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76" w:rsidRPr="00127808" w:rsidRDefault="003A751F">
      <w:pPr>
        <w:pStyle w:val="Date"/>
        <w:rPr>
          <w:color w:val="000000" w:themeColor="text1"/>
        </w:rPr>
      </w:pPr>
      <w:r w:rsidRPr="00127808">
        <w:rPr>
          <w:color w:val="000000" w:themeColor="text1"/>
        </w:rPr>
        <w:t>3-9-2017</w:t>
      </w:r>
    </w:p>
    <w:p w:rsidR="004E7946" w:rsidRPr="004448A4" w:rsidRDefault="003B6218" w:rsidP="00B15F11">
      <w:pPr>
        <w:pStyle w:val="Title"/>
        <w:rPr>
          <w:b/>
          <w:color w:val="000000" w:themeColor="text1"/>
        </w:rPr>
      </w:pPr>
      <w:r w:rsidRPr="004448A4">
        <w:rPr>
          <w:b/>
          <w:color w:val="000000" w:themeColor="text1"/>
        </w:rPr>
        <w:t>Cc Riders atv</w:t>
      </w:r>
      <w:r w:rsidR="003A751F" w:rsidRPr="004448A4">
        <w:rPr>
          <w:b/>
          <w:color w:val="000000" w:themeColor="text1"/>
        </w:rPr>
        <w:t xml:space="preserve"> Club Meeting</w:t>
      </w:r>
    </w:p>
    <w:p w:rsidR="004E7946" w:rsidRPr="000F6428" w:rsidRDefault="001C6943" w:rsidP="004E7946">
      <w:pPr>
        <w:pStyle w:val="Heading1"/>
        <w:rPr>
          <w:b/>
          <w:color w:val="000000" w:themeColor="text1"/>
          <w:u w:val="single"/>
        </w:rPr>
      </w:pPr>
      <w:r w:rsidRPr="000F6428">
        <w:rPr>
          <w:b/>
          <w:color w:val="000000" w:themeColor="text1"/>
          <w:u w:val="single"/>
        </w:rPr>
        <w:t>Vote on logo</w:t>
      </w:r>
    </w:p>
    <w:p w:rsidR="00A41B9E" w:rsidRPr="00EF511B" w:rsidRDefault="00A41B9E" w:rsidP="00A41B9E">
      <w:pPr>
        <w:pStyle w:val="Heading1"/>
        <w:rPr>
          <w:b/>
          <w:color w:val="000000" w:themeColor="text1"/>
        </w:rPr>
      </w:pPr>
      <w:r w:rsidRPr="000F6428">
        <w:rPr>
          <w:b/>
          <w:color w:val="000000" w:themeColor="text1"/>
          <w:u w:val="single"/>
        </w:rPr>
        <w:t>Evergreen pac club</w:t>
      </w:r>
      <w:r w:rsidRPr="00EF511B">
        <w:rPr>
          <w:b/>
          <w:color w:val="000000" w:themeColor="text1"/>
        </w:rPr>
        <w:t xml:space="preserve"> </w:t>
      </w:r>
      <w:r w:rsidRPr="000F6428">
        <w:rPr>
          <w:b/>
          <w:color w:val="000000" w:themeColor="text1"/>
          <w:u w:val="single"/>
        </w:rPr>
        <w:t>meeting</w:t>
      </w:r>
    </w:p>
    <w:p w:rsidR="00306E3A" w:rsidRPr="004448A4" w:rsidRDefault="00BA6B09" w:rsidP="00306E3A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We were well received by their club</w:t>
      </w:r>
    </w:p>
    <w:p w:rsidR="00BA6B09" w:rsidRPr="004448A4" w:rsidRDefault="00B218DA" w:rsidP="00306E3A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They r willing to help us</w:t>
      </w:r>
    </w:p>
    <w:p w:rsidR="00B218DA" w:rsidRPr="004448A4" w:rsidRDefault="00B218DA" w:rsidP="00306E3A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They will b looking for volunteers to help</w:t>
      </w:r>
      <w:r w:rsidR="001C1C29" w:rsidRPr="004448A4">
        <w:rPr>
          <w:color w:val="000000" w:themeColor="text1"/>
        </w:rPr>
        <w:t xml:space="preserve"> them at ATVAM Ride and Rally</w:t>
      </w:r>
      <w:r w:rsidRPr="004448A4">
        <w:rPr>
          <w:color w:val="000000" w:themeColor="text1"/>
        </w:rPr>
        <w:t xml:space="preserve"> Sept</w:t>
      </w:r>
      <w:r w:rsidR="001C1C29" w:rsidRPr="004448A4">
        <w:rPr>
          <w:color w:val="000000" w:themeColor="text1"/>
        </w:rPr>
        <w:t xml:space="preserve"> 22nd-24</w:t>
      </w:r>
      <w:r w:rsidR="001C1C29" w:rsidRPr="004448A4">
        <w:rPr>
          <w:color w:val="000000" w:themeColor="text1"/>
          <w:vertAlign w:val="superscript"/>
        </w:rPr>
        <w:t>th</w:t>
      </w:r>
      <w:r w:rsidR="001C1C29" w:rsidRPr="004448A4">
        <w:rPr>
          <w:color w:val="000000" w:themeColor="text1"/>
        </w:rPr>
        <w:t>.  Location TBD</w:t>
      </w:r>
      <w:r w:rsidR="001110DA" w:rsidRPr="004448A4">
        <w:rPr>
          <w:color w:val="000000" w:themeColor="text1"/>
        </w:rPr>
        <w:t xml:space="preserve">, Nemadji, </w:t>
      </w:r>
      <w:r w:rsidR="002F1159">
        <w:rPr>
          <w:color w:val="000000" w:themeColor="text1"/>
        </w:rPr>
        <w:t>G</w:t>
      </w:r>
      <w:r w:rsidR="001110DA" w:rsidRPr="004448A4">
        <w:rPr>
          <w:color w:val="000000" w:themeColor="text1"/>
        </w:rPr>
        <w:t>eneral Andrews??</w:t>
      </w:r>
    </w:p>
    <w:p w:rsidR="00412938" w:rsidRPr="004448A4" w:rsidRDefault="002F1159" w:rsidP="00306E3A">
      <w:pPr>
        <w:pStyle w:val="Heading3"/>
        <w:rPr>
          <w:color w:val="000000" w:themeColor="text1"/>
        </w:rPr>
      </w:pPr>
      <w:r>
        <w:rPr>
          <w:color w:val="000000" w:themeColor="text1"/>
        </w:rPr>
        <w:t>They will have a booth at</w:t>
      </w:r>
      <w:r w:rsidR="00412938" w:rsidRPr="004448A4">
        <w:rPr>
          <w:color w:val="000000" w:themeColor="text1"/>
        </w:rPr>
        <w:t xml:space="preserve"> the county fair in Aug.</w:t>
      </w:r>
    </w:p>
    <w:p w:rsidR="00045F80" w:rsidRPr="004448A4" w:rsidRDefault="000D2C45" w:rsidP="00306E3A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Next Meeting April 6</w:t>
      </w:r>
      <w:r w:rsidRPr="004448A4">
        <w:rPr>
          <w:color w:val="000000" w:themeColor="text1"/>
          <w:vertAlign w:val="superscript"/>
        </w:rPr>
        <w:t>th</w:t>
      </w:r>
      <w:r w:rsidRPr="004448A4">
        <w:rPr>
          <w:color w:val="000000" w:themeColor="text1"/>
        </w:rPr>
        <w:t xml:space="preserve"> Denum Run 6pm pot luck 7pm meeting.</w:t>
      </w:r>
    </w:p>
    <w:p w:rsidR="00A41B9E" w:rsidRPr="00EF511B" w:rsidRDefault="004C170D" w:rsidP="00181571">
      <w:pPr>
        <w:pStyle w:val="Heading1"/>
        <w:rPr>
          <w:b/>
          <w:color w:val="000000" w:themeColor="text1"/>
          <w:u w:val="single"/>
        </w:rPr>
      </w:pPr>
      <w:r w:rsidRPr="00EF511B">
        <w:rPr>
          <w:b/>
          <w:color w:val="000000" w:themeColor="text1"/>
          <w:u w:val="single"/>
        </w:rPr>
        <w:t>Youth training</w:t>
      </w:r>
    </w:p>
    <w:p w:rsidR="00E23B14" w:rsidRPr="004448A4" w:rsidRDefault="00306E3A" w:rsidP="00306E3A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Where to have it</w:t>
      </w:r>
    </w:p>
    <w:p w:rsidR="00306E3A" w:rsidRPr="004448A4" w:rsidRDefault="00306E3A" w:rsidP="00306E3A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Who would like to b a trainer</w:t>
      </w:r>
    </w:p>
    <w:p w:rsidR="00980EF4" w:rsidRPr="004448A4" w:rsidRDefault="00306E3A" w:rsidP="004E78AA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Train the trainer</w:t>
      </w:r>
      <w:r w:rsidR="00C73073" w:rsidRPr="004448A4">
        <w:rPr>
          <w:color w:val="000000" w:themeColor="text1"/>
        </w:rPr>
        <w:t>?</w:t>
      </w:r>
    </w:p>
    <w:p w:rsidR="00D52955" w:rsidRPr="004448A4" w:rsidRDefault="00D52955" w:rsidP="00AB0E70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Background checks required on trainers?</w:t>
      </w:r>
    </w:p>
    <w:p w:rsidR="00D1687A" w:rsidRPr="004448A4" w:rsidRDefault="00FE3F58" w:rsidP="00AB0E70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 xml:space="preserve">Let PAC know how many and who </w:t>
      </w:r>
      <w:r w:rsidR="00BE4104" w:rsidRPr="004448A4">
        <w:rPr>
          <w:color w:val="000000" w:themeColor="text1"/>
        </w:rPr>
        <w:t xml:space="preserve">would b </w:t>
      </w:r>
      <w:r w:rsidRPr="004448A4">
        <w:rPr>
          <w:color w:val="000000" w:themeColor="text1"/>
        </w:rPr>
        <w:t>interested in becoming a trainer.</w:t>
      </w:r>
    </w:p>
    <w:p w:rsidR="00FA1539" w:rsidRPr="000F6428" w:rsidRDefault="00387919" w:rsidP="00FA1539">
      <w:pPr>
        <w:pStyle w:val="Heading1"/>
        <w:rPr>
          <w:b/>
          <w:color w:val="000000" w:themeColor="text1"/>
          <w:u w:val="single"/>
        </w:rPr>
      </w:pPr>
      <w:r w:rsidRPr="000F6428">
        <w:rPr>
          <w:b/>
          <w:color w:val="000000" w:themeColor="text1"/>
          <w:u w:val="single"/>
        </w:rPr>
        <w:t>up north riders ride</w:t>
      </w:r>
    </w:p>
    <w:p w:rsidR="00A26B76" w:rsidRPr="004448A4" w:rsidRDefault="000736E3" w:rsidP="00731C6F">
      <w:pPr>
        <w:rPr>
          <w:color w:val="000000" w:themeColor="text1"/>
        </w:rPr>
      </w:pPr>
      <w:r w:rsidRPr="004448A4">
        <w:rPr>
          <w:color w:val="000000" w:themeColor="text1"/>
        </w:rPr>
        <w:t xml:space="preserve">Big </w:t>
      </w:r>
      <w:r w:rsidR="003128BA" w:rsidRPr="004448A4">
        <w:rPr>
          <w:color w:val="000000" w:themeColor="text1"/>
        </w:rPr>
        <w:t xml:space="preserve">Sandy, this is their club ride 3-11-17 10am </w:t>
      </w:r>
      <w:r w:rsidR="007F0837" w:rsidRPr="004448A4">
        <w:rPr>
          <w:color w:val="000000" w:themeColor="text1"/>
        </w:rPr>
        <w:t>F</w:t>
      </w:r>
      <w:r w:rsidR="004B01AC" w:rsidRPr="004448A4">
        <w:rPr>
          <w:color w:val="000000" w:themeColor="text1"/>
        </w:rPr>
        <w:t xml:space="preserve">isherman’s Bay </w:t>
      </w:r>
      <w:r w:rsidR="00EF1204">
        <w:rPr>
          <w:color w:val="000000" w:themeColor="text1"/>
        </w:rPr>
        <w:t xml:space="preserve">50933 Hwy </w:t>
      </w:r>
      <w:r w:rsidR="00763F1D" w:rsidRPr="004448A4">
        <w:rPr>
          <w:color w:val="000000" w:themeColor="text1"/>
        </w:rPr>
        <w:t>65</w:t>
      </w:r>
      <w:r w:rsidR="00CB5831" w:rsidRPr="004448A4">
        <w:rPr>
          <w:color w:val="000000" w:themeColor="text1"/>
        </w:rPr>
        <w:t xml:space="preserve"> </w:t>
      </w:r>
      <w:r w:rsidR="00982C62" w:rsidRPr="004448A4">
        <w:rPr>
          <w:color w:val="000000" w:themeColor="text1"/>
        </w:rPr>
        <w:t>McGregor, MN</w:t>
      </w:r>
    </w:p>
    <w:p w:rsidR="00A26B76" w:rsidRPr="00EE4262" w:rsidRDefault="001D1753">
      <w:pPr>
        <w:pStyle w:val="Heading1"/>
        <w:rPr>
          <w:b/>
          <w:color w:val="000000" w:themeColor="text1"/>
          <w:u w:val="single"/>
        </w:rPr>
      </w:pPr>
      <w:r w:rsidRPr="00EE4262">
        <w:rPr>
          <w:b/>
          <w:color w:val="000000" w:themeColor="text1"/>
          <w:u w:val="single"/>
        </w:rPr>
        <w:t>Atv wheelchair for cloquet kid</w:t>
      </w:r>
    </w:p>
    <w:p w:rsidR="00384A74" w:rsidRPr="004448A4" w:rsidRDefault="00200A7C" w:rsidP="00AC44C3">
      <w:pPr>
        <w:rPr>
          <w:color w:val="000000" w:themeColor="text1"/>
        </w:rPr>
      </w:pPr>
      <w:r w:rsidRPr="004448A4">
        <w:rPr>
          <w:color w:val="000000" w:themeColor="text1"/>
        </w:rPr>
        <w:t xml:space="preserve">How can we help this kid without any </w:t>
      </w:r>
      <w:r w:rsidR="002C73D8" w:rsidRPr="004448A4">
        <w:rPr>
          <w:color w:val="000000" w:themeColor="text1"/>
        </w:rPr>
        <w:t>money, to help get our name out there? I’ve contacted some people I know in atvam and other clubs</w:t>
      </w:r>
      <w:r w:rsidR="00E155D6">
        <w:rPr>
          <w:color w:val="000000" w:themeColor="text1"/>
        </w:rPr>
        <w:t>.</w:t>
      </w:r>
    </w:p>
    <w:p w:rsidR="00361660" w:rsidRPr="00EE4262" w:rsidRDefault="004E7946" w:rsidP="004E7946">
      <w:pPr>
        <w:pStyle w:val="Heading1"/>
        <w:rPr>
          <w:b/>
          <w:color w:val="000000" w:themeColor="text1"/>
          <w:u w:val="single"/>
        </w:rPr>
      </w:pPr>
      <w:r w:rsidRPr="00EE4262">
        <w:rPr>
          <w:b/>
          <w:color w:val="000000" w:themeColor="text1"/>
          <w:u w:val="single"/>
        </w:rPr>
        <w:t>Fund raising</w:t>
      </w:r>
    </w:p>
    <w:p w:rsidR="00C45E47" w:rsidRPr="004448A4" w:rsidRDefault="00315458" w:rsidP="00C45E47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501c status for events?</w:t>
      </w:r>
    </w:p>
    <w:p w:rsidR="001C6943" w:rsidRPr="004448A4" w:rsidRDefault="001C6943" w:rsidP="001C6943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Ideas</w:t>
      </w:r>
    </w:p>
    <w:p w:rsidR="00E8707D" w:rsidRPr="004448A4" w:rsidRDefault="00E95434" w:rsidP="00E8707D">
      <w:pPr>
        <w:pStyle w:val="Heading4"/>
        <w:rPr>
          <w:color w:val="000000" w:themeColor="text1"/>
        </w:rPr>
      </w:pPr>
      <w:r w:rsidRPr="004448A4">
        <w:rPr>
          <w:color w:val="000000" w:themeColor="text1"/>
        </w:rPr>
        <w:t>Shirts/hats</w:t>
      </w:r>
    </w:p>
    <w:p w:rsidR="00E95434" w:rsidRPr="004448A4" w:rsidRDefault="00E95434" w:rsidP="00E8707D">
      <w:pPr>
        <w:pStyle w:val="Heading4"/>
        <w:rPr>
          <w:color w:val="000000" w:themeColor="text1"/>
        </w:rPr>
      </w:pPr>
      <w:r w:rsidRPr="004448A4">
        <w:rPr>
          <w:color w:val="000000" w:themeColor="text1"/>
        </w:rPr>
        <w:t>Raffle tickets</w:t>
      </w:r>
      <w:r w:rsidR="00E155D6">
        <w:rPr>
          <w:color w:val="000000" w:themeColor="text1"/>
        </w:rPr>
        <w:t xml:space="preserve"> =501c</w:t>
      </w:r>
      <w:bookmarkStart w:id="0" w:name="_GoBack"/>
      <w:bookmarkEnd w:id="0"/>
    </w:p>
    <w:p w:rsidR="003453BC" w:rsidRPr="004448A4" w:rsidRDefault="003453BC" w:rsidP="003453BC">
      <w:pPr>
        <w:pStyle w:val="Heading4"/>
        <w:rPr>
          <w:color w:val="000000" w:themeColor="text1"/>
        </w:rPr>
      </w:pPr>
      <w:r w:rsidRPr="004448A4">
        <w:rPr>
          <w:color w:val="000000" w:themeColor="text1"/>
        </w:rPr>
        <w:t>Kitchen feed</w:t>
      </w:r>
    </w:p>
    <w:p w:rsidR="003453BC" w:rsidRPr="004448A4" w:rsidRDefault="003453BC" w:rsidP="003453BC">
      <w:pPr>
        <w:pStyle w:val="Heading4"/>
        <w:rPr>
          <w:color w:val="000000" w:themeColor="text1"/>
        </w:rPr>
      </w:pPr>
      <w:r w:rsidRPr="004448A4">
        <w:rPr>
          <w:color w:val="000000" w:themeColor="text1"/>
        </w:rPr>
        <w:t>Tie in with atv wheelchair?</w:t>
      </w:r>
    </w:p>
    <w:p w:rsidR="001C6943" w:rsidRPr="004448A4" w:rsidRDefault="001C6943" w:rsidP="00E8707D">
      <w:pPr>
        <w:pStyle w:val="Heading3"/>
        <w:numPr>
          <w:ilvl w:val="0"/>
          <w:numId w:val="0"/>
        </w:numPr>
        <w:ind w:left="1080" w:hanging="360"/>
        <w:rPr>
          <w:color w:val="000000" w:themeColor="text1"/>
        </w:rPr>
      </w:pPr>
    </w:p>
    <w:p w:rsidR="00761C36" w:rsidRPr="00EE4262" w:rsidRDefault="00AC44C3" w:rsidP="00761C36">
      <w:pPr>
        <w:pStyle w:val="Heading1"/>
        <w:rPr>
          <w:b/>
          <w:color w:val="000000" w:themeColor="text1"/>
          <w:u w:val="single"/>
        </w:rPr>
      </w:pPr>
      <w:r w:rsidRPr="00EE4262">
        <w:rPr>
          <w:b/>
          <w:color w:val="000000" w:themeColor="text1"/>
          <w:u w:val="single"/>
        </w:rPr>
        <w:t>Board positions</w:t>
      </w:r>
    </w:p>
    <w:p w:rsidR="008A5610" w:rsidRPr="004448A4" w:rsidRDefault="00992A0B" w:rsidP="00463B30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Trail Captain</w:t>
      </w:r>
    </w:p>
    <w:p w:rsidR="00D60D5C" w:rsidRPr="004448A4" w:rsidRDefault="00D60D5C" w:rsidP="00D60D5C">
      <w:pPr>
        <w:pStyle w:val="Heading4"/>
        <w:rPr>
          <w:color w:val="000000" w:themeColor="text1"/>
        </w:rPr>
      </w:pPr>
      <w:r w:rsidRPr="004448A4">
        <w:rPr>
          <w:color w:val="000000" w:themeColor="text1"/>
        </w:rPr>
        <w:t xml:space="preserve">Organizes trail rides for fun or </w:t>
      </w:r>
      <w:r w:rsidR="00C4285E" w:rsidRPr="004448A4">
        <w:rPr>
          <w:color w:val="000000" w:themeColor="text1"/>
        </w:rPr>
        <w:t>maintenance/building.</w:t>
      </w:r>
      <w:r w:rsidR="00B263BA" w:rsidRPr="004448A4">
        <w:rPr>
          <w:color w:val="000000" w:themeColor="text1"/>
        </w:rPr>
        <w:t xml:space="preserve">  </w:t>
      </w:r>
      <w:r w:rsidR="00F473AE" w:rsidRPr="004448A4">
        <w:rPr>
          <w:color w:val="000000" w:themeColor="text1"/>
        </w:rPr>
        <w:t>Helps with the building of trail maps in our area.</w:t>
      </w:r>
    </w:p>
    <w:p w:rsidR="008A5610" w:rsidRPr="004448A4" w:rsidRDefault="008A5610" w:rsidP="008A5610">
      <w:pPr>
        <w:pStyle w:val="Heading4"/>
        <w:numPr>
          <w:ilvl w:val="0"/>
          <w:numId w:val="0"/>
        </w:numPr>
        <w:ind w:left="1440"/>
        <w:rPr>
          <w:color w:val="000000" w:themeColor="text1"/>
        </w:rPr>
      </w:pPr>
    </w:p>
    <w:p w:rsidR="00CB5831" w:rsidRPr="004448A4" w:rsidRDefault="002A269C" w:rsidP="00CB5831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I</w:t>
      </w:r>
      <w:r w:rsidR="000E0F7B" w:rsidRPr="004448A4">
        <w:rPr>
          <w:color w:val="000000" w:themeColor="text1"/>
        </w:rPr>
        <w:t>nternet/</w:t>
      </w:r>
      <w:r w:rsidR="004C7091" w:rsidRPr="004448A4">
        <w:rPr>
          <w:color w:val="000000" w:themeColor="text1"/>
        </w:rPr>
        <w:t xml:space="preserve">advertising </w:t>
      </w:r>
      <w:r w:rsidRPr="004448A4">
        <w:rPr>
          <w:color w:val="000000" w:themeColor="text1"/>
        </w:rPr>
        <w:t>person</w:t>
      </w:r>
    </w:p>
    <w:p w:rsidR="00E61AA4" w:rsidRPr="004448A4" w:rsidRDefault="00A158D1" w:rsidP="008A5610">
      <w:pPr>
        <w:pStyle w:val="Heading4"/>
        <w:rPr>
          <w:color w:val="000000" w:themeColor="text1"/>
        </w:rPr>
      </w:pPr>
      <w:r w:rsidRPr="004448A4">
        <w:rPr>
          <w:color w:val="000000" w:themeColor="text1"/>
        </w:rPr>
        <w:t>Sets up and manages Facebook account and</w:t>
      </w:r>
      <w:r w:rsidR="006A0FEA" w:rsidRPr="004448A4">
        <w:rPr>
          <w:color w:val="000000" w:themeColor="text1"/>
        </w:rPr>
        <w:t xml:space="preserve"> website,</w:t>
      </w:r>
      <w:r w:rsidRPr="004448A4">
        <w:rPr>
          <w:color w:val="000000" w:themeColor="text1"/>
        </w:rPr>
        <w:t xml:space="preserve"> </w:t>
      </w:r>
      <w:r w:rsidR="006A0FEA" w:rsidRPr="004448A4">
        <w:rPr>
          <w:color w:val="000000" w:themeColor="text1"/>
        </w:rPr>
        <w:t>post</w:t>
      </w:r>
      <w:r w:rsidR="00B53050" w:rsidRPr="004448A4">
        <w:rPr>
          <w:color w:val="000000" w:themeColor="text1"/>
        </w:rPr>
        <w:t xml:space="preserve"> clubs </w:t>
      </w:r>
      <w:r w:rsidR="006A0FEA" w:rsidRPr="004448A4">
        <w:rPr>
          <w:color w:val="000000" w:themeColor="text1"/>
        </w:rPr>
        <w:t xml:space="preserve">activities to media </w:t>
      </w:r>
      <w:r w:rsidR="00A33BEC" w:rsidRPr="004448A4">
        <w:rPr>
          <w:color w:val="000000" w:themeColor="text1"/>
        </w:rPr>
        <w:t>sites to s</w:t>
      </w:r>
      <w:r w:rsidR="004675C1" w:rsidRPr="004448A4">
        <w:rPr>
          <w:color w:val="000000" w:themeColor="text1"/>
        </w:rPr>
        <w:t xml:space="preserve">hare info to public </w:t>
      </w:r>
      <w:r w:rsidR="00A33BEC" w:rsidRPr="004448A4">
        <w:rPr>
          <w:color w:val="000000" w:themeColor="text1"/>
        </w:rPr>
        <w:t>and club members</w:t>
      </w:r>
      <w:r w:rsidR="006A0FEA" w:rsidRPr="004448A4">
        <w:rPr>
          <w:color w:val="000000" w:themeColor="text1"/>
        </w:rPr>
        <w:t xml:space="preserve"> </w:t>
      </w:r>
    </w:p>
    <w:p w:rsidR="008A5610" w:rsidRPr="004448A4" w:rsidRDefault="008A5610" w:rsidP="008A5610">
      <w:pPr>
        <w:pStyle w:val="Heading4"/>
        <w:numPr>
          <w:ilvl w:val="0"/>
          <w:numId w:val="0"/>
        </w:numPr>
        <w:ind w:left="1440"/>
        <w:rPr>
          <w:color w:val="000000" w:themeColor="text1"/>
        </w:rPr>
      </w:pPr>
    </w:p>
    <w:p w:rsidR="008A5610" w:rsidRPr="004448A4" w:rsidRDefault="00D60D5C" w:rsidP="00362674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Fund raiser</w:t>
      </w:r>
    </w:p>
    <w:p w:rsidR="00992A0B" w:rsidRPr="004448A4" w:rsidRDefault="00362674" w:rsidP="00362674">
      <w:pPr>
        <w:pStyle w:val="Heading4"/>
        <w:rPr>
          <w:color w:val="000000" w:themeColor="text1"/>
        </w:rPr>
      </w:pPr>
      <w:r w:rsidRPr="004448A4">
        <w:rPr>
          <w:color w:val="000000" w:themeColor="text1"/>
        </w:rPr>
        <w:t xml:space="preserve">Organizes </w:t>
      </w:r>
      <w:r w:rsidR="009327E1" w:rsidRPr="004448A4">
        <w:rPr>
          <w:color w:val="000000" w:themeColor="text1"/>
        </w:rPr>
        <w:t>fund raising events and</w:t>
      </w:r>
      <w:r w:rsidR="00431B11" w:rsidRPr="004448A4">
        <w:rPr>
          <w:color w:val="000000" w:themeColor="text1"/>
        </w:rPr>
        <w:t xml:space="preserve"> clothing for the club.</w:t>
      </w:r>
      <w:r w:rsidR="009327E1" w:rsidRPr="004448A4">
        <w:rPr>
          <w:color w:val="000000" w:themeColor="text1"/>
        </w:rPr>
        <w:t xml:space="preserve"> </w:t>
      </w:r>
      <w:r w:rsidR="00431B11" w:rsidRPr="004448A4">
        <w:rPr>
          <w:color w:val="000000" w:themeColor="text1"/>
        </w:rPr>
        <w:t>A</w:t>
      </w:r>
      <w:r w:rsidR="009327E1" w:rsidRPr="004448A4">
        <w:rPr>
          <w:color w:val="000000" w:themeColor="text1"/>
        </w:rPr>
        <w:t xml:space="preserve">pplies for grants </w:t>
      </w:r>
      <w:r w:rsidR="00463B30" w:rsidRPr="004448A4">
        <w:rPr>
          <w:color w:val="000000" w:themeColor="text1"/>
        </w:rPr>
        <w:t>and other funds from the state and local governments.</w:t>
      </w:r>
      <w:r w:rsidR="0036316D" w:rsidRPr="004448A4">
        <w:rPr>
          <w:color w:val="000000" w:themeColor="text1"/>
        </w:rPr>
        <w:t xml:space="preserve"> </w:t>
      </w:r>
    </w:p>
    <w:p w:rsidR="00982C62" w:rsidRPr="00EE4262" w:rsidRDefault="000D3B97" w:rsidP="00982C62">
      <w:pPr>
        <w:pStyle w:val="Heading1"/>
        <w:rPr>
          <w:b/>
          <w:color w:val="000000" w:themeColor="text1"/>
          <w:u w:val="single"/>
        </w:rPr>
      </w:pPr>
      <w:r w:rsidRPr="00EE4262">
        <w:rPr>
          <w:b/>
          <w:color w:val="000000" w:themeColor="text1"/>
          <w:u w:val="single"/>
        </w:rPr>
        <w:t>County road ordinance</w:t>
      </w:r>
    </w:p>
    <w:p w:rsidR="000D3B97" w:rsidRPr="004448A4" w:rsidRDefault="00741DA7" w:rsidP="00741DA7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Class 1 atv</w:t>
      </w:r>
    </w:p>
    <w:p w:rsidR="009E011D" w:rsidRPr="004448A4" w:rsidRDefault="00741DA7" w:rsidP="009E011D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OHM addition</w:t>
      </w:r>
    </w:p>
    <w:p w:rsidR="00026D7C" w:rsidRPr="004448A4" w:rsidRDefault="00BE10D2" w:rsidP="00026D7C">
      <w:pPr>
        <w:pStyle w:val="Heading5"/>
        <w:rPr>
          <w:color w:val="000000" w:themeColor="text1"/>
        </w:rPr>
      </w:pPr>
      <w:r w:rsidRPr="004448A4">
        <w:rPr>
          <w:color w:val="000000" w:themeColor="text1"/>
        </w:rPr>
        <w:t xml:space="preserve">Mary Straka </w:t>
      </w:r>
      <w:r w:rsidR="00E13270" w:rsidRPr="004448A4">
        <w:rPr>
          <w:color w:val="000000" w:themeColor="text1"/>
        </w:rPr>
        <w:t>(</w:t>
      </w:r>
      <w:r w:rsidR="006D0FE6" w:rsidRPr="004448A4">
        <w:rPr>
          <w:color w:val="000000" w:themeColor="text1"/>
        </w:rPr>
        <w:t xml:space="preserve">651-259-5644) </w:t>
      </w:r>
      <w:r w:rsidRPr="004448A4">
        <w:rPr>
          <w:color w:val="000000" w:themeColor="text1"/>
        </w:rPr>
        <w:t>and Marty</w:t>
      </w:r>
      <w:r w:rsidR="00E13270" w:rsidRPr="004448A4">
        <w:rPr>
          <w:color w:val="000000" w:themeColor="text1"/>
        </w:rPr>
        <w:t xml:space="preserve"> Torgerson</w:t>
      </w:r>
      <w:r w:rsidR="009E0323" w:rsidRPr="004448A4">
        <w:rPr>
          <w:color w:val="000000" w:themeColor="text1"/>
        </w:rPr>
        <w:t xml:space="preserve"> (</w:t>
      </w:r>
      <w:r w:rsidR="00622C8F" w:rsidRPr="004448A4">
        <w:rPr>
          <w:color w:val="000000" w:themeColor="text1"/>
        </w:rPr>
        <w:t>218-460-7024)</w:t>
      </w:r>
    </w:p>
    <w:p w:rsidR="00D9455E" w:rsidRPr="004448A4" w:rsidRDefault="00D9455E" w:rsidP="00026D7C">
      <w:pPr>
        <w:pStyle w:val="Heading5"/>
        <w:rPr>
          <w:color w:val="000000" w:themeColor="text1"/>
        </w:rPr>
      </w:pPr>
      <w:r w:rsidRPr="004448A4">
        <w:rPr>
          <w:color w:val="000000" w:themeColor="text1"/>
        </w:rPr>
        <w:t xml:space="preserve">ARMCA </w:t>
      </w:r>
    </w:p>
    <w:p w:rsidR="00BE0F16" w:rsidRPr="004448A4" w:rsidRDefault="00204EA8" w:rsidP="00BE0F16">
      <w:pPr>
        <w:pStyle w:val="Heading7"/>
        <w:rPr>
          <w:color w:val="000000" w:themeColor="text1"/>
        </w:rPr>
      </w:pPr>
      <w:r w:rsidRPr="004448A4">
        <w:rPr>
          <w:color w:val="000000" w:themeColor="text1"/>
        </w:rPr>
        <w:t xml:space="preserve">Amateur </w:t>
      </w:r>
      <w:r w:rsidR="00597FBA" w:rsidRPr="004448A4">
        <w:rPr>
          <w:color w:val="000000" w:themeColor="text1"/>
        </w:rPr>
        <w:t xml:space="preserve">Riders Motorcycle </w:t>
      </w:r>
      <w:r w:rsidR="00A37ED1" w:rsidRPr="004448A4">
        <w:rPr>
          <w:color w:val="000000" w:themeColor="text1"/>
        </w:rPr>
        <w:t>Association</w:t>
      </w:r>
    </w:p>
    <w:p w:rsidR="005071FE" w:rsidRPr="004448A4" w:rsidRDefault="005071FE" w:rsidP="00026D7C">
      <w:pPr>
        <w:pStyle w:val="Heading5"/>
        <w:rPr>
          <w:color w:val="000000" w:themeColor="text1"/>
        </w:rPr>
      </w:pPr>
      <w:r w:rsidRPr="004448A4">
        <w:rPr>
          <w:color w:val="000000" w:themeColor="text1"/>
        </w:rPr>
        <w:t>“Straight Arrows” offroad motorcycle club</w:t>
      </w:r>
    </w:p>
    <w:p w:rsidR="00FE2224" w:rsidRPr="004448A4" w:rsidRDefault="00FE2224" w:rsidP="004A3FA9">
      <w:pPr>
        <w:pStyle w:val="Heading5"/>
        <w:rPr>
          <w:color w:val="000000" w:themeColor="text1"/>
        </w:rPr>
      </w:pPr>
      <w:r w:rsidRPr="004448A4">
        <w:rPr>
          <w:color w:val="000000" w:themeColor="text1"/>
        </w:rPr>
        <w:t>Tom</w:t>
      </w:r>
      <w:r w:rsidR="00844EEA" w:rsidRPr="004448A4">
        <w:rPr>
          <w:color w:val="000000" w:themeColor="text1"/>
        </w:rPr>
        <w:t xml:space="preserve"> &amp; Karen</w:t>
      </w:r>
      <w:r w:rsidRPr="004448A4">
        <w:rPr>
          <w:color w:val="000000" w:themeColor="text1"/>
        </w:rPr>
        <w:t xml:space="preserve"> </w:t>
      </w:r>
      <w:r w:rsidR="00844EEA" w:rsidRPr="004448A4">
        <w:rPr>
          <w:color w:val="000000" w:themeColor="text1"/>
        </w:rPr>
        <w:t>Umphress</w:t>
      </w:r>
      <w:r w:rsidR="004A3FA9" w:rsidRPr="004448A4">
        <w:rPr>
          <w:color w:val="000000" w:themeColor="text1"/>
        </w:rPr>
        <w:t xml:space="preserve"> </w:t>
      </w:r>
      <w:r w:rsidR="00DA1554" w:rsidRPr="004448A4">
        <w:rPr>
          <w:color w:val="000000" w:themeColor="text1"/>
        </w:rPr>
        <w:t xml:space="preserve"> </w:t>
      </w:r>
      <w:hyperlink r:id="rId7" w:history="1">
        <w:r w:rsidR="00DD365D" w:rsidRPr="004448A4">
          <w:rPr>
            <w:rStyle w:val="Hyperlink"/>
            <w:color w:val="000000" w:themeColor="text1"/>
          </w:rPr>
          <w:t>tom@tnkent.com</w:t>
        </w:r>
      </w:hyperlink>
      <w:r w:rsidR="00DD365D" w:rsidRPr="004448A4">
        <w:rPr>
          <w:color w:val="000000" w:themeColor="text1"/>
        </w:rPr>
        <w:t xml:space="preserve"> (</w:t>
      </w:r>
      <w:r w:rsidR="00DA1554" w:rsidRPr="004448A4">
        <w:rPr>
          <w:color w:val="000000" w:themeColor="text1"/>
        </w:rPr>
        <w:t>612-956-8618 Tom) (</w:t>
      </w:r>
      <w:r w:rsidR="00EC6A3F" w:rsidRPr="004448A4">
        <w:rPr>
          <w:color w:val="000000" w:themeColor="text1"/>
        </w:rPr>
        <w:t>612-956-8619 Karen)</w:t>
      </w:r>
      <w:r w:rsidR="00681A04" w:rsidRPr="004448A4">
        <w:rPr>
          <w:color w:val="000000" w:themeColor="text1"/>
        </w:rPr>
        <w:t xml:space="preserve"> </w:t>
      </w:r>
    </w:p>
    <w:p w:rsidR="008155A7" w:rsidRPr="004448A4" w:rsidRDefault="008155A7" w:rsidP="008155A7">
      <w:pPr>
        <w:pStyle w:val="Heading1"/>
        <w:rPr>
          <w:color w:val="000000" w:themeColor="text1"/>
        </w:rPr>
      </w:pPr>
      <w:r w:rsidRPr="00EE4262">
        <w:rPr>
          <w:b/>
          <w:color w:val="000000" w:themeColor="text1"/>
          <w:u w:val="single"/>
        </w:rPr>
        <w:t>Set up meeting with Jim</w:t>
      </w:r>
      <w:r w:rsidRPr="004448A4">
        <w:rPr>
          <w:color w:val="000000" w:themeColor="text1"/>
        </w:rPr>
        <w:t xml:space="preserve"> </w:t>
      </w:r>
      <w:r w:rsidRPr="00EE4262">
        <w:rPr>
          <w:b/>
          <w:color w:val="000000" w:themeColor="text1"/>
          <w:u w:val="single"/>
        </w:rPr>
        <w:t>gassert</w:t>
      </w:r>
      <w:r w:rsidRPr="004448A4">
        <w:rPr>
          <w:color w:val="000000" w:themeColor="text1"/>
        </w:rPr>
        <w:t xml:space="preserve"> </w:t>
      </w:r>
    </w:p>
    <w:p w:rsidR="00D00BAE" w:rsidRPr="004448A4" w:rsidRDefault="000E4029" w:rsidP="00A576B0">
      <w:pPr>
        <w:pStyle w:val="Heading3"/>
        <w:rPr>
          <w:color w:val="000000" w:themeColor="text1"/>
        </w:rPr>
      </w:pPr>
      <w:r w:rsidRPr="004448A4">
        <w:rPr>
          <w:color w:val="000000" w:themeColor="text1"/>
        </w:rPr>
        <w:t>Questions</w:t>
      </w:r>
      <w:r w:rsidR="00FE3F34" w:rsidRPr="004448A4">
        <w:rPr>
          <w:color w:val="000000" w:themeColor="text1"/>
        </w:rPr>
        <w:t xml:space="preserve"> for Jim</w:t>
      </w:r>
      <w:r w:rsidR="00A37ED1" w:rsidRPr="004448A4">
        <w:rPr>
          <w:color w:val="000000" w:themeColor="text1"/>
        </w:rPr>
        <w:t xml:space="preserve"> regarding atv club business.</w:t>
      </w:r>
    </w:p>
    <w:p w:rsidR="008E11F9" w:rsidRPr="004448A4" w:rsidRDefault="008E11F9" w:rsidP="008E11F9">
      <w:pPr>
        <w:pStyle w:val="Heading5"/>
        <w:numPr>
          <w:ilvl w:val="0"/>
          <w:numId w:val="0"/>
        </w:numPr>
        <w:ind w:left="1800" w:hanging="360"/>
        <w:rPr>
          <w:i w:val="0"/>
          <w:color w:val="000000" w:themeColor="text1"/>
        </w:rPr>
      </w:pPr>
    </w:p>
    <w:sectPr w:rsidR="008E11F9" w:rsidRPr="004448A4">
      <w:footerReference w:type="default" r:id="rId8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E3" w:rsidRDefault="00376DE3">
      <w:pPr>
        <w:spacing w:after="0" w:line="240" w:lineRule="auto"/>
      </w:pPr>
      <w:r>
        <w:separator/>
      </w:r>
    </w:p>
    <w:p w:rsidR="00376DE3" w:rsidRDefault="00376DE3"/>
  </w:endnote>
  <w:endnote w:type="continuationSeparator" w:id="0">
    <w:p w:rsidR="00376DE3" w:rsidRDefault="00376DE3">
      <w:pPr>
        <w:spacing w:after="0" w:line="240" w:lineRule="auto"/>
      </w:pPr>
      <w:r>
        <w:continuationSeparator/>
      </w:r>
    </w:p>
    <w:p w:rsidR="00376DE3" w:rsidRDefault="00376D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76" w:rsidRDefault="00CF790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E3" w:rsidRDefault="00376DE3">
      <w:pPr>
        <w:spacing w:after="0" w:line="240" w:lineRule="auto"/>
      </w:pPr>
      <w:r>
        <w:separator/>
      </w:r>
    </w:p>
    <w:p w:rsidR="00376DE3" w:rsidRDefault="00376DE3"/>
  </w:footnote>
  <w:footnote w:type="continuationSeparator" w:id="0">
    <w:p w:rsidR="00376DE3" w:rsidRDefault="00376DE3">
      <w:pPr>
        <w:spacing w:after="0" w:line="240" w:lineRule="auto"/>
      </w:pPr>
      <w:r>
        <w:continuationSeparator/>
      </w:r>
    </w:p>
    <w:p w:rsidR="00376DE3" w:rsidRDefault="00376D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1F"/>
    <w:rsid w:val="00001F2A"/>
    <w:rsid w:val="00024509"/>
    <w:rsid w:val="00026D7C"/>
    <w:rsid w:val="00045F80"/>
    <w:rsid w:val="000736E3"/>
    <w:rsid w:val="0007643B"/>
    <w:rsid w:val="000B61D3"/>
    <w:rsid w:val="000D2C45"/>
    <w:rsid w:val="000D3B97"/>
    <w:rsid w:val="000E0F7B"/>
    <w:rsid w:val="000E4029"/>
    <w:rsid w:val="000F6428"/>
    <w:rsid w:val="001110DA"/>
    <w:rsid w:val="00127808"/>
    <w:rsid w:val="00135ECA"/>
    <w:rsid w:val="00181571"/>
    <w:rsid w:val="001A03E1"/>
    <w:rsid w:val="001B7A73"/>
    <w:rsid w:val="001C1C29"/>
    <w:rsid w:val="001C6943"/>
    <w:rsid w:val="001D1753"/>
    <w:rsid w:val="00200A7C"/>
    <w:rsid w:val="00204EA8"/>
    <w:rsid w:val="00266836"/>
    <w:rsid w:val="002A269C"/>
    <w:rsid w:val="002C73D8"/>
    <w:rsid w:val="002C7C62"/>
    <w:rsid w:val="002F1159"/>
    <w:rsid w:val="00306E3A"/>
    <w:rsid w:val="003128BA"/>
    <w:rsid w:val="00315458"/>
    <w:rsid w:val="003453BC"/>
    <w:rsid w:val="00361660"/>
    <w:rsid w:val="00362674"/>
    <w:rsid w:val="0036316D"/>
    <w:rsid w:val="00376DE3"/>
    <w:rsid w:val="00384A74"/>
    <w:rsid w:val="00387919"/>
    <w:rsid w:val="003A5FC9"/>
    <w:rsid w:val="003A751F"/>
    <w:rsid w:val="003B6218"/>
    <w:rsid w:val="003F0BE2"/>
    <w:rsid w:val="00412938"/>
    <w:rsid w:val="00431B11"/>
    <w:rsid w:val="004448A4"/>
    <w:rsid w:val="00452E13"/>
    <w:rsid w:val="00463B30"/>
    <w:rsid w:val="004675C1"/>
    <w:rsid w:val="00485647"/>
    <w:rsid w:val="004A3FA9"/>
    <w:rsid w:val="004B01AC"/>
    <w:rsid w:val="004C170D"/>
    <w:rsid w:val="004C7091"/>
    <w:rsid w:val="004D02CB"/>
    <w:rsid w:val="004E78AA"/>
    <w:rsid w:val="004E7946"/>
    <w:rsid w:val="005071FE"/>
    <w:rsid w:val="00545476"/>
    <w:rsid w:val="00585B0F"/>
    <w:rsid w:val="00597FBA"/>
    <w:rsid w:val="005B7469"/>
    <w:rsid w:val="005C3919"/>
    <w:rsid w:val="00617481"/>
    <w:rsid w:val="00622C8F"/>
    <w:rsid w:val="00661A9D"/>
    <w:rsid w:val="00667BBB"/>
    <w:rsid w:val="006756CD"/>
    <w:rsid w:val="00681A04"/>
    <w:rsid w:val="00694CF4"/>
    <w:rsid w:val="006A0FEA"/>
    <w:rsid w:val="006D0FE6"/>
    <w:rsid w:val="00714C54"/>
    <w:rsid w:val="00715E9C"/>
    <w:rsid w:val="00716168"/>
    <w:rsid w:val="007257C4"/>
    <w:rsid w:val="00731C6F"/>
    <w:rsid w:val="00741DA7"/>
    <w:rsid w:val="00761C36"/>
    <w:rsid w:val="00761FBF"/>
    <w:rsid w:val="00763F1D"/>
    <w:rsid w:val="007F0837"/>
    <w:rsid w:val="008155A7"/>
    <w:rsid w:val="00844EEA"/>
    <w:rsid w:val="008A5610"/>
    <w:rsid w:val="008E11F9"/>
    <w:rsid w:val="009327E1"/>
    <w:rsid w:val="00956783"/>
    <w:rsid w:val="00980EF4"/>
    <w:rsid w:val="00982C62"/>
    <w:rsid w:val="00992A0B"/>
    <w:rsid w:val="009E011D"/>
    <w:rsid w:val="009E0323"/>
    <w:rsid w:val="00A158D1"/>
    <w:rsid w:val="00A26B76"/>
    <w:rsid w:val="00A33BEC"/>
    <w:rsid w:val="00A37ED1"/>
    <w:rsid w:val="00A41B9E"/>
    <w:rsid w:val="00A576B0"/>
    <w:rsid w:val="00A63533"/>
    <w:rsid w:val="00A87434"/>
    <w:rsid w:val="00AA58DA"/>
    <w:rsid w:val="00AC44C3"/>
    <w:rsid w:val="00AF79C1"/>
    <w:rsid w:val="00B06137"/>
    <w:rsid w:val="00B15F11"/>
    <w:rsid w:val="00B218DA"/>
    <w:rsid w:val="00B222F1"/>
    <w:rsid w:val="00B263BA"/>
    <w:rsid w:val="00B53050"/>
    <w:rsid w:val="00B53562"/>
    <w:rsid w:val="00BA6B09"/>
    <w:rsid w:val="00BE0F16"/>
    <w:rsid w:val="00BE10D2"/>
    <w:rsid w:val="00BE4104"/>
    <w:rsid w:val="00C01B6A"/>
    <w:rsid w:val="00C4285E"/>
    <w:rsid w:val="00C45E47"/>
    <w:rsid w:val="00C73073"/>
    <w:rsid w:val="00CB5831"/>
    <w:rsid w:val="00CF7909"/>
    <w:rsid w:val="00D00BAE"/>
    <w:rsid w:val="00D1687A"/>
    <w:rsid w:val="00D33BF1"/>
    <w:rsid w:val="00D52955"/>
    <w:rsid w:val="00D60D5C"/>
    <w:rsid w:val="00D9455E"/>
    <w:rsid w:val="00DA1554"/>
    <w:rsid w:val="00DD365D"/>
    <w:rsid w:val="00E13270"/>
    <w:rsid w:val="00E155D6"/>
    <w:rsid w:val="00E23B14"/>
    <w:rsid w:val="00E24922"/>
    <w:rsid w:val="00E61AA4"/>
    <w:rsid w:val="00E8707D"/>
    <w:rsid w:val="00E95434"/>
    <w:rsid w:val="00EC0D04"/>
    <w:rsid w:val="00EC6A3F"/>
    <w:rsid w:val="00EE10F6"/>
    <w:rsid w:val="00EE4262"/>
    <w:rsid w:val="00EF1204"/>
    <w:rsid w:val="00EF511B"/>
    <w:rsid w:val="00F2249F"/>
    <w:rsid w:val="00F473AE"/>
    <w:rsid w:val="00F91F0C"/>
    <w:rsid w:val="00F97782"/>
    <w:rsid w:val="00FA1539"/>
    <w:rsid w:val="00FD614B"/>
    <w:rsid w:val="00FE2224"/>
    <w:rsid w:val="00FE3F34"/>
    <w:rsid w:val="00FE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BA5F"/>
  <w15:chartTrackingRefBased/>
  <w15:docId w15:val="{C8CA7CB9-0BDE-9142-B1D6-6A594D3F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472C4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ED7D31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ED7D31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ED7D31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ED7D3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ED7D31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4472C4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472C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D365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D365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tom@tnkent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AA0B781-FE85-A04A-8E7A-C0D0634C6DC5%7dtf50002044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%7b4AA0B781-FE85-A04A-8E7A-C0D0634C6DC5%7dtf50002044.dotx</Template>
  <TotalTime>431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dc:description/>
  <cp:lastModifiedBy>eric senarighi</cp:lastModifiedBy>
  <cp:revision>121</cp:revision>
  <dcterms:created xsi:type="dcterms:W3CDTF">2017-03-06T03:57:00Z</dcterms:created>
  <dcterms:modified xsi:type="dcterms:W3CDTF">2017-03-08T00:23:00Z</dcterms:modified>
</cp:coreProperties>
</file>