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70388" w14:textId="77777777" w:rsidR="00521FF1" w:rsidRPr="00D30534" w:rsidRDefault="00D30534" w:rsidP="00D30534">
      <w:pPr>
        <w:ind w:left="0"/>
      </w:pPr>
      <w:bookmarkStart w:id="0" w:name="_GoBack"/>
      <w:bookmarkEnd w:id="0"/>
      <w:r>
        <w:rPr>
          <w:b/>
          <w:color w:val="2E2E2E" w:themeColor="accent2"/>
          <w:u w:val="single"/>
        </w:rPr>
        <w:t>5/11</w:t>
      </w:r>
      <w:r w:rsidR="00B21788" w:rsidRPr="00EA6F34">
        <w:rPr>
          <w:b/>
          <w:color w:val="2E2E2E" w:themeColor="accent2"/>
          <w:u w:val="single"/>
        </w:rPr>
        <w:t>/17</w:t>
      </w:r>
    </w:p>
    <w:p w14:paraId="6F7F3612" w14:textId="77777777" w:rsidR="00521FF1" w:rsidRDefault="00B21788" w:rsidP="00114B01">
      <w:pPr>
        <w:pStyle w:val="Title"/>
        <w:spacing w:before="40" w:after="40"/>
      </w:pPr>
      <w:r>
        <w:t>CC Riders Atv Club meeting</w:t>
      </w:r>
    </w:p>
    <w:p w14:paraId="7E4A3D2E" w14:textId="77777777" w:rsidR="00C42359" w:rsidRPr="00144F9F" w:rsidRDefault="006A4F50" w:rsidP="00114B01">
      <w:pPr>
        <w:pStyle w:val="Heading1"/>
        <w:spacing w:before="40" w:after="40"/>
        <w:rPr>
          <w:b/>
          <w:u w:val="single"/>
        </w:rPr>
      </w:pPr>
      <w:r w:rsidRPr="00144F9F">
        <w:rPr>
          <w:b/>
          <w:u w:val="single"/>
        </w:rPr>
        <w:t>Fundraiser</w:t>
      </w:r>
    </w:p>
    <w:p w14:paraId="011A1C9A" w14:textId="77777777" w:rsidR="00D30534" w:rsidRPr="00A75854" w:rsidRDefault="0023754F" w:rsidP="00D30534">
      <w:pPr>
        <w:pStyle w:val="Heading3"/>
        <w:numPr>
          <w:ilvl w:val="2"/>
          <w:numId w:val="1"/>
        </w:numPr>
        <w:spacing w:after="40"/>
        <w:rPr>
          <w:color w:val="auto"/>
        </w:rPr>
      </w:pPr>
      <w:r w:rsidRPr="00A75854">
        <w:rPr>
          <w:color w:val="auto"/>
        </w:rPr>
        <w:t>How do we recognize people</w:t>
      </w:r>
      <w:r w:rsidR="007D3AD1" w:rsidRPr="00A75854">
        <w:rPr>
          <w:color w:val="auto"/>
        </w:rPr>
        <w:t>/b</w:t>
      </w:r>
      <w:r w:rsidR="005B505E" w:rsidRPr="00A75854">
        <w:rPr>
          <w:color w:val="auto"/>
        </w:rPr>
        <w:t>usinesses</w:t>
      </w:r>
      <w:r w:rsidRPr="00A75854">
        <w:rPr>
          <w:color w:val="auto"/>
        </w:rPr>
        <w:t xml:space="preserve"> that donated</w:t>
      </w:r>
      <w:r w:rsidR="00D30534" w:rsidRPr="00A75854">
        <w:rPr>
          <w:color w:val="auto"/>
        </w:rPr>
        <w:t>?</w:t>
      </w:r>
    </w:p>
    <w:p w14:paraId="61C80268" w14:textId="77777777" w:rsidR="00D30534" w:rsidRPr="00A75854" w:rsidRDefault="00D30534" w:rsidP="00D30534">
      <w:pPr>
        <w:pStyle w:val="Heading3"/>
        <w:numPr>
          <w:ilvl w:val="2"/>
          <w:numId w:val="1"/>
        </w:numPr>
        <w:spacing w:after="40"/>
        <w:rPr>
          <w:color w:val="auto"/>
        </w:rPr>
      </w:pPr>
      <w:r w:rsidRPr="00A75854">
        <w:rPr>
          <w:color w:val="auto"/>
        </w:rPr>
        <w:t>What did we learn/take aways?</w:t>
      </w:r>
    </w:p>
    <w:p w14:paraId="51112E0B" w14:textId="77777777" w:rsidR="00296243" w:rsidRPr="00A75854" w:rsidRDefault="006F3150" w:rsidP="00D30534">
      <w:pPr>
        <w:pStyle w:val="Heading3"/>
        <w:numPr>
          <w:ilvl w:val="2"/>
          <w:numId w:val="1"/>
        </w:numPr>
        <w:spacing w:after="40"/>
        <w:rPr>
          <w:color w:val="auto"/>
        </w:rPr>
      </w:pPr>
      <w:r w:rsidRPr="00A75854">
        <w:rPr>
          <w:color w:val="auto"/>
        </w:rPr>
        <w:t xml:space="preserve">Club </w:t>
      </w:r>
      <w:r w:rsidR="00D81D04">
        <w:rPr>
          <w:color w:val="auto"/>
        </w:rPr>
        <w:t>shirts,</w:t>
      </w:r>
      <w:r w:rsidR="007D3AD1" w:rsidRPr="00A75854">
        <w:rPr>
          <w:color w:val="auto"/>
        </w:rPr>
        <w:t xml:space="preserve"> s</w:t>
      </w:r>
      <w:r w:rsidR="00380382" w:rsidRPr="00A75854">
        <w:rPr>
          <w:color w:val="auto"/>
        </w:rPr>
        <w:t>we</w:t>
      </w:r>
      <w:r w:rsidR="00096738" w:rsidRPr="00A75854">
        <w:rPr>
          <w:color w:val="auto"/>
        </w:rPr>
        <w:t>atshirts</w:t>
      </w:r>
      <w:r w:rsidR="00D30534" w:rsidRPr="00A75854">
        <w:rPr>
          <w:color w:val="auto"/>
        </w:rPr>
        <w:t xml:space="preserve"> and can coolies are available for purchase</w:t>
      </w:r>
      <w:r w:rsidR="00096738" w:rsidRPr="00A75854">
        <w:rPr>
          <w:color w:val="auto"/>
        </w:rPr>
        <w:t>.</w:t>
      </w:r>
      <w:r w:rsidR="00D30534" w:rsidRPr="00A75854">
        <w:rPr>
          <w:color w:val="auto"/>
        </w:rPr>
        <w:t xml:space="preserve">  </w:t>
      </w:r>
      <w:r w:rsidR="00AE22B9" w:rsidRPr="00A75854">
        <w:rPr>
          <w:color w:val="auto"/>
        </w:rPr>
        <w:t xml:space="preserve"> </w:t>
      </w:r>
    </w:p>
    <w:p w14:paraId="1B202E45" w14:textId="77777777" w:rsidR="001E7A6C" w:rsidRPr="00FC38AA" w:rsidRDefault="00D30534" w:rsidP="00114B01">
      <w:pPr>
        <w:pStyle w:val="Heading1"/>
        <w:spacing w:before="40" w:after="40"/>
        <w:rPr>
          <w:b/>
          <w:color w:val="000000" w:themeColor="text1"/>
          <w:u w:val="single"/>
        </w:rPr>
      </w:pPr>
      <w:r>
        <w:rPr>
          <w:b/>
          <w:color w:val="000000" w:themeColor="text1"/>
          <w:u w:val="single"/>
        </w:rPr>
        <w:t>Trail update</w:t>
      </w:r>
    </w:p>
    <w:p w14:paraId="3C9BD17A" w14:textId="77777777" w:rsidR="00D30534" w:rsidRPr="002C2C8B" w:rsidRDefault="00D30534" w:rsidP="00D30534">
      <w:pPr>
        <w:pStyle w:val="Heading3"/>
        <w:rPr>
          <w:b/>
          <w:color w:val="000000" w:themeColor="text1"/>
        </w:rPr>
      </w:pPr>
      <w:r w:rsidRPr="002C2C8B">
        <w:rPr>
          <w:b/>
          <w:color w:val="000000" w:themeColor="text1"/>
        </w:rPr>
        <w:t>Grant In Aid program</w:t>
      </w:r>
    </w:p>
    <w:p w14:paraId="40C008F1" w14:textId="77777777" w:rsidR="00D30534" w:rsidRPr="00D30534" w:rsidRDefault="002C2C8B" w:rsidP="00D30534">
      <w:pPr>
        <w:pStyle w:val="Heading4"/>
        <w:rPr>
          <w:color w:val="000000" w:themeColor="text1"/>
        </w:rPr>
      </w:pPr>
      <w:r>
        <w:rPr>
          <w:color w:val="000000" w:themeColor="text1"/>
        </w:rPr>
        <w:t xml:space="preserve"> Our GIA p</w:t>
      </w:r>
      <w:r w:rsidR="00D30534" w:rsidRPr="00D30534">
        <w:rPr>
          <w:color w:val="000000" w:themeColor="text1"/>
        </w:rPr>
        <w:t>aperwork is moving t</w:t>
      </w:r>
      <w:r w:rsidR="00171CF3">
        <w:rPr>
          <w:color w:val="000000" w:themeColor="text1"/>
        </w:rPr>
        <w:t>h</w:t>
      </w:r>
      <w:r w:rsidR="00D30534" w:rsidRPr="00D30534">
        <w:rPr>
          <w:color w:val="000000" w:themeColor="text1"/>
        </w:rPr>
        <w:t>rough the DNR and county offices with no opposition so far.</w:t>
      </w:r>
      <w:r w:rsidR="00D30534">
        <w:rPr>
          <w:color w:val="000000" w:themeColor="text1"/>
        </w:rPr>
        <w:t xml:space="preserve">  Might be slow going with the legislative session ending on May 22</w:t>
      </w:r>
      <w:r w:rsidR="00D30534" w:rsidRPr="00D30534">
        <w:rPr>
          <w:color w:val="000000" w:themeColor="text1"/>
          <w:vertAlign w:val="superscript"/>
        </w:rPr>
        <w:t>nd</w:t>
      </w:r>
      <w:r w:rsidR="00D30534">
        <w:rPr>
          <w:color w:val="000000" w:themeColor="text1"/>
        </w:rPr>
        <w:t>.</w:t>
      </w:r>
    </w:p>
    <w:p w14:paraId="2223D44D" w14:textId="77777777" w:rsidR="005F19DC" w:rsidRPr="002C2C8B" w:rsidRDefault="00D30534" w:rsidP="00D30534">
      <w:pPr>
        <w:pStyle w:val="Heading3"/>
        <w:rPr>
          <w:b/>
          <w:color w:val="auto"/>
        </w:rPr>
      </w:pPr>
      <w:r w:rsidRPr="002C2C8B">
        <w:rPr>
          <w:b/>
          <w:color w:val="auto"/>
        </w:rPr>
        <w:t>Saginaw Grade</w:t>
      </w:r>
    </w:p>
    <w:p w14:paraId="53946424" w14:textId="77777777" w:rsidR="00864ED5" w:rsidRDefault="00D30534" w:rsidP="00D30534">
      <w:pPr>
        <w:pStyle w:val="Heading4"/>
        <w:rPr>
          <w:color w:val="auto"/>
        </w:rPr>
      </w:pPr>
      <w:r w:rsidRPr="00D30534">
        <w:rPr>
          <w:color w:val="auto"/>
        </w:rPr>
        <w:t>Made friends with th</w:t>
      </w:r>
      <w:r>
        <w:rPr>
          <w:color w:val="auto"/>
        </w:rPr>
        <w:t>e Wood City R</w:t>
      </w:r>
      <w:r w:rsidRPr="00D30534">
        <w:rPr>
          <w:color w:val="auto"/>
        </w:rPr>
        <w:t>iders</w:t>
      </w:r>
      <w:r w:rsidR="00171CF3">
        <w:rPr>
          <w:color w:val="auto"/>
        </w:rPr>
        <w:t>.</w:t>
      </w:r>
    </w:p>
    <w:p w14:paraId="7ED28E91" w14:textId="77777777" w:rsidR="00D30534" w:rsidRDefault="00D30534" w:rsidP="00D30534">
      <w:pPr>
        <w:pStyle w:val="Heading4"/>
        <w:rPr>
          <w:color w:val="auto"/>
        </w:rPr>
      </w:pPr>
      <w:r>
        <w:rPr>
          <w:color w:val="auto"/>
        </w:rPr>
        <w:t>Talked with owner of the campground in Saginaw, said some land along the snowmobile route from Seville road to Union Station recently changed hands.  We will wait on this section for a bit.</w:t>
      </w:r>
      <w:r w:rsidR="008C3DB3">
        <w:rPr>
          <w:color w:val="auto"/>
        </w:rPr>
        <w:t xml:space="preserve"> Focus is on the grade from Cloquet to Seville</w:t>
      </w:r>
      <w:r w:rsidR="002C2C8B">
        <w:rPr>
          <w:color w:val="auto"/>
        </w:rPr>
        <w:t xml:space="preserve"> Road</w:t>
      </w:r>
      <w:r w:rsidR="008C3DB3">
        <w:rPr>
          <w:color w:val="auto"/>
        </w:rPr>
        <w:t xml:space="preserve"> first.</w:t>
      </w:r>
      <w:r>
        <w:rPr>
          <w:color w:val="auto"/>
        </w:rPr>
        <w:t xml:space="preserve"> </w:t>
      </w:r>
    </w:p>
    <w:p w14:paraId="6EB45A8B" w14:textId="77777777" w:rsidR="008C3DB3" w:rsidRPr="00E06E51" w:rsidRDefault="008C3DB3" w:rsidP="008C3DB3">
      <w:pPr>
        <w:pStyle w:val="Heading3"/>
        <w:rPr>
          <w:b/>
          <w:color w:val="auto"/>
        </w:rPr>
      </w:pPr>
      <w:r w:rsidRPr="00E06E51">
        <w:rPr>
          <w:b/>
          <w:color w:val="auto"/>
        </w:rPr>
        <w:t>Wrenshall</w:t>
      </w:r>
    </w:p>
    <w:p w14:paraId="180268BB" w14:textId="77777777" w:rsidR="008C3DB3" w:rsidRPr="008C3DB3" w:rsidRDefault="008C3DB3" w:rsidP="008C3DB3">
      <w:pPr>
        <w:pStyle w:val="Heading4"/>
      </w:pPr>
      <w:r>
        <w:rPr>
          <w:color w:val="000000" w:themeColor="text1"/>
        </w:rPr>
        <w:t>Plan a ditch clean up for Hwy 1 from Carlton to Wrenshall</w:t>
      </w:r>
      <w:r w:rsidR="00BA4E41">
        <w:rPr>
          <w:color w:val="000000" w:themeColor="text1"/>
        </w:rPr>
        <w:t xml:space="preserve"> bags and hi-vis vests can be picked up at the hwy dept building on 61</w:t>
      </w:r>
    </w:p>
    <w:p w14:paraId="2F788681" w14:textId="77777777" w:rsidR="008C3DB3" w:rsidRPr="00E06E51" w:rsidRDefault="008C3DB3" w:rsidP="008C3DB3">
      <w:pPr>
        <w:pStyle w:val="Heading4"/>
        <w:rPr>
          <w:color w:val="auto"/>
        </w:rPr>
      </w:pPr>
      <w:r w:rsidRPr="00E06E51">
        <w:rPr>
          <w:color w:val="auto"/>
        </w:rPr>
        <w:t>More recon is needed in ditch from Wrenshall south to Soo Line.</w:t>
      </w:r>
    </w:p>
    <w:p w14:paraId="3DCCE206" w14:textId="77777777" w:rsidR="002C2C8B" w:rsidRPr="00E06E51" w:rsidRDefault="008C3DB3" w:rsidP="008C3DB3">
      <w:pPr>
        <w:pStyle w:val="Heading5"/>
        <w:rPr>
          <w:color w:val="auto"/>
        </w:rPr>
      </w:pPr>
      <w:r w:rsidRPr="00E06E51">
        <w:rPr>
          <w:color w:val="auto"/>
        </w:rPr>
        <w:t>There are a few obstacles, creeks, organic farms, yards, steep banks</w:t>
      </w:r>
      <w:r w:rsidR="002C2C8B" w:rsidRPr="00E06E51">
        <w:rPr>
          <w:color w:val="auto"/>
        </w:rPr>
        <w:t xml:space="preserve"> that need to be identified. </w:t>
      </w:r>
    </w:p>
    <w:p w14:paraId="7807CDE1" w14:textId="77777777" w:rsidR="00026DFB" w:rsidRPr="00E06E51" w:rsidRDefault="002C2C8B" w:rsidP="002C2C8B">
      <w:pPr>
        <w:pStyle w:val="Heading4"/>
        <w:rPr>
          <w:color w:val="auto"/>
        </w:rPr>
      </w:pPr>
      <w:r w:rsidRPr="00E06E51">
        <w:rPr>
          <w:color w:val="auto"/>
        </w:rPr>
        <w:t xml:space="preserve">Clay pits behind school </w:t>
      </w:r>
    </w:p>
    <w:p w14:paraId="5E721870" w14:textId="77777777" w:rsidR="002C2C8B" w:rsidRPr="00E06E51" w:rsidRDefault="002C2C8B" w:rsidP="002C2C8B">
      <w:pPr>
        <w:pStyle w:val="Heading5"/>
        <w:numPr>
          <w:ilvl w:val="4"/>
          <w:numId w:val="1"/>
        </w:numPr>
        <w:rPr>
          <w:color w:val="auto"/>
        </w:rPr>
      </w:pPr>
      <w:r w:rsidRPr="00E06E51">
        <w:rPr>
          <w:color w:val="auto"/>
        </w:rPr>
        <w:t>City looking into liability of the area being a designated ATV area</w:t>
      </w:r>
    </w:p>
    <w:p w14:paraId="5A206983" w14:textId="77777777" w:rsidR="00C73042" w:rsidRPr="00E06E51" w:rsidRDefault="00282421" w:rsidP="002C2C8B">
      <w:pPr>
        <w:pStyle w:val="Heading3"/>
        <w:rPr>
          <w:b/>
          <w:color w:val="auto"/>
        </w:rPr>
      </w:pPr>
      <w:r w:rsidRPr="00E06E51">
        <w:rPr>
          <w:b/>
          <w:color w:val="auto"/>
        </w:rPr>
        <w:t>Soo Line</w:t>
      </w:r>
      <w:r w:rsidR="00964956" w:rsidRPr="00E06E51">
        <w:rPr>
          <w:b/>
          <w:color w:val="auto"/>
        </w:rPr>
        <w:t xml:space="preserve"> Grade</w:t>
      </w:r>
      <w:r w:rsidRPr="00E06E51">
        <w:rPr>
          <w:b/>
          <w:color w:val="auto"/>
        </w:rPr>
        <w:t xml:space="preserve"> to Holyoke</w:t>
      </w:r>
    </w:p>
    <w:p w14:paraId="287CA4DA" w14:textId="77777777" w:rsidR="00512E59" w:rsidRPr="00E06E51" w:rsidRDefault="002C2C8B" w:rsidP="00E06E51">
      <w:pPr>
        <w:pStyle w:val="Heading4"/>
        <w:rPr>
          <w:color w:val="auto"/>
        </w:rPr>
      </w:pPr>
      <w:r w:rsidRPr="00E06E51">
        <w:rPr>
          <w:color w:val="auto"/>
        </w:rPr>
        <w:t>No update</w:t>
      </w:r>
    </w:p>
    <w:p w14:paraId="50CD0600" w14:textId="77777777" w:rsidR="00E06E51" w:rsidRPr="00E06E51" w:rsidRDefault="00E0222B" w:rsidP="00E06E51">
      <w:pPr>
        <w:pStyle w:val="Heading3"/>
        <w:numPr>
          <w:ilvl w:val="2"/>
          <w:numId w:val="1"/>
        </w:numPr>
        <w:rPr>
          <w:b/>
          <w:color w:val="auto"/>
        </w:rPr>
      </w:pPr>
      <w:r w:rsidRPr="00BA4E41">
        <w:rPr>
          <w:b/>
          <w:color w:val="auto"/>
        </w:rPr>
        <w:t>Fdl State Forest</w:t>
      </w:r>
      <w:r w:rsidR="00005A5A" w:rsidRPr="00BA4E41">
        <w:rPr>
          <w:b/>
          <w:color w:val="auto"/>
        </w:rPr>
        <w:t xml:space="preserve"> and North into St.Louis county</w:t>
      </w:r>
    </w:p>
    <w:p w14:paraId="646C20CA" w14:textId="77777777" w:rsidR="007036A0" w:rsidRPr="00E06E51" w:rsidRDefault="00E06E51" w:rsidP="00E06E51">
      <w:pPr>
        <w:pStyle w:val="Heading4"/>
        <w:rPr>
          <w:color w:val="auto"/>
        </w:rPr>
      </w:pPr>
      <w:r w:rsidRPr="00E06E51">
        <w:rPr>
          <w:color w:val="auto"/>
        </w:rPr>
        <w:t xml:space="preserve">In </w:t>
      </w:r>
      <w:r w:rsidR="003D368E" w:rsidRPr="00E06E51">
        <w:rPr>
          <w:color w:val="auto"/>
        </w:rPr>
        <w:t>2017 w</w:t>
      </w:r>
      <w:r w:rsidR="007036A0" w:rsidRPr="00E06E51">
        <w:rPr>
          <w:color w:val="auto"/>
        </w:rPr>
        <w:t xml:space="preserve">e should </w:t>
      </w:r>
      <w:r w:rsidR="00343F6A" w:rsidRPr="00E06E51">
        <w:rPr>
          <w:color w:val="auto"/>
        </w:rPr>
        <w:t xml:space="preserve">team up </w:t>
      </w:r>
      <w:r w:rsidR="007036A0" w:rsidRPr="00E06E51">
        <w:rPr>
          <w:color w:val="auto"/>
        </w:rPr>
        <w:t xml:space="preserve">to help </w:t>
      </w:r>
      <w:r w:rsidR="00DE5BDA" w:rsidRPr="00E06E51">
        <w:rPr>
          <w:color w:val="auto"/>
        </w:rPr>
        <w:t>S</w:t>
      </w:r>
      <w:r w:rsidR="007036A0" w:rsidRPr="00E06E51">
        <w:rPr>
          <w:color w:val="auto"/>
        </w:rPr>
        <w:t xml:space="preserve">outh </w:t>
      </w:r>
      <w:r w:rsidR="00DE5BDA" w:rsidRPr="00E06E51">
        <w:rPr>
          <w:color w:val="auto"/>
        </w:rPr>
        <w:t>M</w:t>
      </w:r>
      <w:r w:rsidR="003D368E" w:rsidRPr="00E06E51">
        <w:rPr>
          <w:color w:val="auto"/>
        </w:rPr>
        <w:t xml:space="preserve">etro </w:t>
      </w:r>
      <w:r w:rsidR="00DE5BDA" w:rsidRPr="00E06E51">
        <w:rPr>
          <w:color w:val="auto"/>
        </w:rPr>
        <w:t>C</w:t>
      </w:r>
      <w:r w:rsidR="006E4323" w:rsidRPr="00E06E51">
        <w:rPr>
          <w:color w:val="auto"/>
        </w:rPr>
        <w:t xml:space="preserve">lub on trail </w:t>
      </w:r>
      <w:r w:rsidR="00026DFB" w:rsidRPr="00E06E51">
        <w:rPr>
          <w:color w:val="auto"/>
        </w:rPr>
        <w:t>maintenance.</w:t>
      </w:r>
      <w:r w:rsidR="00964956" w:rsidRPr="00E06E51">
        <w:rPr>
          <w:color w:val="auto"/>
        </w:rPr>
        <w:t xml:space="preserve">  Your expenses are reimbursed</w:t>
      </w:r>
      <w:r w:rsidR="00E4724E" w:rsidRPr="00E06E51">
        <w:rPr>
          <w:color w:val="auto"/>
        </w:rPr>
        <w:t xml:space="preserve"> to </w:t>
      </w:r>
      <w:r w:rsidR="00964956" w:rsidRPr="00E06E51">
        <w:rPr>
          <w:color w:val="auto"/>
        </w:rPr>
        <w:t>yo</w:t>
      </w:r>
      <w:r w:rsidR="00E4724E" w:rsidRPr="00E06E51">
        <w:rPr>
          <w:color w:val="auto"/>
        </w:rPr>
        <w:t xml:space="preserve">u via check in Dec/Jan.  </w:t>
      </w:r>
      <w:r w:rsidR="001C292A" w:rsidRPr="00E06E51">
        <w:rPr>
          <w:color w:val="auto"/>
        </w:rPr>
        <w:t>Our time would be donated to their club.</w:t>
      </w:r>
      <w:r w:rsidR="00BA4E41" w:rsidRPr="00E06E51">
        <w:rPr>
          <w:color w:val="auto"/>
        </w:rPr>
        <w:t xml:space="preserve">  Will contact Kevin Bauer about date/time.</w:t>
      </w:r>
    </w:p>
    <w:p w14:paraId="2332C9B7" w14:textId="77777777" w:rsidR="00E06E51" w:rsidRDefault="00DB76C0" w:rsidP="00E06E51">
      <w:pPr>
        <w:pStyle w:val="Heading4"/>
        <w:rPr>
          <w:color w:val="auto"/>
        </w:rPr>
      </w:pPr>
      <w:r w:rsidRPr="00E06E51">
        <w:rPr>
          <w:color w:val="auto"/>
        </w:rPr>
        <w:t xml:space="preserve">For </w:t>
      </w:r>
      <w:r w:rsidR="00964956" w:rsidRPr="00E06E51">
        <w:rPr>
          <w:color w:val="auto"/>
        </w:rPr>
        <w:t>2018,</w:t>
      </w:r>
      <w:r w:rsidRPr="00E06E51">
        <w:rPr>
          <w:color w:val="auto"/>
        </w:rPr>
        <w:t xml:space="preserve"> we may be able to take that over ourselves and reverse </w:t>
      </w:r>
      <w:r w:rsidR="005F19DC" w:rsidRPr="00E06E51">
        <w:rPr>
          <w:color w:val="auto"/>
        </w:rPr>
        <w:t>those</w:t>
      </w:r>
      <w:r w:rsidRPr="00E06E51">
        <w:rPr>
          <w:color w:val="auto"/>
        </w:rPr>
        <w:t xml:space="preserve"> roles.</w:t>
      </w:r>
    </w:p>
    <w:p w14:paraId="6E712D45" w14:textId="77777777" w:rsidR="00E06E51" w:rsidRDefault="00E06E51" w:rsidP="00B43EF9">
      <w:pPr>
        <w:pStyle w:val="Heading1"/>
        <w:numPr>
          <w:ilvl w:val="0"/>
          <w:numId w:val="0"/>
        </w:numPr>
      </w:pPr>
    </w:p>
    <w:p w14:paraId="06E2AE53" w14:textId="77777777" w:rsidR="00A67A59" w:rsidRPr="00B43EF9" w:rsidRDefault="00BA4E41" w:rsidP="00B43EF9">
      <w:pPr>
        <w:pStyle w:val="Heading4"/>
        <w:numPr>
          <w:ilvl w:val="3"/>
          <w:numId w:val="1"/>
        </w:numPr>
        <w:rPr>
          <w:color w:val="auto"/>
        </w:rPr>
      </w:pPr>
      <w:r w:rsidRPr="00E06E51">
        <w:rPr>
          <w:color w:val="auto"/>
        </w:rPr>
        <w:t xml:space="preserve">Turkey Time Trail (T3 route) Runs east from Berthiaume/ Johnson Road through the sand hills area of </w:t>
      </w:r>
      <w:r w:rsidR="00D81D04">
        <w:rPr>
          <w:color w:val="auto"/>
        </w:rPr>
        <w:t>St.</w:t>
      </w:r>
      <w:r w:rsidRPr="00E06E51">
        <w:rPr>
          <w:color w:val="auto"/>
        </w:rPr>
        <w:t>Louis County to the Maki Road.  South Metro guys rode this route on the 29</w:t>
      </w:r>
      <w:r w:rsidRPr="00E06E51">
        <w:rPr>
          <w:color w:val="auto"/>
          <w:vertAlign w:val="superscript"/>
        </w:rPr>
        <w:t>th</w:t>
      </w:r>
      <w:r w:rsidRPr="00E06E51">
        <w:rPr>
          <w:color w:val="auto"/>
        </w:rPr>
        <w:t>. They said it was passable with only a</w:t>
      </w:r>
      <w:r w:rsidR="00B43EF9" w:rsidRPr="00B43EF9">
        <w:rPr>
          <w:color w:val="auto"/>
        </w:rPr>
        <w:t xml:space="preserve"> </w:t>
      </w:r>
      <w:r w:rsidR="00B43EF9" w:rsidRPr="00E06E51">
        <w:rPr>
          <w:color w:val="auto"/>
        </w:rPr>
        <w:t>couple trees down and one washou</w:t>
      </w:r>
      <w:r w:rsidR="00D81D04">
        <w:rPr>
          <w:color w:val="auto"/>
        </w:rPr>
        <w:t>t the last beaver</w:t>
      </w:r>
      <w:r w:rsidR="00EA6F02">
        <w:rPr>
          <w:color w:val="auto"/>
        </w:rPr>
        <w:t xml:space="preserve"> dam</w:t>
      </w:r>
      <w:r w:rsidR="00B43EF9" w:rsidRPr="00E06E51">
        <w:rPr>
          <w:color w:val="auto"/>
        </w:rPr>
        <w:t>. The paperwork is still making its way through the county desks and offices.  This route needs to be flagg</w:t>
      </w:r>
      <w:r w:rsidR="00B43EF9">
        <w:rPr>
          <w:color w:val="auto"/>
        </w:rPr>
        <w:t>ed so it can be inspected by DNR</w:t>
      </w:r>
    </w:p>
    <w:p w14:paraId="41465C2D" w14:textId="77777777" w:rsidR="00A67A59" w:rsidRPr="00E06E51" w:rsidRDefault="00A67A59" w:rsidP="00A67A59">
      <w:pPr>
        <w:pStyle w:val="Heading3"/>
        <w:rPr>
          <w:b/>
          <w:color w:val="auto"/>
        </w:rPr>
      </w:pPr>
      <w:r w:rsidRPr="00E06E51">
        <w:rPr>
          <w:b/>
          <w:color w:val="auto"/>
        </w:rPr>
        <w:t>Scanlon to Carlton trail</w:t>
      </w:r>
    </w:p>
    <w:p w14:paraId="434B02C3" w14:textId="77777777" w:rsidR="00A67A59" w:rsidRPr="00B43EF9" w:rsidRDefault="00A67A59" w:rsidP="00B43EF9">
      <w:pPr>
        <w:pStyle w:val="Heading4"/>
        <w:rPr>
          <w:color w:val="auto"/>
        </w:rPr>
      </w:pPr>
      <w:r w:rsidRPr="00B43EF9">
        <w:rPr>
          <w:color w:val="auto"/>
        </w:rPr>
        <w:t>No update</w:t>
      </w:r>
    </w:p>
    <w:p w14:paraId="2FB5D991" w14:textId="77777777" w:rsidR="00A67A59" w:rsidRPr="00B43EF9" w:rsidRDefault="00A67A59" w:rsidP="00A67A59">
      <w:pPr>
        <w:pStyle w:val="Heading3"/>
        <w:rPr>
          <w:b/>
          <w:color w:val="auto"/>
        </w:rPr>
      </w:pPr>
      <w:r w:rsidRPr="00B43EF9">
        <w:rPr>
          <w:b/>
          <w:color w:val="auto"/>
        </w:rPr>
        <w:t>Technical area</w:t>
      </w:r>
    </w:p>
    <w:p w14:paraId="6E686AA3" w14:textId="77777777" w:rsidR="00A67A59" w:rsidRPr="00B43EF9" w:rsidRDefault="00A67A59" w:rsidP="00B43EF9">
      <w:pPr>
        <w:pStyle w:val="Heading4"/>
        <w:rPr>
          <w:color w:val="auto"/>
        </w:rPr>
      </w:pPr>
      <w:r w:rsidRPr="00B43EF9">
        <w:rPr>
          <w:color w:val="auto"/>
        </w:rPr>
        <w:t>Wrenshall clay pits?</w:t>
      </w:r>
    </w:p>
    <w:p w14:paraId="36CFDCB0" w14:textId="77777777" w:rsidR="00A67A59" w:rsidRPr="00B43EF9" w:rsidRDefault="00EA6F02" w:rsidP="00B43EF9">
      <w:pPr>
        <w:pStyle w:val="Heading4"/>
        <w:rPr>
          <w:color w:val="auto"/>
        </w:rPr>
      </w:pPr>
      <w:r>
        <w:rPr>
          <w:color w:val="auto"/>
        </w:rPr>
        <w:t>Old c</w:t>
      </w:r>
      <w:r w:rsidR="00A67A59" w:rsidRPr="00B43EF9">
        <w:rPr>
          <w:color w:val="auto"/>
        </w:rPr>
        <w:t>ounty gravel pits?</w:t>
      </w:r>
    </w:p>
    <w:p w14:paraId="5F520DF3" w14:textId="77777777" w:rsidR="007A4A19" w:rsidRPr="00B43EF9" w:rsidRDefault="00B43EF9" w:rsidP="00B43EF9">
      <w:pPr>
        <w:pStyle w:val="Heading1"/>
        <w:rPr>
          <w:b/>
          <w:color w:val="auto"/>
          <w:u w:val="single"/>
        </w:rPr>
      </w:pPr>
      <w:r w:rsidRPr="00B43EF9">
        <w:rPr>
          <w:b/>
          <w:color w:val="auto"/>
          <w:u w:val="single"/>
        </w:rPr>
        <w:t>2017 EVENT ANNOUNCEMENTS</w:t>
      </w:r>
    </w:p>
    <w:p w14:paraId="69EDFE17" w14:textId="77777777" w:rsidR="0085120B" w:rsidRPr="002A5A44" w:rsidRDefault="0085120B" w:rsidP="0085120B">
      <w:pPr>
        <w:pStyle w:val="Heading2"/>
      </w:pPr>
      <w:r>
        <w:t>Dirty Girls Ride Docs Sturgeon Lake June 3</w:t>
      </w:r>
      <w:r w:rsidRPr="0085120B">
        <w:rPr>
          <w:vertAlign w:val="superscript"/>
        </w:rPr>
        <w:t>rd</w:t>
      </w:r>
      <w:r>
        <w:t xml:space="preserve"> 9am</w:t>
      </w:r>
    </w:p>
    <w:p w14:paraId="6A3997E3" w14:textId="77777777" w:rsidR="007A4A19" w:rsidRDefault="007A4A19" w:rsidP="007A4A19">
      <w:pPr>
        <w:pStyle w:val="Heading2"/>
      </w:pPr>
      <w:r>
        <w:t>Mud Nationals Quadna Mountain June 8-11</w:t>
      </w:r>
      <w:r w:rsidRPr="007A4A19">
        <w:rPr>
          <w:vertAlign w:val="superscript"/>
        </w:rPr>
        <w:t>th</w:t>
      </w:r>
    </w:p>
    <w:p w14:paraId="3E84D002" w14:textId="77777777" w:rsidR="007A4A19" w:rsidRDefault="007A4A19" w:rsidP="007A4A19">
      <w:pPr>
        <w:pStyle w:val="Heading2"/>
      </w:pPr>
      <w:r>
        <w:t>Spring Creek Pro ATV National June 30-July 2</w:t>
      </w:r>
      <w:r w:rsidRPr="007A4A19">
        <w:rPr>
          <w:vertAlign w:val="superscript"/>
        </w:rPr>
        <w:t>nd</w:t>
      </w:r>
    </w:p>
    <w:p w14:paraId="082CAFD3" w14:textId="77777777" w:rsidR="007A4A19" w:rsidRDefault="007A4A19" w:rsidP="007A4A19">
      <w:pPr>
        <w:pStyle w:val="Heading2"/>
      </w:pPr>
      <w:r>
        <w:t>Spring Creek Pro Motocross Championship July 19-23</w:t>
      </w:r>
      <w:r w:rsidRPr="007A4A19">
        <w:rPr>
          <w:vertAlign w:val="superscript"/>
        </w:rPr>
        <w:t>rd</w:t>
      </w:r>
    </w:p>
    <w:p w14:paraId="3561F5FD" w14:textId="77777777" w:rsidR="007A4A19" w:rsidRDefault="007A4A19" w:rsidP="007A4A19">
      <w:pPr>
        <w:pStyle w:val="Heading2"/>
      </w:pPr>
      <w:r>
        <w:t>Kettle River Days ATV Hill-n-Hole Aug 11-13</w:t>
      </w:r>
      <w:r w:rsidRPr="007A4A19">
        <w:rPr>
          <w:vertAlign w:val="superscript"/>
        </w:rPr>
        <w:t>th</w:t>
      </w:r>
    </w:p>
    <w:p w14:paraId="0A26B791" w14:textId="77777777" w:rsidR="00BA4E41" w:rsidRDefault="007A4A19" w:rsidP="007A4A19">
      <w:pPr>
        <w:pStyle w:val="Heading2"/>
      </w:pPr>
      <w:r>
        <w:t>ATVAM Ride And Rally Moose Lake Arena Sept 22-24th</w:t>
      </w:r>
      <w:r w:rsidR="00BA4E41">
        <w:t xml:space="preserve"> </w:t>
      </w:r>
    </w:p>
    <w:p w14:paraId="0A5CE230" w14:textId="77777777" w:rsidR="00BA4E41" w:rsidRPr="002A5A44" w:rsidRDefault="00171CF3" w:rsidP="00BA4E41">
      <w:pPr>
        <w:pStyle w:val="Heading1"/>
        <w:rPr>
          <w:b/>
          <w:u w:val="single"/>
        </w:rPr>
      </w:pPr>
      <w:r w:rsidRPr="002A5A44">
        <w:rPr>
          <w:b/>
          <w:u w:val="single"/>
        </w:rPr>
        <w:t>Member kick backs</w:t>
      </w:r>
    </w:p>
    <w:p w14:paraId="285DFADE" w14:textId="77777777" w:rsidR="00A67A59" w:rsidRDefault="00A67A59" w:rsidP="00A67A59">
      <w:pPr>
        <w:pStyle w:val="Heading2"/>
      </w:pPr>
      <w:r>
        <w:t>Monthly drawings at meetings</w:t>
      </w:r>
    </w:p>
    <w:p w14:paraId="386DEFAA" w14:textId="77777777" w:rsidR="00A67A59" w:rsidRDefault="00A67A59" w:rsidP="00A67A59">
      <w:pPr>
        <w:pStyle w:val="Heading2"/>
      </w:pPr>
      <w:r>
        <w:t>Beverage ticket</w:t>
      </w:r>
    </w:p>
    <w:p w14:paraId="6C901E81" w14:textId="77777777" w:rsidR="00A67A59" w:rsidRDefault="00A67A59" w:rsidP="00A67A59">
      <w:pPr>
        <w:pStyle w:val="Heading2"/>
      </w:pPr>
      <w:r>
        <w:t xml:space="preserve">Sponsorship to local ATV events/competitions </w:t>
      </w:r>
    </w:p>
    <w:p w14:paraId="6FEF1B38" w14:textId="77777777" w:rsidR="00DB5A60" w:rsidRPr="00DB5A60" w:rsidRDefault="00A67A59" w:rsidP="00DB5A60">
      <w:pPr>
        <w:pStyle w:val="Heading3"/>
        <w:rPr>
          <w:color w:val="auto"/>
        </w:rPr>
      </w:pPr>
      <w:r w:rsidRPr="00A67A59">
        <w:rPr>
          <w:color w:val="auto"/>
        </w:rPr>
        <w:t>Interested people would be randomly drawn from hat</w:t>
      </w:r>
    </w:p>
    <w:p w14:paraId="42F423F6" w14:textId="77777777" w:rsidR="00A75854" w:rsidRPr="00DB5A60" w:rsidRDefault="00DB5A60" w:rsidP="00DB5A60">
      <w:pPr>
        <w:pStyle w:val="Heading1"/>
        <w:rPr>
          <w:b/>
          <w:u w:val="single"/>
        </w:rPr>
      </w:pPr>
      <w:r w:rsidRPr="00DB5A60">
        <w:rPr>
          <w:b/>
          <w:u w:val="single"/>
        </w:rPr>
        <w:t>pLAN A CLUB RIDE</w:t>
      </w:r>
    </w:p>
    <w:p w14:paraId="2B146E82" w14:textId="77777777" w:rsidR="002A7CA4" w:rsidRPr="0085120B" w:rsidRDefault="00EA6F02" w:rsidP="00DB5A60">
      <w:pPr>
        <w:pStyle w:val="Heading2"/>
      </w:pPr>
      <w:r>
        <w:t>When/W</w:t>
      </w:r>
      <w:r w:rsidR="0085120B">
        <w:t>here</w:t>
      </w:r>
      <w:r w:rsidR="00DB5A60">
        <w:t xml:space="preserve"> Lunch/Dinner on trail??</w:t>
      </w:r>
    </w:p>
    <w:p w14:paraId="49E03868" w14:textId="77777777" w:rsidR="002A7CA4" w:rsidRDefault="002A7CA4" w:rsidP="00114B01">
      <w:pPr>
        <w:pStyle w:val="Heading1"/>
        <w:spacing w:before="40" w:after="40"/>
        <w:rPr>
          <w:b/>
          <w:u w:val="single"/>
        </w:rPr>
      </w:pPr>
      <w:r w:rsidRPr="002A7CA4">
        <w:rPr>
          <w:b/>
          <w:u w:val="single"/>
        </w:rPr>
        <w:t>Atv training</w:t>
      </w:r>
    </w:p>
    <w:p w14:paraId="39E0DD0D" w14:textId="77777777" w:rsidR="002A7CA4" w:rsidRDefault="0085120B" w:rsidP="00B43EF9">
      <w:pPr>
        <w:pStyle w:val="Heading2"/>
      </w:pPr>
      <w:r>
        <w:t>We need names of the interested people who want to be trainers</w:t>
      </w:r>
    </w:p>
    <w:p w14:paraId="028D0B73" w14:textId="77777777" w:rsidR="00DB5A60" w:rsidRDefault="00DB5A60" w:rsidP="00DB5A60">
      <w:pPr>
        <w:pStyle w:val="Heading1"/>
        <w:rPr>
          <w:b/>
          <w:u w:val="single"/>
        </w:rPr>
      </w:pPr>
      <w:r w:rsidRPr="00DB5A60">
        <w:rPr>
          <w:b/>
          <w:u w:val="single"/>
        </w:rPr>
        <w:t>oHM</w:t>
      </w:r>
      <w:r>
        <w:rPr>
          <w:b/>
          <w:u w:val="single"/>
        </w:rPr>
        <w:t xml:space="preserve"> UPDATE</w:t>
      </w:r>
    </w:p>
    <w:p w14:paraId="77FCF871" w14:textId="77777777" w:rsidR="00DB5A60" w:rsidRDefault="00DB5A60" w:rsidP="00DB5A60">
      <w:pPr>
        <w:pStyle w:val="Heading2"/>
      </w:pPr>
      <w:r>
        <w:t xml:space="preserve">Contacted </w:t>
      </w:r>
      <w:r w:rsidR="00181FDF">
        <w:t>Straight Arrow Enduro Riders, had positive feed back.</w:t>
      </w:r>
    </w:p>
    <w:p w14:paraId="3ED3F3B3" w14:textId="77777777" w:rsidR="00181FDF" w:rsidRPr="00EB4C1C" w:rsidRDefault="00181FDF" w:rsidP="00181FDF">
      <w:pPr>
        <w:pStyle w:val="Heading1"/>
        <w:rPr>
          <w:b/>
          <w:u w:val="single"/>
        </w:rPr>
      </w:pPr>
      <w:r w:rsidRPr="00EB4C1C">
        <w:rPr>
          <w:b/>
          <w:u w:val="single"/>
        </w:rPr>
        <w:t>Carlton County class 1 atv road law</w:t>
      </w:r>
    </w:p>
    <w:p w14:paraId="6438F31D" w14:textId="77777777" w:rsidR="00181FDF" w:rsidRDefault="00181FDF" w:rsidP="00181FDF">
      <w:pPr>
        <w:pStyle w:val="Heading2"/>
      </w:pPr>
      <w:r>
        <w:t>Public hearing sometime end of June beginning if July.</w:t>
      </w:r>
    </w:p>
    <w:p w14:paraId="77D39E9C" w14:textId="77777777" w:rsidR="00EB4C1C" w:rsidRDefault="00181FDF" w:rsidP="00EB4C1C">
      <w:pPr>
        <w:pStyle w:val="Heading2"/>
      </w:pPr>
      <w:r>
        <w:t>Local municipalities/townships need to express to county they are in favor of ordina</w:t>
      </w:r>
      <w:r w:rsidR="00EB4C1C">
        <w:t>n</w:t>
      </w:r>
      <w:r>
        <w:t>ce.</w:t>
      </w:r>
    </w:p>
    <w:p w14:paraId="0C78C946" w14:textId="77777777" w:rsidR="00EB4C1C" w:rsidRPr="00EB4C1C" w:rsidRDefault="00EB4C1C" w:rsidP="00EB4C1C">
      <w:pPr>
        <w:pStyle w:val="Heading1"/>
        <w:rPr>
          <w:b/>
          <w:u w:val="single"/>
        </w:rPr>
      </w:pPr>
      <w:r w:rsidRPr="00EB4C1C">
        <w:rPr>
          <w:b/>
          <w:u w:val="single"/>
        </w:rPr>
        <w:t>ride command app</w:t>
      </w:r>
    </w:p>
    <w:p w14:paraId="10CE4CFD" w14:textId="77777777" w:rsidR="00EB4C1C" w:rsidRDefault="00EB4C1C" w:rsidP="00EB4C1C">
      <w:pPr>
        <w:pStyle w:val="Heading2"/>
      </w:pPr>
      <w:r>
        <w:t>They are looking for local businesses that would like to buy a yearly spot on their site.  They will show up on the Ride Command maps.</w:t>
      </w:r>
    </w:p>
    <w:p w14:paraId="556C2F1F" w14:textId="77777777" w:rsidR="00ED1465" w:rsidRPr="00EA6F02" w:rsidRDefault="003C7F0E" w:rsidP="00EA6F02">
      <w:pPr>
        <w:pStyle w:val="Heading1"/>
        <w:rPr>
          <w:b/>
          <w:u w:val="single"/>
        </w:rPr>
      </w:pPr>
      <w:r>
        <w:rPr>
          <w:b/>
          <w:u w:val="single"/>
        </w:rPr>
        <w:t>Barnum spring fe</w:t>
      </w:r>
      <w:r w:rsidR="00ED1465" w:rsidRPr="00EA6F02">
        <w:rPr>
          <w:b/>
          <w:u w:val="single"/>
        </w:rPr>
        <w:t xml:space="preserve">ver days </w:t>
      </w:r>
    </w:p>
    <w:p w14:paraId="32588E5B" w14:textId="77777777" w:rsidR="00ED1465" w:rsidRDefault="00AD22EB" w:rsidP="00ED1465">
      <w:pPr>
        <w:pStyle w:val="Heading2"/>
      </w:pPr>
      <w:r>
        <w:t>They are l</w:t>
      </w:r>
      <w:r w:rsidR="00ED1465">
        <w:t xml:space="preserve">ooking for parade participants.  We </w:t>
      </w:r>
      <w:r>
        <w:t>need a couple banners for a float and candy throwers for parades throughout the summer.</w:t>
      </w:r>
    </w:p>
    <w:p w14:paraId="0A5A0796" w14:textId="77777777" w:rsidR="00EB4C1C" w:rsidRDefault="00EB4C1C" w:rsidP="00EB4C1C">
      <w:pPr>
        <w:pStyle w:val="Heading1"/>
        <w:rPr>
          <w:b/>
          <w:u w:val="single"/>
        </w:rPr>
      </w:pPr>
      <w:r w:rsidRPr="00EB4C1C">
        <w:rPr>
          <w:b/>
          <w:u w:val="single"/>
        </w:rPr>
        <w:t>Atvam ride and rally sept 21-24</w:t>
      </w:r>
    </w:p>
    <w:p w14:paraId="3AE1C6C1" w14:textId="77777777" w:rsidR="00EB4C1C" w:rsidRDefault="00EB4C1C" w:rsidP="00EB4C1C">
      <w:pPr>
        <w:pStyle w:val="Heading2"/>
      </w:pPr>
      <w:r>
        <w:t>CCR was asked to help collect items for silent auction.</w:t>
      </w:r>
    </w:p>
    <w:p w14:paraId="0292BBF9" w14:textId="77777777" w:rsidR="00EB4C1C" w:rsidRDefault="00ED1465" w:rsidP="00EB4C1C">
      <w:pPr>
        <w:pStyle w:val="Heading2"/>
      </w:pPr>
      <w:r>
        <w:t>Ask local businesses to sponsor or setup a booth/table. There is lots of space.  The event is at the hockey arena in Moose Lake.</w:t>
      </w:r>
    </w:p>
    <w:p w14:paraId="5241FB79" w14:textId="77777777" w:rsidR="00ED1465" w:rsidRPr="00EA6F02" w:rsidRDefault="00ED1465" w:rsidP="00EA6F02">
      <w:pPr>
        <w:pStyle w:val="Heading2"/>
      </w:pPr>
      <w:r>
        <w:t xml:space="preserve">CCR will be doing the handicap ride.  Need 6-8 SxS with helmets.  </w:t>
      </w:r>
      <w:r w:rsidRPr="00EA6F02">
        <w:rPr>
          <w:color w:val="auto"/>
        </w:rPr>
        <w:t>Ride leaves at 11:30 from arena for a short one hour ride.</w:t>
      </w:r>
    </w:p>
    <w:p w14:paraId="48593DC1" w14:textId="77777777" w:rsidR="00ED1465" w:rsidRDefault="00ED1465" w:rsidP="00ED1465">
      <w:pPr>
        <w:pStyle w:val="Heading2"/>
      </w:pPr>
      <w:r>
        <w:t>CCR needs people to sell our shirts and can coolies at a table.  We need a banner made for this.  Would be good to have a list of our sponsors as well.</w:t>
      </w:r>
    </w:p>
    <w:p w14:paraId="22A2FC11" w14:textId="77777777" w:rsidR="00CB1C2C" w:rsidRPr="00CB1C2C" w:rsidRDefault="00CB1C2C" w:rsidP="00CB1C2C">
      <w:pPr>
        <w:pStyle w:val="Heading1"/>
        <w:rPr>
          <w:b/>
          <w:u w:val="single"/>
        </w:rPr>
      </w:pPr>
      <w:r w:rsidRPr="00CB1C2C">
        <w:rPr>
          <w:b/>
          <w:u w:val="single"/>
        </w:rPr>
        <w:t>LOOK into building a park and ride in our name</w:t>
      </w:r>
    </w:p>
    <w:p w14:paraId="61ACE1AE" w14:textId="77777777" w:rsidR="00CB1C2C" w:rsidRPr="00CB1C2C" w:rsidRDefault="00CB1C2C" w:rsidP="00CB1C2C">
      <w:pPr>
        <w:pStyle w:val="Heading3"/>
        <w:rPr>
          <w:color w:val="auto"/>
        </w:rPr>
      </w:pPr>
      <w:r w:rsidRPr="00CB1C2C">
        <w:rPr>
          <w:color w:val="auto"/>
        </w:rPr>
        <w:t>Picnic tables, fire/bbq pit, outhouse</w:t>
      </w:r>
      <w:r>
        <w:rPr>
          <w:color w:val="auto"/>
        </w:rPr>
        <w:t>, rain shelter/changing room</w:t>
      </w:r>
    </w:p>
    <w:p w14:paraId="405AB151" w14:textId="77777777" w:rsidR="00CB1C2C" w:rsidRPr="00CB1C2C" w:rsidRDefault="00CB1C2C" w:rsidP="00CB1C2C">
      <w:pPr>
        <w:pStyle w:val="Heading2"/>
        <w:rPr>
          <w:color w:val="auto"/>
        </w:rPr>
      </w:pPr>
      <w:r w:rsidRPr="00CB1C2C">
        <w:rPr>
          <w:color w:val="auto"/>
        </w:rPr>
        <w:t>Locations</w:t>
      </w:r>
    </w:p>
    <w:p w14:paraId="725159D9" w14:textId="77777777" w:rsidR="00CB1C2C" w:rsidRPr="00CB1C2C" w:rsidRDefault="00CB1C2C" w:rsidP="00CB1C2C">
      <w:pPr>
        <w:pStyle w:val="Heading3"/>
        <w:rPr>
          <w:color w:val="auto"/>
        </w:rPr>
      </w:pPr>
      <w:r w:rsidRPr="00CB1C2C">
        <w:rPr>
          <w:color w:val="auto"/>
        </w:rPr>
        <w:t>Old Cloquet city dump</w:t>
      </w:r>
    </w:p>
    <w:p w14:paraId="35F0C97A" w14:textId="77777777" w:rsidR="00CB1C2C" w:rsidRPr="00CB1C2C" w:rsidRDefault="00CB1C2C" w:rsidP="00CB1C2C">
      <w:pPr>
        <w:pStyle w:val="Heading3"/>
        <w:rPr>
          <w:color w:val="auto"/>
        </w:rPr>
      </w:pPr>
      <w:r w:rsidRPr="00CB1C2C">
        <w:rPr>
          <w:color w:val="auto"/>
        </w:rPr>
        <w:t>Take over a parking area in a state forest riding area</w:t>
      </w:r>
    </w:p>
    <w:p w14:paraId="716E19AB" w14:textId="77777777" w:rsidR="00CB1C2C" w:rsidRPr="00CB1C2C" w:rsidRDefault="00CB1C2C" w:rsidP="00CB1C2C">
      <w:pPr>
        <w:pStyle w:val="Heading4"/>
        <w:rPr>
          <w:color w:val="auto"/>
        </w:rPr>
      </w:pPr>
      <w:r w:rsidRPr="00CB1C2C">
        <w:rPr>
          <w:color w:val="auto"/>
        </w:rPr>
        <w:t>Some of these already have outhouses</w:t>
      </w:r>
    </w:p>
    <w:p w14:paraId="27DBB8D9" w14:textId="77777777" w:rsidR="00CB1C2C" w:rsidRPr="00CB1C2C" w:rsidRDefault="00CB1C2C" w:rsidP="00CB1C2C">
      <w:pPr>
        <w:pStyle w:val="Heading3"/>
        <w:rPr>
          <w:color w:val="auto"/>
        </w:rPr>
      </w:pPr>
      <w:r w:rsidRPr="00CB1C2C">
        <w:rPr>
          <w:color w:val="auto"/>
        </w:rPr>
        <w:t>Ideas?? Sugestions??</w:t>
      </w:r>
    </w:p>
    <w:sectPr w:rsidR="00CB1C2C" w:rsidRPr="00CB1C2C">
      <w:footerReference w:type="default" r:id="rId8"/>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C491" w14:textId="77777777" w:rsidR="000E40D4" w:rsidRDefault="000E40D4">
      <w:pPr>
        <w:spacing w:after="0" w:line="240" w:lineRule="auto"/>
      </w:pPr>
      <w:r>
        <w:separator/>
      </w:r>
    </w:p>
    <w:p w14:paraId="08EDC273" w14:textId="77777777" w:rsidR="000E40D4" w:rsidRDefault="000E40D4"/>
  </w:endnote>
  <w:endnote w:type="continuationSeparator" w:id="0">
    <w:p w14:paraId="2FC4EF5F" w14:textId="77777777" w:rsidR="000E40D4" w:rsidRDefault="000E40D4">
      <w:pPr>
        <w:spacing w:after="0" w:line="240" w:lineRule="auto"/>
      </w:pPr>
      <w:r>
        <w:continuationSeparator/>
      </w:r>
    </w:p>
    <w:p w14:paraId="311FE5C1" w14:textId="77777777" w:rsidR="000E40D4" w:rsidRDefault="000E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10C4" w14:textId="77777777" w:rsidR="00521FF1" w:rsidRDefault="007874AD">
    <w:pPr>
      <w:pStyle w:val="Footer"/>
    </w:pPr>
    <w:r>
      <w:fldChar w:fldCharType="begin"/>
    </w:r>
    <w:r>
      <w:instrText xml:space="preserve"> PAGE   \* MERGEFORMAT </w:instrText>
    </w:r>
    <w:r>
      <w:fldChar w:fldCharType="separate"/>
    </w:r>
    <w:r w:rsidR="00E91A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C5E3C" w14:textId="77777777" w:rsidR="000E40D4" w:rsidRDefault="000E40D4">
      <w:pPr>
        <w:spacing w:after="0" w:line="240" w:lineRule="auto"/>
      </w:pPr>
      <w:r>
        <w:separator/>
      </w:r>
    </w:p>
    <w:p w14:paraId="68A7FB76" w14:textId="77777777" w:rsidR="000E40D4" w:rsidRDefault="000E40D4"/>
  </w:footnote>
  <w:footnote w:type="continuationSeparator" w:id="0">
    <w:p w14:paraId="759F0A06" w14:textId="77777777" w:rsidR="000E40D4" w:rsidRDefault="000E40D4">
      <w:pPr>
        <w:spacing w:after="0" w:line="240" w:lineRule="auto"/>
      </w:pPr>
      <w:r>
        <w:continuationSeparator/>
      </w:r>
    </w:p>
    <w:p w14:paraId="715071E7" w14:textId="77777777" w:rsidR="000E40D4" w:rsidRDefault="000E4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8FB0E3A"/>
    <w:multiLevelType w:val="multilevel"/>
    <w:tmpl w:val="0BA61D4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b/>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26DFB"/>
    <w:rsid w:val="00031209"/>
    <w:rsid w:val="00053364"/>
    <w:rsid w:val="000637F9"/>
    <w:rsid w:val="000746EA"/>
    <w:rsid w:val="00096738"/>
    <w:rsid w:val="000A0E7B"/>
    <w:rsid w:val="000C0432"/>
    <w:rsid w:val="000C4897"/>
    <w:rsid w:val="000E2941"/>
    <w:rsid w:val="000E40D4"/>
    <w:rsid w:val="000F5240"/>
    <w:rsid w:val="00100D49"/>
    <w:rsid w:val="00114B01"/>
    <w:rsid w:val="001202B7"/>
    <w:rsid w:val="00144F9F"/>
    <w:rsid w:val="001452EF"/>
    <w:rsid w:val="001574AE"/>
    <w:rsid w:val="00161CB7"/>
    <w:rsid w:val="0016608D"/>
    <w:rsid w:val="00171CF3"/>
    <w:rsid w:val="001744E4"/>
    <w:rsid w:val="00181FDF"/>
    <w:rsid w:val="001C292A"/>
    <w:rsid w:val="001E505C"/>
    <w:rsid w:val="001E78D3"/>
    <w:rsid w:val="001E7A6C"/>
    <w:rsid w:val="00211600"/>
    <w:rsid w:val="002137D8"/>
    <w:rsid w:val="00221B40"/>
    <w:rsid w:val="0023754F"/>
    <w:rsid w:val="00282421"/>
    <w:rsid w:val="002879C6"/>
    <w:rsid w:val="00296243"/>
    <w:rsid w:val="002A5A44"/>
    <w:rsid w:val="002A7CA4"/>
    <w:rsid w:val="002B27EE"/>
    <w:rsid w:val="002C2C8B"/>
    <w:rsid w:val="003131E4"/>
    <w:rsid w:val="00314829"/>
    <w:rsid w:val="00343F6A"/>
    <w:rsid w:val="00345CB9"/>
    <w:rsid w:val="00355371"/>
    <w:rsid w:val="0036770B"/>
    <w:rsid w:val="00380382"/>
    <w:rsid w:val="00382A81"/>
    <w:rsid w:val="00386F90"/>
    <w:rsid w:val="003B3195"/>
    <w:rsid w:val="003C7F0E"/>
    <w:rsid w:val="003D368E"/>
    <w:rsid w:val="003D6B1D"/>
    <w:rsid w:val="003E662D"/>
    <w:rsid w:val="003E7D29"/>
    <w:rsid w:val="003F0BFF"/>
    <w:rsid w:val="00415EF2"/>
    <w:rsid w:val="004326AC"/>
    <w:rsid w:val="0045278B"/>
    <w:rsid w:val="004C64AB"/>
    <w:rsid w:val="004D7EFC"/>
    <w:rsid w:val="00501880"/>
    <w:rsid w:val="00512E59"/>
    <w:rsid w:val="00521FF1"/>
    <w:rsid w:val="005522CC"/>
    <w:rsid w:val="00554A47"/>
    <w:rsid w:val="0056673A"/>
    <w:rsid w:val="00580947"/>
    <w:rsid w:val="005B505E"/>
    <w:rsid w:val="005D4DDF"/>
    <w:rsid w:val="005F19DC"/>
    <w:rsid w:val="00612020"/>
    <w:rsid w:val="006146EC"/>
    <w:rsid w:val="0061737B"/>
    <w:rsid w:val="00617BCF"/>
    <w:rsid w:val="0062355F"/>
    <w:rsid w:val="00635AED"/>
    <w:rsid w:val="006363D8"/>
    <w:rsid w:val="00651D4A"/>
    <w:rsid w:val="00653E9E"/>
    <w:rsid w:val="00667D66"/>
    <w:rsid w:val="006A4F50"/>
    <w:rsid w:val="006D7DC8"/>
    <w:rsid w:val="006E4323"/>
    <w:rsid w:val="006F3150"/>
    <w:rsid w:val="006F7CD4"/>
    <w:rsid w:val="007036A0"/>
    <w:rsid w:val="00703FFC"/>
    <w:rsid w:val="007553DE"/>
    <w:rsid w:val="007874AD"/>
    <w:rsid w:val="007A1AFA"/>
    <w:rsid w:val="007A2046"/>
    <w:rsid w:val="007A4A19"/>
    <w:rsid w:val="007C7F7E"/>
    <w:rsid w:val="007D3AD1"/>
    <w:rsid w:val="007F5019"/>
    <w:rsid w:val="00822858"/>
    <w:rsid w:val="00831A91"/>
    <w:rsid w:val="00842F64"/>
    <w:rsid w:val="0085120B"/>
    <w:rsid w:val="00864ED5"/>
    <w:rsid w:val="008A64F2"/>
    <w:rsid w:val="008C3DB3"/>
    <w:rsid w:val="008D214B"/>
    <w:rsid w:val="008E4DC3"/>
    <w:rsid w:val="009037B6"/>
    <w:rsid w:val="009454EE"/>
    <w:rsid w:val="00951B8A"/>
    <w:rsid w:val="00961FCD"/>
    <w:rsid w:val="00964956"/>
    <w:rsid w:val="0097550C"/>
    <w:rsid w:val="00983C43"/>
    <w:rsid w:val="00993236"/>
    <w:rsid w:val="009A2DE6"/>
    <w:rsid w:val="009F4772"/>
    <w:rsid w:val="009F68FD"/>
    <w:rsid w:val="00A6144A"/>
    <w:rsid w:val="00A67A59"/>
    <w:rsid w:val="00A75854"/>
    <w:rsid w:val="00A82511"/>
    <w:rsid w:val="00AB76DB"/>
    <w:rsid w:val="00AD22EB"/>
    <w:rsid w:val="00AE22B9"/>
    <w:rsid w:val="00AF0C08"/>
    <w:rsid w:val="00B21788"/>
    <w:rsid w:val="00B30683"/>
    <w:rsid w:val="00B43EF9"/>
    <w:rsid w:val="00B63215"/>
    <w:rsid w:val="00B670C9"/>
    <w:rsid w:val="00BA4E41"/>
    <w:rsid w:val="00BE6869"/>
    <w:rsid w:val="00C350B7"/>
    <w:rsid w:val="00C42359"/>
    <w:rsid w:val="00C45704"/>
    <w:rsid w:val="00C520C0"/>
    <w:rsid w:val="00C567E6"/>
    <w:rsid w:val="00C73042"/>
    <w:rsid w:val="00C87D92"/>
    <w:rsid w:val="00C914F5"/>
    <w:rsid w:val="00CA1B66"/>
    <w:rsid w:val="00CB1C2C"/>
    <w:rsid w:val="00CB2C59"/>
    <w:rsid w:val="00CB5267"/>
    <w:rsid w:val="00CE2BA8"/>
    <w:rsid w:val="00CE3E1D"/>
    <w:rsid w:val="00D16E5D"/>
    <w:rsid w:val="00D2544C"/>
    <w:rsid w:val="00D30534"/>
    <w:rsid w:val="00D47560"/>
    <w:rsid w:val="00D549D8"/>
    <w:rsid w:val="00D81D04"/>
    <w:rsid w:val="00DA698F"/>
    <w:rsid w:val="00DB5A60"/>
    <w:rsid w:val="00DB76C0"/>
    <w:rsid w:val="00DD11C7"/>
    <w:rsid w:val="00DE50B7"/>
    <w:rsid w:val="00DE5BDA"/>
    <w:rsid w:val="00DF07E1"/>
    <w:rsid w:val="00E0222B"/>
    <w:rsid w:val="00E06E51"/>
    <w:rsid w:val="00E4724E"/>
    <w:rsid w:val="00E65B6E"/>
    <w:rsid w:val="00E91A64"/>
    <w:rsid w:val="00EA6F02"/>
    <w:rsid w:val="00EA6F34"/>
    <w:rsid w:val="00EB4C1C"/>
    <w:rsid w:val="00EC12A0"/>
    <w:rsid w:val="00ED1465"/>
    <w:rsid w:val="00F022AF"/>
    <w:rsid w:val="00F0475B"/>
    <w:rsid w:val="00F067C1"/>
    <w:rsid w:val="00F3289F"/>
    <w:rsid w:val="00F50B4E"/>
    <w:rsid w:val="00F64996"/>
    <w:rsid w:val="00FC3418"/>
    <w:rsid w:val="00FC38AA"/>
    <w:rsid w:val="00FC5F06"/>
    <w:rsid w:val="00FC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7100"/>
  <w15:chartTrackingRefBased/>
  <w15:docId w15:val="{C2E2E7E7-D53F-604C-9B4C-19FD6F70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4"/>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4"/>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3C82-2B51-4E4B-A54C-4D5016AAE2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1</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2017-05-05T03:26:00Z</cp:lastPrinted>
  <dcterms:created xsi:type="dcterms:W3CDTF">2017-11-11T14:26:00Z</dcterms:created>
  <dcterms:modified xsi:type="dcterms:W3CDTF">2017-11-11T14:26:00Z</dcterms:modified>
</cp:coreProperties>
</file>