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31685DEE" w:rsidR="00521FF1" w:rsidRPr="004831FE" w:rsidRDefault="005B0733" w:rsidP="00D30534">
      <w:pPr>
        <w:ind w:left="0"/>
      </w:pPr>
      <w:r>
        <w:rPr>
          <w:b/>
          <w:color w:val="2E2E2E" w:themeColor="accent2"/>
          <w:u w:val="single"/>
        </w:rPr>
        <w:t>6/13</w:t>
      </w:r>
      <w:r w:rsidR="009C635E">
        <w:rPr>
          <w:b/>
          <w:color w:val="2E2E2E" w:themeColor="accent2"/>
          <w:u w:val="single"/>
        </w:rPr>
        <w:t>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6602322A" w14:textId="2FE5B2A2" w:rsidR="000A3DA9" w:rsidRPr="00C75765" w:rsidRDefault="00D30534" w:rsidP="0032490E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286057F4" w14:textId="4F89358B" w:rsidR="003312E2" w:rsidRPr="00C75765" w:rsidRDefault="007D154F" w:rsidP="007D154F">
      <w:pPr>
        <w:pStyle w:val="Heading4"/>
      </w:pPr>
      <w:r>
        <w:t>Please turn in volunteer hours accrued after</w:t>
      </w:r>
      <w:r w:rsidR="00300591">
        <w:t xml:space="preserve"> 5-5</w:t>
      </w:r>
      <w:r>
        <w:t>-19.</w:t>
      </w:r>
    </w:p>
    <w:p w14:paraId="2F8879C4" w14:textId="6FD1BBB5" w:rsidR="001A5EAC" w:rsidRPr="00C75765" w:rsidRDefault="001A5EAC" w:rsidP="00C75765">
      <w:pPr>
        <w:pStyle w:val="Heading4"/>
      </w:pPr>
      <w:r w:rsidRPr="00C75765">
        <w:t>$</w:t>
      </w:r>
      <w:r w:rsidR="007D154F">
        <w:t>2433.46</w:t>
      </w:r>
      <w:r w:rsidRPr="00C75765">
        <w:t xml:space="preserve"> reimbursement check </w:t>
      </w:r>
      <w:r w:rsidR="007D154F">
        <w:t>has been</w:t>
      </w:r>
      <w:r w:rsidR="00950AE9">
        <w:t xml:space="preserve"> deposited,</w:t>
      </w:r>
      <w:r w:rsidR="00533CED" w:rsidRPr="00C75765">
        <w:t xml:space="preserve"> $</w:t>
      </w:r>
      <w:r w:rsidR="007D154F">
        <w:t>101.87</w:t>
      </w:r>
      <w:r w:rsidR="00533CED" w:rsidRPr="00C75765">
        <w:t xml:space="preserve"> left on 2018-19 grant.  Have not heard on 2019-20 amount yet.</w:t>
      </w:r>
    </w:p>
    <w:p w14:paraId="43281385" w14:textId="0A011579" w:rsidR="00267E8F" w:rsidRPr="007D154F" w:rsidRDefault="0057141D" w:rsidP="007D154F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 xml:space="preserve">Carlton to </w:t>
      </w:r>
      <w:r w:rsidR="008C3DB3" w:rsidRPr="00C75765">
        <w:rPr>
          <w:sz w:val="24"/>
          <w:szCs w:val="24"/>
        </w:rPr>
        <w:t>Wrenshall</w:t>
      </w:r>
      <w:r w:rsidRPr="00C75765">
        <w:rPr>
          <w:sz w:val="24"/>
          <w:szCs w:val="24"/>
        </w:rPr>
        <w:t xml:space="preserve"> and South</w:t>
      </w:r>
    </w:p>
    <w:p w14:paraId="0842DDA1" w14:textId="588300BF" w:rsidR="00950AE9" w:rsidRDefault="00950AE9" w:rsidP="00C75765">
      <w:pPr>
        <w:pStyle w:val="Heading4"/>
      </w:pPr>
      <w:r>
        <w:t xml:space="preserve">Soo Line trail heading east will be closed at the Hwy 3 crossing.  The trail bridge that crosses </w:t>
      </w:r>
      <w:r w:rsidR="000764A3">
        <w:t>H</w:t>
      </w:r>
      <w:r>
        <w:t xml:space="preserve">wy 23 will be removed.  Travel east will be routed to County 3 north to County 4 east to Wisconsin border.  NOTE: Hwy W from Mn border to Irondale Road is </w:t>
      </w:r>
      <w:r w:rsidR="000764A3">
        <w:t>“</w:t>
      </w:r>
      <w:r w:rsidR="007D154F">
        <w:t>closed” Douglas county is working to have all their county roads open.</w:t>
      </w:r>
      <w:r>
        <w:t xml:space="preserve"> </w:t>
      </w:r>
    </w:p>
    <w:p w14:paraId="4CBCEA68" w14:textId="3A9BE7D8" w:rsidR="007A0BC5" w:rsidRPr="00C75765" w:rsidRDefault="007A0BC5" w:rsidP="00C75765">
      <w:pPr>
        <w:pStyle w:val="Heading4"/>
      </w:pPr>
      <w:r>
        <w:t xml:space="preserve">Wrenshall township meeting </w:t>
      </w:r>
      <w:r w:rsidR="007D154F">
        <w:t xml:space="preserve">was </w:t>
      </w:r>
      <w:r>
        <w:t>May 14</w:t>
      </w:r>
      <w:r w:rsidRPr="007A0BC5">
        <w:rPr>
          <w:vertAlign w:val="superscript"/>
        </w:rPr>
        <w:t>th</w:t>
      </w:r>
      <w:r>
        <w:t xml:space="preserve">.  </w:t>
      </w:r>
      <w:r w:rsidR="007D154F">
        <w:t>Spoke to them about creating an ATV ordinance.  They tabled the topic till the July meeting.  They were a little unsure why they needed it.</w:t>
      </w:r>
    </w:p>
    <w:p w14:paraId="53AA793B" w14:textId="27A6C505" w:rsidR="00280317" w:rsidRPr="000D27A6" w:rsidRDefault="007333DB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Clay Pits</w:t>
      </w:r>
      <w:r w:rsidR="00A82388" w:rsidRPr="00C75765">
        <w:rPr>
          <w:sz w:val="24"/>
          <w:szCs w:val="24"/>
        </w:rPr>
        <w:t xml:space="preserve"> and</w:t>
      </w:r>
      <w:r w:rsidR="008437F9" w:rsidRPr="00C75765">
        <w:rPr>
          <w:sz w:val="24"/>
          <w:szCs w:val="24"/>
        </w:rPr>
        <w:t xml:space="preserve"> Wrenshall</w:t>
      </w:r>
      <w:r w:rsidR="00A82388" w:rsidRPr="00C75765">
        <w:rPr>
          <w:sz w:val="24"/>
          <w:szCs w:val="24"/>
        </w:rPr>
        <w:t xml:space="preserve"> Trails East</w:t>
      </w:r>
      <w:r w:rsidR="000D27A6">
        <w:rPr>
          <w:sz w:val="24"/>
          <w:szCs w:val="24"/>
        </w:rPr>
        <w:t xml:space="preserve"> to Wisconsin</w:t>
      </w:r>
    </w:p>
    <w:p w14:paraId="43E11AFF" w14:textId="0E46FDD7" w:rsidR="000D27A6" w:rsidRPr="00C75765" w:rsidRDefault="000D27A6" w:rsidP="000D27A6">
      <w:pPr>
        <w:pStyle w:val="Heading4"/>
      </w:pPr>
      <w:r>
        <w:t>Reached out to the local townships about using their roads.</w:t>
      </w:r>
    </w:p>
    <w:p w14:paraId="5180BDC6" w14:textId="4F2B441C" w:rsidR="00E70053" w:rsidRPr="000D27A6" w:rsidRDefault="000764A3" w:rsidP="000D27A6">
      <w:pPr>
        <w:pStyle w:val="Heading4"/>
      </w:pPr>
      <w:r w:rsidRPr="000D27A6">
        <w:t xml:space="preserve">Hwy W </w:t>
      </w:r>
      <w:r w:rsidRPr="000D27A6">
        <w:rPr>
          <w:u w:val="single"/>
        </w:rPr>
        <w:t>north</w:t>
      </w:r>
      <w:r w:rsidRPr="000D27A6">
        <w:t xml:space="preserve"> from Irondale Road is open to Oliver.  Irondale road is open to the Saunders Grade to the south</w:t>
      </w:r>
      <w:r w:rsidR="000D27A6">
        <w:t xml:space="preserve"> in Wisconsin</w:t>
      </w:r>
      <w:r w:rsidRPr="000D27A6">
        <w:t>.</w:t>
      </w:r>
    </w:p>
    <w:p w14:paraId="6B10FD50" w14:textId="4E54AB5A" w:rsidR="004C36A9" w:rsidRPr="00C75765" w:rsidRDefault="004E1364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FDL State Forest</w:t>
      </w:r>
    </w:p>
    <w:p w14:paraId="6C0D04A7" w14:textId="7385661F" w:rsidR="005B37E7" w:rsidRPr="00C75765" w:rsidRDefault="005B37E7" w:rsidP="005B37E7">
      <w:pPr>
        <w:pStyle w:val="Heading2"/>
        <w:rPr>
          <w:b w:val="0"/>
          <w:sz w:val="24"/>
          <w:szCs w:val="24"/>
        </w:rPr>
      </w:pPr>
      <w:r w:rsidRPr="00C75765">
        <w:rPr>
          <w:color w:val="auto"/>
          <w:sz w:val="24"/>
          <w:szCs w:val="24"/>
        </w:rPr>
        <w:t>Sand Hills</w:t>
      </w:r>
      <w:r w:rsidR="00120272" w:rsidRPr="00C75765">
        <w:rPr>
          <w:color w:val="auto"/>
          <w:sz w:val="24"/>
          <w:szCs w:val="24"/>
        </w:rPr>
        <w:t xml:space="preserve">, </w:t>
      </w:r>
      <w:r w:rsidRPr="00C75765">
        <w:rPr>
          <w:color w:val="auto"/>
          <w:sz w:val="24"/>
          <w:szCs w:val="24"/>
        </w:rPr>
        <w:t>St.</w:t>
      </w:r>
      <w:r w:rsidR="003214CF" w:rsidRPr="00C75765">
        <w:rPr>
          <w:color w:val="auto"/>
          <w:sz w:val="24"/>
          <w:szCs w:val="24"/>
        </w:rPr>
        <w:t xml:space="preserve"> </w:t>
      </w:r>
      <w:r w:rsidRPr="00C75765">
        <w:rPr>
          <w:color w:val="auto"/>
          <w:sz w:val="24"/>
          <w:szCs w:val="24"/>
        </w:rPr>
        <w:t xml:space="preserve">Louis </w:t>
      </w:r>
      <w:r w:rsidR="00120272" w:rsidRPr="00C75765">
        <w:rPr>
          <w:color w:val="auto"/>
          <w:sz w:val="24"/>
          <w:szCs w:val="24"/>
        </w:rPr>
        <w:t>C</w:t>
      </w:r>
      <w:r w:rsidRPr="00C75765">
        <w:rPr>
          <w:color w:val="auto"/>
          <w:sz w:val="24"/>
          <w:szCs w:val="24"/>
        </w:rPr>
        <w:t>ounty</w:t>
      </w:r>
    </w:p>
    <w:p w14:paraId="7D1AE5A3" w14:textId="36839766" w:rsidR="005E1620" w:rsidRPr="005E1620" w:rsidRDefault="007D154F" w:rsidP="00C75765">
      <w:pPr>
        <w:pStyle w:val="Heading4"/>
        <w:rPr>
          <w:i/>
        </w:rPr>
      </w:pPr>
      <w:r>
        <w:rPr>
          <w:iCs w:val="0"/>
        </w:rPr>
        <w:t>Phase one has been submitted to various dep</w:t>
      </w:r>
      <w:r w:rsidR="00FD01B3">
        <w:rPr>
          <w:iCs w:val="0"/>
        </w:rPr>
        <w:t>ar</w:t>
      </w:r>
      <w:r>
        <w:rPr>
          <w:iCs w:val="0"/>
        </w:rPr>
        <w:t>tments within th</w:t>
      </w:r>
      <w:r w:rsidR="00FD01B3">
        <w:rPr>
          <w:iCs w:val="0"/>
        </w:rPr>
        <w:t>e DNR for approval.</w:t>
      </w:r>
    </w:p>
    <w:p w14:paraId="3CB78CFC" w14:textId="2E3270D0" w:rsidR="00CD4C82" w:rsidRPr="00C75765" w:rsidRDefault="005E1620" w:rsidP="00C75765">
      <w:pPr>
        <w:pStyle w:val="Heading4"/>
        <w:rPr>
          <w:i/>
        </w:rPr>
      </w:pPr>
      <w:r>
        <w:t>Reached out to Arrowhead Township, requested information on their feelings about ATV travel on township roads.</w:t>
      </w:r>
      <w:r w:rsidR="005F5B44">
        <w:t xml:space="preserve">  They follow the County’s </w:t>
      </w:r>
      <w:r w:rsidR="00623DA8">
        <w:t>ordinance</w:t>
      </w:r>
      <w:r w:rsidR="005F5B44">
        <w:t>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25BFB816" w14:textId="44B078AC" w:rsidR="00E50A43" w:rsidRPr="00FD01B3" w:rsidRDefault="00736896" w:rsidP="00FD01B3">
      <w:pPr>
        <w:pStyle w:val="Heading4"/>
      </w:pPr>
      <w:r w:rsidRPr="00C75765">
        <w:t xml:space="preserve">Our </w:t>
      </w:r>
      <w:r w:rsidR="009C635E" w:rsidRPr="00C75765">
        <w:t>safety</w:t>
      </w:r>
      <w:r w:rsidR="00FD01B3">
        <w:t xml:space="preserve"> classes will be held </w:t>
      </w:r>
      <w:r w:rsidR="005B0733">
        <w:t>Sept 21</w:t>
      </w:r>
      <w:r w:rsidR="005B0733" w:rsidRPr="005B0733">
        <w:rPr>
          <w:vertAlign w:val="superscript"/>
        </w:rPr>
        <w:t>st</w:t>
      </w:r>
      <w:r w:rsidR="005B0733">
        <w:t>?</w:t>
      </w:r>
    </w:p>
    <w:p w14:paraId="00964F2F" w14:textId="0B84B0F2" w:rsidR="005F5B44" w:rsidRPr="00C75765" w:rsidRDefault="00F06D7E" w:rsidP="00E17A6B">
      <w:pPr>
        <w:pStyle w:val="Heading4"/>
      </w:pPr>
      <w:r>
        <w:t>Reached out to Cloquet Community Ed about doing the Introduction to Atv Safety class there.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</w:p>
    <w:p w14:paraId="41B33E44" w14:textId="71E8DAF3" w:rsidR="004C36A9" w:rsidRPr="00FD01B3" w:rsidRDefault="00C40B00" w:rsidP="00FD01B3">
      <w:pPr>
        <w:pStyle w:val="Heading4"/>
      </w:pPr>
      <w:r w:rsidRPr="00C757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A41038" w:rsidRPr="00C40B00" w:rsidRDefault="00A41038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A41038" w:rsidRPr="00C40B00" w:rsidRDefault="00A41038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32A5C52" w14:textId="6B086D48" w:rsidR="00116409" w:rsidRPr="00C75765" w:rsidRDefault="0082103B" w:rsidP="00C75765">
      <w:pPr>
        <w:pStyle w:val="Heading4"/>
      </w:pPr>
      <w:r w:rsidRPr="00C75765">
        <w:t>Hitting up</w:t>
      </w:r>
      <w:r w:rsidR="0097422F" w:rsidRPr="00C75765">
        <w:t xml:space="preserve"> </w:t>
      </w:r>
      <w:r w:rsidR="00FD01B3">
        <w:t xml:space="preserve">local </w:t>
      </w:r>
      <w:r w:rsidR="0097422F" w:rsidRPr="00C75765">
        <w:t xml:space="preserve">businesses </w:t>
      </w:r>
      <w:r w:rsidR="00C01574">
        <w:t>is</w:t>
      </w:r>
      <w:r w:rsidRPr="00C75765">
        <w:t xml:space="preserve"> </w:t>
      </w:r>
      <w:r w:rsidR="00FD01B3">
        <w:t>good to secure funding for our club.  Please reach out to these types of businesses.</w:t>
      </w:r>
    </w:p>
    <w:p w14:paraId="6B2E1B0A" w14:textId="49ED8B7A" w:rsidR="007F2ED1" w:rsidRPr="005177BC" w:rsidRDefault="007F2ED1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Ride Command</w:t>
      </w:r>
    </w:p>
    <w:p w14:paraId="50DD1C49" w14:textId="75B80369" w:rsidR="004657E6" w:rsidRDefault="00FF44AA" w:rsidP="00C75765">
      <w:pPr>
        <w:pStyle w:val="Heading4"/>
      </w:pPr>
      <w:r>
        <w:t xml:space="preserve">Please remind local businesses around trail systems of this program when we renew their membership with us. </w:t>
      </w:r>
    </w:p>
    <w:p w14:paraId="2F67BCF2" w14:textId="39C855AC" w:rsidR="008C6E0F" w:rsidRDefault="008C6E0F" w:rsidP="008C6E0F">
      <w:pPr>
        <w:pStyle w:val="Heading4"/>
        <w:numPr>
          <w:ilvl w:val="0"/>
          <w:numId w:val="0"/>
        </w:numPr>
        <w:ind w:left="1440" w:hanging="360"/>
      </w:pPr>
    </w:p>
    <w:p w14:paraId="558B8572" w14:textId="77777777" w:rsidR="008C6E0F" w:rsidRPr="003227A0" w:rsidRDefault="008C6E0F" w:rsidP="008C6E0F">
      <w:pPr>
        <w:pStyle w:val="Heading4"/>
        <w:numPr>
          <w:ilvl w:val="0"/>
          <w:numId w:val="0"/>
        </w:numPr>
        <w:ind w:left="1440" w:hanging="360"/>
      </w:pP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79FFC3CF" w14:textId="2324A842" w:rsidR="0082103B" w:rsidRDefault="00454A25" w:rsidP="00C75765">
      <w:pPr>
        <w:pStyle w:val="Heading4"/>
        <w:rPr>
          <w:b/>
          <w:u w:val="single"/>
        </w:rPr>
      </w:pPr>
      <w:r w:rsidRPr="00267C92">
        <w:t>Bring your jackets to Community Printing they will embroider your jacket for $35 front and back!</w:t>
      </w:r>
    </w:p>
    <w:p w14:paraId="7DA138E1" w14:textId="74270C45" w:rsidR="00805BB8" w:rsidRPr="00FD01B3" w:rsidRDefault="003E55F3" w:rsidP="00FD01B3">
      <w:pPr>
        <w:pStyle w:val="Heading4"/>
        <w:rPr>
          <w:b/>
          <w:u w:val="single"/>
        </w:rPr>
      </w:pPr>
      <w:r w:rsidRPr="00267C92">
        <w:t>N</w:t>
      </w:r>
      <w:r w:rsidR="0042610D" w:rsidRPr="00267C92">
        <w:t xml:space="preserve">eed to start </w:t>
      </w:r>
      <w:r w:rsidR="00BF539A">
        <w:t>advertising our garb online</w:t>
      </w:r>
      <w:r w:rsidR="0042610D" w:rsidRPr="00267C92">
        <w:t>.</w:t>
      </w:r>
      <w:r w:rsidR="00FD01B3">
        <w:t xml:space="preserve">  Waiting to have pictures taken of our clothing to post.</w:t>
      </w:r>
      <w:r w:rsidR="005C41FD" w:rsidRPr="00267C92">
        <w:t xml:space="preserve">  Need someone to take over managing the promotional stuff.</w:t>
      </w:r>
    </w:p>
    <w:p w14:paraId="1603D301" w14:textId="01BCA4B8" w:rsidR="00282192" w:rsidRPr="00267C92" w:rsidRDefault="005C41FD" w:rsidP="00C75765">
      <w:pPr>
        <w:pStyle w:val="Heading4"/>
        <w:rPr>
          <w:b/>
          <w:u w:val="single"/>
        </w:rPr>
      </w:pPr>
      <w:r w:rsidRPr="00267C92">
        <w:t>New Mayor</w:t>
      </w:r>
      <w:r w:rsidR="004A58A1" w:rsidRPr="00267C92">
        <w:t xml:space="preserve"> and council</w:t>
      </w:r>
      <w:r w:rsidRPr="00267C92">
        <w:t xml:space="preserve"> </w:t>
      </w:r>
      <w:r w:rsidR="00A978DB" w:rsidRPr="00267C92">
        <w:t>in Cloquet</w:t>
      </w:r>
      <w:r w:rsidR="008C57A7">
        <w:t xml:space="preserve">, </w:t>
      </w:r>
      <w:r w:rsidR="00A978DB" w:rsidRPr="00267C92">
        <w:t>introduce</w:t>
      </w:r>
      <w:r w:rsidR="00FD01B3">
        <w:t>d</w:t>
      </w:r>
      <w:r w:rsidR="00A978DB" w:rsidRPr="00267C92">
        <w:t xml:space="preserve"> ourselve</w:t>
      </w:r>
      <w:r w:rsidR="00805BB8">
        <w:t>s</w:t>
      </w:r>
      <w:r w:rsidR="0082103B">
        <w:t xml:space="preserve"> May 21</w:t>
      </w:r>
      <w:r w:rsidR="0082103B" w:rsidRPr="0082103B">
        <w:rPr>
          <w:vertAlign w:val="superscript"/>
        </w:rPr>
        <w:t>st</w:t>
      </w:r>
      <w:r w:rsidR="008C57A7">
        <w:t xml:space="preserve"> city council meeting</w:t>
      </w:r>
      <w:r w:rsidR="00FD01B3">
        <w:t>, went well and handed out 10 packets of info about our club.   Asked them to use us as a resource for atv plans/issues within the city.</w:t>
      </w:r>
    </w:p>
    <w:p w14:paraId="0A8B62C8" w14:textId="4C9C3CD5" w:rsidR="00570E9B" w:rsidRPr="005B0733" w:rsidRDefault="00FD01B3" w:rsidP="00C75765">
      <w:pPr>
        <w:pStyle w:val="Heading4"/>
        <w:rPr>
          <w:b/>
          <w:u w:val="single"/>
        </w:rPr>
      </w:pPr>
      <w:r>
        <w:t>Need volunteers for our tent at the Cloquet 4</w:t>
      </w:r>
      <w:r w:rsidRPr="00FD01B3">
        <w:rPr>
          <w:vertAlign w:val="superscript"/>
        </w:rPr>
        <w:t>th</w:t>
      </w:r>
      <w:r>
        <w:t xml:space="preserve"> Fest. Was a good time last year.  This year we need a “Second Shift” we need to get the day crowd as well as the Fireworks crowd.</w:t>
      </w:r>
    </w:p>
    <w:p w14:paraId="7F616E25" w14:textId="22C4DF52" w:rsidR="005B0733" w:rsidRPr="00C01574" w:rsidRDefault="005B0733" w:rsidP="00C75765">
      <w:pPr>
        <w:pStyle w:val="Heading4"/>
        <w:rPr>
          <w:b/>
          <w:u w:val="single"/>
        </w:rPr>
      </w:pPr>
      <w:r>
        <w:t>Donated one set of bowling pins to the White Pine Riders. (We had two sets)</w:t>
      </w:r>
      <w:r w:rsidR="008C6E0F">
        <w:t xml:space="preserve"> They will use at their Fun Run Ride June 29</w:t>
      </w:r>
      <w:r w:rsidR="008C6E0F" w:rsidRPr="008C6E0F">
        <w:rPr>
          <w:vertAlign w:val="superscript"/>
        </w:rPr>
        <w:t>th</w:t>
      </w:r>
      <w:r w:rsidR="008C6E0F">
        <w:t>.</w:t>
      </w:r>
    </w:p>
    <w:p w14:paraId="0B48466B" w14:textId="237E974F" w:rsidR="00C01574" w:rsidRPr="00025731" w:rsidRDefault="00C01574" w:rsidP="00C75765">
      <w:pPr>
        <w:pStyle w:val="Heading4"/>
        <w:rPr>
          <w:b/>
          <w:u w:val="single"/>
        </w:rPr>
      </w:pPr>
      <w:r>
        <w:t xml:space="preserve">Need to finish the inside of the club trailer.  Shelves, paint walls and floor, E channel install, standalone 12-volt lighting system.  </w:t>
      </w:r>
    </w:p>
    <w:p w14:paraId="41D8C5ED" w14:textId="40BD5576" w:rsidR="00F06D7E" w:rsidRPr="00F06D7E" w:rsidRDefault="00C01574" w:rsidP="00C75765">
      <w:pPr>
        <w:pStyle w:val="Heading4"/>
        <w:rPr>
          <w:b/>
          <w:u w:val="single"/>
        </w:rPr>
      </w:pPr>
      <w:r>
        <w:t>We received a reward letter from Lake Country Power for a $1000 to Lids-4-Kid</w:t>
      </w:r>
      <w:r w:rsidR="008C6E0F">
        <w:t>s</w:t>
      </w:r>
      <w:r>
        <w:t>.</w:t>
      </w:r>
      <w:r w:rsidR="00B1318F">
        <w:t xml:space="preserve"> Check will be in the mail later in the month.  </w:t>
      </w:r>
    </w:p>
    <w:p w14:paraId="2062D77F" w14:textId="3A84564D" w:rsidR="00F06D7E" w:rsidRPr="008C6E0F" w:rsidRDefault="00F06D7E" w:rsidP="00F06D7E">
      <w:pPr>
        <w:pStyle w:val="Heading4"/>
        <w:rPr>
          <w:b/>
          <w:u w:val="single"/>
        </w:rPr>
      </w:pPr>
      <w:r>
        <w:t>Sent a $200 check to reserve our site at the fair.  Aug 15-18</w:t>
      </w:r>
      <w:r w:rsidRPr="00FD01B3">
        <w:rPr>
          <w:vertAlign w:val="superscript"/>
        </w:rPr>
        <w:t>th</w:t>
      </w:r>
      <w:r w:rsidR="00FD01B3">
        <w:t>.  We need volunteers for Thursday-Morn, Night</w:t>
      </w:r>
      <w:r w:rsidR="00BF2690">
        <w:t xml:space="preserve">       Friday-Morn, Night     Sat-Morn, Night       Sun-Morn, Night</w:t>
      </w:r>
      <w:r w:rsidR="00025731">
        <w:t xml:space="preserve"> </w:t>
      </w:r>
    </w:p>
    <w:p w14:paraId="01EF97ED" w14:textId="257B2B23" w:rsidR="008C6E0F" w:rsidRPr="008C6E0F" w:rsidRDefault="008C6E0F" w:rsidP="008C6E0F">
      <w:pPr>
        <w:pStyle w:val="Heading4"/>
        <w:numPr>
          <w:ilvl w:val="0"/>
          <w:numId w:val="0"/>
        </w:numPr>
        <w:ind w:left="1440"/>
        <w:rPr>
          <w:b/>
          <w:u w:val="single"/>
        </w:rPr>
      </w:pPr>
    </w:p>
    <w:p w14:paraId="015CA0E8" w14:textId="1D4CC701" w:rsidR="008C6E0F" w:rsidRPr="00F06D7E" w:rsidRDefault="008C6E0F" w:rsidP="008C6E0F">
      <w:pPr>
        <w:pStyle w:val="Heading4"/>
        <w:numPr>
          <w:ilvl w:val="0"/>
          <w:numId w:val="0"/>
        </w:numPr>
        <w:ind w:left="1440"/>
        <w:rPr>
          <w:b/>
          <w:u w:val="single"/>
        </w:rPr>
      </w:pPr>
    </w:p>
    <w:p w14:paraId="25CC0871" w14:textId="7AEE2C0E" w:rsidR="00703B11" w:rsidRPr="005B0733" w:rsidRDefault="0042610D" w:rsidP="005B0733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26379D19" w14:textId="770E151A" w:rsidR="008C6E0F" w:rsidRDefault="00533CED" w:rsidP="008C6E0F">
      <w:pPr>
        <w:pStyle w:val="Heading4"/>
      </w:pPr>
      <w:r>
        <w:t xml:space="preserve">Pig Roast </w:t>
      </w:r>
      <w:r w:rsidR="00C75765">
        <w:t>combine</w:t>
      </w:r>
      <w:r w:rsidR="008C57A7">
        <w:t>d</w:t>
      </w:r>
      <w:r w:rsidR="00C75765">
        <w:t xml:space="preserve"> </w:t>
      </w:r>
      <w:r w:rsidR="000D27A6">
        <w:t xml:space="preserve">with Disabled </w:t>
      </w:r>
      <w:r w:rsidR="00C75765">
        <w:t xml:space="preserve">ride on </w:t>
      </w:r>
      <w:r>
        <w:t>June 29</w:t>
      </w:r>
      <w:r w:rsidRPr="00533CED">
        <w:rPr>
          <w:vertAlign w:val="superscript"/>
        </w:rPr>
        <w:t>t</w:t>
      </w:r>
      <w:r>
        <w:rPr>
          <w:vertAlign w:val="superscript"/>
        </w:rPr>
        <w:t>h</w:t>
      </w:r>
      <w:r>
        <w:t xml:space="preserve"> weekend.  </w:t>
      </w:r>
      <w:r w:rsidR="008C57A7">
        <w:t>Pig Roast</w:t>
      </w:r>
      <w:r w:rsidR="000D27A6">
        <w:t xml:space="preserve">: </w:t>
      </w:r>
      <w:r w:rsidR="008C57A7">
        <w:t>E1.  Disabled Ride</w:t>
      </w:r>
      <w:r w:rsidR="000D27A6">
        <w:t>:</w:t>
      </w:r>
      <w:r w:rsidR="008C57A7">
        <w:t xml:space="preserve"> 10am Duquette Store</w:t>
      </w:r>
      <w:r w:rsidR="000D27A6">
        <w:t>.</w:t>
      </w:r>
    </w:p>
    <w:p w14:paraId="724C745D" w14:textId="77FA92F7" w:rsidR="008C6E0F" w:rsidRPr="00BF539A" w:rsidRDefault="008C6E0F" w:rsidP="008C6E0F">
      <w:pPr>
        <w:pStyle w:val="Heading4"/>
      </w:pPr>
      <w:r>
        <w:t>Cloquet 4</w:t>
      </w:r>
      <w:r w:rsidRPr="008C6E0F">
        <w:rPr>
          <w:vertAlign w:val="superscript"/>
        </w:rPr>
        <w:t>th</w:t>
      </w:r>
      <w:r>
        <w:t xml:space="preserve"> Fest, need to go scout out and claim our spot on the eve of the 3</w:t>
      </w:r>
      <w:r w:rsidRPr="008C6E0F">
        <w:rPr>
          <w:vertAlign w:val="superscript"/>
        </w:rPr>
        <w:t>rd</w:t>
      </w:r>
      <w:r>
        <w:t>.  Need power for TV and freezer.  Need to pick up a couple cases of freezies from Jeff and 10 cases of water to sell.</w:t>
      </w:r>
    </w:p>
    <w:p w14:paraId="11B05586" w14:textId="76848CAF" w:rsidR="00CF6A5F" w:rsidRPr="008C6E0F" w:rsidRDefault="00CF6A5F" w:rsidP="008C6E0F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201</w:t>
      </w:r>
      <w:r w:rsidR="003227A0" w:rsidRPr="005177BC">
        <w:rPr>
          <w:sz w:val="26"/>
          <w:szCs w:val="26"/>
        </w:rPr>
        <w:t>9</w:t>
      </w:r>
      <w:r w:rsidR="00096934">
        <w:rPr>
          <w:sz w:val="26"/>
          <w:szCs w:val="26"/>
        </w:rPr>
        <w:t>-2020</w:t>
      </w:r>
      <w:r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34CDB0CD" w14:textId="7E3DC56F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June: Mud Nats</w:t>
      </w:r>
      <w:r w:rsidR="00805BB8">
        <w:rPr>
          <w:szCs w:val="22"/>
        </w:rPr>
        <w:t xml:space="preserve"> 5</w:t>
      </w:r>
      <w:r w:rsidR="005A76D7" w:rsidRPr="005A76D7">
        <w:rPr>
          <w:szCs w:val="22"/>
          <w:vertAlign w:val="superscript"/>
        </w:rPr>
        <w:t>th</w:t>
      </w:r>
      <w:r w:rsidR="00805BB8">
        <w:rPr>
          <w:szCs w:val="22"/>
        </w:rPr>
        <w:t>-9</w:t>
      </w:r>
      <w:r w:rsidR="00805BB8" w:rsidRPr="00805BB8">
        <w:rPr>
          <w:szCs w:val="22"/>
          <w:vertAlign w:val="superscript"/>
        </w:rPr>
        <w:t>th</w:t>
      </w:r>
      <w:r w:rsidRPr="005177BC">
        <w:rPr>
          <w:szCs w:val="22"/>
        </w:rPr>
        <w:t>, Spring fever days parade</w:t>
      </w:r>
      <w:r w:rsidR="0035132B" w:rsidRPr="005177BC">
        <w:rPr>
          <w:szCs w:val="22"/>
        </w:rPr>
        <w:t>/</w:t>
      </w:r>
      <w:r w:rsidRPr="005177BC">
        <w:rPr>
          <w:szCs w:val="22"/>
        </w:rPr>
        <w:t>Pig roast,</w:t>
      </w:r>
      <w:r w:rsidR="00F703A4">
        <w:rPr>
          <w:szCs w:val="22"/>
        </w:rPr>
        <w:t xml:space="preserve"> </w:t>
      </w:r>
      <w:r w:rsidRPr="005177BC">
        <w:rPr>
          <w:szCs w:val="22"/>
        </w:rPr>
        <w:t>Handicap ride</w:t>
      </w:r>
      <w:r w:rsidR="00F703A4">
        <w:rPr>
          <w:szCs w:val="22"/>
        </w:rPr>
        <w:t>.</w:t>
      </w:r>
    </w:p>
    <w:p w14:paraId="52046803" w14:textId="16D4A4C1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July: </w:t>
      </w:r>
      <w:r w:rsidR="005B0733">
        <w:rPr>
          <w:szCs w:val="22"/>
        </w:rPr>
        <w:t>Cloquet 4</w:t>
      </w:r>
      <w:r w:rsidR="005B0733" w:rsidRPr="005B0733">
        <w:rPr>
          <w:szCs w:val="22"/>
          <w:vertAlign w:val="superscript"/>
        </w:rPr>
        <w:t>th</w:t>
      </w:r>
      <w:r w:rsidR="005B0733">
        <w:rPr>
          <w:szCs w:val="22"/>
        </w:rPr>
        <w:t xml:space="preserve"> fest July 4</w:t>
      </w:r>
      <w:r w:rsidR="005B0733" w:rsidRPr="005B0733">
        <w:rPr>
          <w:szCs w:val="22"/>
          <w:vertAlign w:val="superscript"/>
        </w:rPr>
        <w:t>th</w:t>
      </w:r>
      <w:r w:rsidR="005B0733">
        <w:rPr>
          <w:szCs w:val="22"/>
        </w:rPr>
        <w:t>/</w:t>
      </w:r>
      <w:r w:rsidRPr="005177BC">
        <w:rPr>
          <w:szCs w:val="22"/>
        </w:rPr>
        <w:t xml:space="preserve">Carlton Daze Parade </w:t>
      </w:r>
      <w:r w:rsidR="00AE1B3C">
        <w:rPr>
          <w:szCs w:val="22"/>
        </w:rPr>
        <w:t xml:space="preserve">Sunday </w:t>
      </w:r>
      <w:bookmarkStart w:id="0" w:name="_GoBack"/>
      <w:bookmarkEnd w:id="0"/>
      <w:r w:rsidRPr="005177BC">
        <w:rPr>
          <w:szCs w:val="22"/>
        </w:rPr>
        <w:t>July</w:t>
      </w:r>
      <w:r w:rsidR="005A76D7">
        <w:rPr>
          <w:szCs w:val="22"/>
        </w:rPr>
        <w:t xml:space="preserve"> </w:t>
      </w:r>
      <w:r w:rsidR="00AE1B3C">
        <w:rPr>
          <w:szCs w:val="22"/>
        </w:rPr>
        <w:t>28</w:t>
      </w:r>
      <w:r w:rsidR="005A76D7" w:rsidRPr="005A76D7">
        <w:rPr>
          <w:szCs w:val="22"/>
          <w:vertAlign w:val="superscript"/>
        </w:rPr>
        <w:t>th</w:t>
      </w:r>
      <w:r w:rsidR="0035132B" w:rsidRPr="005177BC">
        <w:rPr>
          <w:szCs w:val="22"/>
        </w:rPr>
        <w:t>/Club ride?</w:t>
      </w:r>
    </w:p>
    <w:p w14:paraId="0E171622" w14:textId="512D9F46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Aug: </w:t>
      </w:r>
      <w:r w:rsidR="00375E11" w:rsidRPr="005177BC">
        <w:rPr>
          <w:szCs w:val="22"/>
        </w:rPr>
        <w:t>Carlton County Fair</w:t>
      </w:r>
      <w:r w:rsidR="005A76D7">
        <w:rPr>
          <w:szCs w:val="22"/>
        </w:rPr>
        <w:t xml:space="preserve"> 15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-18</w:t>
      </w:r>
      <w:r w:rsidR="005A76D7" w:rsidRPr="005A76D7">
        <w:rPr>
          <w:szCs w:val="22"/>
          <w:vertAlign w:val="superscript"/>
        </w:rPr>
        <w:t>th</w:t>
      </w:r>
      <w:r w:rsidR="00375E11" w:rsidRPr="005177BC">
        <w:rPr>
          <w:szCs w:val="22"/>
        </w:rPr>
        <w:t>/</w:t>
      </w:r>
      <w:r w:rsidRPr="005177BC">
        <w:rPr>
          <w:szCs w:val="22"/>
        </w:rPr>
        <w:t>CCR camping party Echo Valley Race weekend</w:t>
      </w:r>
      <w:r w:rsidR="00425C18" w:rsidRPr="005177BC">
        <w:rPr>
          <w:szCs w:val="22"/>
        </w:rPr>
        <w:t xml:space="preserve"> </w:t>
      </w:r>
      <w:r w:rsidR="0035132B" w:rsidRPr="005177BC">
        <w:rPr>
          <w:szCs w:val="22"/>
        </w:rPr>
        <w:t>(ride there and camp overni</w:t>
      </w:r>
      <w:r w:rsidR="005177BC" w:rsidRPr="005177BC">
        <w:rPr>
          <w:szCs w:val="22"/>
        </w:rPr>
        <w:t>ght</w:t>
      </w:r>
      <w:r w:rsidR="0035132B" w:rsidRPr="005177BC">
        <w:rPr>
          <w:szCs w:val="22"/>
        </w:rPr>
        <w:t>?</w:t>
      </w:r>
      <w:r w:rsidR="005E5AA7" w:rsidRPr="005177BC">
        <w:rPr>
          <w:szCs w:val="22"/>
        </w:rPr>
        <w:t>)</w:t>
      </w:r>
    </w:p>
    <w:p w14:paraId="26B8BE11" w14:textId="0093C0F2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Sept: Club ride</w:t>
      </w:r>
      <w:r w:rsidR="005A76D7">
        <w:rPr>
          <w:szCs w:val="22"/>
        </w:rPr>
        <w:t xml:space="preserve"> 14</w:t>
      </w:r>
      <w:r w:rsidR="005A76D7" w:rsidRPr="005A76D7">
        <w:rPr>
          <w:szCs w:val="22"/>
          <w:vertAlign w:val="superscript"/>
        </w:rPr>
        <w:t>th</w:t>
      </w:r>
      <w:r w:rsidR="00096934">
        <w:rPr>
          <w:szCs w:val="22"/>
        </w:rPr>
        <w:t xml:space="preserve">? </w:t>
      </w:r>
      <w:r w:rsidRPr="005177BC">
        <w:rPr>
          <w:szCs w:val="22"/>
        </w:rPr>
        <w:t>/</w:t>
      </w:r>
      <w:r w:rsidR="00096934">
        <w:rPr>
          <w:szCs w:val="22"/>
        </w:rPr>
        <w:t xml:space="preserve"> </w:t>
      </w:r>
      <w:r w:rsidRPr="005177BC">
        <w:rPr>
          <w:szCs w:val="22"/>
        </w:rPr>
        <w:t>Youth Training</w:t>
      </w:r>
      <w:r w:rsidR="005A76D7">
        <w:rPr>
          <w:szCs w:val="22"/>
        </w:rPr>
        <w:t xml:space="preserve"> 21</w:t>
      </w:r>
      <w:r w:rsidR="005A76D7" w:rsidRPr="005A76D7">
        <w:rPr>
          <w:szCs w:val="22"/>
          <w:vertAlign w:val="superscript"/>
        </w:rPr>
        <w:t>st</w:t>
      </w:r>
      <w:r w:rsidRPr="005177BC">
        <w:rPr>
          <w:szCs w:val="22"/>
        </w:rPr>
        <w:t>/Hay days</w:t>
      </w:r>
      <w:r w:rsidR="005A76D7">
        <w:rPr>
          <w:szCs w:val="22"/>
        </w:rPr>
        <w:t xml:space="preserve"> 7</w:t>
      </w:r>
      <w:r w:rsidR="005A76D7" w:rsidRPr="005A76D7">
        <w:rPr>
          <w:szCs w:val="22"/>
          <w:vertAlign w:val="superscript"/>
        </w:rPr>
        <w:t>th</w:t>
      </w:r>
      <w:r w:rsidRPr="005177BC">
        <w:rPr>
          <w:szCs w:val="22"/>
        </w:rPr>
        <w:t>/</w:t>
      </w:r>
    </w:p>
    <w:p w14:paraId="18604FFF" w14:textId="6669D994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Oct:</w:t>
      </w:r>
      <w:r w:rsidR="006367FF" w:rsidRPr="005177BC">
        <w:rPr>
          <w:szCs w:val="22"/>
        </w:rPr>
        <w:t xml:space="preserve"> </w:t>
      </w:r>
      <w:r w:rsidR="00BF539A">
        <w:rPr>
          <w:szCs w:val="22"/>
        </w:rPr>
        <w:t>Click it for Kyle ride</w:t>
      </w:r>
      <w:r w:rsidR="005B0733">
        <w:rPr>
          <w:szCs w:val="22"/>
        </w:rPr>
        <w:t xml:space="preserve"> Oct 12th</w:t>
      </w:r>
      <w:r w:rsidR="00BF539A">
        <w:rPr>
          <w:szCs w:val="22"/>
        </w:rPr>
        <w:t xml:space="preserve"> </w:t>
      </w:r>
      <w:r w:rsidR="006367FF" w:rsidRPr="005177BC">
        <w:rPr>
          <w:szCs w:val="22"/>
        </w:rPr>
        <w:t xml:space="preserve">/ Halloween Hooraw-Booraw </w:t>
      </w:r>
      <w:r w:rsidR="005A76D7">
        <w:rPr>
          <w:szCs w:val="22"/>
        </w:rPr>
        <w:t>26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/Swords Ride 5</w:t>
      </w:r>
      <w:r w:rsidR="005A76D7" w:rsidRPr="005A76D7">
        <w:rPr>
          <w:szCs w:val="22"/>
          <w:vertAlign w:val="superscript"/>
        </w:rPr>
        <w:t>th</w:t>
      </w:r>
    </w:p>
    <w:p w14:paraId="41E9977E" w14:textId="7777777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Nov: off deer hunting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77777777" w:rsidR="009C635E" w:rsidRPr="005177BC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10546309" w14:textId="7B7EC850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shirts, garb and available members are here to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1AEA6" w14:textId="77777777" w:rsidR="00A41038" w:rsidRDefault="00A41038">
      <w:pPr>
        <w:spacing w:after="0" w:line="240" w:lineRule="auto"/>
      </w:pPr>
      <w:r>
        <w:separator/>
      </w:r>
    </w:p>
    <w:p w14:paraId="37F5E0C9" w14:textId="77777777" w:rsidR="00A41038" w:rsidRDefault="00A41038"/>
  </w:endnote>
  <w:endnote w:type="continuationSeparator" w:id="0">
    <w:p w14:paraId="6E719F56" w14:textId="77777777" w:rsidR="00A41038" w:rsidRDefault="00A41038">
      <w:pPr>
        <w:spacing w:after="0" w:line="240" w:lineRule="auto"/>
      </w:pPr>
      <w:r>
        <w:continuationSeparator/>
      </w:r>
    </w:p>
    <w:p w14:paraId="17FA9AC2" w14:textId="77777777" w:rsidR="00A41038" w:rsidRDefault="00A41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A41038" w:rsidRDefault="00A4103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C1698" w14:textId="77777777" w:rsidR="00A41038" w:rsidRDefault="00A41038">
      <w:pPr>
        <w:spacing w:after="0" w:line="240" w:lineRule="auto"/>
      </w:pPr>
      <w:r>
        <w:separator/>
      </w:r>
    </w:p>
    <w:p w14:paraId="136B64D7" w14:textId="77777777" w:rsidR="00A41038" w:rsidRDefault="00A41038"/>
  </w:footnote>
  <w:footnote w:type="continuationSeparator" w:id="0">
    <w:p w14:paraId="4D3C291B" w14:textId="77777777" w:rsidR="00A41038" w:rsidRDefault="00A41038">
      <w:pPr>
        <w:spacing w:after="0" w:line="240" w:lineRule="auto"/>
      </w:pPr>
      <w:r>
        <w:continuationSeparator/>
      </w:r>
    </w:p>
    <w:p w14:paraId="1801DD7F" w14:textId="77777777" w:rsidR="00A41038" w:rsidRDefault="00A410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8654BCB6"/>
    <w:lvl w:ilvl="0" w:tplc="21DC3886">
      <w:start w:val="1"/>
      <w:numFmt w:val="decimal"/>
      <w:pStyle w:val="Heading4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4916"/>
    <w:rsid w:val="000B734A"/>
    <w:rsid w:val="000C0432"/>
    <w:rsid w:val="000C2490"/>
    <w:rsid w:val="000C4091"/>
    <w:rsid w:val="000C4897"/>
    <w:rsid w:val="000D27A6"/>
    <w:rsid w:val="000E2941"/>
    <w:rsid w:val="000F4889"/>
    <w:rsid w:val="000F5240"/>
    <w:rsid w:val="00100D49"/>
    <w:rsid w:val="00102D8B"/>
    <w:rsid w:val="00104597"/>
    <w:rsid w:val="00106DC6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292A"/>
    <w:rsid w:val="001C6FCD"/>
    <w:rsid w:val="001E505C"/>
    <w:rsid w:val="001E7A6C"/>
    <w:rsid w:val="00202D96"/>
    <w:rsid w:val="002068AC"/>
    <w:rsid w:val="00207ADA"/>
    <w:rsid w:val="00211600"/>
    <w:rsid w:val="002137D8"/>
    <w:rsid w:val="00213C2A"/>
    <w:rsid w:val="00215FCB"/>
    <w:rsid w:val="00221B40"/>
    <w:rsid w:val="00225C6E"/>
    <w:rsid w:val="00236A87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CA4"/>
    <w:rsid w:val="002B27EE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7D29"/>
    <w:rsid w:val="003F08A8"/>
    <w:rsid w:val="003F0BFF"/>
    <w:rsid w:val="00400BE0"/>
    <w:rsid w:val="00405BEF"/>
    <w:rsid w:val="00415503"/>
    <w:rsid w:val="00415EF2"/>
    <w:rsid w:val="00420672"/>
    <w:rsid w:val="00425C18"/>
    <w:rsid w:val="0042610D"/>
    <w:rsid w:val="0042665D"/>
    <w:rsid w:val="00427947"/>
    <w:rsid w:val="004326AC"/>
    <w:rsid w:val="00433415"/>
    <w:rsid w:val="0045278B"/>
    <w:rsid w:val="00454A25"/>
    <w:rsid w:val="004657E6"/>
    <w:rsid w:val="00467EC9"/>
    <w:rsid w:val="00470875"/>
    <w:rsid w:val="004760CB"/>
    <w:rsid w:val="004831FE"/>
    <w:rsid w:val="004A58A1"/>
    <w:rsid w:val="004B27A7"/>
    <w:rsid w:val="004B3124"/>
    <w:rsid w:val="004C36A9"/>
    <w:rsid w:val="004C64AB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76D7"/>
    <w:rsid w:val="005A792A"/>
    <w:rsid w:val="005B0733"/>
    <w:rsid w:val="005B37E7"/>
    <w:rsid w:val="005B4009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5B44"/>
    <w:rsid w:val="005F6FDC"/>
    <w:rsid w:val="00604E4B"/>
    <w:rsid w:val="00607783"/>
    <w:rsid w:val="00612020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A4F50"/>
    <w:rsid w:val="006A62AB"/>
    <w:rsid w:val="006B4E1C"/>
    <w:rsid w:val="006D02B6"/>
    <w:rsid w:val="006D7DC8"/>
    <w:rsid w:val="006E1E57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E0E4B"/>
    <w:rsid w:val="007E5C19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A64F2"/>
    <w:rsid w:val="008B1BAB"/>
    <w:rsid w:val="008C2816"/>
    <w:rsid w:val="008C3DB3"/>
    <w:rsid w:val="008C57A7"/>
    <w:rsid w:val="008C6E0F"/>
    <w:rsid w:val="008D214B"/>
    <w:rsid w:val="008D4597"/>
    <w:rsid w:val="008D61C2"/>
    <w:rsid w:val="008D7AA3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7B46"/>
    <w:rsid w:val="009B517C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1038"/>
    <w:rsid w:val="00A44DBB"/>
    <w:rsid w:val="00A60698"/>
    <w:rsid w:val="00A6144A"/>
    <w:rsid w:val="00A61F21"/>
    <w:rsid w:val="00A645CA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78DB"/>
    <w:rsid w:val="00AB0485"/>
    <w:rsid w:val="00AB76DB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70C9"/>
    <w:rsid w:val="00BA4E41"/>
    <w:rsid w:val="00BB3F31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50B7"/>
    <w:rsid w:val="00C36AC6"/>
    <w:rsid w:val="00C40B00"/>
    <w:rsid w:val="00C42359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C0286"/>
    <w:rsid w:val="00CC5BBA"/>
    <w:rsid w:val="00CD08AC"/>
    <w:rsid w:val="00CD4C82"/>
    <w:rsid w:val="00CE1463"/>
    <w:rsid w:val="00CE2BA8"/>
    <w:rsid w:val="00CE3E1D"/>
    <w:rsid w:val="00CE601F"/>
    <w:rsid w:val="00CF0024"/>
    <w:rsid w:val="00CF07BE"/>
    <w:rsid w:val="00CF6A5F"/>
    <w:rsid w:val="00D06243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6E51"/>
    <w:rsid w:val="00E17A6B"/>
    <w:rsid w:val="00E3090A"/>
    <w:rsid w:val="00E373D2"/>
    <w:rsid w:val="00E44A4C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EC"/>
    <w:rsid w:val="00E94F06"/>
    <w:rsid w:val="00E94FDE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F022AF"/>
    <w:rsid w:val="00F0475B"/>
    <w:rsid w:val="00F067C1"/>
    <w:rsid w:val="00F06D7E"/>
    <w:rsid w:val="00F261A1"/>
    <w:rsid w:val="00F3289F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6975F40E-D559-4993-86CB-FE3EF469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75765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5765"/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E8BA-27F0-A440-89D3-200D77A0EF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2019-05-08T21:24:00Z</cp:lastPrinted>
  <dcterms:created xsi:type="dcterms:W3CDTF">2019-06-14T21:52:00Z</dcterms:created>
  <dcterms:modified xsi:type="dcterms:W3CDTF">2019-06-14T21:52:00Z</dcterms:modified>
</cp:coreProperties>
</file>