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3978" w14:textId="77777777" w:rsidR="001A70DA" w:rsidRPr="00CD66D8" w:rsidRDefault="003F17D5" w:rsidP="00CD66D8">
      <w:pPr>
        <w:pStyle w:val="Title"/>
      </w:pPr>
      <w:r w:rsidRPr="00CD66D8"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2369C555" wp14:editId="2BC40840">
                <wp:simplePos x="0" y="0"/>
                <wp:positionH relativeFrom="page">
                  <wp:posOffset>3922395</wp:posOffset>
                </wp:positionH>
                <wp:positionV relativeFrom="page">
                  <wp:posOffset>-676910</wp:posOffset>
                </wp:positionV>
                <wp:extent cx="4672330" cy="2592705"/>
                <wp:effectExtent l="36195" t="408940" r="44450" b="0"/>
                <wp:wrapNone/>
                <wp:docPr id="13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14" name="AutoShape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AutoShape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AutoShape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" name="AutoShape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AutoShape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Oval 53" descr="Decorative party banner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CF3E9" id="Group 70" o:spid="_x0000_s1026" style="position:absolute;margin-left:308.85pt;margin-top:-53.3pt;width:367.9pt;height:204.15pt;z-index:251668480;mso-position-horizontal-relative:page;mso-position-vertical-relative:page" coordorigin="6075,-1066" coordsize="7458,41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" fillcolor="#c00180 [3205]" stroked="f" strokecolor="#4a7ebb" strokeweight="1.5pt">
                  <v:shadow opacity="22938f" offset="0"/>
                  <v:textbox inset=",7.2pt,,7.2pt"/>
                </v:shape>
                <v:shape id="AutoShape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" fillcolor="#7004bd [3204]" stroked="f" strokecolor="#4a7ebb" strokeweight="1.5pt">
                  <v:shadow opacity="22938f" offset="0"/>
                  <v:textbox inset=",7.2pt,,7.2pt"/>
                </v:shape>
                <v:shape id="AutoShape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" fillcolor="#00bceb [3209]" stroked="f" strokecolor="#4a7ebb" strokeweight="1.5pt">
                  <v:shadow opacity="22938f" offset="0"/>
                  <v:textbox inset=",7.2pt,,7.2pt"/>
                </v:shape>
                <v:shape id="AutoShape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" fillcolor="#6bcc39 [3206]" stroked="f" strokecolor="#4a7ebb" strokeweight="1.5pt">
                  <v:shadow opacity="22938f" offset="0"/>
                  <v:textbox inset=",7.2pt,,7.2pt"/>
                </v:shape>
                <v:shape id="AutoShape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" fillcolor="#ff4f02 [3208]" stroked="f" strokecolor="#4a7ebb" strokeweight="1.5pt">
                  <v:shadow opacity="22938f" offset="0"/>
                  <v:textbox inset=",7.2pt,,7.2pt"/>
                </v:shape>
                <v:oval id="Oval 53" o:spid="_x0000_s1032" alt="Decorative party banner" style="position:absolute;left:6075;top:-1066;width:7458;height:2355;rotation:119297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" filled="f" fillcolor="#9bc1ff" strokecolor="#0c23bb [3215]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anchorx="page" anchory="page"/>
                <w10:anchorlock/>
              </v:group>
            </w:pict>
          </mc:Fallback>
        </mc:AlternateContent>
      </w:r>
      <w:r w:rsidR="004169D7">
        <w:t>Milestones Checklist</w:t>
      </w:r>
    </w:p>
    <w:p w14:paraId="41635742" w14:textId="77777777" w:rsidR="004169D7" w:rsidRDefault="004169D7" w:rsidP="004169D7">
      <w:pPr>
        <w:pStyle w:val="Heading1"/>
      </w:pPr>
      <w:r>
        <w:t>WELCOME!</w:t>
      </w:r>
    </w:p>
    <w:p w14:paraId="1B174E54" w14:textId="77777777" w:rsidR="001A70DA" w:rsidRPr="004169D7" w:rsidRDefault="004169D7" w:rsidP="004169D7">
      <w:pPr>
        <w:rPr>
          <w:sz w:val="28"/>
          <w:szCs w:val="28"/>
        </w:rPr>
      </w:pPr>
      <w:r w:rsidRPr="004169D7">
        <w:rPr>
          <w:sz w:val="28"/>
          <w:szCs w:val="28"/>
        </w:rPr>
        <w:t>We are so excited to have you join our center. Please take a few moments to make sure your child/ren are ready to start.</w:t>
      </w:r>
    </w:p>
    <w:p w14:paraId="6824ADB3" w14:textId="77777777" w:rsidR="004169D7" w:rsidRDefault="004169D7" w:rsidP="004169D7"/>
    <w:p w14:paraId="6228AD47" w14:textId="77777777" w:rsidR="004169D7" w:rsidRPr="004169D7" w:rsidRDefault="004169D7" w:rsidP="004169D7"/>
    <w:p w14:paraId="4D8C634B" w14:textId="77777777" w:rsidR="001A70DA" w:rsidRDefault="00000000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9342535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CD66D8" w:rsidRPr="00CD66D8">
        <w:rPr>
          <w:b/>
        </w:rPr>
        <w:tab/>
      </w:r>
      <w:r w:rsidR="004169D7">
        <w:rPr>
          <w:b/>
        </w:rPr>
        <w:t>All registration forms are filled out correctly, signed, and submitted</w:t>
      </w:r>
    </w:p>
    <w:p w14:paraId="1DCA20AB" w14:textId="77777777" w:rsidR="004169D7" w:rsidRPr="0057758A" w:rsidRDefault="004169D7" w:rsidP="009F614C">
      <w:pPr>
        <w:pStyle w:val="checkboxindent"/>
      </w:pPr>
    </w:p>
    <w:p w14:paraId="6E541397" w14:textId="77777777" w:rsidR="001A70DA" w:rsidRDefault="00000000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16528665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D8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CD66D8" w:rsidRPr="00CD66D8">
        <w:rPr>
          <w:b/>
        </w:rPr>
        <w:tab/>
      </w:r>
      <w:r w:rsidR="004169D7">
        <w:rPr>
          <w:b/>
        </w:rPr>
        <w:t>Newest physical (dated within the year) has been submitted</w:t>
      </w:r>
    </w:p>
    <w:p w14:paraId="2A806F09" w14:textId="77777777" w:rsidR="004169D7" w:rsidRPr="0057758A" w:rsidRDefault="004169D7" w:rsidP="009F614C">
      <w:pPr>
        <w:pStyle w:val="checkboxindent"/>
      </w:pPr>
    </w:p>
    <w:p w14:paraId="1C306465" w14:textId="77777777" w:rsidR="001A70DA" w:rsidRDefault="00000000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9890706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6D8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CD66D8" w:rsidRPr="00CD66D8">
        <w:rPr>
          <w:b/>
        </w:rPr>
        <w:tab/>
      </w:r>
      <w:r w:rsidR="004169D7">
        <w:rPr>
          <w:b/>
        </w:rPr>
        <w:t>Immunizations have been submitted</w:t>
      </w:r>
    </w:p>
    <w:p w14:paraId="07882C0B" w14:textId="77777777" w:rsidR="004169D7" w:rsidRDefault="004169D7" w:rsidP="009F614C">
      <w:pPr>
        <w:pStyle w:val="checkboxindent"/>
        <w:rPr>
          <w:b/>
        </w:rPr>
      </w:pPr>
    </w:p>
    <w:p w14:paraId="0E0E6210" w14:textId="77777777" w:rsidR="004169D7" w:rsidRDefault="00000000" w:rsidP="004169D7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-12403202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9D7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4169D7" w:rsidRPr="00CD66D8">
        <w:rPr>
          <w:b/>
        </w:rPr>
        <w:tab/>
      </w:r>
      <w:r w:rsidR="004169D7">
        <w:rPr>
          <w:b/>
        </w:rPr>
        <w:t>Confirm drop off and pick up times/process</w:t>
      </w:r>
    </w:p>
    <w:p w14:paraId="58D4BEE7" w14:textId="77777777" w:rsidR="004169D7" w:rsidRPr="0057758A" w:rsidRDefault="004169D7" w:rsidP="009F614C">
      <w:pPr>
        <w:pStyle w:val="checkboxindent"/>
      </w:pPr>
    </w:p>
    <w:p w14:paraId="74AC7B82" w14:textId="77777777" w:rsidR="001A70DA" w:rsidRDefault="00000000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-3659074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</w:rPr>
        <w:tab/>
      </w:r>
      <w:r w:rsidR="004169D7">
        <w:rPr>
          <w:b/>
        </w:rPr>
        <w:t>ALL belongings are labeled with your child/ren’s names. (This includes clothing and bedding)</w:t>
      </w:r>
    </w:p>
    <w:p w14:paraId="180B1108" w14:textId="77777777" w:rsidR="004169D7" w:rsidRPr="0057758A" w:rsidRDefault="004169D7" w:rsidP="009F614C">
      <w:pPr>
        <w:pStyle w:val="checkboxindent"/>
      </w:pPr>
    </w:p>
    <w:bookmarkStart w:id="0" w:name="_Hlk529142142"/>
    <w:p w14:paraId="7B991B79" w14:textId="23FF7D2C" w:rsidR="001A70DA" w:rsidRDefault="00000000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9209195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</w:rPr>
        <w:tab/>
      </w:r>
      <w:bookmarkEnd w:id="0"/>
      <w:r w:rsidR="004169D7">
        <w:rPr>
          <w:b/>
        </w:rPr>
        <w:t>Ensure all necessary supplies are on-site (Including two changes of cloth</w:t>
      </w:r>
      <w:r w:rsidR="00CE22D9">
        <w:rPr>
          <w:b/>
        </w:rPr>
        <w:t>ing</w:t>
      </w:r>
      <w:r w:rsidR="004169D7">
        <w:rPr>
          <w:b/>
        </w:rPr>
        <w:t>, diapers, wipes, bedding, etc.)</w:t>
      </w:r>
    </w:p>
    <w:p w14:paraId="3BBFDA4F" w14:textId="77777777" w:rsidR="004169D7" w:rsidRPr="0057758A" w:rsidRDefault="004169D7" w:rsidP="009F614C">
      <w:pPr>
        <w:pStyle w:val="checkboxindent"/>
      </w:pPr>
    </w:p>
    <w:p w14:paraId="4A26CB29" w14:textId="77777777" w:rsidR="001A70DA" w:rsidRDefault="00000000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-17433257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</w:rPr>
        <w:tab/>
      </w:r>
      <w:r w:rsidR="004169D7">
        <w:rPr>
          <w:b/>
        </w:rPr>
        <w:t>Ensure you know how to reach your child’s educators and the administration team.</w:t>
      </w:r>
    </w:p>
    <w:p w14:paraId="4D4CC227" w14:textId="77777777" w:rsidR="004169D7" w:rsidRPr="0057758A" w:rsidRDefault="004169D7" w:rsidP="009F614C">
      <w:pPr>
        <w:pStyle w:val="checkboxindent"/>
      </w:pPr>
    </w:p>
    <w:p w14:paraId="14C13F57" w14:textId="77777777" w:rsidR="001A70DA" w:rsidRDefault="00000000" w:rsidP="004169D7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13472059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C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</w:rPr>
        <w:tab/>
      </w:r>
      <w:r w:rsidR="004169D7">
        <w:rPr>
          <w:b/>
        </w:rPr>
        <w:t>Send in a family photo for our family walls. (This is for every classroom)</w:t>
      </w:r>
    </w:p>
    <w:p w14:paraId="54A7B908" w14:textId="77777777" w:rsidR="004169D7" w:rsidRPr="00064A74" w:rsidRDefault="004169D7" w:rsidP="004169D7">
      <w:pPr>
        <w:pStyle w:val="checkboxindent"/>
      </w:pPr>
    </w:p>
    <w:p w14:paraId="41724C3C" w14:textId="77777777" w:rsidR="001A70DA" w:rsidRDefault="00000000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-7628464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323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</w:rPr>
        <w:tab/>
      </w:r>
      <w:r w:rsidR="004169D7">
        <w:rPr>
          <w:b/>
        </w:rPr>
        <w:t>Ensure we have medical consent forms, emergency medications, and action plans if a child has allergies or asthma.</w:t>
      </w:r>
    </w:p>
    <w:p w14:paraId="58E37BF4" w14:textId="77777777" w:rsidR="004169D7" w:rsidRDefault="004169D7" w:rsidP="004169D7">
      <w:pPr>
        <w:pStyle w:val="checkboxindent"/>
        <w:ind w:left="0" w:firstLine="0"/>
        <w:rPr>
          <w:b/>
        </w:rPr>
      </w:pPr>
    </w:p>
    <w:p w14:paraId="2A171788" w14:textId="77777777" w:rsidR="004169D7" w:rsidRDefault="004169D7" w:rsidP="009F614C">
      <w:pPr>
        <w:pStyle w:val="checkboxindent"/>
        <w:rPr>
          <w:b/>
        </w:rPr>
      </w:pPr>
    </w:p>
    <w:p w14:paraId="52EE98B8" w14:textId="62E0B52E" w:rsidR="004169D7" w:rsidRDefault="00000000" w:rsidP="004169D7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-14908588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9D7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4169D7" w:rsidRPr="00CD66D8">
        <w:rPr>
          <w:b/>
        </w:rPr>
        <w:tab/>
      </w:r>
      <w:r w:rsidR="004169D7">
        <w:rPr>
          <w:b/>
        </w:rPr>
        <w:t>Joi</w:t>
      </w:r>
      <w:r w:rsidR="00CE22D9">
        <w:rPr>
          <w:b/>
        </w:rPr>
        <w:t>n</w:t>
      </w:r>
      <w:r w:rsidR="004169D7">
        <w:rPr>
          <w:b/>
        </w:rPr>
        <w:t xml:space="preserve"> your child’s classroom on the </w:t>
      </w:r>
      <w:r w:rsidR="006F2B7C">
        <w:rPr>
          <w:b/>
        </w:rPr>
        <w:t>Procare</w:t>
      </w:r>
      <w:r w:rsidR="004169D7">
        <w:rPr>
          <w:b/>
        </w:rPr>
        <w:t xml:space="preserve"> app. (Ask for the invite if you have not received it on their first day.</w:t>
      </w:r>
    </w:p>
    <w:p w14:paraId="26659C4B" w14:textId="77777777" w:rsidR="004169D7" w:rsidRPr="0057758A" w:rsidRDefault="004169D7" w:rsidP="009F614C">
      <w:pPr>
        <w:pStyle w:val="checkboxindent"/>
      </w:pPr>
    </w:p>
    <w:p w14:paraId="10FAB986" w14:textId="77777777" w:rsidR="001A70DA" w:rsidRPr="004169D7" w:rsidRDefault="004169D7" w:rsidP="009F614C">
      <w:pPr>
        <w:pStyle w:val="Heading1"/>
        <w:rPr>
          <w:color w:val="4E9B28" w:themeColor="accent3" w:themeShade="BF"/>
          <w:sz w:val="28"/>
          <w:szCs w:val="28"/>
        </w:rPr>
      </w:pPr>
      <w:r w:rsidRPr="004169D7">
        <w:rPr>
          <w:color w:val="4E9B28" w:themeColor="accent3" w:themeShade="BF"/>
          <w:sz w:val="28"/>
          <w:szCs w:val="28"/>
        </w:rPr>
        <w:t xml:space="preserve">Expect some tears - they are an important part of development as they adapt to a new environment and different social situations. All children adapt differently and some may take longer than others but we promise it will get easier for </w:t>
      </w:r>
      <w:r>
        <w:rPr>
          <w:color w:val="4E9B28" w:themeColor="accent3" w:themeShade="BF"/>
          <w:sz w:val="28"/>
          <w:szCs w:val="28"/>
        </w:rPr>
        <w:t>all</w:t>
      </w:r>
      <w:r w:rsidRPr="004169D7">
        <w:rPr>
          <w:color w:val="4E9B28" w:themeColor="accent3" w:themeShade="BF"/>
          <w:sz w:val="28"/>
          <w:szCs w:val="28"/>
        </w:rPr>
        <w:t xml:space="preserve"> of you.</w:t>
      </w:r>
    </w:p>
    <w:p w14:paraId="7DAC144E" w14:textId="77777777" w:rsidR="007B6F7F" w:rsidRDefault="004169D7" w:rsidP="009F614C">
      <w:pPr>
        <w:pStyle w:val="checkboxindent"/>
      </w:pPr>
      <w:r>
        <w:tab/>
      </w:r>
    </w:p>
    <w:p w14:paraId="4D93F13E" w14:textId="77777777" w:rsidR="004169D7" w:rsidRDefault="004169D7" w:rsidP="009F614C">
      <w:pPr>
        <w:pStyle w:val="checkboxindent"/>
      </w:pPr>
    </w:p>
    <w:p w14:paraId="3F9AA992" w14:textId="77777777" w:rsidR="004169D7" w:rsidRDefault="004169D7" w:rsidP="009F614C">
      <w:pPr>
        <w:pStyle w:val="checkboxindent"/>
        <w:rPr>
          <w:b/>
          <w:color w:val="00B0F0"/>
        </w:rPr>
      </w:pPr>
      <w:r w:rsidRPr="004169D7">
        <w:rPr>
          <w:b/>
          <w:color w:val="00B0F0"/>
        </w:rPr>
        <w:t>We look forward to seeing you on your first day and to watch you learn and</w:t>
      </w:r>
      <w:r>
        <w:rPr>
          <w:b/>
          <w:color w:val="00B0F0"/>
        </w:rPr>
        <w:t xml:space="preserve"> </w:t>
      </w:r>
      <w:r w:rsidRPr="004169D7">
        <w:rPr>
          <w:b/>
          <w:color w:val="00B0F0"/>
        </w:rPr>
        <w:t>grow!</w:t>
      </w:r>
    </w:p>
    <w:p w14:paraId="2B681BE9" w14:textId="77777777" w:rsidR="004169D7" w:rsidRDefault="004169D7" w:rsidP="009F614C">
      <w:pPr>
        <w:pStyle w:val="checkboxindent"/>
        <w:rPr>
          <w:b/>
          <w:color w:val="00B0F0"/>
        </w:rPr>
      </w:pPr>
    </w:p>
    <w:p w14:paraId="54037343" w14:textId="77777777" w:rsidR="004169D7" w:rsidRPr="004169D7" w:rsidRDefault="004169D7" w:rsidP="009F614C">
      <w:pPr>
        <w:pStyle w:val="checkboxindent"/>
        <w:rPr>
          <w:b/>
          <w:color w:val="FF0000"/>
        </w:rPr>
      </w:pPr>
      <w:r w:rsidRPr="004169D7">
        <w:rPr>
          <w:b/>
          <w:color w:val="FF0000"/>
        </w:rPr>
        <w:t>-Milestones family</w:t>
      </w:r>
    </w:p>
    <w:sectPr w:rsidR="004169D7" w:rsidRPr="004169D7" w:rsidSect="009F614C">
      <w:headerReference w:type="default" r:id="rId10"/>
      <w:pgSz w:w="12240" w:h="15840" w:code="1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E579" w14:textId="77777777" w:rsidR="00A862E8" w:rsidRDefault="00A862E8" w:rsidP="00E97B50">
      <w:r>
        <w:separator/>
      </w:r>
    </w:p>
  </w:endnote>
  <w:endnote w:type="continuationSeparator" w:id="0">
    <w:p w14:paraId="2A40B2B9" w14:textId="77777777" w:rsidR="00A862E8" w:rsidRDefault="00A862E8" w:rsidP="00E9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5C41" w14:textId="77777777" w:rsidR="00A862E8" w:rsidRDefault="00A862E8" w:rsidP="00E97B50">
      <w:r>
        <w:separator/>
      </w:r>
    </w:p>
  </w:footnote>
  <w:footnote w:type="continuationSeparator" w:id="0">
    <w:p w14:paraId="6375628D" w14:textId="77777777" w:rsidR="00A862E8" w:rsidRDefault="00A862E8" w:rsidP="00E9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2241" w14:textId="77777777" w:rsidR="00A35C5F" w:rsidRPr="00A35C5F" w:rsidRDefault="00A35C5F" w:rsidP="00A35C5F">
    <w:pPr>
      <w:pStyle w:val="Header"/>
    </w:pPr>
    <w:r w:rsidRPr="00A35C5F">
      <w:t xml:space="preserve">Page </w:t>
    </w:r>
    <w:r w:rsidR="00B3267C">
      <w:fldChar w:fldCharType="begin"/>
    </w:r>
    <w:r w:rsidR="00B3267C">
      <w:instrText xml:space="preserve"> PAGE  \* MERGEFORMAT </w:instrText>
    </w:r>
    <w:r w:rsidR="00B3267C">
      <w:fldChar w:fldCharType="separate"/>
    </w:r>
    <w:r w:rsidR="00117C27">
      <w:rPr>
        <w:noProof/>
      </w:rPr>
      <w:t>2</w:t>
    </w:r>
    <w:r w:rsidR="00B3267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50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B6BE4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2A7ABC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526EA"/>
    <w:multiLevelType w:val="multilevel"/>
    <w:tmpl w:val="123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033A"/>
    <w:multiLevelType w:val="multilevel"/>
    <w:tmpl w:val="E5C67AE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47588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C524C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55872"/>
    <w:multiLevelType w:val="multilevel"/>
    <w:tmpl w:val="A238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5048F"/>
    <w:multiLevelType w:val="multilevel"/>
    <w:tmpl w:val="2A8E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67A12"/>
    <w:multiLevelType w:val="multilevel"/>
    <w:tmpl w:val="983CD4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459C1"/>
    <w:multiLevelType w:val="multilevel"/>
    <w:tmpl w:val="39DE73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70510"/>
    <w:multiLevelType w:val="multilevel"/>
    <w:tmpl w:val="C140448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A6B2E"/>
    <w:multiLevelType w:val="multilevel"/>
    <w:tmpl w:val="FEE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54C1B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794792">
    <w:abstractNumId w:val="3"/>
  </w:num>
  <w:num w:numId="2" w16cid:durableId="2016807311">
    <w:abstractNumId w:val="8"/>
  </w:num>
  <w:num w:numId="3" w16cid:durableId="1715420786">
    <w:abstractNumId w:val="12"/>
  </w:num>
  <w:num w:numId="4" w16cid:durableId="2040618793">
    <w:abstractNumId w:val="5"/>
  </w:num>
  <w:num w:numId="5" w16cid:durableId="272178058">
    <w:abstractNumId w:val="7"/>
  </w:num>
  <w:num w:numId="6" w16cid:durableId="1063066412">
    <w:abstractNumId w:val="13"/>
  </w:num>
  <w:num w:numId="7" w16cid:durableId="29644855">
    <w:abstractNumId w:val="4"/>
  </w:num>
  <w:num w:numId="8" w16cid:durableId="2028099045">
    <w:abstractNumId w:val="11"/>
  </w:num>
  <w:num w:numId="9" w16cid:durableId="346106719">
    <w:abstractNumId w:val="2"/>
  </w:num>
  <w:num w:numId="10" w16cid:durableId="1095520118">
    <w:abstractNumId w:val="9"/>
  </w:num>
  <w:num w:numId="11" w16cid:durableId="242302332">
    <w:abstractNumId w:val="6"/>
  </w:num>
  <w:num w:numId="12" w16cid:durableId="1040865417">
    <w:abstractNumId w:val="10"/>
  </w:num>
  <w:num w:numId="13" w16cid:durableId="444353088">
    <w:abstractNumId w:val="1"/>
  </w:num>
  <w:num w:numId="14" w16cid:durableId="61718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7"/>
    <w:rsid w:val="0000086E"/>
    <w:rsid w:val="000226C4"/>
    <w:rsid w:val="00052CAF"/>
    <w:rsid w:val="00064A74"/>
    <w:rsid w:val="00073EB8"/>
    <w:rsid w:val="00117C27"/>
    <w:rsid w:val="001755FB"/>
    <w:rsid w:val="001A70DA"/>
    <w:rsid w:val="001D2D2D"/>
    <w:rsid w:val="00210D02"/>
    <w:rsid w:val="00250754"/>
    <w:rsid w:val="0027401E"/>
    <w:rsid w:val="002F72AE"/>
    <w:rsid w:val="003028B8"/>
    <w:rsid w:val="003B191A"/>
    <w:rsid w:val="003F17D5"/>
    <w:rsid w:val="0040339D"/>
    <w:rsid w:val="0041332B"/>
    <w:rsid w:val="004169D7"/>
    <w:rsid w:val="004406B7"/>
    <w:rsid w:val="00492A58"/>
    <w:rsid w:val="00494DA4"/>
    <w:rsid w:val="004E6F3C"/>
    <w:rsid w:val="005110B2"/>
    <w:rsid w:val="00514EB7"/>
    <w:rsid w:val="0053151A"/>
    <w:rsid w:val="0055592C"/>
    <w:rsid w:val="0057758A"/>
    <w:rsid w:val="00597C07"/>
    <w:rsid w:val="005F04D3"/>
    <w:rsid w:val="005F5CC9"/>
    <w:rsid w:val="006E1EC7"/>
    <w:rsid w:val="006F155E"/>
    <w:rsid w:val="006F2B7C"/>
    <w:rsid w:val="00710724"/>
    <w:rsid w:val="007336ED"/>
    <w:rsid w:val="007515D7"/>
    <w:rsid w:val="007A0FEE"/>
    <w:rsid w:val="007B6F7F"/>
    <w:rsid w:val="007E3AFC"/>
    <w:rsid w:val="00832A5A"/>
    <w:rsid w:val="00835C4B"/>
    <w:rsid w:val="00852470"/>
    <w:rsid w:val="008A7BCF"/>
    <w:rsid w:val="008B326B"/>
    <w:rsid w:val="0090444B"/>
    <w:rsid w:val="009166FA"/>
    <w:rsid w:val="009313ED"/>
    <w:rsid w:val="009C0B90"/>
    <w:rsid w:val="009C73B6"/>
    <w:rsid w:val="009E568C"/>
    <w:rsid w:val="009F614C"/>
    <w:rsid w:val="00A35C5F"/>
    <w:rsid w:val="00A862E8"/>
    <w:rsid w:val="00B3267C"/>
    <w:rsid w:val="00BE04F5"/>
    <w:rsid w:val="00BF1BA9"/>
    <w:rsid w:val="00C354CF"/>
    <w:rsid w:val="00C96451"/>
    <w:rsid w:val="00CA0438"/>
    <w:rsid w:val="00CC5F6F"/>
    <w:rsid w:val="00CD66D8"/>
    <w:rsid w:val="00CE22D9"/>
    <w:rsid w:val="00D513D5"/>
    <w:rsid w:val="00D53323"/>
    <w:rsid w:val="00DC017D"/>
    <w:rsid w:val="00E504CC"/>
    <w:rsid w:val="00E646B9"/>
    <w:rsid w:val="00E70489"/>
    <w:rsid w:val="00E83FEE"/>
    <w:rsid w:val="00E862B7"/>
    <w:rsid w:val="00E9223B"/>
    <w:rsid w:val="00E97B50"/>
    <w:rsid w:val="00F035A0"/>
    <w:rsid w:val="00F70A96"/>
    <w:rsid w:val="00F94BB3"/>
    <w:rsid w:val="00FD4A5E"/>
    <w:rsid w:val="00FD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47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6B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6B9"/>
    <w:pPr>
      <w:keepNext/>
      <w:keepLines/>
      <w:spacing w:before="300" w:after="40"/>
      <w:outlineLvl w:val="0"/>
    </w:pPr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0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646B9"/>
    <w:pPr>
      <w:pBdr>
        <w:left w:val="single" w:sz="48" w:space="4" w:color="00BCEB" w:themeColor="accent6"/>
      </w:pBdr>
      <w:shd w:val="clear" w:color="auto" w:fill="FDCB3E" w:themeFill="accent4"/>
      <w:spacing w:before="200" w:after="440"/>
      <w:ind w:right="-1440"/>
      <w:contextualSpacing/>
    </w:pPr>
    <w:rPr>
      <w:rFonts w:asciiTheme="majorHAnsi" w:eastAsiaTheme="majorEastAsia" w:hAnsiTheme="majorHAnsi" w:cstheme="majorBidi"/>
      <w:b/>
      <w:noProof/>
      <w:color w:val="0C23BB" w:themeColor="text2"/>
      <w:kern w:val="28"/>
      <w:sz w:val="44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646B9"/>
    <w:rPr>
      <w:rFonts w:asciiTheme="majorHAnsi" w:eastAsiaTheme="majorEastAsia" w:hAnsiTheme="majorHAnsi" w:cstheme="majorBidi"/>
      <w:b/>
      <w:noProof/>
      <w:color w:val="0C23BB" w:themeColor="text2"/>
      <w:kern w:val="28"/>
      <w:sz w:val="44"/>
      <w:szCs w:val="52"/>
      <w:shd w:val="clear" w:color="auto" w:fill="FDCB3E" w:themeFill="accent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646B9"/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  <w:lang w:val="en-US"/>
    </w:rPr>
  </w:style>
  <w:style w:type="paragraph" w:customStyle="1" w:styleId="checkboxindent">
    <w:name w:val="checkbox indent"/>
    <w:basedOn w:val="Normal"/>
    <w:qFormat/>
    <w:rsid w:val="00E646B9"/>
    <w:pPr>
      <w:tabs>
        <w:tab w:val="left" w:pos="360"/>
      </w:tabs>
      <w:ind w:left="357" w:hanging="357"/>
    </w:pPr>
  </w:style>
  <w:style w:type="paragraph" w:styleId="Header">
    <w:name w:val="header"/>
    <w:basedOn w:val="Normal"/>
    <w:link w:val="HeaderChar"/>
    <w:semiHidden/>
    <w:qFormat/>
    <w:rsid w:val="00A35C5F"/>
    <w:pPr>
      <w:tabs>
        <w:tab w:val="center" w:pos="4320"/>
        <w:tab w:val="right" w:pos="8640"/>
      </w:tabs>
    </w:pPr>
    <w:rPr>
      <w:color w:val="0C23BB" w:themeColor="text2"/>
      <w:sz w:val="20"/>
    </w:rPr>
  </w:style>
  <w:style w:type="character" w:customStyle="1" w:styleId="HeaderChar">
    <w:name w:val="Header Char"/>
    <w:basedOn w:val="DefaultParagraphFont"/>
    <w:link w:val="Header"/>
    <w:semiHidden/>
    <w:rsid w:val="00E646B9"/>
    <w:rPr>
      <w:color w:val="0C23BB" w:themeColor="text2"/>
      <w:sz w:val="20"/>
      <w:lang w:val="en-US"/>
    </w:rPr>
  </w:style>
  <w:style w:type="paragraph" w:styleId="Footer">
    <w:name w:val="footer"/>
    <w:basedOn w:val="Normal"/>
    <w:link w:val="FooterChar"/>
    <w:semiHidden/>
    <w:rsid w:val="00A35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646B9"/>
    <w:rPr>
      <w:lang w:val="en-US"/>
    </w:rPr>
  </w:style>
  <w:style w:type="character" w:styleId="PlaceholderText">
    <w:name w:val="Placeholder Text"/>
    <w:basedOn w:val="DefaultParagraphFont"/>
    <w:semiHidden/>
    <w:rsid w:val="009F6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ffice/Library/Containers/com.microsoft.Word/Data/Library/Application%20Support/Microsoft/Office/16.0/DTS/Search/%7b4CECCA07-2A5A-114F-83C6-E2D80BA578B6%7dtf67335236_win32.dotx" TargetMode="External"/></Relationships>
</file>

<file path=word/theme/theme1.xml><?xml version="1.0" encoding="utf-8"?>
<a:theme xmlns:a="http://schemas.openxmlformats.org/drawingml/2006/main" name="Office Theme">
  <a:themeElements>
    <a:clrScheme name="Custom 277">
      <a:dk1>
        <a:sysClr val="windowText" lastClr="000000"/>
      </a:dk1>
      <a:lt1>
        <a:sysClr val="window" lastClr="FFFFFF"/>
      </a:lt1>
      <a:dk2>
        <a:srgbClr val="0C23BB"/>
      </a:dk2>
      <a:lt2>
        <a:srgbClr val="E6E6E6"/>
      </a:lt2>
      <a:accent1>
        <a:srgbClr val="7004BD"/>
      </a:accent1>
      <a:accent2>
        <a:srgbClr val="C00180"/>
      </a:accent2>
      <a:accent3>
        <a:srgbClr val="6BCC39"/>
      </a:accent3>
      <a:accent4>
        <a:srgbClr val="FDCB3E"/>
      </a:accent4>
      <a:accent5>
        <a:srgbClr val="FF4F02"/>
      </a:accent5>
      <a:accent6>
        <a:srgbClr val="00BCEB"/>
      </a:accent6>
      <a:hlink>
        <a:srgbClr val="0C23BB"/>
      </a:hlink>
      <a:folHlink>
        <a:srgbClr val="C001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DFD1595-6DDD-4ADD-A15A-E47CDFEB2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BAC32-16F9-456F-B1F7-737A3C29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DFE75-5993-4296-881E-A1ADB2E5C88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{4CECCA07-2A5A-114F-83C6-E2D80BA578B6}tf67335236_win32.dotx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2022-09-27T14:03:00Z</dcterms:created>
  <dcterms:modified xsi:type="dcterms:W3CDTF">2025-07-09T13:59:00Z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