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23A8" w14:textId="77777777" w:rsidR="004E1A27" w:rsidRDefault="004E1A27">
      <w:pPr>
        <w:pStyle w:val="NoSpacing"/>
        <w:rPr>
          <w:sz w:val="12"/>
          <w:szCs w:val="12"/>
        </w:rPr>
      </w:pPr>
    </w:p>
    <w:tbl>
      <w:tblPr>
        <w:tblStyle w:val="GridTable4-Accent1"/>
        <w:tblW w:w="4775" w:type="pct"/>
        <w:tblLook w:val="0620" w:firstRow="1" w:lastRow="0" w:firstColumn="0" w:lastColumn="0" w:noHBand="1" w:noVBand="1"/>
        <w:tblDescription w:val="Gift list"/>
      </w:tblPr>
      <w:tblGrid>
        <w:gridCol w:w="1061"/>
        <w:gridCol w:w="4747"/>
        <w:gridCol w:w="7512"/>
      </w:tblGrid>
      <w:tr w:rsidR="00907B96" w14:paraId="1F6FFEAA" w14:textId="77777777" w:rsidTr="00907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tblHeader/>
        </w:trPr>
        <w:tc>
          <w:tcPr>
            <w:tcW w:w="398" w:type="pct"/>
            <w:vAlign w:val="center"/>
          </w:tcPr>
          <w:p w14:paraId="2148BE9F" w14:textId="77777777" w:rsidR="00907B96" w:rsidRPr="00907B96" w:rsidRDefault="00907B96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907B96">
              <w:rPr>
                <w:rFonts w:ascii="Verdana" w:hAnsi="Verdana"/>
                <w:sz w:val="24"/>
                <w:szCs w:val="24"/>
                <w:lang w:val="en-GB" w:bidi="en-GB"/>
              </w:rPr>
              <w:t>Done?</w:t>
            </w:r>
          </w:p>
        </w:tc>
        <w:tc>
          <w:tcPr>
            <w:tcW w:w="1782" w:type="pct"/>
            <w:vAlign w:val="center"/>
          </w:tcPr>
          <w:p w14:paraId="7EC5A463" w14:textId="75956F49" w:rsidR="00907B96" w:rsidRPr="00907B96" w:rsidRDefault="00907B96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907B96">
              <w:rPr>
                <w:rFonts w:ascii="Verdana" w:hAnsi="Verdana"/>
                <w:sz w:val="24"/>
                <w:szCs w:val="24"/>
              </w:rPr>
              <w:t xml:space="preserve">Item </w:t>
            </w:r>
          </w:p>
        </w:tc>
        <w:tc>
          <w:tcPr>
            <w:tcW w:w="2820" w:type="pct"/>
          </w:tcPr>
          <w:p w14:paraId="010F8227" w14:textId="0A99A608" w:rsidR="00907B96" w:rsidRPr="00907B96" w:rsidRDefault="00907B96">
            <w:pPr>
              <w:rPr>
                <w:rFonts w:ascii="Verdana" w:hAnsi="Verdana"/>
                <w:sz w:val="24"/>
                <w:szCs w:val="24"/>
                <w:lang w:val="en-GB" w:bidi="en-GB"/>
              </w:rPr>
            </w:pPr>
            <w:r w:rsidRPr="00907B96">
              <w:rPr>
                <w:rFonts w:ascii="Verdana" w:hAnsi="Verdana"/>
                <w:sz w:val="24"/>
                <w:szCs w:val="24"/>
                <w:lang w:val="en-GB" w:bidi="en-GB"/>
              </w:rPr>
              <w:t xml:space="preserve">Notes </w:t>
            </w:r>
          </w:p>
        </w:tc>
      </w:tr>
      <w:tr w:rsidR="00907B96" w14:paraId="242AAEC9" w14:textId="77777777" w:rsidTr="00907B96">
        <w:trPr>
          <w:trHeight w:val="490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8" w:type="pct"/>
              </w:tcPr>
              <w:p w14:paraId="26897A81" w14:textId="713F1DF6" w:rsidR="00907B96" w:rsidRDefault="00507147">
                <w:pPr>
                  <w:pStyle w:val="Ti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032D69EE" w14:textId="72A7BFE4" w:rsidR="00907B96" w:rsidRPr="006030CF" w:rsidRDefault="006030CF" w:rsidP="006030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kern w:val="0"/>
                <w:lang w:eastAsia="en-GB"/>
                <w14:ligatures w14:val="none"/>
              </w:rPr>
            </w:pPr>
            <w:r w:rsidRPr="006030CF">
              <w:rPr>
                <w:rFonts w:ascii="Verdana" w:eastAsia="Times New Roman" w:hAnsi="Verdana" w:cs="Times New Roman"/>
                <w:b/>
                <w:bCs/>
                <w:color w:val="0070C0"/>
                <w:kern w:val="0"/>
                <w:lang w:eastAsia="en-GB"/>
                <w14:ligatures w14:val="none"/>
              </w:rPr>
              <w:t>CV</w:t>
            </w:r>
          </w:p>
        </w:tc>
        <w:tc>
          <w:tcPr>
            <w:tcW w:w="2820" w:type="pct"/>
          </w:tcPr>
          <w:p w14:paraId="78A8113B" w14:textId="5B6D4902" w:rsidR="00907B96" w:rsidRPr="006030CF" w:rsidRDefault="006030CF">
            <w:pPr>
              <w:rPr>
                <w:rFonts w:ascii="Verdana" w:hAnsi="Verdana"/>
                <w:color w:val="0070C0"/>
              </w:rPr>
            </w:pPr>
            <w:r w:rsidRPr="006030CF">
              <w:rPr>
                <w:rFonts w:ascii="Verdana" w:hAnsi="Verdana"/>
                <w:color w:val="0070C0"/>
              </w:rPr>
              <w:t xml:space="preserve">Up to date. </w:t>
            </w:r>
          </w:p>
        </w:tc>
      </w:tr>
      <w:tr w:rsidR="006030CF" w14:paraId="5B2E4181" w14:textId="77777777" w:rsidTr="00907B96">
        <w:trPr>
          <w:trHeight w:val="490"/>
        </w:trPr>
        <w:sdt>
          <w:sdtPr>
            <w:id w:val="3023575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8" w:type="pct"/>
              </w:tcPr>
              <w:p w14:paraId="1572FB86" w14:textId="4330B607" w:rsidR="006030CF" w:rsidRDefault="006030CF">
                <w:pPr>
                  <w:pStyle w:val="Ti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77280098" w14:textId="29014D56" w:rsidR="006030CF" w:rsidRPr="006030CF" w:rsidRDefault="006030CF" w:rsidP="00907B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6030CF">
              <w:rPr>
                <w:rFonts w:ascii="Verdana" w:eastAsia="Times New Roman" w:hAnsi="Verdana" w:cs="Times New Roman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Valid Passport / ID Card </w:t>
            </w:r>
          </w:p>
        </w:tc>
        <w:tc>
          <w:tcPr>
            <w:tcW w:w="2820" w:type="pct"/>
          </w:tcPr>
          <w:p w14:paraId="54ABBAE8" w14:textId="63085652" w:rsidR="006030CF" w:rsidRPr="006030CF" w:rsidRDefault="006030CF">
            <w:pPr>
              <w:rPr>
                <w:rFonts w:ascii="Verdana" w:hAnsi="Verdana"/>
                <w:color w:val="0070C0"/>
              </w:rPr>
            </w:pPr>
            <w:r w:rsidRPr="006030CF">
              <w:rPr>
                <w:rFonts w:ascii="Verdana" w:hAnsi="Verdana"/>
                <w:color w:val="0070C0"/>
              </w:rPr>
              <w:t>Must be valid.</w:t>
            </w:r>
          </w:p>
        </w:tc>
      </w:tr>
      <w:tr w:rsidR="00907B96" w14:paraId="4872B51E" w14:textId="77777777" w:rsidTr="00907B96">
        <w:trPr>
          <w:trHeight w:val="490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8" w:type="pct"/>
              </w:tcPr>
              <w:p w14:paraId="14801C21" w14:textId="2A6E356F" w:rsidR="00907B96" w:rsidRDefault="006030CF">
                <w:pPr>
                  <w:pStyle w:val="Ti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11C3DFEE" w14:textId="27684A38" w:rsidR="00907B96" w:rsidRPr="006030CF" w:rsidRDefault="00907B96">
            <w:pPr>
              <w:spacing w:before="0"/>
              <w:rPr>
                <w:rFonts w:ascii="Verdana" w:hAnsi="Verdana"/>
                <w:b/>
                <w:bCs/>
                <w:color w:val="0070C0"/>
              </w:rPr>
            </w:pPr>
            <w:r w:rsidRPr="006030CF">
              <w:rPr>
                <w:rFonts w:ascii="Verdana" w:hAnsi="Verdana"/>
                <w:b/>
                <w:bCs/>
                <w:color w:val="0070C0"/>
              </w:rPr>
              <w:t xml:space="preserve">Proof of National Insurance Number </w:t>
            </w:r>
          </w:p>
        </w:tc>
        <w:tc>
          <w:tcPr>
            <w:tcW w:w="2820" w:type="pct"/>
          </w:tcPr>
          <w:p w14:paraId="2E8C5E08" w14:textId="7A9910AB" w:rsidR="00907B96" w:rsidRPr="006030CF" w:rsidRDefault="00907B96">
            <w:pPr>
              <w:rPr>
                <w:rFonts w:ascii="Verdana" w:hAnsi="Verdana"/>
                <w:color w:val="0070C0"/>
              </w:rPr>
            </w:pPr>
            <w:r w:rsidRPr="006030CF">
              <w:rPr>
                <w:rFonts w:ascii="Verdana" w:hAnsi="Verdana"/>
                <w:color w:val="0070C0"/>
              </w:rPr>
              <w:t xml:space="preserve">Example - Tax Letter, Pay Slip, Benefits Letter </w:t>
            </w:r>
          </w:p>
        </w:tc>
      </w:tr>
      <w:tr w:rsidR="00907B96" w14:paraId="5B1EAB8C" w14:textId="77777777" w:rsidTr="00907B96">
        <w:trPr>
          <w:trHeight w:val="490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8" w:type="pct"/>
              </w:tcPr>
              <w:p w14:paraId="739B0AC0" w14:textId="77777777" w:rsidR="00907B96" w:rsidRDefault="00907B96">
                <w:pPr>
                  <w:pStyle w:val="Tickbox"/>
                  <w:spacing w:before="0"/>
                </w:pPr>
                <w:r>
                  <w:rPr>
                    <w:rFonts w:hint="eastAsia"/>
                    <w:lang w:val="en-GB" w:bidi="en-GB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1DF85333" w14:textId="478F2F9F" w:rsidR="00907B96" w:rsidRPr="006030CF" w:rsidRDefault="00907B96">
            <w:pPr>
              <w:spacing w:before="0"/>
              <w:rPr>
                <w:rFonts w:ascii="Verdana" w:hAnsi="Verdana"/>
                <w:b/>
                <w:bCs/>
                <w:color w:val="0070C0"/>
              </w:rPr>
            </w:pPr>
            <w:r w:rsidRPr="006030CF">
              <w:rPr>
                <w:rFonts w:ascii="Verdana" w:hAnsi="Verdana"/>
                <w:b/>
                <w:bCs/>
                <w:color w:val="0070C0"/>
              </w:rPr>
              <w:t xml:space="preserve">Proof of Address </w:t>
            </w:r>
          </w:p>
        </w:tc>
        <w:tc>
          <w:tcPr>
            <w:tcW w:w="2820" w:type="pct"/>
          </w:tcPr>
          <w:p w14:paraId="51ADDD54" w14:textId="726390E7" w:rsidR="00907B96" w:rsidRPr="006030CF" w:rsidRDefault="00907B96">
            <w:pPr>
              <w:rPr>
                <w:rFonts w:ascii="Verdana" w:hAnsi="Verdana"/>
                <w:color w:val="0070C0"/>
              </w:rPr>
            </w:pPr>
            <w:r w:rsidRPr="006030CF">
              <w:rPr>
                <w:rFonts w:ascii="Verdana" w:hAnsi="Verdana"/>
                <w:color w:val="0070C0"/>
              </w:rPr>
              <w:t xml:space="preserve">Must be dated within the last 3 months. </w:t>
            </w:r>
          </w:p>
        </w:tc>
      </w:tr>
      <w:tr w:rsidR="00907B96" w14:paraId="257C72BA" w14:textId="77777777" w:rsidTr="00907B96">
        <w:trPr>
          <w:trHeight w:val="490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8" w:type="pct"/>
              </w:tcPr>
              <w:p w14:paraId="42A80A1A" w14:textId="77777777" w:rsidR="00907B96" w:rsidRDefault="00907B96">
                <w:pPr>
                  <w:pStyle w:val="Tickbox"/>
                  <w:spacing w:before="0"/>
                </w:pPr>
                <w:r>
                  <w:rPr>
                    <w:rFonts w:hint="eastAsia"/>
                    <w:lang w:val="en-GB" w:bidi="en-GB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43986508" w14:textId="0E642A70" w:rsidR="00907B96" w:rsidRPr="006030CF" w:rsidRDefault="00907B96">
            <w:pPr>
              <w:spacing w:before="0"/>
              <w:rPr>
                <w:rFonts w:ascii="Verdana" w:hAnsi="Verdana"/>
                <w:b/>
                <w:bCs/>
                <w:color w:val="0070C0"/>
              </w:rPr>
            </w:pPr>
            <w:r w:rsidRPr="006030CF">
              <w:rPr>
                <w:rFonts w:ascii="Verdana" w:hAnsi="Verdana"/>
                <w:b/>
                <w:bCs/>
                <w:color w:val="0070C0"/>
              </w:rPr>
              <w:t xml:space="preserve">DBS </w:t>
            </w:r>
            <w:r w:rsidR="006030CF" w:rsidRPr="006030CF">
              <w:rPr>
                <w:rFonts w:ascii="Verdana" w:hAnsi="Verdana"/>
                <w:b/>
                <w:bCs/>
                <w:color w:val="0070C0"/>
              </w:rPr>
              <w:t xml:space="preserve">– Criminal Record Check </w:t>
            </w:r>
          </w:p>
        </w:tc>
        <w:tc>
          <w:tcPr>
            <w:tcW w:w="2820" w:type="pct"/>
          </w:tcPr>
          <w:p w14:paraId="1D416B9A" w14:textId="3393B668" w:rsidR="00907B96" w:rsidRPr="006030CF" w:rsidRDefault="00907B96">
            <w:pPr>
              <w:rPr>
                <w:rFonts w:ascii="Verdana" w:hAnsi="Verdana"/>
                <w:color w:val="0070C0"/>
              </w:rPr>
            </w:pPr>
            <w:r w:rsidRPr="006030CF">
              <w:rPr>
                <w:rFonts w:ascii="Verdana" w:hAnsi="Verdana"/>
                <w:color w:val="0070C0"/>
              </w:rPr>
              <w:t xml:space="preserve">Must be dated within the last 10 weeks </w:t>
            </w:r>
          </w:p>
        </w:tc>
      </w:tr>
      <w:tr w:rsidR="006030CF" w14:paraId="2C16D797" w14:textId="77777777" w:rsidTr="00907B96">
        <w:trPr>
          <w:trHeight w:val="490"/>
        </w:trPr>
        <w:sdt>
          <w:sdtPr>
            <w:id w:val="-34432788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8" w:type="pct"/>
              </w:tcPr>
              <w:p w14:paraId="77FB9925" w14:textId="64A9B97A" w:rsidR="006030CF" w:rsidRDefault="006030CF">
                <w:pPr>
                  <w:pStyle w:val="Tickbox"/>
                </w:pPr>
                <w:r>
                  <w:rPr>
                    <w:rFonts w:hint="eastAsia"/>
                    <w:lang w:val="en-GB" w:bidi="en-GB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0A2F2478" w14:textId="0D46A4C6" w:rsidR="006030CF" w:rsidRPr="006030CF" w:rsidRDefault="006030CF">
            <w:pPr>
              <w:rPr>
                <w:rFonts w:ascii="Verdana" w:hAnsi="Verdana"/>
                <w:b/>
                <w:bCs/>
                <w:color w:val="0070C0"/>
              </w:rPr>
            </w:pPr>
            <w:r w:rsidRPr="006030CF">
              <w:rPr>
                <w:rFonts w:ascii="Verdana" w:hAnsi="Verdana"/>
                <w:b/>
                <w:bCs/>
                <w:color w:val="0070C0"/>
              </w:rPr>
              <w:t xml:space="preserve">Overseas DBS / Police Record </w:t>
            </w:r>
          </w:p>
        </w:tc>
        <w:tc>
          <w:tcPr>
            <w:tcW w:w="2820" w:type="pct"/>
          </w:tcPr>
          <w:p w14:paraId="4D96C52B" w14:textId="73BE9D5C" w:rsidR="006030CF" w:rsidRPr="006030CF" w:rsidRDefault="006030CF">
            <w:pPr>
              <w:rPr>
                <w:rFonts w:ascii="Verdana" w:hAnsi="Verdana"/>
                <w:color w:val="0070C0"/>
              </w:rPr>
            </w:pPr>
            <w:r w:rsidRPr="006030CF">
              <w:rPr>
                <w:rFonts w:ascii="Verdana" w:hAnsi="Verdana"/>
                <w:color w:val="0070C0"/>
              </w:rPr>
              <w:t xml:space="preserve">In the UK less then 5 years, or away for 6 months + </w:t>
            </w:r>
          </w:p>
        </w:tc>
      </w:tr>
      <w:tr w:rsidR="00907B96" w14:paraId="55B8571C" w14:textId="77777777" w:rsidTr="00907B96">
        <w:trPr>
          <w:trHeight w:val="490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8" w:type="pct"/>
              </w:tcPr>
              <w:p w14:paraId="324A13C0" w14:textId="77777777" w:rsidR="00907B96" w:rsidRDefault="00907B96">
                <w:pPr>
                  <w:pStyle w:val="Tickbox"/>
                  <w:spacing w:before="0"/>
                </w:pPr>
                <w:r>
                  <w:rPr>
                    <w:rFonts w:hint="eastAsia"/>
                    <w:lang w:val="en-GB" w:bidi="en-GB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5EE47FD8" w14:textId="3FAB57A9" w:rsidR="00907B96" w:rsidRPr="006030CF" w:rsidRDefault="00907B96">
            <w:pPr>
              <w:spacing w:before="0"/>
              <w:rPr>
                <w:rFonts w:ascii="Verdana" w:hAnsi="Verdana"/>
                <w:b/>
                <w:bCs/>
                <w:color w:val="0070C0"/>
              </w:rPr>
            </w:pPr>
            <w:r w:rsidRPr="006030CF">
              <w:rPr>
                <w:rFonts w:ascii="Verdana" w:hAnsi="Verdana"/>
                <w:b/>
                <w:bCs/>
                <w:color w:val="0070C0"/>
              </w:rPr>
              <w:t xml:space="preserve">HMRC 5 Year Employment Record </w:t>
            </w:r>
          </w:p>
        </w:tc>
        <w:tc>
          <w:tcPr>
            <w:tcW w:w="2820" w:type="pct"/>
          </w:tcPr>
          <w:p w14:paraId="5FC5F19F" w14:textId="01BFBBC9" w:rsidR="00907B96" w:rsidRPr="006030CF" w:rsidRDefault="00907B96">
            <w:pPr>
              <w:rPr>
                <w:rFonts w:ascii="Verdana" w:hAnsi="Verdana"/>
                <w:color w:val="0070C0"/>
              </w:rPr>
            </w:pPr>
            <w:r w:rsidRPr="006030CF">
              <w:rPr>
                <w:rFonts w:ascii="Verdana" w:hAnsi="Verdana"/>
                <w:color w:val="0070C0"/>
              </w:rPr>
              <w:t xml:space="preserve">You can download guide from our website, candidate tab. </w:t>
            </w:r>
          </w:p>
        </w:tc>
      </w:tr>
      <w:tr w:rsidR="00907B96" w14:paraId="2C8517A8" w14:textId="77777777" w:rsidTr="00907B96">
        <w:trPr>
          <w:trHeight w:val="490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8" w:type="pct"/>
              </w:tcPr>
              <w:p w14:paraId="1BF29F5F" w14:textId="77777777" w:rsidR="00907B96" w:rsidRDefault="00907B96">
                <w:pPr>
                  <w:pStyle w:val="Tickbox"/>
                  <w:spacing w:before="0"/>
                </w:pPr>
                <w:r>
                  <w:rPr>
                    <w:rFonts w:hint="eastAsia"/>
                    <w:lang w:val="en-GB" w:bidi="en-GB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45D8BCF4" w14:textId="01FD775E" w:rsidR="00907B96" w:rsidRPr="006030CF" w:rsidRDefault="00907B96" w:rsidP="00907B96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bCs/>
                <w:color w:val="0070C0"/>
              </w:rPr>
            </w:pPr>
            <w:r w:rsidRPr="004B5009">
              <w:rPr>
                <w:rFonts w:ascii="Verdana" w:eastAsia="Times New Roman" w:hAnsi="Verdana" w:cs="Times New Roman"/>
                <w:b/>
                <w:bCs/>
                <w:color w:val="0070C0"/>
                <w:kern w:val="0"/>
                <w:lang w:eastAsia="en-GB"/>
                <w14:ligatures w14:val="none"/>
              </w:rPr>
              <w:t>Work Visa/Permit</w:t>
            </w:r>
            <w:r w:rsidR="006030CF">
              <w:rPr>
                <w:rFonts w:ascii="Verdana" w:eastAsia="Times New Roman" w:hAnsi="Verdana" w:cs="Times New Roman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/RTW Share Code </w:t>
            </w:r>
          </w:p>
        </w:tc>
        <w:tc>
          <w:tcPr>
            <w:tcW w:w="2820" w:type="pct"/>
          </w:tcPr>
          <w:p w14:paraId="0EE62753" w14:textId="4F2FDB61" w:rsidR="00907B96" w:rsidRPr="006030CF" w:rsidRDefault="00907B96" w:rsidP="00907B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kern w:val="0"/>
                <w:lang w:eastAsia="en-GB"/>
                <w14:ligatures w14:val="none"/>
              </w:rPr>
            </w:pPr>
            <w:r w:rsidRPr="004B5009">
              <w:rPr>
                <w:rFonts w:ascii="Verdana" w:eastAsia="Times New Roman" w:hAnsi="Verdana" w:cs="Times New Roman"/>
                <w:color w:val="0070C0"/>
                <w:kern w:val="0"/>
                <w:lang w:eastAsia="en-GB"/>
                <w14:ligatures w14:val="none"/>
              </w:rPr>
              <w:t>Necessary for non-citizens or non-residents</w:t>
            </w:r>
          </w:p>
        </w:tc>
      </w:tr>
    </w:tbl>
    <w:p w14:paraId="65A31C84" w14:textId="77777777" w:rsidR="004E1A27" w:rsidRDefault="004E1A27">
      <w:pPr>
        <w:pStyle w:val="NoSpacing"/>
        <w:rPr>
          <w:sz w:val="12"/>
          <w:szCs w:val="12"/>
        </w:rPr>
      </w:pPr>
    </w:p>
    <w:sectPr w:rsidR="004E1A27" w:rsidSect="00405407">
      <w:footerReference w:type="default" r:id="rId11"/>
      <w:headerReference w:type="first" r:id="rId12"/>
      <w:pgSz w:w="16838" w:h="11906" w:orient="landscape" w:code="9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71AC" w14:textId="77777777" w:rsidR="00907B96" w:rsidRDefault="00907B96">
      <w:pPr>
        <w:spacing w:line="240" w:lineRule="auto"/>
      </w:pPr>
      <w:r>
        <w:separator/>
      </w:r>
    </w:p>
  </w:endnote>
  <w:endnote w:type="continuationSeparator" w:id="0">
    <w:p w14:paraId="6969656D" w14:textId="77777777" w:rsidR="00907B96" w:rsidRDefault="00907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C598" w14:textId="77777777" w:rsidR="004E1A27" w:rsidRDefault="00405407">
    <w:pPr>
      <w:pStyle w:val="Footer"/>
    </w:pPr>
    <w:r>
      <w:rPr>
        <w:lang w:val="en-GB" w:bidi="en-GB"/>
      </w:rPr>
      <w:t xml:space="preserve">Page </w:t>
    </w:r>
    <w:r>
      <w:rPr>
        <w:lang w:val="en-GB" w:bidi="en-GB"/>
      </w:rPr>
      <w:fldChar w:fldCharType="begin"/>
    </w:r>
    <w:r>
      <w:rPr>
        <w:lang w:val="en-GB" w:bidi="en-GB"/>
      </w:rPr>
      <w:instrText xml:space="preserve"> PAGE  \* Arabic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2</w:t>
    </w:r>
    <w:r>
      <w:rPr>
        <w:lang w:val="en-GB" w:bidi="en-GB"/>
      </w:rPr>
      <w:fldChar w:fldCharType="end"/>
    </w:r>
    <w:r>
      <w:rPr>
        <w:lang w:val="en-GB" w:bidi="en-GB"/>
      </w:rPr>
      <w:t xml:space="preserve"> of </w:t>
    </w:r>
    <w:r>
      <w:rPr>
        <w:lang w:val="en-GB" w:bidi="en-GB"/>
      </w:rPr>
      <w:fldChar w:fldCharType="begin"/>
    </w:r>
    <w:r>
      <w:rPr>
        <w:lang w:val="en-GB" w:bidi="en-GB"/>
      </w:rPr>
      <w:instrText xml:space="preserve"> NUMPAGES  \* Arabic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2</w:t>
    </w:r>
    <w:r>
      <w:rPr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41F7" w14:textId="77777777" w:rsidR="00907B96" w:rsidRDefault="00907B96">
      <w:pPr>
        <w:spacing w:line="240" w:lineRule="auto"/>
      </w:pPr>
      <w:r>
        <w:separator/>
      </w:r>
    </w:p>
  </w:footnote>
  <w:footnote w:type="continuationSeparator" w:id="0">
    <w:p w14:paraId="64B0FDAC" w14:textId="77777777" w:rsidR="00907B96" w:rsidRDefault="00907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9803" w14:textId="30520897" w:rsidR="00907B96" w:rsidRDefault="00907B96" w:rsidP="00907B96">
    <w:pPr>
      <w:spacing w:before="100" w:beforeAutospacing="1" w:after="100" w:afterAutospacing="1" w:line="240" w:lineRule="auto"/>
      <w:outlineLvl w:val="2"/>
      <w:rPr>
        <w:rFonts w:ascii="Verdana" w:eastAsia="Times New Roman" w:hAnsi="Verdana" w:cs="Times New Roman"/>
        <w:b/>
        <w:bCs/>
        <w:color w:val="0070C0"/>
        <w:kern w:val="0"/>
        <w:sz w:val="24"/>
        <w:szCs w:val="24"/>
        <w:lang w:eastAsia="en-GB"/>
        <w14:ligatures w14:val="none"/>
      </w:rPr>
    </w:pPr>
    <w:r w:rsidRPr="004B5009">
      <w:rPr>
        <w:rFonts w:ascii="Verdana" w:hAnsi="Verdana"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4C72D860" wp14:editId="009D8FDA">
          <wp:simplePos x="0" y="0"/>
          <wp:positionH relativeFrom="column">
            <wp:posOffset>7143750</wp:posOffset>
          </wp:positionH>
          <wp:positionV relativeFrom="paragraph">
            <wp:posOffset>193040</wp:posOffset>
          </wp:positionV>
          <wp:extent cx="2285714" cy="571429"/>
          <wp:effectExtent l="0" t="0" r="0" b="0"/>
          <wp:wrapNone/>
          <wp:docPr id="1401138660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138660" name="Picture 1" descr="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714" cy="571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A184B" w14:textId="4FA732FF" w:rsidR="00907B96" w:rsidRPr="004B5009" w:rsidRDefault="00BA5A69" w:rsidP="00907B96">
    <w:pPr>
      <w:spacing w:before="100" w:beforeAutospacing="1" w:after="100" w:afterAutospacing="1" w:line="240" w:lineRule="auto"/>
      <w:outlineLvl w:val="2"/>
      <w:rPr>
        <w:rFonts w:ascii="Verdana" w:eastAsia="Times New Roman" w:hAnsi="Verdana" w:cs="Times New Roman"/>
        <w:b/>
        <w:bCs/>
        <w:color w:val="0070C0"/>
        <w:kern w:val="0"/>
        <w:sz w:val="24"/>
        <w:szCs w:val="24"/>
        <w:lang w:eastAsia="en-GB"/>
        <w14:ligatures w14:val="none"/>
      </w:rPr>
    </w:pPr>
    <w:r>
      <w:rPr>
        <w:rFonts w:ascii="Verdana" w:eastAsia="Times New Roman" w:hAnsi="Verdana" w:cs="Times New Roman"/>
        <w:b/>
        <w:bCs/>
        <w:color w:val="0070C0"/>
        <w:kern w:val="0"/>
        <w:sz w:val="24"/>
        <w:szCs w:val="24"/>
        <w:lang w:eastAsia="en-GB"/>
        <w14:ligatures w14:val="none"/>
      </w:rPr>
      <w:t>Candidate Documents</w:t>
    </w:r>
    <w:r w:rsidR="00907B96" w:rsidRPr="004B5009">
      <w:rPr>
        <w:rFonts w:ascii="Verdana" w:eastAsia="Times New Roman" w:hAnsi="Verdana" w:cs="Times New Roman"/>
        <w:b/>
        <w:bCs/>
        <w:color w:val="0070C0"/>
        <w:kern w:val="0"/>
        <w:sz w:val="24"/>
        <w:szCs w:val="24"/>
        <w:lang w:eastAsia="en-GB"/>
        <w14:ligatures w14:val="none"/>
      </w:rPr>
      <w:t xml:space="preserve"> Checklist</w:t>
    </w:r>
  </w:p>
  <w:p w14:paraId="6FE2D9C2" w14:textId="7DA9B17E" w:rsidR="00907B96" w:rsidRPr="00507147" w:rsidRDefault="00507147">
    <w:pPr>
      <w:pStyle w:val="Header"/>
      <w:rPr>
        <w:rFonts w:ascii="Verdana" w:hAnsi="Verdana"/>
        <w:b/>
        <w:bCs/>
        <w:color w:val="FF0000"/>
        <w:sz w:val="18"/>
        <w:szCs w:val="18"/>
      </w:rPr>
    </w:pPr>
    <w:r w:rsidRPr="00507147">
      <w:rPr>
        <w:rFonts w:ascii="Verdana" w:hAnsi="Verdana"/>
        <w:b/>
        <w:bCs/>
        <w:color w:val="FF0000"/>
        <w:sz w:val="18"/>
        <w:szCs w:val="18"/>
      </w:rPr>
      <w:t>Click the box to tick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5576955">
    <w:abstractNumId w:val="9"/>
  </w:num>
  <w:num w:numId="2" w16cid:durableId="1548495754">
    <w:abstractNumId w:val="7"/>
  </w:num>
  <w:num w:numId="3" w16cid:durableId="1304850381">
    <w:abstractNumId w:val="6"/>
  </w:num>
  <w:num w:numId="4" w16cid:durableId="1158300930">
    <w:abstractNumId w:val="5"/>
  </w:num>
  <w:num w:numId="5" w16cid:durableId="848103977">
    <w:abstractNumId w:val="4"/>
  </w:num>
  <w:num w:numId="6" w16cid:durableId="1771853836">
    <w:abstractNumId w:val="8"/>
  </w:num>
  <w:num w:numId="7" w16cid:durableId="940995442">
    <w:abstractNumId w:val="3"/>
  </w:num>
  <w:num w:numId="8" w16cid:durableId="889611125">
    <w:abstractNumId w:val="2"/>
  </w:num>
  <w:num w:numId="9" w16cid:durableId="1506438653">
    <w:abstractNumId w:val="1"/>
  </w:num>
  <w:num w:numId="10" w16cid:durableId="29009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96"/>
    <w:rsid w:val="000600DA"/>
    <w:rsid w:val="000E0488"/>
    <w:rsid w:val="001C1DB1"/>
    <w:rsid w:val="00202924"/>
    <w:rsid w:val="00296873"/>
    <w:rsid w:val="0036099D"/>
    <w:rsid w:val="00405407"/>
    <w:rsid w:val="00456FAB"/>
    <w:rsid w:val="004E1A27"/>
    <w:rsid w:val="00507147"/>
    <w:rsid w:val="006030CF"/>
    <w:rsid w:val="007365CA"/>
    <w:rsid w:val="00907B96"/>
    <w:rsid w:val="00B3214F"/>
    <w:rsid w:val="00BA5A69"/>
    <w:rsid w:val="00BF77A1"/>
    <w:rsid w:val="00D72386"/>
    <w:rsid w:val="00DF517E"/>
    <w:rsid w:val="00E313E9"/>
    <w:rsid w:val="00F576FB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C9E85"/>
  <w15:chartTrackingRefBased/>
  <w15:docId w15:val="{C33420DC-2103-4F37-9916-AD30192F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GridTable4-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Tickbox">
    <w:name w:val="Tick 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07B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2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e\AppData\Roaming\Microsoft\Templates\Gift%20shop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860174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2012-09-25T13:03:44+00:00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1638978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TP103464667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1A4C-C17E-4B1A-84C4-D3517D9D8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631DD-B47E-41AE-A5F1-B8E49DC3E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E5288-66A6-4A4F-A294-73F1E72072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B11BE99-C74F-4BBB-8F38-10FE63AE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shopping checklist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Gabriel</dc:creator>
  <cp:lastModifiedBy>Lucy Gabriel</cp:lastModifiedBy>
  <cp:revision>2</cp:revision>
  <dcterms:created xsi:type="dcterms:W3CDTF">2024-07-31T09:47:00Z</dcterms:created>
  <dcterms:modified xsi:type="dcterms:W3CDTF">2024-07-31T09:47:00Z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