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9D07" w14:textId="12833AAD" w:rsidR="00457272" w:rsidRPr="00730288" w:rsidRDefault="00730288" w:rsidP="00457272">
      <w:pPr>
        <w:pStyle w:val="Heading1"/>
        <w:rPr>
          <w:sz w:val="36"/>
          <w:szCs w:val="72"/>
        </w:rPr>
      </w:pPr>
      <w:r w:rsidRPr="00730288">
        <w:rPr>
          <w:sz w:val="36"/>
          <w:szCs w:val="72"/>
        </w:rPr>
        <w:t>Funeral Transfer Authority Form</w:t>
      </w:r>
    </w:p>
    <w:p w14:paraId="0574BADF" w14:textId="6543C736" w:rsidR="00457272" w:rsidRPr="00730288" w:rsidRDefault="00730288" w:rsidP="00730288">
      <w:pPr>
        <w:pStyle w:val="Heading3"/>
        <w:spacing w:after="0" w:line="240" w:lineRule="auto"/>
      </w:pPr>
      <w:r w:rsidRPr="00730288">
        <w:t>Mortuary Services</w:t>
      </w:r>
    </w:p>
    <w:p w14:paraId="0E9EED43" w14:textId="5BEDC2E8" w:rsidR="00730288" w:rsidRPr="00730288" w:rsidRDefault="00730288" w:rsidP="00730288">
      <w:pPr>
        <w:pStyle w:val="BodyCopy"/>
        <w:spacing w:after="0" w:line="240" w:lineRule="auto"/>
        <w:rPr>
          <w:sz w:val="22"/>
          <w:szCs w:val="22"/>
        </w:rPr>
      </w:pPr>
      <w:r w:rsidRPr="00730288">
        <w:rPr>
          <w:sz w:val="22"/>
          <w:szCs w:val="22"/>
        </w:rPr>
        <w:t>The Canberra Hospital</w:t>
      </w:r>
    </w:p>
    <w:p w14:paraId="046DC443" w14:textId="37BB2A53" w:rsidR="00730288" w:rsidRPr="00730288" w:rsidRDefault="00730288" w:rsidP="00730288">
      <w:pPr>
        <w:pStyle w:val="BodyCopy"/>
        <w:spacing w:after="0" w:line="240" w:lineRule="auto"/>
        <w:rPr>
          <w:sz w:val="22"/>
          <w:szCs w:val="22"/>
        </w:rPr>
      </w:pPr>
      <w:r w:rsidRPr="00730288">
        <w:rPr>
          <w:sz w:val="22"/>
          <w:szCs w:val="22"/>
        </w:rPr>
        <w:t>Hospital Road, Garran ACT 2607</w:t>
      </w:r>
    </w:p>
    <w:p w14:paraId="45AD4127" w14:textId="09C71390" w:rsidR="000A1A27" w:rsidRDefault="000A1A27" w:rsidP="008874F8">
      <w:pPr>
        <w:spacing w:before="0" w:after="120"/>
        <w:ind w:left="4320" w:firstLine="720"/>
        <w:jc w:val="right"/>
        <w:rPr>
          <w:rFonts w:cs="Aharoni"/>
          <w:iCs/>
        </w:rPr>
      </w:pPr>
      <w:r w:rsidRPr="000A1A27">
        <w:rPr>
          <w:rFonts w:cs="Aharoni"/>
          <w:b/>
          <w:iCs/>
          <w:sz w:val="22"/>
          <w:szCs w:val="20"/>
        </w:rPr>
        <w:t>Date:</w:t>
      </w:r>
      <w:r w:rsidRPr="000A1A27">
        <w:rPr>
          <w:rFonts w:cs="Aharoni"/>
          <w:iCs/>
          <w:sz w:val="22"/>
          <w:szCs w:val="20"/>
        </w:rPr>
        <w:t xml:space="preserve"> </w:t>
      </w:r>
      <w:r w:rsidRPr="00F611F7">
        <w:rPr>
          <w:rFonts w:cs="Aharoni"/>
          <w:iCs/>
        </w:rPr>
        <w:t>__________________</w:t>
      </w:r>
      <w:r>
        <w:rPr>
          <w:rFonts w:cs="Aharoni"/>
          <w:iCs/>
        </w:rPr>
        <w:t>_</w:t>
      </w:r>
      <w:r w:rsidRPr="00F611F7">
        <w:rPr>
          <w:rFonts w:cs="Aharoni"/>
          <w:iCs/>
        </w:rPr>
        <w:t>____</w:t>
      </w:r>
    </w:p>
    <w:p w14:paraId="55B0EADC" w14:textId="5E08605E" w:rsidR="00730288" w:rsidRPr="000A1A27" w:rsidRDefault="00730288" w:rsidP="008874F8">
      <w:pPr>
        <w:jc w:val="both"/>
        <w:rPr>
          <w:rFonts w:cs="Aharoni"/>
          <w:iCs/>
          <w:sz w:val="22"/>
          <w:szCs w:val="20"/>
        </w:rPr>
      </w:pPr>
      <w:r w:rsidRPr="000A1A27">
        <w:rPr>
          <w:rFonts w:cs="Aharoni"/>
          <w:b/>
          <w:iCs/>
          <w:sz w:val="22"/>
          <w:szCs w:val="20"/>
        </w:rPr>
        <w:t>Name of Funeral Home:</w:t>
      </w:r>
      <w:r w:rsidRPr="000A1A27">
        <w:rPr>
          <w:rFonts w:cs="Aharoni"/>
          <w:iCs/>
          <w:sz w:val="22"/>
          <w:szCs w:val="20"/>
        </w:rPr>
        <w:t xml:space="preserve">  _________________________________________</w:t>
      </w:r>
      <w:r w:rsidR="000A1A27">
        <w:rPr>
          <w:rFonts w:cs="Aharoni"/>
          <w:iCs/>
          <w:sz w:val="22"/>
          <w:szCs w:val="20"/>
        </w:rPr>
        <w:t>_</w:t>
      </w:r>
      <w:r w:rsidR="00192213">
        <w:rPr>
          <w:rFonts w:cs="Aharoni"/>
          <w:iCs/>
          <w:sz w:val="22"/>
          <w:szCs w:val="20"/>
        </w:rPr>
        <w:t>______</w:t>
      </w:r>
      <w:r w:rsidR="000A1A27">
        <w:rPr>
          <w:rFonts w:cs="Aharoni"/>
          <w:iCs/>
          <w:sz w:val="22"/>
          <w:szCs w:val="20"/>
        </w:rPr>
        <w:t>_____</w:t>
      </w:r>
      <w:r w:rsidRPr="000A1A27">
        <w:rPr>
          <w:rFonts w:cs="Aharoni"/>
          <w:iCs/>
          <w:sz w:val="22"/>
          <w:szCs w:val="20"/>
        </w:rPr>
        <w:t>__</w:t>
      </w:r>
      <w:r w:rsidR="0084721B">
        <w:rPr>
          <w:rFonts w:cs="Aharoni"/>
          <w:iCs/>
          <w:sz w:val="22"/>
          <w:szCs w:val="20"/>
        </w:rPr>
        <w:t>__</w:t>
      </w:r>
      <w:r w:rsidRPr="000A1A27">
        <w:rPr>
          <w:rFonts w:cs="Aharoni"/>
          <w:iCs/>
          <w:sz w:val="22"/>
          <w:szCs w:val="20"/>
        </w:rPr>
        <w:t>_</w:t>
      </w:r>
      <w:r w:rsidR="000A1A27" w:rsidRPr="000A1A27">
        <w:rPr>
          <w:rFonts w:cs="Aharoni"/>
          <w:iCs/>
          <w:sz w:val="22"/>
          <w:szCs w:val="20"/>
        </w:rPr>
        <w:t>_</w:t>
      </w:r>
      <w:r w:rsidRPr="000A1A27">
        <w:rPr>
          <w:rFonts w:cs="Aharoni"/>
          <w:iCs/>
          <w:sz w:val="22"/>
          <w:szCs w:val="20"/>
        </w:rPr>
        <w:t>___</w:t>
      </w:r>
    </w:p>
    <w:p w14:paraId="7F2ED28F" w14:textId="1BF7E449" w:rsidR="00730288" w:rsidRPr="000A1A27" w:rsidRDefault="00730288" w:rsidP="008874F8">
      <w:pPr>
        <w:jc w:val="both"/>
        <w:rPr>
          <w:rFonts w:cs="Aharoni"/>
          <w:iCs/>
          <w:sz w:val="22"/>
          <w:szCs w:val="20"/>
        </w:rPr>
      </w:pPr>
      <w:r w:rsidRPr="000A1A27">
        <w:rPr>
          <w:rFonts w:cs="Aharoni"/>
          <w:b/>
          <w:iCs/>
          <w:sz w:val="22"/>
          <w:szCs w:val="20"/>
        </w:rPr>
        <w:t xml:space="preserve">Full Name of Deceased:  </w:t>
      </w:r>
      <w:r w:rsidRPr="000A1A27">
        <w:rPr>
          <w:rFonts w:cs="Aharoni"/>
          <w:iCs/>
          <w:sz w:val="22"/>
          <w:szCs w:val="20"/>
        </w:rPr>
        <w:t>_________________________________________</w:t>
      </w:r>
      <w:r w:rsidR="000A1A27">
        <w:rPr>
          <w:rFonts w:cs="Aharoni"/>
          <w:iCs/>
          <w:sz w:val="22"/>
          <w:szCs w:val="20"/>
        </w:rPr>
        <w:t>____</w:t>
      </w:r>
      <w:r w:rsidR="00192213">
        <w:rPr>
          <w:rFonts w:cs="Aharoni"/>
          <w:iCs/>
          <w:sz w:val="22"/>
          <w:szCs w:val="20"/>
        </w:rPr>
        <w:t>______</w:t>
      </w:r>
      <w:r w:rsidR="000A1A27">
        <w:rPr>
          <w:rFonts w:cs="Aharoni"/>
          <w:iCs/>
          <w:sz w:val="22"/>
          <w:szCs w:val="20"/>
        </w:rPr>
        <w:t>__</w:t>
      </w:r>
      <w:r w:rsidRPr="000A1A27">
        <w:rPr>
          <w:rFonts w:cs="Aharoni"/>
          <w:iCs/>
          <w:sz w:val="22"/>
          <w:szCs w:val="20"/>
        </w:rPr>
        <w:t>____</w:t>
      </w:r>
      <w:r w:rsidR="0084721B">
        <w:rPr>
          <w:rFonts w:cs="Aharoni"/>
          <w:iCs/>
          <w:sz w:val="22"/>
          <w:szCs w:val="20"/>
        </w:rPr>
        <w:t>__</w:t>
      </w:r>
      <w:r w:rsidRPr="000A1A27">
        <w:rPr>
          <w:rFonts w:cs="Aharoni"/>
          <w:iCs/>
          <w:sz w:val="22"/>
          <w:szCs w:val="20"/>
        </w:rPr>
        <w:t>___</w:t>
      </w:r>
    </w:p>
    <w:p w14:paraId="33881A55" w14:textId="15093B4B" w:rsidR="0084721B" w:rsidRDefault="00730288" w:rsidP="008874F8">
      <w:pPr>
        <w:jc w:val="both"/>
        <w:rPr>
          <w:rFonts w:cs="Aharoni"/>
          <w:iCs/>
          <w:sz w:val="22"/>
          <w:szCs w:val="20"/>
        </w:rPr>
      </w:pPr>
      <w:r w:rsidRPr="000A1A27">
        <w:rPr>
          <w:rFonts w:cs="Aharoni"/>
          <w:b/>
          <w:iCs/>
          <w:sz w:val="22"/>
          <w:szCs w:val="20"/>
        </w:rPr>
        <w:t xml:space="preserve">Address of Deceased:  </w:t>
      </w:r>
      <w:r w:rsidRPr="000A1A27">
        <w:rPr>
          <w:rFonts w:cs="Aharoni"/>
          <w:iCs/>
          <w:sz w:val="22"/>
          <w:szCs w:val="20"/>
        </w:rPr>
        <w:t>________________________________________</w:t>
      </w:r>
      <w:r w:rsidR="000A1A27">
        <w:rPr>
          <w:rFonts w:cs="Aharoni"/>
          <w:iCs/>
          <w:sz w:val="22"/>
          <w:szCs w:val="20"/>
        </w:rPr>
        <w:t>_____</w:t>
      </w:r>
      <w:r w:rsidR="00192213">
        <w:rPr>
          <w:rFonts w:cs="Aharoni"/>
          <w:iCs/>
          <w:sz w:val="22"/>
          <w:szCs w:val="20"/>
        </w:rPr>
        <w:t>______</w:t>
      </w:r>
      <w:r w:rsidR="000A1A27">
        <w:rPr>
          <w:rFonts w:cs="Aharoni"/>
          <w:iCs/>
          <w:sz w:val="22"/>
          <w:szCs w:val="20"/>
        </w:rPr>
        <w:t>_</w:t>
      </w:r>
      <w:r w:rsidRPr="000A1A27">
        <w:rPr>
          <w:rFonts w:cs="Aharoni"/>
          <w:iCs/>
          <w:sz w:val="22"/>
          <w:szCs w:val="20"/>
        </w:rPr>
        <w:t>________</w:t>
      </w:r>
      <w:r w:rsidR="0084721B">
        <w:rPr>
          <w:rFonts w:cs="Aharoni"/>
          <w:iCs/>
          <w:sz w:val="22"/>
          <w:szCs w:val="20"/>
        </w:rPr>
        <w:t>_</w:t>
      </w:r>
      <w:r w:rsidRPr="000A1A27">
        <w:rPr>
          <w:rFonts w:cs="Aharoni"/>
          <w:iCs/>
          <w:sz w:val="22"/>
          <w:szCs w:val="20"/>
        </w:rPr>
        <w:t>__</w:t>
      </w:r>
      <w:r w:rsidR="0084721B">
        <w:rPr>
          <w:rFonts w:cs="Aharoni"/>
          <w:iCs/>
          <w:sz w:val="22"/>
          <w:szCs w:val="20"/>
        </w:rPr>
        <w:t>_</w:t>
      </w:r>
    </w:p>
    <w:p w14:paraId="608172E7" w14:textId="62764009" w:rsidR="00730288" w:rsidRPr="000A1A27" w:rsidRDefault="00730288" w:rsidP="008874F8">
      <w:pPr>
        <w:jc w:val="both"/>
        <w:rPr>
          <w:rFonts w:cs="Aharoni"/>
          <w:iCs/>
          <w:sz w:val="22"/>
          <w:szCs w:val="20"/>
        </w:rPr>
      </w:pPr>
      <w:r w:rsidRPr="000A1A27">
        <w:rPr>
          <w:rFonts w:cs="Aharoni"/>
          <w:b/>
          <w:iCs/>
          <w:sz w:val="22"/>
          <w:szCs w:val="20"/>
        </w:rPr>
        <w:t xml:space="preserve">Name of </w:t>
      </w:r>
      <w:r w:rsidR="0084721B" w:rsidRPr="000A1A27">
        <w:rPr>
          <w:rFonts w:cs="Aharoni"/>
          <w:b/>
          <w:iCs/>
          <w:sz w:val="22"/>
          <w:szCs w:val="20"/>
        </w:rPr>
        <w:t xml:space="preserve">Person Authorising </w:t>
      </w:r>
      <w:r w:rsidRPr="000A1A27">
        <w:rPr>
          <w:rFonts w:cs="Aharoni"/>
          <w:b/>
          <w:iCs/>
          <w:sz w:val="22"/>
          <w:szCs w:val="20"/>
        </w:rPr>
        <w:t xml:space="preserve">the </w:t>
      </w:r>
      <w:r w:rsidR="0084721B">
        <w:rPr>
          <w:rFonts w:cs="Aharoni"/>
          <w:b/>
          <w:iCs/>
          <w:sz w:val="22"/>
          <w:szCs w:val="20"/>
        </w:rPr>
        <w:t>F</w:t>
      </w:r>
      <w:r w:rsidRPr="000A1A27">
        <w:rPr>
          <w:rFonts w:cs="Aharoni"/>
          <w:b/>
          <w:iCs/>
          <w:sz w:val="22"/>
          <w:szCs w:val="20"/>
        </w:rPr>
        <w:t xml:space="preserve">uneral: </w:t>
      </w:r>
      <w:r w:rsidRPr="000A1A27">
        <w:rPr>
          <w:rFonts w:cs="Aharoni"/>
          <w:iCs/>
          <w:sz w:val="22"/>
          <w:szCs w:val="20"/>
        </w:rPr>
        <w:t xml:space="preserve">  _______________________</w:t>
      </w:r>
      <w:r w:rsidR="00192213">
        <w:rPr>
          <w:rFonts w:cs="Aharoni"/>
          <w:iCs/>
          <w:sz w:val="22"/>
          <w:szCs w:val="20"/>
        </w:rPr>
        <w:t>______</w:t>
      </w:r>
      <w:r w:rsidRPr="000A1A27">
        <w:rPr>
          <w:rFonts w:cs="Aharoni"/>
          <w:iCs/>
          <w:sz w:val="22"/>
          <w:szCs w:val="20"/>
        </w:rPr>
        <w:t>_</w:t>
      </w:r>
      <w:r w:rsidR="000A1A27">
        <w:rPr>
          <w:rFonts w:cs="Aharoni"/>
          <w:iCs/>
          <w:sz w:val="22"/>
          <w:szCs w:val="20"/>
        </w:rPr>
        <w:t>______</w:t>
      </w:r>
      <w:r w:rsidRPr="000A1A27">
        <w:rPr>
          <w:rFonts w:cs="Aharoni"/>
          <w:iCs/>
          <w:sz w:val="22"/>
          <w:szCs w:val="20"/>
        </w:rPr>
        <w:t>_________</w:t>
      </w:r>
      <w:r w:rsidR="0084721B">
        <w:rPr>
          <w:rFonts w:cs="Aharoni"/>
          <w:iCs/>
          <w:sz w:val="22"/>
          <w:szCs w:val="20"/>
        </w:rPr>
        <w:t>__</w:t>
      </w:r>
    </w:p>
    <w:p w14:paraId="68A96240" w14:textId="292CE0F1" w:rsidR="0084721B" w:rsidRDefault="00730288" w:rsidP="008874F8">
      <w:pPr>
        <w:jc w:val="both"/>
        <w:rPr>
          <w:rFonts w:cs="Aharoni"/>
          <w:iCs/>
          <w:sz w:val="22"/>
          <w:szCs w:val="20"/>
        </w:rPr>
      </w:pPr>
      <w:r w:rsidRPr="000A1A27">
        <w:rPr>
          <w:rFonts w:cs="Aharoni"/>
          <w:b/>
          <w:iCs/>
          <w:sz w:val="22"/>
          <w:szCs w:val="20"/>
        </w:rPr>
        <w:t xml:space="preserve">Relationship </w:t>
      </w:r>
      <w:r w:rsidR="0084721B">
        <w:rPr>
          <w:rFonts w:cs="Aharoni"/>
          <w:b/>
          <w:iCs/>
          <w:sz w:val="22"/>
          <w:szCs w:val="20"/>
        </w:rPr>
        <w:t>to Deceased</w:t>
      </w:r>
      <w:r w:rsidRPr="000A1A27">
        <w:rPr>
          <w:rFonts w:cs="Aharoni"/>
          <w:b/>
          <w:iCs/>
          <w:sz w:val="22"/>
          <w:szCs w:val="20"/>
        </w:rPr>
        <w:t xml:space="preserve">:  </w:t>
      </w:r>
      <w:r w:rsidRPr="000A1A27">
        <w:rPr>
          <w:rFonts w:cs="Aharoni"/>
          <w:iCs/>
          <w:sz w:val="22"/>
          <w:szCs w:val="20"/>
        </w:rPr>
        <w:t>______________________</w:t>
      </w:r>
      <w:r w:rsidR="000A1A27">
        <w:rPr>
          <w:rFonts w:cs="Aharoni"/>
          <w:iCs/>
          <w:sz w:val="22"/>
          <w:szCs w:val="20"/>
        </w:rPr>
        <w:t>__</w:t>
      </w:r>
      <w:r w:rsidRPr="000A1A27">
        <w:rPr>
          <w:rFonts w:cs="Aharoni"/>
          <w:iCs/>
          <w:sz w:val="22"/>
          <w:szCs w:val="20"/>
        </w:rPr>
        <w:t>___</w:t>
      </w:r>
      <w:r w:rsidR="00192213">
        <w:rPr>
          <w:rFonts w:cs="Aharoni"/>
          <w:iCs/>
          <w:sz w:val="22"/>
          <w:szCs w:val="20"/>
        </w:rPr>
        <w:t>____________</w:t>
      </w:r>
      <w:r w:rsidRPr="000A1A27">
        <w:rPr>
          <w:rFonts w:cs="Aharoni"/>
          <w:iCs/>
          <w:sz w:val="22"/>
          <w:szCs w:val="20"/>
        </w:rPr>
        <w:t>_</w:t>
      </w:r>
      <w:r w:rsidR="0084721B">
        <w:rPr>
          <w:rFonts w:cs="Aharoni"/>
          <w:iCs/>
          <w:sz w:val="22"/>
          <w:szCs w:val="20"/>
        </w:rPr>
        <w:t>_</w:t>
      </w:r>
      <w:r w:rsidR="0084721B" w:rsidRPr="000A1A27">
        <w:rPr>
          <w:rFonts w:cs="Aharoni"/>
          <w:iCs/>
          <w:sz w:val="22"/>
          <w:szCs w:val="20"/>
        </w:rPr>
        <w:t>_________</w:t>
      </w:r>
      <w:r w:rsidR="0084721B">
        <w:rPr>
          <w:rFonts w:cs="Aharoni"/>
          <w:iCs/>
          <w:sz w:val="22"/>
          <w:szCs w:val="20"/>
        </w:rPr>
        <w:t>__</w:t>
      </w:r>
      <w:r w:rsidR="0084721B" w:rsidRPr="000A1A27">
        <w:rPr>
          <w:rFonts w:cs="Aharoni"/>
          <w:iCs/>
          <w:sz w:val="22"/>
          <w:szCs w:val="20"/>
        </w:rPr>
        <w:t>________</w:t>
      </w:r>
    </w:p>
    <w:p w14:paraId="52379686" w14:textId="28F880A1" w:rsidR="0084721B" w:rsidRPr="008874F8" w:rsidRDefault="008874F8" w:rsidP="008874F8">
      <w:pPr>
        <w:spacing w:before="0" w:after="0"/>
        <w:jc w:val="both"/>
        <w:rPr>
          <w:rFonts w:cs="Aharoni"/>
          <w:i/>
          <w:sz w:val="22"/>
          <w:szCs w:val="20"/>
        </w:rPr>
      </w:pPr>
      <w:r w:rsidRPr="008874F8">
        <w:rPr>
          <w:rFonts w:cs="Aharoni"/>
          <w:i/>
          <w:sz w:val="22"/>
          <w:szCs w:val="20"/>
        </w:rPr>
        <w:t xml:space="preserve">I confirm that I have </w:t>
      </w:r>
      <w:r w:rsidRPr="00002DB1">
        <w:rPr>
          <w:rFonts w:cs="Aharoni"/>
          <w:i/>
          <w:sz w:val="22"/>
          <w:szCs w:val="20"/>
          <w:u w:val="single"/>
        </w:rPr>
        <w:t>full</w:t>
      </w:r>
      <w:r w:rsidRPr="008874F8">
        <w:rPr>
          <w:rFonts w:cs="Aharoni"/>
          <w:i/>
          <w:sz w:val="22"/>
          <w:szCs w:val="20"/>
        </w:rPr>
        <w:t xml:space="preserve"> and </w:t>
      </w:r>
      <w:r w:rsidRPr="00002DB1">
        <w:rPr>
          <w:rFonts w:cs="Aharoni"/>
          <w:i/>
          <w:sz w:val="22"/>
          <w:szCs w:val="20"/>
          <w:u w:val="single"/>
        </w:rPr>
        <w:t>proper authority</w:t>
      </w:r>
      <w:r w:rsidRPr="008874F8">
        <w:rPr>
          <w:rFonts w:cs="Aharoni"/>
          <w:i/>
          <w:sz w:val="22"/>
          <w:szCs w:val="20"/>
        </w:rPr>
        <w:t xml:space="preserve"> to permit the facility to release the body of the </w:t>
      </w:r>
      <w:r w:rsidR="00002DB1" w:rsidRPr="008874F8">
        <w:rPr>
          <w:rFonts w:cs="Aharoni"/>
          <w:i/>
          <w:sz w:val="22"/>
          <w:szCs w:val="20"/>
        </w:rPr>
        <w:t>above-named</w:t>
      </w:r>
      <w:r w:rsidRPr="008874F8">
        <w:rPr>
          <w:rFonts w:cs="Aharoni"/>
          <w:i/>
          <w:sz w:val="22"/>
          <w:szCs w:val="20"/>
        </w:rPr>
        <w:t xml:space="preserve"> deceased to the funeral home listed on this form.</w:t>
      </w:r>
    </w:p>
    <w:p w14:paraId="70F7A66F" w14:textId="39BE3D04" w:rsidR="00730288" w:rsidRPr="0084721B" w:rsidRDefault="0084721B" w:rsidP="008874F8">
      <w:pPr>
        <w:jc w:val="both"/>
        <w:rPr>
          <w:rFonts w:cs="Aharoni"/>
          <w:iCs/>
          <w:sz w:val="22"/>
          <w:szCs w:val="20"/>
        </w:rPr>
      </w:pPr>
      <w:r w:rsidRPr="0084721B">
        <w:rPr>
          <w:rFonts w:cs="Aharoni"/>
          <w:b/>
          <w:bCs/>
          <w:iCs/>
          <w:sz w:val="22"/>
          <w:szCs w:val="20"/>
        </w:rPr>
        <w:t>S</w:t>
      </w:r>
      <w:r w:rsidR="00730288" w:rsidRPr="000A1A27">
        <w:rPr>
          <w:rFonts w:cs="Aharoni"/>
          <w:b/>
          <w:iCs/>
          <w:sz w:val="22"/>
          <w:szCs w:val="20"/>
        </w:rPr>
        <w:t xml:space="preserve">ignature of </w:t>
      </w:r>
      <w:r>
        <w:rPr>
          <w:rFonts w:cs="Aharoni"/>
          <w:b/>
          <w:iCs/>
          <w:sz w:val="22"/>
          <w:szCs w:val="20"/>
        </w:rPr>
        <w:t>A</w:t>
      </w:r>
      <w:r w:rsidR="000A1A27" w:rsidRPr="000A1A27">
        <w:rPr>
          <w:rFonts w:cs="Aharoni"/>
          <w:b/>
          <w:iCs/>
          <w:sz w:val="22"/>
          <w:szCs w:val="20"/>
        </w:rPr>
        <w:t xml:space="preserve">uthorising </w:t>
      </w:r>
      <w:r>
        <w:rPr>
          <w:rFonts w:cs="Aharoni"/>
          <w:b/>
          <w:iCs/>
          <w:sz w:val="22"/>
          <w:szCs w:val="20"/>
        </w:rPr>
        <w:t>P</w:t>
      </w:r>
      <w:r w:rsidR="000A1A27" w:rsidRPr="000A1A27">
        <w:rPr>
          <w:rFonts w:cs="Aharoni"/>
          <w:b/>
          <w:iCs/>
          <w:sz w:val="22"/>
          <w:szCs w:val="20"/>
        </w:rPr>
        <w:t>erson</w:t>
      </w:r>
      <w:r w:rsidR="00730288" w:rsidRPr="000A1A27">
        <w:rPr>
          <w:rFonts w:cs="Aharoni"/>
          <w:b/>
          <w:iCs/>
          <w:sz w:val="22"/>
          <w:szCs w:val="20"/>
        </w:rPr>
        <w:t xml:space="preserve">:  </w:t>
      </w:r>
      <w:r w:rsidR="00730288" w:rsidRPr="00F611F7">
        <w:rPr>
          <w:rFonts w:cs="Aharoni"/>
          <w:iCs/>
        </w:rPr>
        <w:t>__</w:t>
      </w:r>
      <w:r w:rsidR="00730288">
        <w:rPr>
          <w:rFonts w:cs="Aharoni"/>
          <w:iCs/>
        </w:rPr>
        <w:t>____________________</w:t>
      </w:r>
      <w:r w:rsidR="00730288" w:rsidRPr="00F611F7">
        <w:rPr>
          <w:rFonts w:cs="Aharoni"/>
          <w:iCs/>
        </w:rPr>
        <w:t>_</w:t>
      </w:r>
      <w:r w:rsidR="00192213">
        <w:rPr>
          <w:rFonts w:cs="Aharoni"/>
          <w:iCs/>
        </w:rPr>
        <w:t>___________</w:t>
      </w:r>
      <w:r w:rsidR="00730288" w:rsidRPr="00F611F7">
        <w:rPr>
          <w:rFonts w:cs="Aharoni"/>
          <w:iCs/>
        </w:rPr>
        <w:t>_______</w:t>
      </w:r>
      <w:r w:rsidR="00730288">
        <w:rPr>
          <w:rFonts w:cs="Aharoni"/>
          <w:iCs/>
        </w:rPr>
        <w:t>_</w:t>
      </w:r>
      <w:r>
        <w:rPr>
          <w:rFonts w:cs="Aharoni"/>
          <w:iCs/>
        </w:rPr>
        <w:t>________</w:t>
      </w:r>
    </w:p>
    <w:p w14:paraId="275D0A8C" w14:textId="565F1CC6" w:rsidR="00730288" w:rsidRDefault="00730288" w:rsidP="008874F8">
      <w:pPr>
        <w:spacing w:after="0"/>
        <w:jc w:val="both"/>
        <w:rPr>
          <w:rFonts w:cs="Aharoni"/>
          <w:iCs/>
        </w:rPr>
      </w:pPr>
      <w:r w:rsidRPr="000A1A27">
        <w:rPr>
          <w:rFonts w:cs="Aharoni"/>
          <w:iCs/>
          <w:noProof/>
          <w:sz w:val="22"/>
          <w:szCs w:val="20"/>
          <w:lang w:eastAsia="en-AU"/>
        </w:rPr>
        <mc:AlternateContent>
          <mc:Choice Requires="wps">
            <w:drawing>
              <wp:anchor distT="45720" distB="45720" distL="114300" distR="114300" simplePos="0" relativeHeight="251659264" behindDoc="1" locked="0" layoutInCell="1" allowOverlap="1" wp14:anchorId="5B72CA84" wp14:editId="2736F5E2">
                <wp:simplePos x="0" y="0"/>
                <wp:positionH relativeFrom="margin">
                  <wp:posOffset>1812290</wp:posOffset>
                </wp:positionH>
                <wp:positionV relativeFrom="paragraph">
                  <wp:posOffset>146050</wp:posOffset>
                </wp:positionV>
                <wp:extent cx="4248150" cy="33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34800"/>
                        </a:xfrm>
                        <a:prstGeom prst="rect">
                          <a:avLst/>
                        </a:prstGeom>
                        <a:noFill/>
                        <a:ln w="9525">
                          <a:noFill/>
                          <a:miter lim="800000"/>
                          <a:headEnd/>
                          <a:tailEnd/>
                        </a:ln>
                      </wps:spPr>
                      <wps:txbx>
                        <w:txbxContent>
                          <w:p w14:paraId="792D30AA" w14:textId="407EBE3E" w:rsidR="00730288" w:rsidRPr="0032501E" w:rsidRDefault="00192213" w:rsidP="00192213">
                            <w:pPr>
                              <w:spacing w:before="0" w:line="480" w:lineRule="auto"/>
                              <w:rPr>
                                <w:color w:val="7F7F7F" w:themeColor="text1" w:themeTint="80"/>
                                <w:sz w:val="18"/>
                                <w:szCs w:val="18"/>
                              </w:rPr>
                            </w:pPr>
                            <w:r>
                              <w:rPr>
                                <w:color w:val="7F7F7F" w:themeColor="text1" w:themeTint="80"/>
                                <w:sz w:val="18"/>
                                <w:szCs w:val="18"/>
                              </w:rPr>
                              <w:t xml:space="preserve">          </w:t>
                            </w:r>
                            <w:r w:rsidR="00730288" w:rsidRPr="0032501E">
                              <w:rPr>
                                <w:color w:val="7F7F7F" w:themeColor="text1" w:themeTint="80"/>
                                <w:sz w:val="18"/>
                                <w:szCs w:val="18"/>
                              </w:rPr>
                              <w:t>Name</w:t>
                            </w:r>
                            <w:r w:rsidR="00730288" w:rsidRPr="0032501E">
                              <w:rPr>
                                <w:color w:val="7F7F7F" w:themeColor="text1" w:themeTint="80"/>
                                <w:sz w:val="18"/>
                                <w:szCs w:val="18"/>
                              </w:rPr>
                              <w:tab/>
                            </w:r>
                            <w:r w:rsidR="00730288" w:rsidRPr="0032501E">
                              <w:rPr>
                                <w:color w:val="7F7F7F" w:themeColor="text1" w:themeTint="80"/>
                                <w:sz w:val="18"/>
                                <w:szCs w:val="18"/>
                              </w:rPr>
                              <w:tab/>
                            </w:r>
                            <w:r w:rsidR="00730288" w:rsidRPr="0032501E">
                              <w:rPr>
                                <w:color w:val="7F7F7F" w:themeColor="text1" w:themeTint="80"/>
                                <w:sz w:val="18"/>
                                <w:szCs w:val="18"/>
                              </w:rPr>
                              <w:tab/>
                            </w:r>
                            <w:r w:rsidR="00730288" w:rsidRPr="0032501E">
                              <w:rPr>
                                <w:color w:val="7F7F7F" w:themeColor="text1" w:themeTint="80"/>
                                <w:sz w:val="18"/>
                                <w:szCs w:val="18"/>
                              </w:rPr>
                              <w:tab/>
                            </w:r>
                            <w:r w:rsidR="000A1A27">
                              <w:rPr>
                                <w:color w:val="7F7F7F" w:themeColor="text1" w:themeTint="80"/>
                                <w:sz w:val="18"/>
                                <w:szCs w:val="18"/>
                              </w:rPr>
                              <w:t xml:space="preserve">              </w:t>
                            </w:r>
                            <w:r>
                              <w:rPr>
                                <w:color w:val="7F7F7F" w:themeColor="text1" w:themeTint="80"/>
                                <w:sz w:val="18"/>
                                <w:szCs w:val="18"/>
                              </w:rPr>
                              <w:t xml:space="preserve">           </w:t>
                            </w:r>
                            <w:r w:rsidR="00730288" w:rsidRPr="0032501E">
                              <w:rPr>
                                <w:color w:val="7F7F7F" w:themeColor="text1" w:themeTint="80"/>
                                <w:sz w:val="18"/>
                                <w:szCs w:val="18"/>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2CA84" id="_x0000_t202" coordsize="21600,21600" o:spt="202" path="m,l,21600r21600,l21600,xe">
                <v:stroke joinstyle="miter"/>
                <v:path gradientshapeok="t" o:connecttype="rect"/>
              </v:shapetype>
              <v:shape id="Text Box 6" o:spid="_x0000_s1026" type="#_x0000_t202" style="position:absolute;left:0;text-align:left;margin-left:142.7pt;margin-top:11.5pt;width:334.5pt;height:26.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" filled="f" stroked="f">
                <v:textbox>
                  <w:txbxContent>
                    <w:p w14:paraId="792D30AA" w14:textId="407EBE3E" w:rsidR="00730288" w:rsidRPr="0032501E" w:rsidRDefault="00192213" w:rsidP="00192213">
                      <w:pPr>
                        <w:spacing w:before="0" w:line="480" w:lineRule="auto"/>
                        <w:rPr>
                          <w:color w:val="7F7F7F" w:themeColor="text1" w:themeTint="80"/>
                          <w:sz w:val="18"/>
                          <w:szCs w:val="18"/>
                        </w:rPr>
                      </w:pPr>
                      <w:r>
                        <w:rPr>
                          <w:color w:val="7F7F7F" w:themeColor="text1" w:themeTint="80"/>
                          <w:sz w:val="18"/>
                          <w:szCs w:val="18"/>
                        </w:rPr>
                        <w:t xml:space="preserve">          </w:t>
                      </w:r>
                      <w:r w:rsidR="00730288" w:rsidRPr="0032501E">
                        <w:rPr>
                          <w:color w:val="7F7F7F" w:themeColor="text1" w:themeTint="80"/>
                          <w:sz w:val="18"/>
                          <w:szCs w:val="18"/>
                        </w:rPr>
                        <w:t>Name</w:t>
                      </w:r>
                      <w:r w:rsidR="00730288" w:rsidRPr="0032501E">
                        <w:rPr>
                          <w:color w:val="7F7F7F" w:themeColor="text1" w:themeTint="80"/>
                          <w:sz w:val="18"/>
                          <w:szCs w:val="18"/>
                        </w:rPr>
                        <w:tab/>
                      </w:r>
                      <w:r w:rsidR="00730288" w:rsidRPr="0032501E">
                        <w:rPr>
                          <w:color w:val="7F7F7F" w:themeColor="text1" w:themeTint="80"/>
                          <w:sz w:val="18"/>
                          <w:szCs w:val="18"/>
                        </w:rPr>
                        <w:tab/>
                      </w:r>
                      <w:r w:rsidR="00730288" w:rsidRPr="0032501E">
                        <w:rPr>
                          <w:color w:val="7F7F7F" w:themeColor="text1" w:themeTint="80"/>
                          <w:sz w:val="18"/>
                          <w:szCs w:val="18"/>
                        </w:rPr>
                        <w:tab/>
                      </w:r>
                      <w:r w:rsidR="00730288" w:rsidRPr="0032501E">
                        <w:rPr>
                          <w:color w:val="7F7F7F" w:themeColor="text1" w:themeTint="80"/>
                          <w:sz w:val="18"/>
                          <w:szCs w:val="18"/>
                        </w:rPr>
                        <w:tab/>
                      </w:r>
                      <w:r w:rsidR="000A1A27">
                        <w:rPr>
                          <w:color w:val="7F7F7F" w:themeColor="text1" w:themeTint="80"/>
                          <w:sz w:val="18"/>
                          <w:szCs w:val="18"/>
                        </w:rPr>
                        <w:t xml:space="preserve">              </w:t>
                      </w:r>
                      <w:r>
                        <w:rPr>
                          <w:color w:val="7F7F7F" w:themeColor="text1" w:themeTint="80"/>
                          <w:sz w:val="18"/>
                          <w:szCs w:val="18"/>
                        </w:rPr>
                        <w:t xml:space="preserve">           </w:t>
                      </w:r>
                      <w:r w:rsidR="00730288" w:rsidRPr="0032501E">
                        <w:rPr>
                          <w:color w:val="7F7F7F" w:themeColor="text1" w:themeTint="80"/>
                          <w:sz w:val="18"/>
                          <w:szCs w:val="18"/>
                        </w:rPr>
                        <w:t>Signature</w:t>
                      </w:r>
                    </w:p>
                  </w:txbxContent>
                </v:textbox>
                <w10:wrap anchorx="margin"/>
              </v:shape>
            </w:pict>
          </mc:Fallback>
        </mc:AlternateContent>
      </w:r>
      <w:r w:rsidRPr="000A1A27">
        <w:rPr>
          <w:rFonts w:cs="Aharoni"/>
          <w:b/>
          <w:iCs/>
          <w:sz w:val="22"/>
          <w:szCs w:val="20"/>
        </w:rPr>
        <w:t xml:space="preserve">Funeral Director:  </w:t>
      </w:r>
      <w:r w:rsidRPr="00F611F7">
        <w:rPr>
          <w:rFonts w:cs="Aharoni"/>
          <w:iCs/>
        </w:rPr>
        <w:t>________________________________</w:t>
      </w:r>
      <w:r>
        <w:rPr>
          <w:rFonts w:cs="Aharoni"/>
          <w:iCs/>
        </w:rPr>
        <w:t>______________</w:t>
      </w:r>
      <w:r w:rsidR="00192213">
        <w:rPr>
          <w:rFonts w:cs="Aharoni"/>
          <w:iCs/>
        </w:rPr>
        <w:t>_______</w:t>
      </w:r>
      <w:r>
        <w:rPr>
          <w:rFonts w:cs="Aharoni"/>
          <w:iCs/>
        </w:rPr>
        <w:t>________</w:t>
      </w:r>
      <w:r w:rsidR="0084721B">
        <w:rPr>
          <w:rFonts w:cs="Aharoni"/>
          <w:iCs/>
        </w:rPr>
        <w:t>_</w:t>
      </w:r>
    </w:p>
    <w:tbl>
      <w:tblPr>
        <w:tblStyle w:val="CHSTable"/>
        <w:tblpPr w:leftFromText="181" w:rightFromText="181" w:bottomFromText="284" w:vertAnchor="text" w:horzAnchor="margin" w:tblpY="517"/>
        <w:tblW w:w="5000" w:type="pct"/>
        <w:tblLook w:val="0620" w:firstRow="1" w:lastRow="0" w:firstColumn="0" w:lastColumn="0" w:noHBand="1" w:noVBand="1"/>
        <w:tblCaption w:val="Table  title"/>
        <w:tblDescription w:val="Table description."/>
      </w:tblPr>
      <w:tblGrid>
        <w:gridCol w:w="10194"/>
      </w:tblGrid>
      <w:tr w:rsidR="008874F8" w14:paraId="00B43C92" w14:textId="77777777" w:rsidTr="008874F8">
        <w:trPr>
          <w:cnfStyle w:val="100000000000" w:firstRow="1" w:lastRow="0" w:firstColumn="0" w:lastColumn="0" w:oddVBand="0" w:evenVBand="0" w:oddHBand="0" w:evenHBand="0" w:firstRowFirstColumn="0" w:firstRowLastColumn="0" w:lastRowFirstColumn="0" w:lastRowLastColumn="0"/>
          <w:trHeight w:val="11"/>
        </w:trPr>
        <w:tc>
          <w:tcPr>
            <w:tcW w:w="5000" w:type="pct"/>
          </w:tcPr>
          <w:p w14:paraId="390E9D45" w14:textId="77777777" w:rsidR="008874F8" w:rsidRPr="00636177" w:rsidRDefault="008874F8" w:rsidP="008874F8">
            <w:pPr>
              <w:pStyle w:val="Tableheader"/>
              <w:spacing w:line="240" w:lineRule="auto"/>
            </w:pPr>
            <w:r w:rsidRPr="00730288">
              <w:rPr>
                <w:sz w:val="18"/>
                <w:szCs w:val="18"/>
              </w:rPr>
              <w:t>Who is authori</w:t>
            </w:r>
            <w:r>
              <w:rPr>
                <w:sz w:val="18"/>
                <w:szCs w:val="18"/>
              </w:rPr>
              <w:t>s</w:t>
            </w:r>
            <w:r w:rsidRPr="00730288">
              <w:rPr>
                <w:sz w:val="18"/>
                <w:szCs w:val="18"/>
              </w:rPr>
              <w:t xml:space="preserve">ed to sign? </w:t>
            </w:r>
          </w:p>
        </w:tc>
      </w:tr>
      <w:tr w:rsidR="008874F8" w14:paraId="1F13DD94" w14:textId="77777777" w:rsidTr="008874F8">
        <w:trPr>
          <w:trHeight w:val="1475"/>
        </w:trPr>
        <w:tc>
          <w:tcPr>
            <w:tcW w:w="5000" w:type="pct"/>
          </w:tcPr>
          <w:p w14:paraId="1D845667" w14:textId="77777777" w:rsidR="008874F8" w:rsidRPr="00730288" w:rsidRDefault="008874F8" w:rsidP="008874F8">
            <w:pPr>
              <w:pStyle w:val="Tablebody"/>
              <w:spacing w:line="276" w:lineRule="auto"/>
              <w:rPr>
                <w:sz w:val="18"/>
                <w:szCs w:val="18"/>
                <w:lang w:val="en-GB"/>
              </w:rPr>
            </w:pPr>
            <w:r w:rsidRPr="00730288">
              <w:rPr>
                <w:sz w:val="18"/>
                <w:szCs w:val="18"/>
                <w:lang w:val="en-GB"/>
              </w:rPr>
              <w:t>An authority is valid if signed by the legal representative of the deceased, if appointed, or a personal representative of the deceased person, that is the executor under a will or an administrator if there is no will, and if there is neither it falls to the immediate family member.</w:t>
            </w:r>
          </w:p>
          <w:p w14:paraId="78F36B15" w14:textId="77777777" w:rsidR="008874F8" w:rsidRPr="00730288" w:rsidRDefault="008874F8" w:rsidP="008874F8">
            <w:pPr>
              <w:pStyle w:val="Tablebody"/>
              <w:spacing w:line="276" w:lineRule="auto"/>
              <w:rPr>
                <w:sz w:val="18"/>
                <w:szCs w:val="18"/>
                <w:lang w:val="en-GB"/>
              </w:rPr>
            </w:pPr>
            <w:r w:rsidRPr="00730288">
              <w:rPr>
                <w:sz w:val="18"/>
                <w:szCs w:val="18"/>
                <w:lang w:val="en-GB"/>
              </w:rPr>
              <w:t xml:space="preserve">Immediate family member means a person who – </w:t>
            </w:r>
          </w:p>
          <w:p w14:paraId="2D5FFCC7" w14:textId="77777777" w:rsidR="008874F8" w:rsidRPr="00730288" w:rsidRDefault="008874F8" w:rsidP="008874F8">
            <w:pPr>
              <w:pStyle w:val="Tablebody"/>
              <w:numPr>
                <w:ilvl w:val="0"/>
                <w:numId w:val="39"/>
              </w:numPr>
              <w:spacing w:line="276" w:lineRule="auto"/>
              <w:rPr>
                <w:sz w:val="18"/>
                <w:szCs w:val="18"/>
                <w:lang w:val="en-GB"/>
              </w:rPr>
            </w:pPr>
            <w:r w:rsidRPr="00730288">
              <w:rPr>
                <w:sz w:val="18"/>
                <w:szCs w:val="18"/>
                <w:lang w:val="en-GB"/>
              </w:rPr>
              <w:t>Is –</w:t>
            </w:r>
          </w:p>
          <w:p w14:paraId="56712EFD" w14:textId="77777777" w:rsidR="008874F8" w:rsidRPr="00730288" w:rsidRDefault="008874F8" w:rsidP="008874F8">
            <w:pPr>
              <w:pStyle w:val="Tablebody"/>
              <w:numPr>
                <w:ilvl w:val="0"/>
                <w:numId w:val="40"/>
              </w:numPr>
              <w:spacing w:line="276" w:lineRule="auto"/>
              <w:rPr>
                <w:sz w:val="18"/>
                <w:szCs w:val="18"/>
                <w:lang w:val="en-GB"/>
              </w:rPr>
            </w:pPr>
            <w:r w:rsidRPr="00730288">
              <w:rPr>
                <w:sz w:val="18"/>
                <w:szCs w:val="18"/>
                <w:lang w:val="en-GB"/>
              </w:rPr>
              <w:t xml:space="preserve">A parent </w:t>
            </w:r>
          </w:p>
          <w:p w14:paraId="4F2491CD" w14:textId="77777777" w:rsidR="008874F8" w:rsidRPr="00730288" w:rsidRDefault="008874F8" w:rsidP="008874F8">
            <w:pPr>
              <w:pStyle w:val="Tablebody"/>
              <w:numPr>
                <w:ilvl w:val="0"/>
                <w:numId w:val="40"/>
              </w:numPr>
              <w:spacing w:line="276" w:lineRule="auto"/>
              <w:rPr>
                <w:sz w:val="18"/>
                <w:szCs w:val="18"/>
                <w:lang w:val="en-GB"/>
              </w:rPr>
            </w:pPr>
            <w:r w:rsidRPr="00730288">
              <w:rPr>
                <w:sz w:val="18"/>
                <w:szCs w:val="18"/>
                <w:lang w:val="en-GB"/>
              </w:rPr>
              <w:t>A domestic partner</w:t>
            </w:r>
          </w:p>
          <w:p w14:paraId="48FA42E8" w14:textId="77777777" w:rsidR="008874F8" w:rsidRPr="00730288" w:rsidRDefault="008874F8" w:rsidP="008874F8">
            <w:pPr>
              <w:pStyle w:val="Tablebody"/>
              <w:numPr>
                <w:ilvl w:val="0"/>
                <w:numId w:val="40"/>
              </w:numPr>
              <w:spacing w:line="276" w:lineRule="auto"/>
              <w:rPr>
                <w:sz w:val="18"/>
                <w:szCs w:val="18"/>
                <w:lang w:val="en-GB"/>
              </w:rPr>
            </w:pPr>
            <w:r w:rsidRPr="00730288">
              <w:rPr>
                <w:sz w:val="18"/>
                <w:szCs w:val="18"/>
                <w:lang w:val="en-GB"/>
              </w:rPr>
              <w:t>An adult child or sibling</w:t>
            </w:r>
          </w:p>
          <w:p w14:paraId="43E5AB87" w14:textId="77777777" w:rsidR="008874F8" w:rsidRPr="00730288" w:rsidRDefault="008874F8" w:rsidP="008874F8">
            <w:pPr>
              <w:pStyle w:val="Tablebody"/>
              <w:numPr>
                <w:ilvl w:val="0"/>
                <w:numId w:val="39"/>
              </w:numPr>
              <w:spacing w:line="276" w:lineRule="auto"/>
              <w:rPr>
                <w:sz w:val="18"/>
                <w:szCs w:val="18"/>
                <w:lang w:val="en-GB"/>
              </w:rPr>
            </w:pPr>
            <w:r w:rsidRPr="00730288">
              <w:rPr>
                <w:sz w:val="18"/>
                <w:szCs w:val="18"/>
                <w:lang w:val="en-GB"/>
              </w:rPr>
              <w:t xml:space="preserve">Is a member of the same household and is – </w:t>
            </w:r>
          </w:p>
          <w:p w14:paraId="5CF22D70" w14:textId="77777777" w:rsidR="008874F8" w:rsidRPr="00730288" w:rsidRDefault="008874F8" w:rsidP="008874F8">
            <w:pPr>
              <w:pStyle w:val="Tablebody"/>
              <w:numPr>
                <w:ilvl w:val="0"/>
                <w:numId w:val="41"/>
              </w:numPr>
              <w:spacing w:line="276" w:lineRule="auto"/>
              <w:rPr>
                <w:sz w:val="18"/>
                <w:szCs w:val="18"/>
                <w:lang w:val="en-GB"/>
              </w:rPr>
            </w:pPr>
            <w:r w:rsidRPr="00730288">
              <w:rPr>
                <w:sz w:val="18"/>
                <w:szCs w:val="18"/>
                <w:lang w:val="en-GB"/>
              </w:rPr>
              <w:t xml:space="preserve">Another relative, or </w:t>
            </w:r>
          </w:p>
          <w:p w14:paraId="51C601E5" w14:textId="77777777" w:rsidR="008874F8" w:rsidRPr="00730288" w:rsidRDefault="008874F8" w:rsidP="008874F8">
            <w:pPr>
              <w:pStyle w:val="Tablebody"/>
              <w:numPr>
                <w:ilvl w:val="0"/>
                <w:numId w:val="41"/>
              </w:numPr>
              <w:spacing w:line="276" w:lineRule="auto"/>
              <w:rPr>
                <w:sz w:val="18"/>
                <w:szCs w:val="18"/>
                <w:lang w:val="en-GB"/>
              </w:rPr>
            </w:pPr>
            <w:r w:rsidRPr="00730288">
              <w:rPr>
                <w:sz w:val="18"/>
                <w:szCs w:val="18"/>
                <w:lang w:val="en-GB"/>
              </w:rPr>
              <w:t xml:space="preserve">A close friend. </w:t>
            </w:r>
          </w:p>
          <w:p w14:paraId="344390B9" w14:textId="77777777" w:rsidR="008874F8" w:rsidRPr="00192213" w:rsidRDefault="008874F8" w:rsidP="008874F8">
            <w:pPr>
              <w:pStyle w:val="Tablebody"/>
              <w:spacing w:line="276" w:lineRule="auto"/>
              <w:rPr>
                <w:rStyle w:val="Hyperlink"/>
                <w:sz w:val="18"/>
                <w:szCs w:val="18"/>
                <w:u w:val="none"/>
                <w:lang w:val="en-AU"/>
              </w:rPr>
            </w:pPr>
            <w:r w:rsidRPr="00730288">
              <w:rPr>
                <w:sz w:val="18"/>
                <w:szCs w:val="18"/>
                <w:lang w:val="en-AU"/>
              </w:rPr>
              <w:t xml:space="preserve">As referenced in the </w:t>
            </w:r>
            <w:r w:rsidRPr="00730288">
              <w:rPr>
                <w:i/>
                <w:sz w:val="18"/>
                <w:szCs w:val="18"/>
                <w:lang w:val="en-AU"/>
              </w:rPr>
              <w:t>Health Records (Privacy and Access) Act 1997</w:t>
            </w:r>
            <w:r w:rsidRPr="00730288">
              <w:rPr>
                <w:sz w:val="18"/>
                <w:szCs w:val="18"/>
                <w:lang w:val="en-AU"/>
              </w:rPr>
              <w:t xml:space="preserve"> and the </w:t>
            </w:r>
            <w:r w:rsidRPr="00730288">
              <w:rPr>
                <w:i/>
                <w:sz w:val="18"/>
                <w:szCs w:val="18"/>
                <w:lang w:val="en-AU"/>
              </w:rPr>
              <w:t>Legislation Act 2001</w:t>
            </w:r>
            <w:r w:rsidRPr="00730288">
              <w:rPr>
                <w:sz w:val="18"/>
                <w:szCs w:val="18"/>
                <w:lang w:val="en-AU"/>
              </w:rPr>
              <w:t>, s 169.</w:t>
            </w:r>
          </w:p>
        </w:tc>
      </w:tr>
    </w:tbl>
    <w:tbl>
      <w:tblPr>
        <w:tblStyle w:val="TableGrid"/>
        <w:tblpPr w:leftFromText="180" w:rightFromText="180" w:vertAnchor="text" w:horzAnchor="margin" w:tblpY="4432"/>
        <w:tblOverlap w:val="never"/>
        <w:tblW w:w="10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61"/>
        <w:gridCol w:w="4692"/>
      </w:tblGrid>
      <w:bookmarkStart w:id="0" w:name="_Hlk160027189" w:displacedByCustomXml="next"/>
      <w:sdt>
        <w:sdtPr>
          <w:rPr>
            <w:rFonts w:eastAsia="Calibri"/>
            <w:sz w:val="18"/>
            <w:szCs w:val="18"/>
          </w:rPr>
          <w:id w:val="643171884"/>
          <w:placeholder>
            <w:docPart w:val="A16F4BB44B5C4EF4AC8DDEFFB048B55B"/>
          </w:placeholder>
        </w:sdtPr>
        <w:sdtEndPr/>
        <w:sdtContent>
          <w:tr w:rsidR="008874F8" w:rsidRPr="000A1A27" w14:paraId="447887FC" w14:textId="77777777" w:rsidTr="008874F8">
            <w:trPr>
              <w:trHeight w:val="2196"/>
            </w:trPr>
            <w:tc>
              <w:tcPr>
                <w:tcW w:w="5561" w:type="dxa"/>
                <w:shd w:val="clear" w:color="auto" w:fill="F4F3EE"/>
                <w:tcMar>
                  <w:top w:w="142" w:type="dxa"/>
                  <w:left w:w="170" w:type="dxa"/>
                  <w:bottom w:w="142" w:type="dxa"/>
                  <w:right w:w="170" w:type="dxa"/>
                </w:tcMar>
              </w:tcPr>
              <w:p w14:paraId="1D6B8B6E" w14:textId="77777777" w:rsidR="008874F8" w:rsidRPr="000A1A27" w:rsidRDefault="008874F8" w:rsidP="008874F8">
                <w:pPr>
                  <w:pStyle w:val="Bottomblocktext"/>
                  <w:rPr>
                    <w:b/>
                    <w:bCs w:val="0"/>
                    <w:sz w:val="18"/>
                    <w:szCs w:val="18"/>
                  </w:rPr>
                </w:pPr>
                <w:r w:rsidRPr="000A1A27">
                  <w:rPr>
                    <w:noProof/>
                    <w:sz w:val="18"/>
                    <w:szCs w:val="18"/>
                  </w:rPr>
                  <w:drawing>
                    <wp:inline distT="0" distB="0" distL="0" distR="0" wp14:anchorId="5F05AD2E" wp14:editId="77D1A75B">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0A1A27">
                  <w:rPr>
                    <w:b/>
                    <w:bCs w:val="0"/>
                    <w:sz w:val="18"/>
                    <w:szCs w:val="18"/>
                  </w:rPr>
                  <w:t xml:space="preserve">Acknowledgement of Country </w:t>
                </w:r>
              </w:p>
              <w:p w14:paraId="41D0B94D" w14:textId="77777777" w:rsidR="008874F8" w:rsidRPr="000A1A27" w:rsidRDefault="008874F8" w:rsidP="008874F8">
                <w:pPr>
                  <w:pStyle w:val="Bottomblocktext"/>
                  <w:spacing w:line="276" w:lineRule="auto"/>
                  <w:rPr>
                    <w:sz w:val="18"/>
                    <w:szCs w:val="18"/>
                  </w:rPr>
                </w:pPr>
                <w:r w:rsidRPr="000A1A27">
                  <w:rPr>
                    <w:sz w:val="18"/>
                    <w:szCs w:val="18"/>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7F619D9B" w14:textId="77777777" w:rsidR="008874F8" w:rsidRPr="000A1A27" w:rsidRDefault="008874F8" w:rsidP="008874F8">
                <w:pPr>
                  <w:pStyle w:val="Bottomblocktext"/>
                  <w:spacing w:line="276" w:lineRule="auto"/>
                  <w:rPr>
                    <w:sz w:val="18"/>
                    <w:szCs w:val="18"/>
                  </w:rPr>
                </w:pPr>
                <w:r w:rsidRPr="000A1A27">
                  <w:rPr>
                    <w:sz w:val="18"/>
                    <w:szCs w:val="18"/>
                  </w:rPr>
                  <w:t>© Australian Capital Territory, Canberra 20</w:t>
                </w:r>
                <w:sdt>
                  <w:sdtPr>
                    <w:rPr>
                      <w:sz w:val="18"/>
                      <w:szCs w:val="18"/>
                    </w:rPr>
                    <w:alias w:val="Year selector"/>
                    <w:tag w:val="Year selector"/>
                    <w:id w:val="1385675321"/>
                    <w:placeholder>
                      <w:docPart w:val="74FC9684463B4F09A45973E52B5D715E"/>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0A1A27">
                      <w:rPr>
                        <w:sz w:val="18"/>
                        <w:szCs w:val="18"/>
                      </w:rPr>
                      <w:t>24</w:t>
                    </w:r>
                  </w:sdtContent>
                </w:sdt>
              </w:p>
            </w:tc>
            <w:sdt>
              <w:sdtPr>
                <w:rPr>
                  <w:sz w:val="18"/>
                  <w:szCs w:val="18"/>
                </w:rPr>
                <w:id w:val="637692764"/>
                <w:placeholder>
                  <w:docPart w:val="E080C57A85624DEF9B9308BE13D98967"/>
                </w:placeholder>
                <w:showingPlcHdr/>
              </w:sdtPr>
              <w:sdtEndPr/>
              <w:sdtContent>
                <w:tc>
                  <w:tcPr>
                    <w:tcW w:w="4692" w:type="dxa"/>
                    <w:shd w:val="clear" w:color="auto" w:fill="F4F3EE"/>
                    <w:tcMar>
                      <w:top w:w="142" w:type="dxa"/>
                      <w:left w:w="170" w:type="dxa"/>
                      <w:bottom w:w="142" w:type="dxa"/>
                      <w:right w:w="170" w:type="dxa"/>
                    </w:tcMar>
                  </w:tcPr>
                  <w:p w14:paraId="5EE82CF5" w14:textId="77777777" w:rsidR="008874F8" w:rsidRPr="000A1A27" w:rsidRDefault="008874F8" w:rsidP="008874F8">
                    <w:pPr>
                      <w:pStyle w:val="Bottomblocktext"/>
                      <w:rPr>
                        <w:b/>
                        <w:bCs w:val="0"/>
                        <w:sz w:val="18"/>
                        <w:szCs w:val="18"/>
                      </w:rPr>
                    </w:pPr>
                    <w:r w:rsidRPr="000A1A27">
                      <w:rPr>
                        <w:b/>
                        <w:bCs w:val="0"/>
                        <w:noProof/>
                        <w:sz w:val="18"/>
                        <w:szCs w:val="18"/>
                      </w:rPr>
                      <w:drawing>
                        <wp:inline distT="0" distB="0" distL="0" distR="0" wp14:anchorId="410E529B" wp14:editId="5D83EA96">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0A1A27">
                      <w:rPr>
                        <w:b/>
                        <w:bCs w:val="0"/>
                        <w:sz w:val="18"/>
                        <w:szCs w:val="18"/>
                      </w:rPr>
                      <w:t xml:space="preserve">Accessibility </w:t>
                    </w:r>
                    <w:r w:rsidRPr="000A1A27">
                      <w:rPr>
                        <w:noProof/>
                        <w:sz w:val="18"/>
                        <w:szCs w:val="18"/>
                      </w:rPr>
                      <w:drawing>
                        <wp:inline distT="0" distB="0" distL="0" distR="0" wp14:anchorId="28CB5403" wp14:editId="1B62B090">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0A1A27">
                      <w:rPr>
                        <w:b/>
                        <w:sz w:val="18"/>
                        <w:szCs w:val="18"/>
                      </w:rPr>
                      <w:t xml:space="preserve"> </w:t>
                    </w:r>
                    <w:r w:rsidRPr="000A1A27">
                      <w:rPr>
                        <w:sz w:val="18"/>
                        <w:szCs w:val="18"/>
                      </w:rPr>
                      <w:t>call (02) 5124 0000</w:t>
                    </w:r>
                  </w:p>
                  <w:p w14:paraId="0C119158" w14:textId="77777777" w:rsidR="008874F8" w:rsidRPr="000A1A27" w:rsidRDefault="008874F8" w:rsidP="008874F8">
                    <w:pPr>
                      <w:pStyle w:val="Bottomblocktext"/>
                      <w:rPr>
                        <w:b/>
                        <w:bCs w:val="0"/>
                        <w:sz w:val="18"/>
                        <w:szCs w:val="18"/>
                      </w:rPr>
                    </w:pPr>
                    <w:r w:rsidRPr="000A1A27">
                      <w:rPr>
                        <w:b/>
                        <w:bCs w:val="0"/>
                        <w:noProof/>
                        <w:sz w:val="18"/>
                        <w:szCs w:val="18"/>
                      </w:rPr>
                      <w:drawing>
                        <wp:inline distT="0" distB="0" distL="0" distR="0" wp14:anchorId="341C4401" wp14:editId="3B699CFA">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sidRPr="000A1A27">
                      <w:rPr>
                        <w:b/>
                        <w:bCs w:val="0"/>
                        <w:sz w:val="18"/>
                        <w:szCs w:val="18"/>
                      </w:rPr>
                      <w:t xml:space="preserve"> Interpreter </w:t>
                    </w:r>
                    <w:r w:rsidRPr="000A1A27">
                      <w:rPr>
                        <w:noProof/>
                        <w:sz w:val="18"/>
                        <w:szCs w:val="18"/>
                      </w:rPr>
                      <w:drawing>
                        <wp:inline distT="0" distB="0" distL="0" distR="0" wp14:anchorId="5DB7E8A7" wp14:editId="73653398">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0A1A27">
                      <w:rPr>
                        <w:b/>
                        <w:sz w:val="18"/>
                        <w:szCs w:val="18"/>
                      </w:rPr>
                      <w:t xml:space="preserve"> </w:t>
                    </w:r>
                    <w:r w:rsidRPr="000A1A27">
                      <w:rPr>
                        <w:sz w:val="18"/>
                        <w:szCs w:val="18"/>
                      </w:rPr>
                      <w:t>call 131 450</w:t>
                    </w:r>
                  </w:p>
                  <w:p w14:paraId="19018462" w14:textId="77777777" w:rsidR="008874F8" w:rsidRPr="000A1A27" w:rsidRDefault="008874F8" w:rsidP="008874F8">
                    <w:pPr>
                      <w:pStyle w:val="Bottomblocktext"/>
                      <w:rPr>
                        <w:sz w:val="18"/>
                        <w:szCs w:val="18"/>
                      </w:rPr>
                    </w:pPr>
                    <w:hyperlink r:id="rId15" w:history="1">
                      <w:r w:rsidRPr="000A1A27">
                        <w:rPr>
                          <w:rStyle w:val="Hyperlink"/>
                          <w:sz w:val="18"/>
                          <w:szCs w:val="18"/>
                        </w:rPr>
                        <w:t>canberrahealthservices.act.gov.au/accessibility</w:t>
                      </w:r>
                    </w:hyperlink>
                  </w:p>
                  <w:p w14:paraId="6A406BE8" w14:textId="77777777" w:rsidR="008874F8" w:rsidRPr="000A1A27" w:rsidRDefault="008874F8" w:rsidP="008874F8">
                    <w:pPr>
                      <w:pStyle w:val="Bottomblocktext"/>
                      <w:rPr>
                        <w:sz w:val="18"/>
                        <w:szCs w:val="18"/>
                      </w:rPr>
                    </w:pPr>
                    <w:r w:rsidRPr="000A1A27">
                      <w:rPr>
                        <w:b/>
                        <w:bCs w:val="0"/>
                        <w:noProof/>
                        <w:sz w:val="18"/>
                        <w:szCs w:val="18"/>
                      </w:rPr>
                      <w:drawing>
                        <wp:inline distT="0" distB="0" distL="0" distR="0" wp14:anchorId="0C7941C3" wp14:editId="22DC8CE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sdtContent>
      </w:sdt>
      <w:bookmarkEnd w:id="0"/>
    </w:tbl>
    <w:p w14:paraId="0F0F9D30" w14:textId="602769C6" w:rsidR="002C6284" w:rsidRDefault="002C6284" w:rsidP="008874F8">
      <w:pPr>
        <w:spacing w:before="0" w:after="0" w:line="240" w:lineRule="auto"/>
        <w:rPr>
          <w:rFonts w:eastAsia="Times New Roman" w:cs="Arial"/>
          <w:bCs/>
          <w:iCs/>
          <w:color w:val="000000" w:themeColor="text1"/>
          <w:szCs w:val="24"/>
          <w:shd w:val="clear" w:color="auto" w:fill="FFFFFF"/>
        </w:rPr>
      </w:pPr>
    </w:p>
    <w:sectPr w:rsidR="002C6284" w:rsidSect="00F55D7A">
      <w:headerReference w:type="even" r:id="rId17"/>
      <w:headerReference w:type="default" r:id="rId18"/>
      <w:footerReference w:type="default" r:id="rId19"/>
      <w:headerReference w:type="first" r:id="rId20"/>
      <w:footerReference w:type="first" r:id="rId21"/>
      <w:pgSz w:w="11906" w:h="16838"/>
      <w:pgMar w:top="970" w:right="851" w:bottom="1021" w:left="85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6650" w14:textId="77777777" w:rsidR="00730288" w:rsidRDefault="00730288" w:rsidP="00225769">
      <w:pPr>
        <w:spacing w:after="0" w:line="240" w:lineRule="auto"/>
      </w:pPr>
      <w:r>
        <w:separator/>
      </w:r>
    </w:p>
    <w:p w14:paraId="6ECC04D2" w14:textId="77777777" w:rsidR="00730288" w:rsidRDefault="00730288"/>
    <w:p w14:paraId="23E1CC93" w14:textId="77777777" w:rsidR="00730288" w:rsidRDefault="00730288"/>
  </w:endnote>
  <w:endnote w:type="continuationSeparator" w:id="0">
    <w:p w14:paraId="34A8EC41" w14:textId="77777777" w:rsidR="00730288" w:rsidRDefault="00730288" w:rsidP="00225769">
      <w:pPr>
        <w:spacing w:after="0" w:line="240" w:lineRule="auto"/>
      </w:pPr>
      <w:r>
        <w:continuationSeparator/>
      </w:r>
    </w:p>
    <w:p w14:paraId="4F7C3D93" w14:textId="77777777" w:rsidR="00730288" w:rsidRDefault="00730288"/>
    <w:p w14:paraId="6C530093" w14:textId="77777777" w:rsidR="00730288" w:rsidRDefault="00730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91AC" w14:textId="77777777" w:rsidR="00885A76" w:rsidRPr="00064982" w:rsidRDefault="00064982" w:rsidP="00064982">
    <w:pPr>
      <w:pStyle w:val="Footer"/>
    </w:pPr>
    <w:r w:rsidRPr="002E4A2A">
      <w:rPr>
        <w:noProof/>
        <w:position w:val="-16"/>
      </w:rPr>
      <w:drawing>
        <wp:inline distT="0" distB="0" distL="0" distR="0" wp14:anchorId="28A0C410" wp14:editId="3A8E60FF">
          <wp:extent cx="269875" cy="269875"/>
          <wp:effectExtent l="0" t="0" r="0" b="0"/>
          <wp:docPr id="4" name="Picture 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r w:rsidRPr="002E4A2A">
      <w:t xml:space="preserve"> </w:t>
    </w:r>
    <w:sdt>
      <w:sdtPr>
        <w:id w:val="-1032730381"/>
        <w:docPartObj>
          <w:docPartGallery w:val="Page Numbers (Bottom of Page)"/>
          <w:docPartUnique/>
        </w:docPartObj>
      </w:sdtPr>
      <w:sdtEndPr>
        <w:rPr>
          <w:noProof/>
        </w:rPr>
      </w:sdtEndPr>
      <w:sdtContent>
        <w:r>
          <w:tab/>
        </w:r>
        <w:r w:rsidRPr="002E4A2A">
          <w:fldChar w:fldCharType="begin"/>
        </w:r>
        <w:r w:rsidRPr="002E4A2A">
          <w:instrText xml:space="preserve"> PAGE   \* MERGEFORMAT </w:instrText>
        </w:r>
        <w:r w:rsidRPr="002E4A2A">
          <w:fldChar w:fldCharType="separate"/>
        </w:r>
        <w:r>
          <w:t>1</w:t>
        </w:r>
        <w:r w:rsidRPr="002E4A2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C88C" w14:textId="77E927E4" w:rsidR="0019193E" w:rsidRPr="00A3088E" w:rsidRDefault="00064982" w:rsidP="00064982">
    <w:pPr>
      <w:pStyle w:val="Footer"/>
    </w:pPr>
    <w:bookmarkStart w:id="1" w:name="_Hlk157699048"/>
    <w:bookmarkStart w:id="2" w:name="_Hlk157699049"/>
    <w:r w:rsidRPr="002E4A2A">
      <w:rPr>
        <w:noProof/>
        <w:position w:val="-16"/>
      </w:rPr>
      <w:drawing>
        <wp:inline distT="0" distB="0" distL="0" distR="0" wp14:anchorId="36BAF360" wp14:editId="3D178729">
          <wp:extent cx="269875" cy="269875"/>
          <wp:effectExtent l="0" t="0" r="0" b="0"/>
          <wp:docPr id="3" name="Picture 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bookmarkEnd w:id="1"/>
    <w:bookmarkEnd w:id="2"/>
    <w:r w:rsidRPr="002E4A2A">
      <w:t xml:space="preserve"> </w:t>
    </w:r>
    <w:sdt>
      <w:sdtPr>
        <w:id w:val="-1103332505"/>
        <w:docPartObj>
          <w:docPartGallery w:val="Page Numbers (Bottom of Page)"/>
          <w:docPartUnique/>
        </w:docPartObj>
      </w:sdtPr>
      <w:sdtEndPr>
        <w:rPr>
          <w:noProof/>
        </w:rPr>
      </w:sdtEndPr>
      <w:sdtContent>
        <w:r w:rsidR="00192213">
          <w:t xml:space="preserve">                                                       </w:t>
        </w:r>
        <w:r w:rsidR="00E647B3">
          <w:t>MR0</w:t>
        </w:r>
        <w:r w:rsidR="00C20425">
          <w:t>1</w:t>
        </w:r>
        <w:r w:rsidR="00E647B3">
          <w:t>.</w:t>
        </w:r>
        <w:r w:rsidR="00C20425">
          <w:t>34</w:t>
        </w:r>
        <w:r w:rsidR="00192213">
          <w:t xml:space="preserve">       Edition </w:t>
        </w:r>
        <w:r w:rsidR="0084721B">
          <w:t>2</w:t>
        </w:r>
        <w:r w:rsidR="00192213">
          <w:t xml:space="preserve">      </w:t>
        </w:r>
        <w:r w:rsidR="0084721B">
          <w:t>2</w:t>
        </w:r>
        <w:r w:rsidR="00CF0025">
          <w:t>5</w:t>
        </w:r>
        <w:r w:rsidR="00D25470" w:rsidRPr="00D25470">
          <w:t>/0</w:t>
        </w:r>
        <w:r w:rsidR="0084721B">
          <w:t>3</w:t>
        </w:r>
        <w:r w:rsidR="00D25470" w:rsidRPr="00D25470">
          <w:t>/202</w:t>
        </w:r>
        <w:r w:rsidR="0084721B">
          <w:t>6</w:t>
        </w:r>
        <w:r>
          <w:tab/>
        </w:r>
        <w:r w:rsidR="00192213">
          <w:t xml:space="preserve"> </w:t>
        </w:r>
        <w:r w:rsidRPr="002E4A2A">
          <w:fldChar w:fldCharType="begin"/>
        </w:r>
        <w:r w:rsidRPr="002E4A2A">
          <w:instrText xml:space="preserve"> PAGE   \* MERGEFORMAT </w:instrText>
        </w:r>
        <w:r w:rsidRPr="002E4A2A">
          <w:fldChar w:fldCharType="separate"/>
        </w:r>
        <w:r w:rsidRPr="002E4A2A">
          <w:t>1</w:t>
        </w:r>
        <w:r w:rsidRPr="002E4A2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02DB" w14:textId="77777777" w:rsidR="00730288" w:rsidRDefault="00730288" w:rsidP="00225769">
      <w:pPr>
        <w:spacing w:after="0" w:line="240" w:lineRule="auto"/>
      </w:pPr>
      <w:r>
        <w:separator/>
      </w:r>
    </w:p>
    <w:p w14:paraId="0534718A" w14:textId="77777777" w:rsidR="00730288" w:rsidRDefault="00730288"/>
    <w:p w14:paraId="47F476C7" w14:textId="77777777" w:rsidR="00730288" w:rsidRDefault="00730288"/>
  </w:footnote>
  <w:footnote w:type="continuationSeparator" w:id="0">
    <w:p w14:paraId="50C7A771" w14:textId="77777777" w:rsidR="00730288" w:rsidRDefault="00730288" w:rsidP="00225769">
      <w:pPr>
        <w:spacing w:after="0" w:line="240" w:lineRule="auto"/>
      </w:pPr>
      <w:r>
        <w:continuationSeparator/>
      </w:r>
    </w:p>
    <w:p w14:paraId="166F6AC0" w14:textId="77777777" w:rsidR="00730288" w:rsidRDefault="00730288"/>
    <w:p w14:paraId="4B5F1347" w14:textId="77777777" w:rsidR="00730288" w:rsidRDefault="00730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A0C5" w14:textId="55410792" w:rsidR="00446F71" w:rsidRDefault="00E622AD">
    <w:pPr>
      <w:pStyle w:val="Header"/>
    </w:pPr>
    <w:r>
      <w:rPr>
        <w:noProof/>
      </w:rPr>
      <w:pict w14:anchorId="298B0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3001" o:spid="_x0000_s1027" type="#_x0000_t136" style="position:absolute;margin-left:0;margin-top:0;width:698.45pt;height:20.85pt;rotation:315;z-index:-251655168;mso-position-horizontal:center;mso-position-horizontal-relative:margin;mso-position-vertical:center;mso-position-vertical-relative:margin" o:allowincell="f" fillcolor="silver" stroked="f">
          <v:fill opacity=".5"/>
          <v:textpath style="font-family:&quot;Arial&quot;;font-size:1pt" string="Document Not Controlled when Printed and/or Saved Outside of Q-Pul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01BB" w14:textId="7B989BA1" w:rsidR="007F48B2" w:rsidRDefault="00E622AD" w:rsidP="007F48B2">
    <w:pPr>
      <w:pStyle w:val="SecondaryHeader"/>
    </w:pPr>
    <w:r>
      <w:rPr>
        <w:noProof/>
      </w:rPr>
      <w:pict w14:anchorId="68E02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3002" o:spid="_x0000_s1028" type="#_x0000_t136" style="position:absolute;margin-left:0;margin-top:0;width:698.45pt;height:20.85pt;rotation:315;z-index:-251653120;mso-position-horizontal:center;mso-position-horizontal-relative:margin;mso-position-vertical:center;mso-position-vertical-relative:margin" o:allowincell="f" fillcolor="silver" stroked="f">
          <v:fill opacity=".5"/>
          <v:textpath style="font-family:&quot;Arial&quot;;font-size:1pt" string="Document Not Controlled when Printed and/or Saved Outside of Q-Pulse."/>
          <w10:wrap anchorx="margin" anchory="margin"/>
        </v:shape>
      </w:pict>
    </w:r>
  </w:p>
  <w:p w14:paraId="03755487" w14:textId="77777777" w:rsidR="00CB0659" w:rsidRDefault="00CB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4651" w14:textId="7AB574A6" w:rsidR="006B18B2" w:rsidRDefault="00446F71">
    <w:pPr>
      <w:pStyle w:val="Header"/>
    </w:pPr>
    <w:r>
      <w:t xml:space="preserve">   </w:t>
    </w:r>
    <w:r w:rsidR="002C6284" w:rsidRPr="00324CF9">
      <w:rPr>
        <w:noProof/>
      </w:rPr>
      <w:drawing>
        <wp:inline distT="0" distB="0" distL="0" distR="0" wp14:anchorId="032BDF8C" wp14:editId="452BA738">
          <wp:extent cx="3360385"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40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AA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0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2F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09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A4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5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82D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FF574D"/>
    <w:multiLevelType w:val="hybridMultilevel"/>
    <w:tmpl w:val="D8EA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30189"/>
    <w:multiLevelType w:val="hybridMultilevel"/>
    <w:tmpl w:val="14AE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0127A7"/>
    <w:multiLevelType w:val="hybridMultilevel"/>
    <w:tmpl w:val="EE9C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E6FB2"/>
    <w:multiLevelType w:val="hybridMultilevel"/>
    <w:tmpl w:val="DC3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2BA9"/>
    <w:multiLevelType w:val="hybridMultilevel"/>
    <w:tmpl w:val="C6D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C3AA8"/>
    <w:multiLevelType w:val="hybridMultilevel"/>
    <w:tmpl w:val="B58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805A2D"/>
    <w:multiLevelType w:val="hybridMultilevel"/>
    <w:tmpl w:val="B4B0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9" w15:restartNumberingAfterBreak="0">
    <w:nsid w:val="1A572EC2"/>
    <w:multiLevelType w:val="hybridMultilevel"/>
    <w:tmpl w:val="05F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746C63"/>
    <w:multiLevelType w:val="hybridMultilevel"/>
    <w:tmpl w:val="DEBC5C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D22960"/>
    <w:multiLevelType w:val="hybridMultilevel"/>
    <w:tmpl w:val="18D03DE2"/>
    <w:lvl w:ilvl="0" w:tplc="C6C4D7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3" w15:restartNumberingAfterBreak="0">
    <w:nsid w:val="22D578A8"/>
    <w:multiLevelType w:val="hybridMultilevel"/>
    <w:tmpl w:val="282A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6D19DB"/>
    <w:multiLevelType w:val="hybridMultilevel"/>
    <w:tmpl w:val="2D10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A51737"/>
    <w:multiLevelType w:val="hybridMultilevel"/>
    <w:tmpl w:val="8ABC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DF616A"/>
    <w:multiLevelType w:val="hybridMultilevel"/>
    <w:tmpl w:val="DCE4A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C405F2"/>
    <w:multiLevelType w:val="hybridMultilevel"/>
    <w:tmpl w:val="6B5C30C6"/>
    <w:lvl w:ilvl="0" w:tplc="119E403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B05815"/>
    <w:multiLevelType w:val="hybridMultilevel"/>
    <w:tmpl w:val="DD221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405A24"/>
    <w:multiLevelType w:val="hybridMultilevel"/>
    <w:tmpl w:val="C13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2306D8"/>
    <w:multiLevelType w:val="hybridMultilevel"/>
    <w:tmpl w:val="407E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DC201D"/>
    <w:multiLevelType w:val="multilevel"/>
    <w:tmpl w:val="40B84CD4"/>
    <w:lvl w:ilvl="0">
      <w:start w:val="1"/>
      <w:numFmt w:val="bullet"/>
      <w:lvlText w:val=""/>
      <w:lvlJc w:val="left"/>
      <w:pPr>
        <w:ind w:left="434" w:hanging="360"/>
      </w:pPr>
      <w:rPr>
        <w:rFonts w:ascii="Wingdings" w:hAnsi="Wingdings" w:hint="default"/>
      </w:rPr>
    </w:lvl>
    <w:lvl w:ilvl="1">
      <w:start w:val="1"/>
      <w:numFmt w:val="bullet"/>
      <w:lvlText w:val="-"/>
      <w:lvlJc w:val="left"/>
      <w:pPr>
        <w:ind w:left="907" w:hanging="340"/>
      </w:pPr>
      <w:rPr>
        <w:rFonts w:ascii="Arial" w:hAnsi="Arial" w:hint="default"/>
      </w:rPr>
    </w:lvl>
    <w:lvl w:ilvl="2">
      <w:start w:val="1"/>
      <w:numFmt w:val="bullet"/>
      <w:lvlText w:val=""/>
      <w:lvlJc w:val="left"/>
      <w:pPr>
        <w:ind w:left="1474" w:hanging="340"/>
      </w:pPr>
      <w:rPr>
        <w:rFonts w:ascii="Wingdings" w:hAnsi="Wingdings" w:hint="default"/>
      </w:rPr>
    </w:lvl>
    <w:lvl w:ilvl="3">
      <w:start w:val="1"/>
      <w:numFmt w:val="bullet"/>
      <w:lvlText w:val=""/>
      <w:lvlJc w:val="left"/>
      <w:pPr>
        <w:ind w:left="2041" w:hanging="340"/>
      </w:pPr>
      <w:rPr>
        <w:rFonts w:ascii="Symbol" w:hAnsi="Symbol" w:hint="default"/>
      </w:rPr>
    </w:lvl>
    <w:lvl w:ilvl="4">
      <w:start w:val="1"/>
      <w:numFmt w:val="bullet"/>
      <w:lvlText w:val="-"/>
      <w:lvlJc w:val="left"/>
      <w:pPr>
        <w:ind w:left="2608" w:hanging="340"/>
      </w:pPr>
      <w:rPr>
        <w:rFonts w:ascii="Arial" w:hAnsi="Arial"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742" w:hanging="340"/>
      </w:pPr>
      <w:rPr>
        <w:rFonts w:ascii="Symbol" w:hAnsi="Symbol" w:hint="default"/>
      </w:rPr>
    </w:lvl>
    <w:lvl w:ilvl="7">
      <w:start w:val="1"/>
      <w:numFmt w:val="bullet"/>
      <w:lvlText w:val="-"/>
      <w:lvlJc w:val="left"/>
      <w:pPr>
        <w:ind w:left="4309" w:hanging="340"/>
      </w:pPr>
      <w:rPr>
        <w:rFonts w:ascii="Arial" w:hAnsi="Arial" w:hint="default"/>
      </w:rPr>
    </w:lvl>
    <w:lvl w:ilvl="8">
      <w:start w:val="1"/>
      <w:numFmt w:val="bullet"/>
      <w:lvlText w:val=""/>
      <w:lvlJc w:val="left"/>
      <w:pPr>
        <w:ind w:left="4876" w:hanging="340"/>
      </w:pPr>
      <w:rPr>
        <w:rFonts w:ascii="Wingdings" w:hAnsi="Wingdings" w:hint="default"/>
      </w:rPr>
    </w:lvl>
  </w:abstractNum>
  <w:abstractNum w:abstractNumId="32" w15:restartNumberingAfterBreak="0">
    <w:nsid w:val="56292A0B"/>
    <w:multiLevelType w:val="hybridMultilevel"/>
    <w:tmpl w:val="EE8AC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4" w15:restartNumberingAfterBreak="0">
    <w:nsid w:val="66C44B05"/>
    <w:multiLevelType w:val="hybridMultilevel"/>
    <w:tmpl w:val="9E00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5443B"/>
    <w:multiLevelType w:val="hybridMultilevel"/>
    <w:tmpl w:val="55787810"/>
    <w:lvl w:ilvl="0" w:tplc="635C56E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657826"/>
    <w:multiLevelType w:val="hybridMultilevel"/>
    <w:tmpl w:val="3ABE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4405D"/>
    <w:multiLevelType w:val="hybridMultilevel"/>
    <w:tmpl w:val="C56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ED7698"/>
    <w:multiLevelType w:val="hybridMultilevel"/>
    <w:tmpl w:val="CE0AD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22"/>
  </w:num>
  <w:num w:numId="2" w16cid:durableId="842209657">
    <w:abstractNumId w:val="18"/>
  </w:num>
  <w:num w:numId="3" w16cid:durableId="59376246">
    <w:abstractNumId w:val="17"/>
  </w:num>
  <w:num w:numId="4" w16cid:durableId="925766486">
    <w:abstractNumId w:val="19"/>
  </w:num>
  <w:num w:numId="5" w16cid:durableId="239874889">
    <w:abstractNumId w:val="10"/>
  </w:num>
  <w:num w:numId="6" w16cid:durableId="429863327">
    <w:abstractNumId w:val="30"/>
  </w:num>
  <w:num w:numId="7" w16cid:durableId="1536578307">
    <w:abstractNumId w:val="16"/>
  </w:num>
  <w:num w:numId="8" w16cid:durableId="832524120">
    <w:abstractNumId w:val="24"/>
  </w:num>
  <w:num w:numId="9" w16cid:durableId="508451741">
    <w:abstractNumId w:val="15"/>
  </w:num>
  <w:num w:numId="10" w16cid:durableId="883832270">
    <w:abstractNumId w:val="36"/>
  </w:num>
  <w:num w:numId="11" w16cid:durableId="1779518474">
    <w:abstractNumId w:val="37"/>
  </w:num>
  <w:num w:numId="12" w16cid:durableId="1776242308">
    <w:abstractNumId w:val="29"/>
  </w:num>
  <w:num w:numId="13" w16cid:durableId="2004358539">
    <w:abstractNumId w:val="25"/>
  </w:num>
  <w:num w:numId="14" w16cid:durableId="2112698967">
    <w:abstractNumId w:val="34"/>
  </w:num>
  <w:num w:numId="15" w16cid:durableId="582569910">
    <w:abstractNumId w:val="9"/>
  </w:num>
  <w:num w:numId="16" w16cid:durableId="384916407">
    <w:abstractNumId w:val="7"/>
  </w:num>
  <w:num w:numId="17" w16cid:durableId="1441413624">
    <w:abstractNumId w:val="6"/>
  </w:num>
  <w:num w:numId="18" w16cid:durableId="191194043">
    <w:abstractNumId w:val="5"/>
  </w:num>
  <w:num w:numId="19" w16cid:durableId="477845564">
    <w:abstractNumId w:val="4"/>
  </w:num>
  <w:num w:numId="20" w16cid:durableId="1488981386">
    <w:abstractNumId w:val="8"/>
  </w:num>
  <w:num w:numId="21" w16cid:durableId="2028366523">
    <w:abstractNumId w:val="3"/>
  </w:num>
  <w:num w:numId="22" w16cid:durableId="1640115528">
    <w:abstractNumId w:val="2"/>
  </w:num>
  <w:num w:numId="23" w16cid:durableId="1785998564">
    <w:abstractNumId w:val="1"/>
  </w:num>
  <w:num w:numId="24" w16cid:durableId="315038289">
    <w:abstractNumId w:val="0"/>
  </w:num>
  <w:num w:numId="25" w16cid:durableId="1220702717">
    <w:abstractNumId w:val="12"/>
  </w:num>
  <w:num w:numId="26" w16cid:durableId="1980722207">
    <w:abstractNumId w:val="14"/>
  </w:num>
  <w:num w:numId="27" w16cid:durableId="1653177985">
    <w:abstractNumId w:val="11"/>
  </w:num>
  <w:num w:numId="28" w16cid:durableId="100688869">
    <w:abstractNumId w:val="22"/>
    <w:lvlOverride w:ilvl="0">
      <w:startOverride w:val="1"/>
    </w:lvlOverride>
  </w:num>
  <w:num w:numId="29" w16cid:durableId="1250121824">
    <w:abstractNumId w:val="23"/>
  </w:num>
  <w:num w:numId="30" w16cid:durableId="451361758">
    <w:abstractNumId w:val="38"/>
  </w:num>
  <w:num w:numId="31" w16cid:durableId="1999458132">
    <w:abstractNumId w:val="32"/>
  </w:num>
  <w:num w:numId="32" w16cid:durableId="1839613486">
    <w:abstractNumId w:val="26"/>
  </w:num>
  <w:num w:numId="33" w16cid:durableId="1714186805">
    <w:abstractNumId w:val="28"/>
  </w:num>
  <w:num w:numId="34" w16cid:durableId="1998915187">
    <w:abstractNumId w:val="13"/>
  </w:num>
  <w:num w:numId="35" w16cid:durableId="564878236">
    <w:abstractNumId w:val="20"/>
  </w:num>
  <w:num w:numId="36" w16cid:durableId="177762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1119764">
    <w:abstractNumId w:val="31"/>
  </w:num>
  <w:num w:numId="38" w16cid:durableId="660542573">
    <w:abstractNumId w:val="33"/>
  </w:num>
  <w:num w:numId="39" w16cid:durableId="675571325">
    <w:abstractNumId w:val="35"/>
  </w:num>
  <w:num w:numId="40" w16cid:durableId="1816876093">
    <w:abstractNumId w:val="21"/>
  </w:num>
  <w:num w:numId="41" w16cid:durableId="156329650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88"/>
    <w:rsid w:val="00000822"/>
    <w:rsid w:val="00002DB1"/>
    <w:rsid w:val="00003728"/>
    <w:rsid w:val="00004B91"/>
    <w:rsid w:val="000068B9"/>
    <w:rsid w:val="000115AB"/>
    <w:rsid w:val="00012DA7"/>
    <w:rsid w:val="00014646"/>
    <w:rsid w:val="0001473F"/>
    <w:rsid w:val="00014D0A"/>
    <w:rsid w:val="00015018"/>
    <w:rsid w:val="000246D6"/>
    <w:rsid w:val="00025C12"/>
    <w:rsid w:val="000347FB"/>
    <w:rsid w:val="00035A11"/>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4982"/>
    <w:rsid w:val="00070945"/>
    <w:rsid w:val="00075506"/>
    <w:rsid w:val="000755ED"/>
    <w:rsid w:val="00080F06"/>
    <w:rsid w:val="00080FC2"/>
    <w:rsid w:val="000825CF"/>
    <w:rsid w:val="00082EB1"/>
    <w:rsid w:val="00083D66"/>
    <w:rsid w:val="000848B6"/>
    <w:rsid w:val="000858DB"/>
    <w:rsid w:val="000905E4"/>
    <w:rsid w:val="0009157D"/>
    <w:rsid w:val="00096D01"/>
    <w:rsid w:val="000A1A27"/>
    <w:rsid w:val="000A3AA0"/>
    <w:rsid w:val="000A3F9B"/>
    <w:rsid w:val="000A4C7E"/>
    <w:rsid w:val="000A6268"/>
    <w:rsid w:val="000B4346"/>
    <w:rsid w:val="000B4DF9"/>
    <w:rsid w:val="000B6A88"/>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53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4ECE"/>
    <w:rsid w:val="00175212"/>
    <w:rsid w:val="00175FF8"/>
    <w:rsid w:val="001767CA"/>
    <w:rsid w:val="00181729"/>
    <w:rsid w:val="001819E4"/>
    <w:rsid w:val="00184284"/>
    <w:rsid w:val="00184480"/>
    <w:rsid w:val="00184D6D"/>
    <w:rsid w:val="00184F59"/>
    <w:rsid w:val="00185C37"/>
    <w:rsid w:val="00185FE8"/>
    <w:rsid w:val="00186FB7"/>
    <w:rsid w:val="00187537"/>
    <w:rsid w:val="00191413"/>
    <w:rsid w:val="0019193E"/>
    <w:rsid w:val="00192213"/>
    <w:rsid w:val="00192C70"/>
    <w:rsid w:val="001935B4"/>
    <w:rsid w:val="00193907"/>
    <w:rsid w:val="00195EFB"/>
    <w:rsid w:val="001A1DD6"/>
    <w:rsid w:val="001A2273"/>
    <w:rsid w:val="001B0DC3"/>
    <w:rsid w:val="001B3430"/>
    <w:rsid w:val="001C108E"/>
    <w:rsid w:val="001C263F"/>
    <w:rsid w:val="001C7E5B"/>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2EFE"/>
    <w:rsid w:val="0020360D"/>
    <w:rsid w:val="00211BFA"/>
    <w:rsid w:val="00212F1D"/>
    <w:rsid w:val="0022138F"/>
    <w:rsid w:val="00225769"/>
    <w:rsid w:val="00225E3B"/>
    <w:rsid w:val="00227104"/>
    <w:rsid w:val="00230054"/>
    <w:rsid w:val="0023668B"/>
    <w:rsid w:val="00240949"/>
    <w:rsid w:val="00240DC9"/>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483B"/>
    <w:rsid w:val="002C58B8"/>
    <w:rsid w:val="002C6284"/>
    <w:rsid w:val="002C7500"/>
    <w:rsid w:val="002C75BC"/>
    <w:rsid w:val="002D1CA0"/>
    <w:rsid w:val="002D22CF"/>
    <w:rsid w:val="002D56A1"/>
    <w:rsid w:val="002D59A9"/>
    <w:rsid w:val="002D5A00"/>
    <w:rsid w:val="002E1FA1"/>
    <w:rsid w:val="002E4A2A"/>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392C"/>
    <w:rsid w:val="00354558"/>
    <w:rsid w:val="00363DCA"/>
    <w:rsid w:val="0036465D"/>
    <w:rsid w:val="00366ABF"/>
    <w:rsid w:val="00372477"/>
    <w:rsid w:val="00372544"/>
    <w:rsid w:val="0037341B"/>
    <w:rsid w:val="00376992"/>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2AFC"/>
    <w:rsid w:val="00423CA6"/>
    <w:rsid w:val="00430454"/>
    <w:rsid w:val="004326A8"/>
    <w:rsid w:val="004328A4"/>
    <w:rsid w:val="00436B86"/>
    <w:rsid w:val="0043706A"/>
    <w:rsid w:val="004401B0"/>
    <w:rsid w:val="00441154"/>
    <w:rsid w:val="00441D90"/>
    <w:rsid w:val="00442224"/>
    <w:rsid w:val="004444EE"/>
    <w:rsid w:val="00446F71"/>
    <w:rsid w:val="004524CF"/>
    <w:rsid w:val="00452582"/>
    <w:rsid w:val="00454812"/>
    <w:rsid w:val="004549FE"/>
    <w:rsid w:val="00454D38"/>
    <w:rsid w:val="00455C81"/>
    <w:rsid w:val="00457272"/>
    <w:rsid w:val="00457DCC"/>
    <w:rsid w:val="00461A18"/>
    <w:rsid w:val="00462060"/>
    <w:rsid w:val="004622E2"/>
    <w:rsid w:val="00463C1A"/>
    <w:rsid w:val="00463EEC"/>
    <w:rsid w:val="004640FF"/>
    <w:rsid w:val="00465490"/>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7CE8"/>
    <w:rsid w:val="004F1BEF"/>
    <w:rsid w:val="004F2430"/>
    <w:rsid w:val="004F2B91"/>
    <w:rsid w:val="004F3034"/>
    <w:rsid w:val="004F435E"/>
    <w:rsid w:val="00505FEE"/>
    <w:rsid w:val="00506D24"/>
    <w:rsid w:val="005077D2"/>
    <w:rsid w:val="005118F6"/>
    <w:rsid w:val="0051350A"/>
    <w:rsid w:val="00517604"/>
    <w:rsid w:val="00517DA5"/>
    <w:rsid w:val="00517FA4"/>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C1D68"/>
    <w:rsid w:val="005C58FA"/>
    <w:rsid w:val="005D2629"/>
    <w:rsid w:val="005D54F1"/>
    <w:rsid w:val="005D5820"/>
    <w:rsid w:val="005E03EB"/>
    <w:rsid w:val="005E3D07"/>
    <w:rsid w:val="005E6B49"/>
    <w:rsid w:val="005E7252"/>
    <w:rsid w:val="005E7AA8"/>
    <w:rsid w:val="005F02C2"/>
    <w:rsid w:val="005F2E63"/>
    <w:rsid w:val="005F70F7"/>
    <w:rsid w:val="006046D3"/>
    <w:rsid w:val="00605E3B"/>
    <w:rsid w:val="006065E8"/>
    <w:rsid w:val="00607B4C"/>
    <w:rsid w:val="00610940"/>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A0160"/>
    <w:rsid w:val="006A31AB"/>
    <w:rsid w:val="006A536D"/>
    <w:rsid w:val="006B0645"/>
    <w:rsid w:val="006B18B2"/>
    <w:rsid w:val="006B3640"/>
    <w:rsid w:val="006B61AC"/>
    <w:rsid w:val="006B6C90"/>
    <w:rsid w:val="006B7CA7"/>
    <w:rsid w:val="006C1521"/>
    <w:rsid w:val="006C39B7"/>
    <w:rsid w:val="006C3C89"/>
    <w:rsid w:val="006C4A5F"/>
    <w:rsid w:val="006C4E7E"/>
    <w:rsid w:val="006C7001"/>
    <w:rsid w:val="006D11DF"/>
    <w:rsid w:val="006D3EF5"/>
    <w:rsid w:val="006D47A7"/>
    <w:rsid w:val="006E0951"/>
    <w:rsid w:val="006E4456"/>
    <w:rsid w:val="006E462E"/>
    <w:rsid w:val="006E71A5"/>
    <w:rsid w:val="006E73F9"/>
    <w:rsid w:val="006F0585"/>
    <w:rsid w:val="006F47AA"/>
    <w:rsid w:val="006F5786"/>
    <w:rsid w:val="00700549"/>
    <w:rsid w:val="00700B1E"/>
    <w:rsid w:val="00702088"/>
    <w:rsid w:val="00702564"/>
    <w:rsid w:val="007033DE"/>
    <w:rsid w:val="00703CCF"/>
    <w:rsid w:val="00712F00"/>
    <w:rsid w:val="00721B04"/>
    <w:rsid w:val="00721E2A"/>
    <w:rsid w:val="00724D61"/>
    <w:rsid w:val="007277AF"/>
    <w:rsid w:val="00730288"/>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6E67"/>
    <w:rsid w:val="007678AC"/>
    <w:rsid w:val="00770769"/>
    <w:rsid w:val="0077225F"/>
    <w:rsid w:val="00774042"/>
    <w:rsid w:val="00774FDE"/>
    <w:rsid w:val="00775D89"/>
    <w:rsid w:val="00777EE3"/>
    <w:rsid w:val="007812CF"/>
    <w:rsid w:val="00784D38"/>
    <w:rsid w:val="00785234"/>
    <w:rsid w:val="00794435"/>
    <w:rsid w:val="00794ACF"/>
    <w:rsid w:val="007A1603"/>
    <w:rsid w:val="007A3B88"/>
    <w:rsid w:val="007A682A"/>
    <w:rsid w:val="007A7F29"/>
    <w:rsid w:val="007B03DA"/>
    <w:rsid w:val="007B3138"/>
    <w:rsid w:val="007B40DC"/>
    <w:rsid w:val="007B6F78"/>
    <w:rsid w:val="007B75F4"/>
    <w:rsid w:val="007C10BA"/>
    <w:rsid w:val="007C2324"/>
    <w:rsid w:val="007C2806"/>
    <w:rsid w:val="007C5C1B"/>
    <w:rsid w:val="007D3448"/>
    <w:rsid w:val="007E04CD"/>
    <w:rsid w:val="007E4E9A"/>
    <w:rsid w:val="007F29F8"/>
    <w:rsid w:val="007F2D82"/>
    <w:rsid w:val="007F43F2"/>
    <w:rsid w:val="007F48B2"/>
    <w:rsid w:val="007F5CFF"/>
    <w:rsid w:val="0081013E"/>
    <w:rsid w:val="008113B4"/>
    <w:rsid w:val="008114F0"/>
    <w:rsid w:val="00814D74"/>
    <w:rsid w:val="00814DE5"/>
    <w:rsid w:val="00816610"/>
    <w:rsid w:val="008248D1"/>
    <w:rsid w:val="0082586A"/>
    <w:rsid w:val="008261B4"/>
    <w:rsid w:val="00827EDE"/>
    <w:rsid w:val="008358B4"/>
    <w:rsid w:val="00842EF4"/>
    <w:rsid w:val="00845AA0"/>
    <w:rsid w:val="0084721B"/>
    <w:rsid w:val="008510FF"/>
    <w:rsid w:val="008530BE"/>
    <w:rsid w:val="008540FA"/>
    <w:rsid w:val="0085483A"/>
    <w:rsid w:val="00861E1B"/>
    <w:rsid w:val="00863446"/>
    <w:rsid w:val="00863E4E"/>
    <w:rsid w:val="00867895"/>
    <w:rsid w:val="0087684F"/>
    <w:rsid w:val="00876CAC"/>
    <w:rsid w:val="00885A76"/>
    <w:rsid w:val="00886079"/>
    <w:rsid w:val="008874F8"/>
    <w:rsid w:val="00891F34"/>
    <w:rsid w:val="00895C04"/>
    <w:rsid w:val="008970B7"/>
    <w:rsid w:val="008A0530"/>
    <w:rsid w:val="008A1B21"/>
    <w:rsid w:val="008A3F85"/>
    <w:rsid w:val="008A51E8"/>
    <w:rsid w:val="008B0AC9"/>
    <w:rsid w:val="008B55D2"/>
    <w:rsid w:val="008B5C21"/>
    <w:rsid w:val="008B791D"/>
    <w:rsid w:val="008C1C7C"/>
    <w:rsid w:val="008C208A"/>
    <w:rsid w:val="008D0538"/>
    <w:rsid w:val="008D0D9A"/>
    <w:rsid w:val="008D2CA8"/>
    <w:rsid w:val="008E0CD4"/>
    <w:rsid w:val="008E2267"/>
    <w:rsid w:val="008F0F03"/>
    <w:rsid w:val="008F1341"/>
    <w:rsid w:val="008F2CF5"/>
    <w:rsid w:val="008F3034"/>
    <w:rsid w:val="008F5E84"/>
    <w:rsid w:val="008F65FF"/>
    <w:rsid w:val="008F79E5"/>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493"/>
    <w:rsid w:val="009277AD"/>
    <w:rsid w:val="009306ED"/>
    <w:rsid w:val="00932D30"/>
    <w:rsid w:val="00933BFA"/>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1509"/>
    <w:rsid w:val="00A02651"/>
    <w:rsid w:val="00A0337B"/>
    <w:rsid w:val="00A035E4"/>
    <w:rsid w:val="00A0459A"/>
    <w:rsid w:val="00A07C43"/>
    <w:rsid w:val="00A116EA"/>
    <w:rsid w:val="00A11739"/>
    <w:rsid w:val="00A14311"/>
    <w:rsid w:val="00A1579B"/>
    <w:rsid w:val="00A20CEA"/>
    <w:rsid w:val="00A24C42"/>
    <w:rsid w:val="00A2629A"/>
    <w:rsid w:val="00A26F1E"/>
    <w:rsid w:val="00A272D4"/>
    <w:rsid w:val="00A2737A"/>
    <w:rsid w:val="00A303C6"/>
    <w:rsid w:val="00A3088E"/>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2D7A"/>
    <w:rsid w:val="00AA2E86"/>
    <w:rsid w:val="00AA3549"/>
    <w:rsid w:val="00AB3BAC"/>
    <w:rsid w:val="00AC0797"/>
    <w:rsid w:val="00AC53AF"/>
    <w:rsid w:val="00AD628A"/>
    <w:rsid w:val="00AE05E1"/>
    <w:rsid w:val="00AE0AC0"/>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74E"/>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8D0"/>
    <w:rsid w:val="00B55A64"/>
    <w:rsid w:val="00B55EF6"/>
    <w:rsid w:val="00B61582"/>
    <w:rsid w:val="00B6217E"/>
    <w:rsid w:val="00B625F2"/>
    <w:rsid w:val="00B627C5"/>
    <w:rsid w:val="00B64367"/>
    <w:rsid w:val="00B64C8C"/>
    <w:rsid w:val="00B65F91"/>
    <w:rsid w:val="00B6769D"/>
    <w:rsid w:val="00B6772A"/>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3B59"/>
    <w:rsid w:val="00BE4EDA"/>
    <w:rsid w:val="00BF27FA"/>
    <w:rsid w:val="00BF35EB"/>
    <w:rsid w:val="00BF36A0"/>
    <w:rsid w:val="00BF3884"/>
    <w:rsid w:val="00BF52DE"/>
    <w:rsid w:val="00BF6116"/>
    <w:rsid w:val="00C00318"/>
    <w:rsid w:val="00C01BE9"/>
    <w:rsid w:val="00C049CA"/>
    <w:rsid w:val="00C055ED"/>
    <w:rsid w:val="00C07276"/>
    <w:rsid w:val="00C10DBD"/>
    <w:rsid w:val="00C11030"/>
    <w:rsid w:val="00C111B1"/>
    <w:rsid w:val="00C11E48"/>
    <w:rsid w:val="00C15F4D"/>
    <w:rsid w:val="00C202F8"/>
    <w:rsid w:val="00C20425"/>
    <w:rsid w:val="00C20D92"/>
    <w:rsid w:val="00C221C1"/>
    <w:rsid w:val="00C24670"/>
    <w:rsid w:val="00C25557"/>
    <w:rsid w:val="00C32FD3"/>
    <w:rsid w:val="00C3347F"/>
    <w:rsid w:val="00C338D7"/>
    <w:rsid w:val="00C33B14"/>
    <w:rsid w:val="00C34F92"/>
    <w:rsid w:val="00C36F3E"/>
    <w:rsid w:val="00C37A4C"/>
    <w:rsid w:val="00C40538"/>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80421"/>
    <w:rsid w:val="00C818BB"/>
    <w:rsid w:val="00C82214"/>
    <w:rsid w:val="00C84E28"/>
    <w:rsid w:val="00C90647"/>
    <w:rsid w:val="00C91310"/>
    <w:rsid w:val="00CA0192"/>
    <w:rsid w:val="00CA43F1"/>
    <w:rsid w:val="00CA70E7"/>
    <w:rsid w:val="00CB0659"/>
    <w:rsid w:val="00CB228A"/>
    <w:rsid w:val="00CB2E17"/>
    <w:rsid w:val="00CB3987"/>
    <w:rsid w:val="00CB7E08"/>
    <w:rsid w:val="00CC4F4F"/>
    <w:rsid w:val="00CC5AD8"/>
    <w:rsid w:val="00CD434F"/>
    <w:rsid w:val="00CE1D90"/>
    <w:rsid w:val="00CE2446"/>
    <w:rsid w:val="00CE5F47"/>
    <w:rsid w:val="00CE6986"/>
    <w:rsid w:val="00CE78F5"/>
    <w:rsid w:val="00CF0025"/>
    <w:rsid w:val="00CF24D4"/>
    <w:rsid w:val="00CF3925"/>
    <w:rsid w:val="00D027B9"/>
    <w:rsid w:val="00D0489B"/>
    <w:rsid w:val="00D052B4"/>
    <w:rsid w:val="00D07A8B"/>
    <w:rsid w:val="00D10F72"/>
    <w:rsid w:val="00D17891"/>
    <w:rsid w:val="00D223CA"/>
    <w:rsid w:val="00D228B8"/>
    <w:rsid w:val="00D25470"/>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6108"/>
    <w:rsid w:val="00DC008F"/>
    <w:rsid w:val="00DD4464"/>
    <w:rsid w:val="00DD6074"/>
    <w:rsid w:val="00DE125D"/>
    <w:rsid w:val="00DE5620"/>
    <w:rsid w:val="00DE6056"/>
    <w:rsid w:val="00DE6090"/>
    <w:rsid w:val="00DF1CBC"/>
    <w:rsid w:val="00DF3EFE"/>
    <w:rsid w:val="00E02685"/>
    <w:rsid w:val="00E17DC5"/>
    <w:rsid w:val="00E25BA6"/>
    <w:rsid w:val="00E27141"/>
    <w:rsid w:val="00E272E4"/>
    <w:rsid w:val="00E31382"/>
    <w:rsid w:val="00E3510F"/>
    <w:rsid w:val="00E367AD"/>
    <w:rsid w:val="00E40792"/>
    <w:rsid w:val="00E43DCB"/>
    <w:rsid w:val="00E45226"/>
    <w:rsid w:val="00E45436"/>
    <w:rsid w:val="00E46DD6"/>
    <w:rsid w:val="00E47EAF"/>
    <w:rsid w:val="00E55664"/>
    <w:rsid w:val="00E563D9"/>
    <w:rsid w:val="00E5710E"/>
    <w:rsid w:val="00E622AD"/>
    <w:rsid w:val="00E63F4F"/>
    <w:rsid w:val="00E647B3"/>
    <w:rsid w:val="00E64DA3"/>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3146"/>
    <w:rsid w:val="00EC4BB0"/>
    <w:rsid w:val="00EC7202"/>
    <w:rsid w:val="00ED2843"/>
    <w:rsid w:val="00ED2DE6"/>
    <w:rsid w:val="00ED4AAB"/>
    <w:rsid w:val="00EE285A"/>
    <w:rsid w:val="00EE3372"/>
    <w:rsid w:val="00EE5549"/>
    <w:rsid w:val="00EE5A45"/>
    <w:rsid w:val="00EE6F7A"/>
    <w:rsid w:val="00EF273A"/>
    <w:rsid w:val="00EF46D9"/>
    <w:rsid w:val="00EF6148"/>
    <w:rsid w:val="00EF67B0"/>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308C"/>
    <w:rsid w:val="00F43818"/>
    <w:rsid w:val="00F43B50"/>
    <w:rsid w:val="00F44AAE"/>
    <w:rsid w:val="00F53EE8"/>
    <w:rsid w:val="00F545A8"/>
    <w:rsid w:val="00F5475F"/>
    <w:rsid w:val="00F54857"/>
    <w:rsid w:val="00F55D7A"/>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2BA7"/>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2B91987"/>
  <w15:docId w15:val="{F6DF0827-9973-4BE1-B84E-824613AA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2E2"/>
    <w:pPr>
      <w:spacing w:before="120" w:after="240" w:line="276" w:lineRule="auto"/>
    </w:pPr>
    <w:rPr>
      <w:rFonts w:ascii="Arial" w:hAnsi="Arial"/>
      <w:sz w:val="24"/>
      <w:szCs w:val="22"/>
      <w:lang w:eastAsia="en-US"/>
    </w:rPr>
  </w:style>
  <w:style w:type="paragraph" w:styleId="Heading1">
    <w:name w:val="heading 1"/>
    <w:next w:val="Normal"/>
    <w:link w:val="Heading1Char"/>
    <w:qFormat/>
    <w:rsid w:val="003366C8"/>
    <w:pPr>
      <w:widowControl w:val="0"/>
      <w:spacing w:before="100" w:beforeAutospacing="1" w:after="240" w:line="460" w:lineRule="exact"/>
      <w:outlineLvl w:val="0"/>
    </w:pPr>
    <w:rPr>
      <w:rFonts w:ascii="Arial" w:eastAsia="Times New Roman" w:hAnsi="Arial" w:cs="Arial"/>
      <w:color w:val="000000" w:themeColor="text1"/>
      <w:sz w:val="40"/>
      <w:szCs w:val="80"/>
      <w:lang w:eastAsia="en-US"/>
    </w:rPr>
  </w:style>
  <w:style w:type="paragraph" w:styleId="Heading2">
    <w:name w:val="heading 2"/>
    <w:basedOn w:val="Heading1"/>
    <w:next w:val="Normal"/>
    <w:link w:val="Heading2Char"/>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nhideWhenUsed/>
    <w:qFormat/>
    <w:rsid w:val="003366C8"/>
    <w:pPr>
      <w:spacing w:line="300" w:lineRule="exact"/>
      <w:outlineLvl w:val="2"/>
    </w:pPr>
    <w:rPr>
      <w:b/>
      <w:color w:val="6E3894" w:themeColor="accent2"/>
      <w:sz w:val="24"/>
      <w:szCs w:val="32"/>
    </w:rPr>
  </w:style>
  <w:style w:type="paragraph" w:styleId="Heading4">
    <w:name w:val="heading 4"/>
    <w:basedOn w:val="Heading3"/>
    <w:next w:val="Normal"/>
    <w:link w:val="Heading4Char"/>
    <w:uiPriority w:val="9"/>
    <w:unhideWhenUsed/>
    <w:locked/>
    <w:rsid w:val="00F071B9"/>
    <w:pPr>
      <w:spacing w:line="320" w:lineRule="exact"/>
      <w:outlineLvl w:val="3"/>
    </w:pPr>
    <w:rPr>
      <w:bCs w:val="0"/>
      <w:color w:val="000000" w:themeColor="text1"/>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064982"/>
    <w:pPr>
      <w:tabs>
        <w:tab w:val="left" w:pos="709"/>
        <w:tab w:val="right" w:pos="10093"/>
      </w:tabs>
      <w:spacing w:before="0" w:after="0" w:line="240" w:lineRule="auto"/>
    </w:pPr>
    <w:rPr>
      <w:color w:val="000000" w:themeColor="text1"/>
      <w:sz w:val="18"/>
      <w:szCs w:val="18"/>
    </w:rPr>
  </w:style>
  <w:style w:type="character" w:customStyle="1" w:styleId="FooterChar">
    <w:name w:val="Footer Char"/>
    <w:basedOn w:val="DefaultParagraphFont"/>
    <w:link w:val="Footer"/>
    <w:uiPriority w:val="99"/>
    <w:rsid w:val="00064982"/>
    <w:rPr>
      <w:rFonts w:ascii="Arial" w:hAnsi="Arial"/>
      <w:color w:val="000000" w:themeColor="text1"/>
      <w:sz w:val="18"/>
      <w:szCs w:val="18"/>
      <w:lang w:eastAsia="en-US"/>
    </w:rPr>
  </w:style>
  <w:style w:type="character" w:customStyle="1" w:styleId="Heading1Char">
    <w:name w:val="Heading 1 Char"/>
    <w:basedOn w:val="DefaultParagraphFont"/>
    <w:link w:val="Heading1"/>
    <w:rsid w:val="004622E2"/>
    <w:rPr>
      <w:rFonts w:ascii="Arial" w:eastAsia="Times New Roman" w:hAnsi="Arial" w:cs="Arial"/>
      <w:color w:val="000000" w:themeColor="text1"/>
      <w:sz w:val="40"/>
      <w:szCs w:val="80"/>
      <w:lang w:eastAsia="en-US"/>
    </w:rPr>
  </w:style>
  <w:style w:type="character" w:customStyle="1" w:styleId="Heading2Char">
    <w:name w:val="Heading 2 Char"/>
    <w:basedOn w:val="DefaultParagraphFont"/>
    <w:link w:val="Heading2"/>
    <w:rsid w:val="003366C8"/>
    <w:rPr>
      <w:rFonts w:ascii="Arial" w:eastAsia="Times New Roman" w:hAnsi="Arial" w:cs="Arial"/>
      <w:bCs/>
      <w:iCs/>
      <w:sz w:val="32"/>
      <w:szCs w:val="36"/>
      <w:lang w:eastAsia="en-US"/>
    </w:rPr>
  </w:style>
  <w:style w:type="character" w:customStyle="1" w:styleId="Heading3Char">
    <w:name w:val="Heading 3 Char"/>
    <w:basedOn w:val="DefaultParagraphFont"/>
    <w:link w:val="Heading3"/>
    <w:rsid w:val="003366C8"/>
    <w:rPr>
      <w:rFonts w:ascii="Arial" w:eastAsia="Times New Roman" w:hAnsi="Arial" w:cs="Arial"/>
      <w:b/>
      <w:bCs/>
      <w:iCs/>
      <w:color w:val="6E3894" w:themeColor="accent2"/>
      <w:sz w:val="24"/>
      <w:szCs w:val="32"/>
      <w:lang w:eastAsia="en-US"/>
    </w:rPr>
  </w:style>
  <w:style w:type="paragraph" w:customStyle="1" w:styleId="Bullet">
    <w:name w:val="Bullet"/>
    <w:basedOn w:val="BodyCopy"/>
    <w:uiPriority w:val="1"/>
    <w:qFormat/>
    <w:rsid w:val="00080FC2"/>
    <w:pPr>
      <w:numPr>
        <w:numId w:val="1"/>
      </w:numPr>
      <w:tabs>
        <w:tab w:val="left" w:pos="425"/>
      </w:tabs>
      <w:spacing w:after="120" w:line="300" w:lineRule="auto"/>
      <w:contextualSpacing/>
    </w:pPr>
    <w:rPr>
      <w:bCs w:val="0"/>
      <w:iCs w:val="0"/>
      <w:lang w:eastAsia="en-AU"/>
    </w:rPr>
  </w:style>
  <w:style w:type="paragraph" w:customStyle="1" w:styleId="Tablebody">
    <w:name w:val="Table body"/>
    <w:basedOn w:val="Normal"/>
    <w:qFormat/>
    <w:rsid w:val="003217E1"/>
    <w:pPr>
      <w:spacing w:before="0" w:after="0" w:line="300" w:lineRule="exact"/>
    </w:pPr>
    <w:rPr>
      <w:rFonts w:eastAsia="Times New Roman" w:cs="Arial"/>
      <w:bCs/>
      <w:iCs/>
      <w:szCs w:val="24"/>
      <w:lang w:val="en-US"/>
    </w:rPr>
  </w:style>
  <w:style w:type="paragraph" w:customStyle="1" w:styleId="Tablebullet1">
    <w:name w:val="Table bullet 1"/>
    <w:basedOn w:val="Bullet"/>
    <w:qForma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qFormat/>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eastAsia="en-AU"/>
    </w:rPr>
  </w:style>
  <w:style w:type="paragraph" w:customStyle="1" w:styleId="Tableheader">
    <w:name w:val="Table header"/>
    <w:basedOn w:val="Tablebody"/>
    <w:qFormat/>
    <w:rsid w:val="003217E1"/>
    <w:rPr>
      <w:b/>
      <w:bCs w:val="0"/>
      <w:iCs w:val="0"/>
      <w:color w:val="FFFFFF" w:themeColor="background1"/>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uiPriority w:val="9"/>
    <w:rsid w:val="00F071B9"/>
    <w:rPr>
      <w:rFonts w:ascii="Arial" w:eastAsia="Times New Roman" w:hAnsi="Arial" w:cs="Arial"/>
      <w:b/>
      <w:iCs/>
      <w:color w:val="000000" w:themeColor="text1"/>
      <w:sz w:val="24"/>
      <w:szCs w:val="28"/>
      <w:lang w:eastAsia="en-US"/>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rsid w:val="006E71A5"/>
    <w:pPr>
      <w:spacing w:after="1000"/>
    </w:pPr>
  </w:style>
  <w:style w:type="paragraph" w:customStyle="1" w:styleId="TOClevel1">
    <w:name w:val="TOC level 1"/>
    <w:basedOn w:val="TOC1"/>
    <w:rsid w:val="001600FA"/>
    <w:pPr>
      <w:tabs>
        <w:tab w:val="clear" w:pos="9016"/>
        <w:tab w:val="right" w:leader="dot" w:pos="9043"/>
      </w:tabs>
      <w:spacing w:after="120"/>
    </w:pPr>
    <w:rPr>
      <w:szCs w:val="24"/>
    </w:rPr>
  </w:style>
  <w:style w:type="paragraph" w:customStyle="1" w:styleId="TOCLevel2">
    <w:name w:val="TOC Level 2"/>
    <w:basedOn w:val="TOC2"/>
    <w:rsid w:val="00F373D8"/>
    <w:pPr>
      <w:tabs>
        <w:tab w:val="clear" w:pos="9029"/>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uiPriority w:val="1"/>
    <w:qFormat/>
    <w:rsid w:val="00BA028D"/>
    <w:rPr>
      <w:rFonts w:eastAsia="Times New Roman" w:cs="Arial"/>
      <w:bCs/>
      <w:iCs/>
      <w:color w:val="000000" w:themeColor="text1"/>
      <w:szCs w:val="24"/>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paragraph" w:customStyle="1" w:styleId="Tabletitle">
    <w:name w:val="Table title"/>
    <w:qFormat/>
    <w:rsid w:val="008530BE"/>
    <w:pPr>
      <w:widowControl w:val="0"/>
      <w:spacing w:before="100" w:beforeAutospacing="1" w:after="120" w:line="280" w:lineRule="exact"/>
    </w:pPr>
    <w:rPr>
      <w:rFonts w:ascii="Arial" w:eastAsia="Times New Roman" w:hAnsi="Arial" w:cs="Arial"/>
      <w:b/>
      <w:bCs/>
      <w:iCs/>
      <w:sz w:val="24"/>
      <w:szCs w:val="24"/>
      <w:lang w:val="en-US" w:eastAsia="en-US"/>
    </w:rPr>
  </w:style>
  <w:style w:type="table" w:customStyle="1" w:styleId="CHSTable">
    <w:name w:val="CHS Table"/>
    <w:basedOn w:val="TableNormal"/>
    <w:uiPriority w:val="99"/>
    <w:rsid w:val="007A3B88"/>
    <w:pPr>
      <w:spacing w:line="300" w:lineRule="exact"/>
    </w:pPr>
    <w:rPr>
      <w:rFonts w:ascii="Arial" w:hAnsi="Arial"/>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spacing w:beforeLines="0" w:before="0" w:beforeAutospacing="0" w:afterLines="0" w:after="0" w:afterAutospacing="0" w:line="300" w:lineRule="exact"/>
        <w:jc w:val="left"/>
      </w:pPr>
      <w:rPr>
        <w:rFonts w:ascii="Arial" w:hAnsi="Arial"/>
        <w:b w:val="0"/>
        <w:i w:val="0"/>
        <w:color w:val="FFFFFF" w:themeColor="background1"/>
        <w:sz w:val="24"/>
      </w:rPr>
      <w:tblPr/>
      <w:tcPr>
        <w:shd w:val="clear" w:color="auto" w:fill="3D2262" w:themeFill="accent1"/>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1E1130" w:themeColor="accent1" w:themeShade="7F"/>
      <w:sz w:val="22"/>
      <w:szCs w:val="22"/>
      <w:lang w:eastAsia="en-US"/>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F48B2"/>
    <w:pPr>
      <w:spacing w:after="120"/>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rFonts w:ascii="Arial" w:hAnsi="Arial"/>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185FE8"/>
    <w:pPr>
      <w:keepNext/>
      <w:keepLines/>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2"/>
    <w:qFormat/>
    <w:rsid w:val="00F21E51"/>
    <w:pPr>
      <w:numPr>
        <w:numId w:val="38"/>
      </w:numPr>
    </w:pPr>
  </w:style>
  <w:style w:type="character" w:styleId="CommentReference">
    <w:name w:val="annotation reference"/>
    <w:basedOn w:val="DefaultParagraphFont"/>
    <w:semiHidden/>
    <w:unhideWhenUsed/>
    <w:rsid w:val="00C50963"/>
    <w:rPr>
      <w:sz w:val="16"/>
      <w:szCs w:val="16"/>
    </w:rPr>
  </w:style>
  <w:style w:type="paragraph" w:styleId="CommentText">
    <w:name w:val="annotation text"/>
    <w:basedOn w:val="Normal"/>
    <w:link w:val="CommentTextChar"/>
    <w:unhideWhenUsed/>
    <w:rsid w:val="00C50963"/>
    <w:pPr>
      <w:spacing w:line="240" w:lineRule="auto"/>
    </w:pPr>
    <w:rPr>
      <w:sz w:val="20"/>
      <w:szCs w:val="20"/>
    </w:rPr>
  </w:style>
  <w:style w:type="character" w:customStyle="1" w:styleId="CommentTextChar">
    <w:name w:val="Comment Text Char"/>
    <w:basedOn w:val="DefaultParagraphFont"/>
    <w:link w:val="CommentText"/>
    <w:rsid w:val="00C50963"/>
    <w:rPr>
      <w:rFonts w:ascii="Arial" w:hAnsi="Arial"/>
      <w:lang w:eastAsia="en-US"/>
    </w:rPr>
  </w:style>
  <w:style w:type="table" w:styleId="TableGridLight">
    <w:name w:val="Grid Table Light"/>
    <w:basedOn w:val="TableNormal"/>
    <w:uiPriority w:val="40"/>
    <w:locked/>
    <w:rsid w:val="007A3B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alendar1">
    <w:name w:val="Calendar 1"/>
    <w:basedOn w:val="TableNormal"/>
    <w:uiPriority w:val="99"/>
    <w:qFormat/>
    <w:rsid w:val="0085483A"/>
    <w:rPr>
      <w:rFonts w:asciiTheme="minorHAnsi" w:eastAsiaTheme="minorEastAsia" w:hAnsiTheme="minorHAnsi"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berrahealthservices.act.gov.au/accessibilit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20Puniard\Downloads\CHS%20Information%20Sheet%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F4BB44B5C4EF4AC8DDEFFB048B55B"/>
        <w:category>
          <w:name w:val="General"/>
          <w:gallery w:val="placeholder"/>
        </w:category>
        <w:types>
          <w:type w:val="bbPlcHdr"/>
        </w:types>
        <w:behaviors>
          <w:behavior w:val="content"/>
        </w:behaviors>
        <w:guid w:val="{0A974677-84CB-4910-B61F-C81FF309BD8D}"/>
      </w:docPartPr>
      <w:docPartBody>
        <w:p w:rsidR="00120DA9" w:rsidRDefault="00120DA9" w:rsidP="00120DA9">
          <w:pPr>
            <w:pStyle w:val="A16F4BB44B5C4EF4AC8DDEFFB048B55B"/>
          </w:pPr>
          <w:r>
            <w:rPr>
              <w:noProof/>
              <w:sz w:val="20"/>
              <w:szCs w:val="20"/>
            </w:rPr>
            <w:drawing>
              <wp:inline distT="0" distB="0" distL="0" distR="0" wp14:anchorId="68AE5716" wp14:editId="034FCA5A">
                <wp:extent cx="282575" cy="285750"/>
                <wp:effectExtent l="0" t="0" r="3175" b="0"/>
                <wp:docPr id="608191318"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74FC9684463B4F09A45973E52B5D715E"/>
        <w:category>
          <w:name w:val="General"/>
          <w:gallery w:val="placeholder"/>
        </w:category>
        <w:types>
          <w:type w:val="bbPlcHdr"/>
        </w:types>
        <w:behaviors>
          <w:behavior w:val="content"/>
        </w:behaviors>
        <w:guid w:val="{000025A4-DC54-4929-95A2-E8EAB22112D0}"/>
      </w:docPartPr>
      <w:docPartBody>
        <w:p w:rsidR="00120DA9" w:rsidRDefault="00120DA9" w:rsidP="00120DA9">
          <w:pPr>
            <w:pStyle w:val="74FC9684463B4F09A45973E52B5D715E"/>
          </w:pPr>
          <w:r w:rsidRPr="00EE29F8">
            <w:rPr>
              <w:rStyle w:val="PlaceholderText"/>
            </w:rPr>
            <w:t>Choose an item.</w:t>
          </w:r>
        </w:p>
      </w:docPartBody>
    </w:docPart>
    <w:docPart>
      <w:docPartPr>
        <w:name w:val="E080C57A85624DEF9B9308BE13D98967"/>
        <w:category>
          <w:name w:val="General"/>
          <w:gallery w:val="placeholder"/>
        </w:category>
        <w:types>
          <w:type w:val="bbPlcHdr"/>
        </w:types>
        <w:behaviors>
          <w:behavior w:val="content"/>
        </w:behaviors>
        <w:guid w:val="{3F50EBDE-B250-4FCF-BE06-E868FB1D0E5A}"/>
      </w:docPartPr>
      <w:docPartBody>
        <w:p w:rsidR="00120DA9" w:rsidRPr="00F26C97" w:rsidRDefault="00120DA9" w:rsidP="00185FE8">
          <w:pPr>
            <w:pStyle w:val="Bottomblocktext"/>
            <w:rPr>
              <w:b/>
              <w:bCs w:val="0"/>
              <w:sz w:val="20"/>
              <w:szCs w:val="20"/>
            </w:rPr>
          </w:pPr>
          <w:r>
            <w:rPr>
              <w:b/>
              <w:bCs w:val="0"/>
              <w:noProof/>
              <w:sz w:val="20"/>
              <w:szCs w:val="20"/>
            </w:rPr>
            <w:drawing>
              <wp:inline distT="0" distB="0" distL="0" distR="0" wp14:anchorId="39C2E9B7" wp14:editId="058CF763">
                <wp:extent cx="338275" cy="331065"/>
                <wp:effectExtent l="0" t="0" r="5080" b="0"/>
                <wp:docPr id="993407809"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BFB45A5" wp14:editId="41AB72A7">
                <wp:extent cx="143919" cy="139700"/>
                <wp:effectExtent l="0" t="0" r="8890" b="0"/>
                <wp:docPr id="1993920094"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20DA9" w:rsidRPr="00F26C97" w:rsidRDefault="00120DA9" w:rsidP="00185FE8">
          <w:pPr>
            <w:pStyle w:val="Bottomblocktext"/>
            <w:rPr>
              <w:b/>
              <w:bCs w:val="0"/>
              <w:sz w:val="20"/>
              <w:szCs w:val="20"/>
            </w:rPr>
          </w:pPr>
          <w:r>
            <w:rPr>
              <w:b/>
              <w:bCs w:val="0"/>
              <w:noProof/>
              <w:sz w:val="20"/>
              <w:szCs w:val="20"/>
            </w:rPr>
            <w:drawing>
              <wp:inline distT="0" distB="0" distL="0" distR="0" wp14:anchorId="695A54D8" wp14:editId="4975DD0D">
                <wp:extent cx="326104" cy="323850"/>
                <wp:effectExtent l="0" t="0" r="0" b="0"/>
                <wp:docPr id="1118738614"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9AE1BDB" wp14:editId="376F7C1F">
                <wp:extent cx="143919" cy="139700"/>
                <wp:effectExtent l="0" t="0" r="8890" b="0"/>
                <wp:docPr id="822893885"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20DA9" w:rsidRDefault="00120DA9" w:rsidP="00185FE8">
          <w:pPr>
            <w:pStyle w:val="Bottomblocktext"/>
            <w:rPr>
              <w:sz w:val="20"/>
              <w:szCs w:val="20"/>
            </w:rPr>
          </w:pPr>
          <w:hyperlink r:id="rId8" w:history="1">
            <w:r w:rsidRPr="00350211">
              <w:rPr>
                <w:rStyle w:val="Hyperlink"/>
                <w:sz w:val="20"/>
                <w:szCs w:val="20"/>
              </w:rPr>
              <w:t>canberrahealthservices.act.gov.au/accessibility</w:t>
            </w:r>
          </w:hyperlink>
        </w:p>
        <w:p w:rsidR="00120DA9" w:rsidRDefault="00120DA9" w:rsidP="00120DA9">
          <w:pPr>
            <w:pStyle w:val="E080C57A85624DEF9B9308BE13D98967"/>
          </w:pPr>
          <w:r>
            <w:rPr>
              <w:b/>
              <w:bCs/>
              <w:noProof/>
            </w:rPr>
            <w:drawing>
              <wp:inline distT="0" distB="0" distL="0" distR="0" wp14:anchorId="4AF989C0" wp14:editId="62267871">
                <wp:extent cx="1323833" cy="309418"/>
                <wp:effectExtent l="0" t="0" r="0" b="0"/>
                <wp:docPr id="1169632872"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F5"/>
    <w:rsid w:val="00120DA9"/>
    <w:rsid w:val="001F43F5"/>
    <w:rsid w:val="00366ABF"/>
    <w:rsid w:val="00422AFC"/>
    <w:rsid w:val="00816610"/>
    <w:rsid w:val="00AF3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DA9"/>
    <w:rPr>
      <w:color w:val="808080"/>
    </w:rPr>
  </w:style>
  <w:style w:type="character" w:styleId="Hyperlink">
    <w:name w:val="Hyperlink"/>
    <w:uiPriority w:val="99"/>
    <w:rsid w:val="00120DA9"/>
    <w:rPr>
      <w:color w:val="auto"/>
      <w:u w:val="single"/>
    </w:rPr>
  </w:style>
  <w:style w:type="paragraph" w:customStyle="1" w:styleId="Bottomblocktext">
    <w:name w:val="Bottom block text"/>
    <w:basedOn w:val="Normal"/>
    <w:uiPriority w:val="99"/>
    <w:rsid w:val="00120DA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A16F4BB44B5C4EF4AC8DDEFFB048B55B">
    <w:name w:val="A16F4BB44B5C4EF4AC8DDEFFB048B55B"/>
    <w:rsid w:val="00120DA9"/>
    <w:pPr>
      <w:spacing w:line="278" w:lineRule="auto"/>
    </w:pPr>
    <w:rPr>
      <w:sz w:val="24"/>
      <w:szCs w:val="24"/>
    </w:rPr>
  </w:style>
  <w:style w:type="paragraph" w:customStyle="1" w:styleId="74FC9684463B4F09A45973E52B5D715E">
    <w:name w:val="74FC9684463B4F09A45973E52B5D715E"/>
    <w:rsid w:val="00120DA9"/>
    <w:pPr>
      <w:spacing w:line="278" w:lineRule="auto"/>
    </w:pPr>
    <w:rPr>
      <w:sz w:val="24"/>
      <w:szCs w:val="24"/>
    </w:rPr>
  </w:style>
  <w:style w:type="paragraph" w:customStyle="1" w:styleId="E080C57A85624DEF9B9308BE13D98967">
    <w:name w:val="E080C57A85624DEF9B9308BE13D98967"/>
    <w:rsid w:val="00120DA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lated_x0020_to_x0020_pages xmlns="332a300e-0c35-43e6-81ba-16f4ea436523" xsi:nil="true"/>
    <lcf76f155ced4ddcb4097134ff3c332f xmlns="332a300e-0c35-43e6-81ba-16f4ea436523">
      <Terms xmlns="http://schemas.microsoft.com/office/infopath/2007/PartnerControls"/>
    </lcf76f155ced4ddcb4097134ff3c332f>
    <TaxCatchAll xmlns="c0239a80-7f07-4ed7-82c3-24ad7d76ada5" xsi:nil="true"/>
    <DocumentType xmlns="332a300e-0c35-43e6-81ba-16f4ea436523">Template</DocumentType>
    <Document_x0020_Owners xmlns="332a300e-0c35-43e6-81ba-16f4ea436523">
      <UserInfo>
        <DisplayName/>
        <AccountId xsi:nil="true"/>
        <AccountType/>
      </UserInfo>
    </Document_x0020_Owners>
    <Top_x0020_Level_x0020_Headings xmlns="332a300e-0c35-43e6-81ba-16f4ea436523" xsi:nil="true"/>
    <Purpose xmlns="332a300e-0c35-43e6-81ba-16f4ea436523" xsi:nil="true"/>
    <Targeted_x0020_Audience xmlns="332a300e-0c35-43e6-81ba-16f4ea436523" xsi:nil="true"/>
    <Review_x0020_Date xmlns="332a300e-0c35-43e6-81ba-16f4ea436523" xsi:nil="true"/>
    <Published_x0020_Date xmlns="332a300e-0c35-43e6-81ba-16f4ea4365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3B66552A0C5644810ABDA3A41C164C" ma:contentTypeVersion="16" ma:contentTypeDescription="Create a new document." ma:contentTypeScope="" ma:versionID="853ed1b005b801b982b0915e6de852a4">
  <xsd:schema xmlns:xsd="http://www.w3.org/2001/XMLSchema" xmlns:xs="http://www.w3.org/2001/XMLSchema" xmlns:p="http://schemas.microsoft.com/office/2006/metadata/properties" xmlns:ns2="332a300e-0c35-43e6-81ba-16f4ea436523" xmlns:ns3="c0239a80-7f07-4ed7-82c3-24ad7d76ada5" targetNamespace="http://schemas.microsoft.com/office/2006/metadata/properties" ma:root="true" ma:fieldsID="9367727823b5b79766237413ede147e3" ns2:_="" ns3:_="">
    <xsd:import namespace="332a300e-0c35-43e6-81ba-16f4ea436523"/>
    <xsd:import namespace="c0239a80-7f07-4ed7-82c3-24ad7d76ada5"/>
    <xsd:element name="properties">
      <xsd:complexType>
        <xsd:sequence>
          <xsd:element name="documentManagement">
            <xsd:complexType>
              <xsd:all>
                <xsd:element ref="ns2:Review_x0020_Date" minOccurs="0"/>
                <xsd:element ref="ns2:Top_x0020_Level_x0020_Headings" minOccurs="0"/>
                <xsd:element ref="ns2:Targeted_x0020_Audience" minOccurs="0"/>
                <xsd:element ref="ns2:Document_x0020_Owners" minOccurs="0"/>
                <xsd:element ref="ns2:DocumentType" minOccurs="0"/>
                <xsd:element ref="ns2:Purpose" minOccurs="0"/>
                <xsd:element ref="ns2:Published_x0020_Date" minOccurs="0"/>
                <xsd:element ref="ns2:Related_x0020_to_x0020_pages"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300e-0c35-43e6-81ba-16f4ea436523"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Top_x0020_Level_x0020_Headings" ma:index="9" nillable="true" ma:displayName="Top Level Headings" ma:format="Dropdown" ma:internalName="Top_x0020_Level_x0020_Headings">
      <xsd:simpleType>
        <xsd:restriction base="dms:Choice">
          <xsd:enumeration value="Clinical Apps"/>
          <xsd:enumeration value="Business Apps"/>
          <xsd:enumeration value="Who we are"/>
          <xsd:enumeration value="Patient Care"/>
          <xsd:enumeration value="HR"/>
          <xsd:enumeration value="Emergency and Safety"/>
          <xsd:enumeration value="Help me with"/>
          <xsd:enumeration value="News"/>
        </xsd:restriction>
      </xsd:simpleType>
    </xsd:element>
    <xsd:element name="Targeted_x0020_Audience" ma:index="10"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All Staff"/>
                    <xsd:enumeration value="Executives"/>
                    <xsd:enumeration value="Medical Officers/Doctors"/>
                    <xsd:enumeration value="Nurses and Midwives"/>
                    <xsd:enumeration value="JMO"/>
                    <xsd:enumeration value="Allied Health"/>
                    <xsd:enumeration value="Non- clinical/Admin Staff"/>
                    <xsd:enumeration value="Managers and Senior Clinicians"/>
                    <xsd:enumeration value="Pathology"/>
                  </xsd:restriction>
                </xsd:simpleType>
              </xsd:element>
            </xsd:sequence>
          </xsd:extension>
        </xsd:complexContent>
      </xsd:complexType>
    </xsd:element>
    <xsd:element name="Document_x0020_Owners" ma:index="11" nillable="true" ma:displayName="Document Owners" ma:list="UserInfo" ma:SharePointGroup="0" ma:internalName="Document_x0020_Ow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format="Dropdown" ma:internalName="DocumentType">
      <xsd:simpleType>
        <xsd:restriction base="dms:Choice">
          <xsd:enumeration value="Template"/>
          <xsd:enumeration value="Policy"/>
          <xsd:enumeration value="Procedure"/>
          <xsd:enumeration value="Advice"/>
          <xsd:enumeration value="Fact Sheet"/>
          <xsd:enumeration value="User guide"/>
          <xsd:enumeration value="Strategy"/>
          <xsd:enumeration value="Framework"/>
          <xsd:enumeration value="Forms"/>
          <xsd:enumeration value="News"/>
        </xsd:restriction>
      </xsd:simpleType>
    </xsd:element>
    <xsd:element name="Purpose" ma:index="13" nillable="true" ma:displayName="Purpose" ma:format="Dropdown" ma:internalName="Purpose">
      <xsd:simpleType>
        <xsd:restriction base="dms:Note">
          <xsd:maxLength value="255"/>
        </xsd:restriction>
      </xsd:simpleType>
    </xsd:element>
    <xsd:element name="Published_x0020_Date" ma:index="15" nillable="true" ma:displayName="Published Date" ma:format="DateOnly" ma:internalName="Published_x0020_Date">
      <xsd:simpleType>
        <xsd:restriction base="dms:DateTime"/>
      </xsd:simpleType>
    </xsd:element>
    <xsd:element name="Related_x0020_to_x0020_pages" ma:index="16" nillable="true" ma:displayName="Related to pages" ma:list="{c65034f5-697d-4b7b-b692-0ae53de056b8}" ma:internalName="Related_x0020_to_x0020_pages" ma:showField="Title">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9C7BE-30ED-4DD3-B563-61D997606B60}">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2E2F7303-948D-40A4-9E4C-7F23B9E9AE99}">
  <ds:schemaRefs>
    <ds:schemaRef ds:uri="http://schemas.microsoft.com/office/2006/metadata/properties"/>
    <ds:schemaRef ds:uri="http://schemas.microsoft.com/office/infopath/2007/PartnerControls"/>
    <ds:schemaRef ds:uri="332a300e-0c35-43e6-81ba-16f4ea436523"/>
    <ds:schemaRef ds:uri="c0239a80-7f07-4ed7-82c3-24ad7d76ada5"/>
  </ds:schemaRefs>
</ds:datastoreItem>
</file>

<file path=customXml/itemProps4.xml><?xml version="1.0" encoding="utf-8"?>
<ds:datastoreItem xmlns:ds="http://schemas.openxmlformats.org/officeDocument/2006/customXml" ds:itemID="{32666B13-F3D3-40F9-99F1-B14C3EDFE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a300e-0c35-43e6-81ba-16f4ea436523"/>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Information Sheet Template</Template>
  <TotalTime>0</TotalTime>
  <Pages>1</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CHS Information Sheet Template</vt:lpstr>
    </vt:vector>
  </TitlesOfParts>
  <Company>Canberra Health Services</Company>
  <LinksUpToDate>false</LinksUpToDate>
  <CharactersWithSpaces>2064</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Information Sheet Template</dc:title>
  <dc:creator>Puniard, Jessica (Health)</dc:creator>
  <cp:lastModifiedBy>Kendrick, Belinda</cp:lastModifiedBy>
  <cp:revision>2</cp:revision>
  <cp:lastPrinted>2017-05-22T07:29:00Z</cp:lastPrinted>
  <dcterms:created xsi:type="dcterms:W3CDTF">2026-03-25T03:23:00Z</dcterms:created>
  <dcterms:modified xsi:type="dcterms:W3CDTF">2026-03-25T03:23:00Z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0x010100993B66552A0C5644810ABDA3A41C164C</vt:lpwstr>
  </property>
  <property fmtid="{D5CDD505-2E9C-101B-9397-08002B2CF9AE}" pid="3" name="MSIP_Label_69af8531-eb46-4968-8cb3-105d2f5ea87e_Enabled">
    <vt:lpwstr>true</vt:lpwstr>
  </property>
  <property fmtid="{D5CDD505-2E9C-101B-9397-08002B2CF9AE}" pid="4" name="MSIP_Label_69af8531-eb46-4968-8cb3-105d2f5ea87e_SetDate">
    <vt:lpwstr>2024-08-28T23:12:19Z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5ba5b531-0e92-4b22-85a2-19fd8ea41842</vt:lpwstr>
  </property>
  <property fmtid="{D5CDD505-2E9C-101B-9397-08002B2CF9AE}" pid="9" name="MSIP_Label_69af8531-eb46-4968-8cb3-105d2f5ea87e_ContentBits">
    <vt:lpwstr>0</vt:lpwstr>
  </property>
</Properties>
</file>