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A886" w14:textId="72E93507" w:rsidR="006348DA" w:rsidRPr="001502E9" w:rsidRDefault="006348DA" w:rsidP="006348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DA5C92" w:rsidRPr="001502E9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55"/>
              <w:gridCol w:w="3381"/>
            </w:tblGrid>
            <w:tr w:rsidR="00DA5C92" w:rsidRPr="001502E9" w14:paraId="228F8841" w14:textId="77777777" w:rsidTr="008F7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p w14:paraId="2004CF06" w14:textId="70745E5C" w:rsidR="00DA5C92" w:rsidRPr="001502E9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1502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Nevada Equine Council Meeting </w:t>
                      </w:r>
                      <w:r w:rsidR="001502E9" w:rsidRPr="001502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Minutes</w:t>
                      </w:r>
                    </w:sdtContent>
                  </w:sdt>
                  <w:r w:rsidR="00DA5C92" w:rsidRPr="00150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1502E9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2E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1502E9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B9E090" w14:textId="67075996" w:rsidR="00DA5C92" w:rsidRPr="001502E9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1B" w:rsidRPr="001502E9" w14:paraId="2D5F952A" w14:textId="77777777" w:rsidTr="00DA5C92">
        <w:trPr>
          <w:trHeight w:val="381"/>
        </w:trPr>
        <w:tc>
          <w:tcPr>
            <w:tcW w:w="1729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1502E9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1502E9">
                  <w:rPr>
                    <w:rFonts w:ascii="Times New Roman" w:hAnsi="Times New Roman" w:cs="Times New Roman"/>
                    <w:sz w:val="24"/>
                    <w:szCs w:val="24"/>
                  </w:rPr>
                  <w:t>Location:</w:t>
                </w:r>
              </w:sdtContent>
            </w:sdt>
            <w:r w:rsidR="006348DA" w:rsidRPr="001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55338627" w:rsidR="006348DA" w:rsidRPr="001502E9" w:rsidRDefault="007F792D" w:rsidP="008077D0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1502E9">
              <w:rPr>
                <w:rFonts w:ascii="Times New Roman" w:hAnsi="Times New Roman" w:cs="Times New Roman"/>
                <w:sz w:val="24"/>
                <w:szCs w:val="24"/>
              </w:rPr>
              <w:t>Raley's 108 - Reno Gather A Meeting Room,</w:t>
            </w:r>
            <w:r w:rsidRPr="001502E9">
              <w:rPr>
                <w:sz w:val="24"/>
                <w:szCs w:val="24"/>
              </w:rPr>
              <w:t xml:space="preserve"> </w:t>
            </w:r>
            <w:r w:rsidRPr="001502E9">
              <w:rPr>
                <w:rFonts w:ascii="Times New Roman" w:hAnsi="Times New Roman" w:cs="Times New Roman"/>
                <w:sz w:val="24"/>
                <w:szCs w:val="24"/>
              </w:rPr>
              <w:t>18144 Wedge Parkway, Reno, NV 89511</w:t>
            </w:r>
          </w:p>
        </w:tc>
      </w:tr>
      <w:tr w:rsidR="003F1C1B" w:rsidRPr="001502E9" w14:paraId="58D386D8" w14:textId="77777777" w:rsidTr="00DA5C92">
        <w:trPr>
          <w:trHeight w:val="35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1502E9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1502E9">
                  <w:rPr>
                    <w:rFonts w:ascii="Times New Roman" w:hAnsi="Times New Roman" w:cs="Times New Roman"/>
                    <w:sz w:val="24"/>
                    <w:szCs w:val="24"/>
                  </w:rPr>
                  <w:t>Date:</w:t>
                </w:r>
              </w:sdtContent>
            </w:sdt>
            <w:r w:rsidR="006348DA" w:rsidRPr="001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7724711A" w:rsidR="006348DA" w:rsidRPr="001502E9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6275728"/>
                <w:placeholder>
                  <w:docPart w:val="7E6BE0E6F1304B2BA9E41E6F64485111"/>
                </w:placeholder>
                <w15:appearance w15:val="hidden"/>
              </w:sdtPr>
              <w:sdtContent>
                <w:r w:rsidR="007F792D" w:rsidRPr="001502E9">
                  <w:rPr>
                    <w:rFonts w:ascii="Times New Roman" w:hAnsi="Times New Roman" w:cs="Times New Roman"/>
                    <w:sz w:val="24"/>
                    <w:szCs w:val="24"/>
                  </w:rPr>
                  <w:t>September 3</w:t>
                </w:r>
              </w:sdtContent>
            </w:sdt>
            <w:r w:rsidR="006348DA" w:rsidRPr="001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C1B" w:rsidRPr="001502E9" w14:paraId="401CC797" w14:textId="77777777" w:rsidTr="00DA5C92">
        <w:trPr>
          <w:trHeight w:val="35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1502E9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1502E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Time: </w:t>
                </w:r>
              </w:sdtContent>
            </w:sdt>
            <w:r w:rsidR="006348DA" w:rsidRPr="001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00FE0271" w:rsidR="006348DA" w:rsidRPr="001502E9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5565D4" w:rsidRPr="001502E9">
                  <w:rPr>
                    <w:rFonts w:ascii="Times New Roman" w:hAnsi="Times New Roman" w:cs="Times New Roman"/>
                    <w:sz w:val="24"/>
                    <w:szCs w:val="24"/>
                  </w:rPr>
                  <w:t>6:00 PM</w:t>
                </w:r>
              </w:sdtContent>
            </w:sdt>
            <w:r w:rsidR="006348DA" w:rsidRPr="0015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21B19E" w14:textId="694E9DAF" w:rsidR="0086196D" w:rsidRPr="001502E9" w:rsidRDefault="003F1C1B" w:rsidP="006348D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502E9">
        <w:rPr>
          <w:rFonts w:ascii="Times New Roman" w:hAnsi="Times New Roman" w:cs="Times New Roman"/>
          <w:sz w:val="24"/>
          <w:szCs w:val="24"/>
        </w:rPr>
        <w:t xml:space="preserve">meeting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1502E9">
            <w:rPr>
              <w:rFonts w:ascii="Times New Roman" w:hAnsi="Times New Roman" w:cs="Times New Roman"/>
              <w:sz w:val="24"/>
              <w:szCs w:val="24"/>
            </w:rPr>
            <w:t>details</w:t>
          </w:r>
        </w:sdtContent>
      </w:sdt>
      <w:r w:rsidR="006348DA" w:rsidRPr="00150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B1FF" w14:textId="693C5179" w:rsidR="0086196D" w:rsidRPr="001502E9" w:rsidRDefault="00000000" w:rsidP="00711586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1502E9">
            <w:rPr>
              <w:sz w:val="24"/>
              <w:szCs w:val="24"/>
            </w:rPr>
            <w:t>Roll call</w:t>
          </w:r>
        </w:sdtContent>
      </w:sdt>
      <w:r w:rsidR="006348DA" w:rsidRPr="001502E9">
        <w:rPr>
          <w:sz w:val="24"/>
          <w:szCs w:val="24"/>
        </w:rPr>
        <w:t xml:space="preserve"> </w:t>
      </w:r>
    </w:p>
    <w:p w14:paraId="661B31BC" w14:textId="2BA459DC" w:rsidR="0086196D" w:rsidRPr="001502E9" w:rsidRDefault="008A6D54" w:rsidP="005565D4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Sam, Heather, Kathy, Deanna</w:t>
      </w:r>
    </w:p>
    <w:p w14:paraId="42909EE6" w14:textId="447FB28C" w:rsidR="005565D4" w:rsidRPr="001502E9" w:rsidRDefault="00000000" w:rsidP="005565D4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1502E9">
            <w:rPr>
              <w:rFonts w:cs="Times New Roman"/>
              <w:sz w:val="24"/>
              <w:szCs w:val="24"/>
            </w:rPr>
            <w:t>Approval of minutes</w:t>
          </w:r>
        </w:sdtContent>
      </w:sdt>
      <w:r w:rsidR="005565D4" w:rsidRPr="001502E9">
        <w:rPr>
          <w:rFonts w:cs="Times New Roman"/>
          <w:sz w:val="24"/>
          <w:szCs w:val="24"/>
        </w:rPr>
        <w:t xml:space="preserve"> </w:t>
      </w:r>
    </w:p>
    <w:p w14:paraId="69092BF1" w14:textId="421B288D" w:rsidR="005565D4" w:rsidRPr="001502E9" w:rsidRDefault="006712D7" w:rsidP="005565D4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August</w:t>
      </w:r>
      <w:r w:rsidR="00F14BA1" w:rsidRPr="001502E9">
        <w:rPr>
          <w:rFonts w:cs="Times New Roman"/>
          <w:sz w:val="24"/>
          <w:szCs w:val="24"/>
        </w:rPr>
        <w:t xml:space="preserve"> 2024 minutes</w:t>
      </w:r>
      <w:r w:rsidR="001502E9" w:rsidRPr="001502E9">
        <w:rPr>
          <w:rFonts w:cs="Times New Roman"/>
          <w:sz w:val="24"/>
          <w:szCs w:val="24"/>
        </w:rPr>
        <w:t xml:space="preserve"> approved</w:t>
      </w:r>
      <w:r w:rsidR="00747AEC" w:rsidRPr="001502E9">
        <w:rPr>
          <w:rFonts w:cs="Times New Roman"/>
          <w:sz w:val="24"/>
          <w:szCs w:val="24"/>
        </w:rPr>
        <w:t>; Kathy motioned to approve, Sam second</w:t>
      </w:r>
      <w:r w:rsidR="001502E9" w:rsidRPr="001502E9">
        <w:rPr>
          <w:rFonts w:cs="Times New Roman"/>
          <w:sz w:val="24"/>
          <w:szCs w:val="24"/>
        </w:rPr>
        <w:t>ed</w:t>
      </w:r>
    </w:p>
    <w:p w14:paraId="6BFF8A24" w14:textId="31F27C47" w:rsidR="005565D4" w:rsidRPr="001502E9" w:rsidRDefault="005565D4">
      <w:pPr>
        <w:pStyle w:val="Heading2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Treasurers report</w:t>
      </w:r>
    </w:p>
    <w:p w14:paraId="0BCCF324" w14:textId="5D76E05B" w:rsidR="005565D4" w:rsidRPr="001502E9" w:rsidRDefault="00CD11D6" w:rsidP="005565D4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2E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</w:p>
    <w:p w14:paraId="2D8B2689" w14:textId="46C17CD8" w:rsidR="00711586" w:rsidRPr="001502E9" w:rsidRDefault="00000000" w:rsidP="00711586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513291389"/>
          <w:placeholder>
            <w:docPart w:val="63498887F696479ABCA7A70E3D1FDB5E"/>
          </w:placeholder>
          <w15:appearance w15:val="hidden"/>
        </w:sdtPr>
        <w:sdtContent>
          <w:r w:rsidR="00F14BA1" w:rsidRPr="001502E9">
            <w:rPr>
              <w:rFonts w:cs="Times New Roman"/>
              <w:sz w:val="24"/>
              <w:szCs w:val="24"/>
            </w:rPr>
            <w:t>old</w:t>
          </w:r>
          <w:sdt>
            <w:sdtPr>
              <w:rPr>
                <w:rFonts w:cs="Times New Roman"/>
                <w:sz w:val="24"/>
                <w:szCs w:val="24"/>
              </w:rPr>
              <w:id w:val="-2145180343"/>
              <w:placeholder>
                <w:docPart w:val="75AF72A773024664B9A772CDF974C1F7"/>
              </w:placeholder>
              <w15:appearance w15:val="hidden"/>
            </w:sdtPr>
            <w:sdtContent>
              <w:r w:rsidR="00F14BA1" w:rsidRPr="001502E9">
                <w:rPr>
                  <w:rFonts w:cs="Times New Roman"/>
                  <w:sz w:val="24"/>
                  <w:szCs w:val="24"/>
                </w:rPr>
                <w:t xml:space="preserve"> business</w:t>
              </w:r>
            </w:sdtContent>
          </w:sdt>
          <w:r w:rsidR="00F14BA1" w:rsidRPr="001502E9">
            <w:rPr>
              <w:rFonts w:cs="Times New Roman"/>
              <w:sz w:val="24"/>
              <w:szCs w:val="24"/>
            </w:rPr>
            <w:t xml:space="preserve"> and </w:t>
          </w:r>
          <w:r w:rsidR="00711586" w:rsidRPr="001502E9">
            <w:rPr>
              <w:rFonts w:cs="Times New Roman"/>
              <w:sz w:val="24"/>
              <w:szCs w:val="24"/>
            </w:rPr>
            <w:t>Action Items</w:t>
          </w:r>
        </w:sdtContent>
      </w:sdt>
      <w:r w:rsidR="00711586" w:rsidRPr="001502E9">
        <w:rPr>
          <w:rFonts w:cs="Times New Roman"/>
          <w:sz w:val="24"/>
          <w:szCs w:val="24"/>
        </w:rPr>
        <w:t xml:space="preserve"> </w:t>
      </w:r>
    </w:p>
    <w:p w14:paraId="457F6C6D" w14:textId="77777777" w:rsidR="00986458" w:rsidRPr="001502E9" w:rsidRDefault="00986458" w:rsidP="00711586">
      <w:pPr>
        <w:pStyle w:val="Heading3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NV Equine Council setup</w:t>
      </w:r>
    </w:p>
    <w:p w14:paraId="5D0A4F90" w14:textId="77777777" w:rsidR="001502E9" w:rsidRPr="001502E9" w:rsidRDefault="00F14BA1" w:rsidP="00986458">
      <w:pPr>
        <w:pStyle w:val="Heading5"/>
        <w:rPr>
          <w:sz w:val="24"/>
          <w:szCs w:val="24"/>
        </w:rPr>
      </w:pPr>
      <w:r w:rsidRPr="001502E9">
        <w:rPr>
          <w:sz w:val="24"/>
          <w:szCs w:val="24"/>
        </w:rPr>
        <w:t>Review</w:t>
      </w:r>
      <w:r w:rsidR="001502E9" w:rsidRPr="001502E9">
        <w:rPr>
          <w:sz w:val="24"/>
          <w:szCs w:val="24"/>
        </w:rPr>
        <w:t>ed</w:t>
      </w:r>
      <w:r w:rsidRPr="001502E9">
        <w:rPr>
          <w:sz w:val="24"/>
          <w:szCs w:val="24"/>
        </w:rPr>
        <w:t xml:space="preserve"> and comment</w:t>
      </w:r>
      <w:r w:rsidR="001502E9" w:rsidRPr="001502E9">
        <w:rPr>
          <w:sz w:val="24"/>
          <w:szCs w:val="24"/>
        </w:rPr>
        <w:t>ed</w:t>
      </w:r>
      <w:r w:rsidRPr="001502E9">
        <w:rPr>
          <w:sz w:val="24"/>
          <w:szCs w:val="24"/>
        </w:rPr>
        <w:t xml:space="preserve"> on drafted by-laws</w:t>
      </w:r>
      <w:r w:rsidR="001502E9" w:rsidRPr="001502E9">
        <w:rPr>
          <w:sz w:val="24"/>
          <w:szCs w:val="24"/>
        </w:rPr>
        <w:t xml:space="preserve"> </w:t>
      </w:r>
    </w:p>
    <w:p w14:paraId="76FFF39F" w14:textId="5F17D5C3" w:rsidR="00711586" w:rsidRPr="001502E9" w:rsidRDefault="001502E9" w:rsidP="001502E9">
      <w:pPr>
        <w:pStyle w:val="Heading6"/>
        <w:rPr>
          <w:sz w:val="24"/>
          <w:szCs w:val="24"/>
        </w:rPr>
      </w:pPr>
      <w:r w:rsidRPr="001502E9">
        <w:rPr>
          <w:sz w:val="24"/>
          <w:szCs w:val="24"/>
        </w:rPr>
        <w:t>Review completed</w:t>
      </w:r>
      <w:r>
        <w:rPr>
          <w:sz w:val="24"/>
          <w:szCs w:val="24"/>
        </w:rPr>
        <w:t>, final version of by-laws to be distributed for approval at next meeting</w:t>
      </w:r>
    </w:p>
    <w:p w14:paraId="506C2FC1" w14:textId="5702AC2A" w:rsidR="0013116A" w:rsidRPr="001502E9" w:rsidRDefault="001502E9" w:rsidP="005115FF">
      <w:pPr>
        <w:pStyle w:val="Heading3"/>
        <w:keepNext/>
        <w:rPr>
          <w:rFonts w:cs="Times New Roman"/>
          <w:sz w:val="24"/>
          <w:szCs w:val="24"/>
        </w:rPr>
      </w:pPr>
      <w:r w:rsidRPr="001502E9">
        <w:rPr>
          <w:sz w:val="24"/>
          <w:szCs w:val="24"/>
        </w:rPr>
        <w:t>All other items tabled to future meetings</w:t>
      </w:r>
    </w:p>
    <w:p w14:paraId="76E7CBFC" w14:textId="48D03EA3" w:rsidR="005565D4" w:rsidRPr="001502E9" w:rsidRDefault="005565D4" w:rsidP="005565D4">
      <w:pPr>
        <w:pStyle w:val="Heading2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 xml:space="preserve">committee reports </w:t>
      </w:r>
    </w:p>
    <w:p w14:paraId="35896C1F" w14:textId="7EA2E4A4" w:rsidR="005565D4" w:rsidRPr="001502E9" w:rsidRDefault="00CD11D6" w:rsidP="00CD11D6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1502E9">
        <w:rPr>
          <w:rFonts w:cs="Times New Roman"/>
          <w:sz w:val="24"/>
          <w:szCs w:val="24"/>
        </w:rPr>
        <w:t>NA</w:t>
      </w:r>
    </w:p>
    <w:p w14:paraId="164E4B9E" w14:textId="548C5CBF" w:rsidR="0086196D" w:rsidRPr="001502E9" w:rsidRDefault="00000000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367788906"/>
          <w:placeholder>
            <w:docPart w:val="0971AA255A604AE5BC5F7A8AB7B6D323"/>
          </w:placeholder>
          <w15:appearance w15:val="hidden"/>
        </w:sdtPr>
        <w:sdtContent>
          <w:r w:rsidR="005565D4" w:rsidRPr="001502E9">
            <w:rPr>
              <w:rFonts w:cs="Times New Roman"/>
              <w:sz w:val="24"/>
              <w:szCs w:val="24"/>
            </w:rPr>
            <w:t>new business</w:t>
          </w:r>
        </w:sdtContent>
      </w:sdt>
      <w:r w:rsidR="006348DA" w:rsidRPr="001502E9">
        <w:rPr>
          <w:rFonts w:cs="Times New Roman"/>
          <w:sz w:val="24"/>
          <w:szCs w:val="24"/>
        </w:rPr>
        <w:t xml:space="preserve"> </w:t>
      </w:r>
      <w:r w:rsidR="001502E9" w:rsidRPr="001502E9">
        <w:rPr>
          <w:rFonts w:cs="Times New Roman"/>
          <w:sz w:val="24"/>
          <w:szCs w:val="24"/>
        </w:rPr>
        <w:t xml:space="preserve">and </w:t>
      </w:r>
      <w:r w:rsidR="001502E9" w:rsidRPr="001502E9">
        <w:rPr>
          <w:rFonts w:cs="Times New Roman"/>
          <w:sz w:val="24"/>
          <w:szCs w:val="24"/>
        </w:rPr>
        <w:t>Action Items</w:t>
      </w:r>
    </w:p>
    <w:p w14:paraId="5145942D" w14:textId="77777777" w:rsidR="001502E9" w:rsidRPr="001502E9" w:rsidRDefault="001502E9" w:rsidP="001502E9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2E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</w:p>
    <w:p w14:paraId="32142933" w14:textId="43AFC8E2" w:rsidR="0013116A" w:rsidRPr="001502E9" w:rsidRDefault="00000000" w:rsidP="00F05B3C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657148359"/>
          <w:placeholder>
            <w:docPart w:val="5CC3B65D6DBD4CC4A1F891052B4D8CFD"/>
          </w:placeholder>
          <w:showingPlcHdr/>
          <w15:appearance w15:val="hidden"/>
        </w:sdtPr>
        <w:sdtContent>
          <w:r w:rsidR="006348DA" w:rsidRPr="001502E9">
            <w:rPr>
              <w:rFonts w:cs="Times New Roman"/>
              <w:sz w:val="24"/>
              <w:szCs w:val="24"/>
            </w:rPr>
            <w:t>Conclusion</w:t>
          </w:r>
        </w:sdtContent>
      </w:sdt>
    </w:p>
    <w:p w14:paraId="37654AD4" w14:textId="22CA5F7B" w:rsidR="004B10B4" w:rsidRPr="001502E9" w:rsidRDefault="001502E9" w:rsidP="001502E9">
      <w:pPr>
        <w:ind w:left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2E9">
        <w:rPr>
          <w:rFonts w:ascii="Times New Roman" w:hAnsi="Times New Roman" w:cs="Times New Roman"/>
          <w:color w:val="000000" w:themeColor="text1"/>
          <w:sz w:val="24"/>
          <w:szCs w:val="24"/>
        </w:rPr>
        <w:t>Meeting adjourned</w:t>
      </w:r>
    </w:p>
    <w:sectPr w:rsidR="004B10B4" w:rsidRPr="001502E9" w:rsidSect="005F2A47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E277" w14:textId="77777777" w:rsidR="00BD3A9A" w:rsidRDefault="00BD3A9A">
      <w:pPr>
        <w:spacing w:after="0" w:line="240" w:lineRule="auto"/>
      </w:pPr>
      <w:r>
        <w:separator/>
      </w:r>
    </w:p>
  </w:endnote>
  <w:endnote w:type="continuationSeparator" w:id="0">
    <w:p w14:paraId="1707C45B" w14:textId="77777777" w:rsidR="00BD3A9A" w:rsidRDefault="00BD3A9A">
      <w:pPr>
        <w:spacing w:after="0" w:line="240" w:lineRule="auto"/>
      </w:pPr>
      <w:r>
        <w:continuationSeparator/>
      </w:r>
    </w:p>
  </w:endnote>
  <w:endnote w:type="continuationNotice" w:id="1">
    <w:p w14:paraId="6B6882BD" w14:textId="77777777" w:rsidR="00BD3A9A" w:rsidRDefault="00BD3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95E1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28B7D" w14:textId="77777777" w:rsidR="00BD3A9A" w:rsidRDefault="00BD3A9A">
      <w:pPr>
        <w:spacing w:after="0" w:line="240" w:lineRule="auto"/>
      </w:pPr>
      <w:r>
        <w:separator/>
      </w:r>
    </w:p>
  </w:footnote>
  <w:footnote w:type="continuationSeparator" w:id="0">
    <w:p w14:paraId="5D2D580B" w14:textId="77777777" w:rsidR="00BD3A9A" w:rsidRDefault="00BD3A9A">
      <w:pPr>
        <w:spacing w:after="0" w:line="240" w:lineRule="auto"/>
      </w:pPr>
      <w:r>
        <w:continuationSeparator/>
      </w:r>
    </w:p>
  </w:footnote>
  <w:footnote w:type="continuationNotice" w:id="1">
    <w:p w14:paraId="6546CB96" w14:textId="77777777" w:rsidR="00BD3A9A" w:rsidRDefault="00BD3A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80C8EB06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2"/>
  </w:num>
  <w:num w:numId="13" w16cid:durableId="272443742">
    <w:abstractNumId w:val="13"/>
  </w:num>
  <w:num w:numId="14" w16cid:durableId="50269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16770"/>
    <w:rsid w:val="0001736B"/>
    <w:rsid w:val="00084953"/>
    <w:rsid w:val="000A088B"/>
    <w:rsid w:val="000E36C2"/>
    <w:rsid w:val="000E41C6"/>
    <w:rsid w:val="00107E31"/>
    <w:rsid w:val="0013116A"/>
    <w:rsid w:val="001502E9"/>
    <w:rsid w:val="00171ECC"/>
    <w:rsid w:val="00181401"/>
    <w:rsid w:val="00186524"/>
    <w:rsid w:val="001961CB"/>
    <w:rsid w:val="001D6BBE"/>
    <w:rsid w:val="001F123C"/>
    <w:rsid w:val="002226E5"/>
    <w:rsid w:val="00276F0D"/>
    <w:rsid w:val="002C077D"/>
    <w:rsid w:val="002C0B74"/>
    <w:rsid w:val="002C2D0C"/>
    <w:rsid w:val="002D34A9"/>
    <w:rsid w:val="002F4F96"/>
    <w:rsid w:val="003121C3"/>
    <w:rsid w:val="003C1809"/>
    <w:rsid w:val="003F1C1B"/>
    <w:rsid w:val="00453E9B"/>
    <w:rsid w:val="0045522C"/>
    <w:rsid w:val="004929D8"/>
    <w:rsid w:val="00495D03"/>
    <w:rsid w:val="004B10B4"/>
    <w:rsid w:val="004C7AF6"/>
    <w:rsid w:val="00502510"/>
    <w:rsid w:val="00510691"/>
    <w:rsid w:val="0052461A"/>
    <w:rsid w:val="005565D4"/>
    <w:rsid w:val="00576254"/>
    <w:rsid w:val="00594CE3"/>
    <w:rsid w:val="005B4FA4"/>
    <w:rsid w:val="005F2A47"/>
    <w:rsid w:val="006348DA"/>
    <w:rsid w:val="006463AD"/>
    <w:rsid w:val="006712D7"/>
    <w:rsid w:val="00681492"/>
    <w:rsid w:val="00684C96"/>
    <w:rsid w:val="006C560C"/>
    <w:rsid w:val="00700BFF"/>
    <w:rsid w:val="00711586"/>
    <w:rsid w:val="00711FD3"/>
    <w:rsid w:val="00713848"/>
    <w:rsid w:val="0073519D"/>
    <w:rsid w:val="00737726"/>
    <w:rsid w:val="00742636"/>
    <w:rsid w:val="00747AEC"/>
    <w:rsid w:val="00766CB4"/>
    <w:rsid w:val="00792FD6"/>
    <w:rsid w:val="00794E19"/>
    <w:rsid w:val="007B7685"/>
    <w:rsid w:val="007C1D35"/>
    <w:rsid w:val="007C2D94"/>
    <w:rsid w:val="007D5D1F"/>
    <w:rsid w:val="007F5E55"/>
    <w:rsid w:val="007F792D"/>
    <w:rsid w:val="008077D0"/>
    <w:rsid w:val="00815D08"/>
    <w:rsid w:val="008561D7"/>
    <w:rsid w:val="0086196D"/>
    <w:rsid w:val="008A6D54"/>
    <w:rsid w:val="0091137B"/>
    <w:rsid w:val="00925F69"/>
    <w:rsid w:val="00986458"/>
    <w:rsid w:val="009C62AD"/>
    <w:rsid w:val="009D1B57"/>
    <w:rsid w:val="00A128C7"/>
    <w:rsid w:val="00AB1470"/>
    <w:rsid w:val="00AB5A2E"/>
    <w:rsid w:val="00AD4DF1"/>
    <w:rsid w:val="00B070A7"/>
    <w:rsid w:val="00B2644B"/>
    <w:rsid w:val="00B35678"/>
    <w:rsid w:val="00BD1BE1"/>
    <w:rsid w:val="00BD3A9A"/>
    <w:rsid w:val="00BF1C21"/>
    <w:rsid w:val="00C15C8D"/>
    <w:rsid w:val="00C17501"/>
    <w:rsid w:val="00C2435D"/>
    <w:rsid w:val="00C26941"/>
    <w:rsid w:val="00C30E71"/>
    <w:rsid w:val="00C811E7"/>
    <w:rsid w:val="00C85E90"/>
    <w:rsid w:val="00CB316F"/>
    <w:rsid w:val="00CB69C8"/>
    <w:rsid w:val="00CD11D6"/>
    <w:rsid w:val="00CD75E8"/>
    <w:rsid w:val="00CE6D7B"/>
    <w:rsid w:val="00D16EC7"/>
    <w:rsid w:val="00D2504C"/>
    <w:rsid w:val="00D370DB"/>
    <w:rsid w:val="00D637E5"/>
    <w:rsid w:val="00D77EE7"/>
    <w:rsid w:val="00DA268F"/>
    <w:rsid w:val="00DA5C92"/>
    <w:rsid w:val="00DC03F4"/>
    <w:rsid w:val="00DE02F7"/>
    <w:rsid w:val="00E3420E"/>
    <w:rsid w:val="00E43216"/>
    <w:rsid w:val="00E5771A"/>
    <w:rsid w:val="00E8735F"/>
    <w:rsid w:val="00EA44DF"/>
    <w:rsid w:val="00ED3831"/>
    <w:rsid w:val="00ED74FB"/>
    <w:rsid w:val="00EE3071"/>
    <w:rsid w:val="00EF054F"/>
    <w:rsid w:val="00F05B3C"/>
    <w:rsid w:val="00F14BA1"/>
    <w:rsid w:val="00F14E3F"/>
    <w:rsid w:val="00F5098B"/>
    <w:rsid w:val="00F85405"/>
    <w:rsid w:val="00FA6D67"/>
    <w:rsid w:val="00FA7766"/>
    <w:rsid w:val="00FA79B0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E6DB8C93-07ED-402A-AE91-FD2C29F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711586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rsid w:val="0091137B"/>
    <w:pPr>
      <w:numPr>
        <w:ilvl w:val="1"/>
        <w:numId w:val="1"/>
      </w:numPr>
      <w:spacing w:before="40" w:after="40"/>
      <w:ind w:right="2160"/>
      <w:outlineLvl w:val="2"/>
    </w:pPr>
    <w:rPr>
      <w:rFonts w:ascii="Times New Roman" w:hAnsi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16EC7"/>
    <w:pPr>
      <w:keepNext/>
      <w:keepLines/>
      <w:numPr>
        <w:ilvl w:val="3"/>
        <w:numId w:val="1"/>
      </w:numPr>
      <w:spacing w:before="40" w:after="0"/>
      <w:outlineLvl w:val="4"/>
    </w:pPr>
    <w:rPr>
      <w:rFonts w:ascii="Times New Roman" w:hAnsi="Times New Roman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rFonts w:ascii="Times New Roman" w:hAnsi="Times New Roman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711586"/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  <w:rsid w:val="0091137B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50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a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000000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000000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7E6BE0E6F1304B2BA9E41E6F6448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204A-346B-43F1-BE8F-114C60FBE4AC}"/>
      </w:docPartPr>
      <w:docPartBody>
        <w:p w:rsidR="00AE4BA7" w:rsidRDefault="00000000">
          <w:pPr>
            <w:pStyle w:val="7E6BE0E6F1304B2BA9E41E6F6448511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000000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000000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000000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000000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0971AA255A604AE5BC5F7A8AB7B6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6D5-A4C2-4805-ACC7-F043846F8CE3}"/>
      </w:docPartPr>
      <w:docPartBody>
        <w:p w:rsidR="00AE4BA7" w:rsidRDefault="00000000">
          <w:pPr>
            <w:pStyle w:val="0971AA255A604AE5BC5F7A8AB7B6D323"/>
          </w:pPr>
          <w:r w:rsidRPr="006348DA">
            <w:t>Old business</w:t>
          </w:r>
        </w:p>
      </w:docPartBody>
    </w:docPart>
    <w:docPart>
      <w:docPartPr>
        <w:name w:val="5CC3B65D6DBD4CC4A1F891052B4D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1172-EA51-4A70-BD36-7E539B545518}"/>
      </w:docPartPr>
      <w:docPartBody>
        <w:p w:rsidR="00AE4BA7" w:rsidRDefault="00000000">
          <w:pPr>
            <w:pStyle w:val="5CC3B65D6DBD4CC4A1F891052B4D8CFD"/>
          </w:pPr>
          <w:r w:rsidRPr="006348DA">
            <w:t>Conclusion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63498887F696479ABCA7A70E3D1F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1D5-D5B9-480C-BA68-A560C13B7680}"/>
      </w:docPartPr>
      <w:docPartBody>
        <w:p w:rsidR="00AE4BA7" w:rsidRDefault="00D1032F" w:rsidP="00D1032F">
          <w:pPr>
            <w:pStyle w:val="63498887F696479ABCA7A70E3D1FDB5E"/>
          </w:pPr>
          <w:r w:rsidRPr="006348DA">
            <w:t>Old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75AF72A773024664B9A772CDF97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4A6A-BF92-47A5-A347-A6613BFE05AD}"/>
      </w:docPartPr>
      <w:docPartBody>
        <w:p w:rsidR="00FC0F72" w:rsidRDefault="00073091" w:rsidP="00073091">
          <w:pPr>
            <w:pStyle w:val="75AF72A773024664B9A772CDF974C1F7"/>
          </w:pPr>
          <w:r w:rsidRPr="006348DA"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73091"/>
    <w:rsid w:val="001C73E7"/>
    <w:rsid w:val="0025133C"/>
    <w:rsid w:val="003A75D1"/>
    <w:rsid w:val="003C1809"/>
    <w:rsid w:val="004929D8"/>
    <w:rsid w:val="00495D03"/>
    <w:rsid w:val="00597766"/>
    <w:rsid w:val="00696ED9"/>
    <w:rsid w:val="006D476A"/>
    <w:rsid w:val="00737726"/>
    <w:rsid w:val="007664E4"/>
    <w:rsid w:val="00792F23"/>
    <w:rsid w:val="007A11DF"/>
    <w:rsid w:val="007B7685"/>
    <w:rsid w:val="007C1D35"/>
    <w:rsid w:val="00830372"/>
    <w:rsid w:val="00A6637A"/>
    <w:rsid w:val="00AE4BA7"/>
    <w:rsid w:val="00AF40C0"/>
    <w:rsid w:val="00C2759C"/>
    <w:rsid w:val="00C811E7"/>
    <w:rsid w:val="00D1032F"/>
    <w:rsid w:val="00DC09CD"/>
    <w:rsid w:val="00E3420E"/>
    <w:rsid w:val="00E5771A"/>
    <w:rsid w:val="00FC08A9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7E6BE0E6F1304B2BA9E41E6F64485111">
    <w:name w:val="7E6BE0E6F1304B2BA9E41E6F64485111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0971AA255A604AE5BC5F7A8AB7B6D323">
    <w:name w:val="0971AA255A604AE5BC5F7A8AB7B6D323"/>
  </w:style>
  <w:style w:type="paragraph" w:customStyle="1" w:styleId="5CC3B65D6DBD4CC4A1F891052B4D8CFD">
    <w:name w:val="5CC3B65D6DBD4CC4A1F891052B4D8CFD"/>
  </w:style>
  <w:style w:type="paragraph" w:customStyle="1" w:styleId="55A666333A9446C7BF287C226AC9B255">
    <w:name w:val="55A666333A9446C7BF287C226AC9B255"/>
    <w:rsid w:val="00D1032F"/>
  </w:style>
  <w:style w:type="paragraph" w:customStyle="1" w:styleId="A0811BE90F614CB2A79D3778088CB100">
    <w:name w:val="A0811BE90F614CB2A79D3778088CB100"/>
    <w:rsid w:val="00D1032F"/>
  </w:style>
  <w:style w:type="paragraph" w:customStyle="1" w:styleId="63498887F696479ABCA7A70E3D1FDB5E">
    <w:name w:val="63498887F696479ABCA7A70E3D1FDB5E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75AF72A773024664B9A772CDF974C1F7">
    <w:name w:val="75AF72A773024664B9A772CDF974C1F7"/>
    <w:rsid w:val="00073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</cp:lastModifiedBy>
  <cp:revision>4</cp:revision>
  <cp:lastPrinted>2024-08-06T20:13:00Z</cp:lastPrinted>
  <dcterms:created xsi:type="dcterms:W3CDTF">2024-09-04T01:19:00Z</dcterms:created>
  <dcterms:modified xsi:type="dcterms:W3CDTF">2024-09-26T17:34:00Z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