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2250"/>
        <w:gridCol w:w="7830"/>
      </w:tblGrid>
      <w:tr w:rsidR="00DA5C92" w:rsidRPr="00D16EC7" w14:paraId="4BE8E3E1" w14:textId="77777777" w:rsidTr="00DA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080" w:type="dxa"/>
            <w:gridSpan w:val="2"/>
            <w:vAlign w:val="top"/>
          </w:tcPr>
          <w:tbl>
            <w:tblPr>
              <w:tblStyle w:val="FormTable"/>
              <w:tblW w:w="5000" w:type="pct"/>
              <w:tblCellMar>
                <w:right w:w="0" w:type="dxa"/>
              </w:tblCellMar>
              <w:tblLook w:val="04A0" w:firstRow="1" w:lastRow="0" w:firstColumn="1" w:lastColumn="0" w:noHBand="0" w:noVBand="1"/>
              <w:tblDescription w:val="Top table contains the title. Bottom table has meeting location, date and time"/>
            </w:tblPr>
            <w:tblGrid>
              <w:gridCol w:w="6557"/>
              <w:gridCol w:w="3379"/>
            </w:tblGrid>
            <w:tr w:rsidR="00DA5C92" w:rsidRPr="004E377C" w14:paraId="228F8841" w14:textId="77777777" w:rsidTr="008F7E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0"/>
              </w:trPr>
              <w:tc>
                <w:tcPr>
                  <w:tcW w:w="6596" w:type="dxa"/>
                  <w:vAlign w:val="top"/>
                </w:tcPr>
                <w:bookmarkStart w:id="0" w:name="_Hlk191369067"/>
                <w:p w14:paraId="2004CF06" w14:textId="515DAC66" w:rsidR="00DA5C92" w:rsidRPr="004E377C" w:rsidRDefault="00000000" w:rsidP="00DA5C92">
                  <w:pPr>
                    <w:pStyle w:val="Title"/>
                    <w:spacing w:before="0" w:after="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id w:val="99311485"/>
                      <w:placeholder>
                        <w:docPart w:val="AA785FC3810C4647A01B21FF6400DE10"/>
                      </w:placeholder>
                      <w15:appearance w15:val="hidden"/>
                    </w:sdtPr>
                    <w:sdtContent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Nevada Equine Council </w:t>
                      </w:r>
                      <w:bookmarkEnd w:id="0"/>
                      <w:r w:rsidR="001B213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Board </w:t>
                      </w:r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Meeting </w:t>
                      </w:r>
                      <w:r w:rsidR="00830E1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Minutes</w:t>
                      </w:r>
                    </w:sdtContent>
                  </w:sdt>
                  <w:r w:rsidR="00DA5C92" w:rsidRPr="004E377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3394" w:type="dxa"/>
                  <w:vAlign w:val="bottom"/>
                </w:tcPr>
                <w:p w14:paraId="7386D27F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E377C">
                    <w:rPr>
                      <w:rFonts w:ascii="Times New Roman" w:hAnsi="Times New Roman" w:cs="Times New Roman"/>
                      <w:noProof/>
                      <w:sz w:val="48"/>
                      <w:szCs w:val="48"/>
                    </w:rPr>
                    <w:drawing>
                      <wp:inline distT="0" distB="0" distL="0" distR="0" wp14:anchorId="776AEAB2" wp14:editId="5BBA9AA2">
                        <wp:extent cx="1073370" cy="1595395"/>
                        <wp:effectExtent l="0" t="0" r="0" b="5080"/>
                        <wp:docPr id="647429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15" cy="1613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46509E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14:paraId="4EB9E090" w14:textId="67075996" w:rsidR="00DA5C92" w:rsidRPr="00D16EC7" w:rsidRDefault="00DA5C92" w:rsidP="00DA5C92">
            <w:pPr>
              <w:pStyle w:val="Title"/>
              <w:spacing w:before="0"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F1C1B" w:rsidRPr="00ED294A" w14:paraId="2D5F952A" w14:textId="77777777" w:rsidTr="00192D83">
        <w:trPr>
          <w:trHeight w:val="381"/>
        </w:trPr>
        <w:tc>
          <w:tcPr>
            <w:tcW w:w="225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07B1A56" w14:textId="77777777" w:rsidR="006348DA" w:rsidRPr="00ED294A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48387654"/>
                <w:placeholder>
                  <w:docPart w:val="FA6CD624CE8847F382EC335A2CF79485"/>
                </w:placeholder>
                <w:showingPlcHdr/>
                <w15:appearance w15:val="hidden"/>
              </w:sdtPr>
              <w:sdtContent>
                <w:r w:rsidR="006348DA" w:rsidRPr="00ED294A">
                  <w:rPr>
                    <w:rFonts w:cs="Times New Roman"/>
                    <w:szCs w:val="24"/>
                  </w:rPr>
                  <w:t>Location:</w:t>
                </w:r>
              </w:sdtContent>
            </w:sdt>
            <w:r w:rsidR="006348DA" w:rsidRPr="00ED294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DAE28C9" w14:textId="6D41DB05" w:rsidR="006348DA" w:rsidRPr="00ED294A" w:rsidRDefault="00ED294A" w:rsidP="008077D0">
            <w:pPr>
              <w:pStyle w:val="Details"/>
              <w:rPr>
                <w:rFonts w:cs="Times New Roman"/>
                <w:szCs w:val="24"/>
              </w:rPr>
            </w:pPr>
            <w:r w:rsidRPr="00ED294A">
              <w:rPr>
                <w:rFonts w:cs="Times New Roman"/>
                <w:szCs w:val="24"/>
              </w:rPr>
              <w:t>South Valleys Library - Diamond Room, 15650A Wedge Pkwy Reno, NV 89511</w:t>
            </w:r>
          </w:p>
        </w:tc>
      </w:tr>
      <w:tr w:rsidR="00DC3410" w:rsidRPr="00EF054F" w14:paraId="193ADAD5" w14:textId="77777777" w:rsidTr="00192D83">
        <w:trPr>
          <w:trHeight w:val="350"/>
        </w:trPr>
        <w:tc>
          <w:tcPr>
            <w:tcW w:w="225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59C0420" w14:textId="776A3B62" w:rsidR="00DC3410" w:rsidRDefault="00DC3410" w:rsidP="006348DA">
            <w:pPr>
              <w:pStyle w:val="Details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Remote Info:</w:t>
            </w:r>
          </w:p>
        </w:tc>
        <w:tc>
          <w:tcPr>
            <w:tcW w:w="783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D56E277" w14:textId="11823DFE" w:rsidR="00DC3410" w:rsidRDefault="00E20EBB" w:rsidP="00192D83">
            <w:pPr>
              <w:pStyle w:val="Details"/>
              <w:rPr>
                <w:rFonts w:cs="Times New Roman"/>
                <w:szCs w:val="24"/>
              </w:rPr>
            </w:pPr>
            <w:r w:rsidRPr="00E20EBB">
              <w:rPr>
                <w:rFonts w:cs="Times New Roman"/>
                <w:szCs w:val="24"/>
              </w:rPr>
              <w:t>Zoom Meeting</w:t>
            </w:r>
          </w:p>
        </w:tc>
      </w:tr>
      <w:tr w:rsidR="003F1C1B" w:rsidRPr="00EF054F" w14:paraId="58D386D8" w14:textId="77777777" w:rsidTr="00192D83">
        <w:trPr>
          <w:trHeight w:val="350"/>
        </w:trPr>
        <w:tc>
          <w:tcPr>
            <w:tcW w:w="225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EA468C" w14:textId="77777777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613049027"/>
                <w:placeholder>
                  <w:docPart w:val="2580E6916AAC438EA8A173920D84E382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cs="Times New Roman"/>
                    <w:szCs w:val="24"/>
                  </w:rPr>
                  <w:t>Date:</w:t>
                </w:r>
              </w:sdtContent>
            </w:sdt>
            <w:r w:rsidR="006348DA" w:rsidRPr="00EF054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4A13DFB" w14:textId="138E356B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16275728"/>
                <w:placeholder>
                  <w:docPart w:val="7E6BE0E6F1304B2BA9E41E6F64485111"/>
                </w:placeholder>
                <w15:appearance w15:val="hidden"/>
              </w:sdtPr>
              <w:sdtContent>
                <w:r w:rsidR="00BD605D">
                  <w:rPr>
                    <w:rFonts w:cs="Times New Roman"/>
                    <w:szCs w:val="24"/>
                  </w:rPr>
                  <w:t>June 10</w:t>
                </w:r>
              </w:sdtContent>
            </w:sdt>
            <w:r w:rsidR="002E587F">
              <w:rPr>
                <w:rFonts w:cs="Times New Roman"/>
                <w:szCs w:val="24"/>
              </w:rPr>
              <w:t>, 2025</w:t>
            </w:r>
          </w:p>
        </w:tc>
      </w:tr>
      <w:tr w:rsidR="003F1C1B" w:rsidRPr="00EF054F" w14:paraId="401CC797" w14:textId="77777777" w:rsidTr="00192D83">
        <w:trPr>
          <w:trHeight w:val="350"/>
        </w:trPr>
        <w:tc>
          <w:tcPr>
            <w:tcW w:w="225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5E9034E" w14:textId="77777777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14604151"/>
                <w:placeholder>
                  <w:docPart w:val="3D0586BD37D2481E9502F59A3263E341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cs="Times New Roman"/>
                    <w:szCs w:val="24"/>
                  </w:rPr>
                  <w:t xml:space="preserve">Time: </w:t>
                </w:r>
              </w:sdtContent>
            </w:sdt>
            <w:r w:rsidR="006348DA" w:rsidRPr="00EF054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730A453" w14:textId="07B26ACB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00021746"/>
                <w:placeholder>
                  <w:docPart w:val="97D1A389B1B84BDCA569EFB3B1EE8DF7"/>
                </w:placeholder>
                <w15:appearance w15:val="hidden"/>
              </w:sdtPr>
              <w:sdtContent>
                <w:r w:rsidR="00830E10">
                  <w:rPr>
                    <w:rFonts w:cs="Times New Roman"/>
                    <w:szCs w:val="24"/>
                  </w:rPr>
                  <w:t>6:11</w:t>
                </w:r>
              </w:sdtContent>
            </w:sdt>
            <w:r w:rsidR="00192D83">
              <w:rPr>
                <w:rFonts w:cs="Times New Roman"/>
                <w:szCs w:val="24"/>
              </w:rPr>
              <w:t xml:space="preserve"> to 7:00</w:t>
            </w:r>
          </w:p>
        </w:tc>
      </w:tr>
    </w:tbl>
    <w:p w14:paraId="467D6E0C" w14:textId="77777777" w:rsidR="00742289" w:rsidRDefault="00742289" w:rsidP="00742289">
      <w:pPr>
        <w:pStyle w:val="NormalRegular"/>
      </w:pPr>
      <w:r w:rsidRPr="00E80B11">
        <w:t>Minutes, together with</w:t>
      </w:r>
      <w:r>
        <w:t xml:space="preserve"> </w:t>
      </w:r>
      <w:r w:rsidRPr="00E80B11">
        <w:t xml:space="preserve">other important </w:t>
      </w:r>
      <w:r>
        <w:t>NVEC</w:t>
      </w:r>
      <w:r w:rsidRPr="00E80B11">
        <w:t xml:space="preserve"> information are posted on the website at </w:t>
      </w:r>
      <w:hyperlink r:id="rId11" w:history="1">
        <w:r w:rsidRPr="00CF1D53">
          <w:rPr>
            <w:rStyle w:val="Hyperlink"/>
          </w:rPr>
          <w:t>nvequinecouncil.org</w:t>
        </w:r>
      </w:hyperlink>
      <w:r w:rsidRPr="00E80B11">
        <w:t>.</w:t>
      </w:r>
    </w:p>
    <w:p w14:paraId="2B21B19E" w14:textId="357D0602" w:rsidR="0086196D" w:rsidRPr="00D16EC7" w:rsidRDefault="003F1C1B" w:rsidP="006348DA">
      <w:pPr>
        <w:pStyle w:val="Heading1"/>
        <w:rPr>
          <w:rFonts w:cs="Times New Roman"/>
          <w:sz w:val="28"/>
          <w:szCs w:val="28"/>
        </w:rPr>
      </w:pPr>
      <w:r w:rsidRPr="00D16EC7">
        <w:rPr>
          <w:rFonts w:cs="Times New Roman"/>
          <w:sz w:val="28"/>
          <w:szCs w:val="28"/>
        </w:rPr>
        <w:t xml:space="preserve">meeting </w:t>
      </w:r>
      <w:sdt>
        <w:sdtPr>
          <w:rPr>
            <w:rFonts w:cs="Times New Roman"/>
            <w:sz w:val="28"/>
            <w:szCs w:val="28"/>
          </w:rPr>
          <w:id w:val="-1645041655"/>
          <w:placeholder>
            <w:docPart w:val="213CB7B65683434EA2277D3D6EE8D861"/>
          </w:placeholder>
          <w15:appearance w15:val="hidden"/>
        </w:sdtPr>
        <w:sdtContent>
          <w:r w:rsidRPr="00D16EC7">
            <w:rPr>
              <w:rFonts w:cs="Times New Roman"/>
              <w:sz w:val="28"/>
              <w:szCs w:val="28"/>
            </w:rPr>
            <w:t>details</w:t>
          </w:r>
        </w:sdtContent>
      </w:sdt>
    </w:p>
    <w:p w14:paraId="46A7B1FF" w14:textId="693C5179" w:rsidR="0086196D" w:rsidRPr="00EF054F" w:rsidRDefault="00000000" w:rsidP="0065036A">
      <w:pPr>
        <w:pStyle w:val="Heading2"/>
      </w:pPr>
      <w:sdt>
        <w:sdtPr>
          <w:id w:val="650634384"/>
          <w:placeholder>
            <w:docPart w:val="94471E09A37A4D059FA79A0E40A14C4E"/>
          </w:placeholder>
          <w15:appearance w15:val="hidden"/>
        </w:sdtPr>
        <w:sdtContent>
          <w:r w:rsidR="005565D4" w:rsidRPr="00EF054F">
            <w:t>Roll call</w:t>
          </w:r>
        </w:sdtContent>
      </w:sdt>
      <w:r w:rsidR="006348DA" w:rsidRPr="00EF054F">
        <w:t xml:space="preserve"> </w:t>
      </w:r>
    </w:p>
    <w:p w14:paraId="2779FD0E" w14:textId="0F10B8F9" w:rsidR="00ED294A" w:rsidRDefault="00830E10" w:rsidP="00514492">
      <w:pPr>
        <w:pStyle w:val="Heading3"/>
        <w:numPr>
          <w:ilvl w:val="0"/>
          <w:numId w:val="0"/>
        </w:numPr>
        <w:ind w:left="864" w:hanging="288"/>
      </w:pPr>
      <w:r>
        <w:t>Heather, Sam, Deanna, Sam, Giovanni</w:t>
      </w:r>
    </w:p>
    <w:p w14:paraId="42909EE6" w14:textId="447FB28C" w:rsidR="005565D4" w:rsidRPr="00EF054F" w:rsidRDefault="00000000" w:rsidP="005565D4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21019067"/>
          <w:placeholder>
            <w:docPart w:val="55A666333A9446C7BF287C226AC9B255"/>
          </w:placeholder>
          <w15:appearance w15:val="hidden"/>
        </w:sdtPr>
        <w:sdtContent>
          <w:r w:rsidR="005565D4" w:rsidRPr="00EF054F">
            <w:rPr>
              <w:rFonts w:cs="Times New Roman"/>
              <w:szCs w:val="24"/>
            </w:rPr>
            <w:t>Approval of minutes</w:t>
          </w:r>
        </w:sdtContent>
      </w:sdt>
      <w:r w:rsidR="005565D4" w:rsidRPr="00EF054F">
        <w:rPr>
          <w:rFonts w:cs="Times New Roman"/>
          <w:szCs w:val="24"/>
        </w:rPr>
        <w:t xml:space="preserve"> </w:t>
      </w:r>
    </w:p>
    <w:p w14:paraId="69092BF1" w14:textId="1CB94C54" w:rsidR="005565D4" w:rsidRPr="00EF054F" w:rsidRDefault="00BD605D" w:rsidP="0065036A">
      <w:pPr>
        <w:ind w:firstLine="576"/>
      </w:pPr>
      <w:r>
        <w:t>May</w:t>
      </w:r>
      <w:r w:rsidR="00F14BA1" w:rsidRPr="00EF054F">
        <w:t xml:space="preserve"> 202</w:t>
      </w:r>
      <w:r w:rsidR="0083219D">
        <w:t>5</w:t>
      </w:r>
      <w:r w:rsidR="00F14BA1" w:rsidRPr="00EF054F">
        <w:t xml:space="preserve"> minutes</w:t>
      </w:r>
      <w:r w:rsidR="00830E10">
        <w:t xml:space="preserve">. Heather motioned to </w:t>
      </w:r>
      <w:proofErr w:type="gramStart"/>
      <w:r w:rsidR="00830E10">
        <w:t>approve,</w:t>
      </w:r>
      <w:proofErr w:type="gramEnd"/>
      <w:r w:rsidR="00830E10">
        <w:t xml:space="preserve"> Kathy seconded. Minutes approved.</w:t>
      </w:r>
    </w:p>
    <w:p w14:paraId="6BFF8A24" w14:textId="31F27C47" w:rsidR="005565D4" w:rsidRDefault="005565D4">
      <w:pPr>
        <w:pStyle w:val="Heading2"/>
        <w:rPr>
          <w:rFonts w:cs="Times New Roman"/>
          <w:szCs w:val="24"/>
        </w:rPr>
      </w:pPr>
      <w:r w:rsidRPr="00EF054F">
        <w:rPr>
          <w:rFonts w:cs="Times New Roman"/>
          <w:szCs w:val="24"/>
        </w:rPr>
        <w:t>Treasurers report</w:t>
      </w:r>
    </w:p>
    <w:p w14:paraId="053F40DA" w14:textId="67369A2A" w:rsidR="006F4594" w:rsidRPr="008640B8" w:rsidRDefault="00830E10" w:rsidP="006F4594">
      <w:pPr>
        <w:pStyle w:val="BodyText"/>
        <w:rPr>
          <w:rFonts w:cs="Times New Roman"/>
          <w:szCs w:val="24"/>
        </w:rPr>
      </w:pPr>
      <w:r>
        <w:rPr>
          <w:rFonts w:cs="Times New Roman"/>
          <w:szCs w:val="24"/>
        </w:rPr>
        <w:t>Previous balance $289.42. June balance $389.42.</w:t>
      </w:r>
    </w:p>
    <w:p w14:paraId="2D8B2689" w14:textId="46C17CD8" w:rsidR="00711586" w:rsidRPr="00EF054F" w:rsidRDefault="00000000" w:rsidP="00711586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513291389"/>
          <w:placeholder>
            <w:docPart w:val="63498887F696479ABCA7A70E3D1FDB5E"/>
          </w:placeholder>
          <w15:appearance w15:val="hidden"/>
        </w:sdtPr>
        <w:sdtContent>
          <w:r w:rsidR="00F14BA1" w:rsidRPr="00EF054F">
            <w:rPr>
              <w:rFonts w:cs="Times New Roman"/>
              <w:szCs w:val="24"/>
            </w:rPr>
            <w:t>old</w:t>
          </w:r>
          <w:sdt>
            <w:sdtPr>
              <w:rPr>
                <w:rFonts w:cs="Times New Roman"/>
                <w:szCs w:val="24"/>
              </w:rPr>
              <w:id w:val="-2145180343"/>
              <w:placeholder>
                <w:docPart w:val="75AF72A773024664B9A772CDF974C1F7"/>
              </w:placeholder>
              <w15:appearance w15:val="hidden"/>
            </w:sdtPr>
            <w:sdtContent>
              <w:r w:rsidR="00F14BA1" w:rsidRPr="00EF054F">
                <w:rPr>
                  <w:rFonts w:cs="Times New Roman"/>
                  <w:szCs w:val="24"/>
                </w:rPr>
                <w:t xml:space="preserve"> business</w:t>
              </w:r>
            </w:sdtContent>
          </w:sdt>
          <w:r w:rsidR="00F14BA1" w:rsidRPr="00EF054F">
            <w:rPr>
              <w:rFonts w:cs="Times New Roman"/>
              <w:szCs w:val="24"/>
            </w:rPr>
            <w:t xml:space="preserve"> and </w:t>
          </w:r>
          <w:r w:rsidR="00711586" w:rsidRPr="00EF054F">
            <w:rPr>
              <w:rFonts w:cs="Times New Roman"/>
              <w:szCs w:val="24"/>
            </w:rPr>
            <w:t>Action Items</w:t>
          </w:r>
        </w:sdtContent>
      </w:sdt>
      <w:r w:rsidR="00711586" w:rsidRPr="00EF054F">
        <w:rPr>
          <w:rFonts w:cs="Times New Roman"/>
          <w:szCs w:val="24"/>
        </w:rPr>
        <w:t xml:space="preserve"> </w:t>
      </w:r>
    </w:p>
    <w:p w14:paraId="7563B2A2" w14:textId="75B811C8" w:rsidR="00ED294A" w:rsidRPr="00ED294A" w:rsidRDefault="00ED294A" w:rsidP="00ED294A">
      <w:pPr>
        <w:pStyle w:val="Heading3"/>
        <w:keepNext/>
      </w:pPr>
      <w:r w:rsidRPr="001B2132">
        <w:t>Board member recruitment</w:t>
      </w:r>
      <w:r w:rsidR="00A272F0" w:rsidRPr="00A272F0">
        <w:t>.</w:t>
      </w:r>
    </w:p>
    <w:p w14:paraId="74C9F411" w14:textId="65C8742B" w:rsidR="0039496B" w:rsidRPr="001B2132" w:rsidRDefault="0039496B" w:rsidP="0039496B">
      <w:pPr>
        <w:pStyle w:val="Heading3"/>
        <w:rPr>
          <w:rStyle w:val="Hyperlink"/>
          <w:color w:val="000000" w:themeColor="text1"/>
          <w:u w:val="none"/>
        </w:rPr>
      </w:pPr>
      <w:r w:rsidRPr="001B2132">
        <w:t xml:space="preserve">Nonprofit Management Liability Policy </w:t>
      </w:r>
    </w:p>
    <w:p w14:paraId="02A52644" w14:textId="221E77D0" w:rsidR="0039496B" w:rsidRPr="001B2132" w:rsidRDefault="0039496B" w:rsidP="0065036A">
      <w:pPr>
        <w:pStyle w:val="Heading3"/>
      </w:pPr>
      <w:r w:rsidRPr="001B2132">
        <w:t xml:space="preserve">IRS form to obtain </w:t>
      </w:r>
      <w:r w:rsidRPr="0065036A">
        <w:t>nonprofit</w:t>
      </w:r>
      <w:r w:rsidRPr="001B2132">
        <w:t xml:space="preserve"> status.</w:t>
      </w:r>
      <w:r w:rsidR="00CF7FFC" w:rsidRPr="001B2132">
        <w:t xml:space="preserve"> Fee $600</w:t>
      </w:r>
      <w:r w:rsidR="005D15D4" w:rsidRPr="001B2132">
        <w:t>.</w:t>
      </w:r>
    </w:p>
    <w:p w14:paraId="6858D5DC" w14:textId="3E101761" w:rsidR="00711586" w:rsidRPr="001B2132" w:rsidRDefault="00711586" w:rsidP="007A1498">
      <w:pPr>
        <w:pStyle w:val="Heading3"/>
        <w:keepNext/>
      </w:pPr>
      <w:r w:rsidRPr="001B2132">
        <w:t>Identify Sponsors/Partners</w:t>
      </w:r>
    </w:p>
    <w:p w14:paraId="372B5C20" w14:textId="77777777" w:rsidR="00711586" w:rsidRPr="001B2132" w:rsidRDefault="00711586" w:rsidP="00711586">
      <w:pPr>
        <w:pStyle w:val="Heading5"/>
        <w:rPr>
          <w:szCs w:val="24"/>
        </w:rPr>
      </w:pPr>
      <w:r w:rsidRPr="001B2132">
        <w:rPr>
          <w:szCs w:val="24"/>
        </w:rPr>
        <w:t>Feed/Hay suppliers</w:t>
      </w:r>
    </w:p>
    <w:p w14:paraId="638487AE" w14:textId="7DB461A1" w:rsidR="00711586" w:rsidRPr="001B2132" w:rsidRDefault="00711586" w:rsidP="00711586">
      <w:pPr>
        <w:pStyle w:val="Heading5"/>
        <w:rPr>
          <w:rFonts w:cs="Times New Roman"/>
          <w:szCs w:val="24"/>
        </w:rPr>
      </w:pPr>
      <w:r w:rsidRPr="001B2132">
        <w:rPr>
          <w:szCs w:val="24"/>
        </w:rPr>
        <w:t>American Horse Council (</w:t>
      </w:r>
      <w:hyperlink r:id="rId12" w:history="1">
        <w:r w:rsidRPr="001B2132">
          <w:rPr>
            <w:rStyle w:val="Hyperlink"/>
            <w:szCs w:val="24"/>
          </w:rPr>
          <w:t>https://horsecouncil.org/</w:t>
        </w:r>
      </w:hyperlink>
      <w:r w:rsidRPr="001B2132">
        <w:rPr>
          <w:szCs w:val="24"/>
        </w:rPr>
        <w:t xml:space="preserve">). </w:t>
      </w:r>
    </w:p>
    <w:p w14:paraId="6E55FBF2" w14:textId="77777777" w:rsidR="00711586" w:rsidRPr="001B2132" w:rsidRDefault="00711586" w:rsidP="00711586">
      <w:pPr>
        <w:pStyle w:val="Heading5"/>
        <w:rPr>
          <w:szCs w:val="24"/>
        </w:rPr>
      </w:pPr>
      <w:r w:rsidRPr="001B2132">
        <w:rPr>
          <w:szCs w:val="24"/>
        </w:rPr>
        <w:t>Veterinarians</w:t>
      </w:r>
    </w:p>
    <w:p w14:paraId="73AF55AB" w14:textId="77777777" w:rsidR="00711586" w:rsidRPr="001B2132" w:rsidRDefault="00711586" w:rsidP="00711586">
      <w:pPr>
        <w:pStyle w:val="Heading5"/>
        <w:rPr>
          <w:szCs w:val="24"/>
        </w:rPr>
      </w:pPr>
      <w:r w:rsidRPr="001B2132">
        <w:rPr>
          <w:szCs w:val="24"/>
        </w:rPr>
        <w:t>Farriers</w:t>
      </w:r>
    </w:p>
    <w:p w14:paraId="2786F6FC" w14:textId="77777777" w:rsidR="00E4386F" w:rsidRDefault="00711586" w:rsidP="007A1498">
      <w:pPr>
        <w:pStyle w:val="Heading5"/>
        <w:keepNext w:val="0"/>
        <w:keepLines w:val="0"/>
      </w:pPr>
      <w:r w:rsidRPr="001B2132">
        <w:rPr>
          <w:szCs w:val="24"/>
        </w:rPr>
        <w:t xml:space="preserve">Nevada Rangeland Resource Commission </w:t>
      </w:r>
      <w:hyperlink r:id="rId13" w:history="1">
        <w:r w:rsidRPr="001B2132">
          <w:rPr>
            <w:rStyle w:val="Hyperlink"/>
            <w:szCs w:val="24"/>
          </w:rPr>
          <w:t>https://nevadarangelands.org/</w:t>
        </w:r>
      </w:hyperlink>
    </w:p>
    <w:p w14:paraId="28766A8C" w14:textId="08F418C4" w:rsidR="00711586" w:rsidRDefault="00E4386F" w:rsidP="007A1498">
      <w:pPr>
        <w:pStyle w:val="Heading5"/>
        <w:keepNext w:val="0"/>
        <w:keepLines w:val="0"/>
        <w:rPr>
          <w:szCs w:val="24"/>
        </w:rPr>
      </w:pPr>
      <w:r>
        <w:rPr>
          <w:szCs w:val="24"/>
        </w:rPr>
        <w:t>NDOR – add NV Trail Finder to website</w:t>
      </w:r>
      <w:r w:rsidR="00711586" w:rsidRPr="001B2132">
        <w:rPr>
          <w:szCs w:val="24"/>
        </w:rPr>
        <w:t xml:space="preserve"> </w:t>
      </w:r>
      <w:r w:rsidR="00BD605D">
        <w:rPr>
          <w:szCs w:val="24"/>
        </w:rPr>
        <w:t>(</w:t>
      </w:r>
      <w:r w:rsidR="00FD2041">
        <w:rPr>
          <w:szCs w:val="24"/>
        </w:rPr>
        <w:t>completed</w:t>
      </w:r>
      <w:r w:rsidR="00BD605D">
        <w:rPr>
          <w:szCs w:val="24"/>
        </w:rPr>
        <w:t>)</w:t>
      </w:r>
    </w:p>
    <w:p w14:paraId="2665DC3A" w14:textId="2D08E4EA" w:rsidR="00331455" w:rsidRDefault="00331455" w:rsidP="00331455">
      <w:pPr>
        <w:pStyle w:val="Heading3"/>
        <w:keepNext/>
      </w:pPr>
      <w:r>
        <w:lastRenderedPageBreak/>
        <w:t xml:space="preserve">Newsletter. </w:t>
      </w:r>
      <w:r w:rsidR="00BD605D">
        <w:t>T</w:t>
      </w:r>
      <w:r>
        <w:t>abled until additional members are available.</w:t>
      </w:r>
    </w:p>
    <w:p w14:paraId="47B66BD5" w14:textId="3ADAC06B" w:rsidR="00BD605D" w:rsidRDefault="00BD605D" w:rsidP="00331455">
      <w:pPr>
        <w:pStyle w:val="Heading3"/>
        <w:keepNext/>
      </w:pPr>
      <w:r w:rsidRPr="00F418B5">
        <w:t xml:space="preserve">High Desert Horseman </w:t>
      </w:r>
      <w:r>
        <w:t>(HDH) – on agenda for July 10 meeting to give presentation on NVEC and try to recruit members</w:t>
      </w:r>
    </w:p>
    <w:p w14:paraId="31DB8700" w14:textId="47F8C738" w:rsidR="00BD605D" w:rsidRDefault="00BD605D" w:rsidP="00331455">
      <w:pPr>
        <w:pStyle w:val="Heading3"/>
        <w:keepNext/>
      </w:pPr>
      <w:r>
        <w:t xml:space="preserve">No movement on </w:t>
      </w:r>
      <w:r w:rsidRPr="00F418B5">
        <w:t>possible CERT clinic for emergency equine evacuation clinic</w:t>
      </w:r>
      <w:r>
        <w:t>.</w:t>
      </w:r>
    </w:p>
    <w:p w14:paraId="0ABD2D1B" w14:textId="70CD13F0" w:rsidR="00830E10" w:rsidRDefault="00830E10" w:rsidP="00331455">
      <w:pPr>
        <w:pStyle w:val="Heading3"/>
        <w:keepNext/>
      </w:pPr>
      <w:r>
        <w:t>AHC membership due July.</w:t>
      </w:r>
      <w:r w:rsidR="00FD2041">
        <w:t xml:space="preserve"> Deanna will pay ($365) for 2025-2026.</w:t>
      </w:r>
    </w:p>
    <w:p w14:paraId="76E7CBFC" w14:textId="48D03EA3" w:rsidR="005565D4" w:rsidRPr="00EF054F" w:rsidRDefault="005565D4" w:rsidP="0065036A">
      <w:pPr>
        <w:pStyle w:val="Heading2"/>
      </w:pPr>
      <w:r w:rsidRPr="0065036A">
        <w:t>committee</w:t>
      </w:r>
      <w:r w:rsidRPr="00EF054F">
        <w:t xml:space="preserve"> reports </w:t>
      </w:r>
    </w:p>
    <w:p w14:paraId="4CF6F534" w14:textId="7F7599C8" w:rsidR="009B1943" w:rsidRDefault="009B1943" w:rsidP="009B1943">
      <w:pPr>
        <w:pStyle w:val="Heading3"/>
      </w:pPr>
      <w:r w:rsidRPr="009B1943">
        <w:t>Membership Committee</w:t>
      </w:r>
    </w:p>
    <w:p w14:paraId="4BFC6FFB" w14:textId="46495E1D" w:rsidR="00ED294A" w:rsidRDefault="009B1943" w:rsidP="009B1943">
      <w:pPr>
        <w:pStyle w:val="Heading3"/>
      </w:pPr>
      <w:r w:rsidRPr="0065036A">
        <w:t>Legislative/Land Use Planning/Environmental Committee</w:t>
      </w:r>
    </w:p>
    <w:p w14:paraId="538E57D3" w14:textId="77777777" w:rsidR="00404233" w:rsidRDefault="00FD2041" w:rsidP="00404233">
      <w:pPr>
        <w:pStyle w:val="Heading4"/>
      </w:pPr>
      <w:r>
        <w:t>Carson City Master Plan. Removed specific users so now includes equestrians.</w:t>
      </w:r>
    </w:p>
    <w:p w14:paraId="05654591" w14:textId="28BC1C17" w:rsidR="00404233" w:rsidRPr="00404233" w:rsidRDefault="00404233" w:rsidP="00404233">
      <w:pPr>
        <w:pStyle w:val="Heading4"/>
      </w:pPr>
      <w:r>
        <w:t>SB303</w:t>
      </w:r>
    </w:p>
    <w:p w14:paraId="164E4B9E" w14:textId="328FBA10" w:rsidR="0086196D" w:rsidRDefault="00000000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367788906"/>
          <w:placeholder>
            <w:docPart w:val="0971AA255A604AE5BC5F7A8AB7B6D323"/>
          </w:placeholder>
          <w15:appearance w15:val="hidden"/>
        </w:sdtPr>
        <w:sdtContent>
          <w:r w:rsidR="005565D4" w:rsidRPr="00EF054F">
            <w:rPr>
              <w:rFonts w:cs="Times New Roman"/>
              <w:szCs w:val="24"/>
            </w:rPr>
            <w:t>new business</w:t>
          </w:r>
        </w:sdtContent>
      </w:sdt>
      <w:r w:rsidR="006348DA" w:rsidRPr="00EF054F">
        <w:rPr>
          <w:rFonts w:cs="Times New Roman"/>
          <w:szCs w:val="24"/>
        </w:rPr>
        <w:t xml:space="preserve"> </w:t>
      </w:r>
      <w:r w:rsidR="00D62215">
        <w:rPr>
          <w:rFonts w:cs="Times New Roman"/>
          <w:szCs w:val="24"/>
        </w:rPr>
        <w:t xml:space="preserve">and </w:t>
      </w:r>
      <w:r w:rsidR="00D62215" w:rsidRPr="00EF054F">
        <w:rPr>
          <w:rFonts w:cs="Times New Roman"/>
          <w:szCs w:val="24"/>
        </w:rPr>
        <w:t>Action Items</w:t>
      </w:r>
    </w:p>
    <w:p w14:paraId="18A76710" w14:textId="1E3C180D" w:rsidR="005D39DA" w:rsidRDefault="005D39DA" w:rsidP="005D39DA">
      <w:pPr>
        <w:pStyle w:val="Heading3"/>
        <w:keepNext/>
      </w:pPr>
      <w:r w:rsidRPr="00F418B5">
        <w:t>Collective Action for the Greater Good panel event on May 27</w:t>
      </w:r>
      <w:r w:rsidRPr="00F418B5">
        <w:rPr>
          <w:vertAlign w:val="superscript"/>
        </w:rPr>
        <w:t>th</w:t>
      </w:r>
      <w:r>
        <w:t>.</w:t>
      </w:r>
    </w:p>
    <w:p w14:paraId="20352358" w14:textId="6F4C2A49" w:rsidR="00404233" w:rsidRDefault="00196614" w:rsidP="00B40837">
      <w:pPr>
        <w:pStyle w:val="Heading3"/>
        <w:keepNext/>
      </w:pPr>
      <w:r>
        <w:t xml:space="preserve">Monthly meetings moved to second Tuesday of the month. November meeting </w:t>
      </w:r>
      <w:r w:rsidR="006A3080">
        <w:t xml:space="preserve">will be </w:t>
      </w:r>
      <w:r>
        <w:t>November 1</w:t>
      </w:r>
      <w:r w:rsidR="006A3080">
        <w:t>8</w:t>
      </w:r>
      <w:r>
        <w:t>.</w:t>
      </w:r>
    </w:p>
    <w:p w14:paraId="33CB0813" w14:textId="156781CE" w:rsidR="00E5161F" w:rsidRDefault="00E5161F" w:rsidP="00B40837">
      <w:pPr>
        <w:pStyle w:val="Heading3"/>
        <w:keepNext/>
      </w:pPr>
      <w:r>
        <w:t>Membership incentives. Look at swag</w:t>
      </w:r>
      <w:r w:rsidR="00192D83">
        <w:t xml:space="preserve"> (hat, T-shirt, stickers, water bottles)</w:t>
      </w:r>
      <w:r>
        <w:t>, discounts, insurance on horse (</w:t>
      </w:r>
      <w:r w:rsidR="00192D83">
        <w:t xml:space="preserve">$1M </w:t>
      </w:r>
      <w:r>
        <w:t xml:space="preserve">excess liability), window decal, member directory. Look at other </w:t>
      </w:r>
      <w:proofErr w:type="gramStart"/>
      <w:r>
        <w:t>councils</w:t>
      </w:r>
      <w:proofErr w:type="gramEnd"/>
      <w:r>
        <w:t xml:space="preserve"> perks. FFA, 4-H, Farm Bureau, Truck Dealers, S&amp;W tractor.</w:t>
      </w:r>
    </w:p>
    <w:p w14:paraId="7709CBC8" w14:textId="133D3A10" w:rsidR="0039496B" w:rsidRDefault="00000000" w:rsidP="005D39DA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906721791"/>
          <w:placeholder>
            <w:docPart w:val="96BE422C255A46C5B046E27B2A9D51D2"/>
          </w:placeholder>
          <w15:appearance w15:val="hidden"/>
        </w:sdtPr>
        <w:sdtContent>
          <w:r w:rsidR="0039496B">
            <w:rPr>
              <w:rFonts w:cs="Times New Roman"/>
              <w:szCs w:val="24"/>
            </w:rPr>
            <w:t>Calendar and meeting/events</w:t>
          </w:r>
        </w:sdtContent>
      </w:sdt>
    </w:p>
    <w:p w14:paraId="2E934242" w14:textId="3282D8CE" w:rsidR="0039496B" w:rsidRDefault="0039496B" w:rsidP="005D39DA">
      <w:pPr>
        <w:pStyle w:val="Heading5"/>
        <w:numPr>
          <w:ilvl w:val="0"/>
          <w:numId w:val="0"/>
        </w:numPr>
        <w:rPr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510"/>
        <w:gridCol w:w="5760"/>
      </w:tblGrid>
      <w:tr w:rsidR="00CF7FFC" w:rsidRPr="00CF7FFC" w14:paraId="157E32C6" w14:textId="77777777" w:rsidTr="006C36A4">
        <w:tc>
          <w:tcPr>
            <w:tcW w:w="9270" w:type="dxa"/>
            <w:gridSpan w:val="2"/>
          </w:tcPr>
          <w:p w14:paraId="748E6323" w14:textId="1759058F" w:rsidR="00CF7FFC" w:rsidRPr="00CF7FFC" w:rsidRDefault="00CF7FFC" w:rsidP="005D39DA">
            <w:pPr>
              <w:keepNext/>
              <w:keepLines/>
              <w:jc w:val="center"/>
              <w:rPr>
                <w:rFonts w:cs="Times New Roman"/>
                <w:b/>
                <w:bCs/>
                <w:szCs w:val="24"/>
              </w:rPr>
            </w:pPr>
            <w:r w:rsidRPr="00CF7FFC">
              <w:rPr>
                <w:rFonts w:cs="Times New Roman"/>
                <w:b/>
                <w:bCs/>
                <w:szCs w:val="24"/>
              </w:rPr>
              <w:t>NV Equine Council</w:t>
            </w:r>
            <w:r w:rsidR="00CF5CB9">
              <w:rPr>
                <w:rFonts w:cs="Times New Roman"/>
                <w:b/>
                <w:bCs/>
                <w:szCs w:val="24"/>
              </w:rPr>
              <w:t xml:space="preserve"> Board</w:t>
            </w:r>
            <w:r w:rsidRPr="00CF7FFC">
              <w:rPr>
                <w:rFonts w:cs="Times New Roman"/>
                <w:b/>
                <w:bCs/>
                <w:szCs w:val="24"/>
              </w:rPr>
              <w:t xml:space="preserve"> </w:t>
            </w:r>
            <w:r w:rsidR="00296D81">
              <w:rPr>
                <w:rFonts w:cs="Times New Roman"/>
                <w:b/>
                <w:bCs/>
                <w:szCs w:val="24"/>
              </w:rPr>
              <w:t>M</w:t>
            </w:r>
            <w:r w:rsidRPr="00CF7FFC">
              <w:rPr>
                <w:rFonts w:cs="Times New Roman"/>
                <w:b/>
                <w:bCs/>
                <w:szCs w:val="24"/>
              </w:rPr>
              <w:t xml:space="preserve">eeting </w:t>
            </w:r>
            <w:r w:rsidR="00296D81">
              <w:rPr>
                <w:rFonts w:cs="Times New Roman"/>
                <w:b/>
                <w:bCs/>
                <w:szCs w:val="24"/>
              </w:rPr>
              <w:t>S</w:t>
            </w:r>
            <w:r w:rsidRPr="00CF7FFC">
              <w:rPr>
                <w:rFonts w:cs="Times New Roman"/>
                <w:b/>
                <w:bCs/>
                <w:szCs w:val="24"/>
              </w:rPr>
              <w:t xml:space="preserve">chedule and </w:t>
            </w:r>
            <w:r w:rsidR="00296D81">
              <w:rPr>
                <w:rFonts w:cs="Times New Roman"/>
                <w:b/>
                <w:bCs/>
                <w:szCs w:val="24"/>
              </w:rPr>
              <w:t>L</w:t>
            </w:r>
            <w:r w:rsidRPr="00CF7FFC">
              <w:rPr>
                <w:rFonts w:cs="Times New Roman"/>
                <w:b/>
                <w:bCs/>
                <w:szCs w:val="24"/>
              </w:rPr>
              <w:t>ocations for 2025</w:t>
            </w:r>
          </w:p>
        </w:tc>
      </w:tr>
      <w:tr w:rsidR="00CF7FFC" w:rsidRPr="00CF7FFC" w14:paraId="34362291" w14:textId="77777777" w:rsidTr="00CF5CB9">
        <w:tc>
          <w:tcPr>
            <w:tcW w:w="3510" w:type="dxa"/>
          </w:tcPr>
          <w:p w14:paraId="256E8F8D" w14:textId="5CCCE959" w:rsidR="00CF7FFC" w:rsidRPr="00CF7FFC" w:rsidRDefault="00CF7FFC" w:rsidP="005D39DA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CF7FFC">
              <w:rPr>
                <w:rFonts w:cs="Times New Roman"/>
                <w:szCs w:val="24"/>
              </w:rPr>
              <w:t>Dates</w:t>
            </w:r>
          </w:p>
        </w:tc>
        <w:tc>
          <w:tcPr>
            <w:tcW w:w="5760" w:type="dxa"/>
          </w:tcPr>
          <w:p w14:paraId="1D85E1DA" w14:textId="3C20F2B1" w:rsidR="00CF7FFC" w:rsidRPr="00CF7FFC" w:rsidRDefault="00CF7FFC" w:rsidP="005D39DA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CF7FFC">
              <w:rPr>
                <w:rFonts w:cs="Times New Roman"/>
                <w:szCs w:val="24"/>
              </w:rPr>
              <w:t>Locations</w:t>
            </w:r>
          </w:p>
        </w:tc>
      </w:tr>
      <w:tr w:rsidR="00CF7FFC" w:rsidRPr="00CF7FFC" w14:paraId="2F0AF89E" w14:textId="77777777" w:rsidTr="00CF5CB9">
        <w:tc>
          <w:tcPr>
            <w:tcW w:w="3510" w:type="dxa"/>
          </w:tcPr>
          <w:p w14:paraId="1BD8DB43" w14:textId="4501BEFC" w:rsidR="00CF7FFC" w:rsidRPr="00CF7FFC" w:rsidRDefault="00113749" w:rsidP="005D39DA">
            <w:pPr>
              <w:keepNext/>
              <w:keepLines/>
              <w:rPr>
                <w:rFonts w:cs="Times New Roman"/>
                <w:szCs w:val="24"/>
              </w:rPr>
            </w:pPr>
            <w:r w:rsidRPr="003F626B">
              <w:rPr>
                <w:rFonts w:cs="Times New Roman"/>
                <w:b/>
                <w:bCs/>
                <w:szCs w:val="24"/>
                <w:u w:val="single"/>
              </w:rPr>
              <w:t>New dates</w:t>
            </w:r>
            <w:r>
              <w:rPr>
                <w:rFonts w:cs="Times New Roman"/>
                <w:szCs w:val="24"/>
              </w:rPr>
              <w:t xml:space="preserve"> – second Tuesday of the month: </w:t>
            </w:r>
            <w:r w:rsidRPr="00E96858">
              <w:rPr>
                <w:rFonts w:cs="Times New Roman"/>
                <w:szCs w:val="24"/>
              </w:rPr>
              <w:t xml:space="preserve">Jun </w:t>
            </w:r>
            <w:r>
              <w:rPr>
                <w:rFonts w:cs="Times New Roman"/>
                <w:szCs w:val="24"/>
              </w:rPr>
              <w:t>10</w:t>
            </w:r>
            <w:r w:rsidRPr="00E96858">
              <w:rPr>
                <w:rFonts w:cs="Times New Roman"/>
                <w:szCs w:val="24"/>
              </w:rPr>
              <w:t xml:space="preserve">, Jul </w:t>
            </w:r>
            <w:r>
              <w:rPr>
                <w:rFonts w:cs="Times New Roman"/>
                <w:szCs w:val="24"/>
              </w:rPr>
              <w:t>8</w:t>
            </w:r>
            <w:r w:rsidRPr="00E96858">
              <w:rPr>
                <w:rFonts w:cs="Times New Roman"/>
                <w:szCs w:val="24"/>
              </w:rPr>
              <w:t xml:space="preserve">, Aug </w:t>
            </w:r>
            <w:r>
              <w:rPr>
                <w:rFonts w:cs="Times New Roman"/>
                <w:szCs w:val="24"/>
              </w:rPr>
              <w:t>12</w:t>
            </w:r>
            <w:r w:rsidRPr="00E96858">
              <w:rPr>
                <w:rFonts w:cs="Times New Roman"/>
                <w:szCs w:val="24"/>
              </w:rPr>
              <w:t xml:space="preserve">, Sep </w:t>
            </w:r>
            <w:r>
              <w:rPr>
                <w:rFonts w:cs="Times New Roman"/>
                <w:szCs w:val="24"/>
              </w:rPr>
              <w:t xml:space="preserve">9, Oct 14 </w:t>
            </w:r>
            <w:r w:rsidRPr="00404233">
              <w:rPr>
                <w:rFonts w:cs="Times New Roman"/>
                <w:szCs w:val="24"/>
              </w:rPr>
              <w:t xml:space="preserve">and Nov </w:t>
            </w:r>
            <w:r w:rsidR="00404233" w:rsidRPr="00404233">
              <w:rPr>
                <w:rFonts w:cs="Times New Roman"/>
                <w:szCs w:val="24"/>
              </w:rPr>
              <w:t>18</w:t>
            </w:r>
          </w:p>
        </w:tc>
        <w:tc>
          <w:tcPr>
            <w:tcW w:w="5760" w:type="dxa"/>
          </w:tcPr>
          <w:p w14:paraId="696050DC" w14:textId="660614D0" w:rsidR="00CF7FFC" w:rsidRPr="00CF7FFC" w:rsidRDefault="00CF7FFC" w:rsidP="005D39DA">
            <w:pPr>
              <w:keepNext/>
              <w:keepLines/>
              <w:rPr>
                <w:rFonts w:cs="Times New Roman"/>
                <w:szCs w:val="24"/>
              </w:rPr>
            </w:pPr>
            <w:r w:rsidRPr="00CF7FFC">
              <w:rPr>
                <w:rFonts w:cs="Times New Roman"/>
                <w:szCs w:val="24"/>
              </w:rPr>
              <w:t xml:space="preserve">South Valleys Library </w:t>
            </w:r>
            <w:r w:rsidR="001B2132">
              <w:rPr>
                <w:rFonts w:cs="Times New Roman"/>
                <w:szCs w:val="24"/>
              </w:rPr>
              <w:t>–</w:t>
            </w:r>
            <w:r w:rsidRPr="00CF7FFC">
              <w:rPr>
                <w:rFonts w:cs="Times New Roman"/>
                <w:szCs w:val="24"/>
              </w:rPr>
              <w:t xml:space="preserve"> Diamond Room, 15650A Wedge Pkwy Reno, NV 89511</w:t>
            </w:r>
          </w:p>
        </w:tc>
      </w:tr>
      <w:tr w:rsidR="00113749" w:rsidRPr="00CF7FFC" w14:paraId="246FBD79" w14:textId="77777777" w:rsidTr="005504C4">
        <w:tc>
          <w:tcPr>
            <w:tcW w:w="9270" w:type="dxa"/>
            <w:gridSpan w:val="2"/>
          </w:tcPr>
          <w:p w14:paraId="149B49ED" w14:textId="2333EA20" w:rsidR="00113749" w:rsidRPr="00CF7FFC" w:rsidRDefault="00113749" w:rsidP="00113749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CF7FFC">
              <w:rPr>
                <w:rFonts w:cs="Times New Roman"/>
                <w:szCs w:val="24"/>
              </w:rPr>
              <w:t>No meeting in December</w:t>
            </w:r>
          </w:p>
        </w:tc>
      </w:tr>
    </w:tbl>
    <w:p w14:paraId="2801B199" w14:textId="77777777" w:rsidR="006C36A4" w:rsidRPr="001B2132" w:rsidRDefault="006C36A4" w:rsidP="006C36A4">
      <w:pPr>
        <w:pStyle w:val="Heading3"/>
        <w:numPr>
          <w:ilvl w:val="0"/>
          <w:numId w:val="0"/>
        </w:numPr>
        <w:ind w:left="864"/>
      </w:pPr>
    </w:p>
    <w:p w14:paraId="5768F0AB" w14:textId="0414669E" w:rsidR="00CF7FFC" w:rsidRPr="001B2132" w:rsidRDefault="00ED294A" w:rsidP="00CF7FFC">
      <w:pPr>
        <w:pStyle w:val="Heading3"/>
        <w:numPr>
          <w:ilvl w:val="1"/>
          <w:numId w:val="23"/>
        </w:numPr>
      </w:pPr>
      <w:r>
        <w:t>New u</w:t>
      </w:r>
      <w:r w:rsidR="00CF7FFC" w:rsidRPr="001B2132">
        <w:t xml:space="preserve">pcoming </w:t>
      </w:r>
      <w:r w:rsidR="00331455">
        <w:t>e</w:t>
      </w:r>
      <w:r w:rsidR="00CF7FFC" w:rsidRPr="001B2132">
        <w:t>vents</w:t>
      </w:r>
    </w:p>
    <w:p w14:paraId="34A34DFD" w14:textId="06657EC1" w:rsidR="005D39DA" w:rsidRDefault="00113749" w:rsidP="005D39DA">
      <w:pPr>
        <w:pStyle w:val="Heading5"/>
        <w:keepNext w:val="0"/>
      </w:pPr>
      <w:r>
        <w:rPr>
          <w:rFonts w:cs="Times New Roman"/>
          <w:color w:val="44546A" w:themeColor="text2"/>
          <w:szCs w:val="24"/>
        </w:rPr>
        <w:t>Nevada Agriculture Fair</w:t>
      </w:r>
      <w:r w:rsidR="005D39DA" w:rsidRPr="006421C5">
        <w:rPr>
          <w:rFonts w:cs="Times New Roman"/>
          <w:color w:val="44546A" w:themeColor="text2"/>
          <w:szCs w:val="24"/>
        </w:rPr>
        <w:t xml:space="preserve"> </w:t>
      </w:r>
      <w:r w:rsidR="00BD605D">
        <w:rPr>
          <w:rFonts w:cs="Times New Roman"/>
          <w:color w:val="44546A" w:themeColor="text2"/>
          <w:szCs w:val="24"/>
        </w:rPr>
        <w:t>(</w:t>
      </w:r>
      <w:r w:rsidR="00BD605D" w:rsidRPr="00BD605D">
        <w:rPr>
          <w:rFonts w:cs="Times New Roman"/>
          <w:color w:val="44546A" w:themeColor="text2"/>
          <w:szCs w:val="24"/>
        </w:rPr>
        <w:t>previously known as the Silver &amp; Sage Fair</w:t>
      </w:r>
      <w:r w:rsidR="00BD605D">
        <w:rPr>
          <w:rFonts w:cs="Times New Roman"/>
          <w:color w:val="44546A" w:themeColor="text2"/>
          <w:szCs w:val="24"/>
        </w:rPr>
        <w:t>)</w:t>
      </w:r>
      <w:r w:rsidR="00BD605D" w:rsidRPr="006421C5">
        <w:rPr>
          <w:rFonts w:cs="Times New Roman"/>
          <w:color w:val="44546A" w:themeColor="text2"/>
          <w:szCs w:val="24"/>
        </w:rPr>
        <w:t xml:space="preserve"> </w:t>
      </w:r>
      <w:r w:rsidR="005D39DA" w:rsidRPr="006421C5">
        <w:rPr>
          <w:rFonts w:cs="Times New Roman"/>
          <w:color w:val="44546A" w:themeColor="text2"/>
          <w:szCs w:val="24"/>
        </w:rPr>
        <w:t xml:space="preserve">will be held </w:t>
      </w:r>
      <w:r>
        <w:rPr>
          <w:rFonts w:cs="Times New Roman"/>
          <w:color w:val="44546A" w:themeColor="text2"/>
          <w:szCs w:val="24"/>
        </w:rPr>
        <w:t>at the Douglas County Fairgrounds July 18 to 20</w:t>
      </w:r>
      <w:r w:rsidR="00BD605D">
        <w:rPr>
          <w:rFonts w:cs="Times New Roman"/>
          <w:color w:val="44546A" w:themeColor="text2"/>
          <w:szCs w:val="24"/>
        </w:rPr>
        <w:t xml:space="preserve"> </w:t>
      </w:r>
      <w:hyperlink r:id="rId14" w:history="1">
        <w:r w:rsidR="00BD605D" w:rsidRPr="006A52DA">
          <w:rPr>
            <w:rStyle w:val="Hyperlink"/>
            <w:rFonts w:cs="Times New Roman"/>
            <w:szCs w:val="24"/>
          </w:rPr>
          <w:t>https://www.nvagfair.com/</w:t>
        </w:r>
      </w:hyperlink>
    </w:p>
    <w:p w14:paraId="7B705790" w14:textId="77777777" w:rsidR="00192D83" w:rsidRPr="00192D83" w:rsidRDefault="00192D83" w:rsidP="00192D83"/>
    <w:p w14:paraId="4B7131A6" w14:textId="7CF0730C" w:rsidR="00913E5B" w:rsidRPr="00913E5B" w:rsidRDefault="00000000" w:rsidP="00913E5B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303462212"/>
          <w:placeholder>
            <w:docPart w:val="A70E543465294AD9A95BB03AB639511F"/>
          </w:placeholder>
          <w15:appearance w15:val="hidden"/>
        </w:sdtPr>
        <w:sdtContent>
          <w:r w:rsidR="00913E5B" w:rsidRPr="00913E5B">
            <w:rPr>
              <w:szCs w:val="24"/>
            </w:rPr>
            <w:t>Adjournment</w:t>
          </w:r>
        </w:sdtContent>
      </w:sdt>
    </w:p>
    <w:sectPr w:rsidR="00913E5B" w:rsidRPr="00913E5B" w:rsidSect="005F2A47">
      <w:footerReference w:type="default" r:id="rId15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357C" w14:textId="77777777" w:rsidR="00987E3F" w:rsidRDefault="00987E3F">
      <w:pPr>
        <w:spacing w:after="0" w:line="240" w:lineRule="auto"/>
      </w:pPr>
      <w:r>
        <w:separator/>
      </w:r>
    </w:p>
  </w:endnote>
  <w:endnote w:type="continuationSeparator" w:id="0">
    <w:p w14:paraId="5996BC34" w14:textId="77777777" w:rsidR="00987E3F" w:rsidRDefault="00987E3F">
      <w:pPr>
        <w:spacing w:after="0" w:line="240" w:lineRule="auto"/>
      </w:pPr>
      <w:r>
        <w:continuationSeparator/>
      </w:r>
    </w:p>
  </w:endnote>
  <w:endnote w:type="continuationNotice" w:id="1">
    <w:p w14:paraId="6AAC737C" w14:textId="77777777" w:rsidR="00987E3F" w:rsidRDefault="00987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95E1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3404" w14:textId="77777777" w:rsidR="00987E3F" w:rsidRDefault="00987E3F">
      <w:pPr>
        <w:spacing w:after="0" w:line="240" w:lineRule="auto"/>
      </w:pPr>
      <w:r>
        <w:separator/>
      </w:r>
    </w:p>
  </w:footnote>
  <w:footnote w:type="continuationSeparator" w:id="0">
    <w:p w14:paraId="02D8930C" w14:textId="77777777" w:rsidR="00987E3F" w:rsidRDefault="00987E3F">
      <w:pPr>
        <w:spacing w:after="0" w:line="240" w:lineRule="auto"/>
      </w:pPr>
      <w:r>
        <w:continuationSeparator/>
      </w:r>
    </w:p>
  </w:footnote>
  <w:footnote w:type="continuationNotice" w:id="1">
    <w:p w14:paraId="64B7E796" w14:textId="77777777" w:rsidR="00987E3F" w:rsidRDefault="00987E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99282AA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852DCD"/>
    <w:multiLevelType w:val="hybridMultilevel"/>
    <w:tmpl w:val="88604C2C"/>
    <w:lvl w:ilvl="0" w:tplc="B43C0A32">
      <w:start w:val="6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3EFBA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EABF3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AD7CE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382678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BC3E2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E425A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62B012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424FF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30031"/>
    <w:multiLevelType w:val="hybridMultilevel"/>
    <w:tmpl w:val="D91A5AEC"/>
    <w:lvl w:ilvl="0" w:tplc="F2540B3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3B618E6"/>
    <w:multiLevelType w:val="multilevel"/>
    <w:tmpl w:val="B3F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F2601"/>
    <w:multiLevelType w:val="hybridMultilevel"/>
    <w:tmpl w:val="439C0926"/>
    <w:lvl w:ilvl="0" w:tplc="5DB41574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484C2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802A64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E4D1C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38485E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AA772C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0CCAA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BE278C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A61232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193471"/>
    <w:multiLevelType w:val="hybridMultilevel"/>
    <w:tmpl w:val="300CA20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A42374E"/>
    <w:multiLevelType w:val="hybridMultilevel"/>
    <w:tmpl w:val="C332F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97550"/>
    <w:multiLevelType w:val="hybridMultilevel"/>
    <w:tmpl w:val="A790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1FF2"/>
    <w:multiLevelType w:val="multilevel"/>
    <w:tmpl w:val="827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F5986"/>
    <w:multiLevelType w:val="hybridMultilevel"/>
    <w:tmpl w:val="7564065C"/>
    <w:lvl w:ilvl="0" w:tplc="36E2DF3A">
      <w:start w:val="1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7E33B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C88D2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431BC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E84AE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648E8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81F7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2DAE6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02144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A15D4"/>
    <w:multiLevelType w:val="hybridMultilevel"/>
    <w:tmpl w:val="40C8A9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EDD4063"/>
    <w:multiLevelType w:val="hybridMultilevel"/>
    <w:tmpl w:val="A85683A8"/>
    <w:lvl w:ilvl="0" w:tplc="40AA1462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6709A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B29854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B0897E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C6A1E6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9476A0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587C5C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748172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ACEE24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87115758">
    <w:abstractNumId w:val="15"/>
  </w:num>
  <w:num w:numId="13" w16cid:durableId="272443742">
    <w:abstractNumId w:val="18"/>
  </w:num>
  <w:num w:numId="14" w16cid:durableId="50269492">
    <w:abstractNumId w:val="13"/>
  </w:num>
  <w:num w:numId="15" w16cid:durableId="645478835">
    <w:abstractNumId w:val="16"/>
  </w:num>
  <w:num w:numId="16" w16cid:durableId="309212806">
    <w:abstractNumId w:val="12"/>
  </w:num>
  <w:num w:numId="17" w16cid:durableId="1275215441">
    <w:abstractNumId w:val="20"/>
  </w:num>
  <w:num w:numId="18" w16cid:durableId="1890845050">
    <w:abstractNumId w:val="17"/>
  </w:num>
  <w:num w:numId="19" w16cid:durableId="1261136903">
    <w:abstractNumId w:val="21"/>
  </w:num>
  <w:num w:numId="20" w16cid:durableId="1070687774">
    <w:abstractNumId w:val="11"/>
  </w:num>
  <w:num w:numId="21" w16cid:durableId="397749911">
    <w:abstractNumId w:val="19"/>
  </w:num>
  <w:num w:numId="22" w16cid:durableId="1613589852">
    <w:abstractNumId w:val="14"/>
  </w:num>
  <w:num w:numId="23" w16cid:durableId="2143108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5257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D4"/>
    <w:rsid w:val="00016770"/>
    <w:rsid w:val="0001736B"/>
    <w:rsid w:val="000252B0"/>
    <w:rsid w:val="00027B08"/>
    <w:rsid w:val="0004424E"/>
    <w:rsid w:val="00045558"/>
    <w:rsid w:val="00063C4C"/>
    <w:rsid w:val="00084953"/>
    <w:rsid w:val="00097480"/>
    <w:rsid w:val="000A088B"/>
    <w:rsid w:val="000B1ED6"/>
    <w:rsid w:val="000C19A4"/>
    <w:rsid w:val="000E36C2"/>
    <w:rsid w:val="000E41C6"/>
    <w:rsid w:val="00107E31"/>
    <w:rsid w:val="00113749"/>
    <w:rsid w:val="0013116A"/>
    <w:rsid w:val="00141EDC"/>
    <w:rsid w:val="00163044"/>
    <w:rsid w:val="00171ECC"/>
    <w:rsid w:val="00181401"/>
    <w:rsid w:val="00186524"/>
    <w:rsid w:val="00192D83"/>
    <w:rsid w:val="001961CB"/>
    <w:rsid w:val="00196614"/>
    <w:rsid w:val="001B2132"/>
    <w:rsid w:val="001C27CD"/>
    <w:rsid w:val="001D6BBE"/>
    <w:rsid w:val="001F123C"/>
    <w:rsid w:val="001F22CD"/>
    <w:rsid w:val="001F73EE"/>
    <w:rsid w:val="001F7E81"/>
    <w:rsid w:val="00202D8F"/>
    <w:rsid w:val="00215C76"/>
    <w:rsid w:val="00217249"/>
    <w:rsid w:val="002226E5"/>
    <w:rsid w:val="00231750"/>
    <w:rsid w:val="00241113"/>
    <w:rsid w:val="00241CBF"/>
    <w:rsid w:val="00251DDD"/>
    <w:rsid w:val="002609C0"/>
    <w:rsid w:val="0027129D"/>
    <w:rsid w:val="00272D25"/>
    <w:rsid w:val="00276F0D"/>
    <w:rsid w:val="00296D81"/>
    <w:rsid w:val="002C06A5"/>
    <w:rsid w:val="002C077D"/>
    <w:rsid w:val="002C0B74"/>
    <w:rsid w:val="002C2D0C"/>
    <w:rsid w:val="002C4B2A"/>
    <w:rsid w:val="002D34A9"/>
    <w:rsid w:val="002E39D7"/>
    <w:rsid w:val="002E587F"/>
    <w:rsid w:val="002F4F96"/>
    <w:rsid w:val="002F61DA"/>
    <w:rsid w:val="003121C3"/>
    <w:rsid w:val="00331455"/>
    <w:rsid w:val="003736D9"/>
    <w:rsid w:val="00375A1F"/>
    <w:rsid w:val="003915A5"/>
    <w:rsid w:val="0039496B"/>
    <w:rsid w:val="003C1809"/>
    <w:rsid w:val="003D009C"/>
    <w:rsid w:val="003F1C1B"/>
    <w:rsid w:val="00404233"/>
    <w:rsid w:val="00414F0E"/>
    <w:rsid w:val="00421E33"/>
    <w:rsid w:val="00453E9B"/>
    <w:rsid w:val="0045522C"/>
    <w:rsid w:val="00462C9C"/>
    <w:rsid w:val="004929D8"/>
    <w:rsid w:val="00495D03"/>
    <w:rsid w:val="004A2F42"/>
    <w:rsid w:val="004B10B4"/>
    <w:rsid w:val="004C7AF6"/>
    <w:rsid w:val="004E4364"/>
    <w:rsid w:val="00502510"/>
    <w:rsid w:val="005068CE"/>
    <w:rsid w:val="00510691"/>
    <w:rsid w:val="00514492"/>
    <w:rsid w:val="0052461A"/>
    <w:rsid w:val="0052555C"/>
    <w:rsid w:val="00540366"/>
    <w:rsid w:val="005411CD"/>
    <w:rsid w:val="005565D4"/>
    <w:rsid w:val="00572E47"/>
    <w:rsid w:val="00576254"/>
    <w:rsid w:val="0058100D"/>
    <w:rsid w:val="0059112A"/>
    <w:rsid w:val="00594CE3"/>
    <w:rsid w:val="005A0C72"/>
    <w:rsid w:val="005A2AB2"/>
    <w:rsid w:val="005A4040"/>
    <w:rsid w:val="005B4FA4"/>
    <w:rsid w:val="005B52B6"/>
    <w:rsid w:val="005D15D4"/>
    <w:rsid w:val="005D39DA"/>
    <w:rsid w:val="005F2A47"/>
    <w:rsid w:val="006348DA"/>
    <w:rsid w:val="006421C5"/>
    <w:rsid w:val="006463AD"/>
    <w:rsid w:val="0065036A"/>
    <w:rsid w:val="006712D7"/>
    <w:rsid w:val="00681492"/>
    <w:rsid w:val="00684BE1"/>
    <w:rsid w:val="00684C96"/>
    <w:rsid w:val="00690AC3"/>
    <w:rsid w:val="006A3080"/>
    <w:rsid w:val="006B5143"/>
    <w:rsid w:val="006B7D9E"/>
    <w:rsid w:val="006C3677"/>
    <w:rsid w:val="006C36A4"/>
    <w:rsid w:val="006E1AF7"/>
    <w:rsid w:val="006E49E7"/>
    <w:rsid w:val="006F4594"/>
    <w:rsid w:val="00700BFF"/>
    <w:rsid w:val="00711586"/>
    <w:rsid w:val="00711FD3"/>
    <w:rsid w:val="0073519D"/>
    <w:rsid w:val="00737726"/>
    <w:rsid w:val="00742289"/>
    <w:rsid w:val="00742636"/>
    <w:rsid w:val="007436ED"/>
    <w:rsid w:val="00766CB4"/>
    <w:rsid w:val="0077774F"/>
    <w:rsid w:val="00785AD8"/>
    <w:rsid w:val="00792FD6"/>
    <w:rsid w:val="00794E19"/>
    <w:rsid w:val="007A1498"/>
    <w:rsid w:val="007B2674"/>
    <w:rsid w:val="007C1D35"/>
    <w:rsid w:val="007C2D94"/>
    <w:rsid w:val="007D5D1F"/>
    <w:rsid w:val="007F25B8"/>
    <w:rsid w:val="007F288C"/>
    <w:rsid w:val="007F5E55"/>
    <w:rsid w:val="007F792D"/>
    <w:rsid w:val="00807337"/>
    <w:rsid w:val="008077D0"/>
    <w:rsid w:val="00813273"/>
    <w:rsid w:val="00815D08"/>
    <w:rsid w:val="00830E10"/>
    <w:rsid w:val="0083219D"/>
    <w:rsid w:val="00837612"/>
    <w:rsid w:val="00841F79"/>
    <w:rsid w:val="00854D17"/>
    <w:rsid w:val="0086196D"/>
    <w:rsid w:val="008640B8"/>
    <w:rsid w:val="00874B05"/>
    <w:rsid w:val="00891F42"/>
    <w:rsid w:val="008A2381"/>
    <w:rsid w:val="008A6D54"/>
    <w:rsid w:val="008D1D9B"/>
    <w:rsid w:val="008F0DEC"/>
    <w:rsid w:val="0091137B"/>
    <w:rsid w:val="00913E5B"/>
    <w:rsid w:val="00915679"/>
    <w:rsid w:val="00925F69"/>
    <w:rsid w:val="009417D1"/>
    <w:rsid w:val="00981F83"/>
    <w:rsid w:val="00986458"/>
    <w:rsid w:val="00987E3F"/>
    <w:rsid w:val="00992C6D"/>
    <w:rsid w:val="009B1943"/>
    <w:rsid w:val="009B5360"/>
    <w:rsid w:val="009C2AB5"/>
    <w:rsid w:val="009C62AD"/>
    <w:rsid w:val="009D02D6"/>
    <w:rsid w:val="009D1B57"/>
    <w:rsid w:val="009E6114"/>
    <w:rsid w:val="009F1DD6"/>
    <w:rsid w:val="00A11BDD"/>
    <w:rsid w:val="00A128C7"/>
    <w:rsid w:val="00A272F0"/>
    <w:rsid w:val="00A42C48"/>
    <w:rsid w:val="00A50A84"/>
    <w:rsid w:val="00A92C4C"/>
    <w:rsid w:val="00AB1470"/>
    <w:rsid w:val="00AB5A2E"/>
    <w:rsid w:val="00AC608F"/>
    <w:rsid w:val="00AD4DF1"/>
    <w:rsid w:val="00B06E0C"/>
    <w:rsid w:val="00B070A7"/>
    <w:rsid w:val="00B14F6B"/>
    <w:rsid w:val="00B2644B"/>
    <w:rsid w:val="00B35678"/>
    <w:rsid w:val="00B370F8"/>
    <w:rsid w:val="00BC3835"/>
    <w:rsid w:val="00BD605D"/>
    <w:rsid w:val="00BF1C21"/>
    <w:rsid w:val="00C15C8D"/>
    <w:rsid w:val="00C17501"/>
    <w:rsid w:val="00C2435D"/>
    <w:rsid w:val="00C26941"/>
    <w:rsid w:val="00C30E71"/>
    <w:rsid w:val="00C4691F"/>
    <w:rsid w:val="00C51105"/>
    <w:rsid w:val="00C6382A"/>
    <w:rsid w:val="00C66551"/>
    <w:rsid w:val="00C72B67"/>
    <w:rsid w:val="00C72D1F"/>
    <w:rsid w:val="00C811E7"/>
    <w:rsid w:val="00C85E90"/>
    <w:rsid w:val="00C954F3"/>
    <w:rsid w:val="00CA4B0F"/>
    <w:rsid w:val="00CA77EF"/>
    <w:rsid w:val="00CB316F"/>
    <w:rsid w:val="00CB69C8"/>
    <w:rsid w:val="00CC0D92"/>
    <w:rsid w:val="00CC4DD6"/>
    <w:rsid w:val="00CC5C12"/>
    <w:rsid w:val="00CD11D6"/>
    <w:rsid w:val="00CD3505"/>
    <w:rsid w:val="00CD500A"/>
    <w:rsid w:val="00CD75E8"/>
    <w:rsid w:val="00CE6D7B"/>
    <w:rsid w:val="00CF1D53"/>
    <w:rsid w:val="00CF5CB9"/>
    <w:rsid w:val="00CF7FFC"/>
    <w:rsid w:val="00D1203E"/>
    <w:rsid w:val="00D16EC7"/>
    <w:rsid w:val="00D2504C"/>
    <w:rsid w:val="00D370DB"/>
    <w:rsid w:val="00D40019"/>
    <w:rsid w:val="00D504A5"/>
    <w:rsid w:val="00D62215"/>
    <w:rsid w:val="00D637E5"/>
    <w:rsid w:val="00D74C2E"/>
    <w:rsid w:val="00D77EE7"/>
    <w:rsid w:val="00D77FA0"/>
    <w:rsid w:val="00D8342D"/>
    <w:rsid w:val="00D94710"/>
    <w:rsid w:val="00DA0186"/>
    <w:rsid w:val="00DA19DA"/>
    <w:rsid w:val="00DA268F"/>
    <w:rsid w:val="00DA5C92"/>
    <w:rsid w:val="00DC03F4"/>
    <w:rsid w:val="00DC0EDA"/>
    <w:rsid w:val="00DC3410"/>
    <w:rsid w:val="00DC4BBC"/>
    <w:rsid w:val="00DE02F7"/>
    <w:rsid w:val="00E04BAC"/>
    <w:rsid w:val="00E05109"/>
    <w:rsid w:val="00E20EBB"/>
    <w:rsid w:val="00E24B94"/>
    <w:rsid w:val="00E3420E"/>
    <w:rsid w:val="00E4110A"/>
    <w:rsid w:val="00E43216"/>
    <w:rsid w:val="00E4386F"/>
    <w:rsid w:val="00E5161F"/>
    <w:rsid w:val="00E5771A"/>
    <w:rsid w:val="00E73F46"/>
    <w:rsid w:val="00E80B11"/>
    <w:rsid w:val="00EA151B"/>
    <w:rsid w:val="00EA44DF"/>
    <w:rsid w:val="00ED294A"/>
    <w:rsid w:val="00ED3831"/>
    <w:rsid w:val="00ED4C3B"/>
    <w:rsid w:val="00ED74FB"/>
    <w:rsid w:val="00EE3071"/>
    <w:rsid w:val="00EF054F"/>
    <w:rsid w:val="00F05B3C"/>
    <w:rsid w:val="00F14BA1"/>
    <w:rsid w:val="00F14E3F"/>
    <w:rsid w:val="00F21224"/>
    <w:rsid w:val="00F463B9"/>
    <w:rsid w:val="00F5098B"/>
    <w:rsid w:val="00F55023"/>
    <w:rsid w:val="00F61CF0"/>
    <w:rsid w:val="00F64677"/>
    <w:rsid w:val="00F7502C"/>
    <w:rsid w:val="00F759FB"/>
    <w:rsid w:val="00F85405"/>
    <w:rsid w:val="00FA6D67"/>
    <w:rsid w:val="00FA7766"/>
    <w:rsid w:val="00FA79B0"/>
    <w:rsid w:val="00FD2041"/>
    <w:rsid w:val="00FD5DE6"/>
    <w:rsid w:val="00FE4994"/>
    <w:rsid w:val="00FE4BF0"/>
    <w:rsid w:val="00FE5038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0D7B"/>
  <w15:chartTrackingRefBased/>
  <w15:docId w15:val="{E6DB8C93-07ED-402A-AE91-FD2C29F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6A"/>
    <w:rPr>
      <w:rFonts w:ascii="Times New Roman" w:hAnsi="Times New Roman"/>
      <w:color w:val="auto"/>
      <w:sz w:val="24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65036A"/>
    <w:pPr>
      <w:keepNext/>
      <w:keepLines/>
      <w:spacing w:before="360" w:after="240"/>
      <w:outlineLvl w:val="0"/>
    </w:pPr>
    <w:rPr>
      <w:rFonts w:eastAsiaTheme="majorEastAsia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autoRedefine/>
    <w:uiPriority w:val="9"/>
    <w:unhideWhenUsed/>
    <w:qFormat/>
    <w:rsid w:val="0065036A"/>
    <w:pPr>
      <w:keepNext/>
      <w:keepLines/>
      <w:numPr>
        <w:numId w:val="1"/>
      </w:numPr>
      <w:spacing w:before="100" w:beforeAutospacing="1" w:after="0" w:line="240" w:lineRule="auto"/>
      <w:ind w:right="2160"/>
      <w:outlineLvl w:val="1"/>
    </w:pPr>
    <w:rPr>
      <w:rFonts w:eastAsiaTheme="majorEastAsia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65036A"/>
    <w:pPr>
      <w:numPr>
        <w:ilvl w:val="1"/>
        <w:numId w:val="1"/>
      </w:numPr>
      <w:spacing w:before="40" w:after="40"/>
      <w:ind w:right="2160"/>
      <w:outlineLvl w:val="2"/>
    </w:pPr>
    <w:rPr>
      <w:rFonts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autoRedefine/>
    <w:uiPriority w:val="3"/>
    <w:unhideWhenUsed/>
    <w:qFormat/>
    <w:rsid w:val="0065036A"/>
    <w:pPr>
      <w:keepNext/>
      <w:keepLines/>
      <w:numPr>
        <w:ilvl w:val="3"/>
        <w:numId w:val="1"/>
      </w:numPr>
      <w:spacing w:before="40" w:after="0"/>
      <w:ind w:left="1440"/>
      <w:outlineLvl w:val="4"/>
    </w:pPr>
    <w:rPr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D16EC7"/>
    <w:pPr>
      <w:numPr>
        <w:ilvl w:val="4"/>
        <w:numId w:val="1"/>
      </w:numPr>
      <w:spacing w:before="40" w:after="0"/>
      <w:outlineLvl w:val="5"/>
    </w:pPr>
    <w:rPr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5036A"/>
    <w:rPr>
      <w:rFonts w:ascii="Times New Roman" w:eastAsiaTheme="majorEastAsia" w:hAnsi="Times New Roman" w:cs="Times New Roman (Headings CS)"/>
      <w:b/>
      <w:caps/>
      <w:color w:val="000000" w:themeColor="text1"/>
      <w:spacing w:val="2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36A"/>
    <w:rPr>
      <w:rFonts w:ascii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5036A"/>
    <w:rPr>
      <w:rFonts w:ascii="Times New Roman" w:eastAsiaTheme="majorEastAsia" w:hAnsi="Times New Roman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65036A"/>
    <w:rPr>
      <w:rFonts w:ascii="Times New Roman" w:hAnsi="Times New Roman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36A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36A"/>
    <w:rPr>
      <w:color w:val="auto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color w:val="auto"/>
      <w:sz w:val="24"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C15C8D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1311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table" w:customStyle="1" w:styleId="TableGrid0">
    <w:name w:val="TableGrid"/>
    <w:rsid w:val="00B06E0C"/>
    <w:pPr>
      <w:spacing w:after="0" w:line="240" w:lineRule="auto"/>
    </w:pPr>
    <w:rPr>
      <w:color w:val="auto"/>
      <w:kern w:val="2"/>
      <w:lang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Regular">
    <w:name w:val="Normal Regular"/>
    <w:basedOn w:val="Normal"/>
    <w:link w:val="NormalRegularChar"/>
    <w:qFormat/>
    <w:rsid w:val="00E80B11"/>
    <w:rPr>
      <w:rFonts w:cs="Times New Roman"/>
      <w:szCs w:val="28"/>
    </w:rPr>
  </w:style>
  <w:style w:type="character" w:customStyle="1" w:styleId="NormalRegularChar">
    <w:name w:val="Normal Regular Char"/>
    <w:basedOn w:val="DefaultParagraphFont"/>
    <w:link w:val="NormalRegular"/>
    <w:rsid w:val="00E80B11"/>
    <w:rPr>
      <w:rFonts w:ascii="Times New Roman" w:hAnsi="Times New Roman" w:cs="Times New Roman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vadarangelands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orsecouncil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vequinecouncil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vagfai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6CD624CE8847F382EC335A2CF7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7D74-6F14-4742-AF09-7F0B6F441717}"/>
      </w:docPartPr>
      <w:docPartBody>
        <w:p w:rsidR="00AE4BA7" w:rsidRDefault="00000000">
          <w:pPr>
            <w:pStyle w:val="FA6CD624CE8847F382EC335A2CF79485"/>
          </w:pPr>
          <w:r w:rsidRPr="006348DA">
            <w:t>Location:</w:t>
          </w:r>
        </w:p>
      </w:docPartBody>
    </w:docPart>
    <w:docPart>
      <w:docPartPr>
        <w:name w:val="2580E6916AAC438EA8A173920D84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5965-03C6-4520-8A57-C9F3676EA95E}"/>
      </w:docPartPr>
      <w:docPartBody>
        <w:p w:rsidR="00AE4BA7" w:rsidRDefault="00000000">
          <w:pPr>
            <w:pStyle w:val="2580E6916AAC438EA8A173920D84E382"/>
          </w:pPr>
          <w:r w:rsidRPr="006348DA">
            <w:t>Date:</w:t>
          </w:r>
        </w:p>
      </w:docPartBody>
    </w:docPart>
    <w:docPart>
      <w:docPartPr>
        <w:name w:val="7E6BE0E6F1304B2BA9E41E6F6448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204A-346B-43F1-BE8F-114C60FBE4AC}"/>
      </w:docPartPr>
      <w:docPartBody>
        <w:p w:rsidR="00AE4BA7" w:rsidRDefault="00000000">
          <w:pPr>
            <w:pStyle w:val="7E6BE0E6F1304B2BA9E41E6F6448511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3D0586BD37D2481E9502F59A3263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ED4E-DCC9-4F4C-BC08-C08E0AAA78B4}"/>
      </w:docPartPr>
      <w:docPartBody>
        <w:p w:rsidR="00AE4BA7" w:rsidRDefault="00000000">
          <w:pPr>
            <w:pStyle w:val="3D0586BD37D2481E9502F59A3263E341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97D1A389B1B84BDCA569EFB3B1EE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8930-7F55-4D47-80EB-431A27200206}"/>
      </w:docPartPr>
      <w:docPartBody>
        <w:p w:rsidR="00AE4BA7" w:rsidRDefault="00000000">
          <w:pPr>
            <w:pStyle w:val="97D1A389B1B84BDCA569EFB3B1EE8DF7"/>
          </w:pPr>
          <w:r w:rsidRPr="006348DA">
            <w:t>2:15 PM</w:t>
          </w:r>
        </w:p>
      </w:docPartBody>
    </w:docPart>
    <w:docPart>
      <w:docPartPr>
        <w:name w:val="213CB7B65683434EA2277D3D6EE8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7A07-8586-469C-86A7-774E546AD6D8}"/>
      </w:docPartPr>
      <w:docPartBody>
        <w:p w:rsidR="00AE4BA7" w:rsidRDefault="00000000">
          <w:pPr>
            <w:pStyle w:val="213CB7B65683434EA2277D3D6EE8D861"/>
          </w:pPr>
          <w:r w:rsidRPr="006348DA">
            <w:t>Agenda details</w:t>
          </w:r>
        </w:p>
      </w:docPartBody>
    </w:docPart>
    <w:docPart>
      <w:docPartPr>
        <w:name w:val="94471E09A37A4D059FA79A0E40A1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0E8D-8263-4A84-AA25-1A9A9AA8F07D}"/>
      </w:docPartPr>
      <w:docPartBody>
        <w:p w:rsidR="00AE4BA7" w:rsidRDefault="00000000">
          <w:pPr>
            <w:pStyle w:val="94471E09A37A4D059FA79A0E40A14C4E"/>
          </w:pPr>
          <w:r w:rsidRPr="006348DA">
            <w:t>Introductions</w:t>
          </w:r>
        </w:p>
      </w:docPartBody>
    </w:docPart>
    <w:docPart>
      <w:docPartPr>
        <w:name w:val="0971AA255A604AE5BC5F7A8AB7B6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F6D5-A4C2-4805-ACC7-F043846F8CE3}"/>
      </w:docPartPr>
      <w:docPartBody>
        <w:p w:rsidR="00AE4BA7" w:rsidRDefault="00000000">
          <w:pPr>
            <w:pStyle w:val="0971AA255A604AE5BC5F7A8AB7B6D323"/>
          </w:pPr>
          <w:r w:rsidRPr="006348DA">
            <w:t>Old business</w:t>
          </w:r>
        </w:p>
      </w:docPartBody>
    </w:docPart>
    <w:docPart>
      <w:docPartPr>
        <w:name w:val="55A666333A9446C7BF287C226AC9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F0E-66F8-431E-B1EC-83364DBA8CAE}"/>
      </w:docPartPr>
      <w:docPartBody>
        <w:p w:rsidR="00AE4BA7" w:rsidRDefault="00D1032F" w:rsidP="00D1032F">
          <w:pPr>
            <w:pStyle w:val="55A666333A9446C7BF287C226AC9B255"/>
          </w:pPr>
          <w:r w:rsidRPr="006348DA">
            <w:t>New business</w:t>
          </w:r>
        </w:p>
      </w:docPartBody>
    </w:docPart>
    <w:docPart>
      <w:docPartPr>
        <w:name w:val="63498887F696479ABCA7A70E3D1F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A1D5-D5B9-480C-BA68-A560C13B7680}"/>
      </w:docPartPr>
      <w:docPartBody>
        <w:p w:rsidR="00AE4BA7" w:rsidRDefault="00D1032F" w:rsidP="00D1032F">
          <w:pPr>
            <w:pStyle w:val="63498887F696479ABCA7A70E3D1FDB5E"/>
          </w:pPr>
          <w:r w:rsidRPr="006348DA">
            <w:t>Old business</w:t>
          </w:r>
        </w:p>
      </w:docPartBody>
    </w:docPart>
    <w:docPart>
      <w:docPartPr>
        <w:name w:val="AA785FC3810C4647A01B21FF6400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BE3-37D6-4291-B8C8-86D36B9B6C54}"/>
      </w:docPartPr>
      <w:docPartBody>
        <w:p w:rsidR="00696ED9" w:rsidRDefault="00AF40C0" w:rsidP="00AF40C0">
          <w:pPr>
            <w:pStyle w:val="AA785FC3810C4647A01B21FF6400DE10"/>
          </w:pPr>
          <w:r w:rsidRPr="006348DA">
            <w:t>MEETING AGENDA</w:t>
          </w:r>
        </w:p>
      </w:docPartBody>
    </w:docPart>
    <w:docPart>
      <w:docPartPr>
        <w:name w:val="75AF72A773024664B9A772CDF974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4A6A-BF92-47A5-A347-A6613BFE05AD}"/>
      </w:docPartPr>
      <w:docPartBody>
        <w:p w:rsidR="00FC0F72" w:rsidRDefault="00073091" w:rsidP="00073091">
          <w:pPr>
            <w:pStyle w:val="75AF72A773024664B9A772CDF974C1F7"/>
          </w:pPr>
          <w:r w:rsidRPr="006348DA">
            <w:t>New business</w:t>
          </w:r>
        </w:p>
      </w:docPartBody>
    </w:docPart>
    <w:docPart>
      <w:docPartPr>
        <w:name w:val="96BE422C255A46C5B046E27B2A9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50FA-2857-46D6-981C-34A81EB4FAE8}"/>
      </w:docPartPr>
      <w:docPartBody>
        <w:p w:rsidR="00E567F1" w:rsidRDefault="00E95DAA" w:rsidP="00E95DAA">
          <w:pPr>
            <w:pStyle w:val="96BE422C255A46C5B046E27B2A9D51D2"/>
          </w:pPr>
          <w:r w:rsidRPr="006348DA">
            <w:t>Old business</w:t>
          </w:r>
        </w:p>
      </w:docPartBody>
    </w:docPart>
    <w:docPart>
      <w:docPartPr>
        <w:name w:val="A70E543465294AD9A95BB03AB639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6FA0-5F22-4E40-AA93-12DF6B1D8CEF}"/>
      </w:docPartPr>
      <w:docPartBody>
        <w:p w:rsidR="00C01E6F" w:rsidRDefault="00626334" w:rsidP="00626334">
          <w:pPr>
            <w:pStyle w:val="A70E543465294AD9A95BB03AB639511F"/>
          </w:pPr>
          <w:r w:rsidRPr="006348DA">
            <w:t>Old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F"/>
    <w:rsid w:val="00016770"/>
    <w:rsid w:val="0004424E"/>
    <w:rsid w:val="00073091"/>
    <w:rsid w:val="001165DE"/>
    <w:rsid w:val="00141EDC"/>
    <w:rsid w:val="00163044"/>
    <w:rsid w:val="001761A1"/>
    <w:rsid w:val="001C73E7"/>
    <w:rsid w:val="001F22CD"/>
    <w:rsid w:val="001F73EE"/>
    <w:rsid w:val="00231750"/>
    <w:rsid w:val="00263DDF"/>
    <w:rsid w:val="00304416"/>
    <w:rsid w:val="00332FDA"/>
    <w:rsid w:val="003736D9"/>
    <w:rsid w:val="00375A1F"/>
    <w:rsid w:val="003A75D1"/>
    <w:rsid w:val="003B2DE2"/>
    <w:rsid w:val="003C1809"/>
    <w:rsid w:val="003C37EF"/>
    <w:rsid w:val="003D6124"/>
    <w:rsid w:val="00414F0E"/>
    <w:rsid w:val="004929D8"/>
    <w:rsid w:val="00495D03"/>
    <w:rsid w:val="00496894"/>
    <w:rsid w:val="004A2F42"/>
    <w:rsid w:val="005000F6"/>
    <w:rsid w:val="00506436"/>
    <w:rsid w:val="00566E03"/>
    <w:rsid w:val="0058100D"/>
    <w:rsid w:val="005A2AB2"/>
    <w:rsid w:val="00626334"/>
    <w:rsid w:val="00645C2E"/>
    <w:rsid w:val="00684BE1"/>
    <w:rsid w:val="00696ED9"/>
    <w:rsid w:val="006D476A"/>
    <w:rsid w:val="0073287C"/>
    <w:rsid w:val="00737726"/>
    <w:rsid w:val="007664E4"/>
    <w:rsid w:val="00792F23"/>
    <w:rsid w:val="007A11DF"/>
    <w:rsid w:val="007C1D35"/>
    <w:rsid w:val="007C4458"/>
    <w:rsid w:val="00830372"/>
    <w:rsid w:val="008535B4"/>
    <w:rsid w:val="00854D17"/>
    <w:rsid w:val="00864462"/>
    <w:rsid w:val="00992C6D"/>
    <w:rsid w:val="009A6FDB"/>
    <w:rsid w:val="009B5360"/>
    <w:rsid w:val="009D02D6"/>
    <w:rsid w:val="00A11BDD"/>
    <w:rsid w:val="00A47D55"/>
    <w:rsid w:val="00A50A84"/>
    <w:rsid w:val="00A60454"/>
    <w:rsid w:val="00A6637A"/>
    <w:rsid w:val="00AC4D37"/>
    <w:rsid w:val="00AC608F"/>
    <w:rsid w:val="00AE4BA7"/>
    <w:rsid w:val="00AF40C0"/>
    <w:rsid w:val="00BB1DAE"/>
    <w:rsid w:val="00BD0923"/>
    <w:rsid w:val="00C01E6F"/>
    <w:rsid w:val="00C204C6"/>
    <w:rsid w:val="00C2759C"/>
    <w:rsid w:val="00C72D1F"/>
    <w:rsid w:val="00C811E7"/>
    <w:rsid w:val="00CA3709"/>
    <w:rsid w:val="00CA4B0F"/>
    <w:rsid w:val="00CA77EF"/>
    <w:rsid w:val="00D1032F"/>
    <w:rsid w:val="00DC09CD"/>
    <w:rsid w:val="00E25A64"/>
    <w:rsid w:val="00E26332"/>
    <w:rsid w:val="00E3420E"/>
    <w:rsid w:val="00E567F1"/>
    <w:rsid w:val="00E5771A"/>
    <w:rsid w:val="00E95DAA"/>
    <w:rsid w:val="00ED189B"/>
    <w:rsid w:val="00ED4C3B"/>
    <w:rsid w:val="00EE5372"/>
    <w:rsid w:val="00F7502C"/>
    <w:rsid w:val="00F759FB"/>
    <w:rsid w:val="00FC08A9"/>
    <w:rsid w:val="00FC0F72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CD624CE8847F382EC335A2CF79485">
    <w:name w:val="FA6CD624CE8847F382EC335A2CF79485"/>
  </w:style>
  <w:style w:type="paragraph" w:customStyle="1" w:styleId="2580E6916AAC438EA8A173920D84E382">
    <w:name w:val="2580E6916AAC438EA8A173920D84E382"/>
  </w:style>
  <w:style w:type="paragraph" w:customStyle="1" w:styleId="7E6BE0E6F1304B2BA9E41E6F64485111">
    <w:name w:val="7E6BE0E6F1304B2BA9E41E6F64485111"/>
  </w:style>
  <w:style w:type="paragraph" w:customStyle="1" w:styleId="3D0586BD37D2481E9502F59A3263E341">
    <w:name w:val="3D0586BD37D2481E9502F59A3263E341"/>
  </w:style>
  <w:style w:type="paragraph" w:customStyle="1" w:styleId="97D1A389B1B84BDCA569EFB3B1EE8DF7">
    <w:name w:val="97D1A389B1B84BDCA569EFB3B1EE8DF7"/>
  </w:style>
  <w:style w:type="paragraph" w:customStyle="1" w:styleId="213CB7B65683434EA2277D3D6EE8D861">
    <w:name w:val="213CB7B65683434EA2277D3D6EE8D861"/>
  </w:style>
  <w:style w:type="paragraph" w:customStyle="1" w:styleId="94471E09A37A4D059FA79A0E40A14C4E">
    <w:name w:val="94471E09A37A4D059FA79A0E40A14C4E"/>
  </w:style>
  <w:style w:type="paragraph" w:customStyle="1" w:styleId="0971AA255A604AE5BC5F7A8AB7B6D323">
    <w:name w:val="0971AA255A604AE5BC5F7A8AB7B6D323"/>
  </w:style>
  <w:style w:type="paragraph" w:customStyle="1" w:styleId="55A666333A9446C7BF287C226AC9B255">
    <w:name w:val="55A666333A9446C7BF287C226AC9B255"/>
    <w:rsid w:val="00D1032F"/>
  </w:style>
  <w:style w:type="paragraph" w:customStyle="1" w:styleId="63498887F696479ABCA7A70E3D1FDB5E">
    <w:name w:val="63498887F696479ABCA7A70E3D1FDB5E"/>
    <w:rsid w:val="00D1032F"/>
  </w:style>
  <w:style w:type="paragraph" w:customStyle="1" w:styleId="AA785FC3810C4647A01B21FF6400DE10">
    <w:name w:val="AA785FC3810C4647A01B21FF6400DE10"/>
    <w:rsid w:val="00AF40C0"/>
  </w:style>
  <w:style w:type="paragraph" w:customStyle="1" w:styleId="75AF72A773024664B9A772CDF974C1F7">
    <w:name w:val="75AF72A773024664B9A772CDF974C1F7"/>
    <w:rsid w:val="00073091"/>
  </w:style>
  <w:style w:type="paragraph" w:customStyle="1" w:styleId="96BE422C255A46C5B046E27B2A9D51D2">
    <w:name w:val="96BE422C255A46C5B046E27B2A9D51D2"/>
    <w:rsid w:val="00E95DAA"/>
  </w:style>
  <w:style w:type="paragraph" w:customStyle="1" w:styleId="A70E543465294AD9A95BB03AB639511F">
    <w:name w:val="A70E543465294AD9A95BB03AB639511F"/>
    <w:rsid w:val="006263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52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Newcomb</dc:creator>
  <cp:keywords/>
  <dc:description/>
  <cp:lastModifiedBy>Deanna Newcomb, NVEC</cp:lastModifiedBy>
  <cp:revision>4</cp:revision>
  <cp:lastPrinted>2025-06-10T23:25:00Z</cp:lastPrinted>
  <dcterms:created xsi:type="dcterms:W3CDTF">2025-06-10T23:26:00Z</dcterms:created>
  <dcterms:modified xsi:type="dcterms:W3CDTF">2025-07-03T20:37:00Z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