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80511" w14:textId="6553DC09" w:rsidR="005F067B" w:rsidRDefault="007A38C5" w:rsidP="00F41A01">
      <w:pPr>
        <w:pStyle w:val="StyleHeading124ptBoldOrangeRightAfter12ptTop"/>
      </w:pPr>
      <w:r>
        <w:t xml:space="preserve">bEAR cREEK PROPERTYOWNERS’ ASSOCIATION ARC </w:t>
      </w:r>
      <w:r w:rsidR="005F067B">
        <w:t>A</w:t>
      </w:r>
      <w:r>
        <w:t>PPROVAL REQUEST CHECKLIST</w:t>
      </w:r>
    </w:p>
    <w:p w14:paraId="4394706C" w14:textId="77777777" w:rsidR="00D24B1F" w:rsidRPr="00D24B1F" w:rsidRDefault="00D24B1F" w:rsidP="00D24B1F"/>
    <w:tbl>
      <w:tblPr>
        <w:tblpPr w:leftFromText="180" w:rightFromText="180" w:vertAnchor="text" w:tblpY="429"/>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0"/>
        <w:gridCol w:w="1480"/>
        <w:gridCol w:w="2107"/>
        <w:gridCol w:w="2409"/>
      </w:tblGrid>
      <w:tr w:rsidR="00C54EF1" w:rsidRPr="00C54EF1" w14:paraId="21EB07CF" w14:textId="77777777" w:rsidTr="00C54EF1">
        <w:trPr>
          <w:trHeight w:hRule="exact" w:val="515"/>
        </w:trPr>
        <w:tc>
          <w:tcPr>
            <w:tcW w:w="4010" w:type="dxa"/>
            <w:shd w:val="clear" w:color="auto" w:fill="auto"/>
          </w:tcPr>
          <w:p w14:paraId="61E73AD6" w14:textId="77777777" w:rsidR="00C54EF1" w:rsidRPr="00C54EF1" w:rsidRDefault="00C54EF1" w:rsidP="00C54EF1">
            <w:pPr>
              <w:pStyle w:val="SubTitle3"/>
              <w:jc w:val="left"/>
              <w:rPr>
                <w:sz w:val="16"/>
                <w:szCs w:val="16"/>
              </w:rPr>
            </w:pPr>
            <w:r w:rsidRPr="00C54EF1">
              <w:rPr>
                <w:sz w:val="16"/>
                <w:szCs w:val="16"/>
              </w:rPr>
              <w:t>First Name:</w:t>
            </w:r>
          </w:p>
          <w:p w14:paraId="7EC8FF87" w14:textId="77777777" w:rsidR="00C54EF1" w:rsidRPr="00C54EF1" w:rsidRDefault="00C54EF1" w:rsidP="00C54EF1">
            <w:pPr>
              <w:pStyle w:val="SubTitle3"/>
              <w:jc w:val="left"/>
              <w:rPr>
                <w:sz w:val="16"/>
                <w:szCs w:val="16"/>
              </w:rPr>
            </w:pPr>
          </w:p>
          <w:p w14:paraId="7FFFCB6F" w14:textId="77777777" w:rsidR="00C54EF1" w:rsidRPr="00C54EF1" w:rsidRDefault="00C54EF1" w:rsidP="00C54EF1">
            <w:pPr>
              <w:pStyle w:val="SubTitle3"/>
              <w:jc w:val="left"/>
              <w:rPr>
                <w:sz w:val="16"/>
                <w:szCs w:val="16"/>
              </w:rPr>
            </w:pPr>
          </w:p>
        </w:tc>
        <w:tc>
          <w:tcPr>
            <w:tcW w:w="3587" w:type="dxa"/>
            <w:gridSpan w:val="2"/>
            <w:shd w:val="clear" w:color="auto" w:fill="auto"/>
          </w:tcPr>
          <w:p w14:paraId="132C6906" w14:textId="77777777" w:rsidR="00C54EF1" w:rsidRPr="00C54EF1" w:rsidRDefault="00C54EF1" w:rsidP="00C54EF1">
            <w:pPr>
              <w:pStyle w:val="SubTitle3"/>
              <w:jc w:val="left"/>
              <w:rPr>
                <w:sz w:val="16"/>
                <w:szCs w:val="16"/>
              </w:rPr>
            </w:pPr>
            <w:r w:rsidRPr="00C54EF1">
              <w:rPr>
                <w:sz w:val="16"/>
                <w:szCs w:val="16"/>
              </w:rPr>
              <w:t>Last Name:</w:t>
            </w:r>
          </w:p>
        </w:tc>
        <w:tc>
          <w:tcPr>
            <w:tcW w:w="2409" w:type="dxa"/>
            <w:shd w:val="clear" w:color="auto" w:fill="auto"/>
          </w:tcPr>
          <w:p w14:paraId="29C5BCDC" w14:textId="77777777" w:rsidR="00C54EF1" w:rsidRPr="00C54EF1" w:rsidRDefault="00C54EF1" w:rsidP="00C54EF1">
            <w:pPr>
              <w:pStyle w:val="SubTitle3"/>
              <w:jc w:val="left"/>
              <w:rPr>
                <w:sz w:val="16"/>
                <w:szCs w:val="16"/>
              </w:rPr>
            </w:pPr>
            <w:r w:rsidRPr="00C54EF1">
              <w:rPr>
                <w:sz w:val="16"/>
                <w:szCs w:val="16"/>
              </w:rPr>
              <w:t>Date Submitted:</w:t>
            </w:r>
          </w:p>
        </w:tc>
      </w:tr>
      <w:tr w:rsidR="00C54EF1" w:rsidRPr="00C54EF1" w14:paraId="14665D00" w14:textId="77777777" w:rsidTr="00C54EF1">
        <w:trPr>
          <w:trHeight w:hRule="exact" w:val="515"/>
        </w:trPr>
        <w:tc>
          <w:tcPr>
            <w:tcW w:w="7597" w:type="dxa"/>
            <w:gridSpan w:val="3"/>
            <w:shd w:val="clear" w:color="auto" w:fill="auto"/>
          </w:tcPr>
          <w:p w14:paraId="50975967" w14:textId="77777777" w:rsidR="00C54EF1" w:rsidRPr="00C54EF1" w:rsidRDefault="00C54EF1" w:rsidP="00C54EF1">
            <w:pPr>
              <w:pStyle w:val="SubTitle3"/>
              <w:jc w:val="left"/>
              <w:rPr>
                <w:sz w:val="16"/>
                <w:szCs w:val="16"/>
              </w:rPr>
            </w:pPr>
            <w:r w:rsidRPr="00C54EF1">
              <w:rPr>
                <w:sz w:val="16"/>
                <w:szCs w:val="16"/>
              </w:rPr>
              <w:t>Record Address:</w:t>
            </w:r>
          </w:p>
        </w:tc>
        <w:tc>
          <w:tcPr>
            <w:tcW w:w="2409" w:type="dxa"/>
            <w:shd w:val="clear" w:color="auto" w:fill="auto"/>
          </w:tcPr>
          <w:p w14:paraId="594DB004" w14:textId="77777777" w:rsidR="00C54EF1" w:rsidRPr="00C54EF1" w:rsidRDefault="00C54EF1" w:rsidP="00C54EF1">
            <w:pPr>
              <w:pStyle w:val="SubTitle3"/>
              <w:jc w:val="left"/>
              <w:rPr>
                <w:sz w:val="16"/>
                <w:szCs w:val="16"/>
              </w:rPr>
            </w:pPr>
            <w:r w:rsidRPr="00C54EF1">
              <w:rPr>
                <w:sz w:val="16"/>
                <w:szCs w:val="16"/>
              </w:rPr>
              <w:t>Desired Start Date:</w:t>
            </w:r>
          </w:p>
        </w:tc>
      </w:tr>
      <w:tr w:rsidR="00C54EF1" w:rsidRPr="00C54EF1" w14:paraId="30E4C0E3" w14:textId="77777777" w:rsidTr="00C54EF1">
        <w:trPr>
          <w:trHeight w:hRule="exact" w:val="829"/>
        </w:trPr>
        <w:tc>
          <w:tcPr>
            <w:tcW w:w="4010" w:type="dxa"/>
            <w:shd w:val="clear" w:color="auto" w:fill="auto"/>
          </w:tcPr>
          <w:p w14:paraId="360A90C8" w14:textId="77777777" w:rsidR="00C54EF1" w:rsidRPr="00C54EF1" w:rsidRDefault="00C54EF1" w:rsidP="00C54EF1">
            <w:pPr>
              <w:pStyle w:val="SubTitle3"/>
              <w:jc w:val="left"/>
              <w:rPr>
                <w:sz w:val="16"/>
                <w:szCs w:val="16"/>
              </w:rPr>
            </w:pPr>
            <w:r w:rsidRPr="00C54EF1">
              <w:rPr>
                <w:sz w:val="16"/>
                <w:szCs w:val="16"/>
              </w:rPr>
              <w:t>City:</w:t>
            </w:r>
          </w:p>
          <w:p w14:paraId="4E6122F2" w14:textId="77777777" w:rsidR="00C54EF1" w:rsidRPr="00C54EF1" w:rsidRDefault="00C54EF1" w:rsidP="00C54EF1">
            <w:pPr>
              <w:pStyle w:val="SubTitle3"/>
              <w:jc w:val="left"/>
              <w:rPr>
                <w:sz w:val="16"/>
                <w:szCs w:val="16"/>
              </w:rPr>
            </w:pPr>
          </w:p>
          <w:p w14:paraId="7F867307" w14:textId="77777777" w:rsidR="00C54EF1" w:rsidRPr="00C54EF1" w:rsidRDefault="00C54EF1" w:rsidP="00C54EF1">
            <w:pPr>
              <w:pStyle w:val="SubTitle3"/>
              <w:jc w:val="left"/>
              <w:rPr>
                <w:sz w:val="16"/>
                <w:szCs w:val="16"/>
              </w:rPr>
            </w:pPr>
          </w:p>
          <w:p w14:paraId="63F7E0EE" w14:textId="77777777" w:rsidR="00C54EF1" w:rsidRPr="00C54EF1" w:rsidRDefault="00C54EF1" w:rsidP="00C54EF1">
            <w:pPr>
              <w:pStyle w:val="SubTitle3"/>
              <w:jc w:val="left"/>
              <w:rPr>
                <w:sz w:val="16"/>
                <w:szCs w:val="16"/>
              </w:rPr>
            </w:pPr>
          </w:p>
        </w:tc>
        <w:tc>
          <w:tcPr>
            <w:tcW w:w="1480" w:type="dxa"/>
            <w:shd w:val="clear" w:color="auto" w:fill="auto"/>
          </w:tcPr>
          <w:p w14:paraId="377D015F" w14:textId="77777777" w:rsidR="00C54EF1" w:rsidRPr="00C54EF1" w:rsidRDefault="00C54EF1" w:rsidP="00C54EF1">
            <w:pPr>
              <w:pStyle w:val="SubTitle3"/>
              <w:jc w:val="left"/>
              <w:rPr>
                <w:sz w:val="16"/>
                <w:szCs w:val="16"/>
              </w:rPr>
            </w:pPr>
            <w:r w:rsidRPr="00C54EF1">
              <w:rPr>
                <w:sz w:val="16"/>
                <w:szCs w:val="16"/>
              </w:rPr>
              <w:t>State:</w:t>
            </w:r>
          </w:p>
        </w:tc>
        <w:tc>
          <w:tcPr>
            <w:tcW w:w="2107" w:type="dxa"/>
            <w:shd w:val="clear" w:color="auto" w:fill="auto"/>
          </w:tcPr>
          <w:p w14:paraId="51AA7D77" w14:textId="77777777" w:rsidR="00C54EF1" w:rsidRPr="00C54EF1" w:rsidRDefault="00C54EF1" w:rsidP="00C54EF1">
            <w:pPr>
              <w:pStyle w:val="SubTitle3"/>
              <w:jc w:val="left"/>
              <w:rPr>
                <w:sz w:val="16"/>
                <w:szCs w:val="16"/>
              </w:rPr>
            </w:pPr>
            <w:r w:rsidRPr="00C54EF1">
              <w:rPr>
                <w:sz w:val="16"/>
                <w:szCs w:val="16"/>
              </w:rPr>
              <w:t>Zip Code:</w:t>
            </w:r>
          </w:p>
        </w:tc>
        <w:tc>
          <w:tcPr>
            <w:tcW w:w="2409" w:type="dxa"/>
            <w:shd w:val="clear" w:color="auto" w:fill="auto"/>
          </w:tcPr>
          <w:p w14:paraId="149C23E9" w14:textId="77777777" w:rsidR="00C54EF1" w:rsidRPr="00C54EF1" w:rsidRDefault="00C54EF1" w:rsidP="00C54EF1">
            <w:pPr>
              <w:pStyle w:val="SubTitle3"/>
              <w:jc w:val="left"/>
              <w:rPr>
                <w:sz w:val="16"/>
                <w:szCs w:val="16"/>
              </w:rPr>
            </w:pPr>
            <w:r w:rsidRPr="00C54EF1">
              <w:rPr>
                <w:sz w:val="16"/>
                <w:szCs w:val="16"/>
              </w:rPr>
              <w:t>Lot #, Bear Creek Address</w:t>
            </w:r>
          </w:p>
          <w:p w14:paraId="451A67C7" w14:textId="77777777" w:rsidR="00C54EF1" w:rsidRPr="00C54EF1" w:rsidRDefault="00C54EF1" w:rsidP="00C54EF1">
            <w:pPr>
              <w:pStyle w:val="SubTitle3"/>
              <w:jc w:val="left"/>
              <w:rPr>
                <w:sz w:val="16"/>
                <w:szCs w:val="16"/>
              </w:rPr>
            </w:pPr>
          </w:p>
          <w:p w14:paraId="210C17BC" w14:textId="77777777" w:rsidR="00C54EF1" w:rsidRPr="00C54EF1" w:rsidRDefault="00C54EF1" w:rsidP="00C54EF1">
            <w:pPr>
              <w:pStyle w:val="SubTitle3"/>
              <w:jc w:val="left"/>
              <w:rPr>
                <w:sz w:val="16"/>
                <w:szCs w:val="16"/>
              </w:rPr>
            </w:pPr>
          </w:p>
          <w:p w14:paraId="67F743FD" w14:textId="77777777" w:rsidR="00C54EF1" w:rsidRPr="00C54EF1" w:rsidRDefault="00C54EF1" w:rsidP="00C54EF1">
            <w:pPr>
              <w:pStyle w:val="SubTitle3"/>
              <w:jc w:val="left"/>
              <w:rPr>
                <w:sz w:val="16"/>
                <w:szCs w:val="16"/>
              </w:rPr>
            </w:pPr>
          </w:p>
          <w:p w14:paraId="13F81FB3" w14:textId="77777777" w:rsidR="00C54EF1" w:rsidRPr="00C54EF1" w:rsidRDefault="00C54EF1" w:rsidP="00C54EF1">
            <w:pPr>
              <w:pStyle w:val="SubTitle3"/>
              <w:jc w:val="left"/>
              <w:rPr>
                <w:sz w:val="16"/>
                <w:szCs w:val="16"/>
              </w:rPr>
            </w:pPr>
          </w:p>
        </w:tc>
      </w:tr>
      <w:tr w:rsidR="00C54EF1" w:rsidRPr="00C54EF1" w14:paraId="2E1CEBCE" w14:textId="77777777" w:rsidTr="00C54EF1">
        <w:trPr>
          <w:trHeight w:hRule="exact" w:val="515"/>
        </w:trPr>
        <w:tc>
          <w:tcPr>
            <w:tcW w:w="4010" w:type="dxa"/>
            <w:shd w:val="clear" w:color="auto" w:fill="auto"/>
          </w:tcPr>
          <w:p w14:paraId="52C89A68" w14:textId="77777777" w:rsidR="00C54EF1" w:rsidRPr="00C54EF1" w:rsidRDefault="00C54EF1" w:rsidP="00C54EF1">
            <w:pPr>
              <w:pStyle w:val="SubTitle3"/>
              <w:jc w:val="left"/>
              <w:rPr>
                <w:sz w:val="16"/>
                <w:szCs w:val="16"/>
              </w:rPr>
            </w:pPr>
            <w:r w:rsidRPr="00C54EF1">
              <w:rPr>
                <w:sz w:val="16"/>
                <w:szCs w:val="16"/>
              </w:rPr>
              <w:t>Phone#:</w:t>
            </w:r>
          </w:p>
        </w:tc>
        <w:tc>
          <w:tcPr>
            <w:tcW w:w="5996" w:type="dxa"/>
            <w:gridSpan w:val="3"/>
            <w:shd w:val="clear" w:color="auto" w:fill="auto"/>
          </w:tcPr>
          <w:p w14:paraId="74D86EBB" w14:textId="77777777" w:rsidR="00C54EF1" w:rsidRPr="00C54EF1" w:rsidRDefault="00C54EF1" w:rsidP="00C54EF1">
            <w:pPr>
              <w:pStyle w:val="SubTitle3"/>
              <w:jc w:val="left"/>
              <w:rPr>
                <w:sz w:val="16"/>
                <w:szCs w:val="16"/>
              </w:rPr>
            </w:pPr>
            <w:r w:rsidRPr="00C54EF1">
              <w:rPr>
                <w:sz w:val="16"/>
                <w:szCs w:val="16"/>
              </w:rPr>
              <w:t>e-Mail:</w:t>
            </w:r>
          </w:p>
        </w:tc>
      </w:tr>
      <w:tr w:rsidR="00C54EF1" w:rsidRPr="00C54EF1" w14:paraId="75DC9DF8" w14:textId="77777777" w:rsidTr="00C54EF1">
        <w:trPr>
          <w:trHeight w:hRule="exact" w:val="515"/>
        </w:trPr>
        <w:tc>
          <w:tcPr>
            <w:tcW w:w="4010" w:type="dxa"/>
            <w:shd w:val="clear" w:color="auto" w:fill="auto"/>
          </w:tcPr>
          <w:p w14:paraId="268EF8A8" w14:textId="77777777" w:rsidR="00C54EF1" w:rsidRPr="00C54EF1" w:rsidRDefault="00C54EF1" w:rsidP="00C54EF1">
            <w:pPr>
              <w:pStyle w:val="SubTitle3"/>
              <w:jc w:val="left"/>
              <w:rPr>
                <w:sz w:val="16"/>
                <w:szCs w:val="16"/>
              </w:rPr>
            </w:pPr>
            <w:r w:rsidRPr="00C54EF1">
              <w:rPr>
                <w:sz w:val="16"/>
                <w:szCs w:val="16"/>
              </w:rPr>
              <w:t>Builders License #:</w:t>
            </w:r>
          </w:p>
        </w:tc>
        <w:tc>
          <w:tcPr>
            <w:tcW w:w="5996" w:type="dxa"/>
            <w:gridSpan w:val="3"/>
            <w:shd w:val="clear" w:color="auto" w:fill="auto"/>
          </w:tcPr>
          <w:p w14:paraId="55E60F0F" w14:textId="77777777" w:rsidR="00C54EF1" w:rsidRPr="00C54EF1" w:rsidRDefault="00C54EF1" w:rsidP="00C54EF1">
            <w:pPr>
              <w:pStyle w:val="SubTitle3"/>
              <w:jc w:val="left"/>
              <w:rPr>
                <w:sz w:val="16"/>
                <w:szCs w:val="16"/>
              </w:rPr>
            </w:pPr>
            <w:r w:rsidRPr="00C54EF1">
              <w:rPr>
                <w:sz w:val="16"/>
                <w:szCs w:val="16"/>
              </w:rPr>
              <w:t>Builders Name:</w:t>
            </w:r>
          </w:p>
        </w:tc>
      </w:tr>
      <w:tr w:rsidR="00C54EF1" w:rsidRPr="00D01DC6" w14:paraId="79B0F352" w14:textId="77777777" w:rsidTr="00C54EF1">
        <w:trPr>
          <w:trHeight w:hRule="exact" w:val="5590"/>
        </w:trPr>
        <w:tc>
          <w:tcPr>
            <w:tcW w:w="10006" w:type="dxa"/>
            <w:gridSpan w:val="4"/>
            <w:shd w:val="clear" w:color="auto" w:fill="auto"/>
          </w:tcPr>
          <w:p w14:paraId="2BA52609" w14:textId="77777777" w:rsidR="00C54EF1" w:rsidRPr="00D01DC6" w:rsidRDefault="00C54EF1" w:rsidP="00C54EF1">
            <w:pPr>
              <w:pStyle w:val="SubTitle3"/>
              <w:jc w:val="left"/>
              <w:rPr>
                <w:sz w:val="16"/>
                <w:szCs w:val="16"/>
              </w:rPr>
            </w:pPr>
            <w:r w:rsidRPr="00C54EF1">
              <w:rPr>
                <w:sz w:val="16"/>
                <w:szCs w:val="16"/>
              </w:rPr>
              <w:lastRenderedPageBreak/>
              <w:t>Brief Description of Request: (New Build, Home Remodel, Paint Exterior, etc.)</w:t>
            </w:r>
          </w:p>
        </w:tc>
      </w:tr>
    </w:tbl>
    <w:p w14:paraId="147378A5" w14:textId="77777777" w:rsidR="00DA0A78" w:rsidRDefault="00DA0A78" w:rsidP="00486D4A">
      <w:pPr>
        <w:pStyle w:val="TaglineTop"/>
      </w:pPr>
    </w:p>
    <w:p w14:paraId="2CE7FC21" w14:textId="77777777" w:rsidR="00210E48" w:rsidRPr="00A929DA" w:rsidRDefault="00D95240" w:rsidP="00A929DA">
      <w:pPr>
        <w:pStyle w:val="DocTitle2"/>
      </w:pPr>
      <w:r w:rsidRPr="00A929DA">
        <w:t>Approval Request Checklist</w:t>
      </w:r>
    </w:p>
    <w:p w14:paraId="5AC03B94" w14:textId="3379F899" w:rsidR="00210E48" w:rsidRPr="006A67D3" w:rsidRDefault="00D95240" w:rsidP="00F13CB5">
      <w:pPr>
        <w:pStyle w:val="rightalgtext"/>
        <w:jc w:val="left"/>
      </w:pPr>
      <w:r>
        <w:t>This document is constructed to simplify the process of requesting approval</w:t>
      </w:r>
      <w:r w:rsidR="009E758C">
        <w:t xml:space="preserve"> to improve a lot within Bear Creek Ranches or to modify an existing lot or dwelling.  </w:t>
      </w:r>
      <w:r w:rsidR="00981CB0">
        <w:t>The process for submitting an approval request is contained in the Rules and Regulations for the Association.</w:t>
      </w:r>
      <w:r w:rsidR="00045F61">
        <w:t xml:space="preserve">  Please complete and sign this document, include the appropriate materials listed below and submit in accordance with the Rules and Regulations.</w:t>
      </w:r>
      <w:r w:rsidR="006A1026">
        <w:t xml:space="preserve"> Requirement for approval includes the </w:t>
      </w:r>
      <w:r w:rsidR="005247FA">
        <w:t>Roadway</w:t>
      </w:r>
      <w:r w:rsidR="006A1026">
        <w:t xml:space="preserve"> Construction Impact Fee being received by the Association office. </w:t>
      </w:r>
    </w:p>
    <w:p w14:paraId="1BBA8272" w14:textId="77777777" w:rsidR="00BF10A2" w:rsidRPr="00233756" w:rsidRDefault="00BF10A2" w:rsidP="00620D62">
      <w:pPr>
        <w:pStyle w:val="SectionIntro"/>
      </w:pPr>
    </w:p>
    <w:p w14:paraId="5D2B158C" w14:textId="77777777" w:rsidR="006E7485" w:rsidRPr="00DA6E93" w:rsidRDefault="002631DB" w:rsidP="00A929DA">
      <w:pPr>
        <w:pStyle w:val="Header2"/>
      </w:pPr>
      <w:r/>
      <w:r w:rsidR="00497F5C">
        <w:instrText xml:space="preserve"/>
      </w:r>
      <w:r w:rsidR="00000000"/>
      <w:r/>
      <w:r w:rsidR="00910E31">
        <w:t xml:space="preserve"> </w:t>
      </w:r>
      <w:r w:rsidR="00DA6E93" w:rsidRPr="00A929DA">
        <w:t>Site Improvement Requirements</w:t>
      </w:r>
    </w:p>
    <w:p w14:paraId="58E6764C" w14:textId="77777777" w:rsidR="00F13CB5" w:rsidRDefault="00183D79" w:rsidP="00620D62">
      <w:pPr>
        <w:pStyle w:val="SectionIntro"/>
      </w:pPr>
      <w:r>
        <w:t xml:space="preserve">The following documents are required for the Committee to approve any lot or structure improvement.  </w:t>
      </w:r>
    </w:p>
    <w:p w14:paraId="1C5524AB" w14:textId="77777777" w:rsidR="00B37789" w:rsidRPr="00A929DA" w:rsidRDefault="002631DB" w:rsidP="00736CE8">
      <w:pPr>
        <w:pStyle w:val="Header3"/>
      </w:pPr>
      <w:r/>
      <w:r w:rsidR="00D65D4D">
        <w:instrText xml:space="preserve"/>
      </w:r>
      <w:r w:rsidR="00000000"/>
      <w:r/>
      <w:r w:rsidR="00D65D4D">
        <w:t xml:space="preserve"> </w:t>
      </w:r>
      <w:r w:rsidR="00A26D01" w:rsidRPr="00A929DA">
        <w:t>Site Plan Drawing: (</w:t>
      </w:r>
      <w:r w:rsidR="00D65D4D" w:rsidRPr="00A929DA">
        <w:t>S</w:t>
      </w:r>
      <w:r w:rsidR="00A26D01" w:rsidRPr="00A929DA">
        <w:t xml:space="preserve">cale of </w:t>
      </w:r>
      <w:proofErr w:type="gramStart"/>
      <w:r w:rsidR="00A26D01" w:rsidRPr="00A929DA">
        <w:t>1</w:t>
      </w:r>
      <w:r w:rsidR="002E4BA0" w:rsidRPr="00A929DA">
        <w:t>”</w:t>
      </w:r>
      <w:r w:rsidR="00A26D01" w:rsidRPr="00A929DA">
        <w:t>=</w:t>
      </w:r>
      <w:proofErr w:type="gramEnd"/>
      <w:r w:rsidR="00A26D01" w:rsidRPr="00A929DA">
        <w:t>20’</w:t>
      </w:r>
      <w:r w:rsidR="00D65D4D" w:rsidRPr="00A929DA">
        <w:t xml:space="preserve"> and</w:t>
      </w:r>
      <w:r w:rsidR="00A26D01" w:rsidRPr="00A929DA">
        <w:t xml:space="preserve"> paper size</w:t>
      </w:r>
      <w:r w:rsidR="00B37789" w:rsidRPr="00A929DA">
        <w:t xml:space="preserve"> 8.5”X11</w:t>
      </w:r>
      <w:r w:rsidR="00A26D01" w:rsidRPr="00A929DA">
        <w:t>”</w:t>
      </w:r>
      <w:r w:rsidR="00D65D4D" w:rsidRPr="00A929DA">
        <w:t xml:space="preserve"> </w:t>
      </w:r>
      <w:r w:rsidR="00B37789" w:rsidRPr="00A929DA">
        <w:t>format</w:t>
      </w:r>
      <w:r w:rsidR="00A26D01" w:rsidRPr="00A929DA">
        <w:t>)</w:t>
      </w:r>
      <w:r w:rsidR="00B37789" w:rsidRPr="00A929DA">
        <w:t xml:space="preserve"> </w:t>
      </w:r>
    </w:p>
    <w:p w14:paraId="096C6C8C" w14:textId="77777777" w:rsidR="00233756" w:rsidRPr="00A929DA" w:rsidRDefault="00B37789" w:rsidP="00736CE8">
      <w:pPr>
        <w:pStyle w:val="Header3"/>
      </w:pPr>
      <w:r w:rsidRPr="00A929DA">
        <w:t>Feel free to use y0ur survey as the base document</w:t>
      </w:r>
    </w:p>
    <w:p w14:paraId="1F8CE1B8" w14:textId="77777777" w:rsidR="00233756" w:rsidRPr="004324DC" w:rsidRDefault="002631DB" w:rsidP="00A43599">
      <w:pPr>
        <w:pStyle w:val="StyleStyle1Left025Hanging025"/>
      </w:pPr>
      <w:r/>
      <w:bookmarkStart w:id="0" w:name="Check1"/>
      <w:r w:rsidR="00D97503">
        <w:instrText xml:space="preserve"/>
      </w:r>
      <w:r w:rsidR="00000000"/>
      <w:r/>
      <w:bookmarkEnd w:id="0"/>
      <w:r w:rsidR="00D97503">
        <w:tab/>
      </w:r>
      <w:r w:rsidR="00910E31">
        <w:t>Location of all adjacent roads</w:t>
      </w:r>
    </w:p>
    <w:p w14:paraId="7ABC25C9" w14:textId="77777777" w:rsidR="00B50A7A" w:rsidRPr="004324DC" w:rsidRDefault="002631DB" w:rsidP="00486D4A">
      <w:pPr>
        <w:pStyle w:val="Style1"/>
      </w:pPr>
      <w:r/>
      <w:bookmarkStart w:id="1" w:name="Check2"/>
      <w:r w:rsidR="00061A1F">
        <w:instrText xml:space="preserve"/>
      </w:r>
      <w:r w:rsidR="00000000"/>
      <w:r/>
      <w:bookmarkEnd w:id="1"/>
      <w:r w:rsidR="00061A1F">
        <w:tab/>
      </w:r>
      <w:r w:rsidR="00910E31">
        <w:t>Driveway &amp; Parking location inc</w:t>
      </w:r>
      <w:r w:rsidR="00B50A7A">
        <w:t>luding any anticipated culverts</w:t>
      </w:r>
      <w:r w:rsidR="00E71F55">
        <w:t xml:space="preserve"> and composition; stone, concrete, asphalt</w:t>
      </w:r>
      <w:r w:rsidR="00B37789">
        <w:t xml:space="preserve">. Minimum size culvert at roadway is 18”. This will be confirmed by ARC. </w:t>
      </w:r>
    </w:p>
    <w:p w14:paraId="1F0276F9" w14:textId="77777777" w:rsidR="00B50A7A" w:rsidRPr="004324DC" w:rsidRDefault="002631DB" w:rsidP="00A43599">
      <w:pPr>
        <w:pStyle w:val="StyleStyle1Left025Hanging025"/>
      </w:pPr>
      <w:r/>
      <w:r w:rsidR="00B50A7A">
        <w:instrText xml:space="preserve"/>
      </w:r>
      <w:r w:rsidR="00000000"/>
      <w:r/>
      <w:r w:rsidR="00B50A7A">
        <w:tab/>
        <w:t>Location of all structures, primary residence, decks, terraces, fences, paths, detached garage, guest house, solar apparatus, retaining walls</w:t>
      </w:r>
      <w:r w:rsidR="00D65D4D">
        <w:t xml:space="preserve">, </w:t>
      </w:r>
      <w:r w:rsidR="009858A4">
        <w:t>etc</w:t>
      </w:r>
      <w:r w:rsidR="00B37789">
        <w:t>.</w:t>
      </w:r>
    </w:p>
    <w:p w14:paraId="3C9AF81D" w14:textId="77777777" w:rsidR="00B50A7A" w:rsidRDefault="002631DB" w:rsidP="00486D4A">
      <w:pPr>
        <w:pStyle w:val="Style1"/>
      </w:pPr>
      <w:r/>
      <w:r w:rsidR="00B50A7A">
        <w:instrText xml:space="preserve"/>
      </w:r>
      <w:r w:rsidR="00000000"/>
      <w:r/>
      <w:r w:rsidR="00B50A7A">
        <w:tab/>
      </w:r>
      <w:r w:rsidR="00D65D4D">
        <w:t>Proposed grading and drainage shown, including any necessary structures,</w:t>
      </w:r>
      <w:r w:rsidR="009858A4">
        <w:t xml:space="preserve"> culverts, detention areas, etc</w:t>
      </w:r>
    </w:p>
    <w:p w14:paraId="202D3938" w14:textId="77777777" w:rsidR="00D65D4D" w:rsidRPr="004324DC" w:rsidRDefault="002631DB" w:rsidP="00A43599">
      <w:pPr>
        <w:pStyle w:val="StyleStyle1Left025Hanging025"/>
      </w:pPr>
      <w:r/>
      <w:r w:rsidR="00D65D4D">
        <w:instrText xml:space="preserve"/>
      </w:r>
      <w:r w:rsidR="00000000"/>
      <w:r/>
      <w:r w:rsidR="00D65D4D">
        <w:tab/>
        <w:t>Routing of required utilities, including locations of any above-grade enclosures, (i.e. electrical transformers)</w:t>
      </w:r>
      <w:r w:rsidR="002E4BA0">
        <w:t xml:space="preserve"> Location of electrical cutoff for home. </w:t>
      </w:r>
    </w:p>
    <w:p w14:paraId="01F8D42B" w14:textId="77777777" w:rsidR="00D65D4D" w:rsidRDefault="002631DB" w:rsidP="00486D4A">
      <w:pPr>
        <w:pStyle w:val="Style1"/>
      </w:pPr>
      <w:r/>
      <w:r w:rsidR="00D65D4D">
        <w:instrText xml:space="preserve"/>
      </w:r>
      <w:r w:rsidR="00000000"/>
      <w:r/>
      <w:r w:rsidR="00D65D4D">
        <w:tab/>
        <w:t>Location of propane</w:t>
      </w:r>
      <w:r w:rsidR="00183D79">
        <w:t xml:space="preserve"> or storage</w:t>
      </w:r>
      <w:r w:rsidR="00D65D4D">
        <w:t xml:space="preserve"> tank</w:t>
      </w:r>
      <w:r w:rsidR="009858A4">
        <w:t>;</w:t>
      </w:r>
      <w:r w:rsidR="00D65D4D">
        <w:t xml:space="preserve"> </w:t>
      </w:r>
      <w:r w:rsidR="00183D79">
        <w:t>Tanks</w:t>
      </w:r>
      <w:r w:rsidR="00D65D4D">
        <w:t xml:space="preserve"> must be buried</w:t>
      </w:r>
      <w:r w:rsidR="002E4BA0">
        <w:t>.</w:t>
      </w:r>
    </w:p>
    <w:p w14:paraId="41F0194A" w14:textId="77777777" w:rsidR="00D65D4D" w:rsidRPr="004324DC" w:rsidRDefault="002631DB" w:rsidP="00A43599">
      <w:pPr>
        <w:pStyle w:val="StyleStyle1Left025Hanging025"/>
      </w:pPr>
      <w:r/>
      <w:r w:rsidR="00D65D4D">
        <w:instrText xml:space="preserve"/>
      </w:r>
      <w:r w:rsidR="00000000"/>
      <w:r/>
      <w:r w:rsidR="00D65D4D">
        <w:tab/>
        <w:t>L</w:t>
      </w:r>
      <w:r w:rsidR="009858A4">
        <w:t>ocation of Well and Septic;</w:t>
      </w:r>
      <w:r w:rsidR="00D65D4D">
        <w:t xml:space="preserve"> Well and septic must be separated by at least 100’</w:t>
      </w:r>
      <w:r w:rsidR="002E4BA0">
        <w:t>.</w:t>
      </w:r>
    </w:p>
    <w:p w14:paraId="3306F10C" w14:textId="0FAD107A" w:rsidR="00A75311" w:rsidRDefault="002631DB" w:rsidP="00A43599">
      <w:pPr>
        <w:pStyle w:val="StyleStyle1Left025Hanging025"/>
      </w:pPr>
      <w:r/>
      <w:r w:rsidR="00A75311">
        <w:instrText xml:space="preserve"/>
      </w:r>
      <w:r w:rsidR="00000000"/>
      <w:r/>
      <w:r w:rsidR="00A75311">
        <w:tab/>
        <w:t xml:space="preserve">Setback requirements have been met for all Improvements.  All improvements </w:t>
      </w:r>
      <w:r w:rsidR="00A43599">
        <w:t xml:space="preserve">must be </w:t>
      </w:r>
      <w:r w:rsidR="00A75311">
        <w:t xml:space="preserve">located </w:t>
      </w:r>
      <w:r w:rsidR="00A43599">
        <w:t xml:space="preserve">a minimum of </w:t>
      </w:r>
      <w:r w:rsidR="0015535C">
        <w:t>25</w:t>
      </w:r>
      <w:r w:rsidR="00A75311">
        <w:t xml:space="preserve"> feet or more from any roadway and </w:t>
      </w:r>
      <w:r w:rsidR="00A43599">
        <w:t xml:space="preserve">a </w:t>
      </w:r>
      <w:r w:rsidR="00096559">
        <w:t>minimum</w:t>
      </w:r>
      <w:r w:rsidR="00A43599">
        <w:t xml:space="preserve"> of </w:t>
      </w:r>
      <w:r w:rsidR="00A75311">
        <w:t>25 feet or more from any side or rear lot / tract line.</w:t>
      </w:r>
    </w:p>
    <w:p w14:paraId="2C5A1694" w14:textId="77777777" w:rsidR="00AC7D51" w:rsidRPr="004324DC" w:rsidRDefault="00F13CB5" w:rsidP="00A43599">
      <w:pPr>
        <w:pStyle w:val="StyleStyle1Left025Hanging025"/>
      </w:pPr>
      <w:r>
        <w:br w:type="page"/>
      </w:r>
    </w:p>
    <w:p w14:paraId="1720EE9B" w14:textId="77777777" w:rsidR="00AC7D51" w:rsidRPr="00A929DA" w:rsidRDefault="00AC7D51" w:rsidP="00A929DA">
      <w:pPr>
        <w:pStyle w:val="Header2"/>
      </w:pPr>
      <w:r w:rsidRPr="00A929DA">
        <w:lastRenderedPageBreak/>
      </w:r>
      <w:r w:rsidRPr="00A929DA">
        <w:instrText xml:space="preserve"/>
      </w:r>
      <w:r w:rsidR="00000000"/>
      <w:r w:rsidRPr="00A929DA"/>
      <w:r w:rsidRPr="00A929DA">
        <w:t xml:space="preserve"> </w:t>
      </w:r>
      <w:r w:rsidR="00EC06FD" w:rsidRPr="00A929DA">
        <w:t>Structure Develop</w:t>
      </w:r>
      <w:r w:rsidRPr="00A929DA">
        <w:t>ment</w:t>
      </w:r>
      <w:r w:rsidR="00EC06FD" w:rsidRPr="00A929DA">
        <w:t xml:space="preserve"> or Improvements</w:t>
      </w:r>
    </w:p>
    <w:p w14:paraId="656E64AE" w14:textId="77777777" w:rsidR="001B543F" w:rsidRDefault="00981CB0" w:rsidP="00620D62">
      <w:pPr>
        <w:pStyle w:val="SectionIntro"/>
      </w:pPr>
      <w:r>
        <w:t>In addition to the Site Improvement Requirements listed in the previous section, the following documents are required for the Committee to approve the construction of any structure or the improvement to any structure or lot.</w:t>
      </w:r>
    </w:p>
    <w:p w14:paraId="57196623" w14:textId="77777777" w:rsidR="00233756" w:rsidRPr="00233756" w:rsidRDefault="002631DB" w:rsidP="00736CE8">
      <w:pPr>
        <w:pStyle w:val="Header3"/>
      </w:pPr>
      <w:r/>
      <w:r w:rsidR="00A75311">
        <w:instrText xml:space="preserve"/>
      </w:r>
      <w:r w:rsidR="00000000"/>
      <w:r/>
      <w:r w:rsidR="00A75311">
        <w:t xml:space="preserve"> </w:t>
      </w:r>
      <w:r w:rsidR="00D65D4D">
        <w:t>Construction Documents</w:t>
      </w:r>
    </w:p>
    <w:p w14:paraId="04704162" w14:textId="77777777" w:rsidR="00233756" w:rsidRPr="00233756" w:rsidRDefault="002631DB" w:rsidP="00A43599">
      <w:pPr>
        <w:pStyle w:val="StyleStyle1Left025Hanging025"/>
      </w:pPr>
      <w:r/>
      <w:bookmarkStart w:id="2" w:name="Check3"/>
      <w:r w:rsidR="006F123F">
        <w:instrText xml:space="preserve"/>
      </w:r>
      <w:r w:rsidR="00000000"/>
      <w:r/>
      <w:bookmarkEnd w:id="2"/>
      <w:r w:rsidR="006F123F">
        <w:tab/>
      </w:r>
      <w:r w:rsidR="00D65D4D">
        <w:t>Floor plans at ¼” = 1’ scale</w:t>
      </w:r>
      <w:r w:rsidR="009858A4">
        <w:t>; Must include square footage for each floor, basement, loft/attic, garage, decks and patios.  Decks, garage, patios enclosed porches</w:t>
      </w:r>
      <w:r w:rsidR="001B543F">
        <w:t xml:space="preserve"> or any area with less than seven (7) feet ceiling height </w:t>
      </w:r>
      <w:r w:rsidR="009858A4">
        <w:t>are not included in the Rio Grande County Building Code as defined living space.</w:t>
      </w:r>
    </w:p>
    <w:p w14:paraId="6188F8F5" w14:textId="77777777" w:rsidR="00233756" w:rsidRPr="00233756" w:rsidRDefault="002631DB" w:rsidP="00A43599">
      <w:pPr>
        <w:pStyle w:val="StyleStyle1Left025Hanging025"/>
      </w:pPr>
      <w:r/>
      <w:bookmarkStart w:id="3" w:name="Check4"/>
      <w:r w:rsidR="006F123F">
        <w:instrText xml:space="preserve"/>
      </w:r>
      <w:r w:rsidR="00000000"/>
      <w:r/>
      <w:bookmarkEnd w:id="3"/>
      <w:r w:rsidR="006F123F">
        <w:tab/>
      </w:r>
      <w:r w:rsidR="00D65D4D">
        <w:t>Roof plans at ¼” = 1’ scale</w:t>
      </w:r>
      <w:r w:rsidR="009858A4">
        <w:t>;</w:t>
      </w:r>
      <w:r w:rsidR="00256EC5">
        <w:t xml:space="preserve"> Minimum roof pitch is </w:t>
      </w:r>
      <w:r w:rsidR="00966846">
        <w:t>4:12</w:t>
      </w:r>
      <w:r w:rsidR="00CA4B22">
        <w:t xml:space="preserve"> pitch</w:t>
      </w:r>
      <w:r w:rsidR="00B4470D">
        <w:t xml:space="preserve"> without appropriate engineering</w:t>
      </w:r>
      <w:r w:rsidR="00CA4B22">
        <w:t>.  Gable, hip and shed roofs of less pitch are generally acceptable for porches if engineered to local snow loads.</w:t>
      </w:r>
      <w:r w:rsidR="002E4BA0">
        <w:t xml:space="preserve"> ARC will consider requests for variances for roof pitch for architectural design. </w:t>
      </w:r>
    </w:p>
    <w:p w14:paraId="5EC3BD39" w14:textId="77777777" w:rsidR="00233756" w:rsidRPr="00233756" w:rsidRDefault="002631DB" w:rsidP="00A43599">
      <w:pPr>
        <w:pStyle w:val="StyleStyle1Left025Hanging025"/>
      </w:pPr>
      <w:r/>
      <w:bookmarkStart w:id="4" w:name="Check5"/>
      <w:r w:rsidR="006F123F">
        <w:instrText xml:space="preserve"/>
      </w:r>
      <w:r w:rsidR="00000000"/>
      <w:r/>
      <w:bookmarkEnd w:id="4"/>
      <w:r w:rsidR="006F123F">
        <w:tab/>
      </w:r>
      <w:r w:rsidR="00CA4B22">
        <w:t>Building Elevations at ¼” = 1’</w:t>
      </w:r>
      <w:r w:rsidR="009858A4">
        <w:t xml:space="preserve"> scale for all sides; </w:t>
      </w:r>
      <w:r w:rsidR="00CA4B22">
        <w:t xml:space="preserve">Elevations must include roof heights, existing and finish grades.  Maximum building height is </w:t>
      </w:r>
      <w:r w:rsidR="00256EC5">
        <w:t>35</w:t>
      </w:r>
      <w:r w:rsidR="00CA4B22">
        <w:t xml:space="preserve"> feet</w:t>
      </w:r>
      <w:r w:rsidR="002E4BA0">
        <w:t xml:space="preserve"> in Bear Creek. </w:t>
      </w:r>
    </w:p>
    <w:p w14:paraId="163F14F8" w14:textId="77777777" w:rsidR="009858A4" w:rsidRDefault="002631DB" w:rsidP="00A43599">
      <w:pPr>
        <w:pStyle w:val="StyleStyle1Left025Hanging025"/>
      </w:pPr>
      <w:r/>
      <w:bookmarkStart w:id="5" w:name="Check6"/>
      <w:r w:rsidR="006F123F">
        <w:instrText xml:space="preserve"/>
      </w:r>
      <w:r w:rsidR="00000000"/>
      <w:r/>
      <w:bookmarkEnd w:id="5"/>
      <w:r w:rsidR="006F123F">
        <w:tab/>
      </w:r>
      <w:r w:rsidR="009858A4">
        <w:t>Window and Exterior Door schedule including window and door type, color, exterior material.</w:t>
      </w:r>
    </w:p>
    <w:p w14:paraId="0D1418BB" w14:textId="77777777" w:rsidR="009858A4" w:rsidRDefault="002631DB" w:rsidP="00A43599">
      <w:pPr>
        <w:pStyle w:val="StyleStyle1Left025Hanging025"/>
      </w:pPr>
      <w:r/>
      <w:r w:rsidR="009858A4">
        <w:instrText xml:space="preserve"/>
      </w:r>
      <w:r w:rsidR="00000000"/>
      <w:r/>
      <w:r w:rsidR="009858A4">
        <w:tab/>
      </w:r>
      <w:r w:rsidR="00A75311">
        <w:t xml:space="preserve">Interior and </w:t>
      </w:r>
      <w:r w:rsidR="009858A4">
        <w:t>Exterior lighting plan at ¼” = 1’ scale;</w:t>
      </w:r>
      <w:r w:rsidR="00A75311">
        <w:t xml:space="preserve"> Must include lighting type and </w:t>
      </w:r>
      <w:r w:rsidR="00C9783D">
        <w:t>wattage for each exterior light and placement of interior electrical according to code.</w:t>
      </w:r>
    </w:p>
    <w:p w14:paraId="57057EF8" w14:textId="77777777" w:rsidR="001B543F" w:rsidRDefault="001B543F" w:rsidP="00A43599">
      <w:pPr>
        <w:pStyle w:val="StyleStyle1Left025Hanging025"/>
      </w:pPr>
      <w:r/>
      <w:r>
        <w:instrText xml:space="preserve"/>
      </w:r>
      <w:r w:rsidR="00000000"/>
      <w:r/>
      <w:r>
        <w:tab/>
      </w:r>
      <w:r w:rsidR="00256EC5">
        <w:t xml:space="preserve">Foundation, Framing and mechanical detail; Must include depth of </w:t>
      </w:r>
      <w:r w:rsidR="005F067B">
        <w:t>footings (</w:t>
      </w:r>
      <w:r w:rsidR="002E4BA0">
        <w:t xml:space="preserve">as may be modified by actual construction during drilling) </w:t>
      </w:r>
      <w:r w:rsidR="00256EC5">
        <w:t>and stem wall specifications, framing details that specify minimums for Rio Grande County and the placement of water heater, pressure tank and the heat source for living spaces</w:t>
      </w:r>
      <w:r>
        <w:t>.</w:t>
      </w:r>
    </w:p>
    <w:p w14:paraId="08E4E369" w14:textId="6A446826" w:rsidR="00E021C7" w:rsidRPr="00233756" w:rsidRDefault="002631DB" w:rsidP="00736CE8">
      <w:pPr>
        <w:pStyle w:val="Header3"/>
      </w:pPr>
      <w:r/>
      <w:r w:rsidR="00E021C7">
        <w:instrText xml:space="preserve"/>
      </w:r>
      <w:r w:rsidR="00000000"/>
      <w:r/>
      <w:r w:rsidR="00E021C7">
        <w:t xml:space="preserve"> </w:t>
      </w:r>
      <w:r w:rsidR="00E71F55">
        <w:t>Required s</w:t>
      </w:r>
      <w:r w:rsidR="00E021C7">
        <w:t>amples</w:t>
      </w:r>
      <w:r w:rsidR="00A43599">
        <w:t xml:space="preserve"> (electronic)</w:t>
      </w:r>
      <w:r w:rsidR="00E71F55">
        <w:t xml:space="preserve"> depicting all exterior materials, colors and textures </w:t>
      </w:r>
    </w:p>
    <w:p w14:paraId="4FF4FB86" w14:textId="77777777" w:rsidR="00E021C7" w:rsidRPr="00233756" w:rsidRDefault="002631DB" w:rsidP="00A43599">
      <w:pPr>
        <w:pStyle w:val="StyleStyle1Left025Hanging025"/>
      </w:pPr>
      <w:r/>
      <w:r w:rsidR="00E021C7">
        <w:instrText xml:space="preserve"/>
      </w:r>
      <w:r w:rsidR="00000000"/>
      <w:r/>
      <w:r w:rsidR="00E021C7">
        <w:tab/>
      </w:r>
      <w:r w:rsidR="00E71F55">
        <w:t>E</w:t>
      </w:r>
      <w:r w:rsidR="00E021C7">
        <w:t xml:space="preserve">xterior wall finish including color of paint, stucco, stain, etc.  </w:t>
      </w:r>
    </w:p>
    <w:p w14:paraId="04622F5B" w14:textId="77777777" w:rsidR="00E021C7" w:rsidRDefault="002631DB" w:rsidP="00A43599">
      <w:pPr>
        <w:pStyle w:val="StyleStyle1Left025Hanging025"/>
      </w:pPr>
      <w:r/>
      <w:r w:rsidR="00E021C7">
        <w:instrText xml:space="preserve"/>
      </w:r>
      <w:r w:rsidR="00000000"/>
      <w:r/>
      <w:r w:rsidR="00E021C7">
        <w:tab/>
      </w:r>
      <w:r w:rsidR="00E71F55">
        <w:t>R</w:t>
      </w:r>
      <w:r w:rsidR="00E021C7">
        <w:t>oof material</w:t>
      </w:r>
    </w:p>
    <w:p w14:paraId="45BF6A35" w14:textId="77777777" w:rsidR="00E021C7" w:rsidRPr="00233756" w:rsidRDefault="002631DB" w:rsidP="00A43599">
      <w:pPr>
        <w:pStyle w:val="StyleStyle1Left025Hanging025"/>
      </w:pPr>
      <w:r/>
      <w:r w:rsidR="00E021C7">
        <w:instrText xml:space="preserve"/>
      </w:r>
      <w:r w:rsidR="00000000"/>
      <w:r/>
      <w:r w:rsidR="00E021C7">
        <w:tab/>
      </w:r>
      <w:r w:rsidR="00E71F55">
        <w:t>Exterior stone surface including cultured stone</w:t>
      </w:r>
      <w:r w:rsidR="00E021C7">
        <w:t xml:space="preserve"> </w:t>
      </w:r>
    </w:p>
    <w:p w14:paraId="5B5A5D47" w14:textId="77777777" w:rsidR="00E021C7" w:rsidRDefault="002631DB" w:rsidP="00A43599">
      <w:pPr>
        <w:pStyle w:val="StyleStyle1Left025Hanging025"/>
      </w:pPr>
      <w:r/>
      <w:r w:rsidR="00E021C7">
        <w:instrText xml:space="preserve"/>
      </w:r>
      <w:r w:rsidR="00000000"/>
      <w:r/>
      <w:r w:rsidR="00E021C7">
        <w:tab/>
      </w:r>
      <w:r w:rsidR="00E71F55">
        <w:t xml:space="preserve">Exterior concrete stain or overlay </w:t>
      </w:r>
    </w:p>
    <w:p w14:paraId="34B94775" w14:textId="77777777" w:rsidR="00E71F55" w:rsidRDefault="002631DB" w:rsidP="00A43599">
      <w:pPr>
        <w:pStyle w:val="StyleStyle1Left025Hanging025"/>
      </w:pPr>
      <w:r/>
      <w:r w:rsidR="00E71F55">
        <w:instrText xml:space="preserve"/>
      </w:r>
      <w:r w:rsidR="00000000"/>
      <w:r/>
      <w:r w:rsidR="00E71F55">
        <w:tab/>
        <w:t>Exterior deck or wood stain</w:t>
      </w:r>
    </w:p>
    <w:p w14:paraId="42F7251A" w14:textId="77777777" w:rsidR="006A6A2A" w:rsidRDefault="00F13CB5" w:rsidP="00486D4A">
      <w:pPr>
        <w:pStyle w:val="TextEntry"/>
      </w:pPr>
      <w:r>
        <w:br w:type="page"/>
      </w:r>
    </w:p>
    <w:p w14:paraId="1E5728DE" w14:textId="77777777" w:rsidR="00EB3156" w:rsidRPr="00DA6E93" w:rsidRDefault="002631DB" w:rsidP="00A929DA">
      <w:pPr>
        <w:pStyle w:val="Header2"/>
      </w:pPr>
      <w:r>
        <w:lastRenderedPageBreak/>
      </w:r>
      <w:r w:rsidR="00EB3156">
        <w:instrText xml:space="preserve"/>
      </w:r>
      <w:r w:rsidR="00000000"/>
      <w:r/>
      <w:r w:rsidR="00EB3156">
        <w:t xml:space="preserve"> Check list Submission </w:t>
      </w:r>
    </w:p>
    <w:p w14:paraId="10C79EFF" w14:textId="77777777" w:rsidR="00EB3156" w:rsidRDefault="00EB3156" w:rsidP="00620D62">
      <w:pPr>
        <w:pStyle w:val="SectionIntro"/>
      </w:pPr>
      <w:r>
        <w:t xml:space="preserve">By signing the Applicant acknowledges that they have read and will conform to the </w:t>
      </w:r>
      <w:r w:rsidR="00E72CFC">
        <w:t>Arc</w:t>
      </w:r>
      <w:r>
        <w:t xml:space="preserve">hitectural Guidelines and will submit any changes to the </w:t>
      </w:r>
      <w:r w:rsidR="00FB398F">
        <w:t>Committee</w:t>
      </w:r>
      <w:r>
        <w:t xml:space="preserve"> for review and approval.</w:t>
      </w:r>
    </w:p>
    <w:p w14:paraId="552B6803" w14:textId="77777777" w:rsidR="00EB3156" w:rsidRPr="007855DE" w:rsidRDefault="00EB3156" w:rsidP="00F13CB5">
      <w:pPr>
        <w:pStyle w:val="SubTitle3"/>
        <w:jc w:val="left"/>
      </w:pPr>
      <w:r>
        <w:t>Applicant</w:t>
      </w:r>
    </w:p>
    <w:tbl>
      <w:tblPr>
        <w:tblW w:w="9540" w:type="dxa"/>
        <w:tblInd w:w="18" w:type="dxa"/>
        <w:tblLayout w:type="fixed"/>
        <w:tblLook w:val="04A0" w:firstRow="1" w:lastRow="0" w:firstColumn="1" w:lastColumn="0" w:noHBand="0" w:noVBand="1"/>
      </w:tblPr>
      <w:tblGrid>
        <w:gridCol w:w="3824"/>
        <w:gridCol w:w="3824"/>
        <w:gridCol w:w="1892"/>
      </w:tblGrid>
      <w:tr w:rsidR="00EB3156" w:rsidRPr="00D01DC6" w14:paraId="2278C029" w14:textId="77777777" w:rsidTr="00A929DA">
        <w:trPr>
          <w:trHeight w:hRule="exact" w:val="576"/>
        </w:trPr>
        <w:tc>
          <w:tcPr>
            <w:tcW w:w="3824" w:type="dxa"/>
            <w:tcBorders>
              <w:top w:val="single" w:sz="4" w:space="0" w:color="auto"/>
              <w:left w:val="single" w:sz="4" w:space="0" w:color="auto"/>
              <w:bottom w:val="single" w:sz="4" w:space="0" w:color="auto"/>
              <w:right w:val="single" w:sz="4" w:space="0" w:color="auto"/>
            </w:tcBorders>
            <w:shd w:val="clear" w:color="auto" w:fill="auto"/>
          </w:tcPr>
          <w:p w14:paraId="7D4230F3" w14:textId="77777777" w:rsidR="00EB3156" w:rsidRPr="00D01DC6" w:rsidRDefault="00EB3156" w:rsidP="00F13CB5">
            <w:pPr>
              <w:pStyle w:val="SubTitle3"/>
              <w:jc w:val="both"/>
            </w:pPr>
            <w:r w:rsidRPr="00D01DC6">
              <w:t>Print Name:</w:t>
            </w: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6F5CCFC3" w14:textId="77777777" w:rsidR="00EB3156" w:rsidRPr="00D01DC6" w:rsidRDefault="00EB3156" w:rsidP="00F13CB5">
            <w:pPr>
              <w:pStyle w:val="SubTitle3"/>
              <w:jc w:val="both"/>
            </w:pPr>
            <w:r w:rsidRPr="00D01DC6">
              <w:t>Signature:</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69B64D9" w14:textId="77777777" w:rsidR="00EB3156" w:rsidRPr="00D01DC6" w:rsidRDefault="00EB3156" w:rsidP="00F13CB5">
            <w:pPr>
              <w:pStyle w:val="SubTitle3"/>
              <w:jc w:val="both"/>
            </w:pPr>
            <w:r w:rsidRPr="00D01DC6">
              <w:t>Date:</w:t>
            </w:r>
          </w:p>
        </w:tc>
      </w:tr>
    </w:tbl>
    <w:p w14:paraId="0D70AAE2" w14:textId="77777777" w:rsidR="00966846" w:rsidRPr="007855DE" w:rsidRDefault="00966846" w:rsidP="00966846">
      <w:pPr>
        <w:pStyle w:val="SubTitle3"/>
        <w:jc w:val="left"/>
      </w:pPr>
      <w:r>
        <w:t xml:space="preserve">Architect, </w:t>
      </w:r>
      <w:r w:rsidR="00A929DA">
        <w:t>Engineer,</w:t>
      </w:r>
      <w:r>
        <w:t xml:space="preserve"> or Contractor</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3824"/>
        <w:gridCol w:w="1892"/>
      </w:tblGrid>
      <w:tr w:rsidR="00966846" w:rsidRPr="00D01DC6" w14:paraId="6F1EB979" w14:textId="77777777" w:rsidTr="00A929DA">
        <w:trPr>
          <w:trHeight w:hRule="exact" w:val="576"/>
        </w:trPr>
        <w:tc>
          <w:tcPr>
            <w:tcW w:w="3824" w:type="dxa"/>
            <w:shd w:val="clear" w:color="auto" w:fill="auto"/>
          </w:tcPr>
          <w:p w14:paraId="3658463E" w14:textId="77777777" w:rsidR="00966846" w:rsidRPr="00D01DC6" w:rsidRDefault="00966846" w:rsidP="00564194">
            <w:pPr>
              <w:pStyle w:val="SubTitle3"/>
              <w:jc w:val="both"/>
            </w:pPr>
            <w:r w:rsidRPr="00D01DC6">
              <w:t>Print Name:</w:t>
            </w:r>
          </w:p>
        </w:tc>
        <w:tc>
          <w:tcPr>
            <w:tcW w:w="3824" w:type="dxa"/>
            <w:shd w:val="clear" w:color="auto" w:fill="auto"/>
          </w:tcPr>
          <w:p w14:paraId="738B7D74" w14:textId="77777777" w:rsidR="00966846" w:rsidRPr="00D01DC6" w:rsidRDefault="00966846" w:rsidP="00564194">
            <w:pPr>
              <w:pStyle w:val="SubTitle3"/>
              <w:jc w:val="both"/>
            </w:pPr>
            <w:r w:rsidRPr="00D01DC6">
              <w:t>Signature:</w:t>
            </w:r>
          </w:p>
        </w:tc>
        <w:tc>
          <w:tcPr>
            <w:tcW w:w="1892" w:type="dxa"/>
            <w:shd w:val="clear" w:color="auto" w:fill="auto"/>
          </w:tcPr>
          <w:p w14:paraId="4958CF8A" w14:textId="77777777" w:rsidR="00966846" w:rsidRPr="00D01DC6" w:rsidRDefault="00966846" w:rsidP="00564194">
            <w:pPr>
              <w:pStyle w:val="SubTitle3"/>
              <w:jc w:val="both"/>
            </w:pPr>
            <w:r w:rsidRPr="00D01DC6">
              <w:t>Date:</w:t>
            </w:r>
          </w:p>
        </w:tc>
      </w:tr>
    </w:tbl>
    <w:p w14:paraId="08BE36B8" w14:textId="77777777" w:rsidR="00EB3156" w:rsidRPr="00620D62" w:rsidRDefault="00966846" w:rsidP="00620D62">
      <w:pPr>
        <w:pStyle w:val="SectionIntro"/>
      </w:pPr>
      <w:r w:rsidRPr="00620D62">
        <w:t>PLEASE HAVE SUBMISSION SIGNED BY BOTH PARTIES</w:t>
      </w:r>
    </w:p>
    <w:p w14:paraId="0445E9B8" w14:textId="77777777" w:rsidR="006D717E" w:rsidRDefault="006D717E" w:rsidP="00620D62">
      <w:pPr>
        <w:pStyle w:val="SectionIntro"/>
      </w:pPr>
    </w:p>
    <w:p w14:paraId="0923E627" w14:textId="77777777" w:rsidR="005F067B" w:rsidRPr="00D01DC6" w:rsidRDefault="00E72CFC" w:rsidP="005F067B">
      <w:pPr>
        <w:pStyle w:val="SubTitle3"/>
        <w:jc w:val="left"/>
      </w:pPr>
      <w:r>
        <w:t>Arc</w:t>
      </w:r>
      <w:r w:rsidR="00EB3156">
        <w:t>hitectural Review Committee Members</w:t>
      </w:r>
      <w:r w:rsidR="006A1026">
        <w:t xml:space="preserve">. </w:t>
      </w:r>
      <w:r w:rsidR="005F067B" w:rsidRPr="00D01DC6">
        <w:t>Bill Stonaker, Chairman</w:t>
      </w:r>
      <w:r w:rsidR="005F067B">
        <w:t xml:space="preserve"> - Brad Shaffer - Rod Odom</w:t>
      </w:r>
    </w:p>
    <w:p w14:paraId="41412362" w14:textId="77777777" w:rsidR="005F067B" w:rsidRDefault="005F067B" w:rsidP="00F13CB5">
      <w:pPr>
        <w:pStyle w:val="SubTitle3"/>
        <w:jc w:val="left"/>
      </w:pPr>
    </w:p>
    <w:p w14:paraId="7AF74FCC" w14:textId="409287A7" w:rsidR="00EB3156" w:rsidRPr="005F067B" w:rsidRDefault="006A1026" w:rsidP="00F13CB5">
      <w:pPr>
        <w:pStyle w:val="SubTitle3"/>
        <w:jc w:val="left"/>
        <w:rPr>
          <w:b/>
          <w:bCs/>
          <w:sz w:val="28"/>
          <w:szCs w:val="28"/>
        </w:rPr>
      </w:pPr>
      <w:r w:rsidRPr="005F067B">
        <w:rPr>
          <w:b/>
          <w:bCs/>
          <w:sz w:val="28"/>
          <w:szCs w:val="28"/>
        </w:rPr>
        <w:t>Send all plans electronically to</w:t>
      </w:r>
      <w:r w:rsidR="005F067B" w:rsidRPr="005F067B">
        <w:rPr>
          <w:b/>
          <w:bCs/>
          <w:sz w:val="28"/>
          <w:szCs w:val="28"/>
        </w:rPr>
        <w:t xml:space="preserve"> </w:t>
      </w:r>
      <w:r w:rsidR="0039338D">
        <w:rPr>
          <w:b/>
          <w:bCs/>
          <w:sz w:val="28"/>
          <w:szCs w:val="28"/>
        </w:rPr>
        <w:t>westxreal</w:t>
      </w:r>
      <w:r w:rsidR="005F067B" w:rsidRPr="005F067B">
        <w:rPr>
          <w:b/>
          <w:bCs/>
          <w:sz w:val="28"/>
          <w:szCs w:val="28"/>
        </w:rPr>
        <w:t>@gmail.com</w:t>
      </w:r>
    </w:p>
    <w:p w14:paraId="7CBD4635" w14:textId="77777777" w:rsidR="00237BBA" w:rsidRDefault="00237BBA" w:rsidP="00620D62">
      <w:pPr>
        <w:pStyle w:val="SectionIntro"/>
      </w:pPr>
    </w:p>
    <w:sectPr w:rsidR="00237BBA" w:rsidSect="007A38C5">
      <w:footerReference w:type="default" r:id="rId8"/>
      <w:headerReference w:type="first" r:id="rId9"/>
      <w:footerReference w:type="first" r:id="rId10"/>
      <w:pgSz w:w="12240" w:h="15840" w:code="1"/>
      <w:pgMar w:top="1080" w:right="1080" w:bottom="1080" w:left="1080" w:header="0" w:footer="576"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DE576" w14:textId="77777777" w:rsidR="003079AF" w:rsidRDefault="003079AF" w:rsidP="00486D4A">
      <w:r>
        <w:separator/>
      </w:r>
    </w:p>
  </w:endnote>
  <w:endnote w:type="continuationSeparator" w:id="0">
    <w:p w14:paraId="57D10331" w14:textId="77777777" w:rsidR="003079AF" w:rsidRDefault="003079AF" w:rsidP="0048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6BBA9" w14:textId="5C0B4B5E" w:rsidR="00215726" w:rsidRDefault="00215726" w:rsidP="00486D4A">
    <w:pPr>
      <w:pStyle w:val="Footer"/>
    </w:pPr>
    <w:r/>
    <w:r>
      <w:instrText xml:space="preserve"/>
    </w:r>
    <w:r/>
    <w:r w:rsidR="00C61A4A">
      <w:rPr>
        <w:noProof/>
      </w:rPr>
      <w:t>8/30/2024</w:t>
    </w:r>
    <w:r/>
    <w:r>
      <w:tab/>
      <w:t>BCPOA Approval Request Checklist</w:t>
    </w:r>
    <w:r>
      <w:tab/>
    </w:r>
    <w:r>
      <w:rPr>
        <w:rStyle w:val="PageNumber"/>
      </w:rPr>
      <w:t xml:space="preserve">Page </w:t>
    </w:r>
    <w:r>
      <w:rPr>
        <w:rStyle w:val="PageNumber"/>
      </w:rPr>
    </w:r>
    <w:r>
      <w:rPr>
        <w:rStyle w:val="PageNumber"/>
      </w:rPr>
      <w:instrText xml:space="preserve"/>
    </w:r>
    <w:r>
      <w:rPr>
        <w:rStyle w:val="PageNumber"/>
      </w:rPr>
    </w:r>
    <w:r w:rsidR="009F7EDE">
      <w:rPr>
        <w:rStyle w:val="PageNumber"/>
        <w:noProof/>
      </w:rPr>
      <w:t>3</w:t>
    </w:r>
    <w:r>
      <w:rPr>
        <w:rStyle w:val="PageNumber"/>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AE8B5" w14:textId="54579699" w:rsidR="00215726" w:rsidRPr="00726046" w:rsidRDefault="00215726" w:rsidP="00486D4A">
    <w:pPr>
      <w:pStyle w:val="Footer"/>
    </w:pPr>
    <w:r/>
    <w:r>
      <w:instrText xml:space="preserve"/>
    </w:r>
    <w:r/>
    <w:r w:rsidR="0039338D">
      <w:rPr>
        <w:noProof/>
      </w:rPr>
      <w:t>10-1</w:t>
    </w:r>
    <w:r w:rsidR="00C61A4A">
      <w:rPr>
        <w:noProof/>
      </w:rPr>
      <w:t>/2024</w:t>
    </w:r>
    <w:r/>
    <w:r>
      <w:tab/>
      <w:t>BCPOA Approval Request Checklist</w:t>
    </w:r>
    <w:r>
      <w:tab/>
      <w:t xml:space="preserve">Page </w:t>
    </w:r>
    <w:r>
      <w:rPr>
        <w:rStyle w:val="PageNumber"/>
      </w:rPr>
    </w:r>
    <w:r>
      <w:rPr>
        <w:rStyle w:val="PageNumber"/>
      </w:rPr>
      <w:instrText xml:space="preserve"/>
    </w:r>
    <w:r>
      <w:rPr>
        <w:rStyle w:val="PageNumber"/>
      </w:rPr>
    </w:r>
    <w:r w:rsidR="009F7EDE">
      <w:rPr>
        <w:rStyle w:val="PageNumber"/>
        <w:noProof/>
      </w:rPr>
      <w:t>2</w:t>
    </w:r>
    <w:r>
      <w:rPr>
        <w:rStyle w:val="PageNumber"/>
      </w:rPr>
    </w:r>
  </w:p>
  <w:p w14:paraId="7E2E6B79" w14:textId="77777777" w:rsidR="00215726" w:rsidRPr="00EA08AF" w:rsidRDefault="00215726" w:rsidP="00486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F9B0" w14:textId="77777777" w:rsidR="003079AF" w:rsidRDefault="003079AF" w:rsidP="00486D4A">
      <w:r>
        <w:separator/>
      </w:r>
    </w:p>
  </w:footnote>
  <w:footnote w:type="continuationSeparator" w:id="0">
    <w:p w14:paraId="4A209E08" w14:textId="77777777" w:rsidR="003079AF" w:rsidRDefault="003079AF" w:rsidP="0048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6D93" w14:textId="77777777" w:rsidR="00215726" w:rsidRDefault="00555626" w:rsidP="00486D4A">
    <w:pPr>
      <w:pStyle w:val="Header"/>
    </w:pPr>
    <w:r>
      <w:rPr>
        <w:noProof/>
      </w:rPr>
      <w:drawing>
        <wp:inline distT="0" distB="0" distL="0" distR="0" wp14:anchorId="30CE1892" wp14:editId="6D91555B">
          <wp:extent cx="6993255" cy="1600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3255" cy="1600200"/>
                  </a:xfrm>
                  <a:prstGeom prst="rect">
                    <a:avLst/>
                  </a:prstGeom>
                  <a:noFill/>
                  <a:ln>
                    <a:noFill/>
                  </a:ln>
                </pic:spPr>
              </pic:pic>
            </a:graphicData>
          </a:graphic>
        </wp:inline>
      </w:drawing>
    </w:r>
    <w:r w:rsidR="0021572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C2CA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B4AFCD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E6273"/>
    <w:multiLevelType w:val="hybridMultilevel"/>
    <w:tmpl w:val="2C7865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 w15:restartNumberingAfterBreak="0">
    <w:nsid w:val="12CE2500"/>
    <w:multiLevelType w:val="hybridMultilevel"/>
    <w:tmpl w:val="79868F1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6434CC1"/>
    <w:multiLevelType w:val="hybridMultilevel"/>
    <w:tmpl w:val="978A002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A9D227C"/>
    <w:multiLevelType w:val="hybridMultilevel"/>
    <w:tmpl w:val="45868A88"/>
    <w:lvl w:ilvl="0" w:tplc="F6164AC6">
      <w:start w:val="1"/>
      <w:numFmt w:val="bullet"/>
      <w:lvlText w:val=""/>
      <w:lvlJc w:val="left"/>
      <w:pPr>
        <w:tabs>
          <w:tab w:val="num" w:pos="1440"/>
        </w:tabs>
        <w:ind w:left="1440" w:hanging="360"/>
      </w:pPr>
      <w:rPr>
        <w:rFonts w:ascii="Symbol" w:hAnsi="Symbol" w:hint="default"/>
        <w:color w:val="99330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EF6004D"/>
    <w:multiLevelType w:val="hybridMultilevel"/>
    <w:tmpl w:val="E960AB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A0EC6"/>
    <w:multiLevelType w:val="hybridMultilevel"/>
    <w:tmpl w:val="F15AB5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235785E"/>
    <w:multiLevelType w:val="hybridMultilevel"/>
    <w:tmpl w:val="1AAED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B6448D"/>
    <w:multiLevelType w:val="hybridMultilevel"/>
    <w:tmpl w:val="254AFEA8"/>
    <w:lvl w:ilvl="0" w:tplc="F6164AC6">
      <w:start w:val="1"/>
      <w:numFmt w:val="bullet"/>
      <w:lvlText w:val=""/>
      <w:lvlJc w:val="left"/>
      <w:pPr>
        <w:tabs>
          <w:tab w:val="num" w:pos="2880"/>
        </w:tabs>
        <w:ind w:left="2880" w:hanging="360"/>
      </w:pPr>
      <w:rPr>
        <w:rFonts w:ascii="Symbol" w:hAnsi="Symbol" w:hint="default"/>
        <w:color w:val="99330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8545E1A"/>
    <w:multiLevelType w:val="multilevel"/>
    <w:tmpl w:val="29724716"/>
    <w:lvl w:ilvl="0">
      <w:start w:val="1"/>
      <w:numFmt w:val="decimal"/>
      <w:pStyle w:val="StyleHeader2TopSinglesolidlineViolet1ptLinewidth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A4E27A3"/>
    <w:multiLevelType w:val="hybridMultilevel"/>
    <w:tmpl w:val="A2AC15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E3D0A8A"/>
    <w:multiLevelType w:val="hybridMultilevel"/>
    <w:tmpl w:val="1612F9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EFF728B"/>
    <w:multiLevelType w:val="hybridMultilevel"/>
    <w:tmpl w:val="4D2CEE90"/>
    <w:lvl w:ilvl="0" w:tplc="AA62F64E">
      <w:start w:val="1"/>
      <w:numFmt w:val="bullet"/>
      <w:pStyle w:val="Examplequestionsend"/>
      <w:lvlText w:val=""/>
      <w:lvlJc w:val="left"/>
      <w:pPr>
        <w:tabs>
          <w:tab w:val="num" w:pos="-11520"/>
        </w:tabs>
        <w:ind w:left="-11520" w:hanging="360"/>
      </w:pPr>
      <w:rPr>
        <w:rFonts w:ascii="Symbol" w:hAnsi="Symbol" w:hint="default"/>
      </w:rPr>
    </w:lvl>
    <w:lvl w:ilvl="1" w:tplc="04090003" w:tentative="1">
      <w:start w:val="1"/>
      <w:numFmt w:val="bullet"/>
      <w:lvlText w:val="o"/>
      <w:lvlJc w:val="left"/>
      <w:pPr>
        <w:tabs>
          <w:tab w:val="num" w:pos="-10800"/>
        </w:tabs>
        <w:ind w:left="-10800" w:hanging="360"/>
      </w:pPr>
      <w:rPr>
        <w:rFonts w:ascii="Courier New" w:hAnsi="Courier New" w:cs="Courier New" w:hint="default"/>
      </w:rPr>
    </w:lvl>
    <w:lvl w:ilvl="2" w:tplc="04090005" w:tentative="1">
      <w:start w:val="1"/>
      <w:numFmt w:val="bullet"/>
      <w:lvlText w:val=""/>
      <w:lvlJc w:val="left"/>
      <w:pPr>
        <w:tabs>
          <w:tab w:val="num" w:pos="-10080"/>
        </w:tabs>
        <w:ind w:left="-10080" w:hanging="360"/>
      </w:pPr>
      <w:rPr>
        <w:rFonts w:ascii="Wingdings" w:hAnsi="Wingdings" w:hint="default"/>
      </w:rPr>
    </w:lvl>
    <w:lvl w:ilvl="3" w:tplc="04090001" w:tentative="1">
      <w:start w:val="1"/>
      <w:numFmt w:val="bullet"/>
      <w:lvlText w:val=""/>
      <w:lvlJc w:val="left"/>
      <w:pPr>
        <w:tabs>
          <w:tab w:val="num" w:pos="-9360"/>
        </w:tabs>
        <w:ind w:left="-936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4CA0C1A"/>
    <w:multiLevelType w:val="hybridMultilevel"/>
    <w:tmpl w:val="0450C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82C21"/>
    <w:multiLevelType w:val="hybridMultilevel"/>
    <w:tmpl w:val="6D48D60C"/>
    <w:lvl w:ilvl="0" w:tplc="F6164AC6">
      <w:start w:val="1"/>
      <w:numFmt w:val="bullet"/>
      <w:lvlText w:val=""/>
      <w:lvlJc w:val="left"/>
      <w:pPr>
        <w:tabs>
          <w:tab w:val="num" w:pos="2520"/>
        </w:tabs>
        <w:ind w:left="2520" w:hanging="360"/>
      </w:pPr>
      <w:rPr>
        <w:rFonts w:ascii="Symbol" w:hAnsi="Symbol" w:hint="default"/>
        <w:color w:val="993300"/>
      </w:rPr>
    </w:lvl>
    <w:lvl w:ilvl="1" w:tplc="F6164AC6">
      <w:start w:val="1"/>
      <w:numFmt w:val="bullet"/>
      <w:lvlText w:val=""/>
      <w:lvlJc w:val="left"/>
      <w:pPr>
        <w:tabs>
          <w:tab w:val="num" w:pos="2520"/>
        </w:tabs>
        <w:ind w:left="2520" w:hanging="360"/>
      </w:pPr>
      <w:rPr>
        <w:rFonts w:ascii="Symbol" w:hAnsi="Symbol" w:hint="default"/>
        <w:color w:val="99330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2"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3" w15:restartNumberingAfterBreak="0">
    <w:nsid w:val="693724E8"/>
    <w:multiLevelType w:val="hybridMultilevel"/>
    <w:tmpl w:val="1BE8EA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1B6CA9"/>
    <w:multiLevelType w:val="multilevel"/>
    <w:tmpl w:val="E1DAFEB0"/>
    <w:lvl w:ilvl="0">
      <w:start w:val="1"/>
      <w:numFmt w:val="bullet"/>
      <w:lvlText w:val=""/>
      <w:lvlJc w:val="left"/>
      <w:pPr>
        <w:tabs>
          <w:tab w:val="num" w:pos="2520"/>
        </w:tabs>
        <w:ind w:left="2520" w:hanging="360"/>
      </w:pPr>
      <w:rPr>
        <w:rFonts w:ascii="Symbol" w:hAnsi="Symbol" w:hint="default"/>
        <w:color w:val="99330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F182C73"/>
    <w:multiLevelType w:val="hybridMultilevel"/>
    <w:tmpl w:val="FBEA0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74C98"/>
    <w:multiLevelType w:val="multilevel"/>
    <w:tmpl w:val="978A002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5FE687A"/>
    <w:multiLevelType w:val="hybridMultilevel"/>
    <w:tmpl w:val="E1DAFEB0"/>
    <w:lvl w:ilvl="0" w:tplc="F6164AC6">
      <w:start w:val="1"/>
      <w:numFmt w:val="bullet"/>
      <w:lvlText w:val=""/>
      <w:lvlJc w:val="left"/>
      <w:pPr>
        <w:tabs>
          <w:tab w:val="num" w:pos="2520"/>
        </w:tabs>
        <w:ind w:left="2520" w:hanging="360"/>
      </w:pPr>
      <w:rPr>
        <w:rFonts w:ascii="Symbol" w:hAnsi="Symbol" w:hint="default"/>
        <w:color w:val="99330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68C2DAC"/>
    <w:multiLevelType w:val="hybridMultilevel"/>
    <w:tmpl w:val="9B00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8B517E"/>
    <w:multiLevelType w:val="hybridMultilevel"/>
    <w:tmpl w:val="3648B8D2"/>
    <w:lvl w:ilvl="0" w:tplc="F6164AC6">
      <w:start w:val="1"/>
      <w:numFmt w:val="bullet"/>
      <w:lvlText w:val=""/>
      <w:lvlJc w:val="left"/>
      <w:pPr>
        <w:tabs>
          <w:tab w:val="num" w:pos="2880"/>
        </w:tabs>
        <w:ind w:left="2880" w:hanging="360"/>
      </w:pPr>
      <w:rPr>
        <w:rFonts w:ascii="Symbol" w:hAnsi="Symbol" w:hint="default"/>
        <w:color w:val="99330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7E612864"/>
    <w:multiLevelType w:val="hybridMultilevel"/>
    <w:tmpl w:val="615EB63A"/>
    <w:lvl w:ilvl="0" w:tplc="F6164AC6">
      <w:start w:val="1"/>
      <w:numFmt w:val="bullet"/>
      <w:lvlText w:val=""/>
      <w:lvlJc w:val="left"/>
      <w:pPr>
        <w:tabs>
          <w:tab w:val="num" w:pos="2880"/>
        </w:tabs>
        <w:ind w:left="2880" w:hanging="360"/>
      </w:pPr>
      <w:rPr>
        <w:rFonts w:ascii="Symbol" w:hAnsi="Symbol" w:hint="default"/>
        <w:color w:val="99330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918445328">
    <w:abstractNumId w:val="28"/>
  </w:num>
  <w:num w:numId="2" w16cid:durableId="1900900540">
    <w:abstractNumId w:val="29"/>
  </w:num>
  <w:num w:numId="3" w16cid:durableId="911964628">
    <w:abstractNumId w:val="15"/>
  </w:num>
  <w:num w:numId="4" w16cid:durableId="2052412092">
    <w:abstractNumId w:val="18"/>
  </w:num>
  <w:num w:numId="5" w16cid:durableId="874855520">
    <w:abstractNumId w:val="3"/>
  </w:num>
  <w:num w:numId="6" w16cid:durableId="1692148489">
    <w:abstractNumId w:val="10"/>
  </w:num>
  <w:num w:numId="7" w16cid:durableId="998922482">
    <w:abstractNumId w:val="16"/>
  </w:num>
  <w:num w:numId="8" w16cid:durableId="1977903695">
    <w:abstractNumId w:val="19"/>
  </w:num>
  <w:num w:numId="9" w16cid:durableId="479150939">
    <w:abstractNumId w:val="23"/>
  </w:num>
  <w:num w:numId="10" w16cid:durableId="993724277">
    <w:abstractNumId w:val="9"/>
  </w:num>
  <w:num w:numId="11" w16cid:durableId="887955932">
    <w:abstractNumId w:val="26"/>
  </w:num>
  <w:num w:numId="12" w16cid:durableId="996953283">
    <w:abstractNumId w:val="31"/>
  </w:num>
  <w:num w:numId="13" w16cid:durableId="528109066">
    <w:abstractNumId w:val="7"/>
  </w:num>
  <w:num w:numId="14" w16cid:durableId="549464760">
    <w:abstractNumId w:val="22"/>
  </w:num>
  <w:num w:numId="15" w16cid:durableId="118843887">
    <w:abstractNumId w:val="12"/>
  </w:num>
  <w:num w:numId="16" w16cid:durableId="1405032183">
    <w:abstractNumId w:val="21"/>
  </w:num>
  <w:num w:numId="17" w16cid:durableId="895236932">
    <w:abstractNumId w:val="24"/>
  </w:num>
  <w:num w:numId="18" w16cid:durableId="1738477358">
    <w:abstractNumId w:val="2"/>
  </w:num>
  <w:num w:numId="19" w16cid:durableId="215243133">
    <w:abstractNumId w:val="14"/>
  </w:num>
  <w:num w:numId="20" w16cid:durableId="1194030629">
    <w:abstractNumId w:val="13"/>
  </w:num>
  <w:num w:numId="21" w16cid:durableId="1045178135">
    <w:abstractNumId w:val="4"/>
  </w:num>
  <w:num w:numId="22" w16cid:durableId="1773475908">
    <w:abstractNumId w:val="8"/>
  </w:num>
  <w:num w:numId="23" w16cid:durableId="649024195">
    <w:abstractNumId w:val="5"/>
  </w:num>
  <w:num w:numId="24" w16cid:durableId="1126969397">
    <w:abstractNumId w:val="27"/>
  </w:num>
  <w:num w:numId="25" w16cid:durableId="659501055">
    <w:abstractNumId w:val="6"/>
  </w:num>
  <w:num w:numId="26" w16cid:durableId="275064664">
    <w:abstractNumId w:val="33"/>
  </w:num>
  <w:num w:numId="27" w16cid:durableId="427429674">
    <w:abstractNumId w:val="11"/>
  </w:num>
  <w:num w:numId="28" w16cid:durableId="60570141">
    <w:abstractNumId w:val="32"/>
  </w:num>
  <w:num w:numId="29" w16cid:durableId="841701880">
    <w:abstractNumId w:val="30"/>
  </w:num>
  <w:num w:numId="30" w16cid:durableId="1156334487">
    <w:abstractNumId w:val="25"/>
  </w:num>
  <w:num w:numId="31" w16cid:durableId="855920867">
    <w:abstractNumId w:val="20"/>
  </w:num>
  <w:num w:numId="32" w16cid:durableId="1662200822">
    <w:abstractNumId w:val="17"/>
  </w:num>
  <w:num w:numId="33" w16cid:durableId="650838317">
    <w:abstractNumId w:val="1"/>
  </w:num>
  <w:num w:numId="34" w16cid:durableId="153919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1C"/>
    <w:rsid w:val="00005EA0"/>
    <w:rsid w:val="00022653"/>
    <w:rsid w:val="0003120C"/>
    <w:rsid w:val="0003691F"/>
    <w:rsid w:val="00045F61"/>
    <w:rsid w:val="000549DF"/>
    <w:rsid w:val="00060B60"/>
    <w:rsid w:val="00061A1F"/>
    <w:rsid w:val="00063F2B"/>
    <w:rsid w:val="00084ECD"/>
    <w:rsid w:val="000927EA"/>
    <w:rsid w:val="00096559"/>
    <w:rsid w:val="000A45EE"/>
    <w:rsid w:val="000B268A"/>
    <w:rsid w:val="000D2B8D"/>
    <w:rsid w:val="000D6E71"/>
    <w:rsid w:val="000F1EC1"/>
    <w:rsid w:val="000F4671"/>
    <w:rsid w:val="00103966"/>
    <w:rsid w:val="00106410"/>
    <w:rsid w:val="00107CAC"/>
    <w:rsid w:val="00110449"/>
    <w:rsid w:val="00143B45"/>
    <w:rsid w:val="00145142"/>
    <w:rsid w:val="00145647"/>
    <w:rsid w:val="00146CBB"/>
    <w:rsid w:val="001505D9"/>
    <w:rsid w:val="0015535C"/>
    <w:rsid w:val="00164C97"/>
    <w:rsid w:val="00183D79"/>
    <w:rsid w:val="00186425"/>
    <w:rsid w:val="001B543F"/>
    <w:rsid w:val="001C0778"/>
    <w:rsid w:val="001C21F1"/>
    <w:rsid w:val="001D0BCE"/>
    <w:rsid w:val="001D250F"/>
    <w:rsid w:val="00210E48"/>
    <w:rsid w:val="00215726"/>
    <w:rsid w:val="00233756"/>
    <w:rsid w:val="00237BBA"/>
    <w:rsid w:val="0025476A"/>
    <w:rsid w:val="00256EC5"/>
    <w:rsid w:val="002631DB"/>
    <w:rsid w:val="002710D9"/>
    <w:rsid w:val="002751F7"/>
    <w:rsid w:val="00275D0C"/>
    <w:rsid w:val="00293D48"/>
    <w:rsid w:val="002A7874"/>
    <w:rsid w:val="002B17AA"/>
    <w:rsid w:val="002B4D1C"/>
    <w:rsid w:val="002C225F"/>
    <w:rsid w:val="002D3313"/>
    <w:rsid w:val="002E2F8E"/>
    <w:rsid w:val="002E4BA0"/>
    <w:rsid w:val="003079AF"/>
    <w:rsid w:val="003206FD"/>
    <w:rsid w:val="0032747A"/>
    <w:rsid w:val="00334825"/>
    <w:rsid w:val="00347A1D"/>
    <w:rsid w:val="003725DA"/>
    <w:rsid w:val="0039338D"/>
    <w:rsid w:val="003A395C"/>
    <w:rsid w:val="003A7736"/>
    <w:rsid w:val="003F2B6D"/>
    <w:rsid w:val="00402B7B"/>
    <w:rsid w:val="00402D4A"/>
    <w:rsid w:val="004324DC"/>
    <w:rsid w:val="00432E47"/>
    <w:rsid w:val="00486D4A"/>
    <w:rsid w:val="00492143"/>
    <w:rsid w:val="00497612"/>
    <w:rsid w:val="00497F5C"/>
    <w:rsid w:val="004A1A69"/>
    <w:rsid w:val="004F628B"/>
    <w:rsid w:val="00514B9F"/>
    <w:rsid w:val="005247FA"/>
    <w:rsid w:val="005328DD"/>
    <w:rsid w:val="00534009"/>
    <w:rsid w:val="00534975"/>
    <w:rsid w:val="005351B1"/>
    <w:rsid w:val="00555626"/>
    <w:rsid w:val="00563E40"/>
    <w:rsid w:val="00564194"/>
    <w:rsid w:val="005931B6"/>
    <w:rsid w:val="005F067B"/>
    <w:rsid w:val="005F77F2"/>
    <w:rsid w:val="006114A8"/>
    <w:rsid w:val="006168BA"/>
    <w:rsid w:val="00620D62"/>
    <w:rsid w:val="00633C57"/>
    <w:rsid w:val="00646C54"/>
    <w:rsid w:val="006505E1"/>
    <w:rsid w:val="0066096E"/>
    <w:rsid w:val="00680968"/>
    <w:rsid w:val="006851E8"/>
    <w:rsid w:val="0069037B"/>
    <w:rsid w:val="00691A0D"/>
    <w:rsid w:val="00697FA5"/>
    <w:rsid w:val="006A1026"/>
    <w:rsid w:val="006A67D3"/>
    <w:rsid w:val="006A6A2A"/>
    <w:rsid w:val="006C2382"/>
    <w:rsid w:val="006D44FE"/>
    <w:rsid w:val="006D49D0"/>
    <w:rsid w:val="006D717E"/>
    <w:rsid w:val="006E1BCF"/>
    <w:rsid w:val="006E7485"/>
    <w:rsid w:val="006F0BCB"/>
    <w:rsid w:val="006F123F"/>
    <w:rsid w:val="006F1546"/>
    <w:rsid w:val="00707241"/>
    <w:rsid w:val="007075DD"/>
    <w:rsid w:val="00725593"/>
    <w:rsid w:val="007303FA"/>
    <w:rsid w:val="00730FBE"/>
    <w:rsid w:val="00736CE8"/>
    <w:rsid w:val="0075030A"/>
    <w:rsid w:val="0076121E"/>
    <w:rsid w:val="0076570A"/>
    <w:rsid w:val="0076622F"/>
    <w:rsid w:val="007855DE"/>
    <w:rsid w:val="007901D8"/>
    <w:rsid w:val="007A13DD"/>
    <w:rsid w:val="007A38C5"/>
    <w:rsid w:val="007C4B8B"/>
    <w:rsid w:val="007E3C82"/>
    <w:rsid w:val="0083446B"/>
    <w:rsid w:val="008345FF"/>
    <w:rsid w:val="00835AD2"/>
    <w:rsid w:val="00870ECB"/>
    <w:rsid w:val="0087209D"/>
    <w:rsid w:val="008B07CD"/>
    <w:rsid w:val="008B1F83"/>
    <w:rsid w:val="008C3EFB"/>
    <w:rsid w:val="008F5380"/>
    <w:rsid w:val="00904379"/>
    <w:rsid w:val="00910A62"/>
    <w:rsid w:val="00910E31"/>
    <w:rsid w:val="00911DA9"/>
    <w:rsid w:val="00952EE4"/>
    <w:rsid w:val="00966846"/>
    <w:rsid w:val="00973238"/>
    <w:rsid w:val="00973D35"/>
    <w:rsid w:val="00981CB0"/>
    <w:rsid w:val="00982DC2"/>
    <w:rsid w:val="009858A4"/>
    <w:rsid w:val="00987C6C"/>
    <w:rsid w:val="009C063F"/>
    <w:rsid w:val="009C0D77"/>
    <w:rsid w:val="009C14E6"/>
    <w:rsid w:val="009C6640"/>
    <w:rsid w:val="009D68E0"/>
    <w:rsid w:val="009E01EF"/>
    <w:rsid w:val="009E48F2"/>
    <w:rsid w:val="009E758C"/>
    <w:rsid w:val="009F7EDE"/>
    <w:rsid w:val="00A02C3D"/>
    <w:rsid w:val="00A223A0"/>
    <w:rsid w:val="00A22DE0"/>
    <w:rsid w:val="00A26D01"/>
    <w:rsid w:val="00A3444E"/>
    <w:rsid w:val="00A43599"/>
    <w:rsid w:val="00A514BB"/>
    <w:rsid w:val="00A730C8"/>
    <w:rsid w:val="00A75311"/>
    <w:rsid w:val="00A86EB8"/>
    <w:rsid w:val="00A929DA"/>
    <w:rsid w:val="00AA1C63"/>
    <w:rsid w:val="00AA63C4"/>
    <w:rsid w:val="00AA67D8"/>
    <w:rsid w:val="00AC7D51"/>
    <w:rsid w:val="00AE3DBF"/>
    <w:rsid w:val="00AE5B6F"/>
    <w:rsid w:val="00B15DF0"/>
    <w:rsid w:val="00B27BF6"/>
    <w:rsid w:val="00B30A38"/>
    <w:rsid w:val="00B37789"/>
    <w:rsid w:val="00B4470D"/>
    <w:rsid w:val="00B46511"/>
    <w:rsid w:val="00B50A7A"/>
    <w:rsid w:val="00B56F35"/>
    <w:rsid w:val="00B62CA4"/>
    <w:rsid w:val="00B77351"/>
    <w:rsid w:val="00B85D82"/>
    <w:rsid w:val="00B8650C"/>
    <w:rsid w:val="00BC13FF"/>
    <w:rsid w:val="00BD0994"/>
    <w:rsid w:val="00BD6812"/>
    <w:rsid w:val="00BE4897"/>
    <w:rsid w:val="00BF10A2"/>
    <w:rsid w:val="00BF6D8D"/>
    <w:rsid w:val="00BF6F24"/>
    <w:rsid w:val="00C11A55"/>
    <w:rsid w:val="00C20DBC"/>
    <w:rsid w:val="00C54CFC"/>
    <w:rsid w:val="00C54EF1"/>
    <w:rsid w:val="00C558B2"/>
    <w:rsid w:val="00C61A4A"/>
    <w:rsid w:val="00C66752"/>
    <w:rsid w:val="00C87EC2"/>
    <w:rsid w:val="00C9783D"/>
    <w:rsid w:val="00CA4B22"/>
    <w:rsid w:val="00CA55AA"/>
    <w:rsid w:val="00CA6EC3"/>
    <w:rsid w:val="00CB25B4"/>
    <w:rsid w:val="00CC68D2"/>
    <w:rsid w:val="00D01DC6"/>
    <w:rsid w:val="00D20071"/>
    <w:rsid w:val="00D24B1F"/>
    <w:rsid w:val="00D33407"/>
    <w:rsid w:val="00D339FE"/>
    <w:rsid w:val="00D50C60"/>
    <w:rsid w:val="00D65D4D"/>
    <w:rsid w:val="00D87841"/>
    <w:rsid w:val="00D95240"/>
    <w:rsid w:val="00D97503"/>
    <w:rsid w:val="00DA0A78"/>
    <w:rsid w:val="00DA6E93"/>
    <w:rsid w:val="00DB6AAB"/>
    <w:rsid w:val="00DC04FE"/>
    <w:rsid w:val="00DC130F"/>
    <w:rsid w:val="00DE19B0"/>
    <w:rsid w:val="00DE29B0"/>
    <w:rsid w:val="00DE5A52"/>
    <w:rsid w:val="00DF4067"/>
    <w:rsid w:val="00DF6161"/>
    <w:rsid w:val="00E021C7"/>
    <w:rsid w:val="00E17C66"/>
    <w:rsid w:val="00E2200E"/>
    <w:rsid w:val="00E23179"/>
    <w:rsid w:val="00E42F59"/>
    <w:rsid w:val="00E71F55"/>
    <w:rsid w:val="00E72CFC"/>
    <w:rsid w:val="00E81910"/>
    <w:rsid w:val="00E92FF5"/>
    <w:rsid w:val="00E965BC"/>
    <w:rsid w:val="00E9726D"/>
    <w:rsid w:val="00EA08AF"/>
    <w:rsid w:val="00EB3156"/>
    <w:rsid w:val="00EC06FD"/>
    <w:rsid w:val="00EE2821"/>
    <w:rsid w:val="00EF1DFC"/>
    <w:rsid w:val="00F033E0"/>
    <w:rsid w:val="00F066E8"/>
    <w:rsid w:val="00F10E3E"/>
    <w:rsid w:val="00F13CB5"/>
    <w:rsid w:val="00F144D1"/>
    <w:rsid w:val="00F14617"/>
    <w:rsid w:val="00F15B55"/>
    <w:rsid w:val="00F37364"/>
    <w:rsid w:val="00F406E3"/>
    <w:rsid w:val="00F41A01"/>
    <w:rsid w:val="00F82269"/>
    <w:rsid w:val="00F91711"/>
    <w:rsid w:val="00FB3849"/>
    <w:rsid w:val="00FB398F"/>
    <w:rsid w:val="00FB4DC7"/>
    <w:rsid w:val="00FC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7E39D"/>
  <w15:chartTrackingRefBased/>
  <w15:docId w15:val="{25AC414F-5DB7-43C7-9F4D-61628204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imes New Roman" w:hAnsi="Calibri Light"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A52"/>
    <w:pPr>
      <w:spacing w:after="200" w:line="252" w:lineRule="auto"/>
    </w:pPr>
    <w:rPr>
      <w:sz w:val="22"/>
      <w:szCs w:val="22"/>
    </w:rPr>
  </w:style>
  <w:style w:type="paragraph" w:styleId="Heading1">
    <w:name w:val="heading 1"/>
    <w:basedOn w:val="Normal"/>
    <w:next w:val="Normal"/>
    <w:link w:val="Heading1Char"/>
    <w:uiPriority w:val="9"/>
    <w:qFormat/>
    <w:rsid w:val="00DE5A5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DE5A5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DE5A5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DE5A52"/>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DE5A52"/>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DE5A52"/>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DE5A52"/>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DE5A5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E5A5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4671"/>
    <w:pPr>
      <w:tabs>
        <w:tab w:val="right" w:pos="9360"/>
      </w:tabs>
    </w:pPr>
    <w:rPr>
      <w:sz w:val="16"/>
    </w:rPr>
  </w:style>
  <w:style w:type="paragraph" w:styleId="Footer">
    <w:name w:val="footer"/>
    <w:basedOn w:val="Normal"/>
    <w:autoRedefine/>
    <w:rsid w:val="004324DC"/>
    <w:pPr>
      <w:pBdr>
        <w:top w:val="single" w:sz="4" w:space="1" w:color="333333"/>
      </w:pBdr>
      <w:tabs>
        <w:tab w:val="right" w:pos="9360"/>
      </w:tabs>
    </w:pPr>
    <w:rPr>
      <w:sz w:val="16"/>
    </w:rPr>
  </w:style>
  <w:style w:type="paragraph" w:styleId="BodyTextIndent">
    <w:name w:val="Body Text Indent"/>
    <w:aliases w:val="Instruction 2,Example questions - no hanging indent"/>
    <w:basedOn w:val="Normal"/>
    <w:link w:val="BodyTextIndentChar"/>
    <w:rsid w:val="00DF6161"/>
    <w:pPr>
      <w:spacing w:after="240"/>
      <w:ind w:left="1440"/>
    </w:pPr>
    <w:rPr>
      <w:color w:val="800080"/>
    </w:rPr>
  </w:style>
  <w:style w:type="paragraph" w:customStyle="1" w:styleId="DocTitle-Right">
    <w:name w:val="Doc Title-Right"/>
    <w:basedOn w:val="Heading1"/>
    <w:rsid w:val="00DF6161"/>
    <w:pPr>
      <w:pBdr>
        <w:top w:val="single" w:sz="24" w:space="1" w:color="800080"/>
        <w:right w:val="single" w:sz="24" w:space="4" w:color="800080"/>
      </w:pBdr>
    </w:pPr>
    <w:rPr>
      <w:b/>
      <w:bCs/>
      <w:color w:val="FF6600"/>
      <w:sz w:val="48"/>
    </w:rPr>
  </w:style>
  <w:style w:type="paragraph" w:customStyle="1" w:styleId="Sub-Title1">
    <w:name w:val="Sub-Title 1"/>
    <w:basedOn w:val="Heading1"/>
    <w:rsid w:val="00DF6161"/>
    <w:pPr>
      <w:pBdr>
        <w:top w:val="single" w:sz="8" w:space="1" w:color="800080"/>
      </w:pBdr>
      <w:spacing w:before="1200"/>
    </w:pPr>
    <w:rPr>
      <w:sz w:val="24"/>
    </w:rPr>
  </w:style>
  <w:style w:type="paragraph" w:customStyle="1" w:styleId="SubTitle2">
    <w:name w:val="Sub Title 2"/>
    <w:basedOn w:val="Heading3"/>
    <w:rsid w:val="006A67D3"/>
    <w:pPr>
      <w:spacing w:after="1080"/>
    </w:pPr>
    <w:rPr>
      <w:color w:val="808080"/>
    </w:rPr>
  </w:style>
  <w:style w:type="paragraph" w:customStyle="1" w:styleId="SubTitle3">
    <w:name w:val="Sub Title 3"/>
    <w:basedOn w:val="Normal"/>
    <w:rsid w:val="006A67D3"/>
    <w:pPr>
      <w:jc w:val="right"/>
    </w:pPr>
    <w:rPr>
      <w:color w:val="808080"/>
    </w:rPr>
  </w:style>
  <w:style w:type="paragraph" w:customStyle="1" w:styleId="StyleHeading124ptBoldOrangeRightAfter12ptTop">
    <w:name w:val="Style Heading 1 + 24 pt Bold Orange Right After:  12 pt Top: (..."/>
    <w:basedOn w:val="Heading1"/>
    <w:autoRedefine/>
    <w:rsid w:val="00F41A01"/>
    <w:pPr>
      <w:spacing w:after="120"/>
    </w:pPr>
    <w:rPr>
      <w:b/>
      <w:bCs/>
      <w:color w:val="000000" w:themeColor="text1"/>
      <w:sz w:val="48"/>
      <w:szCs w:val="48"/>
    </w:rPr>
  </w:style>
  <w:style w:type="paragraph" w:customStyle="1" w:styleId="TaglineTop">
    <w:name w:val="Tagline Top"/>
    <w:basedOn w:val="Heading1"/>
    <w:rsid w:val="00DF6161"/>
    <w:pPr>
      <w:pageBreakBefore/>
      <w:spacing w:after="40"/>
    </w:pPr>
    <w:rPr>
      <w:sz w:val="16"/>
    </w:rPr>
  </w:style>
  <w:style w:type="paragraph" w:customStyle="1" w:styleId="DocTitle2">
    <w:name w:val="Doc Title 2"/>
    <w:basedOn w:val="Heading1"/>
    <w:autoRedefine/>
    <w:rsid w:val="00A929DA"/>
    <w:pPr>
      <w:pBdr>
        <w:top w:val="single" w:sz="18" w:space="1" w:color="333333"/>
      </w:pBdr>
      <w:spacing w:after="120"/>
      <w:jc w:val="left"/>
    </w:pPr>
    <w:rPr>
      <w:b/>
      <w:bCs/>
      <w:color w:val="000000" w:themeColor="text1"/>
      <w:sz w:val="34"/>
    </w:rPr>
  </w:style>
  <w:style w:type="paragraph" w:customStyle="1" w:styleId="Header2">
    <w:name w:val="Header 2"/>
    <w:basedOn w:val="Heading1"/>
    <w:autoRedefine/>
    <w:rsid w:val="00A929DA"/>
    <w:pPr>
      <w:pBdr>
        <w:top w:val="single" w:sz="18" w:space="1" w:color="333333"/>
      </w:pBdr>
      <w:tabs>
        <w:tab w:val="left" w:pos="990"/>
      </w:tabs>
      <w:spacing w:before="120" w:after="120"/>
      <w:jc w:val="left"/>
    </w:pPr>
    <w:rPr>
      <w:b/>
      <w:color w:val="000000" w:themeColor="text1"/>
    </w:rPr>
  </w:style>
  <w:style w:type="paragraph" w:customStyle="1" w:styleId="Header3">
    <w:name w:val="Header 3"/>
    <w:basedOn w:val="Heading2"/>
    <w:autoRedefine/>
    <w:rsid w:val="00736CE8"/>
    <w:pPr>
      <w:spacing w:after="120"/>
      <w:ind w:left="180"/>
    </w:pPr>
    <w:rPr>
      <w:bCs/>
      <w:color w:val="000000" w:themeColor="text1"/>
      <w:sz w:val="22"/>
    </w:rPr>
  </w:style>
  <w:style w:type="character" w:customStyle="1" w:styleId="BodyIndent2">
    <w:name w:val="Body Indent 2"/>
    <w:rsid w:val="00DF6161"/>
    <w:rPr>
      <w:rFonts w:ascii="Verdana" w:hAnsi="Verdana"/>
      <w:i/>
      <w:iCs/>
      <w:sz w:val="20"/>
    </w:rPr>
  </w:style>
  <w:style w:type="character" w:customStyle="1" w:styleId="Instruction1">
    <w:name w:val="Instruction 1"/>
    <w:rsid w:val="00DF6161"/>
    <w:rPr>
      <w:rFonts w:ascii="Verdana" w:hAnsi="Verdana"/>
      <w:color w:val="800080"/>
      <w:sz w:val="20"/>
    </w:rPr>
  </w:style>
  <w:style w:type="character" w:customStyle="1" w:styleId="Caption1">
    <w:name w:val="Caption 1"/>
    <w:rsid w:val="00DF6161"/>
    <w:rPr>
      <w:rFonts w:ascii="Verdana" w:hAnsi="Verdana"/>
      <w:sz w:val="18"/>
    </w:rPr>
  </w:style>
  <w:style w:type="paragraph" w:styleId="BlockText">
    <w:name w:val="Block Text"/>
    <w:basedOn w:val="Normal"/>
    <w:rsid w:val="00DF6161"/>
    <w:pPr>
      <w:spacing w:before="120" w:after="240"/>
      <w:ind w:left="360"/>
    </w:pPr>
  </w:style>
  <w:style w:type="paragraph" w:customStyle="1" w:styleId="TblHeader2">
    <w:name w:val="Tbl Header 2"/>
    <w:basedOn w:val="Normal"/>
    <w:rsid w:val="000F4671"/>
    <w:pPr>
      <w:spacing w:before="120" w:after="120"/>
      <w:jc w:val="center"/>
    </w:pPr>
    <w:rPr>
      <w:b/>
    </w:rPr>
  </w:style>
  <w:style w:type="paragraph" w:customStyle="1" w:styleId="TemplateVerbiage">
    <w:name w:val="Template Verbiage"/>
    <w:basedOn w:val="BodyTextIndent"/>
    <w:rsid w:val="00DF6161"/>
    <w:pPr>
      <w:spacing w:before="120" w:after="120"/>
      <w:ind w:left="720"/>
    </w:pPr>
    <w:rPr>
      <w:i/>
    </w:rPr>
  </w:style>
  <w:style w:type="table" w:styleId="TableGrid">
    <w:name w:val="Table Grid"/>
    <w:basedOn w:val="TableNormal"/>
    <w:rsid w:val="00DF61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2CharChar">
    <w:name w:val="Instruction 2 Char Char"/>
    <w:rsid w:val="00DF6161"/>
    <w:rPr>
      <w:rFonts w:ascii="Verdana" w:eastAsia="Times" w:hAnsi="Verdana"/>
      <w:color w:val="800080"/>
      <w:lang w:val="en-US" w:eastAsia="en-US" w:bidi="ar-SA"/>
    </w:rPr>
  </w:style>
  <w:style w:type="character" w:styleId="PageNumber">
    <w:name w:val="page number"/>
    <w:basedOn w:val="DefaultParagraphFont"/>
    <w:rsid w:val="00DF6161"/>
  </w:style>
  <w:style w:type="paragraph" w:customStyle="1" w:styleId="StyleSub-Title1VioletTopSinglesolidlineViolet1pt">
    <w:name w:val="Style Sub-Title 1 + Violet Top: (Single solid line Violet  1 pt ..."/>
    <w:basedOn w:val="Sub-Title1"/>
    <w:autoRedefine/>
    <w:rsid w:val="006A67D3"/>
    <w:pPr>
      <w:pBdr>
        <w:top w:val="single" w:sz="8" w:space="0" w:color="333333"/>
      </w:pBdr>
    </w:pPr>
    <w:rPr>
      <w:color w:val="808080"/>
    </w:rPr>
  </w:style>
  <w:style w:type="paragraph" w:styleId="EndnoteText">
    <w:name w:val="endnote text"/>
    <w:basedOn w:val="Normal"/>
    <w:semiHidden/>
    <w:rsid w:val="00DF6161"/>
    <w:rPr>
      <w:rFonts w:ascii="Times New Roman" w:hAnsi="Times New Roman"/>
      <w:snapToGrid w:val="0"/>
    </w:rPr>
  </w:style>
  <w:style w:type="paragraph" w:customStyle="1" w:styleId="StyleHeader2TopSinglesolidlineViolet1ptLinewidth">
    <w:name w:val="Style Header 2 + Top: (Single solid line Violet  1 pt Line width)"/>
    <w:basedOn w:val="Header2"/>
    <w:rsid w:val="00DF6161"/>
    <w:pPr>
      <w:pBdr>
        <w:top w:val="single" w:sz="8" w:space="0" w:color="800080"/>
      </w:pBdr>
    </w:pPr>
  </w:style>
  <w:style w:type="paragraph" w:customStyle="1" w:styleId="Analysis">
    <w:name w:val="Analysis"/>
    <w:basedOn w:val="Normal"/>
    <w:rsid w:val="00DF6161"/>
    <w:pPr>
      <w:spacing w:before="240" w:after="240"/>
      <w:ind w:left="1440"/>
    </w:pPr>
    <w:rPr>
      <w:b/>
      <w:i/>
    </w:rPr>
  </w:style>
  <w:style w:type="character" w:customStyle="1" w:styleId="BodyTextIndentChar">
    <w:name w:val="Body Text Indent Char"/>
    <w:aliases w:val="Instruction 2 Char,Example questions - no hanging indent Char"/>
    <w:link w:val="BodyTextIndent"/>
    <w:rsid w:val="00DF6161"/>
    <w:rPr>
      <w:rFonts w:ascii="Verdana" w:eastAsia="Times" w:hAnsi="Verdana"/>
      <w:color w:val="800080"/>
      <w:lang w:val="en-US" w:eastAsia="en-US" w:bidi="ar-SA"/>
    </w:rPr>
  </w:style>
  <w:style w:type="paragraph" w:customStyle="1" w:styleId="FormText">
    <w:name w:val="Form Text"/>
    <w:basedOn w:val="Normal"/>
    <w:rsid w:val="00DF6161"/>
    <w:pPr>
      <w:spacing w:before="120" w:after="120"/>
    </w:pPr>
  </w:style>
  <w:style w:type="paragraph" w:customStyle="1" w:styleId="TextEntry">
    <w:name w:val="Text Entry"/>
    <w:basedOn w:val="Normal"/>
    <w:autoRedefine/>
    <w:rsid w:val="00CC68D2"/>
    <w:pPr>
      <w:ind w:left="720"/>
    </w:pPr>
    <w:rPr>
      <w:rFonts w:cs="Arial"/>
    </w:rPr>
  </w:style>
  <w:style w:type="paragraph" w:customStyle="1" w:styleId="Examplequestions">
    <w:name w:val="Example questions"/>
    <w:basedOn w:val="BodyTextIndent"/>
    <w:link w:val="ExamplequestionsChar"/>
    <w:rsid w:val="00F406E3"/>
    <w:pPr>
      <w:spacing w:before="120" w:after="0"/>
      <w:ind w:left="1080" w:hanging="360"/>
      <w:contextualSpacing/>
    </w:pPr>
    <w:rPr>
      <w:color w:val="993300"/>
    </w:rPr>
  </w:style>
  <w:style w:type="paragraph" w:customStyle="1" w:styleId="SectionIntro">
    <w:name w:val="Section Intro"/>
    <w:basedOn w:val="Normal"/>
    <w:autoRedefine/>
    <w:rsid w:val="00620D62"/>
    <w:pPr>
      <w:spacing w:after="120"/>
    </w:pPr>
    <w:rPr>
      <w:b/>
      <w:bCs/>
    </w:rPr>
  </w:style>
  <w:style w:type="paragraph" w:customStyle="1" w:styleId="StyleHeader2TopSinglesolidlineViolet1ptLinewidth1">
    <w:name w:val="Style Header 2 + Top: (Single solid line Violet  1 pt Line width)1"/>
    <w:basedOn w:val="Header2"/>
    <w:rsid w:val="00DF6161"/>
    <w:pPr>
      <w:numPr>
        <w:numId w:val="15"/>
      </w:numPr>
      <w:pBdr>
        <w:top w:val="single" w:sz="8" w:space="0" w:color="800080"/>
      </w:pBdr>
    </w:pPr>
  </w:style>
  <w:style w:type="paragraph" w:customStyle="1" w:styleId="Exampleparagraph">
    <w:name w:val="Example paragraph"/>
    <w:basedOn w:val="BodyTextIndent"/>
    <w:autoRedefine/>
    <w:rsid w:val="00DF6161"/>
    <w:pPr>
      <w:ind w:left="720"/>
    </w:pPr>
    <w:rPr>
      <w:color w:val="993300"/>
    </w:rPr>
  </w:style>
  <w:style w:type="paragraph" w:customStyle="1" w:styleId="Examplequestionsend">
    <w:name w:val="Example questions end"/>
    <w:basedOn w:val="Examplequestions"/>
    <w:link w:val="ExamplequestionsendChar"/>
    <w:autoRedefine/>
    <w:rsid w:val="004324DC"/>
    <w:pPr>
      <w:numPr>
        <w:numId w:val="32"/>
      </w:numPr>
      <w:tabs>
        <w:tab w:val="left" w:pos="360"/>
      </w:tabs>
      <w:spacing w:before="0" w:after="120"/>
      <w:ind w:left="360" w:firstLine="0"/>
      <w:contextualSpacing w:val="0"/>
    </w:pPr>
  </w:style>
  <w:style w:type="paragraph" w:customStyle="1" w:styleId="StyleHeading1Left075Firstline325">
    <w:name w:val="Style Heading 1 + Left:  0.75&quot; First line:  3.25&quot;"/>
    <w:basedOn w:val="Heading1"/>
    <w:rsid w:val="00DF6161"/>
    <w:pPr>
      <w:spacing w:before="320"/>
      <w:ind w:left="1080" w:firstLine="4680"/>
    </w:pPr>
  </w:style>
  <w:style w:type="paragraph" w:customStyle="1" w:styleId="StyleDocTitle2Brown">
    <w:name w:val="Style Doc Title 2 + Brown"/>
    <w:basedOn w:val="DocTitle2"/>
    <w:rsid w:val="00DF6161"/>
  </w:style>
  <w:style w:type="paragraph" w:customStyle="1" w:styleId="StyleHeading116ptVioletRightBefore144ptAfter4">
    <w:name w:val="Style Heading 1 + 16 pt Violet Right Before:  144 pt After:  4 ..."/>
    <w:basedOn w:val="Heading1"/>
    <w:rsid w:val="00DF6161"/>
    <w:pPr>
      <w:spacing w:before="2880" w:after="80"/>
    </w:pPr>
    <w:rPr>
      <w:color w:val="993300"/>
      <w:sz w:val="32"/>
    </w:rPr>
  </w:style>
  <w:style w:type="paragraph" w:customStyle="1" w:styleId="StyleSub-Title1Violet">
    <w:name w:val="Style Sub-Title 1 + Violet"/>
    <w:basedOn w:val="Sub-Title1"/>
    <w:rsid w:val="00DF6161"/>
    <w:pPr>
      <w:pBdr>
        <w:top w:val="single" w:sz="8" w:space="1" w:color="FFCC00"/>
      </w:pBdr>
    </w:pPr>
    <w:rPr>
      <w:color w:val="993300"/>
    </w:rPr>
  </w:style>
  <w:style w:type="paragraph" w:customStyle="1" w:styleId="StyleHeading1Before150ptAfter4pt">
    <w:name w:val="Style Heading 1 + Before:  150 pt After:  4 pt"/>
    <w:basedOn w:val="Heading1"/>
    <w:autoRedefine/>
    <w:rsid w:val="006A67D3"/>
    <w:pPr>
      <w:spacing w:before="3000" w:after="80"/>
    </w:pPr>
    <w:rPr>
      <w:color w:val="000000"/>
    </w:rPr>
  </w:style>
  <w:style w:type="character" w:customStyle="1" w:styleId="ExamplequestionsChar">
    <w:name w:val="Example questions Char"/>
    <w:link w:val="Examplequestions"/>
    <w:rsid w:val="00AA1C63"/>
    <w:rPr>
      <w:rFonts w:ascii="Verdana" w:eastAsia="Times" w:hAnsi="Verdana"/>
      <w:color w:val="993300"/>
      <w:lang w:val="en-US" w:eastAsia="en-US" w:bidi="ar-SA"/>
    </w:rPr>
  </w:style>
  <w:style w:type="character" w:customStyle="1" w:styleId="ExamplequestionsendChar">
    <w:name w:val="Example questions end Char"/>
    <w:basedOn w:val="ExamplequestionsChar"/>
    <w:link w:val="Examplequestionsend"/>
    <w:rsid w:val="004324DC"/>
    <w:rPr>
      <w:rFonts w:ascii="Verdana" w:eastAsia="Times" w:hAnsi="Verdana"/>
      <w:color w:val="993300"/>
      <w:lang w:val="en-US" w:eastAsia="en-US" w:bidi="ar-SA"/>
    </w:rPr>
  </w:style>
  <w:style w:type="paragraph" w:customStyle="1" w:styleId="StyleBlockTextVioletLeft0">
    <w:name w:val="Style Block Text + Violet Left:  0&quot;"/>
    <w:basedOn w:val="BlockText"/>
    <w:autoRedefine/>
    <w:rsid w:val="0066096E"/>
    <w:pPr>
      <w:ind w:left="0"/>
    </w:pPr>
    <w:rPr>
      <w:color w:val="808080"/>
    </w:rPr>
  </w:style>
  <w:style w:type="paragraph" w:customStyle="1" w:styleId="StyleTblHeader2White">
    <w:name w:val="Style Tbl Header 2 + White"/>
    <w:basedOn w:val="TblHeader2"/>
    <w:rsid w:val="000F4671"/>
    <w:rPr>
      <w:bCs/>
      <w:i/>
      <w:color w:val="FFFFFF"/>
    </w:rPr>
  </w:style>
  <w:style w:type="paragraph" w:customStyle="1" w:styleId="rightalgtext">
    <w:name w:val="right alg text"/>
    <w:basedOn w:val="Normal"/>
    <w:rsid w:val="006A67D3"/>
    <w:pPr>
      <w:jc w:val="right"/>
    </w:pPr>
  </w:style>
  <w:style w:type="paragraph" w:customStyle="1" w:styleId="Style1">
    <w:name w:val="Style1"/>
    <w:basedOn w:val="ListBullet"/>
    <w:autoRedefine/>
    <w:rsid w:val="00D65D4D"/>
    <w:pPr>
      <w:numPr>
        <w:numId w:val="0"/>
      </w:numPr>
      <w:spacing w:after="120"/>
      <w:ind w:left="720" w:hanging="360"/>
    </w:pPr>
  </w:style>
  <w:style w:type="paragraph" w:customStyle="1" w:styleId="StyleStyle1Left025Hanging025">
    <w:name w:val="Style Style1 + Left:  0.25&quot; Hanging:  0.25&quot;"/>
    <w:basedOn w:val="Style1"/>
    <w:autoRedefine/>
    <w:rsid w:val="00A43599"/>
  </w:style>
  <w:style w:type="paragraph" w:styleId="ListBullet">
    <w:name w:val="List Bullet"/>
    <w:basedOn w:val="Normal"/>
    <w:autoRedefine/>
    <w:rsid w:val="004324DC"/>
    <w:pPr>
      <w:numPr>
        <w:numId w:val="33"/>
      </w:numPr>
    </w:pPr>
  </w:style>
  <w:style w:type="paragraph" w:styleId="BalloonText">
    <w:name w:val="Balloon Text"/>
    <w:basedOn w:val="Normal"/>
    <w:semiHidden/>
    <w:rsid w:val="00A514BB"/>
    <w:rPr>
      <w:rFonts w:ascii="Tahoma" w:hAnsi="Tahoma" w:cs="Tahoma"/>
      <w:sz w:val="16"/>
      <w:szCs w:val="16"/>
    </w:rPr>
  </w:style>
  <w:style w:type="character" w:styleId="Hyperlink">
    <w:name w:val="Hyperlink"/>
    <w:rsid w:val="0087209D"/>
    <w:rPr>
      <w:color w:val="0000FF"/>
      <w:u w:val="single"/>
    </w:rPr>
  </w:style>
  <w:style w:type="character" w:styleId="Strong">
    <w:name w:val="Strong"/>
    <w:uiPriority w:val="22"/>
    <w:qFormat/>
    <w:rsid w:val="00DE5A52"/>
    <w:rPr>
      <w:b/>
      <w:bCs/>
      <w:color w:val="943634"/>
      <w:spacing w:val="5"/>
    </w:rPr>
  </w:style>
  <w:style w:type="character" w:styleId="UnresolvedMention">
    <w:name w:val="Unresolved Mention"/>
    <w:uiPriority w:val="99"/>
    <w:semiHidden/>
    <w:unhideWhenUsed/>
    <w:rsid w:val="00145647"/>
    <w:rPr>
      <w:color w:val="605E5C"/>
      <w:shd w:val="clear" w:color="auto" w:fill="E1DFDD"/>
    </w:rPr>
  </w:style>
  <w:style w:type="character" w:customStyle="1" w:styleId="Heading1Char">
    <w:name w:val="Heading 1 Char"/>
    <w:link w:val="Heading1"/>
    <w:uiPriority w:val="9"/>
    <w:rsid w:val="00DE5A52"/>
    <w:rPr>
      <w:caps/>
      <w:color w:val="632423"/>
      <w:spacing w:val="20"/>
      <w:sz w:val="28"/>
      <w:szCs w:val="28"/>
    </w:rPr>
  </w:style>
  <w:style w:type="character" w:customStyle="1" w:styleId="Heading2Char">
    <w:name w:val="Heading 2 Char"/>
    <w:link w:val="Heading2"/>
    <w:uiPriority w:val="9"/>
    <w:rsid w:val="00DE5A52"/>
    <w:rPr>
      <w:caps/>
      <w:color w:val="632423"/>
      <w:spacing w:val="15"/>
      <w:sz w:val="24"/>
      <w:szCs w:val="24"/>
    </w:rPr>
  </w:style>
  <w:style w:type="character" w:customStyle="1" w:styleId="Heading3Char">
    <w:name w:val="Heading 3 Char"/>
    <w:link w:val="Heading3"/>
    <w:uiPriority w:val="9"/>
    <w:rsid w:val="00DE5A52"/>
    <w:rPr>
      <w:caps/>
      <w:color w:val="622423"/>
      <w:sz w:val="24"/>
      <w:szCs w:val="24"/>
    </w:rPr>
  </w:style>
  <w:style w:type="character" w:customStyle="1" w:styleId="Heading4Char">
    <w:name w:val="Heading 4 Char"/>
    <w:link w:val="Heading4"/>
    <w:uiPriority w:val="9"/>
    <w:semiHidden/>
    <w:rsid w:val="00DE5A52"/>
    <w:rPr>
      <w:caps/>
      <w:color w:val="622423"/>
      <w:spacing w:val="10"/>
    </w:rPr>
  </w:style>
  <w:style w:type="character" w:customStyle="1" w:styleId="Heading5Char">
    <w:name w:val="Heading 5 Char"/>
    <w:link w:val="Heading5"/>
    <w:uiPriority w:val="9"/>
    <w:semiHidden/>
    <w:rsid w:val="00DE5A52"/>
    <w:rPr>
      <w:caps/>
      <w:color w:val="622423"/>
      <w:spacing w:val="10"/>
    </w:rPr>
  </w:style>
  <w:style w:type="character" w:customStyle="1" w:styleId="Heading6Char">
    <w:name w:val="Heading 6 Char"/>
    <w:link w:val="Heading6"/>
    <w:uiPriority w:val="9"/>
    <w:semiHidden/>
    <w:rsid w:val="00DE5A52"/>
    <w:rPr>
      <w:caps/>
      <w:color w:val="943634"/>
      <w:spacing w:val="10"/>
    </w:rPr>
  </w:style>
  <w:style w:type="character" w:customStyle="1" w:styleId="Heading7Char">
    <w:name w:val="Heading 7 Char"/>
    <w:link w:val="Heading7"/>
    <w:uiPriority w:val="9"/>
    <w:semiHidden/>
    <w:rsid w:val="00DE5A52"/>
    <w:rPr>
      <w:i/>
      <w:iCs/>
      <w:caps/>
      <w:color w:val="943634"/>
      <w:spacing w:val="10"/>
    </w:rPr>
  </w:style>
  <w:style w:type="character" w:customStyle="1" w:styleId="Heading8Char">
    <w:name w:val="Heading 8 Char"/>
    <w:link w:val="Heading8"/>
    <w:uiPriority w:val="9"/>
    <w:semiHidden/>
    <w:rsid w:val="00DE5A52"/>
    <w:rPr>
      <w:caps/>
      <w:spacing w:val="10"/>
      <w:sz w:val="20"/>
      <w:szCs w:val="20"/>
    </w:rPr>
  </w:style>
  <w:style w:type="character" w:customStyle="1" w:styleId="Heading9Char">
    <w:name w:val="Heading 9 Char"/>
    <w:link w:val="Heading9"/>
    <w:uiPriority w:val="9"/>
    <w:semiHidden/>
    <w:rsid w:val="00DE5A52"/>
    <w:rPr>
      <w:i/>
      <w:iCs/>
      <w:caps/>
      <w:spacing w:val="10"/>
      <w:sz w:val="20"/>
      <w:szCs w:val="20"/>
    </w:rPr>
  </w:style>
  <w:style w:type="paragraph" w:styleId="Caption">
    <w:name w:val="caption"/>
    <w:basedOn w:val="Normal"/>
    <w:next w:val="Normal"/>
    <w:uiPriority w:val="35"/>
    <w:semiHidden/>
    <w:unhideWhenUsed/>
    <w:qFormat/>
    <w:rsid w:val="00DE5A52"/>
    <w:rPr>
      <w:caps/>
      <w:spacing w:val="10"/>
      <w:sz w:val="18"/>
      <w:szCs w:val="18"/>
    </w:rPr>
  </w:style>
  <w:style w:type="paragraph" w:styleId="Title">
    <w:name w:val="Title"/>
    <w:basedOn w:val="Normal"/>
    <w:next w:val="Normal"/>
    <w:link w:val="TitleChar"/>
    <w:uiPriority w:val="10"/>
    <w:qFormat/>
    <w:rsid w:val="00DE5A5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DE5A52"/>
    <w:rPr>
      <w:caps/>
      <w:color w:val="632423"/>
      <w:spacing w:val="50"/>
      <w:sz w:val="44"/>
      <w:szCs w:val="44"/>
    </w:rPr>
  </w:style>
  <w:style w:type="paragraph" w:styleId="Subtitle">
    <w:name w:val="Subtitle"/>
    <w:basedOn w:val="Normal"/>
    <w:next w:val="Normal"/>
    <w:link w:val="SubtitleChar"/>
    <w:uiPriority w:val="11"/>
    <w:qFormat/>
    <w:rsid w:val="00DE5A52"/>
    <w:pPr>
      <w:spacing w:after="560" w:line="240" w:lineRule="auto"/>
      <w:jc w:val="center"/>
    </w:pPr>
    <w:rPr>
      <w:caps/>
      <w:spacing w:val="20"/>
      <w:sz w:val="18"/>
      <w:szCs w:val="18"/>
    </w:rPr>
  </w:style>
  <w:style w:type="character" w:customStyle="1" w:styleId="SubtitleChar">
    <w:name w:val="Subtitle Char"/>
    <w:link w:val="Subtitle"/>
    <w:uiPriority w:val="11"/>
    <w:rsid w:val="00DE5A52"/>
    <w:rPr>
      <w:caps/>
      <w:spacing w:val="20"/>
      <w:sz w:val="18"/>
      <w:szCs w:val="18"/>
    </w:rPr>
  </w:style>
  <w:style w:type="character" w:styleId="Emphasis">
    <w:name w:val="Emphasis"/>
    <w:uiPriority w:val="20"/>
    <w:qFormat/>
    <w:rsid w:val="00DE5A52"/>
    <w:rPr>
      <w:caps/>
      <w:spacing w:val="5"/>
      <w:sz w:val="20"/>
      <w:szCs w:val="20"/>
    </w:rPr>
  </w:style>
  <w:style w:type="paragraph" w:styleId="NoSpacing">
    <w:name w:val="No Spacing"/>
    <w:basedOn w:val="Normal"/>
    <w:link w:val="NoSpacingChar"/>
    <w:uiPriority w:val="1"/>
    <w:qFormat/>
    <w:rsid w:val="00DE5A52"/>
    <w:pPr>
      <w:spacing w:after="0" w:line="240" w:lineRule="auto"/>
    </w:pPr>
  </w:style>
  <w:style w:type="character" w:customStyle="1" w:styleId="NoSpacingChar">
    <w:name w:val="No Spacing Char"/>
    <w:basedOn w:val="DefaultParagraphFont"/>
    <w:link w:val="NoSpacing"/>
    <w:uiPriority w:val="1"/>
    <w:rsid w:val="00DE5A52"/>
  </w:style>
  <w:style w:type="paragraph" w:styleId="ListParagraph">
    <w:name w:val="List Paragraph"/>
    <w:basedOn w:val="Normal"/>
    <w:uiPriority w:val="34"/>
    <w:qFormat/>
    <w:rsid w:val="00DE5A52"/>
    <w:pPr>
      <w:ind w:left="720"/>
      <w:contextualSpacing/>
    </w:pPr>
  </w:style>
  <w:style w:type="paragraph" w:styleId="Quote">
    <w:name w:val="Quote"/>
    <w:basedOn w:val="Normal"/>
    <w:next w:val="Normal"/>
    <w:link w:val="QuoteChar"/>
    <w:uiPriority w:val="29"/>
    <w:qFormat/>
    <w:rsid w:val="00DE5A52"/>
    <w:rPr>
      <w:i/>
      <w:iCs/>
    </w:rPr>
  </w:style>
  <w:style w:type="character" w:customStyle="1" w:styleId="QuoteChar">
    <w:name w:val="Quote Char"/>
    <w:link w:val="Quote"/>
    <w:uiPriority w:val="29"/>
    <w:rsid w:val="00DE5A52"/>
    <w:rPr>
      <w:i/>
      <w:iCs/>
    </w:rPr>
  </w:style>
  <w:style w:type="paragraph" w:styleId="IntenseQuote">
    <w:name w:val="Intense Quote"/>
    <w:basedOn w:val="Normal"/>
    <w:next w:val="Normal"/>
    <w:link w:val="IntenseQuoteChar"/>
    <w:uiPriority w:val="30"/>
    <w:qFormat/>
    <w:rsid w:val="00DE5A5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DE5A52"/>
    <w:rPr>
      <w:caps/>
      <w:color w:val="622423"/>
      <w:spacing w:val="5"/>
      <w:sz w:val="20"/>
      <w:szCs w:val="20"/>
    </w:rPr>
  </w:style>
  <w:style w:type="character" w:styleId="SubtleEmphasis">
    <w:name w:val="Subtle Emphasis"/>
    <w:uiPriority w:val="19"/>
    <w:qFormat/>
    <w:rsid w:val="00DE5A52"/>
    <w:rPr>
      <w:i/>
      <w:iCs/>
    </w:rPr>
  </w:style>
  <w:style w:type="character" w:styleId="IntenseEmphasis">
    <w:name w:val="Intense Emphasis"/>
    <w:uiPriority w:val="21"/>
    <w:qFormat/>
    <w:rsid w:val="00DE5A52"/>
    <w:rPr>
      <w:i/>
      <w:iCs/>
      <w:caps/>
      <w:spacing w:val="10"/>
      <w:sz w:val="20"/>
      <w:szCs w:val="20"/>
    </w:rPr>
  </w:style>
  <w:style w:type="character" w:styleId="SubtleReference">
    <w:name w:val="Subtle Reference"/>
    <w:uiPriority w:val="31"/>
    <w:qFormat/>
    <w:rsid w:val="00DE5A52"/>
    <w:rPr>
      <w:rFonts w:ascii="Calibri" w:eastAsia="Times New Roman" w:hAnsi="Calibri" w:cs="Times New Roman"/>
      <w:i/>
      <w:iCs/>
      <w:color w:val="622423"/>
    </w:rPr>
  </w:style>
  <w:style w:type="character" w:styleId="IntenseReference">
    <w:name w:val="Intense Reference"/>
    <w:uiPriority w:val="32"/>
    <w:qFormat/>
    <w:rsid w:val="00DE5A52"/>
    <w:rPr>
      <w:rFonts w:ascii="Calibri" w:eastAsia="Times New Roman" w:hAnsi="Calibri" w:cs="Times New Roman"/>
      <w:b/>
      <w:bCs/>
      <w:i/>
      <w:iCs/>
      <w:color w:val="622423"/>
    </w:rPr>
  </w:style>
  <w:style w:type="character" w:styleId="BookTitle">
    <w:name w:val="Book Title"/>
    <w:uiPriority w:val="33"/>
    <w:qFormat/>
    <w:rsid w:val="00DE5A52"/>
    <w:rPr>
      <w:caps/>
      <w:color w:val="622423"/>
      <w:spacing w:val="5"/>
      <w:u w:color="622423"/>
    </w:rPr>
  </w:style>
  <w:style w:type="paragraph" w:styleId="TOCHeading">
    <w:name w:val="TOC Heading"/>
    <w:basedOn w:val="Heading1"/>
    <w:next w:val="Normal"/>
    <w:uiPriority w:val="39"/>
    <w:semiHidden/>
    <w:unhideWhenUsed/>
    <w:qFormat/>
    <w:rsid w:val="00DE5A52"/>
    <w:pPr>
      <w:outlineLvl w:val="9"/>
    </w:pPr>
  </w:style>
  <w:style w:type="paragraph" w:styleId="Revision">
    <w:name w:val="Revision"/>
    <w:hidden/>
    <w:uiPriority w:val="99"/>
    <w:semiHidden/>
    <w:rsid w:val="00A435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D1816-C29D-E24C-B48F-4884920E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Settings\Robert Edwards\Application Data\Microsoft\Templates\Due diligence checklist.dot</Template>
  <TotalTime>3</TotalTime>
  <Pages>5</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Edwards</dc:creator>
  <cp:keywords/>
  <cp:lastModifiedBy>westxreal@gmail.com</cp:lastModifiedBy>
  <cp:revision>4</cp:revision>
  <cp:lastPrinted>2007-10-29T03:04:00Z</cp:lastPrinted>
  <dcterms:created xsi:type="dcterms:W3CDTF">2024-08-30T21:18:00Z</dcterms:created>
  <dcterms:modified xsi:type="dcterms:W3CDTF">2024-08-30T21:23:00Z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TC011734851033</vt:lpwstr>
  </property>
</Properties>
</file>