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76" w:rsidRDefault="00826976" w:rsidP="00E050FD">
      <w:pPr>
        <w:jc w:val="center"/>
      </w:pPr>
    </w:p>
    <w:p w:rsidR="00826976" w:rsidRDefault="00826976" w:rsidP="001913EF">
      <w:pPr>
        <w:jc w:val="center"/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OC CHAPTER FMDA</w:t>
      </w:r>
    </w:p>
    <w:p w:rsidR="00826976" w:rsidRDefault="00826976" w:rsidP="00E05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double"/>
        </w:rPr>
        <w:t>DONATION REQUEST FORM</w:t>
      </w:r>
    </w:p>
    <w:p w:rsidR="00826976" w:rsidRDefault="00826976" w:rsidP="00E050FD">
      <w:pPr>
        <w:jc w:val="center"/>
        <w:rPr>
          <w:b/>
          <w:sz w:val="32"/>
          <w:szCs w:val="32"/>
        </w:rPr>
      </w:pPr>
    </w:p>
    <w:p w:rsidR="00826976" w:rsidRPr="001913EF" w:rsidRDefault="00826976" w:rsidP="00E050FD">
      <w:pPr>
        <w:jc w:val="both"/>
        <w:rPr>
          <w:b/>
          <w:sz w:val="28"/>
          <w:szCs w:val="28"/>
          <w:u w:val="double"/>
        </w:rPr>
      </w:pPr>
      <w:r>
        <w:rPr>
          <w:b/>
          <w:sz w:val="28"/>
          <w:szCs w:val="28"/>
        </w:rPr>
        <w:t xml:space="preserve">DATE RECEIVED BY COMMITTEE: </w:t>
      </w:r>
      <w:r w:rsidRPr="001913EF">
        <w:rPr>
          <w:b/>
          <w:sz w:val="28"/>
          <w:szCs w:val="28"/>
          <w:u w:val="double"/>
        </w:rPr>
        <w:t>_____/_____/_______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REQUESTING PARTY: 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NATURE OF REQUEST: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NAME OF CHARITABLE ORGANIZATION: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CORPORATION (YES) (NO)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NAME OF CONTACT PERSON: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CONTACT PERSON’S TELEPHONE #:</w:t>
      </w:r>
    </w:p>
    <w:p w:rsidR="00826976" w:rsidRPr="00E050FD" w:rsidRDefault="00826976" w:rsidP="00E050FD">
      <w:pPr>
        <w:jc w:val="both"/>
        <w:rPr>
          <w:b/>
          <w:sz w:val="28"/>
          <w:szCs w:val="28"/>
          <w:u w:val="double"/>
        </w:rPr>
      </w:pPr>
      <w:r w:rsidRPr="001913EF">
        <w:rPr>
          <w:b/>
          <w:sz w:val="28"/>
          <w:szCs w:val="28"/>
          <w:u w:val="double"/>
        </w:rPr>
        <w:t>LOCATION OF THE CHARITY</w:t>
      </w:r>
      <w:r>
        <w:rPr>
          <w:b/>
          <w:sz w:val="28"/>
          <w:szCs w:val="28"/>
        </w:rPr>
        <w:t>: COUNTRY</w:t>
      </w:r>
      <w:r w:rsidRPr="001913EF">
        <w:rPr>
          <w:b/>
          <w:sz w:val="28"/>
          <w:szCs w:val="28"/>
        </w:rPr>
        <w:t>:</w:t>
      </w:r>
      <w:r w:rsidRPr="00E050FD">
        <w:rPr>
          <w:b/>
          <w:sz w:val="28"/>
          <w:szCs w:val="28"/>
          <w:u w:val="double"/>
        </w:rPr>
        <w:t>_________________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 w:rsidRPr="00E050FD">
        <w:rPr>
          <w:b/>
          <w:sz w:val="28"/>
          <w:szCs w:val="28"/>
        </w:rPr>
        <w:t xml:space="preserve">                                                     ADDRESS</w:t>
      </w:r>
      <w:r w:rsidRPr="001913EF">
        <w:rPr>
          <w:b/>
          <w:sz w:val="28"/>
          <w:szCs w:val="28"/>
        </w:rPr>
        <w:t>:</w:t>
      </w:r>
      <w:r w:rsidRPr="00E050FD">
        <w:rPr>
          <w:b/>
          <w:sz w:val="28"/>
          <w:szCs w:val="28"/>
          <w:u w:val="double"/>
        </w:rPr>
        <w:t>__________________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CITY:</w:t>
      </w:r>
      <w:r w:rsidRPr="001913EF">
        <w:rPr>
          <w:b/>
          <w:sz w:val="28"/>
          <w:szCs w:val="28"/>
          <w:u w:val="double"/>
        </w:rPr>
        <w:t>______________________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ab/>
        <w:t xml:space="preserve">        STATE:</w:t>
      </w:r>
      <w:r w:rsidRPr="001913EF">
        <w:rPr>
          <w:b/>
          <w:sz w:val="28"/>
          <w:szCs w:val="28"/>
          <w:u w:val="double"/>
        </w:rPr>
        <w:t>____________________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POSTAL CODE/ZIP</w:t>
      </w:r>
      <w:r w:rsidRPr="001913EF">
        <w:rPr>
          <w:b/>
          <w:sz w:val="28"/>
          <w:szCs w:val="28"/>
          <w:u w:val="double"/>
        </w:rPr>
        <w:t>:___________</w:t>
      </w:r>
    </w:p>
    <w:p w:rsidR="00826976" w:rsidRDefault="00826976" w:rsidP="00E050FD">
      <w:pPr>
        <w:jc w:val="both"/>
        <w:rPr>
          <w:b/>
          <w:sz w:val="28"/>
          <w:szCs w:val="28"/>
        </w:rPr>
      </w:pP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AMOUNT OF DONATION REQUEST: $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COMMITTEE RECOMMENDATION TO MEMBERSHIP (YES)</w:t>
      </w:r>
      <w:bookmarkStart w:id="0" w:name="_GoBack"/>
      <w:bookmarkEnd w:id="0"/>
      <w:r>
        <w:rPr>
          <w:b/>
          <w:sz w:val="28"/>
          <w:szCs w:val="28"/>
        </w:rPr>
        <w:t xml:space="preserve"> (NO)</w:t>
      </w:r>
    </w:p>
    <w:p w:rsidR="00826976" w:rsidRDefault="00826976" w:rsidP="00E05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 COMPLETED BY DONATION COMMITTEE</w:t>
      </w:r>
      <w:r w:rsidRPr="001913EF">
        <w:rPr>
          <w:b/>
          <w:sz w:val="28"/>
          <w:szCs w:val="28"/>
          <w:u w:val="double"/>
        </w:rPr>
        <w:t>:_____/_____/_______</w:t>
      </w:r>
    </w:p>
    <w:p w:rsidR="00826976" w:rsidRPr="001913EF" w:rsidRDefault="00826976" w:rsidP="00E050FD">
      <w:pPr>
        <w:jc w:val="both"/>
        <w:rPr>
          <w:b/>
          <w:sz w:val="28"/>
          <w:szCs w:val="28"/>
          <w:u w:val="double"/>
        </w:rPr>
      </w:pPr>
      <w:r>
        <w:rPr>
          <w:b/>
          <w:sz w:val="28"/>
          <w:szCs w:val="28"/>
        </w:rPr>
        <w:t>INITIALS OF COMMITTEE CHAIRPERSON</w:t>
      </w:r>
      <w:r w:rsidRPr="001913EF">
        <w:rPr>
          <w:b/>
          <w:sz w:val="28"/>
          <w:szCs w:val="28"/>
          <w:u w:val="double"/>
        </w:rPr>
        <w:t>:______</w:t>
      </w:r>
    </w:p>
    <w:p w:rsidR="00826976" w:rsidRPr="00E050FD" w:rsidRDefault="00826976" w:rsidP="00E050FD">
      <w:pPr>
        <w:jc w:val="both"/>
        <w:rPr>
          <w:b/>
          <w:sz w:val="28"/>
          <w:szCs w:val="28"/>
        </w:rPr>
      </w:pPr>
    </w:p>
    <w:sectPr w:rsidR="00826976" w:rsidRPr="00E050FD" w:rsidSect="00544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0FD"/>
    <w:rsid w:val="001913EF"/>
    <w:rsid w:val="004E7567"/>
    <w:rsid w:val="0054484C"/>
    <w:rsid w:val="007267DD"/>
    <w:rsid w:val="00826976"/>
    <w:rsid w:val="00BA42B0"/>
    <w:rsid w:val="00D60271"/>
    <w:rsid w:val="00E050FD"/>
    <w:rsid w:val="00E0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8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107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 CHAPTER FMDA</dc:title>
  <dc:subject/>
  <dc:creator>John Allen</dc:creator>
  <cp:keywords/>
  <dc:description/>
  <cp:lastModifiedBy>packrats</cp:lastModifiedBy>
  <cp:revision>2</cp:revision>
  <dcterms:created xsi:type="dcterms:W3CDTF">2013-01-15T18:29:00Z</dcterms:created>
  <dcterms:modified xsi:type="dcterms:W3CDTF">2013-01-15T18:29:00Z</dcterms:modified>
</cp:coreProperties>
</file>