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1440"/>
        <w:gridCol w:w="5022"/>
        <w:gridCol w:w="644"/>
        <w:gridCol w:w="5224"/>
        <w:gridCol w:w="1350"/>
      </w:tblGrid>
      <w:tr w:rsidR="003D0B8F" w:rsidRPr="00895B2D" w14:paraId="1AAF9491" w14:textId="77777777" w:rsidTr="00235092">
        <w:trPr>
          <w:trHeight w:val="2510"/>
        </w:trPr>
        <w:tc>
          <w:tcPr>
            <w:tcW w:w="13680" w:type="dxa"/>
            <w:gridSpan w:val="5"/>
            <w:vAlign w:val="bottom"/>
          </w:tcPr>
          <w:p w14:paraId="280AAA8B" w14:textId="0C82DE77" w:rsidR="003D0B8F" w:rsidRDefault="00820815" w:rsidP="000319B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D3738C" wp14:editId="134602B3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-1382395</wp:posOffset>
                      </wp:positionV>
                      <wp:extent cx="7660640" cy="9923145"/>
                      <wp:effectExtent l="0" t="0" r="0" b="0"/>
                      <wp:wrapNone/>
                      <wp:docPr id="48755408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8A05A58" w14:textId="5CF38BF4" w:rsidR="00820815" w:rsidRPr="00820815" w:rsidRDefault="00820815" w:rsidP="00820815">
                                  <w:pPr>
                                    <w:rPr>
                                      <w:b/>
                                      <w:noProof/>
                                      <w:color w:val="DA5644" w:themeColor="accent5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DA5644" w:themeColor="accent5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Your text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FD373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52.4pt;margin-top:-108.85pt;width:603.2pt;height:781.3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" filled="f" stroked="f">
                      <v:textbox style="mso-fit-shape-to-text:t">
                        <w:txbxContent>
                          <w:p w14:paraId="68A05A58" w14:textId="5CF38BF4" w:rsidR="00820815" w:rsidRPr="00820815" w:rsidRDefault="00820815" w:rsidP="00820815">
                            <w:pPr>
                              <w:rPr>
                                <w:b/>
                                <w:noProof/>
                                <w:color w:val="DA564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DA564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639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CE04D3" wp14:editId="02BE9D67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-1370965</wp:posOffset>
                      </wp:positionV>
                      <wp:extent cx="7607935" cy="9896475"/>
                      <wp:effectExtent l="0" t="0" r="0" b="2540"/>
                      <wp:wrapNone/>
                      <wp:docPr id="35862011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79FB7B4" w14:textId="72C9B3F1" w:rsidR="00E6639F" w:rsidRPr="00E6639F" w:rsidRDefault="00E6639F" w:rsidP="00E6639F">
                                  <w:pPr>
                                    <w:rPr>
                                      <w:b/>
                                      <w:noProof/>
                                      <w:color w:val="262626" w:themeColor="text1" w:themeTint="D9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262626" w:themeColor="text1" w:themeTint="D9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Your text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CE04D3" id="_x0000_s1027" type="#_x0000_t202" style="position:absolute;left:0;text-align:left;margin-left:54.05pt;margin-top:-107.95pt;width:599.05pt;height:779.2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" filled="f" stroked="f">
                      <v:textbox style="mso-fit-shape-to-text:t">
                        <w:txbxContent>
                          <w:p w14:paraId="079FB7B4" w14:textId="72C9B3F1" w:rsidR="00E6639F" w:rsidRPr="00E6639F" w:rsidRDefault="00E6639F" w:rsidP="00E6639F">
                            <w:pP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EF2C13" w14:textId="51D144C6" w:rsidR="00CD2095" w:rsidRDefault="00D30DDB" w:rsidP="00235092">
            <w:pPr>
              <w:pStyle w:val="Title"/>
              <w:rPr>
                <w:color w:val="00B05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44361E" wp14:editId="6D20E848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69215</wp:posOffset>
                      </wp:positionV>
                      <wp:extent cx="6972300" cy="1009650"/>
                      <wp:effectExtent l="0" t="0" r="0" b="0"/>
                      <wp:wrapNone/>
                      <wp:docPr id="52642846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72300" cy="1009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A31D999" w14:textId="7413B342" w:rsidR="00E6639F" w:rsidRPr="00CB17E7" w:rsidRDefault="00E6639F" w:rsidP="00E6639F">
                                  <w:pPr>
                                    <w:rPr>
                                      <w:b/>
                                      <w:color w:val="FF0000"/>
                                      <w:sz w:val="96"/>
                                      <w:szCs w:val="96"/>
                                      <w14:glow w14:rad="63500">
                                        <w14:schemeClr w14:val="accent5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rgbClr w14:val="00B05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B17E7">
                                    <w:rPr>
                                      <w:b/>
                                      <w:color w:val="FF0000"/>
                                      <w:sz w:val="96"/>
                                      <w:szCs w:val="96"/>
                                      <w14:glow w14:rad="63500">
                                        <w14:schemeClr w14:val="accent5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rgbClr w14:val="00B05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Santa’s N</w:t>
                                  </w:r>
                                  <w:r w:rsidR="00CB17E7" w:rsidRPr="00CB17E7">
                                    <w:rPr>
                                      <w:b/>
                                      <w:color w:val="FF0000"/>
                                      <w:sz w:val="96"/>
                                      <w:szCs w:val="96"/>
                                      <w14:glow w14:rad="63500">
                                        <w14:schemeClr w14:val="accent5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rgbClr w14:val="00B05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ice</w:t>
                                  </w:r>
                                  <w:r w:rsidRPr="00CB17E7">
                                    <w:rPr>
                                      <w:b/>
                                      <w:color w:val="FF0000"/>
                                      <w:sz w:val="96"/>
                                      <w:szCs w:val="96"/>
                                      <w14:glow w14:rad="63500">
                                        <w14:schemeClr w14:val="accent5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rgbClr w14:val="00B05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List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Chevro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4361E" id="_x0000_s1028" type="#_x0000_t202" style="position:absolute;left:0;text-align:left;margin-left:63.6pt;margin-top:5.45pt;width:549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" filled="f" stroked="f">
                      <v:textbox>
                        <w:txbxContent>
                          <w:p w14:paraId="3A31D999" w14:textId="7413B342" w:rsidR="00E6639F" w:rsidRPr="00CB17E7" w:rsidRDefault="00E6639F" w:rsidP="00E6639F">
                            <w:pPr>
                              <w:rPr>
                                <w:b/>
                                <w:color w:val="FF0000"/>
                                <w:sz w:val="96"/>
                                <w:szCs w:val="96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17E7">
                              <w:rPr>
                                <w:b/>
                                <w:color w:val="FF0000"/>
                                <w:sz w:val="96"/>
                                <w:szCs w:val="96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Santa’s N</w:t>
                            </w:r>
                            <w:r w:rsidR="00CB17E7" w:rsidRPr="00CB17E7">
                              <w:rPr>
                                <w:b/>
                                <w:color w:val="FF0000"/>
                                <w:sz w:val="96"/>
                                <w:szCs w:val="96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ice</w:t>
                            </w:r>
                            <w:r w:rsidRPr="00CB17E7">
                              <w:rPr>
                                <w:b/>
                                <w:color w:val="FF0000"/>
                                <w:sz w:val="96"/>
                                <w:szCs w:val="96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List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91E319" w14:textId="5ABD14F0" w:rsidR="00CD2095" w:rsidRDefault="00CD2095" w:rsidP="00235092">
            <w:pPr>
              <w:pStyle w:val="Title"/>
              <w:rPr>
                <w:color w:val="00B050"/>
              </w:rPr>
            </w:pPr>
          </w:p>
          <w:p w14:paraId="2C65BF60" w14:textId="045B62AF" w:rsidR="00CD2095" w:rsidRDefault="00CD2095" w:rsidP="00235092">
            <w:pPr>
              <w:pStyle w:val="Title"/>
              <w:rPr>
                <w:color w:val="00B050"/>
              </w:rPr>
            </w:pPr>
          </w:p>
          <w:p w14:paraId="35C01042" w14:textId="357F273A" w:rsidR="003D0B8F" w:rsidRDefault="003D0B8F" w:rsidP="00235092">
            <w:pPr>
              <w:pStyle w:val="Title"/>
            </w:pPr>
          </w:p>
          <w:p w14:paraId="3C3D6745" w14:textId="6D3653EF" w:rsidR="00CD2095" w:rsidRPr="00CD2095" w:rsidRDefault="00CD2095" w:rsidP="00CD2095">
            <w:pPr>
              <w:pStyle w:val="Title"/>
            </w:pPr>
            <w:r w:rsidRPr="00CD2095">
              <w:rPr>
                <w:color w:val="00B050"/>
              </w:rPr>
              <w:t>North Pole Official Document</w:t>
            </w:r>
          </w:p>
        </w:tc>
      </w:tr>
      <w:tr w:rsidR="003D0B8F" w:rsidRPr="00895B2D" w14:paraId="12F3B4C0" w14:textId="77777777" w:rsidTr="00235092">
        <w:trPr>
          <w:trHeight w:val="1440"/>
        </w:trPr>
        <w:tc>
          <w:tcPr>
            <w:tcW w:w="13680" w:type="dxa"/>
            <w:gridSpan w:val="5"/>
            <w:vAlign w:val="bottom"/>
          </w:tcPr>
          <w:p w14:paraId="5CE331A0" w14:textId="4C55D67B" w:rsidR="003D0B8F" w:rsidRPr="004305A1" w:rsidRDefault="00CD2095" w:rsidP="00235092">
            <w:pPr>
              <w:pStyle w:val="Subtitle"/>
              <w:rPr>
                <w:sz w:val="28"/>
                <w:szCs w:val="28"/>
              </w:rPr>
            </w:pPr>
            <w:r w:rsidRPr="004305A1">
              <w:rPr>
                <w:sz w:val="28"/>
                <w:szCs w:val="28"/>
              </w:rPr>
              <w:t xml:space="preserve">I, Santa, </w:t>
            </w:r>
            <w:r w:rsidR="004305A1" w:rsidRPr="004305A1">
              <w:rPr>
                <w:sz w:val="28"/>
                <w:szCs w:val="28"/>
              </w:rPr>
              <w:t xml:space="preserve">Rudolph, </w:t>
            </w:r>
            <w:r w:rsidRPr="004305A1">
              <w:rPr>
                <w:sz w:val="28"/>
                <w:szCs w:val="28"/>
              </w:rPr>
              <w:t>and my elves, hereby place</w:t>
            </w:r>
          </w:p>
        </w:tc>
      </w:tr>
      <w:tr w:rsidR="003D0B8F" w:rsidRPr="00895B2D" w14:paraId="38DA7CF1" w14:textId="77777777" w:rsidTr="00235092">
        <w:trPr>
          <w:trHeight w:val="1800"/>
        </w:trPr>
        <w:tc>
          <w:tcPr>
            <w:tcW w:w="13680" w:type="dxa"/>
            <w:gridSpan w:val="5"/>
            <w:vAlign w:val="center"/>
          </w:tcPr>
          <w:tbl>
            <w:tblPr>
              <w:tblStyle w:val="TableGrid"/>
              <w:tblpPr w:leftFromText="180" w:rightFromText="180" w:horzAnchor="margin" w:tblpX="1345" w:tblpY="42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885"/>
            </w:tblGrid>
            <w:tr w:rsidR="00351655" w14:paraId="7CBC3873" w14:textId="77777777" w:rsidTr="00351655">
              <w:tc>
                <w:tcPr>
                  <w:tcW w:w="10885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14:paraId="3ACD9AE6" w14:textId="1AC5B394" w:rsidR="00351655" w:rsidRPr="00D30DDB" w:rsidRDefault="00D30DDB" w:rsidP="00CD2095">
                  <w:pPr>
                    <w:rPr>
                      <w:color w:val="00B050"/>
                      <w:sz w:val="52"/>
                      <w:szCs w:val="52"/>
                    </w:rPr>
                  </w:pPr>
                  <w:r>
                    <w:rPr>
                      <w:color w:val="00B050"/>
                      <w:sz w:val="52"/>
                      <w:szCs w:val="52"/>
                    </w:rPr>
                    <w:t>(Child’s Name Here)</w:t>
                  </w:r>
                </w:p>
              </w:tc>
            </w:tr>
          </w:tbl>
          <w:p w14:paraId="2A69D343" w14:textId="7D6D1AAF" w:rsidR="003D0B8F" w:rsidRPr="004305A1" w:rsidRDefault="003D0B8F" w:rsidP="00CD2095">
            <w:pPr>
              <w:rPr>
                <w:sz w:val="52"/>
                <w:szCs w:val="52"/>
              </w:rPr>
            </w:pPr>
          </w:p>
        </w:tc>
      </w:tr>
      <w:tr w:rsidR="003D0B8F" w:rsidRPr="00895B2D" w14:paraId="373C32C4" w14:textId="77777777" w:rsidTr="00235092">
        <w:trPr>
          <w:trHeight w:val="1296"/>
        </w:trPr>
        <w:tc>
          <w:tcPr>
            <w:tcW w:w="13680" w:type="dxa"/>
            <w:gridSpan w:val="5"/>
          </w:tcPr>
          <w:p w14:paraId="48B39698" w14:textId="77777777" w:rsidR="00CB17E7" w:rsidRDefault="00CD2095" w:rsidP="00CB17E7">
            <w:pPr>
              <w:pStyle w:val="Subtitle"/>
              <w:rPr>
                <w:color w:val="auto"/>
                <w:sz w:val="28"/>
                <w:szCs w:val="28"/>
              </w:rPr>
            </w:pPr>
            <w:r w:rsidRPr="004305A1">
              <w:rPr>
                <w:sz w:val="28"/>
                <w:szCs w:val="28"/>
              </w:rPr>
              <w:t xml:space="preserve">On the </w:t>
            </w:r>
            <w:r w:rsidRPr="004305A1">
              <w:rPr>
                <w:b/>
                <w:bCs/>
                <w:color w:val="FF0000"/>
                <w:sz w:val="28"/>
                <w:szCs w:val="28"/>
              </w:rPr>
              <w:t>N</w:t>
            </w:r>
            <w:r w:rsidR="00CB17E7">
              <w:rPr>
                <w:b/>
                <w:bCs/>
                <w:color w:val="FF0000"/>
                <w:sz w:val="28"/>
                <w:szCs w:val="28"/>
              </w:rPr>
              <w:t>ice</w:t>
            </w:r>
            <w:r w:rsidRPr="004305A1">
              <w:rPr>
                <w:b/>
                <w:bCs/>
                <w:color w:val="FF0000"/>
                <w:sz w:val="28"/>
                <w:szCs w:val="28"/>
              </w:rPr>
              <w:t xml:space="preserve"> List </w:t>
            </w:r>
            <w:r w:rsidRPr="004305A1">
              <w:rPr>
                <w:color w:val="auto"/>
                <w:sz w:val="28"/>
                <w:szCs w:val="28"/>
              </w:rPr>
              <w:t xml:space="preserve">for having </w:t>
            </w:r>
            <w:r w:rsidR="00CB17E7">
              <w:rPr>
                <w:color w:val="auto"/>
                <w:sz w:val="28"/>
                <w:szCs w:val="28"/>
              </w:rPr>
              <w:t>such</w:t>
            </w:r>
            <w:r w:rsidRPr="004305A1">
              <w:rPr>
                <w:color w:val="auto"/>
                <w:sz w:val="28"/>
                <w:szCs w:val="28"/>
              </w:rPr>
              <w:t xml:space="preserve"> nice behavior. </w:t>
            </w:r>
            <w:r w:rsidR="00CB17E7">
              <w:rPr>
                <w:color w:val="auto"/>
                <w:sz w:val="28"/>
                <w:szCs w:val="28"/>
              </w:rPr>
              <w:t>Thank you for</w:t>
            </w:r>
          </w:p>
          <w:p w14:paraId="242FBCFF" w14:textId="379F6EEF" w:rsidR="00862DC5" w:rsidRPr="004305A1" w:rsidRDefault="00CB17E7" w:rsidP="00CB17E7">
            <w:pPr>
              <w:pStyle w:val="Subtitl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being so </w:t>
            </w:r>
            <w:r w:rsidRPr="00CB17E7">
              <w:rPr>
                <w:color w:val="auto"/>
                <w:sz w:val="28"/>
                <w:szCs w:val="28"/>
              </w:rPr>
              <w:t xml:space="preserve">nice, listen, and </w:t>
            </w:r>
            <w:r w:rsidRPr="00CB17E7">
              <w:rPr>
                <w:color w:val="auto"/>
                <w:sz w:val="28"/>
                <w:szCs w:val="28"/>
              </w:rPr>
              <w:t>help</w:t>
            </w:r>
            <w:r>
              <w:rPr>
                <w:color w:val="auto"/>
                <w:sz w:val="28"/>
                <w:szCs w:val="28"/>
              </w:rPr>
              <w:t>ing</w:t>
            </w:r>
            <w:r w:rsidRPr="00CB17E7">
              <w:rPr>
                <w:color w:val="auto"/>
                <w:sz w:val="28"/>
                <w:szCs w:val="28"/>
              </w:rPr>
              <w:t xml:space="preserve"> others</w:t>
            </w:r>
            <w:r w:rsidRPr="00CB17E7">
              <w:rPr>
                <w:color w:val="auto"/>
                <w:sz w:val="28"/>
                <w:szCs w:val="28"/>
              </w:rPr>
              <w:t xml:space="preserve"> </w:t>
            </w:r>
            <w:r w:rsidR="00CD2095" w:rsidRPr="004305A1">
              <w:rPr>
                <w:color w:val="auto"/>
                <w:sz w:val="28"/>
                <w:szCs w:val="28"/>
              </w:rPr>
              <w:t xml:space="preserve">before </w:t>
            </w:r>
          </w:p>
          <w:p w14:paraId="30F80DF5" w14:textId="5110A327" w:rsidR="00283F5C" w:rsidRPr="00CD2095" w:rsidRDefault="00862DC5" w:rsidP="00895B2D">
            <w:pPr>
              <w:pStyle w:val="Subtitle"/>
              <w:rPr>
                <w:color w:val="auto"/>
              </w:rPr>
            </w:pPr>
            <w:r w:rsidRPr="004305A1">
              <w:rPr>
                <w:color w:val="auto"/>
                <w:sz w:val="28"/>
                <w:szCs w:val="28"/>
              </w:rPr>
              <w:t xml:space="preserve">Christmas. </w:t>
            </w:r>
            <w:r w:rsidR="00CB17E7">
              <w:rPr>
                <w:color w:val="auto"/>
                <w:sz w:val="28"/>
                <w:szCs w:val="28"/>
              </w:rPr>
              <w:t>Please keep up the good work</w:t>
            </w:r>
            <w:r w:rsidRPr="004305A1">
              <w:rPr>
                <w:color w:val="auto"/>
                <w:sz w:val="28"/>
                <w:szCs w:val="28"/>
              </w:rPr>
              <w:t>.</w:t>
            </w:r>
          </w:p>
        </w:tc>
      </w:tr>
      <w:tr w:rsidR="00EB39E8" w14:paraId="74F68EC3" w14:textId="77777777" w:rsidTr="00A61A4C">
        <w:trPr>
          <w:trHeight w:val="1652"/>
        </w:trPr>
        <w:tc>
          <w:tcPr>
            <w:tcW w:w="1440" w:type="dxa"/>
          </w:tcPr>
          <w:p w14:paraId="1B745CFA" w14:textId="6277DA44" w:rsidR="00895B2D" w:rsidRDefault="00895B2D" w:rsidP="006C6D4A">
            <w:pPr>
              <w:rPr>
                <w:sz w:val="16"/>
                <w:szCs w:val="16"/>
              </w:rPr>
            </w:pPr>
          </w:p>
        </w:tc>
        <w:tc>
          <w:tcPr>
            <w:tcW w:w="5022" w:type="dxa"/>
            <w:tcBorders>
              <w:bottom w:val="single" w:sz="4" w:space="0" w:color="auto"/>
            </w:tcBorders>
          </w:tcPr>
          <w:p w14:paraId="5A1F9924" w14:textId="7EF56995" w:rsidR="00895B2D" w:rsidRDefault="00820815" w:rsidP="006C6D4A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4AA042DA" wp14:editId="477AF56F">
                  <wp:simplePos x="0" y="0"/>
                  <wp:positionH relativeFrom="column">
                    <wp:posOffset>1937386</wp:posOffset>
                  </wp:positionH>
                  <wp:positionV relativeFrom="paragraph">
                    <wp:posOffset>-25400</wp:posOffset>
                  </wp:positionV>
                  <wp:extent cx="884673" cy="1305357"/>
                  <wp:effectExtent l="132715" t="229235" r="105410" b="219710"/>
                  <wp:wrapNone/>
                  <wp:docPr id="176803444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042" t="2976" r="6688" b="62654"/>
                          <a:stretch/>
                        </pic:blipFill>
                        <pic:spPr bwMode="auto">
                          <a:xfrm rot="17536436">
                            <a:off x="0" y="0"/>
                            <a:ext cx="884673" cy="1305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D0DB16E" wp14:editId="785CABF8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493395</wp:posOffset>
                      </wp:positionV>
                      <wp:extent cx="1009650" cy="357505"/>
                      <wp:effectExtent l="0" t="0" r="0" b="0"/>
                      <wp:wrapNone/>
                      <wp:docPr id="212784423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357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B7CD29B" w14:textId="77777777" w:rsidR="00820815" w:rsidRPr="00A61A4C" w:rsidRDefault="00820815" w:rsidP="00820815">
                                  <w:pPr>
                                    <w:rPr>
                                      <w:rFonts w:ascii="Blackadder ITC" w:hAnsi="Blackadder ITC"/>
                                      <w:color w:val="FF0000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61A4C">
                                    <w:rPr>
                                      <w:rFonts w:ascii="Blackadder ITC" w:hAnsi="Blackadder ITC"/>
                                      <w:color w:val="FF0000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Rudolph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0DB16E" id="_x0000_s1029" type="#_x0000_t202" style="position:absolute;left:0;text-align:left;margin-left:-2.4pt;margin-top:38.85pt;width:79.5pt;height:28.1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" filled="f" stroked="f">
                      <v:textbox style="mso-fit-shape-to-text:t">
                        <w:txbxContent>
                          <w:p w14:paraId="1B7CD29B" w14:textId="77777777" w:rsidR="00820815" w:rsidRPr="00A61A4C" w:rsidRDefault="00820815" w:rsidP="00820815">
                            <w:pPr>
                              <w:rPr>
                                <w:rFonts w:ascii="Blackadder ITC" w:hAnsi="Blackadder ITC"/>
                                <w:color w:val="FF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1A4C">
                              <w:rPr>
                                <w:rFonts w:ascii="Blackadder ITC" w:hAnsi="Blackadder ITC"/>
                                <w:color w:val="FF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Rudolph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4" w:type="dxa"/>
          </w:tcPr>
          <w:p w14:paraId="0942EE5F" w14:textId="225089F5" w:rsidR="00895B2D" w:rsidRDefault="00895B2D" w:rsidP="006C6D4A">
            <w:pPr>
              <w:rPr>
                <w:sz w:val="16"/>
                <w:szCs w:val="16"/>
              </w:rPr>
            </w:pPr>
          </w:p>
        </w:tc>
        <w:tc>
          <w:tcPr>
            <w:tcW w:w="5224" w:type="dxa"/>
            <w:tcBorders>
              <w:bottom w:val="single" w:sz="4" w:space="0" w:color="auto"/>
            </w:tcBorders>
          </w:tcPr>
          <w:p w14:paraId="67BF6264" w14:textId="3F704406" w:rsidR="00895B2D" w:rsidRDefault="00862DC5" w:rsidP="006C6D4A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AB9C95" wp14:editId="7CBD98FD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472440</wp:posOffset>
                      </wp:positionV>
                      <wp:extent cx="2971800" cy="1828800"/>
                      <wp:effectExtent l="0" t="0" r="0" b="8255"/>
                      <wp:wrapNone/>
                      <wp:docPr id="123782864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1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B0FE3CE" w14:textId="75F2B4AD" w:rsidR="00862DC5" w:rsidRPr="00A61A4C" w:rsidRDefault="00862DC5" w:rsidP="00862DC5">
                                  <w:pPr>
                                    <w:pStyle w:val="Subtitle"/>
                                    <w:rPr>
                                      <w:rFonts w:ascii="Edwardian Script ITC" w:hAnsi="Edwardian Script ITC"/>
                                      <w:color w:val="FF0000"/>
                                      <w:spacing w:val="0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61A4C">
                                    <w:rPr>
                                      <w:rFonts w:ascii="Edwardian Script ITC" w:hAnsi="Edwardian Script ITC"/>
                                      <w:color w:val="FF0000"/>
                                      <w:spacing w:val="0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Santa Claus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B9C95" id="_x0000_s1030" type="#_x0000_t202" style="position:absolute;left:0;text-align:left;margin-left:23.3pt;margin-top:37.2pt;width:234pt;height:2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" filled="f" stroked="f">
                      <v:textbox style="mso-fit-shape-to-text:t">
                        <w:txbxContent>
                          <w:p w14:paraId="2B0FE3CE" w14:textId="75F2B4AD" w:rsidR="00862DC5" w:rsidRPr="00A61A4C" w:rsidRDefault="00862DC5" w:rsidP="00862DC5">
                            <w:pPr>
                              <w:pStyle w:val="Subtitle"/>
                              <w:rPr>
                                <w:rFonts w:ascii="Edwardian Script ITC" w:hAnsi="Edwardian Script ITC"/>
                                <w:color w:val="FF0000"/>
                                <w:spacing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1A4C">
                              <w:rPr>
                                <w:rFonts w:ascii="Edwardian Script ITC" w:hAnsi="Edwardian Script ITC"/>
                                <w:color w:val="FF0000"/>
                                <w:spacing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Santa Claus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14:paraId="342E72CA" w14:textId="5DA5B48B" w:rsidR="00895B2D" w:rsidRDefault="00895B2D" w:rsidP="006C6D4A">
            <w:pPr>
              <w:rPr>
                <w:sz w:val="16"/>
                <w:szCs w:val="16"/>
              </w:rPr>
            </w:pPr>
          </w:p>
        </w:tc>
      </w:tr>
      <w:tr w:rsidR="00EB39E8" w14:paraId="6981CC59" w14:textId="77777777" w:rsidTr="00A61A4C">
        <w:trPr>
          <w:trHeight w:val="1070"/>
        </w:trPr>
        <w:tc>
          <w:tcPr>
            <w:tcW w:w="1440" w:type="dxa"/>
          </w:tcPr>
          <w:p w14:paraId="45374D81" w14:textId="43100BFF" w:rsidR="004305A1" w:rsidRDefault="004305A1" w:rsidP="006C6D4A">
            <w:pPr>
              <w:rPr>
                <w:sz w:val="16"/>
                <w:szCs w:val="16"/>
              </w:rPr>
            </w:pPr>
          </w:p>
        </w:tc>
        <w:tc>
          <w:tcPr>
            <w:tcW w:w="5022" w:type="dxa"/>
            <w:tcBorders>
              <w:top w:val="single" w:sz="4" w:space="0" w:color="auto"/>
            </w:tcBorders>
          </w:tcPr>
          <w:p w14:paraId="27AFBDFE" w14:textId="6453BFB3" w:rsidR="004305A1" w:rsidRPr="00A61A4C" w:rsidRDefault="004305A1" w:rsidP="006C6D4A">
            <w:pPr>
              <w:rPr>
                <w:noProof/>
                <w:sz w:val="24"/>
                <w:szCs w:val="24"/>
              </w:rPr>
            </w:pPr>
            <w:r w:rsidRPr="00A61A4C">
              <w:rPr>
                <w:noProof/>
                <w:sz w:val="24"/>
                <w:szCs w:val="24"/>
              </w:rPr>
              <w:t>Rudolph the Red Nosed Reindeer</w:t>
            </w:r>
          </w:p>
          <w:p w14:paraId="75A5381C" w14:textId="77777777" w:rsidR="004305A1" w:rsidRPr="004305A1" w:rsidRDefault="004305A1" w:rsidP="004305A1">
            <w:pPr>
              <w:jc w:val="left"/>
            </w:pPr>
          </w:p>
        </w:tc>
        <w:tc>
          <w:tcPr>
            <w:tcW w:w="644" w:type="dxa"/>
          </w:tcPr>
          <w:p w14:paraId="5E6679BD" w14:textId="77777777" w:rsidR="004305A1" w:rsidRDefault="004305A1" w:rsidP="006C6D4A">
            <w:pPr>
              <w:rPr>
                <w:sz w:val="16"/>
                <w:szCs w:val="16"/>
              </w:rPr>
            </w:pPr>
          </w:p>
        </w:tc>
        <w:tc>
          <w:tcPr>
            <w:tcW w:w="5224" w:type="dxa"/>
            <w:tcBorders>
              <w:top w:val="single" w:sz="4" w:space="0" w:color="auto"/>
            </w:tcBorders>
          </w:tcPr>
          <w:p w14:paraId="1C593356" w14:textId="2F44E1AB" w:rsidR="004305A1" w:rsidRPr="00A61A4C" w:rsidRDefault="004305A1" w:rsidP="006C6D4A">
            <w:pPr>
              <w:rPr>
                <w:noProof/>
                <w:sz w:val="24"/>
                <w:szCs w:val="24"/>
              </w:rPr>
            </w:pPr>
            <w:r w:rsidRPr="00A61A4C">
              <w:rPr>
                <w:noProof/>
                <w:sz w:val="24"/>
                <w:szCs w:val="24"/>
              </w:rPr>
              <w:t>Santa Claus</w:t>
            </w:r>
          </w:p>
        </w:tc>
        <w:tc>
          <w:tcPr>
            <w:tcW w:w="1350" w:type="dxa"/>
          </w:tcPr>
          <w:p w14:paraId="25131E65" w14:textId="092FBE39" w:rsidR="004305A1" w:rsidRDefault="004305A1" w:rsidP="006C6D4A">
            <w:pPr>
              <w:rPr>
                <w:sz w:val="16"/>
                <w:szCs w:val="16"/>
              </w:rPr>
            </w:pPr>
          </w:p>
        </w:tc>
      </w:tr>
    </w:tbl>
    <w:p w14:paraId="64D06C48" w14:textId="0A21C49F" w:rsidR="003D0B8F" w:rsidRPr="00404D14" w:rsidRDefault="00D30DDB" w:rsidP="0010090C">
      <w:pPr>
        <w:rPr>
          <w:sz w:val="16"/>
          <w:szCs w:val="16"/>
        </w:rPr>
      </w:pPr>
      <w:r>
        <w:rPr>
          <w:noProof/>
          <w:color w:val="00B050"/>
        </w:rPr>
        <w:drawing>
          <wp:anchor distT="0" distB="0" distL="114300" distR="114300" simplePos="0" relativeHeight="251658240" behindDoc="1" locked="0" layoutInCell="1" allowOverlap="1" wp14:anchorId="0CF4A785" wp14:editId="74DE6C37">
            <wp:simplePos x="0" y="0"/>
            <wp:positionH relativeFrom="column">
              <wp:posOffset>502603</wp:posOffset>
            </wp:positionH>
            <wp:positionV relativeFrom="paragraph">
              <wp:posOffset>-8105458</wp:posOffset>
            </wp:positionV>
            <wp:extent cx="7660980" cy="9923733"/>
            <wp:effectExtent l="0" t="7303" r="9208" b="9207"/>
            <wp:wrapNone/>
            <wp:docPr id="13627322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60980" cy="9923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0B8F" w:rsidRPr="00404D14" w:rsidSect="000319B8">
      <w:pgSz w:w="15840" w:h="12240" w:orient="landscape"/>
      <w:pgMar w:top="720" w:right="1080" w:bottom="28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CF982" w14:textId="77777777" w:rsidR="00000A1C" w:rsidRDefault="00000A1C" w:rsidP="0010090C">
      <w:r>
        <w:separator/>
      </w:r>
    </w:p>
  </w:endnote>
  <w:endnote w:type="continuationSeparator" w:id="0">
    <w:p w14:paraId="50D415F2" w14:textId="77777777" w:rsidR="00000A1C" w:rsidRDefault="00000A1C" w:rsidP="0010090C">
      <w:r>
        <w:continuationSeparator/>
      </w:r>
    </w:p>
  </w:endnote>
  <w:endnote w:type="continuationNotice" w:id="1">
    <w:p w14:paraId="7C68B75E" w14:textId="77777777" w:rsidR="00000A1C" w:rsidRDefault="00000A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1E744" w14:textId="77777777" w:rsidR="00000A1C" w:rsidRDefault="00000A1C" w:rsidP="0010090C">
      <w:r>
        <w:separator/>
      </w:r>
    </w:p>
  </w:footnote>
  <w:footnote w:type="continuationSeparator" w:id="0">
    <w:p w14:paraId="3EAF6F60" w14:textId="77777777" w:rsidR="00000A1C" w:rsidRDefault="00000A1C" w:rsidP="0010090C">
      <w:r>
        <w:continuationSeparator/>
      </w:r>
    </w:p>
  </w:footnote>
  <w:footnote w:type="continuationNotice" w:id="1">
    <w:p w14:paraId="0B4A60CE" w14:textId="77777777" w:rsidR="00000A1C" w:rsidRDefault="00000A1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readOnly"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9F"/>
    <w:rsid w:val="00000A1C"/>
    <w:rsid w:val="000233D4"/>
    <w:rsid w:val="000319B8"/>
    <w:rsid w:val="0008339A"/>
    <w:rsid w:val="000E1561"/>
    <w:rsid w:val="000F63DD"/>
    <w:rsid w:val="0010090C"/>
    <w:rsid w:val="00156BE4"/>
    <w:rsid w:val="001C0CA7"/>
    <w:rsid w:val="001E3AAD"/>
    <w:rsid w:val="001E755D"/>
    <w:rsid w:val="00235092"/>
    <w:rsid w:val="00283F5C"/>
    <w:rsid w:val="00286146"/>
    <w:rsid w:val="00320A2E"/>
    <w:rsid w:val="00351655"/>
    <w:rsid w:val="00364453"/>
    <w:rsid w:val="003C0805"/>
    <w:rsid w:val="003D0B8F"/>
    <w:rsid w:val="00404D14"/>
    <w:rsid w:val="004305A1"/>
    <w:rsid w:val="004529FB"/>
    <w:rsid w:val="004D47F4"/>
    <w:rsid w:val="0051462D"/>
    <w:rsid w:val="00551400"/>
    <w:rsid w:val="00557217"/>
    <w:rsid w:val="005616FB"/>
    <w:rsid w:val="00571585"/>
    <w:rsid w:val="005733A4"/>
    <w:rsid w:val="005B1C7C"/>
    <w:rsid w:val="005D4B21"/>
    <w:rsid w:val="006C6D4A"/>
    <w:rsid w:val="006D1B4B"/>
    <w:rsid w:val="006D7D2A"/>
    <w:rsid w:val="006F4A87"/>
    <w:rsid w:val="00754A95"/>
    <w:rsid w:val="00815071"/>
    <w:rsid w:val="00820815"/>
    <w:rsid w:val="00852251"/>
    <w:rsid w:val="00862549"/>
    <w:rsid w:val="00862DC5"/>
    <w:rsid w:val="00895B2D"/>
    <w:rsid w:val="00897C2E"/>
    <w:rsid w:val="008A3A0F"/>
    <w:rsid w:val="008B138A"/>
    <w:rsid w:val="008B3920"/>
    <w:rsid w:val="008D3301"/>
    <w:rsid w:val="0090699E"/>
    <w:rsid w:val="00942404"/>
    <w:rsid w:val="00967BFA"/>
    <w:rsid w:val="009A0F3E"/>
    <w:rsid w:val="009A41A3"/>
    <w:rsid w:val="009A58E2"/>
    <w:rsid w:val="009C54D5"/>
    <w:rsid w:val="00A22D03"/>
    <w:rsid w:val="00A4188E"/>
    <w:rsid w:val="00A4581B"/>
    <w:rsid w:val="00A61A4C"/>
    <w:rsid w:val="00A71B25"/>
    <w:rsid w:val="00A72576"/>
    <w:rsid w:val="00A95464"/>
    <w:rsid w:val="00AF6532"/>
    <w:rsid w:val="00B13B86"/>
    <w:rsid w:val="00B30004"/>
    <w:rsid w:val="00B754C7"/>
    <w:rsid w:val="00B94BC9"/>
    <w:rsid w:val="00BF5FEF"/>
    <w:rsid w:val="00C25FEC"/>
    <w:rsid w:val="00C82F16"/>
    <w:rsid w:val="00CA25FE"/>
    <w:rsid w:val="00CA4DEF"/>
    <w:rsid w:val="00CB17E7"/>
    <w:rsid w:val="00CB6244"/>
    <w:rsid w:val="00CC41DB"/>
    <w:rsid w:val="00CD2095"/>
    <w:rsid w:val="00CE1C46"/>
    <w:rsid w:val="00D16F32"/>
    <w:rsid w:val="00D30DDB"/>
    <w:rsid w:val="00E405EE"/>
    <w:rsid w:val="00E6639F"/>
    <w:rsid w:val="00EA769C"/>
    <w:rsid w:val="00EB39E8"/>
    <w:rsid w:val="00ED577D"/>
    <w:rsid w:val="00ED6F3D"/>
    <w:rsid w:val="00F15AC2"/>
    <w:rsid w:val="00F36A70"/>
    <w:rsid w:val="00F77243"/>
    <w:rsid w:val="00FD2CC6"/>
    <w:rsid w:val="00FD79D6"/>
    <w:rsid w:val="00FE62BA"/>
    <w:rsid w:val="27CD40A5"/>
    <w:rsid w:val="2E0DBE3F"/>
    <w:rsid w:val="7D27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67C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32"/>
        <w:szCs w:val="3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9B8"/>
  </w:style>
  <w:style w:type="paragraph" w:styleId="Heading1">
    <w:name w:val="heading 1"/>
    <w:basedOn w:val="Normal"/>
    <w:next w:val="Normal"/>
    <w:link w:val="Heading1Char"/>
    <w:uiPriority w:val="9"/>
    <w:qFormat/>
    <w:rsid w:val="00895B2D"/>
    <w:pPr>
      <w:outlineLvl w:val="0"/>
    </w:pPr>
    <w:rPr>
      <w:b/>
      <w:bCs/>
      <w:color w:val="D74734" w:themeColor="accent1"/>
      <w:spacing w:val="40"/>
      <w:sz w:val="104"/>
      <w:szCs w:val="10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0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4581B"/>
    <w:rPr>
      <w:rFonts w:asciiTheme="majorHAnsi" w:hAnsiTheme="majorHAnsi"/>
      <w:caps/>
      <w:color w:val="3E8B99" w:themeColor="accent3" w:themeShade="BF"/>
      <w:spacing w:val="50"/>
      <w:kern w:val="44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4581B"/>
    <w:rPr>
      <w:rFonts w:asciiTheme="majorHAnsi" w:hAnsiTheme="majorHAnsi"/>
      <w:caps/>
      <w:color w:val="3E8B99" w:themeColor="accent3" w:themeShade="BF"/>
      <w:spacing w:val="50"/>
      <w:kern w:val="44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5B2D"/>
    <w:rPr>
      <w:rFonts w:asciiTheme="majorHAnsi" w:hAnsiTheme="majorHAnsi"/>
      <w:spacing w:val="20"/>
    </w:rPr>
  </w:style>
  <w:style w:type="character" w:customStyle="1" w:styleId="SubtitleChar">
    <w:name w:val="Subtitle Char"/>
    <w:basedOn w:val="DefaultParagraphFont"/>
    <w:link w:val="Subtitle"/>
    <w:uiPriority w:val="11"/>
    <w:rsid w:val="00895B2D"/>
    <w:rPr>
      <w:rFonts w:asciiTheme="majorHAnsi" w:hAnsiTheme="majorHAnsi"/>
      <w:spacing w:val="20"/>
    </w:rPr>
  </w:style>
  <w:style w:type="paragraph" w:customStyle="1" w:styleId="Presentername">
    <w:name w:val="Presenter name"/>
    <w:basedOn w:val="Normal"/>
    <w:uiPriority w:val="99"/>
    <w:qFormat/>
    <w:rsid w:val="00156BE4"/>
    <w:pPr>
      <w:spacing w:before="120"/>
      <w:contextualSpacing/>
      <w:jc w:val="left"/>
    </w:pPr>
    <w:rPr>
      <w:spacing w:val="30"/>
      <w:sz w:val="24"/>
      <w:szCs w:val="24"/>
    </w:rPr>
  </w:style>
  <w:style w:type="paragraph" w:customStyle="1" w:styleId="Dateleft">
    <w:name w:val="Date left"/>
    <w:basedOn w:val="Normal"/>
    <w:next w:val="Normal"/>
    <w:uiPriority w:val="99"/>
    <w:qFormat/>
    <w:rsid w:val="00895B2D"/>
    <w:pPr>
      <w:framePr w:wrap="around" w:hAnchor="text"/>
      <w:spacing w:before="120"/>
      <w:jc w:val="left"/>
    </w:pPr>
    <w:rPr>
      <w:caps/>
      <w:spacing w:val="30"/>
      <w:sz w:val="24"/>
    </w:rPr>
  </w:style>
  <w:style w:type="character" w:styleId="PlaceholderText">
    <w:name w:val="Placeholder Text"/>
    <w:basedOn w:val="DefaultParagraphFont"/>
    <w:uiPriority w:val="99"/>
    <w:semiHidden/>
    <w:rsid w:val="0036445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95B2D"/>
    <w:rPr>
      <w:b/>
      <w:bCs/>
      <w:color w:val="D74734" w:themeColor="accent1"/>
      <w:spacing w:val="40"/>
      <w:sz w:val="104"/>
      <w:szCs w:val="104"/>
    </w:rPr>
  </w:style>
  <w:style w:type="paragraph" w:styleId="NoSpacing">
    <w:name w:val="No Spacing"/>
    <w:uiPriority w:val="1"/>
    <w:semiHidden/>
    <w:rsid w:val="00557217"/>
  </w:style>
  <w:style w:type="character" w:styleId="Emphasis">
    <w:name w:val="Emphasis"/>
    <w:basedOn w:val="DefaultParagraphFont"/>
    <w:uiPriority w:val="20"/>
    <w:semiHidden/>
    <w:rsid w:val="00557217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1009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B21"/>
  </w:style>
  <w:style w:type="paragraph" w:styleId="Footer">
    <w:name w:val="footer"/>
    <w:basedOn w:val="Normal"/>
    <w:link w:val="FooterChar"/>
    <w:uiPriority w:val="99"/>
    <w:semiHidden/>
    <w:rsid w:val="001009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tcUser\AppData\Local\Microsoft\Office\16.0\DTS\en-US%7b70D23185-F9F1-473D-86C5-9C4906882E52%7d\%7b121320C2-F1E8-484E-BF10-02823AC2A78A%7dtf78500733_win32.dotx" TargetMode="External"/></Relationships>
</file>

<file path=word/theme/theme1.xml><?xml version="1.0" encoding="utf-8"?>
<a:theme xmlns:a="http://schemas.openxmlformats.org/drawingml/2006/main" name="Office Theme">
  <a:themeElements>
    <a:clrScheme name="Custom 2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74734"/>
      </a:accent1>
      <a:accent2>
        <a:srgbClr val="EB7D4A"/>
      </a:accent2>
      <a:accent3>
        <a:srgbClr val="62B1BF"/>
      </a:accent3>
      <a:accent4>
        <a:srgbClr val="CFEDF6"/>
      </a:accent4>
      <a:accent5>
        <a:srgbClr val="DA5644"/>
      </a:accent5>
      <a:accent6>
        <a:srgbClr val="EAC3B0"/>
      </a:accent6>
      <a:hlink>
        <a:srgbClr val="E17E6A"/>
      </a:hlink>
      <a:folHlink>
        <a:srgbClr val="583F5E"/>
      </a:folHlink>
    </a:clrScheme>
    <a:fontScheme name="Custom 87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{121320C2-F1E8-484E-BF10-02823AC2A78A}tf78500733_win32.dotx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2024-05-13T17:35:00Z</dcterms:created>
  <dcterms:modified xsi:type="dcterms:W3CDTF">2024-05-13T17:35:00Z</dcterms:modified>
</cp:coreProperties>
</file>