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B49C" w14:textId="77777777" w:rsidR="001D0BB2" w:rsidRDefault="001D0BB2" w:rsidP="002730DA">
      <w:pPr>
        <w:rPr>
          <w:rFonts w:asciiTheme="minorHAnsi" w:hAnsiTheme="minorHAnsi"/>
        </w:rPr>
      </w:pPr>
    </w:p>
    <w:p w14:paraId="7C5E945E" w14:textId="43539D0A" w:rsidR="002730DA" w:rsidRDefault="002730DA" w:rsidP="001D0BB2">
      <w:pPr>
        <w:rPr>
          <w:rFonts w:asciiTheme="minorHAnsi" w:hAnsiTheme="minorHAnsi"/>
        </w:rPr>
      </w:pPr>
      <w:r>
        <w:rPr>
          <w:rFonts w:asciiTheme="minorHAnsi" w:hAnsiTheme="minorHAnsi"/>
        </w:rPr>
        <w:t xml:space="preserve">                                      </w:t>
      </w:r>
      <w:r w:rsidR="005707A1">
        <w:rPr>
          <w:rFonts w:asciiTheme="minorHAnsi" w:hAnsiTheme="minorHAnsi"/>
        </w:rPr>
        <w:t xml:space="preserve">    </w:t>
      </w:r>
      <w:r w:rsidR="00386CF6">
        <w:rPr>
          <w:rFonts w:asciiTheme="minorHAnsi" w:hAnsiTheme="minorHAnsi"/>
        </w:rPr>
        <w:t>SCHOLARSHIP RECOMMENDATION</w:t>
      </w:r>
    </w:p>
    <w:p w14:paraId="62CC8A67" w14:textId="76BDDB44" w:rsidR="001D0BB2" w:rsidRPr="00BB7FBA" w:rsidRDefault="001D0BB2" w:rsidP="00BB7FBA">
      <w:pPr>
        <w:pStyle w:val="NoSpacing"/>
        <w:rPr>
          <w:sz w:val="22"/>
        </w:rPr>
      </w:pPr>
      <w:r w:rsidRPr="00BB7FBA">
        <w:rPr>
          <w:sz w:val="22"/>
        </w:rPr>
        <w:t>The Charleston Woman’s Improvement League, Inc. (CWIL)</w:t>
      </w:r>
      <w:r w:rsidR="00EA2CF6" w:rsidRPr="00BB7FBA">
        <w:rPr>
          <w:sz w:val="22"/>
        </w:rPr>
        <w:t xml:space="preserve"> is </w:t>
      </w:r>
      <w:r w:rsidR="00003FA9" w:rsidRPr="00BB7FBA">
        <w:rPr>
          <w:sz w:val="22"/>
        </w:rPr>
        <w:t xml:space="preserve">a non-profit organization with a one-hundred-and-twenty-year history of giving back to the community.  Our scholarship program </w:t>
      </w:r>
      <w:r w:rsidR="00CE4983" w:rsidRPr="00BB7FBA">
        <w:rPr>
          <w:sz w:val="22"/>
        </w:rPr>
        <w:t xml:space="preserve">provides </w:t>
      </w:r>
      <w:r w:rsidR="002730DA" w:rsidRPr="00BB7FBA">
        <w:rPr>
          <w:sz w:val="22"/>
        </w:rPr>
        <w:t xml:space="preserve">scholarships annually to outstanding young women who are pursuing their educational goals.  We would appreciate your evaluation of this applicant’s attributes and potential for future success. Please return your comments to:  </w:t>
      </w:r>
      <w:r w:rsidR="00BB7FBA" w:rsidRPr="00BB7FBA">
        <w:rPr>
          <w:sz w:val="22"/>
        </w:rPr>
        <w:t>P.O Box 11278 Charleston, WV 253</w:t>
      </w:r>
      <w:r w:rsidR="00D36B56">
        <w:rPr>
          <w:sz w:val="22"/>
        </w:rPr>
        <w:t>3</w:t>
      </w:r>
      <w:r w:rsidR="00BB7FBA" w:rsidRPr="00BB7FBA">
        <w:rPr>
          <w:sz w:val="22"/>
        </w:rPr>
        <w:t xml:space="preserve">9 no later than </w:t>
      </w:r>
      <w:r w:rsidR="00D36B56">
        <w:rPr>
          <w:b/>
          <w:sz w:val="22"/>
        </w:rPr>
        <w:t>May 15, 202</w:t>
      </w:r>
      <w:r w:rsidR="0028035F">
        <w:rPr>
          <w:b/>
          <w:sz w:val="22"/>
        </w:rPr>
        <w:t>2</w:t>
      </w:r>
      <w:r w:rsidR="00BB7FBA" w:rsidRPr="00BB7FBA">
        <w:rPr>
          <w:b/>
          <w:sz w:val="22"/>
        </w:rPr>
        <w:t>.</w:t>
      </w:r>
    </w:p>
    <w:p w14:paraId="5F016892" w14:textId="77777777" w:rsidR="00A1544C" w:rsidRPr="002730DA" w:rsidRDefault="00A1544C" w:rsidP="00A1544C">
      <w:pPr>
        <w:rPr>
          <w:sz w:val="24"/>
          <w:szCs w:val="24"/>
        </w:rPr>
      </w:pPr>
    </w:p>
    <w:p w14:paraId="2D7B45EC" w14:textId="4EAAA535" w:rsidR="00BB7FBA" w:rsidRDefault="00BB7FBA" w:rsidP="00534501">
      <w:pPr>
        <w:rPr>
          <w:rFonts w:asciiTheme="minorHAnsi" w:hAnsiTheme="minorHAnsi"/>
          <w:sz w:val="24"/>
          <w:szCs w:val="24"/>
        </w:rPr>
      </w:pPr>
      <w:r w:rsidRPr="002A1142">
        <w:rPr>
          <w:rFonts w:cs="Arial"/>
          <w:sz w:val="24"/>
          <w:szCs w:val="24"/>
        </w:rPr>
        <w:t>Name of Applicant</w:t>
      </w:r>
      <w:r w:rsidR="00122DF8">
        <w:rPr>
          <w:rFonts w:asciiTheme="minorHAnsi" w:hAnsiTheme="minorHAnsi"/>
          <w:sz w:val="24"/>
          <w:szCs w:val="24"/>
        </w:rPr>
        <w:t xml:space="preserve">: </w:t>
      </w:r>
      <w:r>
        <w:rPr>
          <w:rFonts w:asciiTheme="minorHAnsi" w:hAnsiTheme="minorHAnsi"/>
          <w:sz w:val="24"/>
          <w:szCs w:val="24"/>
        </w:rPr>
        <w:t>_____________________________________________________________</w:t>
      </w:r>
      <w:r w:rsidR="005707A1">
        <w:rPr>
          <w:rFonts w:asciiTheme="minorHAnsi" w:hAnsiTheme="minorHAnsi"/>
          <w:sz w:val="24"/>
          <w:szCs w:val="24"/>
        </w:rPr>
        <w:t>________________</w:t>
      </w:r>
    </w:p>
    <w:p w14:paraId="5285EF5F" w14:textId="77777777" w:rsidR="00BB7FBA" w:rsidRPr="002A1142" w:rsidRDefault="00BB7FBA" w:rsidP="00534501">
      <w:pPr>
        <w:rPr>
          <w:rFonts w:asciiTheme="minorHAnsi" w:hAnsiTheme="minorHAnsi"/>
          <w:sz w:val="24"/>
          <w:szCs w:val="24"/>
        </w:rPr>
      </w:pPr>
    </w:p>
    <w:p w14:paraId="17DE7382" w14:textId="54227A2B" w:rsidR="005A2E0A" w:rsidRPr="002A1142" w:rsidRDefault="00BB7FBA" w:rsidP="00BB7FBA">
      <w:pPr>
        <w:pStyle w:val="ListParagraph"/>
        <w:numPr>
          <w:ilvl w:val="0"/>
          <w:numId w:val="1"/>
        </w:numPr>
        <w:rPr>
          <w:rFonts w:cs="Arial"/>
          <w:sz w:val="24"/>
          <w:szCs w:val="24"/>
        </w:rPr>
      </w:pPr>
      <w:r w:rsidRPr="002A1142">
        <w:rPr>
          <w:rFonts w:cs="Arial"/>
          <w:sz w:val="24"/>
          <w:szCs w:val="24"/>
        </w:rPr>
        <w:t xml:space="preserve">Explain how you are acquainted with the applicant and the length of time you have known them.  </w:t>
      </w:r>
    </w:p>
    <w:p w14:paraId="4C01FB52" w14:textId="56723488" w:rsidR="00E0031F" w:rsidRDefault="00E0031F" w:rsidP="00534501">
      <w:pPr>
        <w:rPr>
          <w:rFonts w:asciiTheme="minorHAnsi" w:hAnsiTheme="minorHAnsi"/>
          <w:sz w:val="12"/>
          <w:szCs w:val="12"/>
        </w:rPr>
      </w:pPr>
    </w:p>
    <w:p w14:paraId="765623D0" w14:textId="61A8DDAB" w:rsidR="00BB7FBA" w:rsidRDefault="00BB7FBA" w:rsidP="00534501">
      <w:pPr>
        <w:rPr>
          <w:rFonts w:asciiTheme="minorHAnsi" w:hAnsiTheme="minorHAnsi"/>
          <w:sz w:val="12"/>
          <w:szCs w:val="12"/>
        </w:rPr>
      </w:pPr>
    </w:p>
    <w:p w14:paraId="264CD3BF" w14:textId="3897888D" w:rsidR="00BB7FBA" w:rsidRDefault="00BB7FBA" w:rsidP="00534501">
      <w:pPr>
        <w:rPr>
          <w:rFonts w:asciiTheme="minorHAnsi" w:hAnsiTheme="minorHAnsi"/>
          <w:sz w:val="12"/>
          <w:szCs w:val="12"/>
        </w:rPr>
      </w:pPr>
    </w:p>
    <w:p w14:paraId="285E54FA" w14:textId="45EEC6CC" w:rsidR="00BB7FBA" w:rsidRDefault="00BB7FBA" w:rsidP="00534501">
      <w:pPr>
        <w:rPr>
          <w:rFonts w:asciiTheme="minorHAnsi" w:hAnsiTheme="minorHAnsi"/>
          <w:sz w:val="12"/>
          <w:szCs w:val="12"/>
        </w:rPr>
      </w:pPr>
    </w:p>
    <w:p w14:paraId="744D60FD" w14:textId="47444868" w:rsidR="00BB7FBA" w:rsidRDefault="00BB7FBA" w:rsidP="00534501">
      <w:pPr>
        <w:rPr>
          <w:rFonts w:asciiTheme="minorHAnsi" w:hAnsiTheme="minorHAnsi"/>
          <w:sz w:val="12"/>
          <w:szCs w:val="12"/>
        </w:rPr>
      </w:pPr>
    </w:p>
    <w:p w14:paraId="219A97C6" w14:textId="77777777" w:rsidR="00BB7FBA" w:rsidRDefault="00BB7FBA" w:rsidP="00534501">
      <w:pPr>
        <w:rPr>
          <w:rFonts w:asciiTheme="minorHAnsi" w:hAnsiTheme="minorHAnsi"/>
          <w:sz w:val="12"/>
          <w:szCs w:val="12"/>
        </w:rPr>
      </w:pPr>
    </w:p>
    <w:p w14:paraId="552FE588" w14:textId="298567E7" w:rsidR="00BB7FBA" w:rsidRDefault="00BB7FBA" w:rsidP="00534501">
      <w:pPr>
        <w:rPr>
          <w:rFonts w:asciiTheme="minorHAnsi" w:hAnsiTheme="minorHAnsi"/>
          <w:sz w:val="12"/>
          <w:szCs w:val="12"/>
        </w:rPr>
      </w:pPr>
    </w:p>
    <w:p w14:paraId="7DEFC60E" w14:textId="42BD402D" w:rsidR="00BB7FBA" w:rsidRDefault="00BB7FBA" w:rsidP="00BB7FBA">
      <w:pPr>
        <w:pStyle w:val="ListParagraph"/>
        <w:numPr>
          <w:ilvl w:val="0"/>
          <w:numId w:val="1"/>
        </w:numPr>
        <w:rPr>
          <w:rFonts w:ascii="2.Arial" w:hAnsi="2.Arial" w:cs="Arial"/>
          <w:sz w:val="24"/>
          <w:szCs w:val="24"/>
        </w:rPr>
      </w:pPr>
      <w:r w:rsidRPr="002A1142">
        <w:rPr>
          <w:rFonts w:cs="Arial"/>
          <w:sz w:val="24"/>
          <w:szCs w:val="24"/>
        </w:rPr>
        <w:t>Give an explanation of the applicant’s personal qualities, character, leadership abilities and any other special attributes</w:t>
      </w:r>
      <w:r>
        <w:rPr>
          <w:rFonts w:ascii="2.Arial" w:hAnsi="2.Arial" w:cs="Arial"/>
          <w:sz w:val="24"/>
          <w:szCs w:val="24"/>
        </w:rPr>
        <w:t>.</w:t>
      </w:r>
    </w:p>
    <w:p w14:paraId="7153CF7E" w14:textId="12077C71" w:rsidR="00BB7FBA" w:rsidRDefault="00BB7FBA" w:rsidP="00BB7FBA">
      <w:pPr>
        <w:rPr>
          <w:rFonts w:ascii="2.Arial" w:hAnsi="2.Arial" w:cs="Arial"/>
          <w:sz w:val="24"/>
          <w:szCs w:val="24"/>
        </w:rPr>
      </w:pPr>
    </w:p>
    <w:p w14:paraId="443DA503" w14:textId="0BF03325" w:rsidR="00BB7FBA" w:rsidRDefault="00BB7FBA" w:rsidP="00BB7FBA">
      <w:pPr>
        <w:rPr>
          <w:rFonts w:ascii="2.Arial" w:hAnsi="2.Arial" w:cs="Arial"/>
          <w:sz w:val="24"/>
          <w:szCs w:val="24"/>
        </w:rPr>
      </w:pPr>
    </w:p>
    <w:p w14:paraId="18E6B7C2" w14:textId="6624527C" w:rsidR="00BB7FBA" w:rsidRDefault="00BB7FBA" w:rsidP="00BB7FBA">
      <w:pPr>
        <w:rPr>
          <w:rFonts w:ascii="2.Arial" w:hAnsi="2.Arial" w:cs="Arial"/>
          <w:sz w:val="24"/>
          <w:szCs w:val="24"/>
        </w:rPr>
      </w:pPr>
    </w:p>
    <w:p w14:paraId="1A7D440E" w14:textId="52A87ADE" w:rsidR="00BB7FBA" w:rsidRDefault="00BB7FBA" w:rsidP="00BB7FBA">
      <w:pPr>
        <w:rPr>
          <w:rFonts w:ascii="2.Arial" w:hAnsi="2.Arial" w:cs="Arial"/>
          <w:sz w:val="24"/>
          <w:szCs w:val="24"/>
        </w:rPr>
      </w:pPr>
    </w:p>
    <w:p w14:paraId="247E6FD1" w14:textId="21945E40" w:rsidR="00BB7FBA" w:rsidRDefault="00BB7FBA" w:rsidP="00BB7FBA">
      <w:pPr>
        <w:rPr>
          <w:rFonts w:ascii="2.Arial" w:hAnsi="2.Arial" w:cs="Arial"/>
          <w:sz w:val="24"/>
          <w:szCs w:val="24"/>
        </w:rPr>
      </w:pPr>
    </w:p>
    <w:p w14:paraId="53F06F00" w14:textId="49DF4437" w:rsidR="00BB7FBA" w:rsidRDefault="00BB7FBA" w:rsidP="00BB7FBA">
      <w:pPr>
        <w:rPr>
          <w:rFonts w:ascii="2.Arial" w:hAnsi="2.Arial" w:cs="Arial"/>
          <w:sz w:val="24"/>
          <w:szCs w:val="24"/>
        </w:rPr>
      </w:pPr>
    </w:p>
    <w:p w14:paraId="1548DD6E" w14:textId="0C2E5BDB" w:rsidR="00BB7FBA" w:rsidRDefault="00BB7FBA" w:rsidP="00BB7FBA">
      <w:pPr>
        <w:pStyle w:val="ListParagraph"/>
        <w:numPr>
          <w:ilvl w:val="0"/>
          <w:numId w:val="1"/>
        </w:numPr>
        <w:rPr>
          <w:rFonts w:ascii="2.Arial" w:hAnsi="2.Arial" w:cs="Arial"/>
          <w:sz w:val="24"/>
          <w:szCs w:val="24"/>
        </w:rPr>
      </w:pPr>
      <w:r w:rsidRPr="002A1142">
        <w:rPr>
          <w:rFonts w:cs="Arial"/>
          <w:sz w:val="24"/>
          <w:szCs w:val="24"/>
        </w:rPr>
        <w:t>Explain why you think the applicant is deserving of the scholarship</w:t>
      </w:r>
      <w:r w:rsidR="00122DF8">
        <w:rPr>
          <w:rFonts w:ascii="2.Arial" w:hAnsi="2.Arial" w:cs="Arial"/>
          <w:sz w:val="24"/>
          <w:szCs w:val="24"/>
        </w:rPr>
        <w:t>.</w:t>
      </w:r>
    </w:p>
    <w:p w14:paraId="4ED6D707" w14:textId="4DC93A2E" w:rsidR="0083649F" w:rsidRDefault="0083649F" w:rsidP="0083649F">
      <w:pPr>
        <w:rPr>
          <w:rFonts w:ascii="2.Arial" w:hAnsi="2.Arial" w:cs="Arial"/>
          <w:sz w:val="24"/>
          <w:szCs w:val="24"/>
        </w:rPr>
      </w:pPr>
    </w:p>
    <w:p w14:paraId="3BC9CD54" w14:textId="47D6E875" w:rsidR="0083649F" w:rsidRDefault="0083649F" w:rsidP="0083649F">
      <w:pPr>
        <w:rPr>
          <w:rFonts w:ascii="2.Arial" w:hAnsi="2.Arial" w:cs="Arial"/>
          <w:sz w:val="24"/>
          <w:szCs w:val="24"/>
        </w:rPr>
      </w:pPr>
    </w:p>
    <w:p w14:paraId="1AA09B49" w14:textId="1E71FDA3" w:rsidR="0083649F" w:rsidRDefault="0083649F" w:rsidP="0083649F">
      <w:pPr>
        <w:rPr>
          <w:rFonts w:ascii="2.Arial" w:hAnsi="2.Arial" w:cs="Arial"/>
          <w:sz w:val="24"/>
          <w:szCs w:val="24"/>
        </w:rPr>
      </w:pPr>
    </w:p>
    <w:p w14:paraId="161C1FF2" w14:textId="50025690" w:rsidR="0083649F" w:rsidRDefault="0083649F" w:rsidP="0083649F">
      <w:pPr>
        <w:rPr>
          <w:rFonts w:ascii="2.Arial" w:hAnsi="2.Arial" w:cs="Arial"/>
          <w:sz w:val="24"/>
          <w:szCs w:val="24"/>
        </w:rPr>
      </w:pPr>
    </w:p>
    <w:p w14:paraId="04BFAF61" w14:textId="48B7C047" w:rsidR="0083649F" w:rsidRDefault="0083649F" w:rsidP="0083649F">
      <w:pPr>
        <w:rPr>
          <w:rFonts w:ascii="2.Arial" w:hAnsi="2.Arial" w:cs="Arial"/>
          <w:sz w:val="24"/>
          <w:szCs w:val="24"/>
        </w:rPr>
      </w:pPr>
    </w:p>
    <w:p w14:paraId="0F2F8E84" w14:textId="2E7B14F4" w:rsidR="0083649F" w:rsidRDefault="0083649F" w:rsidP="0083649F">
      <w:pPr>
        <w:rPr>
          <w:rFonts w:ascii="2.Arial" w:hAnsi="2.Arial" w:cs="Arial"/>
          <w:sz w:val="24"/>
          <w:szCs w:val="24"/>
        </w:rPr>
      </w:pPr>
    </w:p>
    <w:p w14:paraId="42DF948E" w14:textId="1652E31B" w:rsidR="0083649F" w:rsidRDefault="0083649F" w:rsidP="0083649F">
      <w:pPr>
        <w:rPr>
          <w:rFonts w:ascii="2.Arial" w:hAnsi="2.Arial" w:cs="Arial"/>
          <w:sz w:val="24"/>
          <w:szCs w:val="24"/>
        </w:rPr>
      </w:pPr>
    </w:p>
    <w:p w14:paraId="04DF3C48" w14:textId="7B1101A2" w:rsidR="0083649F" w:rsidRDefault="0083649F" w:rsidP="0083649F">
      <w:pPr>
        <w:rPr>
          <w:rFonts w:ascii="2.Arial" w:hAnsi="2.Arial" w:cs="Arial"/>
          <w:sz w:val="24"/>
          <w:szCs w:val="24"/>
        </w:rPr>
      </w:pPr>
    </w:p>
    <w:p w14:paraId="5678AB2C" w14:textId="12B726D4" w:rsidR="0083649F" w:rsidRPr="002A1142" w:rsidRDefault="0083649F" w:rsidP="0083649F">
      <w:pPr>
        <w:pStyle w:val="ListParagraph"/>
        <w:numPr>
          <w:ilvl w:val="0"/>
          <w:numId w:val="1"/>
        </w:numPr>
        <w:rPr>
          <w:rFonts w:cs="Arial"/>
          <w:sz w:val="24"/>
          <w:szCs w:val="24"/>
        </w:rPr>
      </w:pPr>
      <w:r w:rsidRPr="002A1142">
        <w:rPr>
          <w:rFonts w:cs="Arial"/>
          <w:sz w:val="24"/>
          <w:szCs w:val="24"/>
        </w:rPr>
        <w:t>Give any additional information about the applicant that may help us with our selection.</w:t>
      </w:r>
    </w:p>
    <w:p w14:paraId="57A22871" w14:textId="02F66341" w:rsidR="0083649F" w:rsidRDefault="0083649F" w:rsidP="0083649F">
      <w:pPr>
        <w:rPr>
          <w:rFonts w:ascii="2.Arial" w:hAnsi="2.Arial" w:cs="Arial"/>
          <w:sz w:val="24"/>
          <w:szCs w:val="24"/>
        </w:rPr>
      </w:pPr>
    </w:p>
    <w:p w14:paraId="414A63D1" w14:textId="5DE43366" w:rsidR="0083649F" w:rsidRDefault="0083649F" w:rsidP="0083649F">
      <w:pPr>
        <w:rPr>
          <w:rFonts w:ascii="2.Arial" w:hAnsi="2.Arial" w:cs="Arial"/>
          <w:sz w:val="24"/>
          <w:szCs w:val="24"/>
        </w:rPr>
      </w:pPr>
    </w:p>
    <w:p w14:paraId="1694C52C" w14:textId="416115AE" w:rsidR="0083649F" w:rsidRDefault="0083649F" w:rsidP="0083649F">
      <w:pPr>
        <w:rPr>
          <w:rFonts w:ascii="2.Arial" w:hAnsi="2.Arial" w:cs="Arial"/>
          <w:sz w:val="24"/>
          <w:szCs w:val="24"/>
        </w:rPr>
      </w:pPr>
      <w:r>
        <w:rPr>
          <w:rFonts w:ascii="2.Arial" w:hAnsi="2.Arial" w:cs="Arial"/>
          <w:sz w:val="24"/>
          <w:szCs w:val="24"/>
        </w:rPr>
        <w:t xml:space="preserve">  </w:t>
      </w:r>
    </w:p>
    <w:p w14:paraId="4489976B" w14:textId="6D82AA3A" w:rsidR="0083649F" w:rsidRDefault="0083649F" w:rsidP="0083649F">
      <w:pPr>
        <w:rPr>
          <w:rFonts w:ascii="2.Arial" w:hAnsi="2.Arial" w:cs="Arial"/>
          <w:sz w:val="24"/>
          <w:szCs w:val="24"/>
        </w:rPr>
      </w:pPr>
    </w:p>
    <w:p w14:paraId="48C9626A" w14:textId="718C98CD" w:rsidR="0083649F" w:rsidRDefault="0083649F" w:rsidP="0083649F">
      <w:pPr>
        <w:rPr>
          <w:rFonts w:ascii="2.Arial" w:hAnsi="2.Arial" w:cs="Arial"/>
          <w:sz w:val="24"/>
          <w:szCs w:val="24"/>
        </w:rPr>
      </w:pPr>
    </w:p>
    <w:p w14:paraId="39CED7F3" w14:textId="4F3F5945" w:rsidR="005707A1" w:rsidRDefault="005707A1" w:rsidP="0083649F">
      <w:pPr>
        <w:rPr>
          <w:rFonts w:ascii="2.Arial" w:hAnsi="2.Arial" w:cs="Arial"/>
          <w:sz w:val="24"/>
          <w:szCs w:val="24"/>
        </w:rPr>
      </w:pPr>
    </w:p>
    <w:p w14:paraId="4C509DA8" w14:textId="77777777" w:rsidR="005707A1" w:rsidRDefault="005707A1" w:rsidP="0083649F">
      <w:pPr>
        <w:rPr>
          <w:rFonts w:ascii="2.Arial" w:hAnsi="2.Arial" w:cs="Arial"/>
          <w:sz w:val="24"/>
          <w:szCs w:val="24"/>
        </w:rPr>
      </w:pPr>
    </w:p>
    <w:p w14:paraId="1BBBF188" w14:textId="77777777" w:rsidR="00122DF8" w:rsidRDefault="00122DF8" w:rsidP="0083649F">
      <w:pPr>
        <w:rPr>
          <w:rFonts w:ascii="2.Arial" w:hAnsi="2.Arial" w:cs="Arial"/>
          <w:sz w:val="24"/>
          <w:szCs w:val="24"/>
        </w:rPr>
      </w:pPr>
    </w:p>
    <w:p w14:paraId="29776B2E" w14:textId="746BBBBD" w:rsidR="0083649F" w:rsidRDefault="0083649F" w:rsidP="0083649F">
      <w:pPr>
        <w:rPr>
          <w:rFonts w:ascii="2.Arial" w:hAnsi="2.Arial" w:cs="Arial"/>
          <w:sz w:val="24"/>
          <w:szCs w:val="24"/>
        </w:rPr>
      </w:pPr>
      <w:r>
        <w:rPr>
          <w:rFonts w:ascii="2.Arial" w:hAnsi="2.Arial" w:cs="Arial"/>
          <w:sz w:val="24"/>
          <w:szCs w:val="24"/>
        </w:rPr>
        <w:tab/>
        <w:t>Print Name: ________________________________________________________________________</w:t>
      </w:r>
    </w:p>
    <w:p w14:paraId="1469C152" w14:textId="640E2E4E" w:rsidR="0083649F" w:rsidRDefault="0083649F" w:rsidP="0083649F">
      <w:pPr>
        <w:rPr>
          <w:rFonts w:ascii="2.Arial" w:hAnsi="2.Arial" w:cs="Arial"/>
          <w:sz w:val="24"/>
          <w:szCs w:val="24"/>
        </w:rPr>
      </w:pPr>
      <w:r>
        <w:rPr>
          <w:rFonts w:ascii="2.Arial" w:hAnsi="2.Arial" w:cs="Arial"/>
          <w:sz w:val="24"/>
          <w:szCs w:val="24"/>
        </w:rPr>
        <w:tab/>
        <w:t>Signature: __________________________________________________________________________</w:t>
      </w:r>
    </w:p>
    <w:p w14:paraId="0F135A41" w14:textId="091A7266" w:rsidR="0083649F" w:rsidRPr="0083649F" w:rsidRDefault="0083649F" w:rsidP="0083649F">
      <w:pPr>
        <w:rPr>
          <w:rFonts w:ascii="2.Arial" w:hAnsi="2.Arial" w:cs="Arial"/>
          <w:sz w:val="24"/>
          <w:szCs w:val="24"/>
        </w:rPr>
      </w:pPr>
      <w:r>
        <w:rPr>
          <w:rFonts w:ascii="2.Arial" w:hAnsi="2.Arial" w:cs="Arial"/>
          <w:sz w:val="24"/>
          <w:szCs w:val="24"/>
        </w:rPr>
        <w:tab/>
        <w:t>Date: ________________________________________________________________________________</w:t>
      </w:r>
    </w:p>
    <w:sectPr w:rsidR="0083649F" w:rsidRPr="0083649F" w:rsidSect="004973C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F258" w14:textId="77777777" w:rsidR="00045C6E" w:rsidRDefault="00045C6E" w:rsidP="00C37539">
      <w:pPr>
        <w:spacing w:after="0" w:line="240" w:lineRule="auto"/>
      </w:pPr>
      <w:r>
        <w:separator/>
      </w:r>
    </w:p>
  </w:endnote>
  <w:endnote w:type="continuationSeparator" w:id="0">
    <w:p w14:paraId="75D493ED" w14:textId="77777777" w:rsidR="00045C6E" w:rsidRDefault="00045C6E" w:rsidP="00C37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2.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8522" w14:textId="77777777" w:rsidR="00045C6E" w:rsidRDefault="00045C6E" w:rsidP="00C37539">
      <w:pPr>
        <w:spacing w:after="0" w:line="240" w:lineRule="auto"/>
      </w:pPr>
      <w:r>
        <w:separator/>
      </w:r>
    </w:p>
  </w:footnote>
  <w:footnote w:type="continuationSeparator" w:id="0">
    <w:p w14:paraId="2AE74140" w14:textId="77777777" w:rsidR="00045C6E" w:rsidRDefault="00045C6E" w:rsidP="00C37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5180" w14:textId="77777777" w:rsidR="00C37539" w:rsidRDefault="00C37539" w:rsidP="00817198">
    <w:pPr>
      <w:pStyle w:val="Header"/>
      <w:jc w:val="center"/>
    </w:pPr>
    <w:r>
      <w:rPr>
        <w:noProof/>
      </w:rPr>
      <w:drawing>
        <wp:inline distT="0" distB="0" distL="0" distR="0" wp14:anchorId="7A0C441B" wp14:editId="3BFDFF34">
          <wp:extent cx="2111375" cy="1264920"/>
          <wp:effectExtent l="0" t="0" r="0" b="0"/>
          <wp:docPr id="2" name="Picture 1" descr="Main Logo Final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Logo Final BW.png"/>
                  <pic:cNvPicPr/>
                </pic:nvPicPr>
                <pic:blipFill>
                  <a:blip r:embed="rId1"/>
                  <a:stretch>
                    <a:fillRect/>
                  </a:stretch>
                </pic:blipFill>
                <pic:spPr>
                  <a:xfrm>
                    <a:off x="0" y="0"/>
                    <a:ext cx="2129427" cy="1275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F79A0"/>
    <w:multiLevelType w:val="hybridMultilevel"/>
    <w:tmpl w:val="B456B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4F9"/>
    <w:rsid w:val="00003FA9"/>
    <w:rsid w:val="0003214E"/>
    <w:rsid w:val="0004403D"/>
    <w:rsid w:val="00045C6E"/>
    <w:rsid w:val="0008653E"/>
    <w:rsid w:val="00096922"/>
    <w:rsid w:val="000A5956"/>
    <w:rsid w:val="000B7C85"/>
    <w:rsid w:val="0011322F"/>
    <w:rsid w:val="00122DF8"/>
    <w:rsid w:val="001D0BB2"/>
    <w:rsid w:val="001D63AF"/>
    <w:rsid w:val="002661D2"/>
    <w:rsid w:val="002730DA"/>
    <w:rsid w:val="00277C3A"/>
    <w:rsid w:val="0028035F"/>
    <w:rsid w:val="0029512B"/>
    <w:rsid w:val="002A1142"/>
    <w:rsid w:val="00302D51"/>
    <w:rsid w:val="00347A74"/>
    <w:rsid w:val="00374E19"/>
    <w:rsid w:val="00386CF6"/>
    <w:rsid w:val="003C2A1F"/>
    <w:rsid w:val="003F403E"/>
    <w:rsid w:val="00416411"/>
    <w:rsid w:val="0045721F"/>
    <w:rsid w:val="004800CC"/>
    <w:rsid w:val="0048069E"/>
    <w:rsid w:val="004973C2"/>
    <w:rsid w:val="004F40B7"/>
    <w:rsid w:val="00512DBC"/>
    <w:rsid w:val="00534501"/>
    <w:rsid w:val="005707A1"/>
    <w:rsid w:val="005A0A4F"/>
    <w:rsid w:val="005A2E0A"/>
    <w:rsid w:val="005B6385"/>
    <w:rsid w:val="005E39A5"/>
    <w:rsid w:val="005F7F1C"/>
    <w:rsid w:val="00610FDC"/>
    <w:rsid w:val="006411EE"/>
    <w:rsid w:val="00645E31"/>
    <w:rsid w:val="006C62B0"/>
    <w:rsid w:val="006E5D71"/>
    <w:rsid w:val="00732F5E"/>
    <w:rsid w:val="00733270"/>
    <w:rsid w:val="007842A0"/>
    <w:rsid w:val="007B3DBD"/>
    <w:rsid w:val="007E0B3B"/>
    <w:rsid w:val="007E7599"/>
    <w:rsid w:val="00812840"/>
    <w:rsid w:val="00817198"/>
    <w:rsid w:val="00817FDA"/>
    <w:rsid w:val="0083649F"/>
    <w:rsid w:val="00863F63"/>
    <w:rsid w:val="00895E95"/>
    <w:rsid w:val="008E66B5"/>
    <w:rsid w:val="008F5DD6"/>
    <w:rsid w:val="00954CFB"/>
    <w:rsid w:val="00A07434"/>
    <w:rsid w:val="00A1544C"/>
    <w:rsid w:val="00A23191"/>
    <w:rsid w:val="00A32D6B"/>
    <w:rsid w:val="00A70776"/>
    <w:rsid w:val="00AA05D4"/>
    <w:rsid w:val="00AA42EC"/>
    <w:rsid w:val="00AA4996"/>
    <w:rsid w:val="00B85738"/>
    <w:rsid w:val="00B857CA"/>
    <w:rsid w:val="00BA61F5"/>
    <w:rsid w:val="00BB7FBA"/>
    <w:rsid w:val="00C37539"/>
    <w:rsid w:val="00C86C74"/>
    <w:rsid w:val="00C956D1"/>
    <w:rsid w:val="00CA2306"/>
    <w:rsid w:val="00CD5B55"/>
    <w:rsid w:val="00CE4983"/>
    <w:rsid w:val="00D336C3"/>
    <w:rsid w:val="00D348A6"/>
    <w:rsid w:val="00D36B56"/>
    <w:rsid w:val="00D8302A"/>
    <w:rsid w:val="00D861FE"/>
    <w:rsid w:val="00D93811"/>
    <w:rsid w:val="00DA0EC7"/>
    <w:rsid w:val="00DF3AF0"/>
    <w:rsid w:val="00DF4A65"/>
    <w:rsid w:val="00E0031F"/>
    <w:rsid w:val="00E11B20"/>
    <w:rsid w:val="00E771AF"/>
    <w:rsid w:val="00E957C4"/>
    <w:rsid w:val="00EA2CF6"/>
    <w:rsid w:val="00EE2034"/>
    <w:rsid w:val="00F704F9"/>
    <w:rsid w:val="00F92A34"/>
    <w:rsid w:val="00FD3310"/>
    <w:rsid w:val="00FF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A22B35"/>
  <w15:docId w15:val="{6CA19305-8C4F-4646-BB2F-1F286D79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DD6"/>
    <w:rPr>
      <w:rFonts w:ascii="Tahoma" w:hAnsi="Tahoma" w:cs="Tahoma"/>
      <w:sz w:val="16"/>
      <w:szCs w:val="16"/>
    </w:rPr>
  </w:style>
  <w:style w:type="paragraph" w:styleId="Header">
    <w:name w:val="header"/>
    <w:basedOn w:val="Normal"/>
    <w:link w:val="HeaderChar"/>
    <w:uiPriority w:val="99"/>
    <w:unhideWhenUsed/>
    <w:rsid w:val="00C37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539"/>
  </w:style>
  <w:style w:type="paragraph" w:styleId="Footer">
    <w:name w:val="footer"/>
    <w:basedOn w:val="Normal"/>
    <w:link w:val="FooterChar"/>
    <w:uiPriority w:val="99"/>
    <w:unhideWhenUsed/>
    <w:rsid w:val="00C37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539"/>
  </w:style>
  <w:style w:type="paragraph" w:styleId="NoSpacing">
    <w:name w:val="No Spacing"/>
    <w:uiPriority w:val="1"/>
    <w:qFormat/>
    <w:rsid w:val="00A1544C"/>
    <w:pPr>
      <w:spacing w:after="0" w:line="240" w:lineRule="auto"/>
    </w:pPr>
  </w:style>
  <w:style w:type="paragraph" w:styleId="ListParagraph">
    <w:name w:val="List Paragraph"/>
    <w:basedOn w:val="Normal"/>
    <w:uiPriority w:val="34"/>
    <w:qFormat/>
    <w:rsid w:val="00BB7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WIL%20logo%20and%20template\CWIL%20color%20logo%20word%20template%20C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F5309-01A1-4DFE-82D3-C02D2B35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CWIL color logo word template CTR</Template>
  <TotalTime>6</TotalTime>
  <Pages>2</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Minnie</dc:creator>
  <cp:lastModifiedBy>Lynette Terrell</cp:lastModifiedBy>
  <cp:revision>3</cp:revision>
  <cp:lastPrinted>2019-12-02T21:23:00Z</cp:lastPrinted>
  <dcterms:created xsi:type="dcterms:W3CDTF">2022-02-27T01:53:00Z</dcterms:created>
  <dcterms:modified xsi:type="dcterms:W3CDTF">2022-02-27T01:54:00Z</dcterms:modified>
</cp:coreProperties>
</file>