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14:paraId="128620F8" w14:textId="77777777" w:rsidTr="0043454D">
        <w:tc>
          <w:tcPr>
            <w:tcW w:w="7045" w:type="dxa"/>
          </w:tcPr>
          <w:p w14:paraId="46AC9A12" w14:textId="77777777" w:rsidR="00F86FED" w:rsidRDefault="00943DAB" w:rsidP="00157CA0">
            <w:pPr>
              <w:pStyle w:val="CompanyNam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6431E63" wp14:editId="57F15F8E">
                  <wp:extent cx="3657600" cy="149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umboldt Group Logo Pin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</w:tcPr>
          <w:p w14:paraId="669F90E2" w14:textId="77777777" w:rsidR="0043454D" w:rsidRDefault="0043454D" w:rsidP="0043454D">
            <w:pPr>
              <w:pStyle w:val="Logo"/>
            </w:pPr>
            <w:r w:rsidRPr="0043454D">
              <w:rPr>
                <w:noProof/>
              </w:rPr>
              <w:drawing>
                <wp:inline distT="0" distB="0" distL="0" distR="0" wp14:anchorId="61EBAF23" wp14:editId="29AAC8C7">
                  <wp:extent cx="843365" cy="878876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365" cy="87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B8F07" w14:textId="77777777" w:rsidR="00407240" w:rsidRPr="0043454D" w:rsidRDefault="00CC59BB" w:rsidP="0043454D">
      <w:pPr>
        <w:pStyle w:val="Heading1"/>
      </w:pPr>
      <w:r w:rsidRPr="0043454D">
        <w:t>New</w:t>
      </w:r>
      <w:r w:rsidR="00172448" w:rsidRPr="0043454D">
        <w:t xml:space="preserve"> </w:t>
      </w:r>
      <w:r w:rsidR="00943DAB">
        <w:t>Client</w:t>
      </w:r>
      <w:r w:rsidR="003A1BC2" w:rsidRPr="0043454D">
        <w:t xml:space="preserve"> Setup</w:t>
      </w:r>
      <w:r w:rsidR="00407240" w:rsidRPr="0043454D">
        <w:t xml:space="preserve"> Checklist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130"/>
        <w:gridCol w:w="7222"/>
      </w:tblGrid>
      <w:tr w:rsidR="00F3153F" w14:paraId="0E334F09" w14:textId="77777777" w:rsidTr="00FA7A52">
        <w:trPr>
          <w:trHeight w:val="216"/>
        </w:trPr>
        <w:tc>
          <w:tcPr>
            <w:tcW w:w="5000" w:type="pct"/>
            <w:gridSpan w:val="2"/>
            <w:shd w:val="clear" w:color="auto" w:fill="DBE5F1" w:themeFill="accent1" w:themeFillTint="33"/>
            <w:vAlign w:val="bottom"/>
          </w:tcPr>
          <w:p w14:paraId="569ADD94" w14:textId="77777777" w:rsidR="00F3153F" w:rsidRPr="00080433" w:rsidRDefault="00F3153F" w:rsidP="00080433">
            <w:pPr>
              <w:pStyle w:val="Heading2"/>
            </w:pPr>
            <w:r w:rsidRPr="00080433">
              <w:t>COMPANY INFORMATION</w:t>
            </w:r>
          </w:p>
        </w:tc>
      </w:tr>
      <w:tr w:rsidR="00F3153F" w14:paraId="22A5525F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616BBEB2" w14:textId="77777777" w:rsidR="00F3153F" w:rsidRPr="00D36A80" w:rsidRDefault="00F3153F" w:rsidP="00F3153F">
            <w:pPr>
              <w:rPr>
                <w:sz w:val="20"/>
                <w:szCs w:val="20"/>
              </w:rPr>
            </w:pPr>
            <w:r w:rsidRPr="00D36A80">
              <w:t xml:space="preserve">Company name: </w:t>
            </w:r>
          </w:p>
        </w:tc>
        <w:tc>
          <w:tcPr>
            <w:tcW w:w="3861" w:type="pct"/>
            <w:vAlign w:val="center"/>
          </w:tcPr>
          <w:p w14:paraId="7D7F95DE" w14:textId="77777777" w:rsidR="00F3153F" w:rsidRPr="00D36A80" w:rsidRDefault="00F3153F" w:rsidP="00F3153F"/>
        </w:tc>
      </w:tr>
      <w:tr w:rsidR="00943DAB" w:rsidRPr="006C1BD5" w14:paraId="7A6D7E07" w14:textId="77777777" w:rsidTr="00FA7A52">
        <w:trPr>
          <w:trHeight w:val="576"/>
        </w:trPr>
        <w:tc>
          <w:tcPr>
            <w:tcW w:w="1139" w:type="pct"/>
            <w:vAlign w:val="center"/>
          </w:tcPr>
          <w:p w14:paraId="3B55CF91" w14:textId="77777777" w:rsidR="00943DAB" w:rsidRDefault="00943DAB" w:rsidP="00F3153F">
            <w:r>
              <w:t>Agent name &amp; license #:</w:t>
            </w:r>
          </w:p>
        </w:tc>
        <w:tc>
          <w:tcPr>
            <w:tcW w:w="3861" w:type="pct"/>
            <w:vAlign w:val="center"/>
          </w:tcPr>
          <w:p w14:paraId="6608CB56" w14:textId="77777777" w:rsidR="00943DAB" w:rsidRDefault="00943DAB" w:rsidP="00F3153F"/>
        </w:tc>
      </w:tr>
      <w:tr w:rsidR="00F3153F" w:rsidRPr="006C1BD5" w14:paraId="5A503548" w14:textId="77777777" w:rsidTr="00FA7A52">
        <w:trPr>
          <w:trHeight w:val="576"/>
        </w:trPr>
        <w:tc>
          <w:tcPr>
            <w:tcW w:w="1139" w:type="pct"/>
            <w:vAlign w:val="center"/>
          </w:tcPr>
          <w:p w14:paraId="5588BFF0" w14:textId="77777777" w:rsidR="00F3153F" w:rsidRDefault="00943DAB" w:rsidP="00F3153F">
            <w:r>
              <w:t>Billing a</w:t>
            </w:r>
            <w:r w:rsidR="00F3153F">
              <w:t xml:space="preserve">ddress: </w:t>
            </w:r>
          </w:p>
        </w:tc>
        <w:tc>
          <w:tcPr>
            <w:tcW w:w="3861" w:type="pct"/>
            <w:vAlign w:val="center"/>
          </w:tcPr>
          <w:p w14:paraId="7A383B84" w14:textId="77777777" w:rsidR="00F3153F" w:rsidRDefault="00F3153F" w:rsidP="00F3153F"/>
        </w:tc>
      </w:tr>
      <w:tr w:rsidR="00F3153F" w14:paraId="24E68E18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5218EE96" w14:textId="77777777" w:rsidR="00F3153F" w:rsidRPr="00EE40E1" w:rsidRDefault="00943DAB" w:rsidP="00F3153F">
            <w:r>
              <w:t>Mobile</w:t>
            </w:r>
            <w:r w:rsidR="00F3153F" w:rsidRPr="00EE40E1">
              <w:t xml:space="preserve"> number:</w:t>
            </w:r>
            <w:r w:rsidR="00F3153F">
              <w:t xml:space="preserve"> </w:t>
            </w:r>
          </w:p>
        </w:tc>
        <w:tc>
          <w:tcPr>
            <w:tcW w:w="3861" w:type="pct"/>
            <w:vAlign w:val="center"/>
          </w:tcPr>
          <w:p w14:paraId="2185CBC2" w14:textId="77777777" w:rsidR="00F3153F" w:rsidRPr="00EE40E1" w:rsidRDefault="00F3153F" w:rsidP="00F3153F"/>
        </w:tc>
      </w:tr>
      <w:tr w:rsidR="00F3153F" w14:paraId="3E06AD1B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3BE60689" w14:textId="77777777" w:rsidR="00F3153F" w:rsidRPr="00EE40E1" w:rsidRDefault="00943DAB" w:rsidP="00F3153F">
            <w:r>
              <w:t>Email address:</w:t>
            </w:r>
          </w:p>
        </w:tc>
        <w:tc>
          <w:tcPr>
            <w:tcW w:w="3861" w:type="pct"/>
            <w:vAlign w:val="center"/>
          </w:tcPr>
          <w:p w14:paraId="02958B1E" w14:textId="77777777" w:rsidR="00F3153F" w:rsidRPr="00EE40E1" w:rsidRDefault="00F3153F" w:rsidP="00F3153F"/>
        </w:tc>
      </w:tr>
      <w:tr w:rsidR="00F3153F" w14:paraId="40764F37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212BA8EC" w14:textId="77777777" w:rsidR="00F3153F" w:rsidRDefault="00943DAB" w:rsidP="00F3153F">
            <w:r>
              <w:t>Additional contacts</w:t>
            </w:r>
          </w:p>
        </w:tc>
        <w:tc>
          <w:tcPr>
            <w:tcW w:w="3861" w:type="pct"/>
            <w:vAlign w:val="center"/>
          </w:tcPr>
          <w:p w14:paraId="22FC347C" w14:textId="77777777" w:rsidR="00F3153F" w:rsidRDefault="00F3153F" w:rsidP="00F3153F"/>
        </w:tc>
      </w:tr>
      <w:tr w:rsidR="00943DAB" w14:paraId="5CBBD819" w14:textId="77777777" w:rsidTr="00FA7A52">
        <w:trPr>
          <w:trHeight w:val="360"/>
        </w:trPr>
        <w:tc>
          <w:tcPr>
            <w:tcW w:w="1139" w:type="pct"/>
            <w:vAlign w:val="center"/>
          </w:tcPr>
          <w:p w14:paraId="15C9C67A" w14:textId="77777777" w:rsidR="00943DAB" w:rsidRDefault="00943DAB" w:rsidP="00F3153F">
            <w:r>
              <w:t>Preferred contact method:</w:t>
            </w:r>
          </w:p>
        </w:tc>
        <w:tc>
          <w:tcPr>
            <w:tcW w:w="3861" w:type="pct"/>
            <w:vAlign w:val="center"/>
          </w:tcPr>
          <w:p w14:paraId="78CFF375" w14:textId="77777777" w:rsidR="00943DAB" w:rsidRDefault="00943DAB" w:rsidP="00F3153F"/>
        </w:tc>
      </w:tr>
    </w:tbl>
    <w:p w14:paraId="2D5E1605" w14:textId="77777777" w:rsidR="0043454D" w:rsidRDefault="0043454D"/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6"/>
        <w:gridCol w:w="5183"/>
        <w:gridCol w:w="3601"/>
      </w:tblGrid>
      <w:tr w:rsidR="007C42A8" w14:paraId="6DF632BC" w14:textId="77777777" w:rsidTr="00FA7A52">
        <w:tc>
          <w:tcPr>
            <w:tcW w:w="9418" w:type="dxa"/>
            <w:gridSpan w:val="3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7F769E" w14:textId="77777777" w:rsidR="007C42A8" w:rsidRDefault="007C42A8" w:rsidP="00080433">
            <w:pPr>
              <w:pStyle w:val="Heading2"/>
            </w:pPr>
            <w:r>
              <w:t>CHECKLIST</w:t>
            </w:r>
          </w:p>
        </w:tc>
      </w:tr>
      <w:tr w:rsidR="007C42A8" w14:paraId="13E179F3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053E00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284875" w14:textId="77777777" w:rsidR="007C42A8" w:rsidRDefault="00943DAB" w:rsidP="00157CA0">
            <w:r>
              <w:t>Approximate number of deals per month: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70B521" w14:textId="77777777" w:rsidR="007C42A8" w:rsidRDefault="007C42A8"/>
        </w:tc>
      </w:tr>
      <w:tr w:rsidR="00943DAB" w14:paraId="794D92C9" w14:textId="77777777" w:rsidTr="00DF4570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101347" w14:textId="77777777" w:rsidR="00943DAB" w:rsidRDefault="00943DAB" w:rsidP="00DF457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FC066E2" w14:textId="77777777" w:rsidR="00943DAB" w:rsidRDefault="00943DAB" w:rsidP="00DF4570">
            <w:r>
              <w:t>Each client works differently. Please outline expectations of what is required of our transaction coordination.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37A8A5" w14:textId="77777777" w:rsidR="00943DAB" w:rsidRPr="00943DAB" w:rsidRDefault="00943DAB" w:rsidP="00DF4570">
            <w:pPr>
              <w:rPr>
                <w:color w:val="7F7F7F" w:themeColor="text1" w:themeTint="80"/>
              </w:rPr>
            </w:pPr>
            <w:r w:rsidRPr="00943DAB">
              <w:rPr>
                <w:color w:val="7F7F7F" w:themeColor="text1" w:themeTint="80"/>
              </w:rPr>
              <w:t>Attach additional pages</w:t>
            </w:r>
          </w:p>
        </w:tc>
      </w:tr>
      <w:tr w:rsidR="007C42A8" w14:paraId="4085D47B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0528D9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FCE22D" w14:textId="77777777" w:rsidR="007C42A8" w:rsidRDefault="00943DAB" w:rsidP="00157CA0">
            <w:r>
              <w:t xml:space="preserve">Will you require services outside of transaction coordination? 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7DADEB" w14:textId="77777777" w:rsidR="007C42A8" w:rsidRDefault="007C42A8"/>
        </w:tc>
      </w:tr>
      <w:tr w:rsidR="007C42A8" w14:paraId="1E7045C7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3550CB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695AFB" w14:textId="77777777" w:rsidR="007C42A8" w:rsidRDefault="00943DAB">
            <w:r>
              <w:t>If you would like us to coordinate client inspections/quotes, please attach your preferred vendor list.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D423DB" w14:textId="77777777" w:rsidR="007C42A8" w:rsidRDefault="007C42A8" w:rsidP="00157CA0"/>
        </w:tc>
      </w:tr>
      <w:tr w:rsidR="007C42A8" w14:paraId="5D6A4F03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31A621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BF1ABB" w14:textId="77777777" w:rsidR="007C42A8" w:rsidRDefault="00943DAB">
            <w:r>
              <w:t>Where and how would you like invoices delivered?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712A23" w14:textId="77777777" w:rsidR="007C42A8" w:rsidRDefault="007C42A8"/>
        </w:tc>
      </w:tr>
      <w:tr w:rsidR="007C42A8" w14:paraId="1A95CFCE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2661F2C" w14:textId="77777777" w:rsidR="007C42A8" w:rsidRDefault="00F3153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C6C934" w14:textId="77777777" w:rsidR="007C42A8" w:rsidRDefault="00943DAB">
            <w:r>
              <w:t>Do you work with a specific contract software?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21B127" w14:textId="77777777" w:rsidR="007C42A8" w:rsidRDefault="00943DAB" w:rsidP="00157CA0">
            <w:r>
              <w:t xml:space="preserve"> </w:t>
            </w:r>
          </w:p>
        </w:tc>
      </w:tr>
      <w:tr w:rsidR="00FA7A52" w14:paraId="6FD1593F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51D2E1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13A853" w14:textId="77777777" w:rsidR="00FA7A52" w:rsidRDefault="00943DAB" w:rsidP="007C42A8">
            <w:r>
              <w:t>If you’d like our correspondence to your clients branded, please provide logos and artwork.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32D66E6" w14:textId="77777777" w:rsidR="00FA7A52" w:rsidRDefault="00FA7A52" w:rsidP="00FA7A52"/>
        </w:tc>
      </w:tr>
      <w:tr w:rsidR="00FA7A52" w14:paraId="1F3FD6E6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D59C1F8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7731925" w14:textId="77777777" w:rsidR="00FA7A52" w:rsidRDefault="00943DAB" w:rsidP="007C42A8">
            <w:r>
              <w:t>Would you be willing to provide a testimonial once service(s) are complete?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984FF2" w14:textId="77777777" w:rsidR="00FA7A52" w:rsidRDefault="00FA7A52" w:rsidP="00157CA0"/>
        </w:tc>
      </w:tr>
      <w:tr w:rsidR="00FA7A52" w14:paraId="00933F66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24032E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9ADC71" w14:textId="77777777" w:rsidR="00FA7A52" w:rsidRDefault="00943DAB" w:rsidP="007C42A8">
            <w:r>
              <w:t>Referrals are</w:t>
            </w:r>
            <w:r w:rsidR="0064711E">
              <w:t xml:space="preserve"> the biggest compliment. Do you have colleagues to whom you think we could be of service?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707C812" w14:textId="77777777" w:rsidR="00FA7A52" w:rsidRPr="0064711E" w:rsidRDefault="0064711E" w:rsidP="00157CA0">
            <w:pPr>
              <w:rPr>
                <w:color w:val="7F7F7F" w:themeColor="text1" w:themeTint="80"/>
              </w:rPr>
            </w:pPr>
            <w:r w:rsidRPr="0064711E">
              <w:rPr>
                <w:color w:val="7F7F7F" w:themeColor="text1" w:themeTint="80"/>
              </w:rPr>
              <w:t>Attach additional pages</w:t>
            </w:r>
          </w:p>
        </w:tc>
      </w:tr>
      <w:tr w:rsidR="00FA7A52" w14:paraId="7DE2A0B8" w14:textId="77777777" w:rsidTr="00FA7A52">
        <w:tc>
          <w:tcPr>
            <w:tcW w:w="56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F3CC0D" w14:textId="77777777" w:rsidR="00FA7A52" w:rsidRDefault="00FA7A5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27259">
              <w:fldChar w:fldCharType="separate"/>
            </w:r>
            <w:r>
              <w:fldChar w:fldCharType="end"/>
            </w:r>
          </w:p>
        </w:tc>
        <w:tc>
          <w:tcPr>
            <w:tcW w:w="52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2E7D7B4" w14:textId="77777777" w:rsidR="00FA7A52" w:rsidRDefault="0064711E" w:rsidP="007C42A8">
            <w:r>
              <w:t>Please provide any additional information you think will help our partnership run smoothly.</w:t>
            </w:r>
          </w:p>
        </w:tc>
        <w:tc>
          <w:tcPr>
            <w:tcW w:w="362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4AF695" w14:textId="77777777" w:rsidR="00FA7A52" w:rsidRPr="0064711E" w:rsidRDefault="0064711E" w:rsidP="00FA7A52">
            <w:pPr>
              <w:rPr>
                <w:color w:val="7F7F7F" w:themeColor="text1" w:themeTint="80"/>
              </w:rPr>
            </w:pPr>
            <w:r w:rsidRPr="0064711E">
              <w:rPr>
                <w:color w:val="7F7F7F" w:themeColor="text1" w:themeTint="80"/>
              </w:rPr>
              <w:t>Attach additional pages</w:t>
            </w:r>
          </w:p>
        </w:tc>
      </w:tr>
    </w:tbl>
    <w:p w14:paraId="7A3CB6F0" w14:textId="77777777" w:rsidR="007C42A8" w:rsidRDefault="007C42A8"/>
    <w:sectPr w:rsidR="007C42A8" w:rsidSect="0043454D">
      <w:footerReference w:type="default" r:id="rId12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CA78" w14:textId="77777777" w:rsidR="00427259" w:rsidRDefault="00427259">
      <w:r>
        <w:separator/>
      </w:r>
    </w:p>
  </w:endnote>
  <w:endnote w:type="continuationSeparator" w:id="0">
    <w:p w14:paraId="06EE0F97" w14:textId="77777777" w:rsidR="00427259" w:rsidRDefault="0042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EA6C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1696" w14:textId="77777777" w:rsidR="00427259" w:rsidRDefault="00427259">
      <w:r>
        <w:separator/>
      </w:r>
    </w:p>
  </w:footnote>
  <w:footnote w:type="continuationSeparator" w:id="0">
    <w:p w14:paraId="0F0BA30C" w14:textId="77777777" w:rsidR="00427259" w:rsidRDefault="0042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D"/>
    <w:rsid w:val="00034557"/>
    <w:rsid w:val="00055625"/>
    <w:rsid w:val="00080433"/>
    <w:rsid w:val="00082F86"/>
    <w:rsid w:val="00086801"/>
    <w:rsid w:val="00090054"/>
    <w:rsid w:val="000D7D67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267DF9"/>
    <w:rsid w:val="002906E7"/>
    <w:rsid w:val="002A3F76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F04D9"/>
    <w:rsid w:val="00407240"/>
    <w:rsid w:val="0041607A"/>
    <w:rsid w:val="00427259"/>
    <w:rsid w:val="0043454D"/>
    <w:rsid w:val="00454615"/>
    <w:rsid w:val="004567F4"/>
    <w:rsid w:val="00464875"/>
    <w:rsid w:val="0048031C"/>
    <w:rsid w:val="004B0AE9"/>
    <w:rsid w:val="00522532"/>
    <w:rsid w:val="00560949"/>
    <w:rsid w:val="00581A1A"/>
    <w:rsid w:val="005E29C8"/>
    <w:rsid w:val="00610858"/>
    <w:rsid w:val="006238C8"/>
    <w:rsid w:val="00643BDC"/>
    <w:rsid w:val="0064711E"/>
    <w:rsid w:val="006C1BD5"/>
    <w:rsid w:val="00754382"/>
    <w:rsid w:val="007765DD"/>
    <w:rsid w:val="0078313D"/>
    <w:rsid w:val="00795C10"/>
    <w:rsid w:val="00797844"/>
    <w:rsid w:val="007A6235"/>
    <w:rsid w:val="007C42A8"/>
    <w:rsid w:val="00824ADF"/>
    <w:rsid w:val="00830E62"/>
    <w:rsid w:val="00834456"/>
    <w:rsid w:val="00891FD6"/>
    <w:rsid w:val="009142CB"/>
    <w:rsid w:val="00943DAB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90460"/>
    <w:rsid w:val="00B02403"/>
    <w:rsid w:val="00B11EE0"/>
    <w:rsid w:val="00B67C5A"/>
    <w:rsid w:val="00B75A27"/>
    <w:rsid w:val="00B97760"/>
    <w:rsid w:val="00C16870"/>
    <w:rsid w:val="00C34FB6"/>
    <w:rsid w:val="00C36E89"/>
    <w:rsid w:val="00C4126C"/>
    <w:rsid w:val="00C45FDC"/>
    <w:rsid w:val="00CA3573"/>
    <w:rsid w:val="00CB47FD"/>
    <w:rsid w:val="00CC59BB"/>
    <w:rsid w:val="00D36A80"/>
    <w:rsid w:val="00D827D3"/>
    <w:rsid w:val="00DA21A2"/>
    <w:rsid w:val="00DB0C25"/>
    <w:rsid w:val="00DE5986"/>
    <w:rsid w:val="00E37280"/>
    <w:rsid w:val="00E41884"/>
    <w:rsid w:val="00EA3E64"/>
    <w:rsid w:val="00EC7602"/>
    <w:rsid w:val="00EE40E1"/>
    <w:rsid w:val="00F03B50"/>
    <w:rsid w:val="00F27301"/>
    <w:rsid w:val="00F3153F"/>
    <w:rsid w:val="00F86A05"/>
    <w:rsid w:val="00F86FED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3C959"/>
  <w15:docId w15:val="{741EC6A0-5F96-164C-97BA-63D58D8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enwalker/Library/Containers/com.microsoft.Word/Data/Library/Application%20Support/Microsoft/Office/16.0/DTS/Search/%7b869479CC-144B-9F40-ACD3-095800D54663%7dtf0280645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730497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2011-12-21T21:24:00+00:00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1386857</Value>
      <Value>1386858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New company setup checklist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TP102806454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02033AB-1839-4A9D-9AAE-1CDA6F1A1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747F8-0E03-4AD0-AA0D-9B70695AF5C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checklist.dotx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Karen Walker</dc:creator>
  <cp:lastModifiedBy>Karen Walker</cp:lastModifiedBy>
  <cp:revision>2</cp:revision>
  <cp:lastPrinted>2005-08-26T17:15:00Z</cp:lastPrinted>
  <dcterms:created xsi:type="dcterms:W3CDTF">2019-10-10T23:40:00Z</dcterms:created>
  <dcterms:modified xsi:type="dcterms:W3CDTF">2019-10-10T23:40:00Z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