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DB69C" w14:textId="6F8E5190" w:rsidR="00B467D6" w:rsidRDefault="001376F9">
      <w:r>
        <w:rPr>
          <w:noProof/>
        </w:rPr>
        <mc:AlternateContent>
          <mc:Choice Requires="wps">
            <w:drawing>
              <wp:anchor distT="0" distB="0" distL="114300" distR="114300" simplePos="0" relativeHeight="251758592" behindDoc="0" locked="0" layoutInCell="1" allowOverlap="1" wp14:anchorId="1CFDBBB4" wp14:editId="309D5ACB">
                <wp:simplePos x="0" y="0"/>
                <wp:positionH relativeFrom="page">
                  <wp:posOffset>482600</wp:posOffset>
                </wp:positionH>
                <wp:positionV relativeFrom="page">
                  <wp:posOffset>5709920</wp:posOffset>
                </wp:positionV>
                <wp:extent cx="5080000" cy="698500"/>
                <wp:effectExtent l="0" t="0" r="0" b="1270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4837E966" w14:textId="77777777" w:rsidR="00D01155" w:rsidRDefault="00D01155" w:rsidP="001376F9">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8pt;margin-top:449.6pt;width:400pt;height:5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" fillcolor="#5a5a5a [2111]" stroked="f">
                <v:textbox inset=",0,,7.2pt">
                  <w:txbxContent>
                    <w:p w14:paraId="4837E966" w14:textId="77777777" w:rsidR="00D01155" w:rsidRDefault="00D01155" w:rsidP="001376F9">
                      <w:pPr>
                        <w:pStyle w:val="Exclamation"/>
                      </w:pPr>
                    </w:p>
                  </w:txbxContent>
                </v:textbox>
                <w10:wrap anchorx="page" anchory="page"/>
              </v:roundrect>
            </w:pict>
          </mc:Fallback>
        </mc:AlternateContent>
      </w:r>
      <w:r>
        <w:rPr>
          <w:noProof/>
        </w:rPr>
        <mc:AlternateContent>
          <mc:Choice Requires="wps">
            <w:drawing>
              <wp:anchor distT="0" distB="0" distL="114300" distR="114300" simplePos="0" relativeHeight="251759616" behindDoc="0" locked="0" layoutInCell="1" allowOverlap="1" wp14:anchorId="7B31F99B" wp14:editId="1001D036">
                <wp:simplePos x="0" y="0"/>
                <wp:positionH relativeFrom="page">
                  <wp:posOffset>482600</wp:posOffset>
                </wp:positionH>
                <wp:positionV relativeFrom="page">
                  <wp:posOffset>6522720</wp:posOffset>
                </wp:positionV>
                <wp:extent cx="5080000" cy="2801620"/>
                <wp:effectExtent l="0" t="0" r="0" b="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80162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8pt;margin-top:513.6pt;width:400pt;height:220.6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" fillcolor="#ddd [3204]" stroked="f" strokecolor="#4a7ebb" strokeweight="1.5pt">
                <v:shadow opacity="22938f" mv:blur="38100f" offset="0,2pt"/>
                <v:textbox inset=",7.2pt,,7.2pt"/>
                <w10:wrap anchorx="page" anchory="page"/>
              </v:roundrect>
            </w:pict>
          </mc:Fallback>
        </mc:AlternateContent>
      </w:r>
      <w:r>
        <w:rPr>
          <w:noProof/>
        </w:rPr>
        <mc:AlternateContent>
          <mc:Choice Requires="wps">
            <w:drawing>
              <wp:anchor distT="0" distB="0" distL="114300" distR="114300" simplePos="0" relativeHeight="251760640" behindDoc="0" locked="0" layoutInCell="1" allowOverlap="1" wp14:anchorId="3C1F9B8C" wp14:editId="55F0BFFA">
                <wp:simplePos x="0" y="0"/>
                <wp:positionH relativeFrom="page">
                  <wp:posOffset>5753100</wp:posOffset>
                </wp:positionH>
                <wp:positionV relativeFrom="page">
                  <wp:posOffset>5709920</wp:posOffset>
                </wp:positionV>
                <wp:extent cx="1574800" cy="3614420"/>
                <wp:effectExtent l="0" t="0" r="0" b="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61442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3pt;margin-top:449.6pt;width:124pt;height:284.6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" fillcolor="#ddd [3204]" stroked="f" strokecolor="#4a7ebb" strokeweight="1.5pt">
                <v:shadow opacity="22938f" mv:blur="38100f" offset="0,2pt"/>
                <v:textbox inset=",7.2pt,,7.2pt"/>
                <w10:wrap anchorx="page" anchory="page"/>
              </v:roundrect>
            </w:pict>
          </mc:Fallback>
        </mc:AlternateContent>
      </w:r>
      <w:r>
        <w:rPr>
          <w:noProof/>
        </w:rPr>
        <mc:AlternateContent>
          <mc:Choice Requires="wps">
            <w:drawing>
              <wp:anchor distT="0" distB="0" distL="114300" distR="114300" simplePos="0" relativeHeight="251761664" behindDoc="0" locked="0" layoutInCell="1" allowOverlap="1" wp14:anchorId="29F009CC" wp14:editId="05D19FEB">
                <wp:simplePos x="0" y="0"/>
                <wp:positionH relativeFrom="page">
                  <wp:posOffset>711200</wp:posOffset>
                </wp:positionH>
                <wp:positionV relativeFrom="page">
                  <wp:posOffset>5836920</wp:posOffset>
                </wp:positionV>
                <wp:extent cx="4648200" cy="431800"/>
                <wp:effectExtent l="0" t="0" r="0" b="0"/>
                <wp:wrapThrough wrapText="bothSides">
                  <wp:wrapPolygon edited="0">
                    <wp:start x="118" y="0"/>
                    <wp:lineTo x="118" y="20329"/>
                    <wp:lineTo x="21364" y="20329"/>
                    <wp:lineTo x="21364" y="0"/>
                    <wp:lineTo x="118" y="0"/>
                  </wp:wrapPolygon>
                </wp:wrapThrough>
                <wp:docPr id="20" name="Text Box 20"/>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0BDCC1F" w14:textId="77777777" w:rsidR="00D01155" w:rsidRPr="00B467D6" w:rsidRDefault="00D01155" w:rsidP="001376F9">
                            <w:pPr>
                              <w:jc w:val="center"/>
                              <w:rPr>
                                <w:b/>
                                <w:color w:val="FFFFFF" w:themeColor="background1"/>
                                <w:sz w:val="40"/>
                                <w:szCs w:val="40"/>
                              </w:rPr>
                            </w:pPr>
                            <w:r>
                              <w:rPr>
                                <w:b/>
                                <w:color w:val="FFFFFF" w:themeColor="background1"/>
                                <w:sz w:val="40"/>
                                <w:szCs w:val="40"/>
                              </w:rPr>
                              <w:t xml:space="preserve">Tens Concentration </w:t>
                            </w:r>
                          </w:p>
                          <w:p w14:paraId="3C4CC643" w14:textId="77777777" w:rsidR="00D01155" w:rsidRDefault="00D01155" w:rsidP="00137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0" o:spid="_x0000_s1027" type="#_x0000_t202" style="position:absolute;margin-left:56pt;margin-top:459.6pt;width:366pt;height:34pt;z-index:2517616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" mv:complextextbox="1" filled="f" stroked="f">
                <v:textbox>
                  <w:txbxContent>
                    <w:p w14:paraId="70BDCC1F" w14:textId="77777777" w:rsidR="00D01155" w:rsidRPr="00B467D6" w:rsidRDefault="00D01155" w:rsidP="001376F9">
                      <w:pPr>
                        <w:jc w:val="center"/>
                        <w:rPr>
                          <w:b/>
                          <w:color w:val="FFFFFF" w:themeColor="background1"/>
                          <w:sz w:val="40"/>
                          <w:szCs w:val="40"/>
                        </w:rPr>
                      </w:pPr>
                      <w:r>
                        <w:rPr>
                          <w:b/>
                          <w:color w:val="FFFFFF" w:themeColor="background1"/>
                          <w:sz w:val="40"/>
                          <w:szCs w:val="40"/>
                        </w:rPr>
                        <w:t xml:space="preserve">Tens Concentration </w:t>
                      </w:r>
                    </w:p>
                    <w:p w14:paraId="3C4CC643" w14:textId="77777777" w:rsidR="00D01155" w:rsidRDefault="00D01155" w:rsidP="001376F9"/>
                  </w:txbxContent>
                </v:textbox>
                <w10:wrap type="through" anchorx="page" anchory="page"/>
              </v:shape>
            </w:pict>
          </mc:Fallback>
        </mc:AlternateContent>
      </w:r>
      <w:r>
        <w:rPr>
          <w:noProof/>
        </w:rPr>
        <mc:AlternateContent>
          <mc:Choice Requires="wps">
            <w:drawing>
              <wp:anchor distT="0" distB="0" distL="114300" distR="114300" simplePos="0" relativeHeight="251762688" behindDoc="0" locked="0" layoutInCell="1" allowOverlap="1" wp14:anchorId="45379FFF" wp14:editId="03844ED9">
                <wp:simplePos x="0" y="0"/>
                <wp:positionH relativeFrom="page">
                  <wp:posOffset>850900</wp:posOffset>
                </wp:positionH>
                <wp:positionV relativeFrom="page">
                  <wp:posOffset>6624320</wp:posOffset>
                </wp:positionV>
                <wp:extent cx="4343400" cy="2700020"/>
                <wp:effectExtent l="0" t="0" r="0" b="0"/>
                <wp:wrapThrough wrapText="bothSides">
                  <wp:wrapPolygon edited="0">
                    <wp:start x="126" y="0"/>
                    <wp:lineTo x="126" y="21336"/>
                    <wp:lineTo x="21347" y="21336"/>
                    <wp:lineTo x="21347" y="0"/>
                    <wp:lineTo x="126" y="0"/>
                  </wp:wrapPolygon>
                </wp:wrapThrough>
                <wp:docPr id="21" name="Text Box 21"/>
                <wp:cNvGraphicFramePr/>
                <a:graphic xmlns:a="http://schemas.openxmlformats.org/drawingml/2006/main">
                  <a:graphicData uri="http://schemas.microsoft.com/office/word/2010/wordprocessingShape">
                    <wps:wsp>
                      <wps:cNvSpPr txBox="1"/>
                      <wps:spPr>
                        <a:xfrm>
                          <a:off x="0" y="0"/>
                          <a:ext cx="4343400" cy="270002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553A72F" w14:textId="77777777" w:rsidR="00D01155" w:rsidRDefault="00D01155" w:rsidP="001376F9">
                            <w:r>
                              <w:t>How to play:</w:t>
                            </w:r>
                          </w:p>
                          <w:p w14:paraId="454171CB" w14:textId="77777777" w:rsidR="00D01155" w:rsidRDefault="00D01155" w:rsidP="001376F9">
                            <w:pPr>
                              <w:pStyle w:val="ListParagraph"/>
                              <w:numPr>
                                <w:ilvl w:val="0"/>
                                <w:numId w:val="21"/>
                              </w:numPr>
                            </w:pPr>
                            <w:r>
                              <w:t xml:space="preserve">16 cards are placed in the middle of the table, face down in a 4 x 4 arrangement </w:t>
                            </w:r>
                          </w:p>
                          <w:p w14:paraId="7AB749AA" w14:textId="77777777" w:rsidR="00D01155" w:rsidRDefault="00D01155" w:rsidP="001376F9">
                            <w:pPr>
                              <w:pStyle w:val="ListParagraph"/>
                              <w:numPr>
                                <w:ilvl w:val="0"/>
                                <w:numId w:val="21"/>
                              </w:numPr>
                            </w:pPr>
                            <w:proofErr w:type="gramStart"/>
                            <w:r>
                              <w:t>players</w:t>
                            </w:r>
                            <w:proofErr w:type="gramEnd"/>
                            <w:r>
                              <w:t xml:space="preserve"> take turns turning over 2 cards trying to turn over a pair that totals 10</w:t>
                            </w:r>
                          </w:p>
                          <w:p w14:paraId="6492058D" w14:textId="77777777" w:rsidR="00D01155" w:rsidRDefault="00D01155" w:rsidP="001376F9">
                            <w:pPr>
                              <w:pStyle w:val="ListParagraph"/>
                              <w:numPr>
                                <w:ilvl w:val="0"/>
                                <w:numId w:val="21"/>
                              </w:numPr>
                            </w:pPr>
                            <w:proofErr w:type="gramStart"/>
                            <w:r>
                              <w:t>if</w:t>
                            </w:r>
                            <w:proofErr w:type="gramEnd"/>
                            <w:r>
                              <w:t xml:space="preserve"> a pair can be made, the player keeps those cards and continues to try and turn over another pair</w:t>
                            </w:r>
                          </w:p>
                          <w:p w14:paraId="50EBE9BC" w14:textId="77777777" w:rsidR="00D01155" w:rsidRDefault="00D01155" w:rsidP="001376F9">
                            <w:pPr>
                              <w:pStyle w:val="ListParagraph"/>
                              <w:numPr>
                                <w:ilvl w:val="0"/>
                                <w:numId w:val="21"/>
                              </w:numPr>
                            </w:pPr>
                            <w:proofErr w:type="gramStart"/>
                            <w:r>
                              <w:t>if</w:t>
                            </w:r>
                            <w:proofErr w:type="gramEnd"/>
                            <w:r>
                              <w:t xml:space="preserve"> the player is not successful, they return the cards they turned over to their original position, face down and they replace any cards that they took to make a pair with new ones from the deck</w:t>
                            </w:r>
                          </w:p>
                          <w:p w14:paraId="0572A046" w14:textId="77777777" w:rsidR="00D01155" w:rsidRDefault="00D01155" w:rsidP="001376F9">
                            <w:pPr>
                              <w:pStyle w:val="ListParagraph"/>
                              <w:numPr>
                                <w:ilvl w:val="0"/>
                                <w:numId w:val="21"/>
                              </w:numPr>
                            </w:pPr>
                            <w:proofErr w:type="gramStart"/>
                            <w:r>
                              <w:t>the</w:t>
                            </w:r>
                            <w:proofErr w:type="gramEnd"/>
                            <w:r>
                              <w:t xml:space="preserve"> person who collects the greatest number of pairs is the winner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28" type="#_x0000_t202" style="position:absolute;margin-left:67pt;margin-top:521.6pt;width:342pt;height:212.6pt;z-index:2517626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" mv:complextextbox="1" filled="f" stroked="f">
                <v:textbox>
                  <w:txbxContent>
                    <w:p w14:paraId="1553A72F" w14:textId="77777777" w:rsidR="00D01155" w:rsidRDefault="00D01155" w:rsidP="001376F9">
                      <w:r>
                        <w:t>How to play:</w:t>
                      </w:r>
                    </w:p>
                    <w:p w14:paraId="454171CB" w14:textId="77777777" w:rsidR="00D01155" w:rsidRDefault="00D01155" w:rsidP="001376F9">
                      <w:pPr>
                        <w:pStyle w:val="ListParagraph"/>
                        <w:numPr>
                          <w:ilvl w:val="0"/>
                          <w:numId w:val="21"/>
                        </w:numPr>
                      </w:pPr>
                      <w:r>
                        <w:t xml:space="preserve">16 cards are placed in the middle of the table, face down in a 4 x 4 arrangement </w:t>
                      </w:r>
                    </w:p>
                    <w:p w14:paraId="7AB749AA" w14:textId="77777777" w:rsidR="00D01155" w:rsidRDefault="00D01155" w:rsidP="001376F9">
                      <w:pPr>
                        <w:pStyle w:val="ListParagraph"/>
                        <w:numPr>
                          <w:ilvl w:val="0"/>
                          <w:numId w:val="21"/>
                        </w:numPr>
                      </w:pPr>
                      <w:proofErr w:type="gramStart"/>
                      <w:r>
                        <w:t>players</w:t>
                      </w:r>
                      <w:proofErr w:type="gramEnd"/>
                      <w:r>
                        <w:t xml:space="preserve"> take turns turning over 2 cards trying to turn over a pair that totals 10</w:t>
                      </w:r>
                    </w:p>
                    <w:p w14:paraId="6492058D" w14:textId="77777777" w:rsidR="00D01155" w:rsidRDefault="00D01155" w:rsidP="001376F9">
                      <w:pPr>
                        <w:pStyle w:val="ListParagraph"/>
                        <w:numPr>
                          <w:ilvl w:val="0"/>
                          <w:numId w:val="21"/>
                        </w:numPr>
                      </w:pPr>
                      <w:proofErr w:type="gramStart"/>
                      <w:r>
                        <w:t>if</w:t>
                      </w:r>
                      <w:proofErr w:type="gramEnd"/>
                      <w:r>
                        <w:t xml:space="preserve"> a pair can be made, the player keeps those cards and continues to try and turn over another pair</w:t>
                      </w:r>
                    </w:p>
                    <w:p w14:paraId="50EBE9BC" w14:textId="77777777" w:rsidR="00D01155" w:rsidRDefault="00D01155" w:rsidP="001376F9">
                      <w:pPr>
                        <w:pStyle w:val="ListParagraph"/>
                        <w:numPr>
                          <w:ilvl w:val="0"/>
                          <w:numId w:val="21"/>
                        </w:numPr>
                      </w:pPr>
                      <w:proofErr w:type="gramStart"/>
                      <w:r>
                        <w:t>if</w:t>
                      </w:r>
                      <w:proofErr w:type="gramEnd"/>
                      <w:r>
                        <w:t xml:space="preserve"> the player is not successful, they return the cards they turned over to their original position, face down and they replace any cards that they took to make a pair with new ones from the deck</w:t>
                      </w:r>
                    </w:p>
                    <w:p w14:paraId="0572A046" w14:textId="77777777" w:rsidR="00D01155" w:rsidRDefault="00D01155" w:rsidP="001376F9">
                      <w:pPr>
                        <w:pStyle w:val="ListParagraph"/>
                        <w:numPr>
                          <w:ilvl w:val="0"/>
                          <w:numId w:val="21"/>
                        </w:numPr>
                      </w:pPr>
                      <w:proofErr w:type="gramStart"/>
                      <w:r>
                        <w:t>the</w:t>
                      </w:r>
                      <w:proofErr w:type="gramEnd"/>
                      <w:r>
                        <w:t xml:space="preserve"> person who collects the greatest number of pairs is the winner</w:t>
                      </w:r>
                    </w:p>
                  </w:txbxContent>
                </v:textbox>
                <w10:wrap type="through" anchorx="page" anchory="page"/>
              </v:shape>
            </w:pict>
          </mc:Fallback>
        </mc:AlternateContent>
      </w:r>
      <w:r>
        <w:rPr>
          <w:noProof/>
        </w:rPr>
        <mc:AlternateContent>
          <mc:Choice Requires="wps">
            <w:drawing>
              <wp:anchor distT="0" distB="0" distL="114300" distR="114300" simplePos="0" relativeHeight="251763712" behindDoc="0" locked="0" layoutInCell="1" allowOverlap="1" wp14:anchorId="1909D8CA" wp14:editId="03919817">
                <wp:simplePos x="0" y="0"/>
                <wp:positionH relativeFrom="page">
                  <wp:posOffset>5892800</wp:posOffset>
                </wp:positionH>
                <wp:positionV relativeFrom="page">
                  <wp:posOffset>5900420</wp:posOffset>
                </wp:positionV>
                <wp:extent cx="1320800" cy="3423920"/>
                <wp:effectExtent l="0" t="0" r="0" b="5080"/>
                <wp:wrapThrough wrapText="bothSides">
                  <wp:wrapPolygon edited="0">
                    <wp:start x="415" y="0"/>
                    <wp:lineTo x="415" y="21472"/>
                    <wp:lineTo x="20769" y="21472"/>
                    <wp:lineTo x="20769" y="0"/>
                    <wp:lineTo x="415" y="0"/>
                  </wp:wrapPolygon>
                </wp:wrapThrough>
                <wp:docPr id="22" name="Text Box 22"/>
                <wp:cNvGraphicFramePr/>
                <a:graphic xmlns:a="http://schemas.openxmlformats.org/drawingml/2006/main">
                  <a:graphicData uri="http://schemas.microsoft.com/office/word/2010/wordprocessingShape">
                    <wps:wsp>
                      <wps:cNvSpPr txBox="1"/>
                      <wps:spPr>
                        <a:xfrm>
                          <a:off x="0" y="0"/>
                          <a:ext cx="1320800" cy="342392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D70C836" w14:textId="77777777" w:rsidR="00D01155" w:rsidRDefault="00D01155" w:rsidP="001376F9">
                            <w:r>
                              <w:t>Things I need:</w:t>
                            </w:r>
                          </w:p>
                          <w:p w14:paraId="5ABD7DE2" w14:textId="77777777" w:rsidR="00D01155" w:rsidRDefault="00D01155" w:rsidP="001376F9"/>
                          <w:p w14:paraId="32931EC5" w14:textId="77777777" w:rsidR="00D01155" w:rsidRDefault="00D01155" w:rsidP="001376F9">
                            <w:r>
                              <w:t>2 – 4 players</w:t>
                            </w:r>
                          </w:p>
                          <w:p w14:paraId="511032F9" w14:textId="77777777" w:rsidR="00D01155" w:rsidRDefault="00D01155" w:rsidP="001376F9"/>
                          <w:p w14:paraId="75805844" w14:textId="64263C0F" w:rsidR="00D01155" w:rsidRDefault="00D01155" w:rsidP="001376F9">
                            <w:proofErr w:type="gramStart"/>
                            <w:r>
                              <w:t>a</w:t>
                            </w:r>
                            <w:proofErr w:type="gramEnd"/>
                            <w:r>
                              <w:t xml:space="preserve"> deck of cards with 6 of each number 1 through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464pt;margin-top:464.6pt;width:104pt;height:269.6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" mv:complextextbox="1" filled="f" stroked="f">
                <v:textbox>
                  <w:txbxContent>
                    <w:p w14:paraId="2D70C836" w14:textId="77777777" w:rsidR="00D01155" w:rsidRDefault="00D01155" w:rsidP="001376F9">
                      <w:r>
                        <w:t>Things I need:</w:t>
                      </w:r>
                    </w:p>
                    <w:p w14:paraId="5ABD7DE2" w14:textId="77777777" w:rsidR="00D01155" w:rsidRDefault="00D01155" w:rsidP="001376F9"/>
                    <w:p w14:paraId="32931EC5" w14:textId="77777777" w:rsidR="00D01155" w:rsidRDefault="00D01155" w:rsidP="001376F9">
                      <w:r>
                        <w:t>2 – 4 players</w:t>
                      </w:r>
                    </w:p>
                    <w:p w14:paraId="511032F9" w14:textId="77777777" w:rsidR="00D01155" w:rsidRDefault="00D01155" w:rsidP="001376F9"/>
                    <w:p w14:paraId="75805844" w14:textId="64263C0F" w:rsidR="00D01155" w:rsidRDefault="00D01155" w:rsidP="001376F9">
                      <w:proofErr w:type="gramStart"/>
                      <w:r>
                        <w:t>a</w:t>
                      </w:r>
                      <w:proofErr w:type="gramEnd"/>
                      <w:r>
                        <w:t xml:space="preserve"> deck of cards with 6 of each number 1 through 9</w:t>
                      </w:r>
                    </w:p>
                  </w:txbxContent>
                </v:textbox>
                <w10:wrap type="through"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6ACF4AAA" wp14:editId="41AD224E">
                <wp:simplePos x="0" y="0"/>
                <wp:positionH relativeFrom="page">
                  <wp:posOffset>5740400</wp:posOffset>
                </wp:positionH>
                <wp:positionV relativeFrom="page">
                  <wp:posOffset>698500</wp:posOffset>
                </wp:positionV>
                <wp:extent cx="1574800" cy="3614420"/>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61442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284.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" fillcolor="#ddd [3204]" stroked="f" strokecolor="#4a7ebb" strokeweight="1.5pt">
                <v:shadow opacity="22938f" mv:blur="38100f" offset="0,2pt"/>
                <v:textbox inset=",7.2pt,,7.2pt"/>
                <w10:wrap anchorx="page" anchory="page"/>
              </v:roundrect>
            </w:pict>
          </mc:Fallback>
        </mc:AlternateContent>
      </w:r>
      <w:r>
        <w:rPr>
          <w:noProof/>
        </w:rPr>
        <mc:AlternateContent>
          <mc:Choice Requires="wps">
            <w:drawing>
              <wp:anchor distT="0" distB="0" distL="114300" distR="114300" simplePos="0" relativeHeight="251667456" behindDoc="0" locked="0" layoutInCell="1" allowOverlap="1" wp14:anchorId="1CA533F0" wp14:editId="6807D5A2">
                <wp:simplePos x="0" y="0"/>
                <wp:positionH relativeFrom="page">
                  <wp:posOffset>5880100</wp:posOffset>
                </wp:positionH>
                <wp:positionV relativeFrom="page">
                  <wp:posOffset>889000</wp:posOffset>
                </wp:positionV>
                <wp:extent cx="1320800" cy="3423920"/>
                <wp:effectExtent l="0" t="0" r="0" b="5080"/>
                <wp:wrapThrough wrapText="bothSides">
                  <wp:wrapPolygon edited="0">
                    <wp:start x="415" y="0"/>
                    <wp:lineTo x="415" y="21472"/>
                    <wp:lineTo x="20769" y="21472"/>
                    <wp:lineTo x="20769" y="0"/>
                    <wp:lineTo x="415" y="0"/>
                  </wp:wrapPolygon>
                </wp:wrapThrough>
                <wp:docPr id="26" name="Text Box 26"/>
                <wp:cNvGraphicFramePr/>
                <a:graphic xmlns:a="http://schemas.openxmlformats.org/drawingml/2006/main">
                  <a:graphicData uri="http://schemas.microsoft.com/office/word/2010/wordprocessingShape">
                    <wps:wsp>
                      <wps:cNvSpPr txBox="1"/>
                      <wps:spPr>
                        <a:xfrm>
                          <a:off x="0" y="0"/>
                          <a:ext cx="1320800" cy="342392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8691FB6" w14:textId="77777777" w:rsidR="00D01155" w:rsidRDefault="00D01155">
                            <w:r>
                              <w:t>Things I need:</w:t>
                            </w:r>
                          </w:p>
                          <w:p w14:paraId="53F2741D" w14:textId="77777777" w:rsidR="00D01155" w:rsidRDefault="00D01155" w:rsidP="00B467D6"/>
                          <w:p w14:paraId="778B09D2" w14:textId="4DDADFB2" w:rsidR="00D01155" w:rsidRDefault="00D01155" w:rsidP="00B467D6">
                            <w:r>
                              <w:t>2 – 4 players</w:t>
                            </w:r>
                          </w:p>
                          <w:p w14:paraId="1DA13E2C" w14:textId="77777777" w:rsidR="00D01155" w:rsidRDefault="00D01155" w:rsidP="00B467D6"/>
                          <w:p w14:paraId="60C494F7" w14:textId="0F34AE55" w:rsidR="00D01155" w:rsidRDefault="00D01155" w:rsidP="00B467D6">
                            <w:proofErr w:type="gramStart"/>
                            <w:r>
                              <w:t>a</w:t>
                            </w:r>
                            <w:proofErr w:type="gramEnd"/>
                            <w:r>
                              <w:t xml:space="preserve"> deck of cards with 6 of each number 1 through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463pt;margin-top:70pt;width:104pt;height:269.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" mv:complextextbox="1" filled="f" stroked="f">
                <v:textbox>
                  <w:txbxContent>
                    <w:p w14:paraId="58691FB6" w14:textId="77777777" w:rsidR="00D01155" w:rsidRDefault="00D01155">
                      <w:r>
                        <w:t>Things I need:</w:t>
                      </w:r>
                    </w:p>
                    <w:p w14:paraId="53F2741D" w14:textId="77777777" w:rsidR="00D01155" w:rsidRDefault="00D01155" w:rsidP="00B467D6"/>
                    <w:p w14:paraId="778B09D2" w14:textId="4DDADFB2" w:rsidR="00D01155" w:rsidRDefault="00D01155" w:rsidP="00B467D6">
                      <w:r>
                        <w:t>2 – 4 players</w:t>
                      </w:r>
                    </w:p>
                    <w:p w14:paraId="1DA13E2C" w14:textId="77777777" w:rsidR="00D01155" w:rsidRDefault="00D01155" w:rsidP="00B467D6"/>
                    <w:p w14:paraId="60C494F7" w14:textId="0F34AE55" w:rsidR="00D01155" w:rsidRDefault="00D01155" w:rsidP="00B467D6">
                      <w:proofErr w:type="gramStart"/>
                      <w:r>
                        <w:t>a</w:t>
                      </w:r>
                      <w:proofErr w:type="gramEnd"/>
                      <w:r>
                        <w:t xml:space="preserve"> deck of cards with 6 of each number 1 through 9</w:t>
                      </w:r>
                    </w:p>
                  </w:txbxContent>
                </v:textbox>
                <w10:wrap type="through"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BA6FFED" wp14:editId="2B7DD7B8">
                <wp:simplePos x="0" y="0"/>
                <wp:positionH relativeFrom="page">
                  <wp:posOffset>469900</wp:posOffset>
                </wp:positionH>
                <wp:positionV relativeFrom="page">
                  <wp:posOffset>1511300</wp:posOffset>
                </wp:positionV>
                <wp:extent cx="5080000" cy="28016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80162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20.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" fillcolor="#ddd [3204]" stroked="f" strokecolor="#4a7ebb" strokeweight="1.5pt">
                <v:shadow opacity="22938f" mv:blur="38100f" offset="0,2pt"/>
                <v:textbox inset=",7.2pt,,7.2pt"/>
                <w10:wrap anchorx="page" anchory="page"/>
              </v:roundrect>
            </w:pict>
          </mc:Fallback>
        </mc:AlternateContent>
      </w:r>
      <w:r>
        <w:rPr>
          <w:noProof/>
        </w:rPr>
        <mc:AlternateContent>
          <mc:Choice Requires="wps">
            <w:drawing>
              <wp:anchor distT="0" distB="0" distL="114300" distR="114300" simplePos="0" relativeHeight="251666432" behindDoc="0" locked="0" layoutInCell="1" allowOverlap="1" wp14:anchorId="3183773C" wp14:editId="15C96C43">
                <wp:simplePos x="0" y="0"/>
                <wp:positionH relativeFrom="page">
                  <wp:posOffset>838200</wp:posOffset>
                </wp:positionH>
                <wp:positionV relativeFrom="page">
                  <wp:posOffset>1612900</wp:posOffset>
                </wp:positionV>
                <wp:extent cx="4343400" cy="2700020"/>
                <wp:effectExtent l="0" t="0" r="0" b="0"/>
                <wp:wrapThrough wrapText="bothSides">
                  <wp:wrapPolygon edited="0">
                    <wp:start x="126" y="0"/>
                    <wp:lineTo x="126" y="21336"/>
                    <wp:lineTo x="21347" y="21336"/>
                    <wp:lineTo x="21347" y="0"/>
                    <wp:lineTo x="126" y="0"/>
                  </wp:wrapPolygon>
                </wp:wrapThrough>
                <wp:docPr id="25" name="Text Box 25"/>
                <wp:cNvGraphicFramePr/>
                <a:graphic xmlns:a="http://schemas.openxmlformats.org/drawingml/2006/main">
                  <a:graphicData uri="http://schemas.microsoft.com/office/word/2010/wordprocessingShape">
                    <wps:wsp>
                      <wps:cNvSpPr txBox="1"/>
                      <wps:spPr>
                        <a:xfrm>
                          <a:off x="0" y="0"/>
                          <a:ext cx="4343400" cy="270002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EC29051" w14:textId="77777777" w:rsidR="00D01155" w:rsidRDefault="00D01155">
                            <w:r>
                              <w:t>How to play:</w:t>
                            </w:r>
                          </w:p>
                          <w:p w14:paraId="08A6E081" w14:textId="389951A2" w:rsidR="00D01155" w:rsidRDefault="00D01155" w:rsidP="001376F9">
                            <w:pPr>
                              <w:pStyle w:val="ListParagraph"/>
                              <w:numPr>
                                <w:ilvl w:val="0"/>
                                <w:numId w:val="21"/>
                              </w:numPr>
                            </w:pPr>
                            <w:r>
                              <w:t xml:space="preserve">16 cards are placed in the middle of the table, face down in a 4 x 4 arrangement </w:t>
                            </w:r>
                          </w:p>
                          <w:p w14:paraId="6DFD096E" w14:textId="0AD0CE22" w:rsidR="00D01155" w:rsidRDefault="00D01155" w:rsidP="001376F9">
                            <w:pPr>
                              <w:pStyle w:val="ListParagraph"/>
                              <w:numPr>
                                <w:ilvl w:val="0"/>
                                <w:numId w:val="21"/>
                              </w:numPr>
                            </w:pPr>
                            <w:proofErr w:type="gramStart"/>
                            <w:r>
                              <w:t>players</w:t>
                            </w:r>
                            <w:proofErr w:type="gramEnd"/>
                            <w:r>
                              <w:t xml:space="preserve"> take turns turning over 2 cards trying to turn over a pair that totals 10</w:t>
                            </w:r>
                          </w:p>
                          <w:p w14:paraId="6CDD8F56" w14:textId="6AA52C84" w:rsidR="00D01155" w:rsidRDefault="00D01155" w:rsidP="001376F9">
                            <w:pPr>
                              <w:pStyle w:val="ListParagraph"/>
                              <w:numPr>
                                <w:ilvl w:val="0"/>
                                <w:numId w:val="21"/>
                              </w:numPr>
                            </w:pPr>
                            <w:proofErr w:type="gramStart"/>
                            <w:r>
                              <w:t>if</w:t>
                            </w:r>
                            <w:proofErr w:type="gramEnd"/>
                            <w:r>
                              <w:t xml:space="preserve"> a pair can be made, the player keeps those cards and continues to try and turn over another pair</w:t>
                            </w:r>
                          </w:p>
                          <w:p w14:paraId="4BAF483C" w14:textId="41CAFC7F" w:rsidR="00D01155" w:rsidRDefault="00D01155" w:rsidP="001376F9">
                            <w:pPr>
                              <w:pStyle w:val="ListParagraph"/>
                              <w:numPr>
                                <w:ilvl w:val="0"/>
                                <w:numId w:val="21"/>
                              </w:numPr>
                            </w:pPr>
                            <w:proofErr w:type="gramStart"/>
                            <w:r>
                              <w:t>if</w:t>
                            </w:r>
                            <w:proofErr w:type="gramEnd"/>
                            <w:r>
                              <w:t xml:space="preserve"> the player is not successful, they return the cards they turned over to their original position, face down and they replace any cards that they took to make a pair with new ones from the deck</w:t>
                            </w:r>
                          </w:p>
                          <w:p w14:paraId="52A5E83B" w14:textId="23455E8B" w:rsidR="00D01155" w:rsidRDefault="00D01155" w:rsidP="001376F9">
                            <w:pPr>
                              <w:pStyle w:val="ListParagraph"/>
                              <w:numPr>
                                <w:ilvl w:val="0"/>
                                <w:numId w:val="21"/>
                              </w:numPr>
                            </w:pPr>
                            <w:proofErr w:type="gramStart"/>
                            <w:r>
                              <w:t>the</w:t>
                            </w:r>
                            <w:proofErr w:type="gramEnd"/>
                            <w:r>
                              <w:t xml:space="preserve"> person who collects the greatest number of pairs is the winner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31" type="#_x0000_t202" style="position:absolute;margin-left:66pt;margin-top:127pt;width:342pt;height:212.6pt;z-index:2516664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" mv:complextextbox="1" filled="f" stroked="f">
                <v:textbox>
                  <w:txbxContent>
                    <w:p w14:paraId="2EC29051" w14:textId="77777777" w:rsidR="00D01155" w:rsidRDefault="00D01155">
                      <w:r>
                        <w:t>How to play:</w:t>
                      </w:r>
                    </w:p>
                    <w:p w14:paraId="08A6E081" w14:textId="389951A2" w:rsidR="00D01155" w:rsidRDefault="00D01155" w:rsidP="001376F9">
                      <w:pPr>
                        <w:pStyle w:val="ListParagraph"/>
                        <w:numPr>
                          <w:ilvl w:val="0"/>
                          <w:numId w:val="21"/>
                        </w:numPr>
                      </w:pPr>
                      <w:r>
                        <w:t xml:space="preserve">16 cards are placed in the middle of the table, face down in a 4 x 4 arrangement </w:t>
                      </w:r>
                    </w:p>
                    <w:p w14:paraId="6DFD096E" w14:textId="0AD0CE22" w:rsidR="00D01155" w:rsidRDefault="00D01155" w:rsidP="001376F9">
                      <w:pPr>
                        <w:pStyle w:val="ListParagraph"/>
                        <w:numPr>
                          <w:ilvl w:val="0"/>
                          <w:numId w:val="21"/>
                        </w:numPr>
                      </w:pPr>
                      <w:proofErr w:type="gramStart"/>
                      <w:r>
                        <w:t>players</w:t>
                      </w:r>
                      <w:proofErr w:type="gramEnd"/>
                      <w:r>
                        <w:t xml:space="preserve"> take turns turning over 2 cards trying to turn over a pair that totals 10</w:t>
                      </w:r>
                    </w:p>
                    <w:p w14:paraId="6CDD8F56" w14:textId="6AA52C84" w:rsidR="00D01155" w:rsidRDefault="00D01155" w:rsidP="001376F9">
                      <w:pPr>
                        <w:pStyle w:val="ListParagraph"/>
                        <w:numPr>
                          <w:ilvl w:val="0"/>
                          <w:numId w:val="21"/>
                        </w:numPr>
                      </w:pPr>
                      <w:proofErr w:type="gramStart"/>
                      <w:r>
                        <w:t>if</w:t>
                      </w:r>
                      <w:proofErr w:type="gramEnd"/>
                      <w:r>
                        <w:t xml:space="preserve"> a pair can be made, the player keeps those cards and continues to try and turn over another pair</w:t>
                      </w:r>
                    </w:p>
                    <w:p w14:paraId="4BAF483C" w14:textId="41CAFC7F" w:rsidR="00D01155" w:rsidRDefault="00D01155" w:rsidP="001376F9">
                      <w:pPr>
                        <w:pStyle w:val="ListParagraph"/>
                        <w:numPr>
                          <w:ilvl w:val="0"/>
                          <w:numId w:val="21"/>
                        </w:numPr>
                      </w:pPr>
                      <w:proofErr w:type="gramStart"/>
                      <w:r>
                        <w:t>if</w:t>
                      </w:r>
                      <w:proofErr w:type="gramEnd"/>
                      <w:r>
                        <w:t xml:space="preserve"> the player is not successful, they return the cards they turned over to their original position, face down and they replace any cards that they took to make a pair with new ones from the deck</w:t>
                      </w:r>
                    </w:p>
                    <w:p w14:paraId="52A5E83B" w14:textId="23455E8B" w:rsidR="00D01155" w:rsidRDefault="00D01155" w:rsidP="001376F9">
                      <w:pPr>
                        <w:pStyle w:val="ListParagraph"/>
                        <w:numPr>
                          <w:ilvl w:val="0"/>
                          <w:numId w:val="21"/>
                        </w:numPr>
                      </w:pPr>
                      <w:proofErr w:type="gramStart"/>
                      <w:r>
                        <w:t>the</w:t>
                      </w:r>
                      <w:proofErr w:type="gramEnd"/>
                      <w:r>
                        <w:t xml:space="preserve"> person who collects the greatest number of pairs is the winner</w:t>
                      </w:r>
                    </w:p>
                  </w:txbxContent>
                </v:textbox>
                <w10:wrap type="through" anchorx="page" anchory="page"/>
              </v:shape>
            </w:pict>
          </mc:Fallback>
        </mc:AlternateContent>
      </w:r>
      <w:r w:rsidR="00B467D6">
        <w:rPr>
          <w:noProof/>
        </w:rPr>
        <mc:AlternateContent>
          <mc:Choice Requires="wps">
            <w:drawing>
              <wp:anchor distT="0" distB="0" distL="114300" distR="114300" simplePos="0" relativeHeight="251665408" behindDoc="0" locked="0" layoutInCell="1" allowOverlap="1" wp14:anchorId="38DBDC5E" wp14:editId="6B4B0594">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24" name="Text Box 24"/>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8D7AA6F" w14:textId="5A1EAA93" w:rsidR="00D01155" w:rsidRPr="00B467D6" w:rsidRDefault="00D01155" w:rsidP="00B467D6">
                            <w:pPr>
                              <w:jc w:val="center"/>
                              <w:rPr>
                                <w:b/>
                                <w:color w:val="FFFFFF" w:themeColor="background1"/>
                                <w:sz w:val="40"/>
                                <w:szCs w:val="40"/>
                              </w:rPr>
                            </w:pPr>
                            <w:r>
                              <w:rPr>
                                <w:b/>
                                <w:color w:val="FFFFFF" w:themeColor="background1"/>
                                <w:sz w:val="40"/>
                                <w:szCs w:val="40"/>
                              </w:rPr>
                              <w:t xml:space="preserve">Tens Concentration </w:t>
                            </w:r>
                          </w:p>
                          <w:p w14:paraId="34B25145"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2" type="#_x0000_t202" style="position:absolute;margin-left:55pt;margin-top:65pt;width:366pt;height:34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" mv:complextextbox="1" filled="f" stroked="f">
                <v:textbox>
                  <w:txbxContent>
                    <w:p w14:paraId="68D7AA6F" w14:textId="5A1EAA93" w:rsidR="00D01155" w:rsidRPr="00B467D6" w:rsidRDefault="00D01155" w:rsidP="00B467D6">
                      <w:pPr>
                        <w:jc w:val="center"/>
                        <w:rPr>
                          <w:b/>
                          <w:color w:val="FFFFFF" w:themeColor="background1"/>
                          <w:sz w:val="40"/>
                          <w:szCs w:val="40"/>
                        </w:rPr>
                      </w:pPr>
                      <w:r>
                        <w:rPr>
                          <w:b/>
                          <w:color w:val="FFFFFF" w:themeColor="background1"/>
                          <w:sz w:val="40"/>
                          <w:szCs w:val="40"/>
                        </w:rPr>
                        <w:t xml:space="preserve">Tens Concentration </w:t>
                      </w:r>
                    </w:p>
                    <w:p w14:paraId="34B25145" w14:textId="77777777" w:rsidR="00D01155" w:rsidRDefault="00D01155"/>
                  </w:txbxContent>
                </v:textbox>
                <w10:wrap type="through" anchorx="page" anchory="page"/>
              </v:shape>
            </w:pict>
          </mc:Fallback>
        </mc:AlternateContent>
      </w:r>
      <w:r w:rsidR="00B467D6">
        <w:rPr>
          <w:noProof/>
        </w:rPr>
        <mc:AlternateContent>
          <mc:Choice Requires="wps">
            <w:drawing>
              <wp:anchor distT="0" distB="0" distL="114300" distR="114300" simplePos="0" relativeHeight="251660288" behindDoc="0" locked="0" layoutInCell="1" allowOverlap="1" wp14:anchorId="457FD7D9" wp14:editId="3821E44B">
                <wp:simplePos x="0" y="0"/>
                <wp:positionH relativeFrom="page">
                  <wp:posOffset>469900</wp:posOffset>
                </wp:positionH>
                <wp:positionV relativeFrom="page">
                  <wp:posOffset>698500</wp:posOffset>
                </wp:positionV>
                <wp:extent cx="5080000" cy="698500"/>
                <wp:effectExtent l="0" t="0" r="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5CF9684B"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37pt;margin-top:55pt;width:400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" fillcolor="#5a5a5a [2111]" stroked="f">
                <v:textbox inset=",0,,7.2pt">
                  <w:txbxContent>
                    <w:p w14:paraId="5CF9684B" w14:textId="77777777" w:rsidR="00D01155" w:rsidRDefault="00D01155" w:rsidP="00B467D6">
                      <w:pPr>
                        <w:pStyle w:val="Exclamation"/>
                      </w:pPr>
                    </w:p>
                  </w:txbxContent>
                </v:textbox>
                <w10:wrap anchorx="page" anchory="page"/>
              </v:roundrect>
            </w:pict>
          </mc:Fallback>
        </mc:AlternateContent>
      </w:r>
      <w:r>
        <w:br w:type="page"/>
      </w:r>
      <w:r>
        <w:rPr>
          <w:noProof/>
        </w:rPr>
        <w:lastRenderedPageBreak/>
        <mc:AlternateContent>
          <mc:Choice Requires="wps">
            <w:drawing>
              <wp:anchor distT="0" distB="0" distL="114300" distR="114300" simplePos="0" relativeHeight="251753472" behindDoc="0" locked="0" layoutInCell="1" allowOverlap="1" wp14:anchorId="2BE75CB1" wp14:editId="1EA64A0C">
                <wp:simplePos x="0" y="0"/>
                <wp:positionH relativeFrom="page">
                  <wp:posOffset>5740400</wp:posOffset>
                </wp:positionH>
                <wp:positionV relativeFrom="page">
                  <wp:posOffset>698500</wp:posOffset>
                </wp:positionV>
                <wp:extent cx="1574800" cy="4818380"/>
                <wp:effectExtent l="0" t="0" r="0" b="762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481838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379.4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" fillcolor="#ddd [3204]" stroked="f" strokecolor="#4a7ebb" strokeweight="1.5pt">
                <v:shadow opacity="22938f" mv:blur="38100f" offset="0,2pt"/>
                <v:textbox inset=",7.2pt,,7.2pt"/>
                <w10:wrap anchorx="page" anchory="page"/>
              </v:roundrect>
            </w:pict>
          </mc:Fallback>
        </mc:AlternateContent>
      </w:r>
      <w:r>
        <w:rPr>
          <w:noProof/>
        </w:rPr>
        <mc:AlternateContent>
          <mc:Choice Requires="wps">
            <w:drawing>
              <wp:anchor distT="0" distB="0" distL="114300" distR="114300" simplePos="0" relativeHeight="251756544" behindDoc="0" locked="0" layoutInCell="1" allowOverlap="1" wp14:anchorId="6CCFCCA8" wp14:editId="6C736880">
                <wp:simplePos x="0" y="0"/>
                <wp:positionH relativeFrom="page">
                  <wp:posOffset>5880100</wp:posOffset>
                </wp:positionH>
                <wp:positionV relativeFrom="page">
                  <wp:posOffset>889000</wp:posOffset>
                </wp:positionV>
                <wp:extent cx="1320800" cy="4551680"/>
                <wp:effectExtent l="0" t="0" r="0" b="0"/>
                <wp:wrapThrough wrapText="bothSides">
                  <wp:wrapPolygon edited="0">
                    <wp:start x="415" y="0"/>
                    <wp:lineTo x="415" y="21455"/>
                    <wp:lineTo x="20769" y="21455"/>
                    <wp:lineTo x="20769" y="0"/>
                    <wp:lineTo x="415" y="0"/>
                  </wp:wrapPolygon>
                </wp:wrapThrough>
                <wp:docPr id="10" name="Text Box 10"/>
                <wp:cNvGraphicFramePr/>
                <a:graphic xmlns:a="http://schemas.openxmlformats.org/drawingml/2006/main">
                  <a:graphicData uri="http://schemas.microsoft.com/office/word/2010/wordprocessingShape">
                    <wps:wsp>
                      <wps:cNvSpPr txBox="1"/>
                      <wps:spPr>
                        <a:xfrm>
                          <a:off x="0" y="0"/>
                          <a:ext cx="1320800" cy="455168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94B22ED" w14:textId="77777777" w:rsidR="00D01155" w:rsidRDefault="00D01155">
                            <w:r>
                              <w:t>Things I need:</w:t>
                            </w:r>
                          </w:p>
                          <w:p w14:paraId="0287C5CD" w14:textId="77777777" w:rsidR="00D01155" w:rsidRDefault="00D01155" w:rsidP="00B467D6"/>
                          <w:p w14:paraId="2DBC0BEF" w14:textId="4BF8D09B" w:rsidR="00D01155" w:rsidRDefault="00D01155" w:rsidP="00B467D6">
                            <w:r>
                              <w:t>2 – 4 players</w:t>
                            </w:r>
                          </w:p>
                          <w:p w14:paraId="1C9CF1E6" w14:textId="77777777" w:rsidR="00D01155" w:rsidRDefault="00D01155" w:rsidP="00B467D6"/>
                          <w:p w14:paraId="2367B229" w14:textId="6A2DD643" w:rsidR="00D01155" w:rsidRDefault="00D01155" w:rsidP="00B467D6">
                            <w:proofErr w:type="gramStart"/>
                            <w:r>
                              <w:t>a</w:t>
                            </w:r>
                            <w:proofErr w:type="gramEnd"/>
                            <w:r>
                              <w:t xml:space="preserve"> deck of cards 1 -10 (ace is worth 1)</w:t>
                            </w:r>
                          </w:p>
                          <w:p w14:paraId="3F537F4A" w14:textId="77777777" w:rsidR="00D01155" w:rsidRDefault="00D01155" w:rsidP="00B467D6"/>
                          <w:p w14:paraId="014708A3" w14:textId="1D230506" w:rsidR="00D01155" w:rsidRDefault="00D01155" w:rsidP="00B467D6">
                            <w:proofErr w:type="gramStart"/>
                            <w:r>
                              <w:t>enough</w:t>
                            </w:r>
                            <w:proofErr w:type="gramEnd"/>
                            <w:r>
                              <w:t xml:space="preserve"> counters so that each player has 10</w:t>
                            </w:r>
                          </w:p>
                          <w:p w14:paraId="5C2A9F4B" w14:textId="77777777" w:rsidR="00D01155" w:rsidRDefault="00D01155" w:rsidP="00B467D6"/>
                          <w:p w14:paraId="7B81B642" w14:textId="77777777" w:rsidR="00D01155" w:rsidRDefault="00D01155" w:rsidP="00B46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463pt;margin-top:70pt;width:104pt;height:358.4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" mv:complextextbox="1" filled="f" stroked="f">
                <v:textbox>
                  <w:txbxContent>
                    <w:p w14:paraId="694B22ED" w14:textId="77777777" w:rsidR="00D01155" w:rsidRDefault="00D01155">
                      <w:r>
                        <w:t>Things I need:</w:t>
                      </w:r>
                    </w:p>
                    <w:p w14:paraId="0287C5CD" w14:textId="77777777" w:rsidR="00D01155" w:rsidRDefault="00D01155" w:rsidP="00B467D6"/>
                    <w:p w14:paraId="2DBC0BEF" w14:textId="4BF8D09B" w:rsidR="00D01155" w:rsidRDefault="00D01155" w:rsidP="00B467D6">
                      <w:r>
                        <w:t>2 – 4 players</w:t>
                      </w:r>
                    </w:p>
                    <w:p w14:paraId="1C9CF1E6" w14:textId="77777777" w:rsidR="00D01155" w:rsidRDefault="00D01155" w:rsidP="00B467D6"/>
                    <w:p w14:paraId="2367B229" w14:textId="6A2DD643" w:rsidR="00D01155" w:rsidRDefault="00D01155" w:rsidP="00B467D6">
                      <w:proofErr w:type="gramStart"/>
                      <w:r>
                        <w:t>a</w:t>
                      </w:r>
                      <w:proofErr w:type="gramEnd"/>
                      <w:r>
                        <w:t xml:space="preserve"> deck of cards 1 -10 (ace is worth 1)</w:t>
                      </w:r>
                    </w:p>
                    <w:p w14:paraId="3F537F4A" w14:textId="77777777" w:rsidR="00D01155" w:rsidRDefault="00D01155" w:rsidP="00B467D6"/>
                    <w:p w14:paraId="014708A3" w14:textId="1D230506" w:rsidR="00D01155" w:rsidRDefault="00D01155" w:rsidP="00B467D6">
                      <w:proofErr w:type="gramStart"/>
                      <w:r>
                        <w:t>enough</w:t>
                      </w:r>
                      <w:proofErr w:type="gramEnd"/>
                      <w:r>
                        <w:t xml:space="preserve"> counters so that each player has 10</w:t>
                      </w:r>
                    </w:p>
                    <w:p w14:paraId="5C2A9F4B" w14:textId="77777777" w:rsidR="00D01155" w:rsidRDefault="00D01155" w:rsidP="00B467D6"/>
                    <w:p w14:paraId="7B81B642" w14:textId="77777777" w:rsidR="00D01155" w:rsidRDefault="00D01155" w:rsidP="00B467D6"/>
                  </w:txbxContent>
                </v:textbox>
                <w10:wrap type="through" anchorx="page" anchory="page"/>
              </v:shape>
            </w:pict>
          </mc:Fallback>
        </mc:AlternateContent>
      </w:r>
      <w:r>
        <w:rPr>
          <w:noProof/>
        </w:rPr>
        <mc:AlternateContent>
          <mc:Choice Requires="wps">
            <w:drawing>
              <wp:anchor distT="0" distB="0" distL="114300" distR="114300" simplePos="0" relativeHeight="251752448" behindDoc="0" locked="0" layoutInCell="1" allowOverlap="1" wp14:anchorId="38BDFA95" wp14:editId="227CF4E8">
                <wp:simplePos x="0" y="0"/>
                <wp:positionH relativeFrom="page">
                  <wp:posOffset>469900</wp:posOffset>
                </wp:positionH>
                <wp:positionV relativeFrom="page">
                  <wp:posOffset>1511300</wp:posOffset>
                </wp:positionV>
                <wp:extent cx="5080000" cy="4005580"/>
                <wp:effectExtent l="0" t="0" r="0" b="762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400558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315.4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" fillcolor="#ddd [3204]" stroked="f" strokecolor="#4a7ebb" strokeweight="1.5pt">
                <v:shadow opacity="22938f" mv:blur="38100f" offset="0,2pt"/>
                <v:textbox inset=",7.2pt,,7.2pt"/>
                <w10:wrap anchorx="page" anchory="page"/>
              </v:roundrect>
            </w:pict>
          </mc:Fallback>
        </mc:AlternateContent>
      </w:r>
      <w:r>
        <w:rPr>
          <w:noProof/>
        </w:rPr>
        <mc:AlternateContent>
          <mc:Choice Requires="wps">
            <w:drawing>
              <wp:anchor distT="0" distB="0" distL="114300" distR="114300" simplePos="0" relativeHeight="251755520" behindDoc="0" locked="0" layoutInCell="1" allowOverlap="1" wp14:anchorId="04CFD9DB" wp14:editId="2ECC2C3E">
                <wp:simplePos x="0" y="0"/>
                <wp:positionH relativeFrom="page">
                  <wp:posOffset>838200</wp:posOffset>
                </wp:positionH>
                <wp:positionV relativeFrom="page">
                  <wp:posOffset>1612900</wp:posOffset>
                </wp:positionV>
                <wp:extent cx="4343400" cy="3903980"/>
                <wp:effectExtent l="0" t="0" r="0" b="7620"/>
                <wp:wrapThrough wrapText="bothSides">
                  <wp:wrapPolygon edited="0">
                    <wp:start x="126" y="0"/>
                    <wp:lineTo x="126" y="21502"/>
                    <wp:lineTo x="21347" y="21502"/>
                    <wp:lineTo x="21347" y="0"/>
                    <wp:lineTo x="126" y="0"/>
                  </wp:wrapPolygon>
                </wp:wrapThrough>
                <wp:docPr id="14" name="Text Box 14"/>
                <wp:cNvGraphicFramePr/>
                <a:graphic xmlns:a="http://schemas.openxmlformats.org/drawingml/2006/main">
                  <a:graphicData uri="http://schemas.microsoft.com/office/word/2010/wordprocessingShape">
                    <wps:wsp>
                      <wps:cNvSpPr txBox="1"/>
                      <wps:spPr>
                        <a:xfrm>
                          <a:off x="0" y="0"/>
                          <a:ext cx="4343400" cy="390398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77D5FCE" w14:textId="77777777" w:rsidR="00D01155" w:rsidRDefault="00D01155">
                            <w:r>
                              <w:t>How to play:</w:t>
                            </w:r>
                          </w:p>
                          <w:p w14:paraId="0FD12533" w14:textId="4EA5DE99" w:rsidR="00D01155" w:rsidRDefault="00D01155" w:rsidP="001376F9">
                            <w:pPr>
                              <w:pStyle w:val="ListParagraph"/>
                              <w:numPr>
                                <w:ilvl w:val="0"/>
                                <w:numId w:val="22"/>
                              </w:numPr>
                            </w:pPr>
                            <w:proofErr w:type="gramStart"/>
                            <w:r>
                              <w:t>the</w:t>
                            </w:r>
                            <w:proofErr w:type="gramEnd"/>
                            <w:r>
                              <w:t xml:space="preserve"> object of the game is to get as close to a total of 15 as possible without going over</w:t>
                            </w:r>
                          </w:p>
                          <w:p w14:paraId="2E3EC037" w14:textId="15098C50" w:rsidR="00D01155" w:rsidRDefault="00D01155" w:rsidP="001376F9">
                            <w:pPr>
                              <w:pStyle w:val="ListParagraph"/>
                              <w:numPr>
                                <w:ilvl w:val="0"/>
                                <w:numId w:val="22"/>
                              </w:numPr>
                            </w:pPr>
                            <w:proofErr w:type="gramStart"/>
                            <w:r>
                              <w:t>the</w:t>
                            </w:r>
                            <w:proofErr w:type="gramEnd"/>
                            <w:r>
                              <w:t xml:space="preserve"> dealer deals two cards face down to each player, including his or herself. Each player looks at their cards without showing them to any other player</w:t>
                            </w:r>
                          </w:p>
                          <w:p w14:paraId="2432BE49" w14:textId="6C57100F" w:rsidR="00D01155" w:rsidRDefault="00D01155" w:rsidP="001376F9">
                            <w:pPr>
                              <w:pStyle w:val="ListParagraph"/>
                              <w:numPr>
                                <w:ilvl w:val="0"/>
                                <w:numId w:val="22"/>
                              </w:numPr>
                            </w:pPr>
                            <w:proofErr w:type="gramStart"/>
                            <w:r>
                              <w:t>the</w:t>
                            </w:r>
                            <w:proofErr w:type="gramEnd"/>
                            <w:r>
                              <w:t xml:space="preserve"> player to the left of the dealer goes first. If their cards add up to less than 15 they can ask the dealer for another card trying to get their cards to total a number as close to 15 as possible without going over</w:t>
                            </w:r>
                          </w:p>
                          <w:p w14:paraId="4C3A1C28" w14:textId="752AA58E" w:rsidR="00D01155" w:rsidRDefault="00D01155" w:rsidP="001376F9">
                            <w:pPr>
                              <w:pStyle w:val="ListParagraph"/>
                              <w:numPr>
                                <w:ilvl w:val="0"/>
                                <w:numId w:val="22"/>
                              </w:numPr>
                            </w:pPr>
                            <w:proofErr w:type="gramStart"/>
                            <w:r>
                              <w:t>if</w:t>
                            </w:r>
                            <w:proofErr w:type="gramEnd"/>
                            <w:r>
                              <w:t xml:space="preserve"> the player goes over 15 they are out for that round.</w:t>
                            </w:r>
                          </w:p>
                          <w:p w14:paraId="630FEE02" w14:textId="55074797" w:rsidR="00D01155" w:rsidRDefault="00D01155" w:rsidP="001376F9">
                            <w:pPr>
                              <w:pStyle w:val="ListParagraph"/>
                              <w:numPr>
                                <w:ilvl w:val="0"/>
                                <w:numId w:val="22"/>
                              </w:numPr>
                            </w:pPr>
                            <w:r>
                              <w:t xml:space="preserve">Each player takes a turn asking for more cards if they want </w:t>
                            </w:r>
                          </w:p>
                          <w:p w14:paraId="57AE4E86" w14:textId="43E7ADE7" w:rsidR="00D01155" w:rsidRDefault="00D01155" w:rsidP="001376F9">
                            <w:pPr>
                              <w:pStyle w:val="ListParagraph"/>
                              <w:numPr>
                                <w:ilvl w:val="0"/>
                                <w:numId w:val="22"/>
                              </w:numPr>
                            </w:pPr>
                            <w:r>
                              <w:t>After each player has had a turn, everyone turns over their cards and compares totals. The player with the total closest to 15 wins that round and takes a counter from the pile in the center of the table.</w:t>
                            </w:r>
                          </w:p>
                          <w:p w14:paraId="2BD9E5A4" w14:textId="66471DFD" w:rsidR="00D01155" w:rsidRDefault="00D01155" w:rsidP="001376F9">
                            <w:pPr>
                              <w:pStyle w:val="ListParagraph"/>
                              <w:numPr>
                                <w:ilvl w:val="0"/>
                                <w:numId w:val="22"/>
                              </w:numPr>
                            </w:pPr>
                            <w:r>
                              <w:t>If there is a tie no one gets a counter</w:t>
                            </w:r>
                          </w:p>
                          <w:p w14:paraId="60A534F1" w14:textId="314295FE" w:rsidR="00D01155" w:rsidRDefault="00D01155" w:rsidP="001376F9">
                            <w:pPr>
                              <w:pStyle w:val="ListParagraph"/>
                              <w:numPr>
                                <w:ilvl w:val="0"/>
                                <w:numId w:val="22"/>
                              </w:numPr>
                            </w:pPr>
                            <w:r>
                              <w:t>The game ends when one player has collected 10 counters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5" type="#_x0000_t202" style="position:absolute;margin-left:66pt;margin-top:127pt;width:342pt;height:307.4pt;z-index:25175552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" mv:complextextbox="1" filled="f" stroked="f">
                <v:textbox>
                  <w:txbxContent>
                    <w:p w14:paraId="277D5FCE" w14:textId="77777777" w:rsidR="00D01155" w:rsidRDefault="00D01155">
                      <w:r>
                        <w:t>How to play:</w:t>
                      </w:r>
                    </w:p>
                    <w:p w14:paraId="0FD12533" w14:textId="4EA5DE99" w:rsidR="00D01155" w:rsidRDefault="00D01155" w:rsidP="001376F9">
                      <w:pPr>
                        <w:pStyle w:val="ListParagraph"/>
                        <w:numPr>
                          <w:ilvl w:val="0"/>
                          <w:numId w:val="22"/>
                        </w:numPr>
                      </w:pPr>
                      <w:proofErr w:type="gramStart"/>
                      <w:r>
                        <w:t>the</w:t>
                      </w:r>
                      <w:proofErr w:type="gramEnd"/>
                      <w:r>
                        <w:t xml:space="preserve"> object of the game is to get as close to a total of 15 as possible without going over</w:t>
                      </w:r>
                    </w:p>
                    <w:p w14:paraId="2E3EC037" w14:textId="15098C50" w:rsidR="00D01155" w:rsidRDefault="00D01155" w:rsidP="001376F9">
                      <w:pPr>
                        <w:pStyle w:val="ListParagraph"/>
                        <w:numPr>
                          <w:ilvl w:val="0"/>
                          <w:numId w:val="22"/>
                        </w:numPr>
                      </w:pPr>
                      <w:proofErr w:type="gramStart"/>
                      <w:r>
                        <w:t>the</w:t>
                      </w:r>
                      <w:proofErr w:type="gramEnd"/>
                      <w:r>
                        <w:t xml:space="preserve"> dealer deals two cards face down to each player, including his or herself. Each player looks at their cards without showing them to any other player</w:t>
                      </w:r>
                    </w:p>
                    <w:p w14:paraId="2432BE49" w14:textId="6C57100F" w:rsidR="00D01155" w:rsidRDefault="00D01155" w:rsidP="001376F9">
                      <w:pPr>
                        <w:pStyle w:val="ListParagraph"/>
                        <w:numPr>
                          <w:ilvl w:val="0"/>
                          <w:numId w:val="22"/>
                        </w:numPr>
                      </w:pPr>
                      <w:proofErr w:type="gramStart"/>
                      <w:r>
                        <w:t>the</w:t>
                      </w:r>
                      <w:proofErr w:type="gramEnd"/>
                      <w:r>
                        <w:t xml:space="preserve"> player to the left of the dealer goes first. If their cards add up to less than 15 they can ask the dealer for another card trying to get their cards to total a number as close to 15 as possible without going over</w:t>
                      </w:r>
                    </w:p>
                    <w:p w14:paraId="4C3A1C28" w14:textId="752AA58E" w:rsidR="00D01155" w:rsidRDefault="00D01155" w:rsidP="001376F9">
                      <w:pPr>
                        <w:pStyle w:val="ListParagraph"/>
                        <w:numPr>
                          <w:ilvl w:val="0"/>
                          <w:numId w:val="22"/>
                        </w:numPr>
                      </w:pPr>
                      <w:proofErr w:type="gramStart"/>
                      <w:r>
                        <w:t>if</w:t>
                      </w:r>
                      <w:proofErr w:type="gramEnd"/>
                      <w:r>
                        <w:t xml:space="preserve"> the player goes over 15 they are out for that round.</w:t>
                      </w:r>
                    </w:p>
                    <w:p w14:paraId="630FEE02" w14:textId="55074797" w:rsidR="00D01155" w:rsidRDefault="00D01155" w:rsidP="001376F9">
                      <w:pPr>
                        <w:pStyle w:val="ListParagraph"/>
                        <w:numPr>
                          <w:ilvl w:val="0"/>
                          <w:numId w:val="22"/>
                        </w:numPr>
                      </w:pPr>
                      <w:r>
                        <w:t xml:space="preserve">Each player takes a turn asking for more cards if they want </w:t>
                      </w:r>
                    </w:p>
                    <w:p w14:paraId="57AE4E86" w14:textId="43E7ADE7" w:rsidR="00D01155" w:rsidRDefault="00D01155" w:rsidP="001376F9">
                      <w:pPr>
                        <w:pStyle w:val="ListParagraph"/>
                        <w:numPr>
                          <w:ilvl w:val="0"/>
                          <w:numId w:val="22"/>
                        </w:numPr>
                      </w:pPr>
                      <w:r>
                        <w:t>After each player has had a turn, everyone turns over their cards and compares totals. The player with the total closest to 15 wins that round and takes a counter from the pile in the center of the table.</w:t>
                      </w:r>
                    </w:p>
                    <w:p w14:paraId="2BD9E5A4" w14:textId="66471DFD" w:rsidR="00D01155" w:rsidRDefault="00D01155" w:rsidP="001376F9">
                      <w:pPr>
                        <w:pStyle w:val="ListParagraph"/>
                        <w:numPr>
                          <w:ilvl w:val="0"/>
                          <w:numId w:val="22"/>
                        </w:numPr>
                      </w:pPr>
                      <w:r>
                        <w:t>If there is a tie no one gets a counter</w:t>
                      </w:r>
                    </w:p>
                    <w:p w14:paraId="60A534F1" w14:textId="314295FE" w:rsidR="00D01155" w:rsidRDefault="00D01155" w:rsidP="001376F9">
                      <w:pPr>
                        <w:pStyle w:val="ListParagraph"/>
                        <w:numPr>
                          <w:ilvl w:val="0"/>
                          <w:numId w:val="22"/>
                        </w:numPr>
                      </w:pPr>
                      <w:r>
                        <w:t>The game ends when one player has collected 10 counters</w:t>
                      </w:r>
                    </w:p>
                  </w:txbxContent>
                </v:textbox>
                <w10:wrap type="through" anchorx="page" anchory="page"/>
              </v:shape>
            </w:pict>
          </mc:Fallback>
        </mc:AlternateContent>
      </w:r>
      <w:r>
        <w:rPr>
          <w:noProof/>
        </w:rPr>
        <mc:AlternateContent>
          <mc:Choice Requires="wps">
            <w:drawing>
              <wp:anchor distT="0" distB="0" distL="114300" distR="114300" simplePos="0" relativeHeight="251754496" behindDoc="0" locked="0" layoutInCell="1" allowOverlap="1" wp14:anchorId="5D31E326" wp14:editId="69CA16B2">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15" name="Text Box 15"/>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6BA0981" w14:textId="63702327" w:rsidR="00D01155" w:rsidRPr="00B467D6" w:rsidRDefault="00D01155" w:rsidP="00B467D6">
                            <w:pPr>
                              <w:jc w:val="center"/>
                              <w:rPr>
                                <w:b/>
                                <w:color w:val="FFFFFF" w:themeColor="background1"/>
                                <w:sz w:val="40"/>
                                <w:szCs w:val="40"/>
                              </w:rPr>
                            </w:pPr>
                            <w:r>
                              <w:rPr>
                                <w:b/>
                                <w:color w:val="FFFFFF" w:themeColor="background1"/>
                                <w:sz w:val="40"/>
                                <w:szCs w:val="40"/>
                              </w:rPr>
                              <w:t>Quince</w:t>
                            </w:r>
                          </w:p>
                          <w:p w14:paraId="0A0B9127"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6" type="#_x0000_t202" style="position:absolute;margin-left:55pt;margin-top:65pt;width:366pt;height:34pt;z-index:251754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nHNdICAAAg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" mv:complextextbox="1" filled="f" stroked="f">
                <v:textbox>
                  <w:txbxContent>
                    <w:p w14:paraId="66BA0981" w14:textId="63702327" w:rsidR="00D01155" w:rsidRPr="00B467D6" w:rsidRDefault="00D01155" w:rsidP="00B467D6">
                      <w:pPr>
                        <w:jc w:val="center"/>
                        <w:rPr>
                          <w:b/>
                          <w:color w:val="FFFFFF" w:themeColor="background1"/>
                          <w:sz w:val="40"/>
                          <w:szCs w:val="40"/>
                        </w:rPr>
                      </w:pPr>
                      <w:r>
                        <w:rPr>
                          <w:b/>
                          <w:color w:val="FFFFFF" w:themeColor="background1"/>
                          <w:sz w:val="40"/>
                          <w:szCs w:val="40"/>
                        </w:rPr>
                        <w:t>Quince</w:t>
                      </w:r>
                    </w:p>
                    <w:p w14:paraId="0A0B9127" w14:textId="77777777" w:rsidR="00D01155" w:rsidRDefault="00D01155"/>
                  </w:txbxContent>
                </v:textbox>
                <w10:wrap type="through" anchorx="page" anchory="page"/>
              </v:shape>
            </w:pict>
          </mc:Fallback>
        </mc:AlternateContent>
      </w:r>
      <w:r>
        <w:rPr>
          <w:noProof/>
        </w:rPr>
        <mc:AlternateContent>
          <mc:Choice Requires="wps">
            <w:drawing>
              <wp:anchor distT="0" distB="0" distL="114300" distR="114300" simplePos="0" relativeHeight="251751424" behindDoc="0" locked="0" layoutInCell="1" allowOverlap="1" wp14:anchorId="101AFC0C" wp14:editId="08D59225">
                <wp:simplePos x="0" y="0"/>
                <wp:positionH relativeFrom="page">
                  <wp:posOffset>469900</wp:posOffset>
                </wp:positionH>
                <wp:positionV relativeFrom="page">
                  <wp:posOffset>698500</wp:posOffset>
                </wp:positionV>
                <wp:extent cx="5080000" cy="698500"/>
                <wp:effectExtent l="0" t="0" r="0" b="1270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4EA2D83B"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margin-left:37pt;margin-top:55pt;width:400pt;height:5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" fillcolor="#5a5a5a [2111]" stroked="f">
                <v:textbox inset=",0,,7.2pt">
                  <w:txbxContent>
                    <w:p w14:paraId="4EA2D83B" w14:textId="77777777" w:rsidR="00D01155" w:rsidRDefault="00D01155" w:rsidP="00B467D6">
                      <w:pPr>
                        <w:pStyle w:val="Exclamation"/>
                      </w:pPr>
                    </w:p>
                  </w:txbxContent>
                </v:textbox>
                <w10:wrap anchorx="page" anchory="page"/>
              </v:roundrect>
            </w:pict>
          </mc:Fallback>
        </mc:AlternateContent>
      </w:r>
      <w:r w:rsidR="00551CA7">
        <w:br w:type="page"/>
      </w:r>
      <w:r w:rsidR="00373420">
        <w:rPr>
          <w:noProof/>
        </w:rPr>
        <w:lastRenderedPageBreak/>
        <mc:AlternateContent>
          <mc:Choice Requires="wps">
            <w:drawing>
              <wp:anchor distT="0" distB="0" distL="114300" distR="114300" simplePos="0" relativeHeight="251813888" behindDoc="0" locked="0" layoutInCell="1" allowOverlap="1" wp14:anchorId="4232DC75" wp14:editId="4654E1EF">
                <wp:simplePos x="0" y="0"/>
                <wp:positionH relativeFrom="page">
                  <wp:posOffset>5892800</wp:posOffset>
                </wp:positionH>
                <wp:positionV relativeFrom="page">
                  <wp:posOffset>5521960</wp:posOffset>
                </wp:positionV>
                <wp:extent cx="1320800" cy="3850640"/>
                <wp:effectExtent l="0" t="0" r="0" b="10160"/>
                <wp:wrapThrough wrapText="bothSides">
                  <wp:wrapPolygon edited="0">
                    <wp:start x="415" y="0"/>
                    <wp:lineTo x="415" y="21515"/>
                    <wp:lineTo x="20769" y="21515"/>
                    <wp:lineTo x="20769" y="0"/>
                    <wp:lineTo x="415" y="0"/>
                  </wp:wrapPolygon>
                </wp:wrapThrough>
                <wp:docPr id="144" name="Text Box 144"/>
                <wp:cNvGraphicFramePr/>
                <a:graphic xmlns:a="http://schemas.openxmlformats.org/drawingml/2006/main">
                  <a:graphicData uri="http://schemas.microsoft.com/office/word/2010/wordprocessingShape">
                    <wps:wsp>
                      <wps:cNvSpPr txBox="1"/>
                      <wps:spPr>
                        <a:xfrm>
                          <a:off x="0" y="0"/>
                          <a:ext cx="1320800" cy="385064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1E2E70E" w14:textId="77777777" w:rsidR="00D01155" w:rsidRDefault="00D01155" w:rsidP="00373420">
                            <w:r>
                              <w:t>Things I need:</w:t>
                            </w:r>
                          </w:p>
                          <w:p w14:paraId="68C6C678" w14:textId="77777777" w:rsidR="00D01155" w:rsidRDefault="00D01155" w:rsidP="00373420"/>
                          <w:p w14:paraId="2CB8E740" w14:textId="77777777" w:rsidR="00D01155" w:rsidRDefault="00D01155" w:rsidP="00373420">
                            <w:r>
                              <w:t xml:space="preserve">3 – 4 players </w:t>
                            </w:r>
                          </w:p>
                          <w:p w14:paraId="4C8C4D2E" w14:textId="77777777" w:rsidR="00D01155" w:rsidRDefault="00D01155" w:rsidP="00373420"/>
                          <w:p w14:paraId="3D79A9C3" w14:textId="529D1FE0" w:rsidR="00D01155" w:rsidRDefault="00D01155" w:rsidP="00373420">
                            <w:proofErr w:type="gramStart"/>
                            <w:r>
                              <w:t>two</w:t>
                            </w:r>
                            <w:proofErr w:type="gramEnd"/>
                            <w:r>
                              <w:t xml:space="preserve"> sets of cards with the numbers 0 to 5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4" o:spid="_x0000_s1038" type="#_x0000_t202" style="position:absolute;margin-left:464pt;margin-top:434.8pt;width:104pt;height:303.2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" mv:complextextbox="1" filled="f" stroked="f">
                <v:textbox>
                  <w:txbxContent>
                    <w:p w14:paraId="31E2E70E" w14:textId="77777777" w:rsidR="00D01155" w:rsidRDefault="00D01155" w:rsidP="00373420">
                      <w:r>
                        <w:t>Things I need:</w:t>
                      </w:r>
                    </w:p>
                    <w:p w14:paraId="68C6C678" w14:textId="77777777" w:rsidR="00D01155" w:rsidRDefault="00D01155" w:rsidP="00373420"/>
                    <w:p w14:paraId="2CB8E740" w14:textId="77777777" w:rsidR="00D01155" w:rsidRDefault="00D01155" w:rsidP="00373420">
                      <w:r>
                        <w:t xml:space="preserve">3 – 4 players </w:t>
                      </w:r>
                    </w:p>
                    <w:p w14:paraId="4C8C4D2E" w14:textId="77777777" w:rsidR="00D01155" w:rsidRDefault="00D01155" w:rsidP="00373420"/>
                    <w:p w14:paraId="3D79A9C3" w14:textId="529D1FE0" w:rsidR="00D01155" w:rsidRDefault="00D01155" w:rsidP="00373420">
                      <w:proofErr w:type="gramStart"/>
                      <w:r>
                        <w:t>two</w:t>
                      </w:r>
                      <w:proofErr w:type="gramEnd"/>
                      <w:r>
                        <w:t xml:space="preserve"> sets of cards with the numbers 0 to 5 only </w:t>
                      </w:r>
                    </w:p>
                  </w:txbxContent>
                </v:textbox>
                <w10:wrap type="through" anchorx="page" anchory="page"/>
              </v:shape>
            </w:pict>
          </mc:Fallback>
        </mc:AlternateContent>
      </w:r>
      <w:r w:rsidR="00373420">
        <w:rPr>
          <w:noProof/>
        </w:rPr>
        <mc:AlternateContent>
          <mc:Choice Requires="wps">
            <w:drawing>
              <wp:anchor distT="0" distB="0" distL="114300" distR="114300" simplePos="0" relativeHeight="251812864" behindDoc="0" locked="0" layoutInCell="1" allowOverlap="1" wp14:anchorId="084AF5D6" wp14:editId="3300F21C">
                <wp:simplePos x="0" y="0"/>
                <wp:positionH relativeFrom="page">
                  <wp:posOffset>850900</wp:posOffset>
                </wp:positionH>
                <wp:positionV relativeFrom="page">
                  <wp:posOffset>6245860</wp:posOffset>
                </wp:positionV>
                <wp:extent cx="4343400" cy="3126740"/>
                <wp:effectExtent l="0" t="0" r="0" b="0"/>
                <wp:wrapThrough wrapText="bothSides">
                  <wp:wrapPolygon edited="0">
                    <wp:start x="126" y="0"/>
                    <wp:lineTo x="126" y="21407"/>
                    <wp:lineTo x="21347" y="21407"/>
                    <wp:lineTo x="21347" y="0"/>
                    <wp:lineTo x="126" y="0"/>
                  </wp:wrapPolygon>
                </wp:wrapThrough>
                <wp:docPr id="143" name="Text Box 143"/>
                <wp:cNvGraphicFramePr/>
                <a:graphic xmlns:a="http://schemas.openxmlformats.org/drawingml/2006/main">
                  <a:graphicData uri="http://schemas.microsoft.com/office/word/2010/wordprocessingShape">
                    <wps:wsp>
                      <wps:cNvSpPr txBox="1"/>
                      <wps:spPr>
                        <a:xfrm>
                          <a:off x="0" y="0"/>
                          <a:ext cx="4343400" cy="312674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080003B" w14:textId="77777777" w:rsidR="00D01155" w:rsidRDefault="00D01155" w:rsidP="00373420">
                            <w:r>
                              <w:t>How to play:</w:t>
                            </w:r>
                          </w:p>
                          <w:p w14:paraId="5995C880" w14:textId="77777777" w:rsidR="00D01155" w:rsidRDefault="00D01155" w:rsidP="00373420">
                            <w:pPr>
                              <w:pStyle w:val="ListParagraph"/>
                              <w:numPr>
                                <w:ilvl w:val="0"/>
                                <w:numId w:val="23"/>
                              </w:numPr>
                            </w:pPr>
                            <w:proofErr w:type="gramStart"/>
                            <w:r>
                              <w:t>deal</w:t>
                            </w:r>
                            <w:proofErr w:type="gramEnd"/>
                            <w:r>
                              <w:t xml:space="preserve"> out 5 cards to each player. The rest of the cards are put in a pile face down in the center</w:t>
                            </w:r>
                          </w:p>
                          <w:p w14:paraId="6239B402" w14:textId="77777777" w:rsidR="00D01155" w:rsidRDefault="00D01155" w:rsidP="00373420">
                            <w:pPr>
                              <w:pStyle w:val="ListParagraph"/>
                              <w:numPr>
                                <w:ilvl w:val="0"/>
                                <w:numId w:val="23"/>
                              </w:numPr>
                            </w:pPr>
                            <w:proofErr w:type="gramStart"/>
                            <w:r>
                              <w:t>if</w:t>
                            </w:r>
                            <w:proofErr w:type="gramEnd"/>
                            <w:r>
                              <w:t xml:space="preserve"> a player can make a pair that adds to 5, they place their cards down in front of them face up</w:t>
                            </w:r>
                          </w:p>
                          <w:p w14:paraId="5ABBA4F0" w14:textId="77777777" w:rsidR="00D01155" w:rsidRDefault="00D01155" w:rsidP="00373420">
                            <w:pPr>
                              <w:pStyle w:val="ListParagraph"/>
                              <w:numPr>
                                <w:ilvl w:val="0"/>
                                <w:numId w:val="23"/>
                              </w:numPr>
                            </w:pPr>
                            <w:proofErr w:type="gramStart"/>
                            <w:r>
                              <w:t>every</w:t>
                            </w:r>
                            <w:proofErr w:type="gramEnd"/>
                            <w:r>
                              <w:t xml:space="preserve"> player should check each other’s pairs</w:t>
                            </w:r>
                          </w:p>
                          <w:p w14:paraId="6BB380D3" w14:textId="77777777" w:rsidR="00D01155" w:rsidRDefault="00D01155" w:rsidP="00373420">
                            <w:pPr>
                              <w:pStyle w:val="ListParagraph"/>
                              <w:numPr>
                                <w:ilvl w:val="0"/>
                                <w:numId w:val="23"/>
                              </w:numPr>
                            </w:pPr>
                            <w:proofErr w:type="gramStart"/>
                            <w:r>
                              <w:t>the</w:t>
                            </w:r>
                            <w:proofErr w:type="gramEnd"/>
                            <w:r>
                              <w:t xml:space="preserve"> dealer then starts by asking any other player for a card that would help them to make a pair that adds to 5 </w:t>
                            </w:r>
                          </w:p>
                          <w:p w14:paraId="6061FF3C" w14:textId="77777777" w:rsidR="00D01155" w:rsidRDefault="00D01155" w:rsidP="00373420">
                            <w:pPr>
                              <w:pStyle w:val="ListParagraph"/>
                              <w:numPr>
                                <w:ilvl w:val="0"/>
                                <w:numId w:val="23"/>
                              </w:numPr>
                            </w:pPr>
                            <w:r>
                              <w:t xml:space="preserve">If they get a card that gives them a pair they put the pair down face up. </w:t>
                            </w:r>
                          </w:p>
                          <w:p w14:paraId="2A897FE2" w14:textId="77777777" w:rsidR="00D01155" w:rsidRDefault="00D01155" w:rsidP="00373420">
                            <w:pPr>
                              <w:pStyle w:val="ListParagraph"/>
                              <w:numPr>
                                <w:ilvl w:val="0"/>
                                <w:numId w:val="23"/>
                              </w:numPr>
                            </w:pPr>
                            <w:r>
                              <w:t xml:space="preserve">If the other player does not have the card asked for they say “GO FISH” and it is the next player’s turn </w:t>
                            </w:r>
                          </w:p>
                          <w:p w14:paraId="77FBC7D5" w14:textId="77777777" w:rsidR="00D01155" w:rsidRDefault="00D01155" w:rsidP="00373420">
                            <w:pPr>
                              <w:pStyle w:val="ListParagraph"/>
                              <w:numPr>
                                <w:ilvl w:val="0"/>
                                <w:numId w:val="23"/>
                              </w:numPr>
                            </w:pPr>
                            <w:r>
                              <w:t>The game ends when someone has no cards left</w:t>
                            </w:r>
                          </w:p>
                          <w:p w14:paraId="112E2234" w14:textId="77777777" w:rsidR="00D01155" w:rsidRDefault="00D01155" w:rsidP="00373420">
                            <w:pPr>
                              <w:pStyle w:val="ListParagraph"/>
                              <w:numPr>
                                <w:ilvl w:val="0"/>
                                <w:numId w:val="23"/>
                              </w:numPr>
                            </w:pPr>
                            <w:r>
                              <w:t xml:space="preserve">The players then count up their pairs and the player with the most pairs wins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3" o:spid="_x0000_s1039" type="#_x0000_t202" style="position:absolute;margin-left:67pt;margin-top:491.8pt;width:342pt;height:246.2pt;z-index:2518128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" mv:complextextbox="1" filled="f" stroked="f">
                <v:textbox>
                  <w:txbxContent>
                    <w:p w14:paraId="5080003B" w14:textId="77777777" w:rsidR="00D01155" w:rsidRDefault="00D01155" w:rsidP="00373420">
                      <w:r>
                        <w:t>How to play:</w:t>
                      </w:r>
                    </w:p>
                    <w:p w14:paraId="5995C880" w14:textId="77777777" w:rsidR="00D01155" w:rsidRDefault="00D01155" w:rsidP="00373420">
                      <w:pPr>
                        <w:pStyle w:val="ListParagraph"/>
                        <w:numPr>
                          <w:ilvl w:val="0"/>
                          <w:numId w:val="23"/>
                        </w:numPr>
                      </w:pPr>
                      <w:proofErr w:type="gramStart"/>
                      <w:r>
                        <w:t>deal</w:t>
                      </w:r>
                      <w:proofErr w:type="gramEnd"/>
                      <w:r>
                        <w:t xml:space="preserve"> out 5 cards to each player. The rest of the cards are put in a pile face down in the center</w:t>
                      </w:r>
                    </w:p>
                    <w:p w14:paraId="6239B402" w14:textId="77777777" w:rsidR="00D01155" w:rsidRDefault="00D01155" w:rsidP="00373420">
                      <w:pPr>
                        <w:pStyle w:val="ListParagraph"/>
                        <w:numPr>
                          <w:ilvl w:val="0"/>
                          <w:numId w:val="23"/>
                        </w:numPr>
                      </w:pPr>
                      <w:proofErr w:type="gramStart"/>
                      <w:r>
                        <w:t>if</w:t>
                      </w:r>
                      <w:proofErr w:type="gramEnd"/>
                      <w:r>
                        <w:t xml:space="preserve"> a player can make a pair that adds to 5, they place their cards down in front of them face up</w:t>
                      </w:r>
                    </w:p>
                    <w:p w14:paraId="5ABBA4F0" w14:textId="77777777" w:rsidR="00D01155" w:rsidRDefault="00D01155" w:rsidP="00373420">
                      <w:pPr>
                        <w:pStyle w:val="ListParagraph"/>
                        <w:numPr>
                          <w:ilvl w:val="0"/>
                          <w:numId w:val="23"/>
                        </w:numPr>
                      </w:pPr>
                      <w:proofErr w:type="gramStart"/>
                      <w:r>
                        <w:t>every</w:t>
                      </w:r>
                      <w:proofErr w:type="gramEnd"/>
                      <w:r>
                        <w:t xml:space="preserve"> player should check each other’s pairs</w:t>
                      </w:r>
                    </w:p>
                    <w:p w14:paraId="6BB380D3" w14:textId="77777777" w:rsidR="00D01155" w:rsidRDefault="00D01155" w:rsidP="00373420">
                      <w:pPr>
                        <w:pStyle w:val="ListParagraph"/>
                        <w:numPr>
                          <w:ilvl w:val="0"/>
                          <w:numId w:val="23"/>
                        </w:numPr>
                      </w:pPr>
                      <w:proofErr w:type="gramStart"/>
                      <w:r>
                        <w:t>the</w:t>
                      </w:r>
                      <w:proofErr w:type="gramEnd"/>
                      <w:r>
                        <w:t xml:space="preserve"> dealer then starts by asking any other player for a card that would help them to make a pair that adds to 5 </w:t>
                      </w:r>
                    </w:p>
                    <w:p w14:paraId="6061FF3C" w14:textId="77777777" w:rsidR="00D01155" w:rsidRDefault="00D01155" w:rsidP="00373420">
                      <w:pPr>
                        <w:pStyle w:val="ListParagraph"/>
                        <w:numPr>
                          <w:ilvl w:val="0"/>
                          <w:numId w:val="23"/>
                        </w:numPr>
                      </w:pPr>
                      <w:r>
                        <w:t xml:space="preserve">If they get a card that gives them a pair they put the pair down face up. </w:t>
                      </w:r>
                    </w:p>
                    <w:p w14:paraId="2A897FE2" w14:textId="77777777" w:rsidR="00D01155" w:rsidRDefault="00D01155" w:rsidP="00373420">
                      <w:pPr>
                        <w:pStyle w:val="ListParagraph"/>
                        <w:numPr>
                          <w:ilvl w:val="0"/>
                          <w:numId w:val="23"/>
                        </w:numPr>
                      </w:pPr>
                      <w:r>
                        <w:t xml:space="preserve">If the other player does not have the card asked for they say “GO FISH” and it is the next player’s turn </w:t>
                      </w:r>
                    </w:p>
                    <w:p w14:paraId="77FBC7D5" w14:textId="77777777" w:rsidR="00D01155" w:rsidRDefault="00D01155" w:rsidP="00373420">
                      <w:pPr>
                        <w:pStyle w:val="ListParagraph"/>
                        <w:numPr>
                          <w:ilvl w:val="0"/>
                          <w:numId w:val="23"/>
                        </w:numPr>
                      </w:pPr>
                      <w:r>
                        <w:t>The game ends when someone has no cards left</w:t>
                      </w:r>
                    </w:p>
                    <w:p w14:paraId="112E2234" w14:textId="77777777" w:rsidR="00D01155" w:rsidRDefault="00D01155" w:rsidP="00373420">
                      <w:pPr>
                        <w:pStyle w:val="ListParagraph"/>
                        <w:numPr>
                          <w:ilvl w:val="0"/>
                          <w:numId w:val="23"/>
                        </w:numPr>
                      </w:pPr>
                      <w:r>
                        <w:t xml:space="preserve">The players then count up their pairs and the player with the most pairs wins </w:t>
                      </w:r>
                    </w:p>
                  </w:txbxContent>
                </v:textbox>
                <w10:wrap type="through" anchorx="page" anchory="page"/>
              </v:shape>
            </w:pict>
          </mc:Fallback>
        </mc:AlternateContent>
      </w:r>
      <w:r w:rsidR="00373420">
        <w:rPr>
          <w:noProof/>
        </w:rPr>
        <mc:AlternateContent>
          <mc:Choice Requires="wps">
            <w:drawing>
              <wp:anchor distT="0" distB="0" distL="114300" distR="114300" simplePos="0" relativeHeight="251811840" behindDoc="0" locked="0" layoutInCell="1" allowOverlap="1" wp14:anchorId="6162AE18" wp14:editId="0227269C">
                <wp:simplePos x="0" y="0"/>
                <wp:positionH relativeFrom="page">
                  <wp:posOffset>711200</wp:posOffset>
                </wp:positionH>
                <wp:positionV relativeFrom="page">
                  <wp:posOffset>5458460</wp:posOffset>
                </wp:positionV>
                <wp:extent cx="4648200" cy="431800"/>
                <wp:effectExtent l="0" t="0" r="0" b="0"/>
                <wp:wrapThrough wrapText="bothSides">
                  <wp:wrapPolygon edited="0">
                    <wp:start x="118" y="0"/>
                    <wp:lineTo x="118" y="20329"/>
                    <wp:lineTo x="21364" y="20329"/>
                    <wp:lineTo x="21364" y="0"/>
                    <wp:lineTo x="118" y="0"/>
                  </wp:wrapPolygon>
                </wp:wrapThrough>
                <wp:docPr id="142" name="Text Box 142"/>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6625EF3" w14:textId="752289D3" w:rsidR="00D01155" w:rsidRPr="00B467D6" w:rsidRDefault="00D01155" w:rsidP="00373420">
                            <w:pPr>
                              <w:jc w:val="center"/>
                              <w:rPr>
                                <w:b/>
                                <w:color w:val="FFFFFF" w:themeColor="background1"/>
                                <w:sz w:val="40"/>
                                <w:szCs w:val="40"/>
                              </w:rPr>
                            </w:pPr>
                            <w:r>
                              <w:rPr>
                                <w:b/>
                                <w:color w:val="FFFFFF" w:themeColor="background1"/>
                                <w:sz w:val="40"/>
                                <w:szCs w:val="40"/>
                              </w:rPr>
                              <w:t>Go Fish 5</w:t>
                            </w:r>
                          </w:p>
                          <w:p w14:paraId="46E168D8" w14:textId="77777777" w:rsidR="00D01155" w:rsidRDefault="00D01155" w:rsidP="00373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2" o:spid="_x0000_s1040" type="#_x0000_t202" style="position:absolute;margin-left:56pt;margin-top:429.8pt;width:366pt;height:34pt;z-index:251811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NWNMCAAAi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" mv:complextextbox="1" filled="f" stroked="f">
                <v:textbox>
                  <w:txbxContent>
                    <w:p w14:paraId="46625EF3" w14:textId="752289D3" w:rsidR="00D01155" w:rsidRPr="00B467D6" w:rsidRDefault="00D01155" w:rsidP="00373420">
                      <w:pPr>
                        <w:jc w:val="center"/>
                        <w:rPr>
                          <w:b/>
                          <w:color w:val="FFFFFF" w:themeColor="background1"/>
                          <w:sz w:val="40"/>
                          <w:szCs w:val="40"/>
                        </w:rPr>
                      </w:pPr>
                      <w:r>
                        <w:rPr>
                          <w:b/>
                          <w:color w:val="FFFFFF" w:themeColor="background1"/>
                          <w:sz w:val="40"/>
                          <w:szCs w:val="40"/>
                        </w:rPr>
                        <w:t>Go Fish 5</w:t>
                      </w:r>
                    </w:p>
                    <w:p w14:paraId="46E168D8" w14:textId="77777777" w:rsidR="00D01155" w:rsidRDefault="00D01155" w:rsidP="00373420"/>
                  </w:txbxContent>
                </v:textbox>
                <w10:wrap type="through" anchorx="page" anchory="page"/>
              </v:shape>
            </w:pict>
          </mc:Fallback>
        </mc:AlternateContent>
      </w:r>
      <w:r w:rsidR="00373420">
        <w:rPr>
          <w:noProof/>
        </w:rPr>
        <mc:AlternateContent>
          <mc:Choice Requires="wps">
            <w:drawing>
              <wp:anchor distT="0" distB="0" distL="114300" distR="114300" simplePos="0" relativeHeight="251810816" behindDoc="0" locked="0" layoutInCell="1" allowOverlap="1" wp14:anchorId="567BB8DF" wp14:editId="1F75B82C">
                <wp:simplePos x="0" y="0"/>
                <wp:positionH relativeFrom="page">
                  <wp:posOffset>5753100</wp:posOffset>
                </wp:positionH>
                <wp:positionV relativeFrom="page">
                  <wp:posOffset>5331460</wp:posOffset>
                </wp:positionV>
                <wp:extent cx="1574800" cy="4041140"/>
                <wp:effectExtent l="0" t="0" r="0" b="0"/>
                <wp:wrapNone/>
                <wp:docPr id="1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404114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3pt;margin-top:419.8pt;width:124pt;height:318.2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" fillcolor="#ddd [3204]" stroked="f" strokecolor="#4a7ebb" strokeweight="1.5pt">
                <v:shadow opacity="22938f" mv:blur="38100f" offset="0,2pt"/>
                <v:textbox inset=",7.2pt,,7.2pt"/>
                <w10:wrap anchorx="page" anchory="page"/>
              </v:roundrect>
            </w:pict>
          </mc:Fallback>
        </mc:AlternateContent>
      </w:r>
      <w:r w:rsidR="00373420">
        <w:rPr>
          <w:noProof/>
        </w:rPr>
        <mc:AlternateContent>
          <mc:Choice Requires="wps">
            <w:drawing>
              <wp:anchor distT="0" distB="0" distL="114300" distR="114300" simplePos="0" relativeHeight="251809792" behindDoc="0" locked="0" layoutInCell="1" allowOverlap="1" wp14:anchorId="7614F7C9" wp14:editId="7EB2766A">
                <wp:simplePos x="0" y="0"/>
                <wp:positionH relativeFrom="page">
                  <wp:posOffset>482600</wp:posOffset>
                </wp:positionH>
                <wp:positionV relativeFrom="page">
                  <wp:posOffset>6144260</wp:posOffset>
                </wp:positionV>
                <wp:extent cx="5080000" cy="3228340"/>
                <wp:effectExtent l="0" t="0" r="0" b="0"/>
                <wp:wrapNone/>
                <wp:docPr id="1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22834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8pt;margin-top:483.8pt;width:400pt;height:254.2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" fillcolor="#ddd [3204]" stroked="f" strokecolor="#4a7ebb" strokeweight="1.5pt">
                <v:shadow opacity="22938f" mv:blur="38100f" offset="0,2pt"/>
                <v:textbox inset=",7.2pt,,7.2pt"/>
                <w10:wrap anchorx="page" anchory="page"/>
              </v:roundrect>
            </w:pict>
          </mc:Fallback>
        </mc:AlternateContent>
      </w:r>
      <w:r w:rsidR="00373420">
        <w:rPr>
          <w:noProof/>
        </w:rPr>
        <mc:AlternateContent>
          <mc:Choice Requires="wps">
            <w:drawing>
              <wp:anchor distT="0" distB="0" distL="114300" distR="114300" simplePos="0" relativeHeight="251808768" behindDoc="0" locked="0" layoutInCell="1" allowOverlap="1" wp14:anchorId="677FA7B2" wp14:editId="3FECE8F9">
                <wp:simplePos x="0" y="0"/>
                <wp:positionH relativeFrom="page">
                  <wp:posOffset>482600</wp:posOffset>
                </wp:positionH>
                <wp:positionV relativeFrom="page">
                  <wp:posOffset>5331460</wp:posOffset>
                </wp:positionV>
                <wp:extent cx="5080000" cy="698500"/>
                <wp:effectExtent l="0" t="0" r="0" b="12700"/>
                <wp:wrapNone/>
                <wp:docPr id="1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017025AF" w14:textId="77777777" w:rsidR="00D01155" w:rsidRDefault="00D01155" w:rsidP="00373420">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1" style="position:absolute;margin-left:38pt;margin-top:419.8pt;width:400pt;height:55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" fillcolor="#5a5a5a [2111]" stroked="f">
                <v:textbox inset=",0,,7.2pt">
                  <w:txbxContent>
                    <w:p w14:paraId="017025AF" w14:textId="77777777" w:rsidR="00D01155" w:rsidRDefault="00D01155" w:rsidP="00373420">
                      <w:pPr>
                        <w:pStyle w:val="Exclamation"/>
                      </w:pPr>
                    </w:p>
                  </w:txbxContent>
                </v:textbox>
                <w10:wrap anchorx="page" anchory="page"/>
              </v:roundrect>
            </w:pict>
          </mc:Fallback>
        </mc:AlternateContent>
      </w:r>
      <w:r w:rsidR="00551CA7">
        <w:rPr>
          <w:noProof/>
        </w:rPr>
        <mc:AlternateContent>
          <mc:Choice Requires="wps">
            <w:drawing>
              <wp:anchor distT="0" distB="0" distL="114300" distR="114300" simplePos="0" relativeHeight="251746304" behindDoc="0" locked="0" layoutInCell="1" allowOverlap="1" wp14:anchorId="30D04AF7" wp14:editId="7FD6F7FF">
                <wp:simplePos x="0" y="0"/>
                <wp:positionH relativeFrom="page">
                  <wp:posOffset>5740400</wp:posOffset>
                </wp:positionH>
                <wp:positionV relativeFrom="page">
                  <wp:posOffset>698500</wp:posOffset>
                </wp:positionV>
                <wp:extent cx="1574800" cy="404114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404114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318.2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" fillcolor="#ddd [3204]" stroked="f" strokecolor="#4a7ebb" strokeweight="1.5pt">
                <v:shadow opacity="22938f" mv:blur="38100f" offset="0,2pt"/>
                <v:textbox inset=",7.2pt,,7.2pt"/>
                <w10:wrap anchorx="page" anchory="page"/>
              </v:roundrect>
            </w:pict>
          </mc:Fallback>
        </mc:AlternateContent>
      </w:r>
      <w:r w:rsidR="00551CA7">
        <w:rPr>
          <w:noProof/>
        </w:rPr>
        <mc:AlternateContent>
          <mc:Choice Requires="wps">
            <w:drawing>
              <wp:anchor distT="0" distB="0" distL="114300" distR="114300" simplePos="0" relativeHeight="251749376" behindDoc="0" locked="0" layoutInCell="1" allowOverlap="1" wp14:anchorId="67107384" wp14:editId="74F4E014">
                <wp:simplePos x="0" y="0"/>
                <wp:positionH relativeFrom="page">
                  <wp:posOffset>5880100</wp:posOffset>
                </wp:positionH>
                <wp:positionV relativeFrom="page">
                  <wp:posOffset>889000</wp:posOffset>
                </wp:positionV>
                <wp:extent cx="1320800" cy="3850640"/>
                <wp:effectExtent l="0" t="0" r="0" b="10160"/>
                <wp:wrapThrough wrapText="bothSides">
                  <wp:wrapPolygon edited="0">
                    <wp:start x="415" y="0"/>
                    <wp:lineTo x="415" y="21515"/>
                    <wp:lineTo x="20769" y="21515"/>
                    <wp:lineTo x="20769" y="0"/>
                    <wp:lineTo x="415" y="0"/>
                  </wp:wrapPolygon>
                </wp:wrapThrough>
                <wp:docPr id="3" name="Text Box 3"/>
                <wp:cNvGraphicFramePr/>
                <a:graphic xmlns:a="http://schemas.openxmlformats.org/drawingml/2006/main">
                  <a:graphicData uri="http://schemas.microsoft.com/office/word/2010/wordprocessingShape">
                    <wps:wsp>
                      <wps:cNvSpPr txBox="1"/>
                      <wps:spPr>
                        <a:xfrm>
                          <a:off x="0" y="0"/>
                          <a:ext cx="1320800" cy="385064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0020258" w14:textId="77777777" w:rsidR="00D01155" w:rsidRDefault="00D01155">
                            <w:r>
                              <w:t>Things I need:</w:t>
                            </w:r>
                          </w:p>
                          <w:p w14:paraId="1820CEC0" w14:textId="77777777" w:rsidR="00D01155" w:rsidRDefault="00D01155" w:rsidP="00B467D6"/>
                          <w:p w14:paraId="3DA85B11" w14:textId="33CE89EC" w:rsidR="00D01155" w:rsidRDefault="00D01155" w:rsidP="00B467D6">
                            <w:r>
                              <w:t xml:space="preserve">3 – 4 players </w:t>
                            </w:r>
                          </w:p>
                          <w:p w14:paraId="158DF037" w14:textId="77777777" w:rsidR="00D01155" w:rsidRDefault="00D01155" w:rsidP="00B467D6"/>
                          <w:p w14:paraId="01451A6B" w14:textId="29DB06B5" w:rsidR="00D01155" w:rsidRDefault="00D01155" w:rsidP="00B467D6">
                            <w:proofErr w:type="gramStart"/>
                            <w:r>
                              <w:t>two</w:t>
                            </w:r>
                            <w:proofErr w:type="gramEnd"/>
                            <w:r>
                              <w:t xml:space="preserve"> sets of cards with the numbers 0 to 5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2" type="#_x0000_t202" style="position:absolute;margin-left:463pt;margin-top:70pt;width:104pt;height:303.2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" mv:complextextbox="1" filled="f" stroked="f">
                <v:textbox>
                  <w:txbxContent>
                    <w:p w14:paraId="70020258" w14:textId="77777777" w:rsidR="00D01155" w:rsidRDefault="00D01155">
                      <w:r>
                        <w:t>Things I need:</w:t>
                      </w:r>
                    </w:p>
                    <w:p w14:paraId="1820CEC0" w14:textId="77777777" w:rsidR="00D01155" w:rsidRDefault="00D01155" w:rsidP="00B467D6"/>
                    <w:p w14:paraId="3DA85B11" w14:textId="33CE89EC" w:rsidR="00D01155" w:rsidRDefault="00D01155" w:rsidP="00B467D6">
                      <w:r>
                        <w:t xml:space="preserve">3 – 4 players </w:t>
                      </w:r>
                    </w:p>
                    <w:p w14:paraId="158DF037" w14:textId="77777777" w:rsidR="00D01155" w:rsidRDefault="00D01155" w:rsidP="00B467D6"/>
                    <w:p w14:paraId="01451A6B" w14:textId="29DB06B5" w:rsidR="00D01155" w:rsidRDefault="00D01155" w:rsidP="00B467D6">
                      <w:proofErr w:type="gramStart"/>
                      <w:r>
                        <w:t>two</w:t>
                      </w:r>
                      <w:proofErr w:type="gramEnd"/>
                      <w:r>
                        <w:t xml:space="preserve"> sets of cards with the numbers 0 to 5 only </w:t>
                      </w:r>
                    </w:p>
                  </w:txbxContent>
                </v:textbox>
                <w10:wrap type="through" anchorx="page" anchory="page"/>
              </v:shape>
            </w:pict>
          </mc:Fallback>
        </mc:AlternateContent>
      </w:r>
      <w:r w:rsidR="00551CA7">
        <w:rPr>
          <w:noProof/>
        </w:rPr>
        <mc:AlternateContent>
          <mc:Choice Requires="wps">
            <w:drawing>
              <wp:anchor distT="0" distB="0" distL="114300" distR="114300" simplePos="0" relativeHeight="251745280" behindDoc="0" locked="0" layoutInCell="1" allowOverlap="1" wp14:anchorId="2FFE3AF5" wp14:editId="71455593">
                <wp:simplePos x="0" y="0"/>
                <wp:positionH relativeFrom="page">
                  <wp:posOffset>469900</wp:posOffset>
                </wp:positionH>
                <wp:positionV relativeFrom="page">
                  <wp:posOffset>1511300</wp:posOffset>
                </wp:positionV>
                <wp:extent cx="5080000" cy="322834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22834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54.2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" fillcolor="#ddd [3204]" stroked="f" strokecolor="#4a7ebb" strokeweight="1.5pt">
                <v:shadow opacity="22938f" mv:blur="38100f" offset="0,2pt"/>
                <v:textbox inset=",7.2pt,,7.2pt"/>
                <w10:wrap anchorx="page" anchory="page"/>
              </v:roundrect>
            </w:pict>
          </mc:Fallback>
        </mc:AlternateContent>
      </w:r>
      <w:r w:rsidR="00551CA7">
        <w:rPr>
          <w:noProof/>
        </w:rPr>
        <mc:AlternateContent>
          <mc:Choice Requires="wps">
            <w:drawing>
              <wp:anchor distT="0" distB="0" distL="114300" distR="114300" simplePos="0" relativeHeight="251748352" behindDoc="0" locked="0" layoutInCell="1" allowOverlap="1" wp14:anchorId="7C8ECF0D" wp14:editId="0BF0E16A">
                <wp:simplePos x="0" y="0"/>
                <wp:positionH relativeFrom="page">
                  <wp:posOffset>838200</wp:posOffset>
                </wp:positionH>
                <wp:positionV relativeFrom="page">
                  <wp:posOffset>1612900</wp:posOffset>
                </wp:positionV>
                <wp:extent cx="4343400" cy="3126740"/>
                <wp:effectExtent l="0" t="0" r="0" b="0"/>
                <wp:wrapThrough wrapText="bothSides">
                  <wp:wrapPolygon edited="0">
                    <wp:start x="126" y="0"/>
                    <wp:lineTo x="126" y="21407"/>
                    <wp:lineTo x="21347" y="21407"/>
                    <wp:lineTo x="21347" y="0"/>
                    <wp:lineTo x="126" y="0"/>
                  </wp:wrapPolygon>
                </wp:wrapThrough>
                <wp:docPr id="7" name="Text Box 7"/>
                <wp:cNvGraphicFramePr/>
                <a:graphic xmlns:a="http://schemas.openxmlformats.org/drawingml/2006/main">
                  <a:graphicData uri="http://schemas.microsoft.com/office/word/2010/wordprocessingShape">
                    <wps:wsp>
                      <wps:cNvSpPr txBox="1"/>
                      <wps:spPr>
                        <a:xfrm>
                          <a:off x="0" y="0"/>
                          <a:ext cx="4343400" cy="312674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EBA614E" w14:textId="77777777" w:rsidR="00D01155" w:rsidRDefault="00D01155">
                            <w:r>
                              <w:t>How to play:</w:t>
                            </w:r>
                          </w:p>
                          <w:p w14:paraId="4F33EE23" w14:textId="27D11F90" w:rsidR="00D01155" w:rsidRDefault="00D01155" w:rsidP="00551CA7">
                            <w:pPr>
                              <w:pStyle w:val="ListParagraph"/>
                              <w:numPr>
                                <w:ilvl w:val="0"/>
                                <w:numId w:val="23"/>
                              </w:numPr>
                            </w:pPr>
                            <w:proofErr w:type="gramStart"/>
                            <w:r>
                              <w:t>deal</w:t>
                            </w:r>
                            <w:proofErr w:type="gramEnd"/>
                            <w:r>
                              <w:t xml:space="preserve"> out 5 cards to each player. The rest of the cards are put in a pile face down in the center</w:t>
                            </w:r>
                          </w:p>
                          <w:p w14:paraId="13FC9264" w14:textId="3D741F05" w:rsidR="00D01155" w:rsidRDefault="00D01155" w:rsidP="00551CA7">
                            <w:pPr>
                              <w:pStyle w:val="ListParagraph"/>
                              <w:numPr>
                                <w:ilvl w:val="0"/>
                                <w:numId w:val="23"/>
                              </w:numPr>
                            </w:pPr>
                            <w:proofErr w:type="gramStart"/>
                            <w:r>
                              <w:t>if</w:t>
                            </w:r>
                            <w:proofErr w:type="gramEnd"/>
                            <w:r>
                              <w:t xml:space="preserve"> a player can make a pair that adds to 5, they place their cards down in front of them face up</w:t>
                            </w:r>
                          </w:p>
                          <w:p w14:paraId="367DA699" w14:textId="729C6B80" w:rsidR="00D01155" w:rsidRDefault="00D01155" w:rsidP="00551CA7">
                            <w:pPr>
                              <w:pStyle w:val="ListParagraph"/>
                              <w:numPr>
                                <w:ilvl w:val="0"/>
                                <w:numId w:val="23"/>
                              </w:numPr>
                            </w:pPr>
                            <w:proofErr w:type="gramStart"/>
                            <w:r>
                              <w:t>every</w:t>
                            </w:r>
                            <w:proofErr w:type="gramEnd"/>
                            <w:r>
                              <w:t xml:space="preserve"> player should check each other’s pairs</w:t>
                            </w:r>
                          </w:p>
                          <w:p w14:paraId="2181A293" w14:textId="107CE377" w:rsidR="00D01155" w:rsidRDefault="00D01155" w:rsidP="00551CA7">
                            <w:pPr>
                              <w:pStyle w:val="ListParagraph"/>
                              <w:numPr>
                                <w:ilvl w:val="0"/>
                                <w:numId w:val="23"/>
                              </w:numPr>
                            </w:pPr>
                            <w:proofErr w:type="gramStart"/>
                            <w:r>
                              <w:t>the</w:t>
                            </w:r>
                            <w:proofErr w:type="gramEnd"/>
                            <w:r>
                              <w:t xml:space="preserve"> dealer then starts by asking any other player for a card that would help them to make a pair that adds to 5 </w:t>
                            </w:r>
                          </w:p>
                          <w:p w14:paraId="02203284" w14:textId="77777777" w:rsidR="00D01155" w:rsidRDefault="00D01155" w:rsidP="00551CA7">
                            <w:pPr>
                              <w:pStyle w:val="ListParagraph"/>
                              <w:numPr>
                                <w:ilvl w:val="0"/>
                                <w:numId w:val="23"/>
                              </w:numPr>
                            </w:pPr>
                            <w:r>
                              <w:t xml:space="preserve">If they get a card that gives them a pair they put the pair down face up. </w:t>
                            </w:r>
                          </w:p>
                          <w:p w14:paraId="08F9CF90" w14:textId="31401BF3" w:rsidR="00D01155" w:rsidRDefault="00D01155" w:rsidP="00551CA7">
                            <w:pPr>
                              <w:pStyle w:val="ListParagraph"/>
                              <w:numPr>
                                <w:ilvl w:val="0"/>
                                <w:numId w:val="23"/>
                              </w:numPr>
                            </w:pPr>
                            <w:r>
                              <w:t xml:space="preserve">If the other player does not have the card asked for they say “GO FISH” and it is the next player’s turn </w:t>
                            </w:r>
                          </w:p>
                          <w:p w14:paraId="75D5036F" w14:textId="4F8B2D4B" w:rsidR="00D01155" w:rsidRDefault="00D01155" w:rsidP="00551CA7">
                            <w:pPr>
                              <w:pStyle w:val="ListParagraph"/>
                              <w:numPr>
                                <w:ilvl w:val="0"/>
                                <w:numId w:val="23"/>
                              </w:numPr>
                            </w:pPr>
                            <w:r>
                              <w:t>The game ends when someone has no cards left</w:t>
                            </w:r>
                          </w:p>
                          <w:p w14:paraId="67374CD3" w14:textId="36D532B4" w:rsidR="00D01155" w:rsidRDefault="00D01155" w:rsidP="00551CA7">
                            <w:pPr>
                              <w:pStyle w:val="ListParagraph"/>
                              <w:numPr>
                                <w:ilvl w:val="0"/>
                                <w:numId w:val="23"/>
                              </w:numPr>
                            </w:pPr>
                            <w:r>
                              <w:t xml:space="preserve">The players then count up their pairs and the player with the most pairs wins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43" type="#_x0000_t202" style="position:absolute;margin-left:66pt;margin-top:127pt;width:342pt;height:246.2pt;z-index:2517483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" mv:complextextbox="1" filled="f" stroked="f">
                <v:textbox>
                  <w:txbxContent>
                    <w:p w14:paraId="7EBA614E" w14:textId="77777777" w:rsidR="00D01155" w:rsidRDefault="00D01155">
                      <w:r>
                        <w:t>How to play:</w:t>
                      </w:r>
                    </w:p>
                    <w:p w14:paraId="4F33EE23" w14:textId="27D11F90" w:rsidR="00D01155" w:rsidRDefault="00D01155" w:rsidP="00551CA7">
                      <w:pPr>
                        <w:pStyle w:val="ListParagraph"/>
                        <w:numPr>
                          <w:ilvl w:val="0"/>
                          <w:numId w:val="23"/>
                        </w:numPr>
                      </w:pPr>
                      <w:proofErr w:type="gramStart"/>
                      <w:r>
                        <w:t>deal</w:t>
                      </w:r>
                      <w:proofErr w:type="gramEnd"/>
                      <w:r>
                        <w:t xml:space="preserve"> out 5 cards to each player. The rest of the cards are put in a pile face down in the center</w:t>
                      </w:r>
                    </w:p>
                    <w:p w14:paraId="13FC9264" w14:textId="3D741F05" w:rsidR="00D01155" w:rsidRDefault="00D01155" w:rsidP="00551CA7">
                      <w:pPr>
                        <w:pStyle w:val="ListParagraph"/>
                        <w:numPr>
                          <w:ilvl w:val="0"/>
                          <w:numId w:val="23"/>
                        </w:numPr>
                      </w:pPr>
                      <w:proofErr w:type="gramStart"/>
                      <w:r>
                        <w:t>if</w:t>
                      </w:r>
                      <w:proofErr w:type="gramEnd"/>
                      <w:r>
                        <w:t xml:space="preserve"> a player can make a pair that adds to 5, they place their cards down in front of them face up</w:t>
                      </w:r>
                    </w:p>
                    <w:p w14:paraId="367DA699" w14:textId="729C6B80" w:rsidR="00D01155" w:rsidRDefault="00D01155" w:rsidP="00551CA7">
                      <w:pPr>
                        <w:pStyle w:val="ListParagraph"/>
                        <w:numPr>
                          <w:ilvl w:val="0"/>
                          <w:numId w:val="23"/>
                        </w:numPr>
                      </w:pPr>
                      <w:proofErr w:type="gramStart"/>
                      <w:r>
                        <w:t>every</w:t>
                      </w:r>
                      <w:proofErr w:type="gramEnd"/>
                      <w:r>
                        <w:t xml:space="preserve"> player should check each other’s pairs</w:t>
                      </w:r>
                    </w:p>
                    <w:p w14:paraId="2181A293" w14:textId="107CE377" w:rsidR="00D01155" w:rsidRDefault="00D01155" w:rsidP="00551CA7">
                      <w:pPr>
                        <w:pStyle w:val="ListParagraph"/>
                        <w:numPr>
                          <w:ilvl w:val="0"/>
                          <w:numId w:val="23"/>
                        </w:numPr>
                      </w:pPr>
                      <w:proofErr w:type="gramStart"/>
                      <w:r>
                        <w:t>the</w:t>
                      </w:r>
                      <w:proofErr w:type="gramEnd"/>
                      <w:r>
                        <w:t xml:space="preserve"> dealer then starts by asking any other player for a card that would help them to make a pair that adds to 5 </w:t>
                      </w:r>
                    </w:p>
                    <w:p w14:paraId="02203284" w14:textId="77777777" w:rsidR="00D01155" w:rsidRDefault="00D01155" w:rsidP="00551CA7">
                      <w:pPr>
                        <w:pStyle w:val="ListParagraph"/>
                        <w:numPr>
                          <w:ilvl w:val="0"/>
                          <w:numId w:val="23"/>
                        </w:numPr>
                      </w:pPr>
                      <w:r>
                        <w:t xml:space="preserve">If they get a card that gives them a pair they put the pair down face up. </w:t>
                      </w:r>
                    </w:p>
                    <w:p w14:paraId="08F9CF90" w14:textId="31401BF3" w:rsidR="00D01155" w:rsidRDefault="00D01155" w:rsidP="00551CA7">
                      <w:pPr>
                        <w:pStyle w:val="ListParagraph"/>
                        <w:numPr>
                          <w:ilvl w:val="0"/>
                          <w:numId w:val="23"/>
                        </w:numPr>
                      </w:pPr>
                      <w:r>
                        <w:t xml:space="preserve">If the other player does not have the card asked for they say “GO FISH” and it is the next player’s turn </w:t>
                      </w:r>
                    </w:p>
                    <w:p w14:paraId="75D5036F" w14:textId="4F8B2D4B" w:rsidR="00D01155" w:rsidRDefault="00D01155" w:rsidP="00551CA7">
                      <w:pPr>
                        <w:pStyle w:val="ListParagraph"/>
                        <w:numPr>
                          <w:ilvl w:val="0"/>
                          <w:numId w:val="23"/>
                        </w:numPr>
                      </w:pPr>
                      <w:r>
                        <w:t>The game ends when someone has no cards left</w:t>
                      </w:r>
                    </w:p>
                    <w:p w14:paraId="67374CD3" w14:textId="36D532B4" w:rsidR="00D01155" w:rsidRDefault="00D01155" w:rsidP="00551CA7">
                      <w:pPr>
                        <w:pStyle w:val="ListParagraph"/>
                        <w:numPr>
                          <w:ilvl w:val="0"/>
                          <w:numId w:val="23"/>
                        </w:numPr>
                      </w:pPr>
                      <w:r>
                        <w:t xml:space="preserve">The players then count up their pairs and the player with the most pairs wins </w:t>
                      </w:r>
                    </w:p>
                  </w:txbxContent>
                </v:textbox>
                <w10:wrap type="through" anchorx="page" anchory="page"/>
              </v:shape>
            </w:pict>
          </mc:Fallback>
        </mc:AlternateContent>
      </w:r>
      <w:r>
        <w:rPr>
          <w:noProof/>
        </w:rPr>
        <mc:AlternateContent>
          <mc:Choice Requires="wps">
            <w:drawing>
              <wp:anchor distT="0" distB="0" distL="114300" distR="114300" simplePos="0" relativeHeight="251747328" behindDoc="0" locked="0" layoutInCell="1" allowOverlap="1" wp14:anchorId="53E54230" wp14:editId="33046079">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8" name="Text Box 8"/>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A251F39" w14:textId="48AF1395" w:rsidR="00D01155" w:rsidRPr="00B467D6" w:rsidRDefault="00D01155" w:rsidP="00B467D6">
                            <w:pPr>
                              <w:jc w:val="center"/>
                              <w:rPr>
                                <w:b/>
                                <w:color w:val="FFFFFF" w:themeColor="background1"/>
                                <w:sz w:val="40"/>
                                <w:szCs w:val="40"/>
                              </w:rPr>
                            </w:pPr>
                            <w:r>
                              <w:rPr>
                                <w:b/>
                                <w:color w:val="FFFFFF" w:themeColor="background1"/>
                                <w:sz w:val="40"/>
                                <w:szCs w:val="40"/>
                              </w:rPr>
                              <w:t>Go Fish 5</w:t>
                            </w:r>
                          </w:p>
                          <w:p w14:paraId="3D2B9ACF"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44" type="#_x0000_t202" style="position:absolute;margin-left:55pt;margin-top:65pt;width:366pt;height:34pt;z-index:2517473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YfhtICAAAe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" mv:complextextbox="1" filled="f" stroked="f">
                <v:textbox>
                  <w:txbxContent>
                    <w:p w14:paraId="3A251F39" w14:textId="48AF1395" w:rsidR="00D01155" w:rsidRPr="00B467D6" w:rsidRDefault="00D01155" w:rsidP="00B467D6">
                      <w:pPr>
                        <w:jc w:val="center"/>
                        <w:rPr>
                          <w:b/>
                          <w:color w:val="FFFFFF" w:themeColor="background1"/>
                          <w:sz w:val="40"/>
                          <w:szCs w:val="40"/>
                        </w:rPr>
                      </w:pPr>
                      <w:r>
                        <w:rPr>
                          <w:b/>
                          <w:color w:val="FFFFFF" w:themeColor="background1"/>
                          <w:sz w:val="40"/>
                          <w:szCs w:val="40"/>
                        </w:rPr>
                        <w:t>Go Fish 5</w:t>
                      </w:r>
                    </w:p>
                    <w:p w14:paraId="3D2B9ACF" w14:textId="77777777" w:rsidR="00D01155" w:rsidRDefault="00D01155"/>
                  </w:txbxContent>
                </v:textbox>
                <w10:wrap type="through" anchorx="page" anchory="page"/>
              </v:shape>
            </w:pict>
          </mc:Fallback>
        </mc:AlternateContent>
      </w:r>
      <w:r>
        <w:rPr>
          <w:noProof/>
        </w:rPr>
        <mc:AlternateContent>
          <mc:Choice Requires="wps">
            <w:drawing>
              <wp:anchor distT="0" distB="0" distL="114300" distR="114300" simplePos="0" relativeHeight="251744256" behindDoc="0" locked="0" layoutInCell="1" allowOverlap="1" wp14:anchorId="4B79D26B" wp14:editId="49F5C7F1">
                <wp:simplePos x="0" y="0"/>
                <wp:positionH relativeFrom="page">
                  <wp:posOffset>469900</wp:posOffset>
                </wp:positionH>
                <wp:positionV relativeFrom="page">
                  <wp:posOffset>698500</wp:posOffset>
                </wp:positionV>
                <wp:extent cx="5080000" cy="698500"/>
                <wp:effectExtent l="0" t="0" r="0" b="127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1A7F2463"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5" style="position:absolute;margin-left:37pt;margin-top:55pt;width:400pt;height:5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" fillcolor="#5a5a5a [2111]" stroked="f">
                <v:textbox inset=",0,,7.2pt">
                  <w:txbxContent>
                    <w:p w14:paraId="1A7F2463" w14:textId="77777777" w:rsidR="00D01155" w:rsidRDefault="00D01155" w:rsidP="00B467D6">
                      <w:pPr>
                        <w:pStyle w:val="Exclamation"/>
                      </w:pPr>
                    </w:p>
                  </w:txbxContent>
                </v:textbox>
                <w10:wrap anchorx="page" anchory="page"/>
              </v:roundrect>
            </w:pict>
          </mc:Fallback>
        </mc:AlternateContent>
      </w:r>
      <w:r w:rsidR="00551CA7">
        <w:br w:type="page"/>
      </w:r>
      <w:r w:rsidR="00927CC5">
        <w:rPr>
          <w:noProof/>
        </w:rPr>
        <w:lastRenderedPageBreak/>
        <mc:AlternateContent>
          <mc:Choice Requires="wps">
            <w:drawing>
              <wp:anchor distT="0" distB="0" distL="114300" distR="114300" simplePos="0" relativeHeight="251767808" behindDoc="0" locked="0" layoutInCell="1" allowOverlap="1" wp14:anchorId="62B6D337" wp14:editId="4E9BB6D8">
                <wp:simplePos x="0" y="0"/>
                <wp:positionH relativeFrom="page">
                  <wp:posOffset>5740400</wp:posOffset>
                </wp:positionH>
                <wp:positionV relativeFrom="page">
                  <wp:posOffset>698500</wp:posOffset>
                </wp:positionV>
                <wp:extent cx="1574800" cy="4833620"/>
                <wp:effectExtent l="0" t="0" r="0" b="0"/>
                <wp:wrapNone/>
                <wp:docPr id="9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483362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380.6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" fillcolor="#ddd [3204]" stroked="f" strokecolor="#4a7ebb" strokeweight="1.5pt">
                <v:shadow opacity="22938f" mv:blur="38100f" offset="0,2pt"/>
                <v:textbox inset=",7.2pt,,7.2pt"/>
                <w10:wrap anchorx="page" anchory="page"/>
              </v:roundrect>
            </w:pict>
          </mc:Fallback>
        </mc:AlternateContent>
      </w:r>
      <w:r w:rsidR="00927CC5">
        <w:rPr>
          <w:noProof/>
        </w:rPr>
        <mc:AlternateContent>
          <mc:Choice Requires="wps">
            <w:drawing>
              <wp:anchor distT="0" distB="0" distL="114300" distR="114300" simplePos="0" relativeHeight="251770880" behindDoc="0" locked="0" layoutInCell="1" allowOverlap="1" wp14:anchorId="35D91D68" wp14:editId="529E6FB3">
                <wp:simplePos x="0" y="0"/>
                <wp:positionH relativeFrom="page">
                  <wp:posOffset>5880100</wp:posOffset>
                </wp:positionH>
                <wp:positionV relativeFrom="page">
                  <wp:posOffset>889000</wp:posOffset>
                </wp:positionV>
                <wp:extent cx="1320800" cy="4643120"/>
                <wp:effectExtent l="0" t="0" r="0" b="5080"/>
                <wp:wrapThrough wrapText="bothSides">
                  <wp:wrapPolygon edited="0">
                    <wp:start x="415" y="0"/>
                    <wp:lineTo x="415" y="21505"/>
                    <wp:lineTo x="20769" y="21505"/>
                    <wp:lineTo x="20769" y="0"/>
                    <wp:lineTo x="415" y="0"/>
                  </wp:wrapPolygon>
                </wp:wrapThrough>
                <wp:docPr id="97" name="Text Box 97"/>
                <wp:cNvGraphicFramePr/>
                <a:graphic xmlns:a="http://schemas.openxmlformats.org/drawingml/2006/main">
                  <a:graphicData uri="http://schemas.microsoft.com/office/word/2010/wordprocessingShape">
                    <wps:wsp>
                      <wps:cNvSpPr txBox="1"/>
                      <wps:spPr>
                        <a:xfrm>
                          <a:off x="0" y="0"/>
                          <a:ext cx="1320800" cy="464312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55981C7" w14:textId="77777777" w:rsidR="00D01155" w:rsidRDefault="00D01155">
                            <w:r>
                              <w:t>Things I need:</w:t>
                            </w:r>
                          </w:p>
                          <w:p w14:paraId="45D4823D" w14:textId="77777777" w:rsidR="00D01155" w:rsidRDefault="00D01155" w:rsidP="00B467D6"/>
                          <w:p w14:paraId="04953AED" w14:textId="6A85BAD0" w:rsidR="00D01155" w:rsidRDefault="00D01155" w:rsidP="00B467D6">
                            <w:r>
                              <w:t>2 – 4 players</w:t>
                            </w:r>
                          </w:p>
                          <w:p w14:paraId="208D5F17" w14:textId="77777777" w:rsidR="00D01155" w:rsidRDefault="00D01155" w:rsidP="00B467D6"/>
                          <w:p w14:paraId="275CA604" w14:textId="2859A2DF" w:rsidR="00D01155" w:rsidRDefault="00D01155" w:rsidP="00B467D6">
                            <w:r>
                              <w:t>39 animal cards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046" type="#_x0000_t202" style="position:absolute;margin-left:463pt;margin-top:70pt;width:104pt;height:365.6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" mv:complextextbox="1" filled="f" stroked="f">
                <v:textbox>
                  <w:txbxContent>
                    <w:p w14:paraId="355981C7" w14:textId="77777777" w:rsidR="00D01155" w:rsidRDefault="00D01155">
                      <w:r>
                        <w:t>Things I need:</w:t>
                      </w:r>
                    </w:p>
                    <w:p w14:paraId="45D4823D" w14:textId="77777777" w:rsidR="00D01155" w:rsidRDefault="00D01155" w:rsidP="00B467D6"/>
                    <w:p w14:paraId="04953AED" w14:textId="6A85BAD0" w:rsidR="00D01155" w:rsidRDefault="00D01155" w:rsidP="00B467D6">
                      <w:r>
                        <w:t>2 – 4 players</w:t>
                      </w:r>
                    </w:p>
                    <w:p w14:paraId="208D5F17" w14:textId="77777777" w:rsidR="00D01155" w:rsidRDefault="00D01155" w:rsidP="00B467D6"/>
                    <w:p w14:paraId="275CA604" w14:textId="2859A2DF" w:rsidR="00D01155" w:rsidRDefault="00D01155" w:rsidP="00B467D6">
                      <w:r>
                        <w:t>39 animal cards</w:t>
                      </w:r>
                    </w:p>
                  </w:txbxContent>
                </v:textbox>
                <w10:wrap type="through" anchorx="page" anchory="page"/>
              </v:shape>
            </w:pict>
          </mc:Fallback>
        </mc:AlternateContent>
      </w:r>
      <w:r w:rsidR="00927CC5">
        <w:rPr>
          <w:noProof/>
        </w:rPr>
        <mc:AlternateContent>
          <mc:Choice Requires="wps">
            <w:drawing>
              <wp:anchor distT="0" distB="0" distL="114300" distR="114300" simplePos="0" relativeHeight="251766784" behindDoc="0" locked="0" layoutInCell="1" allowOverlap="1" wp14:anchorId="7E750EB8" wp14:editId="06531EE9">
                <wp:simplePos x="0" y="0"/>
                <wp:positionH relativeFrom="page">
                  <wp:posOffset>469900</wp:posOffset>
                </wp:positionH>
                <wp:positionV relativeFrom="page">
                  <wp:posOffset>1511300</wp:posOffset>
                </wp:positionV>
                <wp:extent cx="5080000" cy="4020820"/>
                <wp:effectExtent l="0" t="0" r="0" b="0"/>
                <wp:wrapNone/>
                <wp:docPr id="9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402082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316.6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" fillcolor="#ddd [3204]" stroked="f" strokecolor="#4a7ebb" strokeweight="1.5pt">
                <v:shadow opacity="22938f" mv:blur="38100f" offset="0,2pt"/>
                <v:textbox inset=",7.2pt,,7.2pt"/>
                <w10:wrap anchorx="page" anchory="page"/>
              </v:roundrect>
            </w:pict>
          </mc:Fallback>
        </mc:AlternateContent>
      </w:r>
      <w:r w:rsidR="00927CC5">
        <w:rPr>
          <w:noProof/>
        </w:rPr>
        <mc:AlternateContent>
          <mc:Choice Requires="wps">
            <w:drawing>
              <wp:anchor distT="0" distB="0" distL="114300" distR="114300" simplePos="0" relativeHeight="251769856" behindDoc="0" locked="0" layoutInCell="1" allowOverlap="1" wp14:anchorId="280C89F7" wp14:editId="3FE135BF">
                <wp:simplePos x="0" y="0"/>
                <wp:positionH relativeFrom="page">
                  <wp:posOffset>838200</wp:posOffset>
                </wp:positionH>
                <wp:positionV relativeFrom="page">
                  <wp:posOffset>1612900</wp:posOffset>
                </wp:positionV>
                <wp:extent cx="4343400" cy="3919220"/>
                <wp:effectExtent l="0" t="0" r="0" b="0"/>
                <wp:wrapThrough wrapText="bothSides">
                  <wp:wrapPolygon edited="0">
                    <wp:start x="126" y="0"/>
                    <wp:lineTo x="126" y="21418"/>
                    <wp:lineTo x="21347" y="21418"/>
                    <wp:lineTo x="21347" y="0"/>
                    <wp:lineTo x="126" y="0"/>
                  </wp:wrapPolygon>
                </wp:wrapThrough>
                <wp:docPr id="100" name="Text Box 100"/>
                <wp:cNvGraphicFramePr/>
                <a:graphic xmlns:a="http://schemas.openxmlformats.org/drawingml/2006/main">
                  <a:graphicData uri="http://schemas.microsoft.com/office/word/2010/wordprocessingShape">
                    <wps:wsp>
                      <wps:cNvSpPr txBox="1"/>
                      <wps:spPr>
                        <a:xfrm>
                          <a:off x="0" y="0"/>
                          <a:ext cx="4343400" cy="391922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C0244A0" w14:textId="77777777" w:rsidR="00D01155" w:rsidRDefault="00D01155">
                            <w:r>
                              <w:t>How to play:</w:t>
                            </w:r>
                          </w:p>
                          <w:p w14:paraId="3D44EFB5" w14:textId="3EDDDDCD" w:rsidR="00D01155" w:rsidRDefault="00D01155" w:rsidP="00551CA7">
                            <w:pPr>
                              <w:pStyle w:val="ListParagraph"/>
                              <w:numPr>
                                <w:ilvl w:val="0"/>
                                <w:numId w:val="24"/>
                              </w:numPr>
                            </w:pPr>
                            <w:proofErr w:type="gramStart"/>
                            <w:r>
                              <w:t>each</w:t>
                            </w:r>
                            <w:proofErr w:type="gramEnd"/>
                            <w:r>
                              <w:t xml:space="preserve"> player places 8 cards animal side up in front of them in a row (you cannot look at the numbers on the back of the cards)</w:t>
                            </w:r>
                          </w:p>
                          <w:p w14:paraId="7492CD60" w14:textId="428D00FE" w:rsidR="00D01155" w:rsidRDefault="00D01155" w:rsidP="00551CA7">
                            <w:pPr>
                              <w:pStyle w:val="ListParagraph"/>
                              <w:numPr>
                                <w:ilvl w:val="0"/>
                                <w:numId w:val="24"/>
                              </w:numPr>
                            </w:pPr>
                            <w:proofErr w:type="gramStart"/>
                            <w:r>
                              <w:t>the</w:t>
                            </w:r>
                            <w:proofErr w:type="gramEnd"/>
                            <w:r>
                              <w:t xml:space="preserve"> rest of the cards are placed in a stack animal side up in the center</w:t>
                            </w:r>
                          </w:p>
                          <w:p w14:paraId="6156306F" w14:textId="66A1F974" w:rsidR="00D01155" w:rsidRDefault="00D01155" w:rsidP="00551CA7">
                            <w:pPr>
                              <w:pStyle w:val="ListParagraph"/>
                              <w:numPr>
                                <w:ilvl w:val="0"/>
                                <w:numId w:val="24"/>
                              </w:numPr>
                            </w:pPr>
                            <w:proofErr w:type="gramStart"/>
                            <w:r>
                              <w:t>the</w:t>
                            </w:r>
                            <w:proofErr w:type="gramEnd"/>
                            <w:r>
                              <w:t xml:space="preserve"> object of the game is to get 8 cards in the correct order (smallest to biggest)</w:t>
                            </w:r>
                          </w:p>
                          <w:p w14:paraId="0CCE520F" w14:textId="5D7FADE7" w:rsidR="00D01155" w:rsidRDefault="00D01155" w:rsidP="00927CC5">
                            <w:pPr>
                              <w:pStyle w:val="ListParagraph"/>
                              <w:numPr>
                                <w:ilvl w:val="0"/>
                                <w:numId w:val="24"/>
                              </w:numPr>
                            </w:pPr>
                            <w:proofErr w:type="gramStart"/>
                            <w:r>
                              <w:t>player</w:t>
                            </w:r>
                            <w:proofErr w:type="gramEnd"/>
                            <w:r>
                              <w:t xml:space="preserve"> 1 draws a card for the pile and trades it for one of their face down cards placing it number side up now (if the number drawn is large you would replace it with a card to the right of your row)</w:t>
                            </w:r>
                          </w:p>
                          <w:p w14:paraId="063F552E" w14:textId="7AB87BF4" w:rsidR="00D01155" w:rsidRDefault="00D01155" w:rsidP="00927CC5">
                            <w:pPr>
                              <w:pStyle w:val="ListParagraph"/>
                              <w:numPr>
                                <w:ilvl w:val="0"/>
                                <w:numId w:val="24"/>
                              </w:numPr>
                            </w:pPr>
                            <w:proofErr w:type="gramStart"/>
                            <w:r>
                              <w:t>player</w:t>
                            </w:r>
                            <w:proofErr w:type="gramEnd"/>
                            <w:r>
                              <w:t xml:space="preserve"> one discards their replaced card next to the deck and it is now player two’s turn</w:t>
                            </w:r>
                          </w:p>
                          <w:p w14:paraId="2E0FA69C" w14:textId="6EEAE98B" w:rsidR="00D01155" w:rsidRDefault="00D01155" w:rsidP="00927CC5">
                            <w:pPr>
                              <w:pStyle w:val="ListParagraph"/>
                              <w:numPr>
                                <w:ilvl w:val="0"/>
                                <w:numId w:val="24"/>
                              </w:numPr>
                            </w:pPr>
                            <w:proofErr w:type="gramStart"/>
                            <w:r>
                              <w:t>a</w:t>
                            </w:r>
                            <w:proofErr w:type="gramEnd"/>
                            <w:r>
                              <w:t xml:space="preserve"> player loses the game if they draw a card that can’t be put in the row in order (if they had 2,--,6,15,--,--,31,-- and drew an 8, they would lose because there is no space to put the 8 while keeping the cards in the correct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0" o:spid="_x0000_s1047" type="#_x0000_t202" style="position:absolute;margin-left:66pt;margin-top:127pt;width:342pt;height:308.6pt;z-index:2517698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" mv:complextextbox="1" filled="f" stroked="f">
                <v:textbox>
                  <w:txbxContent>
                    <w:p w14:paraId="6C0244A0" w14:textId="77777777" w:rsidR="00D01155" w:rsidRDefault="00D01155">
                      <w:r>
                        <w:t>How to play:</w:t>
                      </w:r>
                    </w:p>
                    <w:p w14:paraId="3D44EFB5" w14:textId="3EDDDDCD" w:rsidR="00D01155" w:rsidRDefault="00D01155" w:rsidP="00551CA7">
                      <w:pPr>
                        <w:pStyle w:val="ListParagraph"/>
                        <w:numPr>
                          <w:ilvl w:val="0"/>
                          <w:numId w:val="24"/>
                        </w:numPr>
                      </w:pPr>
                      <w:proofErr w:type="gramStart"/>
                      <w:r>
                        <w:t>each</w:t>
                      </w:r>
                      <w:proofErr w:type="gramEnd"/>
                      <w:r>
                        <w:t xml:space="preserve"> player places 8 cards animal side up in front of them in a row (you cannot look at the numbers on the back of the cards)</w:t>
                      </w:r>
                    </w:p>
                    <w:p w14:paraId="7492CD60" w14:textId="428D00FE" w:rsidR="00D01155" w:rsidRDefault="00D01155" w:rsidP="00551CA7">
                      <w:pPr>
                        <w:pStyle w:val="ListParagraph"/>
                        <w:numPr>
                          <w:ilvl w:val="0"/>
                          <w:numId w:val="24"/>
                        </w:numPr>
                      </w:pPr>
                      <w:proofErr w:type="gramStart"/>
                      <w:r>
                        <w:t>the</w:t>
                      </w:r>
                      <w:proofErr w:type="gramEnd"/>
                      <w:r>
                        <w:t xml:space="preserve"> rest of the cards are placed in a stack animal side up in the center</w:t>
                      </w:r>
                    </w:p>
                    <w:p w14:paraId="6156306F" w14:textId="66A1F974" w:rsidR="00D01155" w:rsidRDefault="00D01155" w:rsidP="00551CA7">
                      <w:pPr>
                        <w:pStyle w:val="ListParagraph"/>
                        <w:numPr>
                          <w:ilvl w:val="0"/>
                          <w:numId w:val="24"/>
                        </w:numPr>
                      </w:pPr>
                      <w:proofErr w:type="gramStart"/>
                      <w:r>
                        <w:t>the</w:t>
                      </w:r>
                      <w:proofErr w:type="gramEnd"/>
                      <w:r>
                        <w:t xml:space="preserve"> object of the game is to get 8 cards in the correct order (smallest to biggest)</w:t>
                      </w:r>
                    </w:p>
                    <w:p w14:paraId="0CCE520F" w14:textId="5D7FADE7" w:rsidR="00D01155" w:rsidRDefault="00D01155" w:rsidP="00927CC5">
                      <w:pPr>
                        <w:pStyle w:val="ListParagraph"/>
                        <w:numPr>
                          <w:ilvl w:val="0"/>
                          <w:numId w:val="24"/>
                        </w:numPr>
                      </w:pPr>
                      <w:proofErr w:type="gramStart"/>
                      <w:r>
                        <w:t>player</w:t>
                      </w:r>
                      <w:proofErr w:type="gramEnd"/>
                      <w:r>
                        <w:t xml:space="preserve"> 1 draws a card for the pile and trades it for one of their face down cards placing it number side up now (if the number drawn is large you would replace it with a card to the right of your row)</w:t>
                      </w:r>
                    </w:p>
                    <w:p w14:paraId="063F552E" w14:textId="7AB87BF4" w:rsidR="00D01155" w:rsidRDefault="00D01155" w:rsidP="00927CC5">
                      <w:pPr>
                        <w:pStyle w:val="ListParagraph"/>
                        <w:numPr>
                          <w:ilvl w:val="0"/>
                          <w:numId w:val="24"/>
                        </w:numPr>
                      </w:pPr>
                      <w:proofErr w:type="gramStart"/>
                      <w:r>
                        <w:t>player</w:t>
                      </w:r>
                      <w:proofErr w:type="gramEnd"/>
                      <w:r>
                        <w:t xml:space="preserve"> one discards their replaced card next to the deck and it is now player two’s turn</w:t>
                      </w:r>
                    </w:p>
                    <w:p w14:paraId="2E0FA69C" w14:textId="6EEAE98B" w:rsidR="00D01155" w:rsidRDefault="00D01155" w:rsidP="00927CC5">
                      <w:pPr>
                        <w:pStyle w:val="ListParagraph"/>
                        <w:numPr>
                          <w:ilvl w:val="0"/>
                          <w:numId w:val="24"/>
                        </w:numPr>
                      </w:pPr>
                      <w:proofErr w:type="gramStart"/>
                      <w:r>
                        <w:t>a</w:t>
                      </w:r>
                      <w:proofErr w:type="gramEnd"/>
                      <w:r>
                        <w:t xml:space="preserve"> player loses the game if they draw a card that can’t be put in the row in order (if they had 2,--,6,15,--,--,31,-- and drew an 8, they would lose because there is no space to put the 8 while keeping the cards in the correct order)</w:t>
                      </w:r>
                    </w:p>
                  </w:txbxContent>
                </v:textbox>
                <w10:wrap type="through" anchorx="page" anchory="page"/>
              </v:shape>
            </w:pict>
          </mc:Fallback>
        </mc:AlternateContent>
      </w:r>
      <w:r w:rsidR="00551CA7">
        <w:rPr>
          <w:noProof/>
        </w:rPr>
        <mc:AlternateContent>
          <mc:Choice Requires="wps">
            <w:drawing>
              <wp:anchor distT="0" distB="0" distL="114300" distR="114300" simplePos="0" relativeHeight="251768832" behindDoc="0" locked="0" layoutInCell="1" allowOverlap="1" wp14:anchorId="49A0B407" wp14:editId="76039F6D">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101" name="Text Box 101"/>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9778B82" w14:textId="0F4AA267" w:rsidR="00D01155" w:rsidRPr="00B467D6" w:rsidRDefault="00D01155" w:rsidP="00B467D6">
                            <w:pPr>
                              <w:jc w:val="center"/>
                              <w:rPr>
                                <w:b/>
                                <w:color w:val="FFFFFF" w:themeColor="background1"/>
                                <w:sz w:val="40"/>
                                <w:szCs w:val="40"/>
                              </w:rPr>
                            </w:pPr>
                            <w:r>
                              <w:rPr>
                                <w:b/>
                                <w:color w:val="FFFFFF" w:themeColor="background1"/>
                                <w:sz w:val="40"/>
                                <w:szCs w:val="40"/>
                              </w:rPr>
                              <w:t>Animal Olympics</w:t>
                            </w:r>
                          </w:p>
                          <w:p w14:paraId="6A2FD616"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1" o:spid="_x0000_s1048" type="#_x0000_t202" style="position:absolute;margin-left:55pt;margin-top:65pt;width:366pt;height:34pt;z-index:251768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z5atUCAAAi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" mv:complextextbox="1" filled="f" stroked="f">
                <v:textbox>
                  <w:txbxContent>
                    <w:p w14:paraId="29778B82" w14:textId="0F4AA267" w:rsidR="00D01155" w:rsidRPr="00B467D6" w:rsidRDefault="00D01155" w:rsidP="00B467D6">
                      <w:pPr>
                        <w:jc w:val="center"/>
                        <w:rPr>
                          <w:b/>
                          <w:color w:val="FFFFFF" w:themeColor="background1"/>
                          <w:sz w:val="40"/>
                          <w:szCs w:val="40"/>
                        </w:rPr>
                      </w:pPr>
                      <w:r>
                        <w:rPr>
                          <w:b/>
                          <w:color w:val="FFFFFF" w:themeColor="background1"/>
                          <w:sz w:val="40"/>
                          <w:szCs w:val="40"/>
                        </w:rPr>
                        <w:t>Animal Olympics</w:t>
                      </w:r>
                    </w:p>
                    <w:p w14:paraId="6A2FD616" w14:textId="77777777" w:rsidR="00D01155" w:rsidRDefault="00D01155"/>
                  </w:txbxContent>
                </v:textbox>
                <w10:wrap type="through" anchorx="page" anchory="page"/>
              </v:shape>
            </w:pict>
          </mc:Fallback>
        </mc:AlternateContent>
      </w:r>
      <w:r w:rsidR="00551CA7">
        <w:rPr>
          <w:noProof/>
        </w:rPr>
        <mc:AlternateContent>
          <mc:Choice Requires="wps">
            <w:drawing>
              <wp:anchor distT="0" distB="0" distL="114300" distR="114300" simplePos="0" relativeHeight="251765760" behindDoc="0" locked="0" layoutInCell="1" allowOverlap="1" wp14:anchorId="3D523AD0" wp14:editId="16A705B9">
                <wp:simplePos x="0" y="0"/>
                <wp:positionH relativeFrom="page">
                  <wp:posOffset>469900</wp:posOffset>
                </wp:positionH>
                <wp:positionV relativeFrom="page">
                  <wp:posOffset>698500</wp:posOffset>
                </wp:positionV>
                <wp:extent cx="5080000" cy="698500"/>
                <wp:effectExtent l="0" t="0" r="0" b="12700"/>
                <wp:wrapNone/>
                <wp:docPr id="10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4834FE5B"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9" style="position:absolute;margin-left:37pt;margin-top:55pt;width:400pt;height:5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" fillcolor="#5a5a5a [2111]" stroked="f">
                <v:textbox inset=",0,,7.2pt">
                  <w:txbxContent>
                    <w:p w14:paraId="4834FE5B" w14:textId="77777777" w:rsidR="00D01155" w:rsidRDefault="00D01155" w:rsidP="00B467D6">
                      <w:pPr>
                        <w:pStyle w:val="Exclamation"/>
                      </w:pPr>
                    </w:p>
                  </w:txbxContent>
                </v:textbox>
                <w10:wrap anchorx="page" anchory="page"/>
              </v:roundrect>
            </w:pict>
          </mc:Fallback>
        </mc:AlternateContent>
      </w:r>
      <w:r w:rsidR="00551CA7">
        <w:br w:type="page"/>
      </w:r>
      <w:r w:rsidR="00135F7E">
        <w:rPr>
          <w:noProof/>
        </w:rPr>
        <w:lastRenderedPageBreak/>
        <mc:AlternateContent>
          <mc:Choice Requires="wps">
            <w:drawing>
              <wp:anchor distT="0" distB="0" distL="114300" distR="114300" simplePos="0" relativeHeight="251774976" behindDoc="0" locked="0" layoutInCell="1" allowOverlap="1" wp14:anchorId="2962B013" wp14:editId="62DCB5E5">
                <wp:simplePos x="0" y="0"/>
                <wp:positionH relativeFrom="page">
                  <wp:posOffset>5740400</wp:posOffset>
                </wp:positionH>
                <wp:positionV relativeFrom="page">
                  <wp:posOffset>698500</wp:posOffset>
                </wp:positionV>
                <wp:extent cx="1574800" cy="5610860"/>
                <wp:effectExtent l="0" t="0" r="0" b="254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561086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441.8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" fillcolor="#ddd [3204]" stroked="f" strokecolor="#4a7ebb" strokeweight="1.5pt">
                <v:shadow opacity="22938f" mv:blur="38100f" offset="0,2pt"/>
                <v:textbox inset=",7.2pt,,7.2pt"/>
                <w10:wrap anchorx="page" anchory="page"/>
              </v:roundrect>
            </w:pict>
          </mc:Fallback>
        </mc:AlternateContent>
      </w:r>
      <w:r w:rsidR="00135F7E">
        <w:rPr>
          <w:noProof/>
        </w:rPr>
        <mc:AlternateContent>
          <mc:Choice Requires="wps">
            <w:drawing>
              <wp:anchor distT="0" distB="0" distL="114300" distR="114300" simplePos="0" relativeHeight="251777024" behindDoc="0" locked="0" layoutInCell="1" allowOverlap="1" wp14:anchorId="321317A2" wp14:editId="6C901E7E">
                <wp:simplePos x="0" y="0"/>
                <wp:positionH relativeFrom="page">
                  <wp:posOffset>899160</wp:posOffset>
                </wp:positionH>
                <wp:positionV relativeFrom="page">
                  <wp:posOffset>1750060</wp:posOffset>
                </wp:positionV>
                <wp:extent cx="4343400" cy="4559300"/>
                <wp:effectExtent l="0" t="0" r="0" b="12700"/>
                <wp:wrapThrough wrapText="bothSides">
                  <wp:wrapPolygon edited="0">
                    <wp:start x="126" y="0"/>
                    <wp:lineTo x="126" y="21540"/>
                    <wp:lineTo x="21347" y="21540"/>
                    <wp:lineTo x="21347" y="0"/>
                    <wp:lineTo x="126" y="0"/>
                  </wp:wrapPolygon>
                </wp:wrapThrough>
                <wp:docPr id="106" name="Text Box 106"/>
                <wp:cNvGraphicFramePr/>
                <a:graphic xmlns:a="http://schemas.openxmlformats.org/drawingml/2006/main">
                  <a:graphicData uri="http://schemas.microsoft.com/office/word/2010/wordprocessingShape">
                    <wps:wsp>
                      <wps:cNvSpPr txBox="1"/>
                      <wps:spPr>
                        <a:xfrm>
                          <a:off x="0" y="0"/>
                          <a:ext cx="4343400" cy="4559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9C7451E" w14:textId="77777777" w:rsidR="00D01155" w:rsidRDefault="00D01155">
                            <w:r>
                              <w:t>How to play:</w:t>
                            </w:r>
                          </w:p>
                          <w:p w14:paraId="067A2FC1" w14:textId="4F79C13C" w:rsidR="00D01155" w:rsidRDefault="00D01155" w:rsidP="003C0B24">
                            <w:pPr>
                              <w:pStyle w:val="ListParagraph"/>
                              <w:numPr>
                                <w:ilvl w:val="0"/>
                                <w:numId w:val="25"/>
                              </w:numPr>
                            </w:pPr>
                            <w:proofErr w:type="gramStart"/>
                            <w:r>
                              <w:t>the</w:t>
                            </w:r>
                            <w:proofErr w:type="gramEnd"/>
                            <w:r>
                              <w:t xml:space="preserve"> dealer deals 4 cards to each player and deals 4 cards face up on the table </w:t>
                            </w:r>
                          </w:p>
                          <w:p w14:paraId="058CB4BB" w14:textId="6922E5B8" w:rsidR="00D01155" w:rsidRDefault="00D01155" w:rsidP="003C0B24">
                            <w:pPr>
                              <w:pStyle w:val="ListParagraph"/>
                              <w:numPr>
                                <w:ilvl w:val="0"/>
                                <w:numId w:val="25"/>
                              </w:numPr>
                            </w:pPr>
                            <w:proofErr w:type="gramStart"/>
                            <w:r>
                              <w:t>the</w:t>
                            </w:r>
                            <w:proofErr w:type="gramEnd"/>
                            <w:r>
                              <w:t xml:space="preserve"> first player tries to make 10 with one of the face up cards and with one of the cards in their hand. If they can make a 10, they put the two cards in a pile in front of them with the card they contributed from their hand face up on top of the pile. This player’s pile or bundle is up for grabs and other players can use that top card to help make 10s</w:t>
                            </w:r>
                          </w:p>
                          <w:p w14:paraId="7AD3AFF6" w14:textId="6BB81E76" w:rsidR="00D01155" w:rsidRDefault="00D01155" w:rsidP="003C0B24">
                            <w:pPr>
                              <w:pStyle w:val="ListParagraph"/>
                              <w:numPr>
                                <w:ilvl w:val="0"/>
                                <w:numId w:val="25"/>
                              </w:numPr>
                            </w:pPr>
                            <w:proofErr w:type="gramStart"/>
                            <w:r>
                              <w:t>when</w:t>
                            </w:r>
                            <w:proofErr w:type="gramEnd"/>
                            <w:r>
                              <w:t xml:space="preserve"> a card is taken from the center, the dealer must replace it with a new card</w:t>
                            </w:r>
                          </w:p>
                          <w:p w14:paraId="69402A59" w14:textId="08AFAD32" w:rsidR="00D01155" w:rsidRDefault="00D01155" w:rsidP="003C0B24">
                            <w:pPr>
                              <w:pStyle w:val="ListParagraph"/>
                              <w:numPr>
                                <w:ilvl w:val="0"/>
                                <w:numId w:val="25"/>
                              </w:numPr>
                            </w:pPr>
                            <w:proofErr w:type="gramStart"/>
                            <w:r>
                              <w:t>the</w:t>
                            </w:r>
                            <w:proofErr w:type="gramEnd"/>
                            <w:r>
                              <w:t xml:space="preserve"> next player can make a 10 from the 4 face up cards or by using a player’s card on top of their bundle. If they use a player’s card from the top of a bundle to make 10, that player gets to take the whole bundle and add it to their bundle</w:t>
                            </w:r>
                          </w:p>
                          <w:p w14:paraId="60C37E43" w14:textId="76791A80" w:rsidR="00D01155" w:rsidRDefault="00D01155" w:rsidP="003C0B24">
                            <w:pPr>
                              <w:pStyle w:val="ListParagraph"/>
                              <w:numPr>
                                <w:ilvl w:val="0"/>
                                <w:numId w:val="25"/>
                              </w:numPr>
                            </w:pPr>
                            <w:proofErr w:type="gramStart"/>
                            <w:r>
                              <w:t>when</w:t>
                            </w:r>
                            <w:proofErr w:type="gramEnd"/>
                            <w:r>
                              <w:t xml:space="preserve"> no player can make a move, all players are dealt 2 – 4 more cards</w:t>
                            </w:r>
                          </w:p>
                          <w:p w14:paraId="2F3DF1FC" w14:textId="0BCF3AF0" w:rsidR="00D01155" w:rsidRDefault="00D01155" w:rsidP="003C0B24">
                            <w:pPr>
                              <w:pStyle w:val="ListParagraph"/>
                              <w:numPr>
                                <w:ilvl w:val="0"/>
                                <w:numId w:val="25"/>
                              </w:numPr>
                            </w:pPr>
                            <w:proofErr w:type="gramStart"/>
                            <w:r>
                              <w:t>the</w:t>
                            </w:r>
                            <w:proofErr w:type="gramEnd"/>
                            <w:r>
                              <w:t xml:space="preserve"> game is over when no player can make a move and there are no cards left to be dealt </w:t>
                            </w:r>
                          </w:p>
                          <w:p w14:paraId="1EFA850E" w14:textId="2814BC4A" w:rsidR="00D01155" w:rsidRDefault="00D01155" w:rsidP="003C0B24">
                            <w:pPr>
                              <w:pStyle w:val="ListParagraph"/>
                              <w:numPr>
                                <w:ilvl w:val="0"/>
                                <w:numId w:val="25"/>
                              </w:numPr>
                            </w:pPr>
                            <w:proofErr w:type="gramStart"/>
                            <w:r>
                              <w:t>the</w:t>
                            </w:r>
                            <w:proofErr w:type="gramEnd"/>
                            <w:r>
                              <w:t xml:space="preserve"> winner is the player with the most cards in their bundle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6" o:spid="_x0000_s1050" type="#_x0000_t202" style="position:absolute;margin-left:70.8pt;margin-top:137.8pt;width:342pt;height:359pt;z-index:2517770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" mv:complextextbox="1" filled="f" stroked="f">
                <v:textbox>
                  <w:txbxContent>
                    <w:p w14:paraId="09C7451E" w14:textId="77777777" w:rsidR="00D01155" w:rsidRDefault="00D01155">
                      <w:r>
                        <w:t>How to play:</w:t>
                      </w:r>
                    </w:p>
                    <w:p w14:paraId="067A2FC1" w14:textId="4F79C13C" w:rsidR="00D01155" w:rsidRDefault="00D01155" w:rsidP="003C0B24">
                      <w:pPr>
                        <w:pStyle w:val="ListParagraph"/>
                        <w:numPr>
                          <w:ilvl w:val="0"/>
                          <w:numId w:val="25"/>
                        </w:numPr>
                      </w:pPr>
                      <w:proofErr w:type="gramStart"/>
                      <w:r>
                        <w:t>the</w:t>
                      </w:r>
                      <w:proofErr w:type="gramEnd"/>
                      <w:r>
                        <w:t xml:space="preserve"> dealer deals 4 cards to each player and deals 4 cards face up on the table </w:t>
                      </w:r>
                    </w:p>
                    <w:p w14:paraId="058CB4BB" w14:textId="6922E5B8" w:rsidR="00D01155" w:rsidRDefault="00D01155" w:rsidP="003C0B24">
                      <w:pPr>
                        <w:pStyle w:val="ListParagraph"/>
                        <w:numPr>
                          <w:ilvl w:val="0"/>
                          <w:numId w:val="25"/>
                        </w:numPr>
                      </w:pPr>
                      <w:proofErr w:type="gramStart"/>
                      <w:r>
                        <w:t>the</w:t>
                      </w:r>
                      <w:proofErr w:type="gramEnd"/>
                      <w:r>
                        <w:t xml:space="preserve"> first player tries to make 10 with one of the face up cards and with one of the cards in their hand. If they can make a 10, they put the two cards in a pile in front of them with the card they contributed from their hand face up on top of the pile. This player’s pile or bundle is up for grabs and other players can use that top card to help make 10s</w:t>
                      </w:r>
                    </w:p>
                    <w:p w14:paraId="7AD3AFF6" w14:textId="6BB81E76" w:rsidR="00D01155" w:rsidRDefault="00D01155" w:rsidP="003C0B24">
                      <w:pPr>
                        <w:pStyle w:val="ListParagraph"/>
                        <w:numPr>
                          <w:ilvl w:val="0"/>
                          <w:numId w:val="25"/>
                        </w:numPr>
                      </w:pPr>
                      <w:proofErr w:type="gramStart"/>
                      <w:r>
                        <w:t>when</w:t>
                      </w:r>
                      <w:proofErr w:type="gramEnd"/>
                      <w:r>
                        <w:t xml:space="preserve"> a card is taken from the center, the dealer must replace it with a new card</w:t>
                      </w:r>
                    </w:p>
                    <w:p w14:paraId="69402A59" w14:textId="08AFAD32" w:rsidR="00D01155" w:rsidRDefault="00D01155" w:rsidP="003C0B24">
                      <w:pPr>
                        <w:pStyle w:val="ListParagraph"/>
                        <w:numPr>
                          <w:ilvl w:val="0"/>
                          <w:numId w:val="25"/>
                        </w:numPr>
                      </w:pPr>
                      <w:proofErr w:type="gramStart"/>
                      <w:r>
                        <w:t>the</w:t>
                      </w:r>
                      <w:proofErr w:type="gramEnd"/>
                      <w:r>
                        <w:t xml:space="preserve"> next player can make a 10 from the 4 face up cards or by using a player’s card on top of their bundle. If they use a player’s card from the top of a bundle to make 10, that player gets to take the whole bundle and add it to their bundle</w:t>
                      </w:r>
                    </w:p>
                    <w:p w14:paraId="60C37E43" w14:textId="76791A80" w:rsidR="00D01155" w:rsidRDefault="00D01155" w:rsidP="003C0B24">
                      <w:pPr>
                        <w:pStyle w:val="ListParagraph"/>
                        <w:numPr>
                          <w:ilvl w:val="0"/>
                          <w:numId w:val="25"/>
                        </w:numPr>
                      </w:pPr>
                      <w:proofErr w:type="gramStart"/>
                      <w:r>
                        <w:t>when</w:t>
                      </w:r>
                      <w:proofErr w:type="gramEnd"/>
                      <w:r>
                        <w:t xml:space="preserve"> no player can make a move, all players are dealt 2 – 4 more cards</w:t>
                      </w:r>
                    </w:p>
                    <w:p w14:paraId="2F3DF1FC" w14:textId="0BCF3AF0" w:rsidR="00D01155" w:rsidRDefault="00D01155" w:rsidP="003C0B24">
                      <w:pPr>
                        <w:pStyle w:val="ListParagraph"/>
                        <w:numPr>
                          <w:ilvl w:val="0"/>
                          <w:numId w:val="25"/>
                        </w:numPr>
                      </w:pPr>
                      <w:proofErr w:type="gramStart"/>
                      <w:r>
                        <w:t>the</w:t>
                      </w:r>
                      <w:proofErr w:type="gramEnd"/>
                      <w:r>
                        <w:t xml:space="preserve"> game is over when no player can make a move and there are no cards left to be dealt </w:t>
                      </w:r>
                    </w:p>
                    <w:p w14:paraId="1EFA850E" w14:textId="2814BC4A" w:rsidR="00D01155" w:rsidRDefault="00D01155" w:rsidP="003C0B24">
                      <w:pPr>
                        <w:pStyle w:val="ListParagraph"/>
                        <w:numPr>
                          <w:ilvl w:val="0"/>
                          <w:numId w:val="25"/>
                        </w:numPr>
                      </w:pPr>
                      <w:proofErr w:type="gramStart"/>
                      <w:r>
                        <w:t>the</w:t>
                      </w:r>
                      <w:proofErr w:type="gramEnd"/>
                      <w:r>
                        <w:t xml:space="preserve"> winner is the player with the most cards in their bundle </w:t>
                      </w:r>
                    </w:p>
                  </w:txbxContent>
                </v:textbox>
                <w10:wrap type="through" anchorx="page" anchory="page"/>
              </v:shape>
            </w:pict>
          </mc:Fallback>
        </mc:AlternateContent>
      </w:r>
      <w:r w:rsidR="00135F7E">
        <w:rPr>
          <w:noProof/>
        </w:rPr>
        <mc:AlternateContent>
          <mc:Choice Requires="wps">
            <w:drawing>
              <wp:anchor distT="0" distB="0" distL="114300" distR="114300" simplePos="0" relativeHeight="251773952" behindDoc="0" locked="0" layoutInCell="1" allowOverlap="1" wp14:anchorId="6BF4E461" wp14:editId="0765A858">
                <wp:simplePos x="0" y="0"/>
                <wp:positionH relativeFrom="page">
                  <wp:posOffset>469900</wp:posOffset>
                </wp:positionH>
                <wp:positionV relativeFrom="page">
                  <wp:posOffset>1511300</wp:posOffset>
                </wp:positionV>
                <wp:extent cx="5080000" cy="4798060"/>
                <wp:effectExtent l="0" t="0" r="0" b="2540"/>
                <wp:wrapNone/>
                <wp:docPr id="10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479806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377.8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" fillcolor="#ddd [3204]" stroked="f" strokecolor="#4a7ebb" strokeweight="1.5pt">
                <v:shadow opacity="22938f" mv:blur="38100f" offset="0,2pt"/>
                <v:textbox inset=",7.2pt,,7.2pt"/>
                <w10:wrap anchorx="page" anchory="page"/>
              </v:roundrect>
            </w:pict>
          </mc:Fallback>
        </mc:AlternateContent>
      </w:r>
      <w:r w:rsidR="00135F7E">
        <w:rPr>
          <w:noProof/>
        </w:rPr>
        <mc:AlternateContent>
          <mc:Choice Requires="wps">
            <w:drawing>
              <wp:anchor distT="0" distB="0" distL="114300" distR="114300" simplePos="0" relativeHeight="251778048" behindDoc="0" locked="0" layoutInCell="1" allowOverlap="1" wp14:anchorId="2BCFEB8A" wp14:editId="44CAACA0">
                <wp:simplePos x="0" y="0"/>
                <wp:positionH relativeFrom="page">
                  <wp:posOffset>5880100</wp:posOffset>
                </wp:positionH>
                <wp:positionV relativeFrom="page">
                  <wp:posOffset>889000</wp:posOffset>
                </wp:positionV>
                <wp:extent cx="1320800" cy="5283200"/>
                <wp:effectExtent l="0" t="0" r="0" b="0"/>
                <wp:wrapThrough wrapText="bothSides">
                  <wp:wrapPolygon edited="0">
                    <wp:start x="415" y="0"/>
                    <wp:lineTo x="415" y="21496"/>
                    <wp:lineTo x="20769" y="21496"/>
                    <wp:lineTo x="20769" y="0"/>
                    <wp:lineTo x="415" y="0"/>
                  </wp:wrapPolygon>
                </wp:wrapThrough>
                <wp:docPr id="103" name="Text Box 103"/>
                <wp:cNvGraphicFramePr/>
                <a:graphic xmlns:a="http://schemas.openxmlformats.org/drawingml/2006/main">
                  <a:graphicData uri="http://schemas.microsoft.com/office/word/2010/wordprocessingShape">
                    <wps:wsp>
                      <wps:cNvSpPr txBox="1"/>
                      <wps:spPr>
                        <a:xfrm>
                          <a:off x="0" y="0"/>
                          <a:ext cx="1320800" cy="52832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F1E884C" w14:textId="77777777" w:rsidR="00D01155" w:rsidRDefault="00D01155">
                            <w:r>
                              <w:t>Things I need:</w:t>
                            </w:r>
                          </w:p>
                          <w:p w14:paraId="115FA1DB" w14:textId="77777777" w:rsidR="00D01155" w:rsidRDefault="00D01155" w:rsidP="00B467D6"/>
                          <w:p w14:paraId="1CD104A9" w14:textId="578F72C3" w:rsidR="00D01155" w:rsidRDefault="00D01155" w:rsidP="00B467D6">
                            <w:r>
                              <w:t>4 players (you can play in pairs or individually)</w:t>
                            </w:r>
                          </w:p>
                          <w:p w14:paraId="51C1CED7" w14:textId="77777777" w:rsidR="00D01155" w:rsidRDefault="00D01155" w:rsidP="00B467D6"/>
                          <w:p w14:paraId="26AF9A0C" w14:textId="39B5974D" w:rsidR="00D01155" w:rsidRDefault="00D01155" w:rsidP="00B467D6">
                            <w:proofErr w:type="gramStart"/>
                            <w:r>
                              <w:t>deck</w:t>
                            </w:r>
                            <w:proofErr w:type="gramEnd"/>
                            <w:r>
                              <w:t xml:space="preserve"> of cards 1 to 9 (ace is used as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 o:spid="_x0000_s1051" type="#_x0000_t202" style="position:absolute;margin-left:463pt;margin-top:70pt;width:104pt;height:416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" mv:complextextbox="1" filled="f" stroked="f">
                <v:textbox>
                  <w:txbxContent>
                    <w:p w14:paraId="3F1E884C" w14:textId="77777777" w:rsidR="00D01155" w:rsidRDefault="00D01155">
                      <w:r>
                        <w:t>Things I need:</w:t>
                      </w:r>
                    </w:p>
                    <w:p w14:paraId="115FA1DB" w14:textId="77777777" w:rsidR="00D01155" w:rsidRDefault="00D01155" w:rsidP="00B467D6"/>
                    <w:p w14:paraId="1CD104A9" w14:textId="578F72C3" w:rsidR="00D01155" w:rsidRDefault="00D01155" w:rsidP="00B467D6">
                      <w:r>
                        <w:t>4 players (you can play in pairs or individually)</w:t>
                      </w:r>
                    </w:p>
                    <w:p w14:paraId="51C1CED7" w14:textId="77777777" w:rsidR="00D01155" w:rsidRDefault="00D01155" w:rsidP="00B467D6"/>
                    <w:p w14:paraId="26AF9A0C" w14:textId="39B5974D" w:rsidR="00D01155" w:rsidRDefault="00D01155" w:rsidP="00B467D6">
                      <w:proofErr w:type="gramStart"/>
                      <w:r>
                        <w:t>deck</w:t>
                      </w:r>
                      <w:proofErr w:type="gramEnd"/>
                      <w:r>
                        <w:t xml:space="preserve"> of cards 1 to 9 (ace is used as 1)</w:t>
                      </w:r>
                    </w:p>
                  </w:txbxContent>
                </v:textbox>
                <w10:wrap type="through" anchorx="page" anchory="page"/>
              </v:shape>
            </w:pict>
          </mc:Fallback>
        </mc:AlternateContent>
      </w:r>
      <w:r w:rsidR="00551CA7">
        <w:rPr>
          <w:noProof/>
        </w:rPr>
        <mc:AlternateContent>
          <mc:Choice Requires="wps">
            <w:drawing>
              <wp:anchor distT="0" distB="0" distL="114300" distR="114300" simplePos="0" relativeHeight="251776000" behindDoc="0" locked="0" layoutInCell="1" allowOverlap="1" wp14:anchorId="0D111ED4" wp14:editId="64D866F5">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107" name="Text Box 107"/>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9729911" w14:textId="5DFDFE85" w:rsidR="00D01155" w:rsidRPr="00B467D6" w:rsidRDefault="00D01155" w:rsidP="00B467D6">
                            <w:pPr>
                              <w:jc w:val="center"/>
                              <w:rPr>
                                <w:b/>
                                <w:color w:val="FFFFFF" w:themeColor="background1"/>
                                <w:sz w:val="40"/>
                                <w:szCs w:val="40"/>
                              </w:rPr>
                            </w:pPr>
                            <w:r>
                              <w:rPr>
                                <w:b/>
                                <w:color w:val="FFFFFF" w:themeColor="background1"/>
                                <w:sz w:val="40"/>
                                <w:szCs w:val="40"/>
                              </w:rPr>
                              <w:t xml:space="preserve">Steal the Old Man’s Bundle </w:t>
                            </w:r>
                          </w:p>
                          <w:p w14:paraId="5C66D087"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052" type="#_x0000_t202" style="position:absolute;margin-left:55pt;margin-top:65pt;width:366pt;height:34pt;z-index:251776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" mv:complextextbox="1" filled="f" stroked="f">
                <v:textbox>
                  <w:txbxContent>
                    <w:p w14:paraId="19729911" w14:textId="5DFDFE85" w:rsidR="00D01155" w:rsidRPr="00B467D6" w:rsidRDefault="00D01155" w:rsidP="00B467D6">
                      <w:pPr>
                        <w:jc w:val="center"/>
                        <w:rPr>
                          <w:b/>
                          <w:color w:val="FFFFFF" w:themeColor="background1"/>
                          <w:sz w:val="40"/>
                          <w:szCs w:val="40"/>
                        </w:rPr>
                      </w:pPr>
                      <w:r>
                        <w:rPr>
                          <w:b/>
                          <w:color w:val="FFFFFF" w:themeColor="background1"/>
                          <w:sz w:val="40"/>
                          <w:szCs w:val="40"/>
                        </w:rPr>
                        <w:t xml:space="preserve">Steal the Old Man’s Bundle </w:t>
                      </w:r>
                    </w:p>
                    <w:p w14:paraId="5C66D087" w14:textId="77777777" w:rsidR="00D01155" w:rsidRDefault="00D01155"/>
                  </w:txbxContent>
                </v:textbox>
                <w10:wrap type="through" anchorx="page" anchory="page"/>
              </v:shape>
            </w:pict>
          </mc:Fallback>
        </mc:AlternateContent>
      </w:r>
      <w:r w:rsidR="00551CA7">
        <w:rPr>
          <w:noProof/>
        </w:rPr>
        <mc:AlternateContent>
          <mc:Choice Requires="wps">
            <w:drawing>
              <wp:anchor distT="0" distB="0" distL="114300" distR="114300" simplePos="0" relativeHeight="251772928" behindDoc="0" locked="0" layoutInCell="1" allowOverlap="1" wp14:anchorId="5CF2AAD4" wp14:editId="64908172">
                <wp:simplePos x="0" y="0"/>
                <wp:positionH relativeFrom="page">
                  <wp:posOffset>469900</wp:posOffset>
                </wp:positionH>
                <wp:positionV relativeFrom="page">
                  <wp:posOffset>698500</wp:posOffset>
                </wp:positionV>
                <wp:extent cx="5080000" cy="698500"/>
                <wp:effectExtent l="0" t="0" r="0" b="12700"/>
                <wp:wrapNone/>
                <wp:docPr id="10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08090F03"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3" style="position:absolute;margin-left:37pt;margin-top:55pt;width:400pt;height:5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" fillcolor="#5a5a5a [2111]" stroked="f">
                <v:textbox inset=",0,,7.2pt">
                  <w:txbxContent>
                    <w:p w14:paraId="08090F03" w14:textId="77777777" w:rsidR="00D01155" w:rsidRDefault="00D01155" w:rsidP="00B467D6">
                      <w:pPr>
                        <w:pStyle w:val="Exclamation"/>
                      </w:pPr>
                    </w:p>
                  </w:txbxContent>
                </v:textbox>
                <w10:wrap anchorx="page" anchory="page"/>
              </v:roundrect>
            </w:pict>
          </mc:Fallback>
        </mc:AlternateContent>
      </w:r>
      <w:r w:rsidR="00CC653D">
        <w:br w:type="page"/>
      </w:r>
      <w:r w:rsidR="00EC5D48">
        <w:rPr>
          <w:noProof/>
        </w:rPr>
        <w:lastRenderedPageBreak/>
        <mc:AlternateContent>
          <mc:Choice Requires="wps">
            <w:drawing>
              <wp:anchor distT="0" distB="0" distL="114300" distR="114300" simplePos="0" relativeHeight="251801600" behindDoc="0" locked="0" layoutInCell="1" allowOverlap="1" wp14:anchorId="4365F61C" wp14:editId="6F95C0D5">
                <wp:simplePos x="0" y="0"/>
                <wp:positionH relativeFrom="page">
                  <wp:posOffset>463550</wp:posOffset>
                </wp:positionH>
                <wp:positionV relativeFrom="page">
                  <wp:posOffset>5778500</wp:posOffset>
                </wp:positionV>
                <wp:extent cx="5080000" cy="698500"/>
                <wp:effectExtent l="0" t="0" r="0" b="12700"/>
                <wp:wrapNone/>
                <wp:docPr id="1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06DDA55A" w14:textId="77777777" w:rsidR="00D01155" w:rsidRDefault="00D01155" w:rsidP="00EC5D48">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4" style="position:absolute;margin-left:36.5pt;margin-top:455pt;width:400pt;height:5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" fillcolor="#5a5a5a [2111]" stroked="f">
                <v:textbox inset=",0,,7.2pt">
                  <w:txbxContent>
                    <w:p w14:paraId="06DDA55A" w14:textId="77777777" w:rsidR="00D01155" w:rsidRDefault="00D01155" w:rsidP="00EC5D48">
                      <w:pPr>
                        <w:pStyle w:val="Exclamation"/>
                      </w:pPr>
                    </w:p>
                  </w:txbxContent>
                </v:textbox>
                <w10:wrap anchorx="page" anchory="page"/>
              </v:roundrect>
            </w:pict>
          </mc:Fallback>
        </mc:AlternateContent>
      </w:r>
      <w:r w:rsidR="00EC5D48">
        <w:rPr>
          <w:noProof/>
        </w:rPr>
        <mc:AlternateContent>
          <mc:Choice Requires="wps">
            <w:drawing>
              <wp:anchor distT="0" distB="0" distL="114300" distR="114300" simplePos="0" relativeHeight="251802624" behindDoc="0" locked="0" layoutInCell="1" allowOverlap="1" wp14:anchorId="34763DF8" wp14:editId="7D884396">
                <wp:simplePos x="0" y="0"/>
                <wp:positionH relativeFrom="page">
                  <wp:posOffset>463550</wp:posOffset>
                </wp:positionH>
                <wp:positionV relativeFrom="page">
                  <wp:posOffset>6591300</wp:posOffset>
                </wp:positionV>
                <wp:extent cx="5080000" cy="2679700"/>
                <wp:effectExtent l="0" t="0" r="0" b="12700"/>
                <wp:wrapNone/>
                <wp:docPr id="1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6797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6.5pt;margin-top:519pt;width:400pt;height:211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" fillcolor="#ddd [3204]" stroked="f" strokecolor="#4a7ebb" strokeweight="1.5pt">
                <v:shadow opacity="22938f" mv:blur="38100f" offset="0,2pt"/>
                <v:textbox inset=",7.2pt,,7.2pt"/>
                <w10:wrap anchorx="page" anchory="page"/>
              </v:roundrect>
            </w:pict>
          </mc:Fallback>
        </mc:AlternateContent>
      </w:r>
      <w:r w:rsidR="00EC5D48">
        <w:rPr>
          <w:noProof/>
        </w:rPr>
        <mc:AlternateContent>
          <mc:Choice Requires="wps">
            <w:drawing>
              <wp:anchor distT="0" distB="0" distL="114300" distR="114300" simplePos="0" relativeHeight="251803648" behindDoc="0" locked="0" layoutInCell="1" allowOverlap="1" wp14:anchorId="65DAF372" wp14:editId="0D25C877">
                <wp:simplePos x="0" y="0"/>
                <wp:positionH relativeFrom="page">
                  <wp:posOffset>5734050</wp:posOffset>
                </wp:positionH>
                <wp:positionV relativeFrom="page">
                  <wp:posOffset>5778500</wp:posOffset>
                </wp:positionV>
                <wp:extent cx="1574800" cy="3492500"/>
                <wp:effectExtent l="0" t="0" r="0" b="12700"/>
                <wp:wrapNone/>
                <wp:docPr id="13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4925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1.5pt;margin-top:455pt;width:124pt;height:275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" fillcolor="#ddd [3204]" stroked="f" strokecolor="#4a7ebb" strokeweight="1.5pt">
                <v:shadow opacity="22938f" mv:blur="38100f" offset="0,2pt"/>
                <v:textbox inset=",7.2pt,,7.2pt"/>
                <w10:wrap anchorx="page" anchory="page"/>
              </v:roundrect>
            </w:pict>
          </mc:Fallback>
        </mc:AlternateContent>
      </w:r>
      <w:r w:rsidR="00EC5D48">
        <w:rPr>
          <w:noProof/>
        </w:rPr>
        <mc:AlternateContent>
          <mc:Choice Requires="wps">
            <w:drawing>
              <wp:anchor distT="0" distB="0" distL="114300" distR="114300" simplePos="0" relativeHeight="251804672" behindDoc="0" locked="0" layoutInCell="1" allowOverlap="1" wp14:anchorId="53FF136B" wp14:editId="7195713B">
                <wp:simplePos x="0" y="0"/>
                <wp:positionH relativeFrom="page">
                  <wp:posOffset>692150</wp:posOffset>
                </wp:positionH>
                <wp:positionV relativeFrom="page">
                  <wp:posOffset>5905500</wp:posOffset>
                </wp:positionV>
                <wp:extent cx="4648200" cy="431800"/>
                <wp:effectExtent l="0" t="0" r="0" b="0"/>
                <wp:wrapThrough wrapText="bothSides">
                  <wp:wrapPolygon edited="0">
                    <wp:start x="118" y="0"/>
                    <wp:lineTo x="118" y="20329"/>
                    <wp:lineTo x="21364" y="20329"/>
                    <wp:lineTo x="21364" y="0"/>
                    <wp:lineTo x="118" y="0"/>
                  </wp:wrapPolygon>
                </wp:wrapThrough>
                <wp:docPr id="136" name="Text Box 136"/>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71E7735" w14:textId="77777777" w:rsidR="00D01155" w:rsidRPr="00B467D6" w:rsidRDefault="00D01155" w:rsidP="00EC5D48">
                            <w:pPr>
                              <w:jc w:val="center"/>
                              <w:rPr>
                                <w:b/>
                                <w:color w:val="FFFFFF" w:themeColor="background1"/>
                                <w:sz w:val="40"/>
                                <w:szCs w:val="40"/>
                              </w:rPr>
                            </w:pPr>
                            <w:r>
                              <w:rPr>
                                <w:b/>
                                <w:color w:val="FFFFFF" w:themeColor="background1"/>
                                <w:sz w:val="40"/>
                                <w:szCs w:val="40"/>
                              </w:rPr>
                              <w:t>Double War to 10</w:t>
                            </w:r>
                          </w:p>
                          <w:p w14:paraId="66D0226A" w14:textId="77777777" w:rsidR="00D01155" w:rsidRDefault="00D01155" w:rsidP="00EC5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6" o:spid="_x0000_s1055" type="#_x0000_t202" style="position:absolute;margin-left:54.5pt;margin-top:465pt;width:366pt;height:34pt;z-index:251804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" mv:complextextbox="1" filled="f" stroked="f">
                <v:textbox>
                  <w:txbxContent>
                    <w:p w14:paraId="771E7735" w14:textId="77777777" w:rsidR="00D01155" w:rsidRPr="00B467D6" w:rsidRDefault="00D01155" w:rsidP="00EC5D48">
                      <w:pPr>
                        <w:jc w:val="center"/>
                        <w:rPr>
                          <w:b/>
                          <w:color w:val="FFFFFF" w:themeColor="background1"/>
                          <w:sz w:val="40"/>
                          <w:szCs w:val="40"/>
                        </w:rPr>
                      </w:pPr>
                      <w:r>
                        <w:rPr>
                          <w:b/>
                          <w:color w:val="FFFFFF" w:themeColor="background1"/>
                          <w:sz w:val="40"/>
                          <w:szCs w:val="40"/>
                        </w:rPr>
                        <w:t>Double War to 10</w:t>
                      </w:r>
                    </w:p>
                    <w:p w14:paraId="66D0226A" w14:textId="77777777" w:rsidR="00D01155" w:rsidRDefault="00D01155" w:rsidP="00EC5D48"/>
                  </w:txbxContent>
                </v:textbox>
                <w10:wrap type="through" anchorx="page" anchory="page"/>
              </v:shape>
            </w:pict>
          </mc:Fallback>
        </mc:AlternateContent>
      </w:r>
      <w:r w:rsidR="00EC5D48">
        <w:rPr>
          <w:noProof/>
        </w:rPr>
        <mc:AlternateContent>
          <mc:Choice Requires="wps">
            <w:drawing>
              <wp:anchor distT="0" distB="0" distL="114300" distR="114300" simplePos="0" relativeHeight="251805696" behindDoc="0" locked="0" layoutInCell="1" allowOverlap="1" wp14:anchorId="3264BB6D" wp14:editId="5D71CB69">
                <wp:simplePos x="0" y="0"/>
                <wp:positionH relativeFrom="page">
                  <wp:posOffset>831850</wp:posOffset>
                </wp:positionH>
                <wp:positionV relativeFrom="page">
                  <wp:posOffset>6692900</wp:posOffset>
                </wp:positionV>
                <wp:extent cx="4343400" cy="2578100"/>
                <wp:effectExtent l="0" t="0" r="0" b="12700"/>
                <wp:wrapThrough wrapText="bothSides">
                  <wp:wrapPolygon edited="0">
                    <wp:start x="126" y="0"/>
                    <wp:lineTo x="126" y="21494"/>
                    <wp:lineTo x="21347" y="21494"/>
                    <wp:lineTo x="21347" y="0"/>
                    <wp:lineTo x="126" y="0"/>
                  </wp:wrapPolygon>
                </wp:wrapThrough>
                <wp:docPr id="137" name="Text Box 137"/>
                <wp:cNvGraphicFramePr/>
                <a:graphic xmlns:a="http://schemas.openxmlformats.org/drawingml/2006/main">
                  <a:graphicData uri="http://schemas.microsoft.com/office/word/2010/wordprocessingShape">
                    <wps:wsp>
                      <wps:cNvSpPr txBox="1"/>
                      <wps:spPr>
                        <a:xfrm>
                          <a:off x="0" y="0"/>
                          <a:ext cx="4343400" cy="25781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DB42F6D" w14:textId="77777777" w:rsidR="00D01155" w:rsidRDefault="00D01155" w:rsidP="00EC5D48">
                            <w:r>
                              <w:t>How to play:</w:t>
                            </w:r>
                          </w:p>
                          <w:p w14:paraId="048C5B9E" w14:textId="77777777" w:rsidR="00D01155" w:rsidRDefault="00D01155" w:rsidP="00EC5D48">
                            <w:pPr>
                              <w:pStyle w:val="ListParagraph"/>
                              <w:numPr>
                                <w:ilvl w:val="0"/>
                                <w:numId w:val="26"/>
                              </w:numPr>
                            </w:pPr>
                            <w:proofErr w:type="gramStart"/>
                            <w:r>
                              <w:t>all</w:t>
                            </w:r>
                            <w:proofErr w:type="gramEnd"/>
                            <w:r>
                              <w:t xml:space="preserve"> the cards are dealt so that each player has two stacks placed face down</w:t>
                            </w:r>
                          </w:p>
                          <w:p w14:paraId="17A368FC" w14:textId="2860F2C3" w:rsidR="00D01155" w:rsidRDefault="00D01155" w:rsidP="00EC5D48">
                            <w:pPr>
                              <w:pStyle w:val="ListParagraph"/>
                              <w:numPr>
                                <w:ilvl w:val="0"/>
                                <w:numId w:val="26"/>
                              </w:numPr>
                            </w:pPr>
                            <w:proofErr w:type="gramStart"/>
                            <w:r>
                              <w:t>without</w:t>
                            </w:r>
                            <w:proofErr w:type="gramEnd"/>
                            <w:r>
                              <w:t xml:space="preserve"> looking, each player turns up the top two </w:t>
                            </w:r>
                            <w:bookmarkStart w:id="0" w:name="_GoBack"/>
                            <w:bookmarkEnd w:id="0"/>
                            <w:r>
                              <w:t>cards in their pile</w:t>
                            </w:r>
                          </w:p>
                          <w:p w14:paraId="72FF41F1" w14:textId="77777777" w:rsidR="00D01155" w:rsidRDefault="00D01155" w:rsidP="00EC5D48">
                            <w:pPr>
                              <w:pStyle w:val="ListParagraph"/>
                              <w:numPr>
                                <w:ilvl w:val="0"/>
                                <w:numId w:val="26"/>
                              </w:numPr>
                            </w:pPr>
                            <w:proofErr w:type="gramStart"/>
                            <w:r>
                              <w:t>the</w:t>
                            </w:r>
                            <w:proofErr w:type="gramEnd"/>
                            <w:r>
                              <w:t xml:space="preserve"> player whose total is the highest takes all cards played</w:t>
                            </w:r>
                          </w:p>
                          <w:p w14:paraId="4591B5CF" w14:textId="77777777" w:rsidR="00D01155" w:rsidRDefault="00D01155" w:rsidP="00EC5D48">
                            <w:pPr>
                              <w:pStyle w:val="ListParagraph"/>
                              <w:numPr>
                                <w:ilvl w:val="0"/>
                                <w:numId w:val="26"/>
                              </w:numPr>
                            </w:pPr>
                            <w:proofErr w:type="gramStart"/>
                            <w:r>
                              <w:t>if</w:t>
                            </w:r>
                            <w:proofErr w:type="gramEnd"/>
                            <w:r>
                              <w:t xml:space="preserve"> the sums are equal, players keep their own cards</w:t>
                            </w:r>
                          </w:p>
                          <w:p w14:paraId="01F89866" w14:textId="77777777" w:rsidR="00D01155" w:rsidRDefault="00D01155" w:rsidP="00EC5D48">
                            <w:pPr>
                              <w:pStyle w:val="ListParagraph"/>
                              <w:numPr>
                                <w:ilvl w:val="0"/>
                                <w:numId w:val="26"/>
                              </w:numPr>
                            </w:pPr>
                            <w:proofErr w:type="gramStart"/>
                            <w:r>
                              <w:t>all</w:t>
                            </w:r>
                            <w:proofErr w:type="gramEnd"/>
                            <w:r>
                              <w:t xml:space="preserve"> players must agree on the totals before anyone takes the cards for that round</w:t>
                            </w:r>
                          </w:p>
                          <w:p w14:paraId="38FB3E7F" w14:textId="77777777" w:rsidR="00D01155" w:rsidRDefault="00D01155" w:rsidP="00EC5D48">
                            <w:pPr>
                              <w:pStyle w:val="ListParagraph"/>
                              <w:numPr>
                                <w:ilvl w:val="0"/>
                                <w:numId w:val="26"/>
                              </w:numPr>
                            </w:pPr>
                            <w:proofErr w:type="gramStart"/>
                            <w:r>
                              <w:t>the</w:t>
                            </w:r>
                            <w:proofErr w:type="gramEnd"/>
                            <w:r>
                              <w:t xml:space="preserve"> player who has the most cards in the end is the winner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7" o:spid="_x0000_s1056" type="#_x0000_t202" style="position:absolute;margin-left:65.5pt;margin-top:527pt;width:342pt;height:203pt;z-index:2518056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" mv:complextextbox="1" filled="f" stroked="f">
                <v:textbox>
                  <w:txbxContent>
                    <w:p w14:paraId="7DB42F6D" w14:textId="77777777" w:rsidR="00D01155" w:rsidRDefault="00D01155" w:rsidP="00EC5D48">
                      <w:r>
                        <w:t>How to play:</w:t>
                      </w:r>
                    </w:p>
                    <w:p w14:paraId="048C5B9E" w14:textId="77777777" w:rsidR="00D01155" w:rsidRDefault="00D01155" w:rsidP="00EC5D48">
                      <w:pPr>
                        <w:pStyle w:val="ListParagraph"/>
                        <w:numPr>
                          <w:ilvl w:val="0"/>
                          <w:numId w:val="26"/>
                        </w:numPr>
                      </w:pPr>
                      <w:proofErr w:type="gramStart"/>
                      <w:r>
                        <w:t>all</w:t>
                      </w:r>
                      <w:proofErr w:type="gramEnd"/>
                      <w:r>
                        <w:t xml:space="preserve"> the cards are dealt so that each player has two stacks placed face down</w:t>
                      </w:r>
                    </w:p>
                    <w:p w14:paraId="17A368FC" w14:textId="2860F2C3" w:rsidR="00D01155" w:rsidRDefault="00D01155" w:rsidP="00EC5D48">
                      <w:pPr>
                        <w:pStyle w:val="ListParagraph"/>
                        <w:numPr>
                          <w:ilvl w:val="0"/>
                          <w:numId w:val="26"/>
                        </w:numPr>
                      </w:pPr>
                      <w:proofErr w:type="gramStart"/>
                      <w:r>
                        <w:t>without</w:t>
                      </w:r>
                      <w:proofErr w:type="gramEnd"/>
                      <w:r>
                        <w:t xml:space="preserve"> looking, each player turns up the top two </w:t>
                      </w:r>
                      <w:bookmarkStart w:id="1" w:name="_GoBack"/>
                      <w:bookmarkEnd w:id="1"/>
                      <w:r>
                        <w:t>cards in their pile</w:t>
                      </w:r>
                    </w:p>
                    <w:p w14:paraId="72FF41F1" w14:textId="77777777" w:rsidR="00D01155" w:rsidRDefault="00D01155" w:rsidP="00EC5D48">
                      <w:pPr>
                        <w:pStyle w:val="ListParagraph"/>
                        <w:numPr>
                          <w:ilvl w:val="0"/>
                          <w:numId w:val="26"/>
                        </w:numPr>
                      </w:pPr>
                      <w:proofErr w:type="gramStart"/>
                      <w:r>
                        <w:t>the</w:t>
                      </w:r>
                      <w:proofErr w:type="gramEnd"/>
                      <w:r>
                        <w:t xml:space="preserve"> player whose total is the highest takes all cards played</w:t>
                      </w:r>
                    </w:p>
                    <w:p w14:paraId="4591B5CF" w14:textId="77777777" w:rsidR="00D01155" w:rsidRDefault="00D01155" w:rsidP="00EC5D48">
                      <w:pPr>
                        <w:pStyle w:val="ListParagraph"/>
                        <w:numPr>
                          <w:ilvl w:val="0"/>
                          <w:numId w:val="26"/>
                        </w:numPr>
                      </w:pPr>
                      <w:proofErr w:type="gramStart"/>
                      <w:r>
                        <w:t>if</w:t>
                      </w:r>
                      <w:proofErr w:type="gramEnd"/>
                      <w:r>
                        <w:t xml:space="preserve"> the sums are equal, players keep their own cards</w:t>
                      </w:r>
                    </w:p>
                    <w:p w14:paraId="01F89866" w14:textId="77777777" w:rsidR="00D01155" w:rsidRDefault="00D01155" w:rsidP="00EC5D48">
                      <w:pPr>
                        <w:pStyle w:val="ListParagraph"/>
                        <w:numPr>
                          <w:ilvl w:val="0"/>
                          <w:numId w:val="26"/>
                        </w:numPr>
                      </w:pPr>
                      <w:proofErr w:type="gramStart"/>
                      <w:r>
                        <w:t>all</w:t>
                      </w:r>
                      <w:proofErr w:type="gramEnd"/>
                      <w:r>
                        <w:t xml:space="preserve"> players must agree on the totals before anyone takes the cards for that round</w:t>
                      </w:r>
                    </w:p>
                    <w:p w14:paraId="38FB3E7F" w14:textId="77777777" w:rsidR="00D01155" w:rsidRDefault="00D01155" w:rsidP="00EC5D48">
                      <w:pPr>
                        <w:pStyle w:val="ListParagraph"/>
                        <w:numPr>
                          <w:ilvl w:val="0"/>
                          <w:numId w:val="26"/>
                        </w:numPr>
                      </w:pPr>
                      <w:proofErr w:type="gramStart"/>
                      <w:r>
                        <w:t>the</w:t>
                      </w:r>
                      <w:proofErr w:type="gramEnd"/>
                      <w:r>
                        <w:t xml:space="preserve"> player who has the most cards in the end is the winner</w:t>
                      </w:r>
                    </w:p>
                  </w:txbxContent>
                </v:textbox>
                <w10:wrap type="through" anchorx="page" anchory="page"/>
              </v:shape>
            </w:pict>
          </mc:Fallback>
        </mc:AlternateContent>
      </w:r>
      <w:r w:rsidR="00EC5D48">
        <w:rPr>
          <w:noProof/>
        </w:rPr>
        <mc:AlternateContent>
          <mc:Choice Requires="wps">
            <w:drawing>
              <wp:anchor distT="0" distB="0" distL="114300" distR="114300" simplePos="0" relativeHeight="251806720" behindDoc="0" locked="0" layoutInCell="1" allowOverlap="1" wp14:anchorId="39AA3078" wp14:editId="1817A06A">
                <wp:simplePos x="0" y="0"/>
                <wp:positionH relativeFrom="page">
                  <wp:posOffset>5873750</wp:posOffset>
                </wp:positionH>
                <wp:positionV relativeFrom="page">
                  <wp:posOffset>5969000</wp:posOffset>
                </wp:positionV>
                <wp:extent cx="1320800" cy="3302000"/>
                <wp:effectExtent l="0" t="0" r="0" b="0"/>
                <wp:wrapThrough wrapText="bothSides">
                  <wp:wrapPolygon edited="0">
                    <wp:start x="415" y="0"/>
                    <wp:lineTo x="415" y="21434"/>
                    <wp:lineTo x="20769" y="21434"/>
                    <wp:lineTo x="20769" y="0"/>
                    <wp:lineTo x="415" y="0"/>
                  </wp:wrapPolygon>
                </wp:wrapThrough>
                <wp:docPr id="138" name="Text Box 138"/>
                <wp:cNvGraphicFramePr/>
                <a:graphic xmlns:a="http://schemas.openxmlformats.org/drawingml/2006/main">
                  <a:graphicData uri="http://schemas.microsoft.com/office/word/2010/wordprocessingShape">
                    <wps:wsp>
                      <wps:cNvSpPr txBox="1"/>
                      <wps:spPr>
                        <a:xfrm>
                          <a:off x="0" y="0"/>
                          <a:ext cx="1320800" cy="3302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CE64E1E" w14:textId="77777777" w:rsidR="00D01155" w:rsidRDefault="00D01155" w:rsidP="00EC5D48">
                            <w:r>
                              <w:t>Things I need:</w:t>
                            </w:r>
                          </w:p>
                          <w:p w14:paraId="1A4FA586" w14:textId="77777777" w:rsidR="00D01155" w:rsidRDefault="00D01155" w:rsidP="00EC5D48"/>
                          <w:p w14:paraId="7C8DCA3C" w14:textId="77777777" w:rsidR="00D01155" w:rsidRDefault="00D01155" w:rsidP="00EC5D48">
                            <w:proofErr w:type="gramStart"/>
                            <w:r>
                              <w:t>a</w:t>
                            </w:r>
                            <w:proofErr w:type="gramEnd"/>
                            <w:r>
                              <w:t xml:space="preserve"> partner</w:t>
                            </w:r>
                          </w:p>
                          <w:p w14:paraId="669467B7" w14:textId="77777777" w:rsidR="00D01155" w:rsidRDefault="00D01155" w:rsidP="00EC5D48"/>
                          <w:p w14:paraId="665BC480" w14:textId="77777777" w:rsidR="00D01155" w:rsidRDefault="00D01155" w:rsidP="00EC5D48">
                            <w:r>
                              <w:t>72 cards, eight of each 1 through 9 (ace is worth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8" o:spid="_x0000_s1057" type="#_x0000_t202" style="position:absolute;margin-left:462.5pt;margin-top:470pt;width:104pt;height:260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" mv:complextextbox="1" filled="f" stroked="f">
                <v:textbox>
                  <w:txbxContent>
                    <w:p w14:paraId="2CE64E1E" w14:textId="77777777" w:rsidR="00D01155" w:rsidRDefault="00D01155" w:rsidP="00EC5D48">
                      <w:r>
                        <w:t>Things I need:</w:t>
                      </w:r>
                    </w:p>
                    <w:p w14:paraId="1A4FA586" w14:textId="77777777" w:rsidR="00D01155" w:rsidRDefault="00D01155" w:rsidP="00EC5D48"/>
                    <w:p w14:paraId="7C8DCA3C" w14:textId="77777777" w:rsidR="00D01155" w:rsidRDefault="00D01155" w:rsidP="00EC5D48">
                      <w:proofErr w:type="gramStart"/>
                      <w:r>
                        <w:t>a</w:t>
                      </w:r>
                      <w:proofErr w:type="gramEnd"/>
                      <w:r>
                        <w:t xml:space="preserve"> partner</w:t>
                      </w:r>
                    </w:p>
                    <w:p w14:paraId="669467B7" w14:textId="77777777" w:rsidR="00D01155" w:rsidRDefault="00D01155" w:rsidP="00EC5D48"/>
                    <w:p w14:paraId="665BC480" w14:textId="77777777" w:rsidR="00D01155" w:rsidRDefault="00D01155" w:rsidP="00EC5D48">
                      <w:r>
                        <w:t>72 cards, eight of each 1 through 9 (ace is worth one)</w:t>
                      </w:r>
                    </w:p>
                  </w:txbxContent>
                </v:textbox>
                <w10:wrap type="through" anchorx="page" anchory="page"/>
              </v:shape>
            </w:pict>
          </mc:Fallback>
        </mc:AlternateContent>
      </w:r>
      <w:r w:rsidR="00EC5D48">
        <w:rPr>
          <w:noProof/>
        </w:rPr>
        <mc:AlternateContent>
          <mc:Choice Requires="wps">
            <w:drawing>
              <wp:anchor distT="0" distB="0" distL="114300" distR="114300" simplePos="0" relativeHeight="251789312" behindDoc="0" locked="0" layoutInCell="1" allowOverlap="1" wp14:anchorId="238A3C85" wp14:editId="79B47122">
                <wp:simplePos x="0" y="0"/>
                <wp:positionH relativeFrom="page">
                  <wp:posOffset>5740400</wp:posOffset>
                </wp:positionH>
                <wp:positionV relativeFrom="page">
                  <wp:posOffset>698500</wp:posOffset>
                </wp:positionV>
                <wp:extent cx="1574800" cy="3492500"/>
                <wp:effectExtent l="0" t="0" r="0" b="12700"/>
                <wp:wrapNone/>
                <wp:docPr id="1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4925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275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" fillcolor="#ddd [3204]" stroked="f" strokecolor="#4a7ebb" strokeweight="1.5pt">
                <v:shadow opacity="22938f" mv:blur="38100f" offset="0,2pt"/>
                <v:textbox inset=",7.2pt,,7.2pt"/>
                <w10:wrap anchorx="page" anchory="page"/>
              </v:roundrect>
            </w:pict>
          </mc:Fallback>
        </mc:AlternateContent>
      </w:r>
      <w:r w:rsidR="00EC5D48">
        <w:rPr>
          <w:noProof/>
        </w:rPr>
        <mc:AlternateContent>
          <mc:Choice Requires="wps">
            <w:drawing>
              <wp:anchor distT="0" distB="0" distL="114300" distR="114300" simplePos="0" relativeHeight="251792384" behindDoc="0" locked="0" layoutInCell="1" allowOverlap="1" wp14:anchorId="2246D62A" wp14:editId="2A0A4DBE">
                <wp:simplePos x="0" y="0"/>
                <wp:positionH relativeFrom="page">
                  <wp:posOffset>5880100</wp:posOffset>
                </wp:positionH>
                <wp:positionV relativeFrom="page">
                  <wp:posOffset>889000</wp:posOffset>
                </wp:positionV>
                <wp:extent cx="1320800" cy="3302000"/>
                <wp:effectExtent l="0" t="0" r="0" b="0"/>
                <wp:wrapThrough wrapText="bothSides">
                  <wp:wrapPolygon edited="0">
                    <wp:start x="415" y="0"/>
                    <wp:lineTo x="415" y="21434"/>
                    <wp:lineTo x="20769" y="21434"/>
                    <wp:lineTo x="20769" y="0"/>
                    <wp:lineTo x="415" y="0"/>
                  </wp:wrapPolygon>
                </wp:wrapThrough>
                <wp:docPr id="121" name="Text Box 121"/>
                <wp:cNvGraphicFramePr/>
                <a:graphic xmlns:a="http://schemas.openxmlformats.org/drawingml/2006/main">
                  <a:graphicData uri="http://schemas.microsoft.com/office/word/2010/wordprocessingShape">
                    <wps:wsp>
                      <wps:cNvSpPr txBox="1"/>
                      <wps:spPr>
                        <a:xfrm>
                          <a:off x="0" y="0"/>
                          <a:ext cx="1320800" cy="3302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58703E9" w14:textId="77777777" w:rsidR="00D01155" w:rsidRDefault="00D01155">
                            <w:r>
                              <w:t>Things I need:</w:t>
                            </w:r>
                          </w:p>
                          <w:p w14:paraId="57AE090A" w14:textId="77777777" w:rsidR="00D01155" w:rsidRDefault="00D01155" w:rsidP="00B467D6"/>
                          <w:p w14:paraId="4A9DA72A" w14:textId="57A85A58" w:rsidR="00D01155" w:rsidRDefault="00D01155" w:rsidP="00B467D6">
                            <w:proofErr w:type="gramStart"/>
                            <w:r>
                              <w:t>a</w:t>
                            </w:r>
                            <w:proofErr w:type="gramEnd"/>
                            <w:r>
                              <w:t xml:space="preserve"> partner</w:t>
                            </w:r>
                          </w:p>
                          <w:p w14:paraId="1AE82A38" w14:textId="77777777" w:rsidR="00D01155" w:rsidRDefault="00D01155" w:rsidP="00B467D6"/>
                          <w:p w14:paraId="709EBE0E" w14:textId="14EE01FF" w:rsidR="00D01155" w:rsidRDefault="00D01155" w:rsidP="00B467D6">
                            <w:r>
                              <w:t>72 cards, eight of each 1 through 9 (ace is worth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1" o:spid="_x0000_s1058" type="#_x0000_t202" style="position:absolute;margin-left:463pt;margin-top:70pt;width:104pt;height:260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" mv:complextextbox="1" filled="f" stroked="f">
                <v:textbox>
                  <w:txbxContent>
                    <w:p w14:paraId="758703E9" w14:textId="77777777" w:rsidR="00D01155" w:rsidRDefault="00D01155">
                      <w:r>
                        <w:t>Things I need:</w:t>
                      </w:r>
                    </w:p>
                    <w:p w14:paraId="57AE090A" w14:textId="77777777" w:rsidR="00D01155" w:rsidRDefault="00D01155" w:rsidP="00B467D6"/>
                    <w:p w14:paraId="4A9DA72A" w14:textId="57A85A58" w:rsidR="00D01155" w:rsidRDefault="00D01155" w:rsidP="00B467D6">
                      <w:proofErr w:type="gramStart"/>
                      <w:r>
                        <w:t>a</w:t>
                      </w:r>
                      <w:proofErr w:type="gramEnd"/>
                      <w:r>
                        <w:t xml:space="preserve"> partner</w:t>
                      </w:r>
                    </w:p>
                    <w:p w14:paraId="1AE82A38" w14:textId="77777777" w:rsidR="00D01155" w:rsidRDefault="00D01155" w:rsidP="00B467D6"/>
                    <w:p w14:paraId="709EBE0E" w14:textId="14EE01FF" w:rsidR="00D01155" w:rsidRDefault="00D01155" w:rsidP="00B467D6">
                      <w:r>
                        <w:t>72 cards, eight of each 1 through 9 (ace is worth one)</w:t>
                      </w:r>
                    </w:p>
                  </w:txbxContent>
                </v:textbox>
                <w10:wrap type="through" anchorx="page" anchory="page"/>
              </v:shape>
            </w:pict>
          </mc:Fallback>
        </mc:AlternateContent>
      </w:r>
      <w:r w:rsidR="00EC5D48">
        <w:rPr>
          <w:noProof/>
        </w:rPr>
        <mc:AlternateContent>
          <mc:Choice Requires="wps">
            <w:drawing>
              <wp:anchor distT="0" distB="0" distL="114300" distR="114300" simplePos="0" relativeHeight="251788288" behindDoc="0" locked="0" layoutInCell="1" allowOverlap="1" wp14:anchorId="0C72605D" wp14:editId="27F6E413">
                <wp:simplePos x="0" y="0"/>
                <wp:positionH relativeFrom="page">
                  <wp:posOffset>469900</wp:posOffset>
                </wp:positionH>
                <wp:positionV relativeFrom="page">
                  <wp:posOffset>1511300</wp:posOffset>
                </wp:positionV>
                <wp:extent cx="5080000" cy="2679700"/>
                <wp:effectExtent l="0" t="0" r="0" b="12700"/>
                <wp:wrapNone/>
                <wp:docPr id="1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6797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11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" fillcolor="#ddd [3204]" stroked="f" strokecolor="#4a7ebb" strokeweight="1.5pt">
                <v:shadow opacity="22938f" mv:blur="38100f" offset="0,2pt"/>
                <v:textbox inset=",7.2pt,,7.2pt"/>
                <w10:wrap anchorx="page" anchory="page"/>
              </v:roundrect>
            </w:pict>
          </mc:Fallback>
        </mc:AlternateContent>
      </w:r>
      <w:r w:rsidR="00EC5D48">
        <w:rPr>
          <w:noProof/>
        </w:rPr>
        <mc:AlternateContent>
          <mc:Choice Requires="wps">
            <w:drawing>
              <wp:anchor distT="0" distB="0" distL="114300" distR="114300" simplePos="0" relativeHeight="251791360" behindDoc="0" locked="0" layoutInCell="1" allowOverlap="1" wp14:anchorId="3F21ED52" wp14:editId="111B3FF7">
                <wp:simplePos x="0" y="0"/>
                <wp:positionH relativeFrom="page">
                  <wp:posOffset>838200</wp:posOffset>
                </wp:positionH>
                <wp:positionV relativeFrom="page">
                  <wp:posOffset>1612900</wp:posOffset>
                </wp:positionV>
                <wp:extent cx="4343400" cy="2578100"/>
                <wp:effectExtent l="0" t="0" r="0" b="12700"/>
                <wp:wrapThrough wrapText="bothSides">
                  <wp:wrapPolygon edited="0">
                    <wp:start x="126" y="0"/>
                    <wp:lineTo x="126" y="21494"/>
                    <wp:lineTo x="21347" y="21494"/>
                    <wp:lineTo x="21347" y="0"/>
                    <wp:lineTo x="126" y="0"/>
                  </wp:wrapPolygon>
                </wp:wrapThrough>
                <wp:docPr id="124" name="Text Box 124"/>
                <wp:cNvGraphicFramePr/>
                <a:graphic xmlns:a="http://schemas.openxmlformats.org/drawingml/2006/main">
                  <a:graphicData uri="http://schemas.microsoft.com/office/word/2010/wordprocessingShape">
                    <wps:wsp>
                      <wps:cNvSpPr txBox="1"/>
                      <wps:spPr>
                        <a:xfrm>
                          <a:off x="0" y="0"/>
                          <a:ext cx="4343400" cy="25781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AC44A31" w14:textId="77777777" w:rsidR="00D01155" w:rsidRDefault="00D01155">
                            <w:r>
                              <w:t>How to play:</w:t>
                            </w:r>
                          </w:p>
                          <w:p w14:paraId="375F337C" w14:textId="0FA10BEB" w:rsidR="00D01155" w:rsidRDefault="00D01155" w:rsidP="00EC5D48">
                            <w:pPr>
                              <w:pStyle w:val="ListParagraph"/>
                              <w:numPr>
                                <w:ilvl w:val="0"/>
                                <w:numId w:val="26"/>
                              </w:numPr>
                            </w:pPr>
                            <w:proofErr w:type="gramStart"/>
                            <w:r>
                              <w:t>all</w:t>
                            </w:r>
                            <w:proofErr w:type="gramEnd"/>
                            <w:r>
                              <w:t xml:space="preserve"> the cards are dealt so that each player has two stacks placed face down</w:t>
                            </w:r>
                          </w:p>
                          <w:p w14:paraId="5BE4AB60" w14:textId="7BD7FF10" w:rsidR="00D01155" w:rsidRDefault="00D01155" w:rsidP="00EC5D48">
                            <w:pPr>
                              <w:pStyle w:val="ListParagraph"/>
                              <w:numPr>
                                <w:ilvl w:val="0"/>
                                <w:numId w:val="26"/>
                              </w:numPr>
                            </w:pPr>
                            <w:proofErr w:type="gramStart"/>
                            <w:r>
                              <w:t>without</w:t>
                            </w:r>
                            <w:proofErr w:type="gramEnd"/>
                            <w:r>
                              <w:t xml:space="preserve"> looking, each player turns up the top two cards in their pile</w:t>
                            </w:r>
                          </w:p>
                          <w:p w14:paraId="4E527BF2" w14:textId="55FF7351" w:rsidR="00D01155" w:rsidRDefault="00D01155" w:rsidP="00EC5D48">
                            <w:pPr>
                              <w:pStyle w:val="ListParagraph"/>
                              <w:numPr>
                                <w:ilvl w:val="0"/>
                                <w:numId w:val="26"/>
                              </w:numPr>
                            </w:pPr>
                            <w:proofErr w:type="gramStart"/>
                            <w:r>
                              <w:t>the</w:t>
                            </w:r>
                            <w:proofErr w:type="gramEnd"/>
                            <w:r>
                              <w:t xml:space="preserve"> player whose total is the highest takes all cards played</w:t>
                            </w:r>
                          </w:p>
                          <w:p w14:paraId="29D0F7CD" w14:textId="54D7F550" w:rsidR="00D01155" w:rsidRDefault="00D01155" w:rsidP="00EC5D48">
                            <w:pPr>
                              <w:pStyle w:val="ListParagraph"/>
                              <w:numPr>
                                <w:ilvl w:val="0"/>
                                <w:numId w:val="26"/>
                              </w:numPr>
                            </w:pPr>
                            <w:proofErr w:type="gramStart"/>
                            <w:r>
                              <w:t>if</w:t>
                            </w:r>
                            <w:proofErr w:type="gramEnd"/>
                            <w:r>
                              <w:t xml:space="preserve"> the sums are equal, players keep their own cards</w:t>
                            </w:r>
                          </w:p>
                          <w:p w14:paraId="50BF4572" w14:textId="45AEB6D6" w:rsidR="00D01155" w:rsidRDefault="00D01155" w:rsidP="00EC5D48">
                            <w:pPr>
                              <w:pStyle w:val="ListParagraph"/>
                              <w:numPr>
                                <w:ilvl w:val="0"/>
                                <w:numId w:val="26"/>
                              </w:numPr>
                            </w:pPr>
                            <w:proofErr w:type="gramStart"/>
                            <w:r>
                              <w:t>all</w:t>
                            </w:r>
                            <w:proofErr w:type="gramEnd"/>
                            <w:r>
                              <w:t xml:space="preserve"> players must agree on the totals before anyone takes the cards for that round</w:t>
                            </w:r>
                          </w:p>
                          <w:p w14:paraId="16954F52" w14:textId="64CBDD24" w:rsidR="00D01155" w:rsidRDefault="00D01155" w:rsidP="00EC5D48">
                            <w:pPr>
                              <w:pStyle w:val="ListParagraph"/>
                              <w:numPr>
                                <w:ilvl w:val="0"/>
                                <w:numId w:val="26"/>
                              </w:numPr>
                            </w:pPr>
                            <w:proofErr w:type="gramStart"/>
                            <w:r>
                              <w:t>the</w:t>
                            </w:r>
                            <w:proofErr w:type="gramEnd"/>
                            <w:r>
                              <w:t xml:space="preserve"> player who has the most cards in the end is the winner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4" o:spid="_x0000_s1059" type="#_x0000_t202" style="position:absolute;margin-left:66pt;margin-top:127pt;width:342pt;height:203pt;z-index:25179136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" mv:complextextbox="1" filled="f" stroked="f">
                <v:textbox>
                  <w:txbxContent>
                    <w:p w14:paraId="5AC44A31" w14:textId="77777777" w:rsidR="00D01155" w:rsidRDefault="00D01155">
                      <w:r>
                        <w:t>How to play:</w:t>
                      </w:r>
                    </w:p>
                    <w:p w14:paraId="375F337C" w14:textId="0FA10BEB" w:rsidR="00D01155" w:rsidRDefault="00D01155" w:rsidP="00EC5D48">
                      <w:pPr>
                        <w:pStyle w:val="ListParagraph"/>
                        <w:numPr>
                          <w:ilvl w:val="0"/>
                          <w:numId w:val="26"/>
                        </w:numPr>
                      </w:pPr>
                      <w:proofErr w:type="gramStart"/>
                      <w:r>
                        <w:t>all</w:t>
                      </w:r>
                      <w:proofErr w:type="gramEnd"/>
                      <w:r>
                        <w:t xml:space="preserve"> the cards are dealt so that each player has two stacks placed face down</w:t>
                      </w:r>
                    </w:p>
                    <w:p w14:paraId="5BE4AB60" w14:textId="7BD7FF10" w:rsidR="00D01155" w:rsidRDefault="00D01155" w:rsidP="00EC5D48">
                      <w:pPr>
                        <w:pStyle w:val="ListParagraph"/>
                        <w:numPr>
                          <w:ilvl w:val="0"/>
                          <w:numId w:val="26"/>
                        </w:numPr>
                      </w:pPr>
                      <w:proofErr w:type="gramStart"/>
                      <w:r>
                        <w:t>without</w:t>
                      </w:r>
                      <w:proofErr w:type="gramEnd"/>
                      <w:r>
                        <w:t xml:space="preserve"> looking, each player turns up the top two cards in their pile</w:t>
                      </w:r>
                    </w:p>
                    <w:p w14:paraId="4E527BF2" w14:textId="55FF7351" w:rsidR="00D01155" w:rsidRDefault="00D01155" w:rsidP="00EC5D48">
                      <w:pPr>
                        <w:pStyle w:val="ListParagraph"/>
                        <w:numPr>
                          <w:ilvl w:val="0"/>
                          <w:numId w:val="26"/>
                        </w:numPr>
                      </w:pPr>
                      <w:proofErr w:type="gramStart"/>
                      <w:r>
                        <w:t>the</w:t>
                      </w:r>
                      <w:proofErr w:type="gramEnd"/>
                      <w:r>
                        <w:t xml:space="preserve"> player whose total is the highest takes all cards played</w:t>
                      </w:r>
                    </w:p>
                    <w:p w14:paraId="29D0F7CD" w14:textId="54D7F550" w:rsidR="00D01155" w:rsidRDefault="00D01155" w:rsidP="00EC5D48">
                      <w:pPr>
                        <w:pStyle w:val="ListParagraph"/>
                        <w:numPr>
                          <w:ilvl w:val="0"/>
                          <w:numId w:val="26"/>
                        </w:numPr>
                      </w:pPr>
                      <w:proofErr w:type="gramStart"/>
                      <w:r>
                        <w:t>if</w:t>
                      </w:r>
                      <w:proofErr w:type="gramEnd"/>
                      <w:r>
                        <w:t xml:space="preserve"> the sums are equal, players keep their own cards</w:t>
                      </w:r>
                    </w:p>
                    <w:p w14:paraId="50BF4572" w14:textId="45AEB6D6" w:rsidR="00D01155" w:rsidRDefault="00D01155" w:rsidP="00EC5D48">
                      <w:pPr>
                        <w:pStyle w:val="ListParagraph"/>
                        <w:numPr>
                          <w:ilvl w:val="0"/>
                          <w:numId w:val="26"/>
                        </w:numPr>
                      </w:pPr>
                      <w:proofErr w:type="gramStart"/>
                      <w:r>
                        <w:t>all</w:t>
                      </w:r>
                      <w:proofErr w:type="gramEnd"/>
                      <w:r>
                        <w:t xml:space="preserve"> players must agree on the totals before anyone takes the cards for that round</w:t>
                      </w:r>
                    </w:p>
                    <w:p w14:paraId="16954F52" w14:textId="64CBDD24" w:rsidR="00D01155" w:rsidRDefault="00D01155" w:rsidP="00EC5D48">
                      <w:pPr>
                        <w:pStyle w:val="ListParagraph"/>
                        <w:numPr>
                          <w:ilvl w:val="0"/>
                          <w:numId w:val="26"/>
                        </w:numPr>
                      </w:pPr>
                      <w:proofErr w:type="gramStart"/>
                      <w:r>
                        <w:t>the</w:t>
                      </w:r>
                      <w:proofErr w:type="gramEnd"/>
                      <w:r>
                        <w:t xml:space="preserve"> player who has the most cards in the end is the winner</w:t>
                      </w:r>
                    </w:p>
                  </w:txbxContent>
                </v:textbox>
                <w10:wrap type="through" anchorx="page" anchory="page"/>
              </v:shape>
            </w:pict>
          </mc:Fallback>
        </mc:AlternateContent>
      </w:r>
      <w:r w:rsidR="00CC653D">
        <w:rPr>
          <w:noProof/>
        </w:rPr>
        <mc:AlternateContent>
          <mc:Choice Requires="wps">
            <w:drawing>
              <wp:anchor distT="0" distB="0" distL="114300" distR="114300" simplePos="0" relativeHeight="251790336" behindDoc="0" locked="0" layoutInCell="1" allowOverlap="1" wp14:anchorId="2095ECD5" wp14:editId="32AB71A2">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125" name="Text Box 125"/>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F3CD82B" w14:textId="38CE42C7" w:rsidR="00D01155" w:rsidRPr="00B467D6" w:rsidRDefault="00D01155" w:rsidP="00B467D6">
                            <w:pPr>
                              <w:jc w:val="center"/>
                              <w:rPr>
                                <w:b/>
                                <w:color w:val="FFFFFF" w:themeColor="background1"/>
                                <w:sz w:val="40"/>
                                <w:szCs w:val="40"/>
                              </w:rPr>
                            </w:pPr>
                            <w:r>
                              <w:rPr>
                                <w:b/>
                                <w:color w:val="FFFFFF" w:themeColor="background1"/>
                                <w:sz w:val="40"/>
                                <w:szCs w:val="40"/>
                              </w:rPr>
                              <w:t>Double War to 10</w:t>
                            </w:r>
                          </w:p>
                          <w:p w14:paraId="0C3DE3FC"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5" o:spid="_x0000_s1060" type="#_x0000_t202" style="position:absolute;margin-left:55pt;margin-top:65pt;width:366pt;height:34pt;z-index:251790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kj8dUCAAAiBgAADgAAAGRycy9lMm9Eb2MueG1srFRNb9swDL0P2H8QdE9tp06X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" mv:complextextbox="1" filled="f" stroked="f">
                <v:textbox>
                  <w:txbxContent>
                    <w:p w14:paraId="6F3CD82B" w14:textId="38CE42C7" w:rsidR="00D01155" w:rsidRPr="00B467D6" w:rsidRDefault="00D01155" w:rsidP="00B467D6">
                      <w:pPr>
                        <w:jc w:val="center"/>
                        <w:rPr>
                          <w:b/>
                          <w:color w:val="FFFFFF" w:themeColor="background1"/>
                          <w:sz w:val="40"/>
                          <w:szCs w:val="40"/>
                        </w:rPr>
                      </w:pPr>
                      <w:r>
                        <w:rPr>
                          <w:b/>
                          <w:color w:val="FFFFFF" w:themeColor="background1"/>
                          <w:sz w:val="40"/>
                          <w:szCs w:val="40"/>
                        </w:rPr>
                        <w:t>Double War to 10</w:t>
                      </w:r>
                    </w:p>
                    <w:p w14:paraId="0C3DE3FC" w14:textId="77777777" w:rsidR="00D01155" w:rsidRDefault="00D01155"/>
                  </w:txbxContent>
                </v:textbox>
                <w10:wrap type="through" anchorx="page" anchory="page"/>
              </v:shape>
            </w:pict>
          </mc:Fallback>
        </mc:AlternateContent>
      </w:r>
      <w:r w:rsidR="00CC653D">
        <w:rPr>
          <w:noProof/>
        </w:rPr>
        <mc:AlternateContent>
          <mc:Choice Requires="wps">
            <w:drawing>
              <wp:anchor distT="0" distB="0" distL="114300" distR="114300" simplePos="0" relativeHeight="251787264" behindDoc="0" locked="0" layoutInCell="1" allowOverlap="1" wp14:anchorId="76332DEA" wp14:editId="24755096">
                <wp:simplePos x="0" y="0"/>
                <wp:positionH relativeFrom="page">
                  <wp:posOffset>469900</wp:posOffset>
                </wp:positionH>
                <wp:positionV relativeFrom="page">
                  <wp:posOffset>698500</wp:posOffset>
                </wp:positionV>
                <wp:extent cx="5080000" cy="698500"/>
                <wp:effectExtent l="0" t="0" r="0" b="12700"/>
                <wp:wrapNone/>
                <wp:docPr id="1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220D86F1"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1" style="position:absolute;margin-left:37pt;margin-top:55pt;width:400pt;height:55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" fillcolor="#5a5a5a [2111]" stroked="f">
                <v:textbox inset=",0,,7.2pt">
                  <w:txbxContent>
                    <w:p w14:paraId="220D86F1" w14:textId="77777777" w:rsidR="00D01155" w:rsidRDefault="00D01155" w:rsidP="00B467D6">
                      <w:pPr>
                        <w:pStyle w:val="Exclamation"/>
                      </w:pPr>
                    </w:p>
                  </w:txbxContent>
                </v:textbox>
                <w10:wrap anchorx="page" anchory="page"/>
              </v:roundrect>
            </w:pict>
          </mc:Fallback>
        </mc:AlternateContent>
      </w:r>
      <w:r w:rsidR="00CC653D">
        <w:br w:type="page"/>
      </w:r>
      <w:r w:rsidR="00B54DCD">
        <w:rPr>
          <w:noProof/>
        </w:rPr>
        <w:lastRenderedPageBreak/>
        <mc:AlternateContent>
          <mc:Choice Requires="wps">
            <w:drawing>
              <wp:anchor distT="0" distB="0" distL="114300" distR="114300" simplePos="0" relativeHeight="251835392" behindDoc="0" locked="0" layoutInCell="1" allowOverlap="1" wp14:anchorId="7DE609CC" wp14:editId="688FAAE6">
                <wp:simplePos x="0" y="0"/>
                <wp:positionH relativeFrom="page">
                  <wp:posOffset>5892800</wp:posOffset>
                </wp:positionH>
                <wp:positionV relativeFrom="page">
                  <wp:posOffset>6146800</wp:posOffset>
                </wp:positionV>
                <wp:extent cx="1320800" cy="3225800"/>
                <wp:effectExtent l="0" t="0" r="0" b="0"/>
                <wp:wrapThrough wrapText="bothSides">
                  <wp:wrapPolygon edited="0">
                    <wp:start x="415" y="0"/>
                    <wp:lineTo x="415" y="21430"/>
                    <wp:lineTo x="20769" y="21430"/>
                    <wp:lineTo x="20769" y="0"/>
                    <wp:lineTo x="415" y="0"/>
                  </wp:wrapPolygon>
                </wp:wrapThrough>
                <wp:docPr id="162" name="Text Box 162"/>
                <wp:cNvGraphicFramePr/>
                <a:graphic xmlns:a="http://schemas.openxmlformats.org/drawingml/2006/main">
                  <a:graphicData uri="http://schemas.microsoft.com/office/word/2010/wordprocessingShape">
                    <wps:wsp>
                      <wps:cNvSpPr txBox="1"/>
                      <wps:spPr>
                        <a:xfrm>
                          <a:off x="0" y="0"/>
                          <a:ext cx="1320800" cy="3225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186392F" w14:textId="77777777" w:rsidR="00D01155" w:rsidRDefault="00D01155" w:rsidP="00B54DCD">
                            <w:r>
                              <w:t>Things I need:</w:t>
                            </w:r>
                          </w:p>
                          <w:p w14:paraId="154C725B" w14:textId="77777777" w:rsidR="00D01155" w:rsidRDefault="00D01155" w:rsidP="00B54DCD"/>
                          <w:p w14:paraId="30CBBBF7" w14:textId="77777777" w:rsidR="00D01155" w:rsidRDefault="00D01155" w:rsidP="00B54DCD">
                            <w:r>
                              <w:t>A partner</w:t>
                            </w:r>
                          </w:p>
                          <w:p w14:paraId="12F6CCD6" w14:textId="77777777" w:rsidR="00D01155" w:rsidRDefault="00D01155" w:rsidP="00B54DCD"/>
                          <w:p w14:paraId="211CDE43" w14:textId="77777777" w:rsidR="00D01155" w:rsidRDefault="00D01155" w:rsidP="00B54DCD">
                            <w:r>
                              <w:t>One deck of cards (with or without the face cards)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2" o:spid="_x0000_s1062" type="#_x0000_t202" style="position:absolute;margin-left:464pt;margin-top:484pt;width:104pt;height:254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" mv:complextextbox="1" filled="f" stroked="f">
                <v:textbox>
                  <w:txbxContent>
                    <w:p w14:paraId="0186392F" w14:textId="77777777" w:rsidR="00D01155" w:rsidRDefault="00D01155" w:rsidP="00B54DCD">
                      <w:r>
                        <w:t>Things I need:</w:t>
                      </w:r>
                    </w:p>
                    <w:p w14:paraId="154C725B" w14:textId="77777777" w:rsidR="00D01155" w:rsidRDefault="00D01155" w:rsidP="00B54DCD"/>
                    <w:p w14:paraId="30CBBBF7" w14:textId="77777777" w:rsidR="00D01155" w:rsidRDefault="00D01155" w:rsidP="00B54DCD">
                      <w:r>
                        <w:t>A partner</w:t>
                      </w:r>
                    </w:p>
                    <w:p w14:paraId="12F6CCD6" w14:textId="77777777" w:rsidR="00D01155" w:rsidRDefault="00D01155" w:rsidP="00B54DCD"/>
                    <w:p w14:paraId="211CDE43" w14:textId="77777777" w:rsidR="00D01155" w:rsidRDefault="00D01155" w:rsidP="00B54DCD">
                      <w:r>
                        <w:t>One deck of cards (with or without the face cards)</w:t>
                      </w:r>
                    </w:p>
                  </w:txbxContent>
                </v:textbox>
                <w10:wrap type="through" anchorx="page" anchory="page"/>
              </v:shape>
            </w:pict>
          </mc:Fallback>
        </mc:AlternateContent>
      </w:r>
      <w:r w:rsidR="00B54DCD">
        <w:rPr>
          <w:noProof/>
        </w:rPr>
        <mc:AlternateContent>
          <mc:Choice Requires="wps">
            <w:drawing>
              <wp:anchor distT="0" distB="0" distL="114300" distR="114300" simplePos="0" relativeHeight="251834368" behindDoc="0" locked="0" layoutInCell="1" allowOverlap="1" wp14:anchorId="00398F51" wp14:editId="07ABE57D">
                <wp:simplePos x="0" y="0"/>
                <wp:positionH relativeFrom="page">
                  <wp:posOffset>850900</wp:posOffset>
                </wp:positionH>
                <wp:positionV relativeFrom="page">
                  <wp:posOffset>6962140</wp:posOffset>
                </wp:positionV>
                <wp:extent cx="4343400" cy="2303780"/>
                <wp:effectExtent l="0" t="0" r="0" b="7620"/>
                <wp:wrapThrough wrapText="bothSides">
                  <wp:wrapPolygon edited="0">
                    <wp:start x="126" y="0"/>
                    <wp:lineTo x="126" y="21433"/>
                    <wp:lineTo x="21347" y="21433"/>
                    <wp:lineTo x="21347" y="0"/>
                    <wp:lineTo x="126" y="0"/>
                  </wp:wrapPolygon>
                </wp:wrapThrough>
                <wp:docPr id="161" name="Text Box 161"/>
                <wp:cNvGraphicFramePr/>
                <a:graphic xmlns:a="http://schemas.openxmlformats.org/drawingml/2006/main">
                  <a:graphicData uri="http://schemas.microsoft.com/office/word/2010/wordprocessingShape">
                    <wps:wsp>
                      <wps:cNvSpPr txBox="1"/>
                      <wps:spPr>
                        <a:xfrm>
                          <a:off x="0" y="0"/>
                          <a:ext cx="4343400" cy="230378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58F30D4" w14:textId="77777777" w:rsidR="00D01155" w:rsidRDefault="00D01155" w:rsidP="00B54DCD">
                            <w:r>
                              <w:t>How to play:</w:t>
                            </w:r>
                          </w:p>
                          <w:p w14:paraId="6150D755" w14:textId="77777777" w:rsidR="00D01155" w:rsidRDefault="00D01155" w:rsidP="00B54DCD">
                            <w:pPr>
                              <w:pStyle w:val="ListParagraph"/>
                              <w:numPr>
                                <w:ilvl w:val="0"/>
                                <w:numId w:val="27"/>
                              </w:numPr>
                            </w:pPr>
                            <w:proofErr w:type="gramStart"/>
                            <w:r>
                              <w:t>all</w:t>
                            </w:r>
                            <w:proofErr w:type="gramEnd"/>
                            <w:r>
                              <w:t xml:space="preserve"> cards are dealt evenly between the players</w:t>
                            </w:r>
                          </w:p>
                          <w:p w14:paraId="7561B90F" w14:textId="77777777" w:rsidR="00D01155" w:rsidRDefault="00D01155" w:rsidP="00B54DCD">
                            <w:pPr>
                              <w:pStyle w:val="ListParagraph"/>
                              <w:numPr>
                                <w:ilvl w:val="0"/>
                                <w:numId w:val="27"/>
                              </w:numPr>
                            </w:pPr>
                            <w:proofErr w:type="gramStart"/>
                            <w:r>
                              <w:t>each</w:t>
                            </w:r>
                            <w:proofErr w:type="gramEnd"/>
                            <w:r>
                              <w:t xml:space="preserve"> player puts their cards face down in front of them</w:t>
                            </w:r>
                          </w:p>
                          <w:p w14:paraId="410564D8" w14:textId="77777777" w:rsidR="00D01155" w:rsidRDefault="00D01155" w:rsidP="00B54DCD">
                            <w:pPr>
                              <w:pStyle w:val="ListParagraph"/>
                              <w:numPr>
                                <w:ilvl w:val="0"/>
                                <w:numId w:val="27"/>
                              </w:numPr>
                            </w:pPr>
                            <w:proofErr w:type="gramStart"/>
                            <w:r>
                              <w:t>at</w:t>
                            </w:r>
                            <w:proofErr w:type="gramEnd"/>
                            <w:r>
                              <w:t xml:space="preserve"> the same time, both players turn up their top card and the player with the larger card takes both cards</w:t>
                            </w:r>
                          </w:p>
                          <w:p w14:paraId="06FA77A2" w14:textId="77777777" w:rsidR="00D01155" w:rsidRDefault="00D01155" w:rsidP="00B54DCD">
                            <w:pPr>
                              <w:pStyle w:val="ListParagraph"/>
                              <w:numPr>
                                <w:ilvl w:val="0"/>
                                <w:numId w:val="27"/>
                              </w:numPr>
                            </w:pPr>
                            <w:proofErr w:type="gramStart"/>
                            <w:r>
                              <w:t>if</w:t>
                            </w:r>
                            <w:proofErr w:type="gramEnd"/>
                            <w:r>
                              <w:t xml:space="preserve"> there is a tie, there is a war! Each player places one card face down on top of the tied cards then turns over another card. The bigger card takes both piles</w:t>
                            </w:r>
                          </w:p>
                          <w:p w14:paraId="51CC2810" w14:textId="77777777" w:rsidR="00D01155" w:rsidRDefault="00D01155" w:rsidP="00B54DCD">
                            <w:pPr>
                              <w:pStyle w:val="ListParagraph"/>
                              <w:numPr>
                                <w:ilvl w:val="0"/>
                                <w:numId w:val="27"/>
                              </w:numPr>
                            </w:pPr>
                            <w:proofErr w:type="gramStart"/>
                            <w:r>
                              <w:t>once</w:t>
                            </w:r>
                            <w:proofErr w:type="gramEnd"/>
                            <w:r>
                              <w:t xml:space="preserve"> all cards have been turned over, the game is over. The player with the most cards wins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1" o:spid="_x0000_s1063" type="#_x0000_t202" style="position:absolute;margin-left:67pt;margin-top:548.2pt;width:342pt;height:181.4pt;z-index:2518343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" mv:complextextbox="1" filled="f" stroked="f">
                <v:textbox>
                  <w:txbxContent>
                    <w:p w14:paraId="058F30D4" w14:textId="77777777" w:rsidR="00D01155" w:rsidRDefault="00D01155" w:rsidP="00B54DCD">
                      <w:r>
                        <w:t>How to play:</w:t>
                      </w:r>
                    </w:p>
                    <w:p w14:paraId="6150D755" w14:textId="77777777" w:rsidR="00D01155" w:rsidRDefault="00D01155" w:rsidP="00B54DCD">
                      <w:pPr>
                        <w:pStyle w:val="ListParagraph"/>
                        <w:numPr>
                          <w:ilvl w:val="0"/>
                          <w:numId w:val="27"/>
                        </w:numPr>
                      </w:pPr>
                      <w:proofErr w:type="gramStart"/>
                      <w:r>
                        <w:t>all</w:t>
                      </w:r>
                      <w:proofErr w:type="gramEnd"/>
                      <w:r>
                        <w:t xml:space="preserve"> cards are dealt evenly between the players</w:t>
                      </w:r>
                    </w:p>
                    <w:p w14:paraId="7561B90F" w14:textId="77777777" w:rsidR="00D01155" w:rsidRDefault="00D01155" w:rsidP="00B54DCD">
                      <w:pPr>
                        <w:pStyle w:val="ListParagraph"/>
                        <w:numPr>
                          <w:ilvl w:val="0"/>
                          <w:numId w:val="27"/>
                        </w:numPr>
                      </w:pPr>
                      <w:proofErr w:type="gramStart"/>
                      <w:r>
                        <w:t>each</w:t>
                      </w:r>
                      <w:proofErr w:type="gramEnd"/>
                      <w:r>
                        <w:t xml:space="preserve"> player puts their cards face down in front of them</w:t>
                      </w:r>
                    </w:p>
                    <w:p w14:paraId="410564D8" w14:textId="77777777" w:rsidR="00D01155" w:rsidRDefault="00D01155" w:rsidP="00B54DCD">
                      <w:pPr>
                        <w:pStyle w:val="ListParagraph"/>
                        <w:numPr>
                          <w:ilvl w:val="0"/>
                          <w:numId w:val="27"/>
                        </w:numPr>
                      </w:pPr>
                      <w:proofErr w:type="gramStart"/>
                      <w:r>
                        <w:t>at</w:t>
                      </w:r>
                      <w:proofErr w:type="gramEnd"/>
                      <w:r>
                        <w:t xml:space="preserve"> the same time, both players turn up their top card and the player with the larger card takes both cards</w:t>
                      </w:r>
                    </w:p>
                    <w:p w14:paraId="06FA77A2" w14:textId="77777777" w:rsidR="00D01155" w:rsidRDefault="00D01155" w:rsidP="00B54DCD">
                      <w:pPr>
                        <w:pStyle w:val="ListParagraph"/>
                        <w:numPr>
                          <w:ilvl w:val="0"/>
                          <w:numId w:val="27"/>
                        </w:numPr>
                      </w:pPr>
                      <w:proofErr w:type="gramStart"/>
                      <w:r>
                        <w:t>if</w:t>
                      </w:r>
                      <w:proofErr w:type="gramEnd"/>
                      <w:r>
                        <w:t xml:space="preserve"> there is a tie, there is a war! Each player places one card face down on top of the tied cards then turns over another card. The bigger card takes both piles</w:t>
                      </w:r>
                    </w:p>
                    <w:p w14:paraId="51CC2810" w14:textId="77777777" w:rsidR="00D01155" w:rsidRDefault="00D01155" w:rsidP="00B54DCD">
                      <w:pPr>
                        <w:pStyle w:val="ListParagraph"/>
                        <w:numPr>
                          <w:ilvl w:val="0"/>
                          <w:numId w:val="27"/>
                        </w:numPr>
                      </w:pPr>
                      <w:proofErr w:type="gramStart"/>
                      <w:r>
                        <w:t>once</w:t>
                      </w:r>
                      <w:proofErr w:type="gramEnd"/>
                      <w:r>
                        <w:t xml:space="preserve"> all cards have been turned over, the game is over. The player with the most cards wins</w:t>
                      </w:r>
                    </w:p>
                  </w:txbxContent>
                </v:textbox>
                <w10:wrap type="through" anchorx="page" anchory="page"/>
              </v:shape>
            </w:pict>
          </mc:Fallback>
        </mc:AlternateContent>
      </w:r>
      <w:r w:rsidR="00B54DCD">
        <w:rPr>
          <w:noProof/>
        </w:rPr>
        <mc:AlternateContent>
          <mc:Choice Requires="wps">
            <w:drawing>
              <wp:anchor distT="0" distB="0" distL="114300" distR="114300" simplePos="0" relativeHeight="251833344" behindDoc="0" locked="0" layoutInCell="1" allowOverlap="1" wp14:anchorId="0379E052" wp14:editId="263984E4">
                <wp:simplePos x="0" y="0"/>
                <wp:positionH relativeFrom="page">
                  <wp:posOffset>711200</wp:posOffset>
                </wp:positionH>
                <wp:positionV relativeFrom="page">
                  <wp:posOffset>6083300</wp:posOffset>
                </wp:positionV>
                <wp:extent cx="4648200" cy="431800"/>
                <wp:effectExtent l="0" t="0" r="0" b="0"/>
                <wp:wrapThrough wrapText="bothSides">
                  <wp:wrapPolygon edited="0">
                    <wp:start x="118" y="0"/>
                    <wp:lineTo x="118" y="20329"/>
                    <wp:lineTo x="21364" y="20329"/>
                    <wp:lineTo x="21364" y="0"/>
                    <wp:lineTo x="118" y="0"/>
                  </wp:wrapPolygon>
                </wp:wrapThrough>
                <wp:docPr id="160" name="Text Box 160"/>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586BE63" w14:textId="77777777" w:rsidR="00D01155" w:rsidRPr="00B467D6" w:rsidRDefault="00D01155" w:rsidP="00B54DCD">
                            <w:pPr>
                              <w:jc w:val="center"/>
                              <w:rPr>
                                <w:b/>
                                <w:color w:val="FFFFFF" w:themeColor="background1"/>
                                <w:sz w:val="40"/>
                                <w:szCs w:val="40"/>
                              </w:rPr>
                            </w:pPr>
                            <w:r>
                              <w:rPr>
                                <w:b/>
                                <w:color w:val="FFFFFF" w:themeColor="background1"/>
                                <w:sz w:val="40"/>
                                <w:szCs w:val="40"/>
                              </w:rPr>
                              <w:t>War</w:t>
                            </w:r>
                          </w:p>
                          <w:p w14:paraId="1D429DAE" w14:textId="77777777" w:rsidR="00D01155" w:rsidRDefault="00D01155" w:rsidP="00B54D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0" o:spid="_x0000_s1064" type="#_x0000_t202" style="position:absolute;margin-left:56pt;margin-top:479pt;width:366pt;height:34pt;z-index:251833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" mv:complextextbox="1" filled="f" stroked="f">
                <v:textbox>
                  <w:txbxContent>
                    <w:p w14:paraId="0586BE63" w14:textId="77777777" w:rsidR="00D01155" w:rsidRPr="00B467D6" w:rsidRDefault="00D01155" w:rsidP="00B54DCD">
                      <w:pPr>
                        <w:jc w:val="center"/>
                        <w:rPr>
                          <w:b/>
                          <w:color w:val="FFFFFF" w:themeColor="background1"/>
                          <w:sz w:val="40"/>
                          <w:szCs w:val="40"/>
                        </w:rPr>
                      </w:pPr>
                      <w:r>
                        <w:rPr>
                          <w:b/>
                          <w:color w:val="FFFFFF" w:themeColor="background1"/>
                          <w:sz w:val="40"/>
                          <w:szCs w:val="40"/>
                        </w:rPr>
                        <w:t>War</w:t>
                      </w:r>
                    </w:p>
                    <w:p w14:paraId="1D429DAE" w14:textId="77777777" w:rsidR="00D01155" w:rsidRDefault="00D01155" w:rsidP="00B54DCD"/>
                  </w:txbxContent>
                </v:textbox>
                <w10:wrap type="through" anchorx="page" anchory="page"/>
              </v:shape>
            </w:pict>
          </mc:Fallback>
        </mc:AlternateContent>
      </w:r>
      <w:r w:rsidR="00B54DCD">
        <w:rPr>
          <w:noProof/>
        </w:rPr>
        <mc:AlternateContent>
          <mc:Choice Requires="wps">
            <w:drawing>
              <wp:anchor distT="0" distB="0" distL="114300" distR="114300" simplePos="0" relativeHeight="251832320" behindDoc="0" locked="0" layoutInCell="1" allowOverlap="1" wp14:anchorId="3D342C39" wp14:editId="1DC19338">
                <wp:simplePos x="0" y="0"/>
                <wp:positionH relativeFrom="page">
                  <wp:posOffset>5753100</wp:posOffset>
                </wp:positionH>
                <wp:positionV relativeFrom="page">
                  <wp:posOffset>5956300</wp:posOffset>
                </wp:positionV>
                <wp:extent cx="1574800" cy="3416300"/>
                <wp:effectExtent l="0" t="0" r="0" b="12700"/>
                <wp:wrapNone/>
                <wp:docPr id="1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4163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3pt;margin-top:469pt;width:124pt;height:269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" fillcolor="#ddd [3204]" stroked="f" strokecolor="#4a7ebb" strokeweight="1.5pt">
                <v:shadow opacity="22938f" mv:blur="38100f" offset="0,2pt"/>
                <v:textbox inset=",7.2pt,,7.2pt"/>
                <w10:wrap anchorx="page" anchory="page"/>
              </v:roundrect>
            </w:pict>
          </mc:Fallback>
        </mc:AlternateContent>
      </w:r>
      <w:r w:rsidR="00B54DCD">
        <w:rPr>
          <w:noProof/>
        </w:rPr>
        <mc:AlternateContent>
          <mc:Choice Requires="wps">
            <w:drawing>
              <wp:anchor distT="0" distB="0" distL="114300" distR="114300" simplePos="0" relativeHeight="251831296" behindDoc="0" locked="0" layoutInCell="1" allowOverlap="1" wp14:anchorId="11E977FE" wp14:editId="417E1A3E">
                <wp:simplePos x="0" y="0"/>
                <wp:positionH relativeFrom="page">
                  <wp:posOffset>482600</wp:posOffset>
                </wp:positionH>
                <wp:positionV relativeFrom="page">
                  <wp:posOffset>6769100</wp:posOffset>
                </wp:positionV>
                <wp:extent cx="5080000" cy="2603500"/>
                <wp:effectExtent l="0" t="0" r="0" b="12700"/>
                <wp:wrapNone/>
                <wp:docPr id="15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6035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8pt;margin-top:533pt;width:400pt;height:20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" fillcolor="#ddd [3204]" stroked="f" strokecolor="#4a7ebb" strokeweight="1.5pt">
                <v:shadow opacity="22938f" mv:blur="38100f" offset="0,2pt"/>
                <v:textbox inset=",7.2pt,,7.2pt"/>
                <w10:wrap anchorx="page" anchory="page"/>
              </v:roundrect>
            </w:pict>
          </mc:Fallback>
        </mc:AlternateContent>
      </w:r>
      <w:r w:rsidR="00B54DCD">
        <w:rPr>
          <w:noProof/>
        </w:rPr>
        <mc:AlternateContent>
          <mc:Choice Requires="wps">
            <w:drawing>
              <wp:anchor distT="0" distB="0" distL="114300" distR="114300" simplePos="0" relativeHeight="251830272" behindDoc="0" locked="0" layoutInCell="1" allowOverlap="1" wp14:anchorId="0A9301BA" wp14:editId="427C9C1F">
                <wp:simplePos x="0" y="0"/>
                <wp:positionH relativeFrom="page">
                  <wp:posOffset>482600</wp:posOffset>
                </wp:positionH>
                <wp:positionV relativeFrom="page">
                  <wp:posOffset>5956300</wp:posOffset>
                </wp:positionV>
                <wp:extent cx="5080000" cy="698500"/>
                <wp:effectExtent l="0" t="0" r="0" b="12700"/>
                <wp:wrapNone/>
                <wp:docPr id="1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443AE2C9" w14:textId="77777777" w:rsidR="00D01155" w:rsidRDefault="00D01155" w:rsidP="00B54DCD">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5" style="position:absolute;margin-left:38pt;margin-top:469pt;width:400pt;height:5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" fillcolor="#5a5a5a [2111]" stroked="f">
                <v:textbox inset=",0,,7.2pt">
                  <w:txbxContent>
                    <w:p w14:paraId="443AE2C9" w14:textId="77777777" w:rsidR="00D01155" w:rsidRDefault="00D01155" w:rsidP="00B54DCD">
                      <w:pPr>
                        <w:pStyle w:val="Exclamation"/>
                      </w:pPr>
                    </w:p>
                  </w:txbxContent>
                </v:textbox>
                <w10:wrap anchorx="page" anchory="page"/>
              </v:roundrect>
            </w:pict>
          </mc:Fallback>
        </mc:AlternateContent>
      </w:r>
      <w:r w:rsidR="00B54DCD">
        <w:rPr>
          <w:noProof/>
        </w:rPr>
        <mc:AlternateContent>
          <mc:Choice Requires="wps">
            <w:drawing>
              <wp:anchor distT="0" distB="0" distL="114300" distR="114300" simplePos="0" relativeHeight="251796480" behindDoc="0" locked="0" layoutInCell="1" allowOverlap="1" wp14:anchorId="6096B2BF" wp14:editId="56C2938B">
                <wp:simplePos x="0" y="0"/>
                <wp:positionH relativeFrom="page">
                  <wp:posOffset>5740400</wp:posOffset>
                </wp:positionH>
                <wp:positionV relativeFrom="page">
                  <wp:posOffset>698500</wp:posOffset>
                </wp:positionV>
                <wp:extent cx="1574800" cy="3416300"/>
                <wp:effectExtent l="0" t="0" r="0" b="12700"/>
                <wp:wrapNone/>
                <wp:docPr id="1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4163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269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" fillcolor="#ddd [3204]" stroked="f" strokecolor="#4a7ebb" strokeweight="1.5pt">
                <v:shadow opacity="22938f" mv:blur="38100f" offset="0,2pt"/>
                <v:textbox inset=",7.2pt,,7.2pt"/>
                <w10:wrap anchorx="page" anchory="page"/>
              </v:roundrect>
            </w:pict>
          </mc:Fallback>
        </mc:AlternateContent>
      </w:r>
      <w:r w:rsidR="00B54DCD">
        <w:rPr>
          <w:noProof/>
        </w:rPr>
        <mc:AlternateContent>
          <mc:Choice Requires="wps">
            <w:drawing>
              <wp:anchor distT="0" distB="0" distL="114300" distR="114300" simplePos="0" relativeHeight="251799552" behindDoc="0" locked="0" layoutInCell="1" allowOverlap="1" wp14:anchorId="2B1A27D6" wp14:editId="22E6987E">
                <wp:simplePos x="0" y="0"/>
                <wp:positionH relativeFrom="page">
                  <wp:posOffset>5880100</wp:posOffset>
                </wp:positionH>
                <wp:positionV relativeFrom="page">
                  <wp:posOffset>889000</wp:posOffset>
                </wp:positionV>
                <wp:extent cx="1320800" cy="3225800"/>
                <wp:effectExtent l="0" t="0" r="0" b="0"/>
                <wp:wrapThrough wrapText="bothSides">
                  <wp:wrapPolygon edited="0">
                    <wp:start x="415" y="0"/>
                    <wp:lineTo x="415" y="21430"/>
                    <wp:lineTo x="20769" y="21430"/>
                    <wp:lineTo x="20769" y="0"/>
                    <wp:lineTo x="415" y="0"/>
                  </wp:wrapPolygon>
                </wp:wrapThrough>
                <wp:docPr id="127" name="Text Box 127"/>
                <wp:cNvGraphicFramePr/>
                <a:graphic xmlns:a="http://schemas.openxmlformats.org/drawingml/2006/main">
                  <a:graphicData uri="http://schemas.microsoft.com/office/word/2010/wordprocessingShape">
                    <wps:wsp>
                      <wps:cNvSpPr txBox="1"/>
                      <wps:spPr>
                        <a:xfrm>
                          <a:off x="0" y="0"/>
                          <a:ext cx="1320800" cy="3225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D41CA72" w14:textId="77777777" w:rsidR="00D01155" w:rsidRDefault="00D01155">
                            <w:r>
                              <w:t>Things I need:</w:t>
                            </w:r>
                          </w:p>
                          <w:p w14:paraId="100078AB" w14:textId="77777777" w:rsidR="00D01155" w:rsidRDefault="00D01155" w:rsidP="00B467D6"/>
                          <w:p w14:paraId="7D21F855" w14:textId="6E43277D" w:rsidR="00D01155" w:rsidRDefault="00D01155" w:rsidP="00B467D6">
                            <w:r>
                              <w:t>A partner</w:t>
                            </w:r>
                          </w:p>
                          <w:p w14:paraId="783D99D3" w14:textId="77777777" w:rsidR="00D01155" w:rsidRDefault="00D01155" w:rsidP="00B467D6"/>
                          <w:p w14:paraId="214EDFB9" w14:textId="42598C54" w:rsidR="00D01155" w:rsidRDefault="00D01155" w:rsidP="00B467D6">
                            <w:r>
                              <w:t>One deck of cards (with or without the face cards)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7" o:spid="_x0000_s1066" type="#_x0000_t202" style="position:absolute;margin-left:463pt;margin-top:70pt;width:104pt;height:254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" mv:complextextbox="1" filled="f" stroked="f">
                <v:textbox>
                  <w:txbxContent>
                    <w:p w14:paraId="6D41CA72" w14:textId="77777777" w:rsidR="00D01155" w:rsidRDefault="00D01155">
                      <w:r>
                        <w:t>Things I need:</w:t>
                      </w:r>
                    </w:p>
                    <w:p w14:paraId="100078AB" w14:textId="77777777" w:rsidR="00D01155" w:rsidRDefault="00D01155" w:rsidP="00B467D6"/>
                    <w:p w14:paraId="7D21F855" w14:textId="6E43277D" w:rsidR="00D01155" w:rsidRDefault="00D01155" w:rsidP="00B467D6">
                      <w:r>
                        <w:t>A partner</w:t>
                      </w:r>
                    </w:p>
                    <w:p w14:paraId="783D99D3" w14:textId="77777777" w:rsidR="00D01155" w:rsidRDefault="00D01155" w:rsidP="00B467D6"/>
                    <w:p w14:paraId="214EDFB9" w14:textId="42598C54" w:rsidR="00D01155" w:rsidRDefault="00D01155" w:rsidP="00B467D6">
                      <w:r>
                        <w:t>One deck of cards (with or without the face cards)</w:t>
                      </w:r>
                    </w:p>
                  </w:txbxContent>
                </v:textbox>
                <w10:wrap type="through" anchorx="page" anchory="page"/>
              </v:shape>
            </w:pict>
          </mc:Fallback>
        </mc:AlternateContent>
      </w:r>
      <w:r w:rsidR="00B54DCD">
        <w:rPr>
          <w:noProof/>
        </w:rPr>
        <mc:AlternateContent>
          <mc:Choice Requires="wps">
            <w:drawing>
              <wp:anchor distT="0" distB="0" distL="114300" distR="114300" simplePos="0" relativeHeight="251798528" behindDoc="0" locked="0" layoutInCell="1" allowOverlap="1" wp14:anchorId="067669E9" wp14:editId="068D1D55">
                <wp:simplePos x="0" y="0"/>
                <wp:positionH relativeFrom="page">
                  <wp:posOffset>838200</wp:posOffset>
                </wp:positionH>
                <wp:positionV relativeFrom="page">
                  <wp:posOffset>1704340</wp:posOffset>
                </wp:positionV>
                <wp:extent cx="4343400" cy="2303780"/>
                <wp:effectExtent l="0" t="0" r="0" b="7620"/>
                <wp:wrapThrough wrapText="bothSides">
                  <wp:wrapPolygon edited="0">
                    <wp:start x="126" y="0"/>
                    <wp:lineTo x="126" y="21433"/>
                    <wp:lineTo x="21347" y="21433"/>
                    <wp:lineTo x="21347" y="0"/>
                    <wp:lineTo x="126" y="0"/>
                  </wp:wrapPolygon>
                </wp:wrapThrough>
                <wp:docPr id="130" name="Text Box 130"/>
                <wp:cNvGraphicFramePr/>
                <a:graphic xmlns:a="http://schemas.openxmlformats.org/drawingml/2006/main">
                  <a:graphicData uri="http://schemas.microsoft.com/office/word/2010/wordprocessingShape">
                    <wps:wsp>
                      <wps:cNvSpPr txBox="1"/>
                      <wps:spPr>
                        <a:xfrm>
                          <a:off x="0" y="0"/>
                          <a:ext cx="4343400" cy="230378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F4FCE6B" w14:textId="77777777" w:rsidR="00D01155" w:rsidRDefault="00D01155">
                            <w:r>
                              <w:t>How to play:</w:t>
                            </w:r>
                          </w:p>
                          <w:p w14:paraId="53AEA00F" w14:textId="2C805CB0" w:rsidR="00D01155" w:rsidRDefault="00D01155" w:rsidP="00B54DCD">
                            <w:pPr>
                              <w:pStyle w:val="ListParagraph"/>
                              <w:numPr>
                                <w:ilvl w:val="0"/>
                                <w:numId w:val="27"/>
                              </w:numPr>
                            </w:pPr>
                            <w:proofErr w:type="gramStart"/>
                            <w:r>
                              <w:t>all</w:t>
                            </w:r>
                            <w:proofErr w:type="gramEnd"/>
                            <w:r>
                              <w:t xml:space="preserve"> cards are dealt evenly between the players</w:t>
                            </w:r>
                          </w:p>
                          <w:p w14:paraId="00695247" w14:textId="034B358F" w:rsidR="00D01155" w:rsidRDefault="00D01155" w:rsidP="00B54DCD">
                            <w:pPr>
                              <w:pStyle w:val="ListParagraph"/>
                              <w:numPr>
                                <w:ilvl w:val="0"/>
                                <w:numId w:val="27"/>
                              </w:numPr>
                            </w:pPr>
                            <w:proofErr w:type="gramStart"/>
                            <w:r>
                              <w:t>each</w:t>
                            </w:r>
                            <w:proofErr w:type="gramEnd"/>
                            <w:r>
                              <w:t xml:space="preserve"> player puts their cards face down in front of them</w:t>
                            </w:r>
                          </w:p>
                          <w:p w14:paraId="3B62DF75" w14:textId="36A37AC3" w:rsidR="00D01155" w:rsidRDefault="00D01155" w:rsidP="00B54DCD">
                            <w:pPr>
                              <w:pStyle w:val="ListParagraph"/>
                              <w:numPr>
                                <w:ilvl w:val="0"/>
                                <w:numId w:val="27"/>
                              </w:numPr>
                            </w:pPr>
                            <w:proofErr w:type="gramStart"/>
                            <w:r>
                              <w:t>at</w:t>
                            </w:r>
                            <w:proofErr w:type="gramEnd"/>
                            <w:r>
                              <w:t xml:space="preserve"> the same time, both players turn up their top card and the player with the larger card takes both cards</w:t>
                            </w:r>
                          </w:p>
                          <w:p w14:paraId="040B0AA1" w14:textId="59101E99" w:rsidR="00D01155" w:rsidRDefault="00D01155" w:rsidP="00B54DCD">
                            <w:pPr>
                              <w:pStyle w:val="ListParagraph"/>
                              <w:numPr>
                                <w:ilvl w:val="0"/>
                                <w:numId w:val="27"/>
                              </w:numPr>
                            </w:pPr>
                            <w:proofErr w:type="gramStart"/>
                            <w:r>
                              <w:t>if</w:t>
                            </w:r>
                            <w:proofErr w:type="gramEnd"/>
                            <w:r>
                              <w:t xml:space="preserve"> there is a tie, there is a war! Each player places one card face down on top of the tied cards then turns over another card. The bigger card takes both piles</w:t>
                            </w:r>
                          </w:p>
                          <w:p w14:paraId="5A72B2BD" w14:textId="75D61311" w:rsidR="00D01155" w:rsidRDefault="00D01155" w:rsidP="00B54DCD">
                            <w:pPr>
                              <w:pStyle w:val="ListParagraph"/>
                              <w:numPr>
                                <w:ilvl w:val="0"/>
                                <w:numId w:val="27"/>
                              </w:numPr>
                            </w:pPr>
                            <w:proofErr w:type="gramStart"/>
                            <w:r>
                              <w:t>once</w:t>
                            </w:r>
                            <w:proofErr w:type="gramEnd"/>
                            <w:r>
                              <w:t xml:space="preserve"> all cards have been turned over, the game is over. The player with the most cards wins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0" o:spid="_x0000_s1067" type="#_x0000_t202" style="position:absolute;margin-left:66pt;margin-top:134.2pt;width:342pt;height:181.4pt;z-index:2517985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" mv:complextextbox="1" filled="f" stroked="f">
                <v:textbox>
                  <w:txbxContent>
                    <w:p w14:paraId="1F4FCE6B" w14:textId="77777777" w:rsidR="00D01155" w:rsidRDefault="00D01155">
                      <w:r>
                        <w:t>How to play:</w:t>
                      </w:r>
                    </w:p>
                    <w:p w14:paraId="53AEA00F" w14:textId="2C805CB0" w:rsidR="00D01155" w:rsidRDefault="00D01155" w:rsidP="00B54DCD">
                      <w:pPr>
                        <w:pStyle w:val="ListParagraph"/>
                        <w:numPr>
                          <w:ilvl w:val="0"/>
                          <w:numId w:val="27"/>
                        </w:numPr>
                      </w:pPr>
                      <w:proofErr w:type="gramStart"/>
                      <w:r>
                        <w:t>all</w:t>
                      </w:r>
                      <w:proofErr w:type="gramEnd"/>
                      <w:r>
                        <w:t xml:space="preserve"> cards are dealt evenly between the players</w:t>
                      </w:r>
                    </w:p>
                    <w:p w14:paraId="00695247" w14:textId="034B358F" w:rsidR="00D01155" w:rsidRDefault="00D01155" w:rsidP="00B54DCD">
                      <w:pPr>
                        <w:pStyle w:val="ListParagraph"/>
                        <w:numPr>
                          <w:ilvl w:val="0"/>
                          <w:numId w:val="27"/>
                        </w:numPr>
                      </w:pPr>
                      <w:proofErr w:type="gramStart"/>
                      <w:r>
                        <w:t>each</w:t>
                      </w:r>
                      <w:proofErr w:type="gramEnd"/>
                      <w:r>
                        <w:t xml:space="preserve"> player puts their cards face down in front of them</w:t>
                      </w:r>
                    </w:p>
                    <w:p w14:paraId="3B62DF75" w14:textId="36A37AC3" w:rsidR="00D01155" w:rsidRDefault="00D01155" w:rsidP="00B54DCD">
                      <w:pPr>
                        <w:pStyle w:val="ListParagraph"/>
                        <w:numPr>
                          <w:ilvl w:val="0"/>
                          <w:numId w:val="27"/>
                        </w:numPr>
                      </w:pPr>
                      <w:proofErr w:type="gramStart"/>
                      <w:r>
                        <w:t>at</w:t>
                      </w:r>
                      <w:proofErr w:type="gramEnd"/>
                      <w:r>
                        <w:t xml:space="preserve"> the same time, both players turn up their top card and the player with the larger card takes both cards</w:t>
                      </w:r>
                    </w:p>
                    <w:p w14:paraId="040B0AA1" w14:textId="59101E99" w:rsidR="00D01155" w:rsidRDefault="00D01155" w:rsidP="00B54DCD">
                      <w:pPr>
                        <w:pStyle w:val="ListParagraph"/>
                        <w:numPr>
                          <w:ilvl w:val="0"/>
                          <w:numId w:val="27"/>
                        </w:numPr>
                      </w:pPr>
                      <w:proofErr w:type="gramStart"/>
                      <w:r>
                        <w:t>if</w:t>
                      </w:r>
                      <w:proofErr w:type="gramEnd"/>
                      <w:r>
                        <w:t xml:space="preserve"> there is a tie, there is a war! Each player places one card face down on top of the tied cards then turns over another card. The bigger card takes both piles</w:t>
                      </w:r>
                    </w:p>
                    <w:p w14:paraId="5A72B2BD" w14:textId="75D61311" w:rsidR="00D01155" w:rsidRDefault="00D01155" w:rsidP="00B54DCD">
                      <w:pPr>
                        <w:pStyle w:val="ListParagraph"/>
                        <w:numPr>
                          <w:ilvl w:val="0"/>
                          <w:numId w:val="27"/>
                        </w:numPr>
                      </w:pPr>
                      <w:proofErr w:type="gramStart"/>
                      <w:r>
                        <w:t>once</w:t>
                      </w:r>
                      <w:proofErr w:type="gramEnd"/>
                      <w:r>
                        <w:t xml:space="preserve"> all cards have been turned over, the game is over. The player with the most cards wins</w:t>
                      </w:r>
                    </w:p>
                  </w:txbxContent>
                </v:textbox>
                <w10:wrap type="through" anchorx="page" anchory="page"/>
              </v:shape>
            </w:pict>
          </mc:Fallback>
        </mc:AlternateContent>
      </w:r>
      <w:r w:rsidR="00B54DCD">
        <w:rPr>
          <w:noProof/>
        </w:rPr>
        <mc:AlternateContent>
          <mc:Choice Requires="wps">
            <w:drawing>
              <wp:anchor distT="0" distB="0" distL="114300" distR="114300" simplePos="0" relativeHeight="251795456" behindDoc="0" locked="0" layoutInCell="1" allowOverlap="1" wp14:anchorId="06BE5AE9" wp14:editId="19BFBD9A">
                <wp:simplePos x="0" y="0"/>
                <wp:positionH relativeFrom="page">
                  <wp:posOffset>469900</wp:posOffset>
                </wp:positionH>
                <wp:positionV relativeFrom="page">
                  <wp:posOffset>1511300</wp:posOffset>
                </wp:positionV>
                <wp:extent cx="5080000" cy="2603500"/>
                <wp:effectExtent l="0" t="0" r="0" b="12700"/>
                <wp:wrapNone/>
                <wp:docPr id="1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6035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0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" fillcolor="#ddd [3204]" stroked="f" strokecolor="#4a7ebb" strokeweight="1.5pt">
                <v:shadow opacity="22938f" mv:blur="38100f" offset="0,2pt"/>
                <v:textbox inset=",7.2pt,,7.2pt"/>
                <w10:wrap anchorx="page" anchory="page"/>
              </v:roundrect>
            </w:pict>
          </mc:Fallback>
        </mc:AlternateContent>
      </w:r>
      <w:r w:rsidR="00CC653D">
        <w:rPr>
          <w:noProof/>
        </w:rPr>
        <mc:AlternateContent>
          <mc:Choice Requires="wps">
            <w:drawing>
              <wp:anchor distT="0" distB="0" distL="114300" distR="114300" simplePos="0" relativeHeight="251797504" behindDoc="0" locked="0" layoutInCell="1" allowOverlap="1" wp14:anchorId="64F2CF8A" wp14:editId="5210D785">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131" name="Text Box 131"/>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DADDBBF" w14:textId="7DB0028D" w:rsidR="00D01155" w:rsidRPr="00B467D6" w:rsidRDefault="00D01155" w:rsidP="00B467D6">
                            <w:pPr>
                              <w:jc w:val="center"/>
                              <w:rPr>
                                <w:b/>
                                <w:color w:val="FFFFFF" w:themeColor="background1"/>
                                <w:sz w:val="40"/>
                                <w:szCs w:val="40"/>
                              </w:rPr>
                            </w:pPr>
                            <w:r>
                              <w:rPr>
                                <w:b/>
                                <w:color w:val="FFFFFF" w:themeColor="background1"/>
                                <w:sz w:val="40"/>
                                <w:szCs w:val="40"/>
                              </w:rPr>
                              <w:t>War</w:t>
                            </w:r>
                          </w:p>
                          <w:p w14:paraId="01D3F473"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1" o:spid="_x0000_s1068" type="#_x0000_t202" style="position:absolute;margin-left:55pt;margin-top:65pt;width:366pt;height:34pt;z-index:251797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" mv:complextextbox="1" filled="f" stroked="f">
                <v:textbox>
                  <w:txbxContent>
                    <w:p w14:paraId="2DADDBBF" w14:textId="7DB0028D" w:rsidR="00D01155" w:rsidRPr="00B467D6" w:rsidRDefault="00D01155" w:rsidP="00B467D6">
                      <w:pPr>
                        <w:jc w:val="center"/>
                        <w:rPr>
                          <w:b/>
                          <w:color w:val="FFFFFF" w:themeColor="background1"/>
                          <w:sz w:val="40"/>
                          <w:szCs w:val="40"/>
                        </w:rPr>
                      </w:pPr>
                      <w:r>
                        <w:rPr>
                          <w:b/>
                          <w:color w:val="FFFFFF" w:themeColor="background1"/>
                          <w:sz w:val="40"/>
                          <w:szCs w:val="40"/>
                        </w:rPr>
                        <w:t>War</w:t>
                      </w:r>
                    </w:p>
                    <w:p w14:paraId="01D3F473" w14:textId="77777777" w:rsidR="00D01155" w:rsidRDefault="00D01155"/>
                  </w:txbxContent>
                </v:textbox>
                <w10:wrap type="through" anchorx="page" anchory="page"/>
              </v:shape>
            </w:pict>
          </mc:Fallback>
        </mc:AlternateContent>
      </w:r>
      <w:r w:rsidR="00CC653D">
        <w:rPr>
          <w:noProof/>
        </w:rPr>
        <mc:AlternateContent>
          <mc:Choice Requires="wps">
            <w:drawing>
              <wp:anchor distT="0" distB="0" distL="114300" distR="114300" simplePos="0" relativeHeight="251794432" behindDoc="0" locked="0" layoutInCell="1" allowOverlap="1" wp14:anchorId="6B28E2DA" wp14:editId="1A93C7B9">
                <wp:simplePos x="0" y="0"/>
                <wp:positionH relativeFrom="page">
                  <wp:posOffset>469900</wp:posOffset>
                </wp:positionH>
                <wp:positionV relativeFrom="page">
                  <wp:posOffset>698500</wp:posOffset>
                </wp:positionV>
                <wp:extent cx="5080000" cy="698500"/>
                <wp:effectExtent l="0" t="0" r="0" b="12700"/>
                <wp:wrapNone/>
                <wp:docPr id="1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5C0AA147"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9" style="position:absolute;margin-left:37pt;margin-top:55pt;width:400pt;height:5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" fillcolor="#5a5a5a [2111]" stroked="f">
                <v:textbox inset=",0,,7.2pt">
                  <w:txbxContent>
                    <w:p w14:paraId="5C0AA147" w14:textId="77777777" w:rsidR="00D01155" w:rsidRDefault="00D01155" w:rsidP="00B467D6">
                      <w:pPr>
                        <w:pStyle w:val="Exclamation"/>
                      </w:pPr>
                    </w:p>
                  </w:txbxContent>
                </v:textbox>
                <w10:wrap anchorx="page" anchory="page"/>
              </v:roundrect>
            </w:pict>
          </mc:Fallback>
        </mc:AlternateContent>
      </w:r>
      <w:r w:rsidR="00B54DCD">
        <w:br w:type="page"/>
      </w:r>
      <w:r w:rsidR="0061793C">
        <w:rPr>
          <w:noProof/>
        </w:rPr>
        <w:lastRenderedPageBreak/>
        <mc:AlternateContent>
          <mc:Choice Requires="wps">
            <w:drawing>
              <wp:anchor distT="0" distB="0" distL="114300" distR="114300" simplePos="0" relativeHeight="251844608" behindDoc="0" locked="0" layoutInCell="1" allowOverlap="1" wp14:anchorId="7BF7E96C" wp14:editId="6352B2ED">
                <wp:simplePos x="0" y="0"/>
                <wp:positionH relativeFrom="page">
                  <wp:posOffset>469900</wp:posOffset>
                </wp:positionH>
                <wp:positionV relativeFrom="page">
                  <wp:posOffset>5478780</wp:posOffset>
                </wp:positionV>
                <wp:extent cx="5080000" cy="698500"/>
                <wp:effectExtent l="0" t="0" r="0" b="12700"/>
                <wp:wrapNone/>
                <wp:docPr id="1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0AAB92EC" w14:textId="77777777" w:rsidR="00D01155" w:rsidRDefault="00D01155" w:rsidP="0061793C">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0" style="position:absolute;margin-left:37pt;margin-top:431.4pt;width:400pt;height:55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" fillcolor="#5a5a5a [2111]" stroked="f">
                <v:textbox inset=",0,,7.2pt">
                  <w:txbxContent>
                    <w:p w14:paraId="0AAB92EC" w14:textId="77777777" w:rsidR="00D01155" w:rsidRDefault="00D01155" w:rsidP="0061793C">
                      <w:pPr>
                        <w:pStyle w:val="Exclamation"/>
                      </w:pPr>
                    </w:p>
                  </w:txbxContent>
                </v:textbox>
                <w10:wrap anchorx="page" anchory="page"/>
              </v:roundrect>
            </w:pict>
          </mc:Fallback>
        </mc:AlternateContent>
      </w:r>
      <w:r w:rsidR="0061793C">
        <w:rPr>
          <w:noProof/>
        </w:rPr>
        <mc:AlternateContent>
          <mc:Choice Requires="wps">
            <w:drawing>
              <wp:anchor distT="0" distB="0" distL="114300" distR="114300" simplePos="0" relativeHeight="251845632" behindDoc="0" locked="0" layoutInCell="1" allowOverlap="1" wp14:anchorId="7CE6C3CF" wp14:editId="54232517">
                <wp:simplePos x="0" y="0"/>
                <wp:positionH relativeFrom="page">
                  <wp:posOffset>469900</wp:posOffset>
                </wp:positionH>
                <wp:positionV relativeFrom="page">
                  <wp:posOffset>6291580</wp:posOffset>
                </wp:positionV>
                <wp:extent cx="5080000" cy="3045460"/>
                <wp:effectExtent l="0" t="0" r="0" b="254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04546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495.4pt;width:400pt;height:239.8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" fillcolor="#ddd [3204]" stroked="f" strokecolor="#4a7ebb" strokeweight="1.5pt">
                <v:shadow opacity="22938f" mv:blur="38100f" offset="0,2pt"/>
                <v:textbox inset=",7.2pt,,7.2pt"/>
                <w10:wrap anchorx="page" anchory="page"/>
              </v:roundrect>
            </w:pict>
          </mc:Fallback>
        </mc:AlternateContent>
      </w:r>
      <w:r w:rsidR="0061793C">
        <w:rPr>
          <w:noProof/>
        </w:rPr>
        <mc:AlternateContent>
          <mc:Choice Requires="wps">
            <w:drawing>
              <wp:anchor distT="0" distB="0" distL="114300" distR="114300" simplePos="0" relativeHeight="251846656" behindDoc="0" locked="0" layoutInCell="1" allowOverlap="1" wp14:anchorId="6D99BD33" wp14:editId="67E4EB48">
                <wp:simplePos x="0" y="0"/>
                <wp:positionH relativeFrom="page">
                  <wp:posOffset>5740400</wp:posOffset>
                </wp:positionH>
                <wp:positionV relativeFrom="page">
                  <wp:posOffset>5478780</wp:posOffset>
                </wp:positionV>
                <wp:extent cx="1574800" cy="3858260"/>
                <wp:effectExtent l="0" t="0" r="0" b="2540"/>
                <wp:wrapNone/>
                <wp:docPr id="1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85826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431.4pt;width:124pt;height:303.8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" fillcolor="#ddd [3204]" stroked="f" strokecolor="#4a7ebb" strokeweight="1.5pt">
                <v:shadow opacity="22938f" mv:blur="38100f" offset="0,2pt"/>
                <v:textbox inset=",7.2pt,,7.2pt"/>
                <w10:wrap anchorx="page" anchory="page"/>
              </v:roundrect>
            </w:pict>
          </mc:Fallback>
        </mc:AlternateContent>
      </w:r>
      <w:r w:rsidR="0061793C">
        <w:rPr>
          <w:noProof/>
        </w:rPr>
        <mc:AlternateContent>
          <mc:Choice Requires="wps">
            <w:drawing>
              <wp:anchor distT="0" distB="0" distL="114300" distR="114300" simplePos="0" relativeHeight="251847680" behindDoc="0" locked="0" layoutInCell="1" allowOverlap="1" wp14:anchorId="10509283" wp14:editId="018F0CA6">
                <wp:simplePos x="0" y="0"/>
                <wp:positionH relativeFrom="page">
                  <wp:posOffset>698500</wp:posOffset>
                </wp:positionH>
                <wp:positionV relativeFrom="page">
                  <wp:posOffset>5605780</wp:posOffset>
                </wp:positionV>
                <wp:extent cx="4648200" cy="431800"/>
                <wp:effectExtent l="0" t="0" r="0" b="0"/>
                <wp:wrapThrough wrapText="bothSides">
                  <wp:wrapPolygon edited="0">
                    <wp:start x="118" y="0"/>
                    <wp:lineTo x="118" y="20329"/>
                    <wp:lineTo x="21364" y="20329"/>
                    <wp:lineTo x="21364" y="0"/>
                    <wp:lineTo x="118" y="0"/>
                  </wp:wrapPolygon>
                </wp:wrapThrough>
                <wp:docPr id="172" name="Text Box 172"/>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6771BF6" w14:textId="77777777" w:rsidR="00D01155" w:rsidRPr="00B467D6" w:rsidRDefault="00D01155" w:rsidP="0061793C">
                            <w:pPr>
                              <w:jc w:val="center"/>
                              <w:rPr>
                                <w:b/>
                                <w:color w:val="FFFFFF" w:themeColor="background1"/>
                                <w:sz w:val="40"/>
                                <w:szCs w:val="40"/>
                              </w:rPr>
                            </w:pPr>
                            <w:r>
                              <w:rPr>
                                <w:b/>
                                <w:color w:val="FFFFFF" w:themeColor="background1"/>
                                <w:sz w:val="40"/>
                                <w:szCs w:val="40"/>
                              </w:rPr>
                              <w:t>Take Ten</w:t>
                            </w:r>
                          </w:p>
                          <w:p w14:paraId="72785B58" w14:textId="77777777" w:rsidR="00D01155" w:rsidRDefault="00D01155" w:rsidP="00617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2" o:spid="_x0000_s1071" type="#_x0000_t202" style="position:absolute;margin-left:55pt;margin-top:441.4pt;width:366pt;height:34pt;z-index:251847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nCH9UCAAAi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" mv:complextextbox="1" filled="f" stroked="f">
                <v:textbox>
                  <w:txbxContent>
                    <w:p w14:paraId="16771BF6" w14:textId="77777777" w:rsidR="00D01155" w:rsidRPr="00B467D6" w:rsidRDefault="00D01155" w:rsidP="0061793C">
                      <w:pPr>
                        <w:jc w:val="center"/>
                        <w:rPr>
                          <w:b/>
                          <w:color w:val="FFFFFF" w:themeColor="background1"/>
                          <w:sz w:val="40"/>
                          <w:szCs w:val="40"/>
                        </w:rPr>
                      </w:pPr>
                      <w:r>
                        <w:rPr>
                          <w:b/>
                          <w:color w:val="FFFFFF" w:themeColor="background1"/>
                          <w:sz w:val="40"/>
                          <w:szCs w:val="40"/>
                        </w:rPr>
                        <w:t>Take Ten</w:t>
                      </w:r>
                    </w:p>
                    <w:p w14:paraId="72785B58" w14:textId="77777777" w:rsidR="00D01155" w:rsidRDefault="00D01155" w:rsidP="0061793C"/>
                  </w:txbxContent>
                </v:textbox>
                <w10:wrap type="through" anchorx="page" anchory="page"/>
              </v:shape>
            </w:pict>
          </mc:Fallback>
        </mc:AlternateContent>
      </w:r>
      <w:r w:rsidR="0061793C">
        <w:rPr>
          <w:noProof/>
        </w:rPr>
        <mc:AlternateContent>
          <mc:Choice Requires="wps">
            <w:drawing>
              <wp:anchor distT="0" distB="0" distL="114300" distR="114300" simplePos="0" relativeHeight="251848704" behindDoc="0" locked="0" layoutInCell="1" allowOverlap="1" wp14:anchorId="7DB4E71C" wp14:editId="2C8B92E4">
                <wp:simplePos x="0" y="0"/>
                <wp:positionH relativeFrom="page">
                  <wp:posOffset>838200</wp:posOffset>
                </wp:positionH>
                <wp:positionV relativeFrom="page">
                  <wp:posOffset>6393180</wp:posOffset>
                </wp:positionV>
                <wp:extent cx="4343400" cy="2867660"/>
                <wp:effectExtent l="0" t="0" r="0" b="2540"/>
                <wp:wrapThrough wrapText="bothSides">
                  <wp:wrapPolygon edited="0">
                    <wp:start x="126" y="0"/>
                    <wp:lineTo x="126" y="21428"/>
                    <wp:lineTo x="21347" y="21428"/>
                    <wp:lineTo x="21347" y="0"/>
                    <wp:lineTo x="126" y="0"/>
                  </wp:wrapPolygon>
                </wp:wrapThrough>
                <wp:docPr id="173" name="Text Box 173"/>
                <wp:cNvGraphicFramePr/>
                <a:graphic xmlns:a="http://schemas.openxmlformats.org/drawingml/2006/main">
                  <a:graphicData uri="http://schemas.microsoft.com/office/word/2010/wordprocessingShape">
                    <wps:wsp>
                      <wps:cNvSpPr txBox="1"/>
                      <wps:spPr>
                        <a:xfrm>
                          <a:off x="0" y="0"/>
                          <a:ext cx="4343400" cy="28676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6C1742D" w14:textId="77777777" w:rsidR="00D01155" w:rsidRDefault="00D01155" w:rsidP="0061793C">
                            <w:r>
                              <w:t>How to play:</w:t>
                            </w:r>
                          </w:p>
                          <w:p w14:paraId="7692CE64" w14:textId="77777777" w:rsidR="00D01155" w:rsidRDefault="00D01155" w:rsidP="0061793C">
                            <w:pPr>
                              <w:pStyle w:val="ListParagraph"/>
                              <w:numPr>
                                <w:ilvl w:val="0"/>
                                <w:numId w:val="28"/>
                              </w:numPr>
                            </w:pPr>
                            <w:proofErr w:type="gramStart"/>
                            <w:r>
                              <w:t>the</w:t>
                            </w:r>
                            <w:proofErr w:type="gramEnd"/>
                            <w:r>
                              <w:t xml:space="preserve"> object of the game is to make 10 using 4 cards in a row in any direction</w:t>
                            </w:r>
                          </w:p>
                          <w:p w14:paraId="7904CFD4" w14:textId="77777777" w:rsidR="00D01155" w:rsidRDefault="00D01155" w:rsidP="0061793C">
                            <w:pPr>
                              <w:pStyle w:val="ListParagraph"/>
                              <w:numPr>
                                <w:ilvl w:val="0"/>
                                <w:numId w:val="28"/>
                              </w:numPr>
                            </w:pPr>
                            <w:proofErr w:type="gramStart"/>
                            <w:r>
                              <w:t>all</w:t>
                            </w:r>
                            <w:proofErr w:type="gramEnd"/>
                            <w:r>
                              <w:t xml:space="preserve"> cards are placed face down in a pile and the game board is placed between the players</w:t>
                            </w:r>
                          </w:p>
                          <w:p w14:paraId="48A601CF" w14:textId="77777777" w:rsidR="00D01155" w:rsidRDefault="00D01155" w:rsidP="0061793C">
                            <w:pPr>
                              <w:pStyle w:val="ListParagraph"/>
                              <w:numPr>
                                <w:ilvl w:val="0"/>
                                <w:numId w:val="28"/>
                              </w:numPr>
                            </w:pPr>
                            <w:proofErr w:type="gramStart"/>
                            <w:r>
                              <w:t>each</w:t>
                            </w:r>
                            <w:proofErr w:type="gramEnd"/>
                            <w:r>
                              <w:t xml:space="preserve"> player draws 3 cards and taking turns one at a time they place their cards on circles on the game board</w:t>
                            </w:r>
                          </w:p>
                          <w:p w14:paraId="23A03D8A" w14:textId="77777777" w:rsidR="00D01155" w:rsidRDefault="00D01155" w:rsidP="0061793C">
                            <w:pPr>
                              <w:pStyle w:val="ListParagraph"/>
                              <w:numPr>
                                <w:ilvl w:val="0"/>
                                <w:numId w:val="28"/>
                              </w:numPr>
                            </w:pPr>
                            <w:proofErr w:type="gramStart"/>
                            <w:r>
                              <w:t>when</w:t>
                            </w:r>
                            <w:proofErr w:type="gramEnd"/>
                            <w:r>
                              <w:t xml:space="preserve"> a player puts down a number that make a row that equals 10, they take all of those cards and keep them in their pile</w:t>
                            </w:r>
                          </w:p>
                          <w:p w14:paraId="55659AB8" w14:textId="77777777" w:rsidR="00D01155" w:rsidRDefault="00D01155" w:rsidP="0061793C">
                            <w:pPr>
                              <w:pStyle w:val="ListParagraph"/>
                              <w:numPr>
                                <w:ilvl w:val="0"/>
                                <w:numId w:val="28"/>
                              </w:numPr>
                            </w:pPr>
                            <w:proofErr w:type="gramStart"/>
                            <w:r>
                              <w:t>the</w:t>
                            </w:r>
                            <w:proofErr w:type="gramEnd"/>
                            <w:r>
                              <w:t xml:space="preserve"> joker is wild and can be used for any number</w:t>
                            </w:r>
                          </w:p>
                          <w:p w14:paraId="35ED588A" w14:textId="77777777" w:rsidR="00D01155" w:rsidRDefault="00D01155" w:rsidP="0061793C">
                            <w:pPr>
                              <w:pStyle w:val="ListParagraph"/>
                              <w:numPr>
                                <w:ilvl w:val="0"/>
                                <w:numId w:val="28"/>
                              </w:numPr>
                            </w:pPr>
                            <w:proofErr w:type="gramStart"/>
                            <w:r>
                              <w:t>the</w:t>
                            </w:r>
                            <w:proofErr w:type="gramEnd"/>
                            <w:r>
                              <w:t xml:space="preserve"> player with the most cards after all have been used is the winner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3" o:spid="_x0000_s1072" type="#_x0000_t202" style="position:absolute;margin-left:66pt;margin-top:503.4pt;width:342pt;height:225.8pt;z-index:2518487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" mv:complextextbox="1" filled="f" stroked="f">
                <v:textbox>
                  <w:txbxContent>
                    <w:p w14:paraId="76C1742D" w14:textId="77777777" w:rsidR="00D01155" w:rsidRDefault="00D01155" w:rsidP="0061793C">
                      <w:r>
                        <w:t>How to play:</w:t>
                      </w:r>
                    </w:p>
                    <w:p w14:paraId="7692CE64" w14:textId="77777777" w:rsidR="00D01155" w:rsidRDefault="00D01155" w:rsidP="0061793C">
                      <w:pPr>
                        <w:pStyle w:val="ListParagraph"/>
                        <w:numPr>
                          <w:ilvl w:val="0"/>
                          <w:numId w:val="28"/>
                        </w:numPr>
                      </w:pPr>
                      <w:proofErr w:type="gramStart"/>
                      <w:r>
                        <w:t>the</w:t>
                      </w:r>
                      <w:proofErr w:type="gramEnd"/>
                      <w:r>
                        <w:t xml:space="preserve"> object of the game is to make 10 using 4 cards in a row in any direction</w:t>
                      </w:r>
                    </w:p>
                    <w:p w14:paraId="7904CFD4" w14:textId="77777777" w:rsidR="00D01155" w:rsidRDefault="00D01155" w:rsidP="0061793C">
                      <w:pPr>
                        <w:pStyle w:val="ListParagraph"/>
                        <w:numPr>
                          <w:ilvl w:val="0"/>
                          <w:numId w:val="28"/>
                        </w:numPr>
                      </w:pPr>
                      <w:proofErr w:type="gramStart"/>
                      <w:r>
                        <w:t>all</w:t>
                      </w:r>
                      <w:proofErr w:type="gramEnd"/>
                      <w:r>
                        <w:t xml:space="preserve"> cards are placed face down in a pile and the game board is placed between the players</w:t>
                      </w:r>
                    </w:p>
                    <w:p w14:paraId="48A601CF" w14:textId="77777777" w:rsidR="00D01155" w:rsidRDefault="00D01155" w:rsidP="0061793C">
                      <w:pPr>
                        <w:pStyle w:val="ListParagraph"/>
                        <w:numPr>
                          <w:ilvl w:val="0"/>
                          <w:numId w:val="28"/>
                        </w:numPr>
                      </w:pPr>
                      <w:proofErr w:type="gramStart"/>
                      <w:r>
                        <w:t>each</w:t>
                      </w:r>
                      <w:proofErr w:type="gramEnd"/>
                      <w:r>
                        <w:t xml:space="preserve"> player draws 3 cards and taking turns one at a time they place their cards on circles on the game board</w:t>
                      </w:r>
                    </w:p>
                    <w:p w14:paraId="23A03D8A" w14:textId="77777777" w:rsidR="00D01155" w:rsidRDefault="00D01155" w:rsidP="0061793C">
                      <w:pPr>
                        <w:pStyle w:val="ListParagraph"/>
                        <w:numPr>
                          <w:ilvl w:val="0"/>
                          <w:numId w:val="28"/>
                        </w:numPr>
                      </w:pPr>
                      <w:proofErr w:type="gramStart"/>
                      <w:r>
                        <w:t>when</w:t>
                      </w:r>
                      <w:proofErr w:type="gramEnd"/>
                      <w:r>
                        <w:t xml:space="preserve"> a player puts down a number that make a row that equals 10, they take all of those cards and keep them in their pile</w:t>
                      </w:r>
                    </w:p>
                    <w:p w14:paraId="55659AB8" w14:textId="77777777" w:rsidR="00D01155" w:rsidRDefault="00D01155" w:rsidP="0061793C">
                      <w:pPr>
                        <w:pStyle w:val="ListParagraph"/>
                        <w:numPr>
                          <w:ilvl w:val="0"/>
                          <w:numId w:val="28"/>
                        </w:numPr>
                      </w:pPr>
                      <w:proofErr w:type="gramStart"/>
                      <w:r>
                        <w:t>the</w:t>
                      </w:r>
                      <w:proofErr w:type="gramEnd"/>
                      <w:r>
                        <w:t xml:space="preserve"> joker is wild and can be used for any number</w:t>
                      </w:r>
                    </w:p>
                    <w:p w14:paraId="35ED588A" w14:textId="77777777" w:rsidR="00D01155" w:rsidRDefault="00D01155" w:rsidP="0061793C">
                      <w:pPr>
                        <w:pStyle w:val="ListParagraph"/>
                        <w:numPr>
                          <w:ilvl w:val="0"/>
                          <w:numId w:val="28"/>
                        </w:numPr>
                      </w:pPr>
                      <w:proofErr w:type="gramStart"/>
                      <w:r>
                        <w:t>the</w:t>
                      </w:r>
                      <w:proofErr w:type="gramEnd"/>
                      <w:r>
                        <w:t xml:space="preserve"> player with the most cards after all have been used is the winner</w:t>
                      </w:r>
                    </w:p>
                  </w:txbxContent>
                </v:textbox>
                <w10:wrap type="through" anchorx="page" anchory="page"/>
              </v:shape>
            </w:pict>
          </mc:Fallback>
        </mc:AlternateContent>
      </w:r>
      <w:r w:rsidR="0061793C">
        <w:rPr>
          <w:noProof/>
        </w:rPr>
        <mc:AlternateContent>
          <mc:Choice Requires="wps">
            <w:drawing>
              <wp:anchor distT="0" distB="0" distL="114300" distR="114300" simplePos="0" relativeHeight="251849728" behindDoc="0" locked="0" layoutInCell="1" allowOverlap="1" wp14:anchorId="1621973B" wp14:editId="42E37EFD">
                <wp:simplePos x="0" y="0"/>
                <wp:positionH relativeFrom="page">
                  <wp:posOffset>5895340</wp:posOffset>
                </wp:positionH>
                <wp:positionV relativeFrom="page">
                  <wp:posOffset>5623560</wp:posOffset>
                </wp:positionV>
                <wp:extent cx="1320800" cy="3667760"/>
                <wp:effectExtent l="0" t="0" r="0" b="0"/>
                <wp:wrapThrough wrapText="bothSides">
                  <wp:wrapPolygon edited="0">
                    <wp:start x="415" y="0"/>
                    <wp:lineTo x="415" y="21391"/>
                    <wp:lineTo x="20769" y="21391"/>
                    <wp:lineTo x="20769" y="0"/>
                    <wp:lineTo x="415" y="0"/>
                  </wp:wrapPolygon>
                </wp:wrapThrough>
                <wp:docPr id="174" name="Text Box 174"/>
                <wp:cNvGraphicFramePr/>
                <a:graphic xmlns:a="http://schemas.openxmlformats.org/drawingml/2006/main">
                  <a:graphicData uri="http://schemas.microsoft.com/office/word/2010/wordprocessingShape">
                    <wps:wsp>
                      <wps:cNvSpPr txBox="1"/>
                      <wps:spPr>
                        <a:xfrm>
                          <a:off x="0" y="0"/>
                          <a:ext cx="1320800" cy="36677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91E2C3E" w14:textId="77777777" w:rsidR="00D01155" w:rsidRDefault="00D01155" w:rsidP="0061793C">
                            <w:r>
                              <w:t>Things I need:</w:t>
                            </w:r>
                          </w:p>
                          <w:p w14:paraId="05941C78" w14:textId="77777777" w:rsidR="00D01155" w:rsidRDefault="00D01155" w:rsidP="0061793C"/>
                          <w:p w14:paraId="1E14E82F" w14:textId="77777777" w:rsidR="00D01155" w:rsidRDefault="00D01155" w:rsidP="0061793C">
                            <w:r>
                              <w:t>A partner</w:t>
                            </w:r>
                          </w:p>
                          <w:p w14:paraId="231C1C95" w14:textId="77777777" w:rsidR="00D01155" w:rsidRDefault="00D01155" w:rsidP="0061793C"/>
                          <w:p w14:paraId="08813AE0" w14:textId="77777777" w:rsidR="00D01155" w:rsidRDefault="00D01155" w:rsidP="0061793C">
                            <w:r>
                              <w:t>A game board with 4 rows of 4 circles</w:t>
                            </w:r>
                          </w:p>
                          <w:p w14:paraId="60BC666F" w14:textId="77777777" w:rsidR="00D01155" w:rsidRDefault="00D01155" w:rsidP="0061793C"/>
                          <w:p w14:paraId="36B29FF8" w14:textId="77777777" w:rsidR="00D01155" w:rsidRDefault="00D01155" w:rsidP="0061793C">
                            <w:r>
                              <w:t>66 round cards with the numbers 1 – 7 (1 = 22 cards, 2 = 16 cards, 3 = 12 cards, 4 = 7 cards, 5 = 4 cards, 6 = 2 cards, 7 = 2 cards and one joker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4" o:spid="_x0000_s1073" type="#_x0000_t202" style="position:absolute;margin-left:464.2pt;margin-top:442.8pt;width:104pt;height:288.8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" mv:complextextbox="1" filled="f" stroked="f">
                <v:textbox>
                  <w:txbxContent>
                    <w:p w14:paraId="291E2C3E" w14:textId="77777777" w:rsidR="00D01155" w:rsidRDefault="00D01155" w:rsidP="0061793C">
                      <w:r>
                        <w:t>Things I need:</w:t>
                      </w:r>
                    </w:p>
                    <w:p w14:paraId="05941C78" w14:textId="77777777" w:rsidR="00D01155" w:rsidRDefault="00D01155" w:rsidP="0061793C"/>
                    <w:p w14:paraId="1E14E82F" w14:textId="77777777" w:rsidR="00D01155" w:rsidRDefault="00D01155" w:rsidP="0061793C">
                      <w:r>
                        <w:t>A partner</w:t>
                      </w:r>
                    </w:p>
                    <w:p w14:paraId="231C1C95" w14:textId="77777777" w:rsidR="00D01155" w:rsidRDefault="00D01155" w:rsidP="0061793C"/>
                    <w:p w14:paraId="08813AE0" w14:textId="77777777" w:rsidR="00D01155" w:rsidRDefault="00D01155" w:rsidP="0061793C">
                      <w:r>
                        <w:t>A game board with 4 rows of 4 circles</w:t>
                      </w:r>
                    </w:p>
                    <w:p w14:paraId="60BC666F" w14:textId="77777777" w:rsidR="00D01155" w:rsidRDefault="00D01155" w:rsidP="0061793C"/>
                    <w:p w14:paraId="36B29FF8" w14:textId="77777777" w:rsidR="00D01155" w:rsidRDefault="00D01155" w:rsidP="0061793C">
                      <w:r>
                        <w:t>66 round cards with the numbers 1 – 7 (1 = 22 cards, 2 = 16 cards, 3 = 12 cards, 4 = 7 cards, 5 = 4 cards, 6 = 2 cards, 7 = 2 cards and one joker card)</w:t>
                      </w:r>
                    </w:p>
                  </w:txbxContent>
                </v:textbox>
                <w10:wrap type="through" anchorx="page" anchory="page"/>
              </v:shape>
            </w:pict>
          </mc:Fallback>
        </mc:AlternateContent>
      </w:r>
      <w:r w:rsidR="0061793C">
        <w:rPr>
          <w:noProof/>
        </w:rPr>
        <mc:AlternateContent>
          <mc:Choice Requires="wps">
            <w:drawing>
              <wp:anchor distT="0" distB="0" distL="114300" distR="114300" simplePos="0" relativeHeight="251821056" behindDoc="0" locked="0" layoutInCell="1" allowOverlap="1" wp14:anchorId="1E02B776" wp14:editId="3146D761">
                <wp:simplePos x="0" y="0"/>
                <wp:positionH relativeFrom="page">
                  <wp:posOffset>5895340</wp:posOffset>
                </wp:positionH>
                <wp:positionV relativeFrom="page">
                  <wp:posOffset>843280</wp:posOffset>
                </wp:positionV>
                <wp:extent cx="1320800" cy="3667760"/>
                <wp:effectExtent l="0" t="0" r="0" b="0"/>
                <wp:wrapThrough wrapText="bothSides">
                  <wp:wrapPolygon edited="0">
                    <wp:start x="415" y="0"/>
                    <wp:lineTo x="415" y="21391"/>
                    <wp:lineTo x="20769" y="21391"/>
                    <wp:lineTo x="20769" y="0"/>
                    <wp:lineTo x="415" y="0"/>
                  </wp:wrapPolygon>
                </wp:wrapThrough>
                <wp:docPr id="145" name="Text Box 145"/>
                <wp:cNvGraphicFramePr/>
                <a:graphic xmlns:a="http://schemas.openxmlformats.org/drawingml/2006/main">
                  <a:graphicData uri="http://schemas.microsoft.com/office/word/2010/wordprocessingShape">
                    <wps:wsp>
                      <wps:cNvSpPr txBox="1"/>
                      <wps:spPr>
                        <a:xfrm>
                          <a:off x="0" y="0"/>
                          <a:ext cx="1320800" cy="36677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D6CB503" w14:textId="77777777" w:rsidR="00D01155" w:rsidRDefault="00D01155">
                            <w:r>
                              <w:t>Things I need:</w:t>
                            </w:r>
                          </w:p>
                          <w:p w14:paraId="5E25E231" w14:textId="55B53F38" w:rsidR="00D01155" w:rsidRDefault="00D01155" w:rsidP="00B467D6"/>
                          <w:p w14:paraId="254726E1" w14:textId="17E20E69" w:rsidR="00D01155" w:rsidRDefault="00D01155" w:rsidP="00B467D6">
                            <w:r>
                              <w:t>A partner</w:t>
                            </w:r>
                          </w:p>
                          <w:p w14:paraId="4AE03F1D" w14:textId="77777777" w:rsidR="00D01155" w:rsidRDefault="00D01155" w:rsidP="00B467D6"/>
                          <w:p w14:paraId="564F8193" w14:textId="169B5042" w:rsidR="00D01155" w:rsidRDefault="00D01155" w:rsidP="00B467D6">
                            <w:r>
                              <w:t>A game board with 4 rows of 4 circles</w:t>
                            </w:r>
                          </w:p>
                          <w:p w14:paraId="1B75F095" w14:textId="77777777" w:rsidR="00D01155" w:rsidRDefault="00D01155" w:rsidP="00B467D6"/>
                          <w:p w14:paraId="5F62BC6E" w14:textId="79AA3FB7" w:rsidR="00D01155" w:rsidRDefault="00D01155" w:rsidP="00B467D6">
                            <w:r>
                              <w:t>66 round cards with the numbers 1 – 7 (1 = 22 cards, 2 = 16 cards, 3 = 12 cards, 4 = 7 cards, 5 = 4 cards, 6 = 2 cards, 7 = 2 cards and one joker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5" o:spid="_x0000_s1074" type="#_x0000_t202" style="position:absolute;margin-left:464.2pt;margin-top:66.4pt;width:104pt;height:288.8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" mv:complextextbox="1" filled="f" stroked="f">
                <v:textbox>
                  <w:txbxContent>
                    <w:p w14:paraId="2D6CB503" w14:textId="77777777" w:rsidR="00D01155" w:rsidRDefault="00D01155">
                      <w:r>
                        <w:t>Things I need:</w:t>
                      </w:r>
                    </w:p>
                    <w:p w14:paraId="5E25E231" w14:textId="55B53F38" w:rsidR="00D01155" w:rsidRDefault="00D01155" w:rsidP="00B467D6"/>
                    <w:p w14:paraId="254726E1" w14:textId="17E20E69" w:rsidR="00D01155" w:rsidRDefault="00D01155" w:rsidP="00B467D6">
                      <w:r>
                        <w:t>A partner</w:t>
                      </w:r>
                    </w:p>
                    <w:p w14:paraId="4AE03F1D" w14:textId="77777777" w:rsidR="00D01155" w:rsidRDefault="00D01155" w:rsidP="00B467D6"/>
                    <w:p w14:paraId="564F8193" w14:textId="169B5042" w:rsidR="00D01155" w:rsidRDefault="00D01155" w:rsidP="00B467D6">
                      <w:r>
                        <w:t>A game board with 4 rows of 4 circles</w:t>
                      </w:r>
                    </w:p>
                    <w:p w14:paraId="1B75F095" w14:textId="77777777" w:rsidR="00D01155" w:rsidRDefault="00D01155" w:rsidP="00B467D6"/>
                    <w:p w14:paraId="5F62BC6E" w14:textId="79AA3FB7" w:rsidR="00D01155" w:rsidRDefault="00D01155" w:rsidP="00B467D6">
                      <w:r>
                        <w:t>66 round cards with the numbers 1 – 7 (1 = 22 cards, 2 = 16 cards, 3 = 12 cards, 4 = 7 cards, 5 = 4 cards, 6 = 2 cards, 7 = 2 cards and one joker card)</w:t>
                      </w:r>
                    </w:p>
                  </w:txbxContent>
                </v:textbox>
                <w10:wrap type="through" anchorx="page" anchory="page"/>
              </v:shape>
            </w:pict>
          </mc:Fallback>
        </mc:AlternateContent>
      </w:r>
      <w:r w:rsidR="0061793C">
        <w:rPr>
          <w:noProof/>
        </w:rPr>
        <mc:AlternateContent>
          <mc:Choice Requires="wps">
            <w:drawing>
              <wp:anchor distT="0" distB="0" distL="114300" distR="114300" simplePos="0" relativeHeight="251817984" behindDoc="0" locked="0" layoutInCell="1" allowOverlap="1" wp14:anchorId="1322BCAD" wp14:editId="786E98AA">
                <wp:simplePos x="0" y="0"/>
                <wp:positionH relativeFrom="page">
                  <wp:posOffset>5740400</wp:posOffset>
                </wp:positionH>
                <wp:positionV relativeFrom="page">
                  <wp:posOffset>698500</wp:posOffset>
                </wp:positionV>
                <wp:extent cx="1574800" cy="3858260"/>
                <wp:effectExtent l="0" t="0" r="0" b="2540"/>
                <wp:wrapNone/>
                <wp:docPr id="14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85826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303.8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" fillcolor="#ddd [3204]" stroked="f" strokecolor="#4a7ebb" strokeweight="1.5pt">
                <v:shadow opacity="22938f" mv:blur="38100f" offset="0,2pt"/>
                <v:textbox inset=",7.2pt,,7.2pt"/>
                <w10:wrap anchorx="page" anchory="page"/>
              </v:roundrect>
            </w:pict>
          </mc:Fallback>
        </mc:AlternateContent>
      </w:r>
      <w:r w:rsidR="0061793C">
        <w:rPr>
          <w:noProof/>
        </w:rPr>
        <mc:AlternateContent>
          <mc:Choice Requires="wps">
            <w:drawing>
              <wp:anchor distT="0" distB="0" distL="114300" distR="114300" simplePos="0" relativeHeight="251816960" behindDoc="0" locked="0" layoutInCell="1" allowOverlap="1" wp14:anchorId="252C2438" wp14:editId="738E704C">
                <wp:simplePos x="0" y="0"/>
                <wp:positionH relativeFrom="page">
                  <wp:posOffset>469900</wp:posOffset>
                </wp:positionH>
                <wp:positionV relativeFrom="page">
                  <wp:posOffset>1511300</wp:posOffset>
                </wp:positionV>
                <wp:extent cx="5080000" cy="3045460"/>
                <wp:effectExtent l="0" t="0" r="0" b="2540"/>
                <wp:wrapNone/>
                <wp:docPr id="14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04546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39.8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" fillcolor="#ddd [3204]" stroked="f" strokecolor="#4a7ebb" strokeweight="1.5pt">
                <v:shadow opacity="22938f" mv:blur="38100f" offset="0,2pt"/>
                <v:textbox inset=",7.2pt,,7.2pt"/>
                <w10:wrap anchorx="page" anchory="page"/>
              </v:roundrect>
            </w:pict>
          </mc:Fallback>
        </mc:AlternateContent>
      </w:r>
      <w:r w:rsidR="0061793C">
        <w:rPr>
          <w:noProof/>
        </w:rPr>
        <mc:AlternateContent>
          <mc:Choice Requires="wps">
            <w:drawing>
              <wp:anchor distT="0" distB="0" distL="114300" distR="114300" simplePos="0" relativeHeight="251820032" behindDoc="0" locked="0" layoutInCell="1" allowOverlap="1" wp14:anchorId="399DB95F" wp14:editId="322BD9EC">
                <wp:simplePos x="0" y="0"/>
                <wp:positionH relativeFrom="page">
                  <wp:posOffset>838200</wp:posOffset>
                </wp:positionH>
                <wp:positionV relativeFrom="page">
                  <wp:posOffset>1612900</wp:posOffset>
                </wp:positionV>
                <wp:extent cx="4343400" cy="2867660"/>
                <wp:effectExtent l="0" t="0" r="0" b="2540"/>
                <wp:wrapThrough wrapText="bothSides">
                  <wp:wrapPolygon edited="0">
                    <wp:start x="126" y="0"/>
                    <wp:lineTo x="126" y="21428"/>
                    <wp:lineTo x="21347" y="21428"/>
                    <wp:lineTo x="21347" y="0"/>
                    <wp:lineTo x="126" y="0"/>
                  </wp:wrapPolygon>
                </wp:wrapThrough>
                <wp:docPr id="148" name="Text Box 148"/>
                <wp:cNvGraphicFramePr/>
                <a:graphic xmlns:a="http://schemas.openxmlformats.org/drawingml/2006/main">
                  <a:graphicData uri="http://schemas.microsoft.com/office/word/2010/wordprocessingShape">
                    <wps:wsp>
                      <wps:cNvSpPr txBox="1"/>
                      <wps:spPr>
                        <a:xfrm>
                          <a:off x="0" y="0"/>
                          <a:ext cx="4343400" cy="28676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72ACCC4" w14:textId="77777777" w:rsidR="00D01155" w:rsidRDefault="00D01155">
                            <w:r>
                              <w:t>How to play:</w:t>
                            </w:r>
                          </w:p>
                          <w:p w14:paraId="135B5934" w14:textId="6DDC1F8C" w:rsidR="00D01155" w:rsidRDefault="00D01155" w:rsidP="0061793C">
                            <w:pPr>
                              <w:pStyle w:val="ListParagraph"/>
                              <w:numPr>
                                <w:ilvl w:val="0"/>
                                <w:numId w:val="28"/>
                              </w:numPr>
                            </w:pPr>
                            <w:proofErr w:type="gramStart"/>
                            <w:r>
                              <w:t>the</w:t>
                            </w:r>
                            <w:proofErr w:type="gramEnd"/>
                            <w:r>
                              <w:t xml:space="preserve"> object of the game is to make 10 using 4 cards in a row in any direction</w:t>
                            </w:r>
                          </w:p>
                          <w:p w14:paraId="3279CDF9" w14:textId="52B9AC86" w:rsidR="00D01155" w:rsidRDefault="00D01155" w:rsidP="0061793C">
                            <w:pPr>
                              <w:pStyle w:val="ListParagraph"/>
                              <w:numPr>
                                <w:ilvl w:val="0"/>
                                <w:numId w:val="28"/>
                              </w:numPr>
                            </w:pPr>
                            <w:proofErr w:type="gramStart"/>
                            <w:r>
                              <w:t>all</w:t>
                            </w:r>
                            <w:proofErr w:type="gramEnd"/>
                            <w:r>
                              <w:t xml:space="preserve"> cards are placed face down in a pile and the game board is placed between the players</w:t>
                            </w:r>
                          </w:p>
                          <w:p w14:paraId="3FFE77CF" w14:textId="64B81B48" w:rsidR="00D01155" w:rsidRDefault="00D01155" w:rsidP="00B467D6">
                            <w:pPr>
                              <w:pStyle w:val="ListParagraph"/>
                              <w:numPr>
                                <w:ilvl w:val="0"/>
                                <w:numId w:val="28"/>
                              </w:numPr>
                            </w:pPr>
                            <w:proofErr w:type="gramStart"/>
                            <w:r>
                              <w:t>each</w:t>
                            </w:r>
                            <w:proofErr w:type="gramEnd"/>
                            <w:r>
                              <w:t xml:space="preserve"> player draws 3 cards and taking turns one at a time they place their cards on circles on the game board</w:t>
                            </w:r>
                          </w:p>
                          <w:p w14:paraId="361F2AC2" w14:textId="1E34A73F" w:rsidR="00D01155" w:rsidRDefault="00D01155" w:rsidP="00B467D6">
                            <w:pPr>
                              <w:pStyle w:val="ListParagraph"/>
                              <w:numPr>
                                <w:ilvl w:val="0"/>
                                <w:numId w:val="28"/>
                              </w:numPr>
                            </w:pPr>
                            <w:proofErr w:type="gramStart"/>
                            <w:r>
                              <w:t>when</w:t>
                            </w:r>
                            <w:proofErr w:type="gramEnd"/>
                            <w:r>
                              <w:t xml:space="preserve"> a player puts down a number that make a row that equals 10, they take all of those cards and keep them in their pile</w:t>
                            </w:r>
                          </w:p>
                          <w:p w14:paraId="05FB8BF3" w14:textId="6C5F0619" w:rsidR="00D01155" w:rsidRDefault="00D01155" w:rsidP="00B467D6">
                            <w:pPr>
                              <w:pStyle w:val="ListParagraph"/>
                              <w:numPr>
                                <w:ilvl w:val="0"/>
                                <w:numId w:val="28"/>
                              </w:numPr>
                            </w:pPr>
                            <w:proofErr w:type="gramStart"/>
                            <w:r>
                              <w:t>the</w:t>
                            </w:r>
                            <w:proofErr w:type="gramEnd"/>
                            <w:r>
                              <w:t xml:space="preserve"> joker is wild and can be used for any number</w:t>
                            </w:r>
                          </w:p>
                          <w:p w14:paraId="6500D7AD" w14:textId="1479EFC3" w:rsidR="00D01155" w:rsidRDefault="00D01155" w:rsidP="00B467D6">
                            <w:pPr>
                              <w:pStyle w:val="ListParagraph"/>
                              <w:numPr>
                                <w:ilvl w:val="0"/>
                                <w:numId w:val="28"/>
                              </w:numPr>
                            </w:pPr>
                            <w:proofErr w:type="gramStart"/>
                            <w:r>
                              <w:t>the</w:t>
                            </w:r>
                            <w:proofErr w:type="gramEnd"/>
                            <w:r>
                              <w:t xml:space="preserve"> player with the most cards after all have been used is the winner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8" o:spid="_x0000_s1075" type="#_x0000_t202" style="position:absolute;margin-left:66pt;margin-top:127pt;width:342pt;height:225.8pt;z-index:2518200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" mv:complextextbox="1" filled="f" stroked="f">
                <v:textbox>
                  <w:txbxContent>
                    <w:p w14:paraId="772ACCC4" w14:textId="77777777" w:rsidR="00D01155" w:rsidRDefault="00D01155">
                      <w:r>
                        <w:t>How to play:</w:t>
                      </w:r>
                    </w:p>
                    <w:p w14:paraId="135B5934" w14:textId="6DDC1F8C" w:rsidR="00D01155" w:rsidRDefault="00D01155" w:rsidP="0061793C">
                      <w:pPr>
                        <w:pStyle w:val="ListParagraph"/>
                        <w:numPr>
                          <w:ilvl w:val="0"/>
                          <w:numId w:val="28"/>
                        </w:numPr>
                      </w:pPr>
                      <w:proofErr w:type="gramStart"/>
                      <w:r>
                        <w:t>the</w:t>
                      </w:r>
                      <w:proofErr w:type="gramEnd"/>
                      <w:r>
                        <w:t xml:space="preserve"> object of the game is to make 10 using 4 cards in a row in any direction</w:t>
                      </w:r>
                    </w:p>
                    <w:p w14:paraId="3279CDF9" w14:textId="52B9AC86" w:rsidR="00D01155" w:rsidRDefault="00D01155" w:rsidP="0061793C">
                      <w:pPr>
                        <w:pStyle w:val="ListParagraph"/>
                        <w:numPr>
                          <w:ilvl w:val="0"/>
                          <w:numId w:val="28"/>
                        </w:numPr>
                      </w:pPr>
                      <w:proofErr w:type="gramStart"/>
                      <w:r>
                        <w:t>all</w:t>
                      </w:r>
                      <w:proofErr w:type="gramEnd"/>
                      <w:r>
                        <w:t xml:space="preserve"> cards are placed face down in a pile and the game board is placed between the players</w:t>
                      </w:r>
                    </w:p>
                    <w:p w14:paraId="3FFE77CF" w14:textId="64B81B48" w:rsidR="00D01155" w:rsidRDefault="00D01155" w:rsidP="00B467D6">
                      <w:pPr>
                        <w:pStyle w:val="ListParagraph"/>
                        <w:numPr>
                          <w:ilvl w:val="0"/>
                          <w:numId w:val="28"/>
                        </w:numPr>
                      </w:pPr>
                      <w:proofErr w:type="gramStart"/>
                      <w:r>
                        <w:t>each</w:t>
                      </w:r>
                      <w:proofErr w:type="gramEnd"/>
                      <w:r>
                        <w:t xml:space="preserve"> player draws 3 cards and taking turns one at a time they place their cards on circles on the game board</w:t>
                      </w:r>
                    </w:p>
                    <w:p w14:paraId="361F2AC2" w14:textId="1E34A73F" w:rsidR="00D01155" w:rsidRDefault="00D01155" w:rsidP="00B467D6">
                      <w:pPr>
                        <w:pStyle w:val="ListParagraph"/>
                        <w:numPr>
                          <w:ilvl w:val="0"/>
                          <w:numId w:val="28"/>
                        </w:numPr>
                      </w:pPr>
                      <w:proofErr w:type="gramStart"/>
                      <w:r>
                        <w:t>when</w:t>
                      </w:r>
                      <w:proofErr w:type="gramEnd"/>
                      <w:r>
                        <w:t xml:space="preserve"> a player puts down a number that make a row that equals 10, they take all of those cards and keep them in their pile</w:t>
                      </w:r>
                    </w:p>
                    <w:p w14:paraId="05FB8BF3" w14:textId="6C5F0619" w:rsidR="00D01155" w:rsidRDefault="00D01155" w:rsidP="00B467D6">
                      <w:pPr>
                        <w:pStyle w:val="ListParagraph"/>
                        <w:numPr>
                          <w:ilvl w:val="0"/>
                          <w:numId w:val="28"/>
                        </w:numPr>
                      </w:pPr>
                      <w:proofErr w:type="gramStart"/>
                      <w:r>
                        <w:t>the</w:t>
                      </w:r>
                      <w:proofErr w:type="gramEnd"/>
                      <w:r>
                        <w:t xml:space="preserve"> joker is wild and can be used for any number</w:t>
                      </w:r>
                    </w:p>
                    <w:p w14:paraId="6500D7AD" w14:textId="1479EFC3" w:rsidR="00D01155" w:rsidRDefault="00D01155" w:rsidP="00B467D6">
                      <w:pPr>
                        <w:pStyle w:val="ListParagraph"/>
                        <w:numPr>
                          <w:ilvl w:val="0"/>
                          <w:numId w:val="28"/>
                        </w:numPr>
                      </w:pPr>
                      <w:proofErr w:type="gramStart"/>
                      <w:r>
                        <w:t>the</w:t>
                      </w:r>
                      <w:proofErr w:type="gramEnd"/>
                      <w:r>
                        <w:t xml:space="preserve"> player with the most cards after all have been used is the winner</w:t>
                      </w:r>
                    </w:p>
                  </w:txbxContent>
                </v:textbox>
                <w10:wrap type="through" anchorx="page" anchory="page"/>
              </v:shape>
            </w:pict>
          </mc:Fallback>
        </mc:AlternateContent>
      </w:r>
      <w:r w:rsidR="00B54DCD">
        <w:rPr>
          <w:noProof/>
        </w:rPr>
        <mc:AlternateContent>
          <mc:Choice Requires="wps">
            <w:drawing>
              <wp:anchor distT="0" distB="0" distL="114300" distR="114300" simplePos="0" relativeHeight="251819008" behindDoc="0" locked="0" layoutInCell="1" allowOverlap="1" wp14:anchorId="2B817152" wp14:editId="1FE52AF0">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149" name="Text Box 149"/>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3263EA6" w14:textId="593B4F58" w:rsidR="00D01155" w:rsidRPr="00B467D6" w:rsidRDefault="00D01155" w:rsidP="00B467D6">
                            <w:pPr>
                              <w:jc w:val="center"/>
                              <w:rPr>
                                <w:b/>
                                <w:color w:val="FFFFFF" w:themeColor="background1"/>
                                <w:sz w:val="40"/>
                                <w:szCs w:val="40"/>
                              </w:rPr>
                            </w:pPr>
                            <w:r>
                              <w:rPr>
                                <w:b/>
                                <w:color w:val="FFFFFF" w:themeColor="background1"/>
                                <w:sz w:val="40"/>
                                <w:szCs w:val="40"/>
                              </w:rPr>
                              <w:t>Take Ten</w:t>
                            </w:r>
                          </w:p>
                          <w:p w14:paraId="4D3E44CA"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9" o:spid="_x0000_s1076" type="#_x0000_t202" style="position:absolute;margin-left:55pt;margin-top:65pt;width:366pt;height:34pt;z-index:2518190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" mv:complextextbox="1" filled="f" stroked="f">
                <v:textbox>
                  <w:txbxContent>
                    <w:p w14:paraId="63263EA6" w14:textId="593B4F58" w:rsidR="00D01155" w:rsidRPr="00B467D6" w:rsidRDefault="00D01155" w:rsidP="00B467D6">
                      <w:pPr>
                        <w:jc w:val="center"/>
                        <w:rPr>
                          <w:b/>
                          <w:color w:val="FFFFFF" w:themeColor="background1"/>
                          <w:sz w:val="40"/>
                          <w:szCs w:val="40"/>
                        </w:rPr>
                      </w:pPr>
                      <w:r>
                        <w:rPr>
                          <w:b/>
                          <w:color w:val="FFFFFF" w:themeColor="background1"/>
                          <w:sz w:val="40"/>
                          <w:szCs w:val="40"/>
                        </w:rPr>
                        <w:t>Take Ten</w:t>
                      </w:r>
                    </w:p>
                    <w:p w14:paraId="4D3E44CA" w14:textId="77777777" w:rsidR="00D01155" w:rsidRDefault="00D01155"/>
                  </w:txbxContent>
                </v:textbox>
                <w10:wrap type="through" anchorx="page" anchory="page"/>
              </v:shape>
            </w:pict>
          </mc:Fallback>
        </mc:AlternateContent>
      </w:r>
      <w:r w:rsidR="00B54DCD">
        <w:rPr>
          <w:noProof/>
        </w:rPr>
        <mc:AlternateContent>
          <mc:Choice Requires="wps">
            <w:drawing>
              <wp:anchor distT="0" distB="0" distL="114300" distR="114300" simplePos="0" relativeHeight="251815936" behindDoc="0" locked="0" layoutInCell="1" allowOverlap="1" wp14:anchorId="35ACEBFD" wp14:editId="45E62898">
                <wp:simplePos x="0" y="0"/>
                <wp:positionH relativeFrom="page">
                  <wp:posOffset>469900</wp:posOffset>
                </wp:positionH>
                <wp:positionV relativeFrom="page">
                  <wp:posOffset>698500</wp:posOffset>
                </wp:positionV>
                <wp:extent cx="5080000" cy="698500"/>
                <wp:effectExtent l="0" t="0" r="0" b="12700"/>
                <wp:wrapNone/>
                <wp:docPr id="1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3AB8E025"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7" style="position:absolute;margin-left:37pt;margin-top:55pt;width:400pt;height:5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" fillcolor="#5a5a5a [2111]" stroked="f">
                <v:textbox inset=",0,,7.2pt">
                  <w:txbxContent>
                    <w:p w14:paraId="3AB8E025" w14:textId="77777777" w:rsidR="00D01155" w:rsidRDefault="00D01155" w:rsidP="00B467D6">
                      <w:pPr>
                        <w:pStyle w:val="Exclamation"/>
                      </w:pPr>
                    </w:p>
                  </w:txbxContent>
                </v:textbox>
                <w10:wrap anchorx="page" anchory="page"/>
              </v:roundrect>
            </w:pict>
          </mc:Fallback>
        </mc:AlternateContent>
      </w:r>
      <w:r w:rsidR="00B54DCD">
        <w:br w:type="page"/>
      </w:r>
      <w:r w:rsidR="00512CCC">
        <w:rPr>
          <w:noProof/>
        </w:rPr>
        <w:lastRenderedPageBreak/>
        <mc:AlternateContent>
          <mc:Choice Requires="wps">
            <w:drawing>
              <wp:anchor distT="0" distB="0" distL="114300" distR="114300" simplePos="0" relativeHeight="251856896" behindDoc="0" locked="0" layoutInCell="1" allowOverlap="1" wp14:anchorId="3F6913A6" wp14:editId="243E2E8A">
                <wp:simplePos x="0" y="0"/>
                <wp:positionH relativeFrom="page">
                  <wp:posOffset>5867400</wp:posOffset>
                </wp:positionH>
                <wp:positionV relativeFrom="page">
                  <wp:posOffset>5704840</wp:posOffset>
                </wp:positionV>
                <wp:extent cx="1320800" cy="3667760"/>
                <wp:effectExtent l="0" t="0" r="0" b="0"/>
                <wp:wrapThrough wrapText="bothSides">
                  <wp:wrapPolygon edited="0">
                    <wp:start x="415" y="0"/>
                    <wp:lineTo x="415" y="21391"/>
                    <wp:lineTo x="20769" y="21391"/>
                    <wp:lineTo x="20769" y="0"/>
                    <wp:lineTo x="415" y="0"/>
                  </wp:wrapPolygon>
                </wp:wrapThrough>
                <wp:docPr id="180" name="Text Box 180"/>
                <wp:cNvGraphicFramePr/>
                <a:graphic xmlns:a="http://schemas.openxmlformats.org/drawingml/2006/main">
                  <a:graphicData uri="http://schemas.microsoft.com/office/word/2010/wordprocessingShape">
                    <wps:wsp>
                      <wps:cNvSpPr txBox="1"/>
                      <wps:spPr>
                        <a:xfrm>
                          <a:off x="0" y="0"/>
                          <a:ext cx="1320800" cy="36677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8EF947A" w14:textId="77777777" w:rsidR="00D01155" w:rsidRDefault="00D01155" w:rsidP="00512CCC">
                            <w:r>
                              <w:t>Things I need:</w:t>
                            </w:r>
                          </w:p>
                          <w:p w14:paraId="7A1FF225" w14:textId="77777777" w:rsidR="00D01155" w:rsidRDefault="00D01155" w:rsidP="00512CCC"/>
                          <w:p w14:paraId="36996FE0" w14:textId="77777777" w:rsidR="00D01155" w:rsidRDefault="00D01155" w:rsidP="00512CCC">
                            <w:r>
                              <w:t>2 – 4 players</w:t>
                            </w:r>
                          </w:p>
                          <w:p w14:paraId="3765B6B9" w14:textId="77777777" w:rsidR="00D01155" w:rsidRDefault="00D01155" w:rsidP="00512CCC"/>
                          <w:p w14:paraId="541FA296" w14:textId="77777777" w:rsidR="00D01155" w:rsidRDefault="00D01155" w:rsidP="00512CCC">
                            <w:r>
                              <w:t>30 money cards (cards with different amounts of pennies on them, 1 to 4 pennies on the cards)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0" o:spid="_x0000_s1078" type="#_x0000_t202" style="position:absolute;margin-left:462pt;margin-top:449.2pt;width:104pt;height:288.8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" mv:complextextbox="1" filled="f" stroked="f">
                <v:textbox>
                  <w:txbxContent>
                    <w:p w14:paraId="58EF947A" w14:textId="77777777" w:rsidR="00D01155" w:rsidRDefault="00D01155" w:rsidP="00512CCC">
                      <w:r>
                        <w:t>Things I need:</w:t>
                      </w:r>
                    </w:p>
                    <w:p w14:paraId="7A1FF225" w14:textId="77777777" w:rsidR="00D01155" w:rsidRDefault="00D01155" w:rsidP="00512CCC"/>
                    <w:p w14:paraId="36996FE0" w14:textId="77777777" w:rsidR="00D01155" w:rsidRDefault="00D01155" w:rsidP="00512CCC">
                      <w:r>
                        <w:t>2 – 4 players</w:t>
                      </w:r>
                    </w:p>
                    <w:p w14:paraId="3765B6B9" w14:textId="77777777" w:rsidR="00D01155" w:rsidRDefault="00D01155" w:rsidP="00512CCC"/>
                    <w:p w14:paraId="541FA296" w14:textId="77777777" w:rsidR="00D01155" w:rsidRDefault="00D01155" w:rsidP="00512CCC">
                      <w:r>
                        <w:t>30 money cards (cards with different amounts of pennies on them, 1 to 4 pennies on the cards)</w:t>
                      </w:r>
                    </w:p>
                  </w:txbxContent>
                </v:textbox>
                <w10:wrap type="through" anchorx="page" anchory="page"/>
              </v:shape>
            </w:pict>
          </mc:Fallback>
        </mc:AlternateContent>
      </w:r>
      <w:r w:rsidR="00512CCC">
        <w:rPr>
          <w:noProof/>
        </w:rPr>
        <mc:AlternateContent>
          <mc:Choice Requires="wps">
            <w:drawing>
              <wp:anchor distT="0" distB="0" distL="114300" distR="114300" simplePos="0" relativeHeight="251855872" behindDoc="0" locked="0" layoutInCell="1" allowOverlap="1" wp14:anchorId="317FACC7" wp14:editId="180C2041">
                <wp:simplePos x="0" y="0"/>
                <wp:positionH relativeFrom="page">
                  <wp:posOffset>825500</wp:posOffset>
                </wp:positionH>
                <wp:positionV relativeFrom="page">
                  <wp:posOffset>6428740</wp:posOffset>
                </wp:positionV>
                <wp:extent cx="4343400" cy="2943860"/>
                <wp:effectExtent l="0" t="0" r="0" b="2540"/>
                <wp:wrapThrough wrapText="bothSides">
                  <wp:wrapPolygon edited="0">
                    <wp:start x="126" y="0"/>
                    <wp:lineTo x="126" y="21432"/>
                    <wp:lineTo x="21347" y="21432"/>
                    <wp:lineTo x="21347" y="0"/>
                    <wp:lineTo x="126" y="0"/>
                  </wp:wrapPolygon>
                </wp:wrapThrough>
                <wp:docPr id="179" name="Text Box 179"/>
                <wp:cNvGraphicFramePr/>
                <a:graphic xmlns:a="http://schemas.openxmlformats.org/drawingml/2006/main">
                  <a:graphicData uri="http://schemas.microsoft.com/office/word/2010/wordprocessingShape">
                    <wps:wsp>
                      <wps:cNvSpPr txBox="1"/>
                      <wps:spPr>
                        <a:xfrm>
                          <a:off x="0" y="0"/>
                          <a:ext cx="4343400" cy="29438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19896B0" w14:textId="77777777" w:rsidR="00D01155" w:rsidRDefault="00D01155" w:rsidP="00512CCC">
                            <w:r>
                              <w:t>How to play:</w:t>
                            </w:r>
                          </w:p>
                          <w:p w14:paraId="45D99C5A" w14:textId="77777777" w:rsidR="00D01155" w:rsidRDefault="00D01155" w:rsidP="00512CCC">
                            <w:pPr>
                              <w:pStyle w:val="ListParagraph"/>
                              <w:numPr>
                                <w:ilvl w:val="0"/>
                                <w:numId w:val="29"/>
                              </w:numPr>
                            </w:pPr>
                            <w:proofErr w:type="gramStart"/>
                            <w:r>
                              <w:t>all</w:t>
                            </w:r>
                            <w:proofErr w:type="gramEnd"/>
                            <w:r>
                              <w:t xml:space="preserve"> cards are dealt face down</w:t>
                            </w:r>
                          </w:p>
                          <w:p w14:paraId="48500E4C" w14:textId="77777777" w:rsidR="00D01155" w:rsidRDefault="00D01155" w:rsidP="00512CCC">
                            <w:pPr>
                              <w:pStyle w:val="ListParagraph"/>
                              <w:numPr>
                                <w:ilvl w:val="0"/>
                                <w:numId w:val="29"/>
                              </w:numPr>
                            </w:pPr>
                            <w:proofErr w:type="gramStart"/>
                            <w:r>
                              <w:t>the</w:t>
                            </w:r>
                            <w:proofErr w:type="gramEnd"/>
                            <w:r>
                              <w:t xml:space="preserve"> object of the game is to put all the money in the bank (pile in the center of the table for the bank and one pile for discarding) by using pairs of cards that show 5 cents</w:t>
                            </w:r>
                          </w:p>
                          <w:p w14:paraId="42415F23" w14:textId="77777777" w:rsidR="00D01155" w:rsidRDefault="00D01155" w:rsidP="00512CCC">
                            <w:pPr>
                              <w:pStyle w:val="ListParagraph"/>
                              <w:numPr>
                                <w:ilvl w:val="0"/>
                                <w:numId w:val="29"/>
                              </w:numPr>
                            </w:pPr>
                            <w:proofErr w:type="gramStart"/>
                            <w:r>
                              <w:t>player</w:t>
                            </w:r>
                            <w:proofErr w:type="gramEnd"/>
                            <w:r>
                              <w:t xml:space="preserve"> one turns over their top card and places it in the middle. Player two tries to use that card and their top card to make 5 cents. If their top card cannot make 5 cents it is put in the discard pile and player two keeps turning over cards until they can make 5 cents and put those two cards in the bank pile</w:t>
                            </w:r>
                          </w:p>
                          <w:p w14:paraId="60EBA046" w14:textId="77777777" w:rsidR="00D01155" w:rsidRDefault="00D01155" w:rsidP="00512CCC">
                            <w:pPr>
                              <w:pStyle w:val="ListParagraph"/>
                              <w:numPr>
                                <w:ilvl w:val="0"/>
                                <w:numId w:val="29"/>
                              </w:numPr>
                            </w:pPr>
                            <w:proofErr w:type="gramStart"/>
                            <w:r>
                              <w:t>when</w:t>
                            </w:r>
                            <w:proofErr w:type="gramEnd"/>
                            <w:r>
                              <w:t xml:space="preserve"> all the cards are used up, the players count the money in the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9" o:spid="_x0000_s1079" type="#_x0000_t202" style="position:absolute;margin-left:65pt;margin-top:506.2pt;width:342pt;height:231.8pt;z-index:251855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" mv:complextextbox="1" filled="f" stroked="f">
                <v:textbox>
                  <w:txbxContent>
                    <w:p w14:paraId="319896B0" w14:textId="77777777" w:rsidR="00D01155" w:rsidRDefault="00D01155" w:rsidP="00512CCC">
                      <w:r>
                        <w:t>How to play:</w:t>
                      </w:r>
                    </w:p>
                    <w:p w14:paraId="45D99C5A" w14:textId="77777777" w:rsidR="00D01155" w:rsidRDefault="00D01155" w:rsidP="00512CCC">
                      <w:pPr>
                        <w:pStyle w:val="ListParagraph"/>
                        <w:numPr>
                          <w:ilvl w:val="0"/>
                          <w:numId w:val="29"/>
                        </w:numPr>
                      </w:pPr>
                      <w:proofErr w:type="gramStart"/>
                      <w:r>
                        <w:t>all</w:t>
                      </w:r>
                      <w:proofErr w:type="gramEnd"/>
                      <w:r>
                        <w:t xml:space="preserve"> cards are dealt face down</w:t>
                      </w:r>
                    </w:p>
                    <w:p w14:paraId="48500E4C" w14:textId="77777777" w:rsidR="00D01155" w:rsidRDefault="00D01155" w:rsidP="00512CCC">
                      <w:pPr>
                        <w:pStyle w:val="ListParagraph"/>
                        <w:numPr>
                          <w:ilvl w:val="0"/>
                          <w:numId w:val="29"/>
                        </w:numPr>
                      </w:pPr>
                      <w:proofErr w:type="gramStart"/>
                      <w:r>
                        <w:t>the</w:t>
                      </w:r>
                      <w:proofErr w:type="gramEnd"/>
                      <w:r>
                        <w:t xml:space="preserve"> object of the game is to put all the money in the bank (pile in the center of the table for the bank and one pile for discarding) by using pairs of cards that show 5 cents</w:t>
                      </w:r>
                    </w:p>
                    <w:p w14:paraId="42415F23" w14:textId="77777777" w:rsidR="00D01155" w:rsidRDefault="00D01155" w:rsidP="00512CCC">
                      <w:pPr>
                        <w:pStyle w:val="ListParagraph"/>
                        <w:numPr>
                          <w:ilvl w:val="0"/>
                          <w:numId w:val="29"/>
                        </w:numPr>
                      </w:pPr>
                      <w:proofErr w:type="gramStart"/>
                      <w:r>
                        <w:t>player</w:t>
                      </w:r>
                      <w:proofErr w:type="gramEnd"/>
                      <w:r>
                        <w:t xml:space="preserve"> one turns over their top card and places it in the middle. Player two tries to use that card and their top card to make 5 cents. If their top card cannot make 5 cents it is put in the discard pile and player two keeps turning over cards until they can make 5 cents and put those two cards in the bank pile</w:t>
                      </w:r>
                    </w:p>
                    <w:p w14:paraId="60EBA046" w14:textId="77777777" w:rsidR="00D01155" w:rsidRDefault="00D01155" w:rsidP="00512CCC">
                      <w:pPr>
                        <w:pStyle w:val="ListParagraph"/>
                        <w:numPr>
                          <w:ilvl w:val="0"/>
                          <w:numId w:val="29"/>
                        </w:numPr>
                      </w:pPr>
                      <w:proofErr w:type="gramStart"/>
                      <w:r>
                        <w:t>when</w:t>
                      </w:r>
                      <w:proofErr w:type="gramEnd"/>
                      <w:r>
                        <w:t xml:space="preserve"> all the cards are used up, the players count the money in the bank</w:t>
                      </w:r>
                    </w:p>
                  </w:txbxContent>
                </v:textbox>
                <w10:wrap type="through" anchorx="page" anchory="page"/>
              </v:shape>
            </w:pict>
          </mc:Fallback>
        </mc:AlternateContent>
      </w:r>
      <w:r w:rsidR="00512CCC">
        <w:rPr>
          <w:noProof/>
        </w:rPr>
        <mc:AlternateContent>
          <mc:Choice Requires="wps">
            <w:drawing>
              <wp:anchor distT="0" distB="0" distL="114300" distR="114300" simplePos="0" relativeHeight="251854848" behindDoc="0" locked="0" layoutInCell="1" allowOverlap="1" wp14:anchorId="62EC02B0" wp14:editId="619E7C1C">
                <wp:simplePos x="0" y="0"/>
                <wp:positionH relativeFrom="page">
                  <wp:posOffset>685800</wp:posOffset>
                </wp:positionH>
                <wp:positionV relativeFrom="page">
                  <wp:posOffset>5641340</wp:posOffset>
                </wp:positionV>
                <wp:extent cx="4648200" cy="431800"/>
                <wp:effectExtent l="0" t="0" r="0" b="0"/>
                <wp:wrapThrough wrapText="bothSides">
                  <wp:wrapPolygon edited="0">
                    <wp:start x="118" y="0"/>
                    <wp:lineTo x="118" y="20329"/>
                    <wp:lineTo x="21364" y="20329"/>
                    <wp:lineTo x="21364" y="0"/>
                    <wp:lineTo x="118" y="0"/>
                  </wp:wrapPolygon>
                </wp:wrapThrough>
                <wp:docPr id="178" name="Text Box 178"/>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FB7EB32" w14:textId="77777777" w:rsidR="00D01155" w:rsidRPr="00B467D6" w:rsidRDefault="00D01155" w:rsidP="00512CCC">
                            <w:pPr>
                              <w:jc w:val="center"/>
                              <w:rPr>
                                <w:b/>
                                <w:color w:val="FFFFFF" w:themeColor="background1"/>
                                <w:sz w:val="40"/>
                                <w:szCs w:val="40"/>
                              </w:rPr>
                            </w:pPr>
                            <w:r>
                              <w:rPr>
                                <w:b/>
                                <w:color w:val="FFFFFF" w:themeColor="background1"/>
                                <w:sz w:val="40"/>
                                <w:szCs w:val="40"/>
                              </w:rPr>
                              <w:t>Piggy Bank</w:t>
                            </w:r>
                          </w:p>
                          <w:p w14:paraId="2DC6CADC" w14:textId="77777777" w:rsidR="00D01155" w:rsidRDefault="00D01155" w:rsidP="00512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8" o:spid="_x0000_s1080" type="#_x0000_t202" style="position:absolute;margin-left:54pt;margin-top:444.2pt;width:366pt;height:34pt;z-index:251854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4909UCAAAi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" mv:complextextbox="1" filled="f" stroked="f">
                <v:textbox>
                  <w:txbxContent>
                    <w:p w14:paraId="5FB7EB32" w14:textId="77777777" w:rsidR="00D01155" w:rsidRPr="00B467D6" w:rsidRDefault="00D01155" w:rsidP="00512CCC">
                      <w:pPr>
                        <w:jc w:val="center"/>
                        <w:rPr>
                          <w:b/>
                          <w:color w:val="FFFFFF" w:themeColor="background1"/>
                          <w:sz w:val="40"/>
                          <w:szCs w:val="40"/>
                        </w:rPr>
                      </w:pPr>
                      <w:r>
                        <w:rPr>
                          <w:b/>
                          <w:color w:val="FFFFFF" w:themeColor="background1"/>
                          <w:sz w:val="40"/>
                          <w:szCs w:val="40"/>
                        </w:rPr>
                        <w:t>Piggy Bank</w:t>
                      </w:r>
                    </w:p>
                    <w:p w14:paraId="2DC6CADC" w14:textId="77777777" w:rsidR="00D01155" w:rsidRDefault="00D01155" w:rsidP="00512CCC"/>
                  </w:txbxContent>
                </v:textbox>
                <w10:wrap type="through" anchorx="page" anchory="page"/>
              </v:shape>
            </w:pict>
          </mc:Fallback>
        </mc:AlternateContent>
      </w:r>
      <w:r w:rsidR="00512CCC">
        <w:rPr>
          <w:noProof/>
        </w:rPr>
        <mc:AlternateContent>
          <mc:Choice Requires="wps">
            <w:drawing>
              <wp:anchor distT="0" distB="0" distL="114300" distR="114300" simplePos="0" relativeHeight="251853824" behindDoc="0" locked="0" layoutInCell="1" allowOverlap="1" wp14:anchorId="66A7596F" wp14:editId="54FBF979">
                <wp:simplePos x="0" y="0"/>
                <wp:positionH relativeFrom="page">
                  <wp:posOffset>5727700</wp:posOffset>
                </wp:positionH>
                <wp:positionV relativeFrom="page">
                  <wp:posOffset>5514340</wp:posOffset>
                </wp:positionV>
                <wp:extent cx="1574800" cy="3858260"/>
                <wp:effectExtent l="0" t="0" r="0" b="2540"/>
                <wp:wrapNone/>
                <wp:docPr id="17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85826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1pt;margin-top:434.2pt;width:124pt;height:303.8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" fillcolor="#ddd [3204]" stroked="f" strokecolor="#4a7ebb" strokeweight="1.5pt">
                <v:shadow opacity="22938f" mv:blur="38100f" offset="0,2pt"/>
                <v:textbox inset=",7.2pt,,7.2pt"/>
                <w10:wrap anchorx="page" anchory="page"/>
              </v:roundrect>
            </w:pict>
          </mc:Fallback>
        </mc:AlternateContent>
      </w:r>
      <w:r w:rsidR="00512CCC">
        <w:rPr>
          <w:noProof/>
        </w:rPr>
        <mc:AlternateContent>
          <mc:Choice Requires="wps">
            <w:drawing>
              <wp:anchor distT="0" distB="0" distL="114300" distR="114300" simplePos="0" relativeHeight="251852800" behindDoc="0" locked="0" layoutInCell="1" allowOverlap="1" wp14:anchorId="51CA1C0A" wp14:editId="6A22D2C0">
                <wp:simplePos x="0" y="0"/>
                <wp:positionH relativeFrom="page">
                  <wp:posOffset>457200</wp:posOffset>
                </wp:positionH>
                <wp:positionV relativeFrom="page">
                  <wp:posOffset>6327140</wp:posOffset>
                </wp:positionV>
                <wp:extent cx="5080000" cy="3045460"/>
                <wp:effectExtent l="0" t="0" r="0" b="2540"/>
                <wp:wrapNone/>
                <wp:docPr id="17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04546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6pt;margin-top:498.2pt;width:400pt;height:239.8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" fillcolor="#ddd [3204]" stroked="f" strokecolor="#4a7ebb" strokeweight="1.5pt">
                <v:shadow opacity="22938f" mv:blur="38100f" offset="0,2pt"/>
                <v:textbox inset=",7.2pt,,7.2pt"/>
                <w10:wrap anchorx="page" anchory="page"/>
              </v:roundrect>
            </w:pict>
          </mc:Fallback>
        </mc:AlternateContent>
      </w:r>
      <w:r w:rsidR="00512CCC">
        <w:rPr>
          <w:noProof/>
        </w:rPr>
        <mc:AlternateContent>
          <mc:Choice Requires="wps">
            <w:drawing>
              <wp:anchor distT="0" distB="0" distL="114300" distR="114300" simplePos="0" relativeHeight="251851776" behindDoc="0" locked="0" layoutInCell="1" allowOverlap="1" wp14:anchorId="3D7899B3" wp14:editId="6C1E86B6">
                <wp:simplePos x="0" y="0"/>
                <wp:positionH relativeFrom="page">
                  <wp:posOffset>457200</wp:posOffset>
                </wp:positionH>
                <wp:positionV relativeFrom="page">
                  <wp:posOffset>5514340</wp:posOffset>
                </wp:positionV>
                <wp:extent cx="5080000" cy="698500"/>
                <wp:effectExtent l="0" t="0" r="0" b="12700"/>
                <wp:wrapNone/>
                <wp:docPr id="17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1D1342BE" w14:textId="77777777" w:rsidR="00D01155" w:rsidRDefault="00D01155" w:rsidP="00512CCC">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1" style="position:absolute;margin-left:36pt;margin-top:434.2pt;width:400pt;height:55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" fillcolor="#5a5a5a [2111]" stroked="f">
                <v:textbox inset=",0,,7.2pt">
                  <w:txbxContent>
                    <w:p w14:paraId="1D1342BE" w14:textId="77777777" w:rsidR="00D01155" w:rsidRDefault="00D01155" w:rsidP="00512CCC">
                      <w:pPr>
                        <w:pStyle w:val="Exclamation"/>
                      </w:pPr>
                    </w:p>
                  </w:txbxContent>
                </v:textbox>
                <w10:wrap anchorx="page" anchory="page"/>
              </v:roundrect>
            </w:pict>
          </mc:Fallback>
        </mc:AlternateContent>
      </w:r>
      <w:r w:rsidR="00512CCC">
        <w:rPr>
          <w:noProof/>
        </w:rPr>
        <mc:AlternateContent>
          <mc:Choice Requires="wps">
            <w:drawing>
              <wp:anchor distT="0" distB="0" distL="114300" distR="114300" simplePos="0" relativeHeight="251839488" behindDoc="0" locked="0" layoutInCell="1" allowOverlap="1" wp14:anchorId="0EFFBABF" wp14:editId="35CC7997">
                <wp:simplePos x="0" y="0"/>
                <wp:positionH relativeFrom="page">
                  <wp:posOffset>5740400</wp:posOffset>
                </wp:positionH>
                <wp:positionV relativeFrom="page">
                  <wp:posOffset>698500</wp:posOffset>
                </wp:positionV>
                <wp:extent cx="1574800" cy="3858260"/>
                <wp:effectExtent l="0" t="0" r="0" b="2540"/>
                <wp:wrapNone/>
                <wp:docPr id="16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85826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303.8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" fillcolor="#ddd [3204]" stroked="f" strokecolor="#4a7ebb" strokeweight="1.5pt">
                <v:shadow opacity="22938f" mv:blur="38100f" offset="0,2pt"/>
                <v:textbox inset=",7.2pt,,7.2pt"/>
                <w10:wrap anchorx="page" anchory="page"/>
              </v:roundrect>
            </w:pict>
          </mc:Fallback>
        </mc:AlternateContent>
      </w:r>
      <w:r w:rsidR="00512CCC">
        <w:rPr>
          <w:noProof/>
        </w:rPr>
        <mc:AlternateContent>
          <mc:Choice Requires="wps">
            <w:drawing>
              <wp:anchor distT="0" distB="0" distL="114300" distR="114300" simplePos="0" relativeHeight="251842560" behindDoc="0" locked="0" layoutInCell="1" allowOverlap="1" wp14:anchorId="59BC741A" wp14:editId="283E8141">
                <wp:simplePos x="0" y="0"/>
                <wp:positionH relativeFrom="page">
                  <wp:posOffset>5880100</wp:posOffset>
                </wp:positionH>
                <wp:positionV relativeFrom="page">
                  <wp:posOffset>889000</wp:posOffset>
                </wp:positionV>
                <wp:extent cx="1320800" cy="3667760"/>
                <wp:effectExtent l="0" t="0" r="0" b="0"/>
                <wp:wrapThrough wrapText="bothSides">
                  <wp:wrapPolygon edited="0">
                    <wp:start x="415" y="0"/>
                    <wp:lineTo x="415" y="21391"/>
                    <wp:lineTo x="20769" y="21391"/>
                    <wp:lineTo x="20769" y="0"/>
                    <wp:lineTo x="415" y="0"/>
                  </wp:wrapPolygon>
                </wp:wrapThrough>
                <wp:docPr id="163" name="Text Box 163"/>
                <wp:cNvGraphicFramePr/>
                <a:graphic xmlns:a="http://schemas.openxmlformats.org/drawingml/2006/main">
                  <a:graphicData uri="http://schemas.microsoft.com/office/word/2010/wordprocessingShape">
                    <wps:wsp>
                      <wps:cNvSpPr txBox="1"/>
                      <wps:spPr>
                        <a:xfrm>
                          <a:off x="0" y="0"/>
                          <a:ext cx="1320800" cy="36677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059393D" w14:textId="77777777" w:rsidR="00D01155" w:rsidRDefault="00D01155">
                            <w:r>
                              <w:t>Things I need:</w:t>
                            </w:r>
                          </w:p>
                          <w:p w14:paraId="39F5AF54" w14:textId="77777777" w:rsidR="00D01155" w:rsidRDefault="00D01155" w:rsidP="00B467D6"/>
                          <w:p w14:paraId="2153FF03" w14:textId="4896DB17" w:rsidR="00D01155" w:rsidRDefault="00D01155" w:rsidP="00B467D6">
                            <w:r>
                              <w:t>2 – 4 players</w:t>
                            </w:r>
                          </w:p>
                          <w:p w14:paraId="0B86AC91" w14:textId="77777777" w:rsidR="00D01155" w:rsidRDefault="00D01155" w:rsidP="00B467D6"/>
                          <w:p w14:paraId="5E5FE5D5" w14:textId="40B04B19" w:rsidR="00D01155" w:rsidRDefault="00D01155" w:rsidP="00B467D6">
                            <w:r>
                              <w:t>30 money cards (cards with different amounts of pennies on them, 1 to 4 pennies on the cards)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3" o:spid="_x0000_s1082" type="#_x0000_t202" style="position:absolute;margin-left:463pt;margin-top:70pt;width:104pt;height:288.8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" mv:complextextbox="1" filled="f" stroked="f">
                <v:textbox>
                  <w:txbxContent>
                    <w:p w14:paraId="4059393D" w14:textId="77777777" w:rsidR="00D01155" w:rsidRDefault="00D01155">
                      <w:r>
                        <w:t>Things I need:</w:t>
                      </w:r>
                    </w:p>
                    <w:p w14:paraId="39F5AF54" w14:textId="77777777" w:rsidR="00D01155" w:rsidRDefault="00D01155" w:rsidP="00B467D6"/>
                    <w:p w14:paraId="2153FF03" w14:textId="4896DB17" w:rsidR="00D01155" w:rsidRDefault="00D01155" w:rsidP="00B467D6">
                      <w:r>
                        <w:t>2 – 4 players</w:t>
                      </w:r>
                    </w:p>
                    <w:p w14:paraId="0B86AC91" w14:textId="77777777" w:rsidR="00D01155" w:rsidRDefault="00D01155" w:rsidP="00B467D6"/>
                    <w:p w14:paraId="5E5FE5D5" w14:textId="40B04B19" w:rsidR="00D01155" w:rsidRDefault="00D01155" w:rsidP="00B467D6">
                      <w:r>
                        <w:t>30 money cards (cards with different amounts of pennies on them, 1 to 4 pennies on the cards)</w:t>
                      </w:r>
                    </w:p>
                  </w:txbxContent>
                </v:textbox>
                <w10:wrap type="through" anchorx="page" anchory="page"/>
              </v:shape>
            </w:pict>
          </mc:Fallback>
        </mc:AlternateContent>
      </w:r>
      <w:r w:rsidR="00512CCC">
        <w:rPr>
          <w:noProof/>
        </w:rPr>
        <mc:AlternateContent>
          <mc:Choice Requires="wps">
            <w:drawing>
              <wp:anchor distT="0" distB="0" distL="114300" distR="114300" simplePos="0" relativeHeight="251838464" behindDoc="0" locked="0" layoutInCell="1" allowOverlap="1" wp14:anchorId="760FF197" wp14:editId="139EB290">
                <wp:simplePos x="0" y="0"/>
                <wp:positionH relativeFrom="page">
                  <wp:posOffset>469900</wp:posOffset>
                </wp:positionH>
                <wp:positionV relativeFrom="page">
                  <wp:posOffset>1511300</wp:posOffset>
                </wp:positionV>
                <wp:extent cx="5080000" cy="3045460"/>
                <wp:effectExtent l="0" t="0" r="0" b="2540"/>
                <wp:wrapNone/>
                <wp:docPr id="16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04546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39.8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" fillcolor="#ddd [3204]" stroked="f" strokecolor="#4a7ebb" strokeweight="1.5pt">
                <v:shadow opacity="22938f" mv:blur="38100f" offset="0,2pt"/>
                <v:textbox inset=",7.2pt,,7.2pt"/>
                <w10:wrap anchorx="page" anchory="page"/>
              </v:roundrect>
            </w:pict>
          </mc:Fallback>
        </mc:AlternateContent>
      </w:r>
      <w:r w:rsidR="00512CCC">
        <w:rPr>
          <w:noProof/>
        </w:rPr>
        <mc:AlternateContent>
          <mc:Choice Requires="wps">
            <w:drawing>
              <wp:anchor distT="0" distB="0" distL="114300" distR="114300" simplePos="0" relativeHeight="251841536" behindDoc="0" locked="0" layoutInCell="1" allowOverlap="1" wp14:anchorId="05D0D8CA" wp14:editId="05892B7E">
                <wp:simplePos x="0" y="0"/>
                <wp:positionH relativeFrom="page">
                  <wp:posOffset>838200</wp:posOffset>
                </wp:positionH>
                <wp:positionV relativeFrom="page">
                  <wp:posOffset>1612900</wp:posOffset>
                </wp:positionV>
                <wp:extent cx="4343400" cy="2943860"/>
                <wp:effectExtent l="0" t="0" r="0" b="2540"/>
                <wp:wrapThrough wrapText="bothSides">
                  <wp:wrapPolygon edited="0">
                    <wp:start x="126" y="0"/>
                    <wp:lineTo x="126" y="21432"/>
                    <wp:lineTo x="21347" y="21432"/>
                    <wp:lineTo x="21347" y="0"/>
                    <wp:lineTo x="126" y="0"/>
                  </wp:wrapPolygon>
                </wp:wrapThrough>
                <wp:docPr id="166" name="Text Box 166"/>
                <wp:cNvGraphicFramePr/>
                <a:graphic xmlns:a="http://schemas.openxmlformats.org/drawingml/2006/main">
                  <a:graphicData uri="http://schemas.microsoft.com/office/word/2010/wordprocessingShape">
                    <wps:wsp>
                      <wps:cNvSpPr txBox="1"/>
                      <wps:spPr>
                        <a:xfrm>
                          <a:off x="0" y="0"/>
                          <a:ext cx="4343400" cy="29438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33660AA" w14:textId="77777777" w:rsidR="00D01155" w:rsidRDefault="00D01155">
                            <w:r>
                              <w:t>How to play:</w:t>
                            </w:r>
                          </w:p>
                          <w:p w14:paraId="6827389D" w14:textId="77C7B701" w:rsidR="00D01155" w:rsidRDefault="00D01155" w:rsidP="00DD2B56">
                            <w:pPr>
                              <w:pStyle w:val="ListParagraph"/>
                              <w:numPr>
                                <w:ilvl w:val="0"/>
                                <w:numId w:val="29"/>
                              </w:numPr>
                            </w:pPr>
                            <w:proofErr w:type="gramStart"/>
                            <w:r>
                              <w:t>all</w:t>
                            </w:r>
                            <w:proofErr w:type="gramEnd"/>
                            <w:r>
                              <w:t xml:space="preserve"> cards are dealt face down</w:t>
                            </w:r>
                          </w:p>
                          <w:p w14:paraId="67D6105E" w14:textId="3A1D2076" w:rsidR="00D01155" w:rsidRDefault="00D01155" w:rsidP="00DD2B56">
                            <w:pPr>
                              <w:pStyle w:val="ListParagraph"/>
                              <w:numPr>
                                <w:ilvl w:val="0"/>
                                <w:numId w:val="29"/>
                              </w:numPr>
                            </w:pPr>
                            <w:proofErr w:type="gramStart"/>
                            <w:r>
                              <w:t>the</w:t>
                            </w:r>
                            <w:proofErr w:type="gramEnd"/>
                            <w:r>
                              <w:t xml:space="preserve"> object of the game is to put all the money in the bank (pile in the center of the table for the bank and one pile for discarding) by using pairs of cards that show 5 cents</w:t>
                            </w:r>
                          </w:p>
                          <w:p w14:paraId="463DE110" w14:textId="5D12386C" w:rsidR="00D01155" w:rsidRDefault="00D01155" w:rsidP="00DD2B56">
                            <w:pPr>
                              <w:pStyle w:val="ListParagraph"/>
                              <w:numPr>
                                <w:ilvl w:val="0"/>
                                <w:numId w:val="29"/>
                              </w:numPr>
                            </w:pPr>
                            <w:proofErr w:type="gramStart"/>
                            <w:r>
                              <w:t>player</w:t>
                            </w:r>
                            <w:proofErr w:type="gramEnd"/>
                            <w:r>
                              <w:t xml:space="preserve"> one turns over their top card and places it in the middle. Player two tries to use that card and their top card to make 5 cents. If their top card cannot make 5 cents it is put in the discard pile and player two keeps turning over cards until they can make 5 cents and put those two cards in the bank pile</w:t>
                            </w:r>
                          </w:p>
                          <w:p w14:paraId="20078F53" w14:textId="1F0B6157" w:rsidR="00D01155" w:rsidRDefault="00D01155" w:rsidP="00DD2B56">
                            <w:pPr>
                              <w:pStyle w:val="ListParagraph"/>
                              <w:numPr>
                                <w:ilvl w:val="0"/>
                                <w:numId w:val="29"/>
                              </w:numPr>
                            </w:pPr>
                            <w:proofErr w:type="gramStart"/>
                            <w:r>
                              <w:t>when</w:t>
                            </w:r>
                            <w:proofErr w:type="gramEnd"/>
                            <w:r>
                              <w:t xml:space="preserve"> all the cards are used up, the players count the money in the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6" o:spid="_x0000_s1083" type="#_x0000_t202" style="position:absolute;margin-left:66pt;margin-top:127pt;width:342pt;height:231.8pt;z-index:2518415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" mv:complextextbox="1" filled="f" stroked="f">
                <v:textbox>
                  <w:txbxContent>
                    <w:p w14:paraId="533660AA" w14:textId="77777777" w:rsidR="00D01155" w:rsidRDefault="00D01155">
                      <w:r>
                        <w:t>How to play:</w:t>
                      </w:r>
                    </w:p>
                    <w:p w14:paraId="6827389D" w14:textId="77C7B701" w:rsidR="00D01155" w:rsidRDefault="00D01155" w:rsidP="00DD2B56">
                      <w:pPr>
                        <w:pStyle w:val="ListParagraph"/>
                        <w:numPr>
                          <w:ilvl w:val="0"/>
                          <w:numId w:val="29"/>
                        </w:numPr>
                      </w:pPr>
                      <w:proofErr w:type="gramStart"/>
                      <w:r>
                        <w:t>all</w:t>
                      </w:r>
                      <w:proofErr w:type="gramEnd"/>
                      <w:r>
                        <w:t xml:space="preserve"> cards are dealt face down</w:t>
                      </w:r>
                    </w:p>
                    <w:p w14:paraId="67D6105E" w14:textId="3A1D2076" w:rsidR="00D01155" w:rsidRDefault="00D01155" w:rsidP="00DD2B56">
                      <w:pPr>
                        <w:pStyle w:val="ListParagraph"/>
                        <w:numPr>
                          <w:ilvl w:val="0"/>
                          <w:numId w:val="29"/>
                        </w:numPr>
                      </w:pPr>
                      <w:proofErr w:type="gramStart"/>
                      <w:r>
                        <w:t>the</w:t>
                      </w:r>
                      <w:proofErr w:type="gramEnd"/>
                      <w:r>
                        <w:t xml:space="preserve"> object of the game is to put all the money in the bank (pile in the center of the table for the bank and one pile for discarding) by using pairs of cards that show 5 cents</w:t>
                      </w:r>
                    </w:p>
                    <w:p w14:paraId="463DE110" w14:textId="5D12386C" w:rsidR="00D01155" w:rsidRDefault="00D01155" w:rsidP="00DD2B56">
                      <w:pPr>
                        <w:pStyle w:val="ListParagraph"/>
                        <w:numPr>
                          <w:ilvl w:val="0"/>
                          <w:numId w:val="29"/>
                        </w:numPr>
                      </w:pPr>
                      <w:proofErr w:type="gramStart"/>
                      <w:r>
                        <w:t>player</w:t>
                      </w:r>
                      <w:proofErr w:type="gramEnd"/>
                      <w:r>
                        <w:t xml:space="preserve"> one turns over their top card and places it in the middle. Player two tries to use that card and their top card to make 5 cents. If their top card cannot make 5 cents it is put in the discard pile and player two keeps turning over cards until they can make 5 cents and put those two cards in the bank pile</w:t>
                      </w:r>
                    </w:p>
                    <w:p w14:paraId="20078F53" w14:textId="1F0B6157" w:rsidR="00D01155" w:rsidRDefault="00D01155" w:rsidP="00DD2B56">
                      <w:pPr>
                        <w:pStyle w:val="ListParagraph"/>
                        <w:numPr>
                          <w:ilvl w:val="0"/>
                          <w:numId w:val="29"/>
                        </w:numPr>
                      </w:pPr>
                      <w:proofErr w:type="gramStart"/>
                      <w:r>
                        <w:t>when</w:t>
                      </w:r>
                      <w:proofErr w:type="gramEnd"/>
                      <w:r>
                        <w:t xml:space="preserve"> all the cards are used up, the players count the money in the bank</w:t>
                      </w:r>
                    </w:p>
                  </w:txbxContent>
                </v:textbox>
                <w10:wrap type="through" anchorx="page" anchory="page"/>
              </v:shape>
            </w:pict>
          </mc:Fallback>
        </mc:AlternateContent>
      </w:r>
      <w:r w:rsidR="00B54DCD">
        <w:rPr>
          <w:noProof/>
        </w:rPr>
        <mc:AlternateContent>
          <mc:Choice Requires="wps">
            <w:drawing>
              <wp:anchor distT="0" distB="0" distL="114300" distR="114300" simplePos="0" relativeHeight="251840512" behindDoc="0" locked="0" layoutInCell="1" allowOverlap="1" wp14:anchorId="41C6A835" wp14:editId="7D2FD7F6">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167" name="Text Box 167"/>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648BBAD" w14:textId="57D0C2DD" w:rsidR="00D01155" w:rsidRPr="00B467D6" w:rsidRDefault="00D01155" w:rsidP="00B467D6">
                            <w:pPr>
                              <w:jc w:val="center"/>
                              <w:rPr>
                                <w:b/>
                                <w:color w:val="FFFFFF" w:themeColor="background1"/>
                                <w:sz w:val="40"/>
                                <w:szCs w:val="40"/>
                              </w:rPr>
                            </w:pPr>
                            <w:r>
                              <w:rPr>
                                <w:b/>
                                <w:color w:val="FFFFFF" w:themeColor="background1"/>
                                <w:sz w:val="40"/>
                                <w:szCs w:val="40"/>
                              </w:rPr>
                              <w:t>Piggy Bank</w:t>
                            </w:r>
                          </w:p>
                          <w:p w14:paraId="0F54C32D"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7" o:spid="_x0000_s1084" type="#_x0000_t202" style="position:absolute;margin-left:55pt;margin-top:65pt;width:366pt;height:34pt;z-index:2518405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" mv:complextextbox="1" filled="f" stroked="f">
                <v:textbox>
                  <w:txbxContent>
                    <w:p w14:paraId="6648BBAD" w14:textId="57D0C2DD" w:rsidR="00D01155" w:rsidRPr="00B467D6" w:rsidRDefault="00D01155" w:rsidP="00B467D6">
                      <w:pPr>
                        <w:jc w:val="center"/>
                        <w:rPr>
                          <w:b/>
                          <w:color w:val="FFFFFF" w:themeColor="background1"/>
                          <w:sz w:val="40"/>
                          <w:szCs w:val="40"/>
                        </w:rPr>
                      </w:pPr>
                      <w:r>
                        <w:rPr>
                          <w:b/>
                          <w:color w:val="FFFFFF" w:themeColor="background1"/>
                          <w:sz w:val="40"/>
                          <w:szCs w:val="40"/>
                        </w:rPr>
                        <w:t>Piggy Bank</w:t>
                      </w:r>
                    </w:p>
                    <w:p w14:paraId="0F54C32D" w14:textId="77777777" w:rsidR="00D01155" w:rsidRDefault="00D01155"/>
                  </w:txbxContent>
                </v:textbox>
                <w10:wrap type="through" anchorx="page" anchory="page"/>
              </v:shape>
            </w:pict>
          </mc:Fallback>
        </mc:AlternateContent>
      </w:r>
      <w:r w:rsidR="00B54DCD">
        <w:rPr>
          <w:noProof/>
        </w:rPr>
        <mc:AlternateContent>
          <mc:Choice Requires="wps">
            <w:drawing>
              <wp:anchor distT="0" distB="0" distL="114300" distR="114300" simplePos="0" relativeHeight="251837440" behindDoc="0" locked="0" layoutInCell="1" allowOverlap="1" wp14:anchorId="2F7CE8FC" wp14:editId="6602E5AF">
                <wp:simplePos x="0" y="0"/>
                <wp:positionH relativeFrom="page">
                  <wp:posOffset>469900</wp:posOffset>
                </wp:positionH>
                <wp:positionV relativeFrom="page">
                  <wp:posOffset>698500</wp:posOffset>
                </wp:positionV>
                <wp:extent cx="5080000" cy="698500"/>
                <wp:effectExtent l="0" t="0" r="0" b="12700"/>
                <wp:wrapNone/>
                <wp:docPr id="16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714C9861"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5" style="position:absolute;margin-left:37pt;margin-top:55pt;width:400pt;height:55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" fillcolor="#5a5a5a [2111]" stroked="f">
                <v:textbox inset=",0,,7.2pt">
                  <w:txbxContent>
                    <w:p w14:paraId="714C9861" w14:textId="77777777" w:rsidR="00D01155" w:rsidRDefault="00D01155" w:rsidP="00B467D6">
                      <w:pPr>
                        <w:pStyle w:val="Exclamation"/>
                      </w:pPr>
                    </w:p>
                  </w:txbxContent>
                </v:textbox>
                <w10:wrap anchorx="page" anchory="page"/>
              </v:roundrect>
            </w:pict>
          </mc:Fallback>
        </mc:AlternateContent>
      </w:r>
      <w:r w:rsidR="00B54DCD">
        <w:br w:type="page"/>
      </w:r>
      <w:r w:rsidR="002C72B5">
        <w:rPr>
          <w:noProof/>
        </w:rPr>
        <w:lastRenderedPageBreak/>
        <mc:AlternateContent>
          <mc:Choice Requires="wps">
            <w:drawing>
              <wp:anchor distT="0" distB="0" distL="114300" distR="114300" simplePos="0" relativeHeight="251871232" behindDoc="0" locked="0" layoutInCell="1" allowOverlap="1" wp14:anchorId="31283D99" wp14:editId="139A6566">
                <wp:simplePos x="0" y="0"/>
                <wp:positionH relativeFrom="page">
                  <wp:posOffset>5867400</wp:posOffset>
                </wp:positionH>
                <wp:positionV relativeFrom="page">
                  <wp:posOffset>5415280</wp:posOffset>
                </wp:positionV>
                <wp:extent cx="1320800" cy="3957320"/>
                <wp:effectExtent l="0" t="0" r="0" b="5080"/>
                <wp:wrapThrough wrapText="bothSides">
                  <wp:wrapPolygon edited="0">
                    <wp:start x="415" y="0"/>
                    <wp:lineTo x="415" y="21489"/>
                    <wp:lineTo x="20769" y="21489"/>
                    <wp:lineTo x="20769" y="0"/>
                    <wp:lineTo x="415" y="0"/>
                  </wp:wrapPolygon>
                </wp:wrapThrough>
                <wp:docPr id="112" name="Text Box 112"/>
                <wp:cNvGraphicFramePr/>
                <a:graphic xmlns:a="http://schemas.openxmlformats.org/drawingml/2006/main">
                  <a:graphicData uri="http://schemas.microsoft.com/office/word/2010/wordprocessingShape">
                    <wps:wsp>
                      <wps:cNvSpPr txBox="1"/>
                      <wps:spPr>
                        <a:xfrm>
                          <a:off x="0" y="0"/>
                          <a:ext cx="1320800" cy="395732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6C4E8E9" w14:textId="77777777" w:rsidR="00D01155" w:rsidRDefault="00D01155" w:rsidP="002C72B5">
                            <w:r>
                              <w:t>Things I need:</w:t>
                            </w:r>
                          </w:p>
                          <w:p w14:paraId="2B283146" w14:textId="77777777" w:rsidR="00D01155" w:rsidRDefault="00D01155" w:rsidP="002C72B5"/>
                          <w:p w14:paraId="3FF72338" w14:textId="77777777" w:rsidR="00D01155" w:rsidRDefault="00D01155" w:rsidP="002C72B5">
                            <w:r>
                              <w:t>Three players</w:t>
                            </w:r>
                          </w:p>
                          <w:p w14:paraId="070EFE8D" w14:textId="77777777" w:rsidR="00D01155" w:rsidRDefault="00D01155" w:rsidP="002C72B5"/>
                          <w:p w14:paraId="65482D94" w14:textId="77777777" w:rsidR="00D01155" w:rsidRDefault="00D01155" w:rsidP="002C72B5">
                            <w:r>
                              <w:t>A deck of cards 1 – 10 (ace is worth 1)</w:t>
                            </w:r>
                          </w:p>
                          <w:p w14:paraId="1D09761D" w14:textId="77777777" w:rsidR="00D01155" w:rsidRDefault="00D01155" w:rsidP="002C7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2" o:spid="_x0000_s1086" type="#_x0000_t202" style="position:absolute;margin-left:462pt;margin-top:426.4pt;width:104pt;height:311.6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" mv:complextextbox="1" filled="f" stroked="f">
                <v:textbox>
                  <w:txbxContent>
                    <w:p w14:paraId="66C4E8E9" w14:textId="77777777" w:rsidR="00D01155" w:rsidRDefault="00D01155" w:rsidP="002C72B5">
                      <w:r>
                        <w:t>Things I need:</w:t>
                      </w:r>
                    </w:p>
                    <w:p w14:paraId="2B283146" w14:textId="77777777" w:rsidR="00D01155" w:rsidRDefault="00D01155" w:rsidP="002C72B5"/>
                    <w:p w14:paraId="3FF72338" w14:textId="77777777" w:rsidR="00D01155" w:rsidRDefault="00D01155" w:rsidP="002C72B5">
                      <w:r>
                        <w:t>Three players</w:t>
                      </w:r>
                    </w:p>
                    <w:p w14:paraId="070EFE8D" w14:textId="77777777" w:rsidR="00D01155" w:rsidRDefault="00D01155" w:rsidP="002C72B5"/>
                    <w:p w14:paraId="65482D94" w14:textId="77777777" w:rsidR="00D01155" w:rsidRDefault="00D01155" w:rsidP="002C72B5">
                      <w:r>
                        <w:t>A deck of cards 1 – 10 (ace is worth 1)</w:t>
                      </w:r>
                    </w:p>
                    <w:p w14:paraId="1D09761D" w14:textId="77777777" w:rsidR="00D01155" w:rsidRDefault="00D01155" w:rsidP="002C72B5"/>
                  </w:txbxContent>
                </v:textbox>
                <w10:wrap type="through" anchorx="page" anchory="page"/>
              </v:shape>
            </w:pict>
          </mc:Fallback>
        </mc:AlternateContent>
      </w:r>
      <w:r w:rsidR="002C72B5">
        <w:rPr>
          <w:noProof/>
        </w:rPr>
        <mc:AlternateContent>
          <mc:Choice Requires="wps">
            <w:drawing>
              <wp:anchor distT="0" distB="0" distL="114300" distR="114300" simplePos="0" relativeHeight="251870208" behindDoc="0" locked="0" layoutInCell="1" allowOverlap="1" wp14:anchorId="2089C7B8" wp14:editId="6475BB2C">
                <wp:simplePos x="0" y="0"/>
                <wp:positionH relativeFrom="page">
                  <wp:posOffset>855980</wp:posOffset>
                </wp:positionH>
                <wp:positionV relativeFrom="page">
                  <wp:posOffset>6093460</wp:posOffset>
                </wp:positionV>
                <wp:extent cx="4343400" cy="3233420"/>
                <wp:effectExtent l="0" t="0" r="0" b="0"/>
                <wp:wrapThrough wrapText="bothSides">
                  <wp:wrapPolygon edited="0">
                    <wp:start x="126" y="0"/>
                    <wp:lineTo x="126" y="21379"/>
                    <wp:lineTo x="21347" y="21379"/>
                    <wp:lineTo x="21347" y="0"/>
                    <wp:lineTo x="126" y="0"/>
                  </wp:wrapPolygon>
                </wp:wrapThrough>
                <wp:docPr id="111" name="Text Box 111"/>
                <wp:cNvGraphicFramePr/>
                <a:graphic xmlns:a="http://schemas.openxmlformats.org/drawingml/2006/main">
                  <a:graphicData uri="http://schemas.microsoft.com/office/word/2010/wordprocessingShape">
                    <wps:wsp>
                      <wps:cNvSpPr txBox="1"/>
                      <wps:spPr>
                        <a:xfrm>
                          <a:off x="0" y="0"/>
                          <a:ext cx="4343400" cy="323342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6843EB3" w14:textId="77777777" w:rsidR="00D01155" w:rsidRDefault="00D01155" w:rsidP="002C72B5">
                            <w:r>
                              <w:t>How to play:</w:t>
                            </w:r>
                          </w:p>
                          <w:p w14:paraId="2A664647" w14:textId="77777777" w:rsidR="00D01155" w:rsidRDefault="00D01155" w:rsidP="002C72B5">
                            <w:pPr>
                              <w:pStyle w:val="ListParagraph"/>
                              <w:numPr>
                                <w:ilvl w:val="0"/>
                                <w:numId w:val="30"/>
                              </w:numPr>
                            </w:pPr>
                            <w:proofErr w:type="gramStart"/>
                            <w:r>
                              <w:t>the</w:t>
                            </w:r>
                            <w:proofErr w:type="gramEnd"/>
                            <w:r>
                              <w:t xml:space="preserve"> cards are dealt to two of the three players</w:t>
                            </w:r>
                          </w:p>
                          <w:p w14:paraId="30A2CA4A" w14:textId="77777777" w:rsidR="00D01155" w:rsidRDefault="00D01155" w:rsidP="002C72B5">
                            <w:pPr>
                              <w:pStyle w:val="ListParagraph"/>
                              <w:numPr>
                                <w:ilvl w:val="0"/>
                                <w:numId w:val="30"/>
                              </w:numPr>
                            </w:pPr>
                            <w:proofErr w:type="gramStart"/>
                            <w:r>
                              <w:t>the</w:t>
                            </w:r>
                            <w:proofErr w:type="gramEnd"/>
                            <w:r>
                              <w:t xml:space="preserve"> two players dealt cards sit facing each other and place their stack of cards face down in front of them</w:t>
                            </w:r>
                          </w:p>
                          <w:p w14:paraId="70375112" w14:textId="77777777" w:rsidR="00D01155" w:rsidRDefault="00D01155" w:rsidP="002C72B5">
                            <w:pPr>
                              <w:pStyle w:val="ListParagraph"/>
                              <w:numPr>
                                <w:ilvl w:val="0"/>
                                <w:numId w:val="30"/>
                              </w:numPr>
                            </w:pPr>
                            <w:proofErr w:type="gramStart"/>
                            <w:r>
                              <w:t>at</w:t>
                            </w:r>
                            <w:proofErr w:type="gramEnd"/>
                            <w:r>
                              <w:t xml:space="preserve"> the same time, these two players take their top card and say “Salute!” as they hold the card on their forehead (you are not allowed to look at your own card, only the other player’s card)</w:t>
                            </w:r>
                          </w:p>
                          <w:p w14:paraId="152E17BA" w14:textId="77777777" w:rsidR="00D01155" w:rsidRDefault="00D01155" w:rsidP="002C72B5">
                            <w:pPr>
                              <w:pStyle w:val="ListParagraph"/>
                              <w:numPr>
                                <w:ilvl w:val="0"/>
                                <w:numId w:val="30"/>
                              </w:numPr>
                            </w:pPr>
                            <w:proofErr w:type="gramStart"/>
                            <w:r>
                              <w:t>the</w:t>
                            </w:r>
                            <w:proofErr w:type="gramEnd"/>
                            <w:r>
                              <w:t xml:space="preserve"> third player (with no cards) announces the total of the two cards showing</w:t>
                            </w:r>
                          </w:p>
                          <w:p w14:paraId="2450FB89" w14:textId="77777777" w:rsidR="00D01155" w:rsidRDefault="00D01155" w:rsidP="002C72B5">
                            <w:pPr>
                              <w:pStyle w:val="ListParagraph"/>
                              <w:numPr>
                                <w:ilvl w:val="0"/>
                                <w:numId w:val="30"/>
                              </w:numPr>
                            </w:pPr>
                            <w:proofErr w:type="gramStart"/>
                            <w:r>
                              <w:t>each</w:t>
                            </w:r>
                            <w:proofErr w:type="gramEnd"/>
                            <w:r>
                              <w:t xml:space="preserve"> of the players guess the number on their card by subtracting the other player’s card from the total that was announced</w:t>
                            </w:r>
                          </w:p>
                          <w:p w14:paraId="51CE7CC0" w14:textId="77777777" w:rsidR="00D01155" w:rsidRDefault="00D01155" w:rsidP="002C72B5">
                            <w:pPr>
                              <w:pStyle w:val="ListParagraph"/>
                              <w:numPr>
                                <w:ilvl w:val="0"/>
                                <w:numId w:val="30"/>
                              </w:numPr>
                            </w:pPr>
                            <w:proofErr w:type="gramStart"/>
                            <w:r>
                              <w:t>the</w:t>
                            </w:r>
                            <w:proofErr w:type="gramEnd"/>
                            <w:r>
                              <w:t xml:space="preserve"> third player is the referee and decides which player announced their card’s value first. That player takes both cards</w:t>
                            </w:r>
                          </w:p>
                          <w:p w14:paraId="7994C49D" w14:textId="77777777" w:rsidR="00D01155" w:rsidRDefault="00D01155" w:rsidP="002C72B5">
                            <w:pPr>
                              <w:pStyle w:val="ListParagraph"/>
                              <w:numPr>
                                <w:ilvl w:val="0"/>
                                <w:numId w:val="30"/>
                              </w:numPr>
                            </w:pPr>
                            <w:proofErr w:type="gramStart"/>
                            <w:r>
                              <w:t>the</w:t>
                            </w:r>
                            <w:proofErr w:type="gramEnd"/>
                            <w:r>
                              <w:t xml:space="preserve"> player with the most cards wins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1" o:spid="_x0000_s1087" type="#_x0000_t202" style="position:absolute;margin-left:67.4pt;margin-top:479.8pt;width:342pt;height:254.6pt;z-index:2518702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" mv:complextextbox="1" filled="f" stroked="f">
                <v:textbox>
                  <w:txbxContent>
                    <w:p w14:paraId="56843EB3" w14:textId="77777777" w:rsidR="00D01155" w:rsidRDefault="00D01155" w:rsidP="002C72B5">
                      <w:r>
                        <w:t>How to play:</w:t>
                      </w:r>
                    </w:p>
                    <w:p w14:paraId="2A664647" w14:textId="77777777" w:rsidR="00D01155" w:rsidRDefault="00D01155" w:rsidP="002C72B5">
                      <w:pPr>
                        <w:pStyle w:val="ListParagraph"/>
                        <w:numPr>
                          <w:ilvl w:val="0"/>
                          <w:numId w:val="30"/>
                        </w:numPr>
                      </w:pPr>
                      <w:proofErr w:type="gramStart"/>
                      <w:r>
                        <w:t>the</w:t>
                      </w:r>
                      <w:proofErr w:type="gramEnd"/>
                      <w:r>
                        <w:t xml:space="preserve"> cards are dealt to two of the three players</w:t>
                      </w:r>
                    </w:p>
                    <w:p w14:paraId="30A2CA4A" w14:textId="77777777" w:rsidR="00D01155" w:rsidRDefault="00D01155" w:rsidP="002C72B5">
                      <w:pPr>
                        <w:pStyle w:val="ListParagraph"/>
                        <w:numPr>
                          <w:ilvl w:val="0"/>
                          <w:numId w:val="30"/>
                        </w:numPr>
                      </w:pPr>
                      <w:proofErr w:type="gramStart"/>
                      <w:r>
                        <w:t>the</w:t>
                      </w:r>
                      <w:proofErr w:type="gramEnd"/>
                      <w:r>
                        <w:t xml:space="preserve"> two players dealt cards sit facing each other and place their stack of cards face down in front of them</w:t>
                      </w:r>
                    </w:p>
                    <w:p w14:paraId="70375112" w14:textId="77777777" w:rsidR="00D01155" w:rsidRDefault="00D01155" w:rsidP="002C72B5">
                      <w:pPr>
                        <w:pStyle w:val="ListParagraph"/>
                        <w:numPr>
                          <w:ilvl w:val="0"/>
                          <w:numId w:val="30"/>
                        </w:numPr>
                      </w:pPr>
                      <w:proofErr w:type="gramStart"/>
                      <w:r>
                        <w:t>at</w:t>
                      </w:r>
                      <w:proofErr w:type="gramEnd"/>
                      <w:r>
                        <w:t xml:space="preserve"> the same time, these two players take their top card and say “Salute!” as they hold the card on their forehead (you are not allowed to look at your own card, only the other player’s card)</w:t>
                      </w:r>
                    </w:p>
                    <w:p w14:paraId="152E17BA" w14:textId="77777777" w:rsidR="00D01155" w:rsidRDefault="00D01155" w:rsidP="002C72B5">
                      <w:pPr>
                        <w:pStyle w:val="ListParagraph"/>
                        <w:numPr>
                          <w:ilvl w:val="0"/>
                          <w:numId w:val="30"/>
                        </w:numPr>
                      </w:pPr>
                      <w:proofErr w:type="gramStart"/>
                      <w:r>
                        <w:t>the</w:t>
                      </w:r>
                      <w:proofErr w:type="gramEnd"/>
                      <w:r>
                        <w:t xml:space="preserve"> third player (with no cards) announces the total of the two cards showing</w:t>
                      </w:r>
                    </w:p>
                    <w:p w14:paraId="2450FB89" w14:textId="77777777" w:rsidR="00D01155" w:rsidRDefault="00D01155" w:rsidP="002C72B5">
                      <w:pPr>
                        <w:pStyle w:val="ListParagraph"/>
                        <w:numPr>
                          <w:ilvl w:val="0"/>
                          <w:numId w:val="30"/>
                        </w:numPr>
                      </w:pPr>
                      <w:proofErr w:type="gramStart"/>
                      <w:r>
                        <w:t>each</w:t>
                      </w:r>
                      <w:proofErr w:type="gramEnd"/>
                      <w:r>
                        <w:t xml:space="preserve"> of the players guess the number on their card by subtracting the other player’s card from the total that was announced</w:t>
                      </w:r>
                    </w:p>
                    <w:p w14:paraId="51CE7CC0" w14:textId="77777777" w:rsidR="00D01155" w:rsidRDefault="00D01155" w:rsidP="002C72B5">
                      <w:pPr>
                        <w:pStyle w:val="ListParagraph"/>
                        <w:numPr>
                          <w:ilvl w:val="0"/>
                          <w:numId w:val="30"/>
                        </w:numPr>
                      </w:pPr>
                      <w:proofErr w:type="gramStart"/>
                      <w:r>
                        <w:t>the</w:t>
                      </w:r>
                      <w:proofErr w:type="gramEnd"/>
                      <w:r>
                        <w:t xml:space="preserve"> third player is the referee and decides which player announced their card’s value first. That player takes both cards</w:t>
                      </w:r>
                    </w:p>
                    <w:p w14:paraId="7994C49D" w14:textId="77777777" w:rsidR="00D01155" w:rsidRDefault="00D01155" w:rsidP="002C72B5">
                      <w:pPr>
                        <w:pStyle w:val="ListParagraph"/>
                        <w:numPr>
                          <w:ilvl w:val="0"/>
                          <w:numId w:val="30"/>
                        </w:numPr>
                      </w:pPr>
                      <w:proofErr w:type="gramStart"/>
                      <w:r>
                        <w:t>the</w:t>
                      </w:r>
                      <w:proofErr w:type="gramEnd"/>
                      <w:r>
                        <w:t xml:space="preserve"> player with the most cards wins</w:t>
                      </w:r>
                    </w:p>
                  </w:txbxContent>
                </v:textbox>
                <w10:wrap type="through" anchorx="page" anchory="page"/>
              </v:shape>
            </w:pict>
          </mc:Fallback>
        </mc:AlternateContent>
      </w:r>
      <w:r w:rsidR="002C72B5">
        <w:rPr>
          <w:noProof/>
        </w:rPr>
        <mc:AlternateContent>
          <mc:Choice Requires="wps">
            <w:drawing>
              <wp:anchor distT="0" distB="0" distL="114300" distR="114300" simplePos="0" relativeHeight="251869184" behindDoc="0" locked="0" layoutInCell="1" allowOverlap="1" wp14:anchorId="41AE1501" wp14:editId="4075060B">
                <wp:simplePos x="0" y="0"/>
                <wp:positionH relativeFrom="page">
                  <wp:posOffset>685800</wp:posOffset>
                </wp:positionH>
                <wp:positionV relativeFrom="page">
                  <wp:posOffset>5351780</wp:posOffset>
                </wp:positionV>
                <wp:extent cx="4648200" cy="431800"/>
                <wp:effectExtent l="0" t="0" r="0" b="0"/>
                <wp:wrapThrough wrapText="bothSides">
                  <wp:wrapPolygon edited="0">
                    <wp:start x="118" y="0"/>
                    <wp:lineTo x="118" y="20329"/>
                    <wp:lineTo x="21364" y="20329"/>
                    <wp:lineTo x="21364" y="0"/>
                    <wp:lineTo x="118" y="0"/>
                  </wp:wrapPolygon>
                </wp:wrapThrough>
                <wp:docPr id="110" name="Text Box 110"/>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C310A57" w14:textId="77777777" w:rsidR="00D01155" w:rsidRPr="00B467D6" w:rsidRDefault="00D01155" w:rsidP="002C72B5">
                            <w:pPr>
                              <w:jc w:val="center"/>
                              <w:rPr>
                                <w:b/>
                                <w:color w:val="FFFFFF" w:themeColor="background1"/>
                                <w:sz w:val="40"/>
                                <w:szCs w:val="40"/>
                              </w:rPr>
                            </w:pPr>
                            <w:r>
                              <w:rPr>
                                <w:b/>
                                <w:color w:val="FFFFFF" w:themeColor="background1"/>
                                <w:sz w:val="40"/>
                                <w:szCs w:val="40"/>
                              </w:rPr>
                              <w:t>Salute!</w:t>
                            </w:r>
                          </w:p>
                          <w:p w14:paraId="506655F0" w14:textId="77777777" w:rsidR="00D01155" w:rsidRDefault="00D01155" w:rsidP="002C7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0" o:spid="_x0000_s1088" type="#_x0000_t202" style="position:absolute;margin-left:54pt;margin-top:421.4pt;width:366pt;height:34pt;z-index:2518691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" mv:complextextbox="1" filled="f" stroked="f">
                <v:textbox>
                  <w:txbxContent>
                    <w:p w14:paraId="0C310A57" w14:textId="77777777" w:rsidR="00D01155" w:rsidRPr="00B467D6" w:rsidRDefault="00D01155" w:rsidP="002C72B5">
                      <w:pPr>
                        <w:jc w:val="center"/>
                        <w:rPr>
                          <w:b/>
                          <w:color w:val="FFFFFF" w:themeColor="background1"/>
                          <w:sz w:val="40"/>
                          <w:szCs w:val="40"/>
                        </w:rPr>
                      </w:pPr>
                      <w:r>
                        <w:rPr>
                          <w:b/>
                          <w:color w:val="FFFFFF" w:themeColor="background1"/>
                          <w:sz w:val="40"/>
                          <w:szCs w:val="40"/>
                        </w:rPr>
                        <w:t>Salute!</w:t>
                      </w:r>
                    </w:p>
                    <w:p w14:paraId="506655F0" w14:textId="77777777" w:rsidR="00D01155" w:rsidRDefault="00D01155" w:rsidP="002C72B5"/>
                  </w:txbxContent>
                </v:textbox>
                <w10:wrap type="through" anchorx="page" anchory="page"/>
              </v:shape>
            </w:pict>
          </mc:Fallback>
        </mc:AlternateContent>
      </w:r>
      <w:r w:rsidR="002C72B5">
        <w:rPr>
          <w:noProof/>
        </w:rPr>
        <mc:AlternateContent>
          <mc:Choice Requires="wps">
            <w:drawing>
              <wp:anchor distT="0" distB="0" distL="114300" distR="114300" simplePos="0" relativeHeight="251868160" behindDoc="0" locked="0" layoutInCell="1" allowOverlap="1" wp14:anchorId="679AABEB" wp14:editId="5C944DAE">
                <wp:simplePos x="0" y="0"/>
                <wp:positionH relativeFrom="page">
                  <wp:posOffset>5727700</wp:posOffset>
                </wp:positionH>
                <wp:positionV relativeFrom="page">
                  <wp:posOffset>5224780</wp:posOffset>
                </wp:positionV>
                <wp:extent cx="1574800" cy="4147820"/>
                <wp:effectExtent l="0" t="0" r="0" b="0"/>
                <wp:wrapNone/>
                <wp:docPr id="10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414782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1pt;margin-top:411.4pt;width:124pt;height:326.6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" fillcolor="#ddd [3204]" stroked="f" strokecolor="#4a7ebb" strokeweight="1.5pt">
                <v:shadow opacity="22938f" mv:blur="38100f" offset="0,2pt"/>
                <v:textbox inset=",7.2pt,,7.2pt"/>
                <w10:wrap anchorx="page" anchory="page"/>
              </v:roundrect>
            </w:pict>
          </mc:Fallback>
        </mc:AlternateContent>
      </w:r>
      <w:r w:rsidR="002C72B5">
        <w:rPr>
          <w:noProof/>
        </w:rPr>
        <mc:AlternateContent>
          <mc:Choice Requires="wps">
            <w:drawing>
              <wp:anchor distT="0" distB="0" distL="114300" distR="114300" simplePos="0" relativeHeight="251867136" behindDoc="0" locked="0" layoutInCell="1" allowOverlap="1" wp14:anchorId="50FB3AA6" wp14:editId="4A69EC1F">
                <wp:simplePos x="0" y="0"/>
                <wp:positionH relativeFrom="page">
                  <wp:posOffset>457200</wp:posOffset>
                </wp:positionH>
                <wp:positionV relativeFrom="page">
                  <wp:posOffset>6037580</wp:posOffset>
                </wp:positionV>
                <wp:extent cx="5080000" cy="3335020"/>
                <wp:effectExtent l="0" t="0" r="0" b="0"/>
                <wp:wrapNone/>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33502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6pt;margin-top:475.4pt;width:400pt;height:262.6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" fillcolor="#ddd [3204]" stroked="f" strokecolor="#4a7ebb" strokeweight="1.5pt">
                <v:shadow opacity="22938f" mv:blur="38100f" offset="0,2pt"/>
                <v:textbox inset=",7.2pt,,7.2pt"/>
                <w10:wrap anchorx="page" anchory="page"/>
              </v:roundrect>
            </w:pict>
          </mc:Fallback>
        </mc:AlternateContent>
      </w:r>
      <w:r w:rsidR="002C72B5">
        <w:rPr>
          <w:noProof/>
        </w:rPr>
        <mc:AlternateContent>
          <mc:Choice Requires="wps">
            <w:drawing>
              <wp:anchor distT="0" distB="0" distL="114300" distR="114300" simplePos="0" relativeHeight="251866112" behindDoc="0" locked="0" layoutInCell="1" allowOverlap="1" wp14:anchorId="512420D2" wp14:editId="1F9FA42C">
                <wp:simplePos x="0" y="0"/>
                <wp:positionH relativeFrom="page">
                  <wp:posOffset>457200</wp:posOffset>
                </wp:positionH>
                <wp:positionV relativeFrom="page">
                  <wp:posOffset>5224780</wp:posOffset>
                </wp:positionV>
                <wp:extent cx="5080000" cy="698500"/>
                <wp:effectExtent l="0" t="0" r="0" b="12700"/>
                <wp:wrapNone/>
                <wp:docPr id="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12315104" w14:textId="77777777" w:rsidR="00D01155" w:rsidRDefault="00D01155" w:rsidP="002C72B5">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9" style="position:absolute;margin-left:36pt;margin-top:411.4pt;width:400pt;height:5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" fillcolor="#5a5a5a [2111]" stroked="f">
                <v:textbox inset=",0,,7.2pt">
                  <w:txbxContent>
                    <w:p w14:paraId="12315104" w14:textId="77777777" w:rsidR="00D01155" w:rsidRDefault="00D01155" w:rsidP="002C72B5">
                      <w:pPr>
                        <w:pStyle w:val="Exclamation"/>
                      </w:pPr>
                    </w:p>
                  </w:txbxContent>
                </v:textbox>
                <w10:wrap anchorx="page" anchory="page"/>
              </v:roundrect>
            </w:pict>
          </mc:Fallback>
        </mc:AlternateContent>
      </w:r>
      <w:r w:rsidR="002C72B5">
        <w:rPr>
          <w:noProof/>
        </w:rPr>
        <mc:AlternateContent>
          <mc:Choice Requires="wps">
            <w:drawing>
              <wp:anchor distT="0" distB="0" distL="114300" distR="114300" simplePos="0" relativeHeight="251825152" behindDoc="0" locked="0" layoutInCell="1" allowOverlap="1" wp14:anchorId="52E0B5FD" wp14:editId="5D81C06D">
                <wp:simplePos x="0" y="0"/>
                <wp:positionH relativeFrom="page">
                  <wp:posOffset>5740400</wp:posOffset>
                </wp:positionH>
                <wp:positionV relativeFrom="page">
                  <wp:posOffset>698500</wp:posOffset>
                </wp:positionV>
                <wp:extent cx="1574800" cy="4147820"/>
                <wp:effectExtent l="0" t="0" r="0" b="0"/>
                <wp:wrapNone/>
                <wp:docPr id="15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414782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326.6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" fillcolor="#ddd [3204]" stroked="f" strokecolor="#4a7ebb" strokeweight="1.5pt">
                <v:shadow opacity="22938f" mv:blur="38100f" offset="0,2pt"/>
                <v:textbox inset=",7.2pt,,7.2pt"/>
                <w10:wrap anchorx="page" anchory="page"/>
              </v:roundrect>
            </w:pict>
          </mc:Fallback>
        </mc:AlternateContent>
      </w:r>
      <w:r w:rsidR="002C72B5">
        <w:rPr>
          <w:noProof/>
        </w:rPr>
        <mc:AlternateContent>
          <mc:Choice Requires="wps">
            <w:drawing>
              <wp:anchor distT="0" distB="0" distL="114300" distR="114300" simplePos="0" relativeHeight="251828224" behindDoc="0" locked="0" layoutInCell="1" allowOverlap="1" wp14:anchorId="2F420CA4" wp14:editId="37C81F77">
                <wp:simplePos x="0" y="0"/>
                <wp:positionH relativeFrom="page">
                  <wp:posOffset>5880100</wp:posOffset>
                </wp:positionH>
                <wp:positionV relativeFrom="page">
                  <wp:posOffset>889000</wp:posOffset>
                </wp:positionV>
                <wp:extent cx="1320800" cy="3957320"/>
                <wp:effectExtent l="0" t="0" r="0" b="5080"/>
                <wp:wrapThrough wrapText="bothSides">
                  <wp:wrapPolygon edited="0">
                    <wp:start x="415" y="0"/>
                    <wp:lineTo x="415" y="21489"/>
                    <wp:lineTo x="20769" y="21489"/>
                    <wp:lineTo x="20769" y="0"/>
                    <wp:lineTo x="415" y="0"/>
                  </wp:wrapPolygon>
                </wp:wrapThrough>
                <wp:docPr id="151" name="Text Box 151"/>
                <wp:cNvGraphicFramePr/>
                <a:graphic xmlns:a="http://schemas.openxmlformats.org/drawingml/2006/main">
                  <a:graphicData uri="http://schemas.microsoft.com/office/word/2010/wordprocessingShape">
                    <wps:wsp>
                      <wps:cNvSpPr txBox="1"/>
                      <wps:spPr>
                        <a:xfrm>
                          <a:off x="0" y="0"/>
                          <a:ext cx="1320800" cy="395732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5A34289" w14:textId="77777777" w:rsidR="00D01155" w:rsidRDefault="00D01155">
                            <w:r>
                              <w:t>Things I need:</w:t>
                            </w:r>
                          </w:p>
                          <w:p w14:paraId="133C89B1" w14:textId="77777777" w:rsidR="00D01155" w:rsidRDefault="00D01155" w:rsidP="00B467D6"/>
                          <w:p w14:paraId="491F8AC1" w14:textId="542B9F53" w:rsidR="00D01155" w:rsidRDefault="00D01155" w:rsidP="00B467D6">
                            <w:r>
                              <w:t>Three players</w:t>
                            </w:r>
                          </w:p>
                          <w:p w14:paraId="7ADB8FE1" w14:textId="77777777" w:rsidR="00D01155" w:rsidRDefault="00D01155" w:rsidP="00B467D6"/>
                          <w:p w14:paraId="288C2545" w14:textId="34F616AA" w:rsidR="00D01155" w:rsidRDefault="00D01155" w:rsidP="00B467D6">
                            <w:r>
                              <w:t>A deck of cards 1 – 10 (ace is worth 1)</w:t>
                            </w:r>
                          </w:p>
                          <w:p w14:paraId="147B11F6" w14:textId="77777777" w:rsidR="00D01155" w:rsidRDefault="00D01155" w:rsidP="00B46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1" o:spid="_x0000_s1090" type="#_x0000_t202" style="position:absolute;margin-left:463pt;margin-top:70pt;width:104pt;height:311.6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" mv:complextextbox="1" filled="f" stroked="f">
                <v:textbox>
                  <w:txbxContent>
                    <w:p w14:paraId="75A34289" w14:textId="77777777" w:rsidR="00D01155" w:rsidRDefault="00D01155">
                      <w:r>
                        <w:t>Things I need:</w:t>
                      </w:r>
                    </w:p>
                    <w:p w14:paraId="133C89B1" w14:textId="77777777" w:rsidR="00D01155" w:rsidRDefault="00D01155" w:rsidP="00B467D6"/>
                    <w:p w14:paraId="491F8AC1" w14:textId="542B9F53" w:rsidR="00D01155" w:rsidRDefault="00D01155" w:rsidP="00B467D6">
                      <w:r>
                        <w:t>Three players</w:t>
                      </w:r>
                    </w:p>
                    <w:p w14:paraId="7ADB8FE1" w14:textId="77777777" w:rsidR="00D01155" w:rsidRDefault="00D01155" w:rsidP="00B467D6"/>
                    <w:p w14:paraId="288C2545" w14:textId="34F616AA" w:rsidR="00D01155" w:rsidRDefault="00D01155" w:rsidP="00B467D6">
                      <w:r>
                        <w:t>A deck of cards 1 – 10 (ace is worth 1)</w:t>
                      </w:r>
                    </w:p>
                    <w:p w14:paraId="147B11F6" w14:textId="77777777" w:rsidR="00D01155" w:rsidRDefault="00D01155" w:rsidP="00B467D6"/>
                  </w:txbxContent>
                </v:textbox>
                <w10:wrap type="through" anchorx="page" anchory="page"/>
              </v:shape>
            </w:pict>
          </mc:Fallback>
        </mc:AlternateContent>
      </w:r>
      <w:r w:rsidR="002C72B5">
        <w:rPr>
          <w:noProof/>
        </w:rPr>
        <mc:AlternateContent>
          <mc:Choice Requires="wps">
            <w:drawing>
              <wp:anchor distT="0" distB="0" distL="114300" distR="114300" simplePos="0" relativeHeight="251827200" behindDoc="0" locked="0" layoutInCell="1" allowOverlap="1" wp14:anchorId="781DF973" wp14:editId="503BAD6A">
                <wp:simplePos x="0" y="0"/>
                <wp:positionH relativeFrom="page">
                  <wp:posOffset>868680</wp:posOffset>
                </wp:positionH>
                <wp:positionV relativeFrom="page">
                  <wp:posOffset>1567180</wp:posOffset>
                </wp:positionV>
                <wp:extent cx="4343400" cy="3233420"/>
                <wp:effectExtent l="0" t="0" r="0" b="0"/>
                <wp:wrapThrough wrapText="bothSides">
                  <wp:wrapPolygon edited="0">
                    <wp:start x="126" y="0"/>
                    <wp:lineTo x="126" y="21379"/>
                    <wp:lineTo x="21347" y="21379"/>
                    <wp:lineTo x="21347" y="0"/>
                    <wp:lineTo x="126" y="0"/>
                  </wp:wrapPolygon>
                </wp:wrapThrough>
                <wp:docPr id="154" name="Text Box 154"/>
                <wp:cNvGraphicFramePr/>
                <a:graphic xmlns:a="http://schemas.openxmlformats.org/drawingml/2006/main">
                  <a:graphicData uri="http://schemas.microsoft.com/office/word/2010/wordprocessingShape">
                    <wps:wsp>
                      <wps:cNvSpPr txBox="1"/>
                      <wps:spPr>
                        <a:xfrm>
                          <a:off x="0" y="0"/>
                          <a:ext cx="4343400" cy="323342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8626620" w14:textId="77777777" w:rsidR="00D01155" w:rsidRDefault="00D01155">
                            <w:r>
                              <w:t>How to play:</w:t>
                            </w:r>
                          </w:p>
                          <w:p w14:paraId="71F4E164" w14:textId="7760D198" w:rsidR="00D01155" w:rsidRDefault="00D01155" w:rsidP="009E422B">
                            <w:pPr>
                              <w:pStyle w:val="ListParagraph"/>
                              <w:numPr>
                                <w:ilvl w:val="0"/>
                                <w:numId w:val="30"/>
                              </w:numPr>
                            </w:pPr>
                            <w:proofErr w:type="gramStart"/>
                            <w:r>
                              <w:t>the</w:t>
                            </w:r>
                            <w:proofErr w:type="gramEnd"/>
                            <w:r>
                              <w:t xml:space="preserve"> cards are dealt to two of the three players</w:t>
                            </w:r>
                          </w:p>
                          <w:p w14:paraId="5A826316" w14:textId="427FB1A0" w:rsidR="00D01155" w:rsidRDefault="00D01155" w:rsidP="009E422B">
                            <w:pPr>
                              <w:pStyle w:val="ListParagraph"/>
                              <w:numPr>
                                <w:ilvl w:val="0"/>
                                <w:numId w:val="30"/>
                              </w:numPr>
                            </w:pPr>
                            <w:proofErr w:type="gramStart"/>
                            <w:r>
                              <w:t>the</w:t>
                            </w:r>
                            <w:proofErr w:type="gramEnd"/>
                            <w:r>
                              <w:t xml:space="preserve"> two players dealt cards sit facing each other and place their stack of cards face down in front of them</w:t>
                            </w:r>
                          </w:p>
                          <w:p w14:paraId="58559DA4" w14:textId="3C4C1544" w:rsidR="00D01155" w:rsidRDefault="00D01155" w:rsidP="009E422B">
                            <w:pPr>
                              <w:pStyle w:val="ListParagraph"/>
                              <w:numPr>
                                <w:ilvl w:val="0"/>
                                <w:numId w:val="30"/>
                              </w:numPr>
                            </w:pPr>
                            <w:proofErr w:type="gramStart"/>
                            <w:r>
                              <w:t>at</w:t>
                            </w:r>
                            <w:proofErr w:type="gramEnd"/>
                            <w:r>
                              <w:t xml:space="preserve"> the same time, these two players take their top card and say “Salute!” as they hold the card on their forehead (you are not allowed to look at your own card, only the other player’s card)</w:t>
                            </w:r>
                          </w:p>
                          <w:p w14:paraId="4DD8AFD0" w14:textId="0F2BBE5C" w:rsidR="00D01155" w:rsidRDefault="00D01155" w:rsidP="009E422B">
                            <w:pPr>
                              <w:pStyle w:val="ListParagraph"/>
                              <w:numPr>
                                <w:ilvl w:val="0"/>
                                <w:numId w:val="30"/>
                              </w:numPr>
                            </w:pPr>
                            <w:proofErr w:type="gramStart"/>
                            <w:r>
                              <w:t>the</w:t>
                            </w:r>
                            <w:proofErr w:type="gramEnd"/>
                            <w:r>
                              <w:t xml:space="preserve"> third player (with no cards) announces the total of the two cards showing</w:t>
                            </w:r>
                          </w:p>
                          <w:p w14:paraId="4CEE26A5" w14:textId="3FA1BC44" w:rsidR="00D01155" w:rsidRDefault="00D01155" w:rsidP="002C72B5">
                            <w:pPr>
                              <w:pStyle w:val="ListParagraph"/>
                              <w:numPr>
                                <w:ilvl w:val="0"/>
                                <w:numId w:val="30"/>
                              </w:numPr>
                            </w:pPr>
                            <w:proofErr w:type="gramStart"/>
                            <w:r>
                              <w:t>each</w:t>
                            </w:r>
                            <w:proofErr w:type="gramEnd"/>
                            <w:r>
                              <w:t xml:space="preserve"> of the players guess the number on their card by subtracting the other player’s card from the total that was announced</w:t>
                            </w:r>
                          </w:p>
                          <w:p w14:paraId="5E536049" w14:textId="68905E1C" w:rsidR="00D01155" w:rsidRDefault="00D01155" w:rsidP="002C72B5">
                            <w:pPr>
                              <w:pStyle w:val="ListParagraph"/>
                              <w:numPr>
                                <w:ilvl w:val="0"/>
                                <w:numId w:val="30"/>
                              </w:numPr>
                            </w:pPr>
                            <w:proofErr w:type="gramStart"/>
                            <w:r>
                              <w:t>the</w:t>
                            </w:r>
                            <w:proofErr w:type="gramEnd"/>
                            <w:r>
                              <w:t xml:space="preserve"> third player is the referee and decides which player announced their card’s value first. That player takes both cards</w:t>
                            </w:r>
                          </w:p>
                          <w:p w14:paraId="12A1E9BB" w14:textId="05773456" w:rsidR="00D01155" w:rsidRDefault="00D01155" w:rsidP="002C72B5">
                            <w:pPr>
                              <w:pStyle w:val="ListParagraph"/>
                              <w:numPr>
                                <w:ilvl w:val="0"/>
                                <w:numId w:val="30"/>
                              </w:numPr>
                            </w:pPr>
                            <w:proofErr w:type="gramStart"/>
                            <w:r>
                              <w:t>the</w:t>
                            </w:r>
                            <w:proofErr w:type="gramEnd"/>
                            <w:r>
                              <w:t xml:space="preserve"> player with the most cards wins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4" o:spid="_x0000_s1091" type="#_x0000_t202" style="position:absolute;margin-left:68.4pt;margin-top:123.4pt;width:342pt;height:254.6pt;z-index:2518272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" mv:complextextbox="1" filled="f" stroked="f">
                <v:textbox>
                  <w:txbxContent>
                    <w:p w14:paraId="78626620" w14:textId="77777777" w:rsidR="00D01155" w:rsidRDefault="00D01155">
                      <w:r>
                        <w:t>How to play:</w:t>
                      </w:r>
                    </w:p>
                    <w:p w14:paraId="71F4E164" w14:textId="7760D198" w:rsidR="00D01155" w:rsidRDefault="00D01155" w:rsidP="009E422B">
                      <w:pPr>
                        <w:pStyle w:val="ListParagraph"/>
                        <w:numPr>
                          <w:ilvl w:val="0"/>
                          <w:numId w:val="30"/>
                        </w:numPr>
                      </w:pPr>
                      <w:proofErr w:type="gramStart"/>
                      <w:r>
                        <w:t>the</w:t>
                      </w:r>
                      <w:proofErr w:type="gramEnd"/>
                      <w:r>
                        <w:t xml:space="preserve"> cards are dealt to two of the three players</w:t>
                      </w:r>
                    </w:p>
                    <w:p w14:paraId="5A826316" w14:textId="427FB1A0" w:rsidR="00D01155" w:rsidRDefault="00D01155" w:rsidP="009E422B">
                      <w:pPr>
                        <w:pStyle w:val="ListParagraph"/>
                        <w:numPr>
                          <w:ilvl w:val="0"/>
                          <w:numId w:val="30"/>
                        </w:numPr>
                      </w:pPr>
                      <w:proofErr w:type="gramStart"/>
                      <w:r>
                        <w:t>the</w:t>
                      </w:r>
                      <w:proofErr w:type="gramEnd"/>
                      <w:r>
                        <w:t xml:space="preserve"> two players dealt cards sit facing each other and place their stack of cards face down in front of them</w:t>
                      </w:r>
                    </w:p>
                    <w:p w14:paraId="58559DA4" w14:textId="3C4C1544" w:rsidR="00D01155" w:rsidRDefault="00D01155" w:rsidP="009E422B">
                      <w:pPr>
                        <w:pStyle w:val="ListParagraph"/>
                        <w:numPr>
                          <w:ilvl w:val="0"/>
                          <w:numId w:val="30"/>
                        </w:numPr>
                      </w:pPr>
                      <w:proofErr w:type="gramStart"/>
                      <w:r>
                        <w:t>at</w:t>
                      </w:r>
                      <w:proofErr w:type="gramEnd"/>
                      <w:r>
                        <w:t xml:space="preserve"> the same time, these two players take their top card and say “Salute!” as they hold the card on their forehead (you are not allowed to look at your own card, only the other player’s card)</w:t>
                      </w:r>
                    </w:p>
                    <w:p w14:paraId="4DD8AFD0" w14:textId="0F2BBE5C" w:rsidR="00D01155" w:rsidRDefault="00D01155" w:rsidP="009E422B">
                      <w:pPr>
                        <w:pStyle w:val="ListParagraph"/>
                        <w:numPr>
                          <w:ilvl w:val="0"/>
                          <w:numId w:val="30"/>
                        </w:numPr>
                      </w:pPr>
                      <w:proofErr w:type="gramStart"/>
                      <w:r>
                        <w:t>the</w:t>
                      </w:r>
                      <w:proofErr w:type="gramEnd"/>
                      <w:r>
                        <w:t xml:space="preserve"> third player (with no cards) announces the total of the two cards showing</w:t>
                      </w:r>
                    </w:p>
                    <w:p w14:paraId="4CEE26A5" w14:textId="3FA1BC44" w:rsidR="00D01155" w:rsidRDefault="00D01155" w:rsidP="002C72B5">
                      <w:pPr>
                        <w:pStyle w:val="ListParagraph"/>
                        <w:numPr>
                          <w:ilvl w:val="0"/>
                          <w:numId w:val="30"/>
                        </w:numPr>
                      </w:pPr>
                      <w:proofErr w:type="gramStart"/>
                      <w:r>
                        <w:t>each</w:t>
                      </w:r>
                      <w:proofErr w:type="gramEnd"/>
                      <w:r>
                        <w:t xml:space="preserve"> of the players guess the number on their card by subtracting the other player’s card from the total that was announced</w:t>
                      </w:r>
                    </w:p>
                    <w:p w14:paraId="5E536049" w14:textId="68905E1C" w:rsidR="00D01155" w:rsidRDefault="00D01155" w:rsidP="002C72B5">
                      <w:pPr>
                        <w:pStyle w:val="ListParagraph"/>
                        <w:numPr>
                          <w:ilvl w:val="0"/>
                          <w:numId w:val="30"/>
                        </w:numPr>
                      </w:pPr>
                      <w:proofErr w:type="gramStart"/>
                      <w:r>
                        <w:t>the</w:t>
                      </w:r>
                      <w:proofErr w:type="gramEnd"/>
                      <w:r>
                        <w:t xml:space="preserve"> third player is the referee and decides which player announced their card’s value first. That player takes both cards</w:t>
                      </w:r>
                    </w:p>
                    <w:p w14:paraId="12A1E9BB" w14:textId="05773456" w:rsidR="00D01155" w:rsidRDefault="00D01155" w:rsidP="002C72B5">
                      <w:pPr>
                        <w:pStyle w:val="ListParagraph"/>
                        <w:numPr>
                          <w:ilvl w:val="0"/>
                          <w:numId w:val="30"/>
                        </w:numPr>
                      </w:pPr>
                      <w:proofErr w:type="gramStart"/>
                      <w:r>
                        <w:t>the</w:t>
                      </w:r>
                      <w:proofErr w:type="gramEnd"/>
                      <w:r>
                        <w:t xml:space="preserve"> player with the most cards wins</w:t>
                      </w:r>
                    </w:p>
                  </w:txbxContent>
                </v:textbox>
                <w10:wrap type="through" anchorx="page" anchory="page"/>
              </v:shape>
            </w:pict>
          </mc:Fallback>
        </mc:AlternateContent>
      </w:r>
      <w:r w:rsidR="002C72B5">
        <w:rPr>
          <w:noProof/>
        </w:rPr>
        <mc:AlternateContent>
          <mc:Choice Requires="wps">
            <w:drawing>
              <wp:anchor distT="0" distB="0" distL="114300" distR="114300" simplePos="0" relativeHeight="251824128" behindDoc="0" locked="0" layoutInCell="1" allowOverlap="1" wp14:anchorId="09D4DD54" wp14:editId="49EDFA9D">
                <wp:simplePos x="0" y="0"/>
                <wp:positionH relativeFrom="page">
                  <wp:posOffset>469900</wp:posOffset>
                </wp:positionH>
                <wp:positionV relativeFrom="page">
                  <wp:posOffset>1511300</wp:posOffset>
                </wp:positionV>
                <wp:extent cx="5080000" cy="3335020"/>
                <wp:effectExtent l="0" t="0" r="0" b="0"/>
                <wp:wrapNone/>
                <wp:docPr id="15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33502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62.6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" fillcolor="#ddd [3204]" stroked="f" strokecolor="#4a7ebb" strokeweight="1.5pt">
                <v:shadow opacity="22938f" mv:blur="38100f" offset="0,2pt"/>
                <v:textbox inset=",7.2pt,,7.2pt"/>
                <w10:wrap anchorx="page" anchory="page"/>
              </v:roundrect>
            </w:pict>
          </mc:Fallback>
        </mc:AlternateContent>
      </w:r>
      <w:r w:rsidR="00B54DCD">
        <w:rPr>
          <w:noProof/>
        </w:rPr>
        <mc:AlternateContent>
          <mc:Choice Requires="wps">
            <w:drawing>
              <wp:anchor distT="0" distB="0" distL="114300" distR="114300" simplePos="0" relativeHeight="251826176" behindDoc="0" locked="0" layoutInCell="1" allowOverlap="1" wp14:anchorId="2728578F" wp14:editId="51B3CFD5">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155" name="Text Box 155"/>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ED8DF5C" w14:textId="0E9DE5B7" w:rsidR="00D01155" w:rsidRPr="00B467D6" w:rsidRDefault="00D01155" w:rsidP="00B467D6">
                            <w:pPr>
                              <w:jc w:val="center"/>
                              <w:rPr>
                                <w:b/>
                                <w:color w:val="FFFFFF" w:themeColor="background1"/>
                                <w:sz w:val="40"/>
                                <w:szCs w:val="40"/>
                              </w:rPr>
                            </w:pPr>
                            <w:r>
                              <w:rPr>
                                <w:b/>
                                <w:color w:val="FFFFFF" w:themeColor="background1"/>
                                <w:sz w:val="40"/>
                                <w:szCs w:val="40"/>
                              </w:rPr>
                              <w:t>Salute!</w:t>
                            </w:r>
                          </w:p>
                          <w:p w14:paraId="20FDA118"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5" o:spid="_x0000_s1092" type="#_x0000_t202" style="position:absolute;margin-left:55pt;margin-top:65pt;width:366pt;height:34pt;z-index:2518261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" mv:complextextbox="1" filled="f" stroked="f">
                <v:textbox>
                  <w:txbxContent>
                    <w:p w14:paraId="3ED8DF5C" w14:textId="0E9DE5B7" w:rsidR="00D01155" w:rsidRPr="00B467D6" w:rsidRDefault="00D01155" w:rsidP="00B467D6">
                      <w:pPr>
                        <w:jc w:val="center"/>
                        <w:rPr>
                          <w:b/>
                          <w:color w:val="FFFFFF" w:themeColor="background1"/>
                          <w:sz w:val="40"/>
                          <w:szCs w:val="40"/>
                        </w:rPr>
                      </w:pPr>
                      <w:r>
                        <w:rPr>
                          <w:b/>
                          <w:color w:val="FFFFFF" w:themeColor="background1"/>
                          <w:sz w:val="40"/>
                          <w:szCs w:val="40"/>
                        </w:rPr>
                        <w:t>Salute!</w:t>
                      </w:r>
                    </w:p>
                    <w:p w14:paraId="20FDA118" w14:textId="77777777" w:rsidR="00D01155" w:rsidRDefault="00D01155"/>
                  </w:txbxContent>
                </v:textbox>
                <w10:wrap type="through" anchorx="page" anchory="page"/>
              </v:shape>
            </w:pict>
          </mc:Fallback>
        </mc:AlternateContent>
      </w:r>
      <w:r w:rsidR="00B54DCD">
        <w:rPr>
          <w:noProof/>
        </w:rPr>
        <mc:AlternateContent>
          <mc:Choice Requires="wps">
            <w:drawing>
              <wp:anchor distT="0" distB="0" distL="114300" distR="114300" simplePos="0" relativeHeight="251823104" behindDoc="0" locked="0" layoutInCell="1" allowOverlap="1" wp14:anchorId="7A38F1C5" wp14:editId="75A01922">
                <wp:simplePos x="0" y="0"/>
                <wp:positionH relativeFrom="page">
                  <wp:posOffset>469900</wp:posOffset>
                </wp:positionH>
                <wp:positionV relativeFrom="page">
                  <wp:posOffset>698500</wp:posOffset>
                </wp:positionV>
                <wp:extent cx="5080000" cy="698500"/>
                <wp:effectExtent l="0" t="0" r="0" b="12700"/>
                <wp:wrapNone/>
                <wp:docPr id="15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22BE0407"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3" style="position:absolute;margin-left:37pt;margin-top:55pt;width:400pt;height:5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" fillcolor="#5a5a5a [2111]" stroked="f">
                <v:textbox inset=",0,,7.2pt">
                  <w:txbxContent>
                    <w:p w14:paraId="22BE0407" w14:textId="77777777" w:rsidR="00D01155" w:rsidRDefault="00D01155" w:rsidP="00B467D6">
                      <w:pPr>
                        <w:pStyle w:val="Exclamation"/>
                      </w:pPr>
                    </w:p>
                  </w:txbxContent>
                </v:textbox>
                <w10:wrap anchorx="page" anchory="page"/>
              </v:roundrect>
            </w:pict>
          </mc:Fallback>
        </mc:AlternateContent>
      </w:r>
      <w:r w:rsidR="009E422B">
        <w:br w:type="page"/>
      </w:r>
      <w:r w:rsidR="009C237C">
        <w:rPr>
          <w:noProof/>
        </w:rPr>
        <w:lastRenderedPageBreak/>
        <mc:AlternateContent>
          <mc:Choice Requires="wps">
            <w:drawing>
              <wp:anchor distT="0" distB="0" distL="114300" distR="114300" simplePos="0" relativeHeight="251873280" behindDoc="0" locked="0" layoutInCell="1" allowOverlap="1" wp14:anchorId="7D5AFB59" wp14:editId="7D8024E4">
                <wp:simplePos x="0" y="0"/>
                <wp:positionH relativeFrom="page">
                  <wp:posOffset>457200</wp:posOffset>
                </wp:positionH>
                <wp:positionV relativeFrom="page">
                  <wp:posOffset>698500</wp:posOffset>
                </wp:positionV>
                <wp:extent cx="5080000" cy="698500"/>
                <wp:effectExtent l="0" t="0" r="0" b="12700"/>
                <wp:wrapNone/>
                <wp:docPr id="1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697A30FE" w14:textId="77777777" w:rsidR="00D01155" w:rsidRDefault="00D01155" w:rsidP="009C237C">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4" style="position:absolute;margin-left:36pt;margin-top:55pt;width:400pt;height:55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" fillcolor="#5a5a5a [2111]" stroked="f">
                <v:textbox inset=",0,,7.2pt">
                  <w:txbxContent>
                    <w:p w14:paraId="697A30FE" w14:textId="77777777" w:rsidR="00D01155" w:rsidRDefault="00D01155" w:rsidP="009C237C">
                      <w:pPr>
                        <w:pStyle w:val="Exclamation"/>
                      </w:pPr>
                    </w:p>
                  </w:txbxContent>
                </v:textbox>
                <w10:wrap anchorx="page" anchory="page"/>
              </v:roundrect>
            </w:pict>
          </mc:Fallback>
        </mc:AlternateContent>
      </w:r>
      <w:r w:rsidR="009C237C">
        <w:rPr>
          <w:noProof/>
        </w:rPr>
        <mc:AlternateContent>
          <mc:Choice Requires="wps">
            <w:drawing>
              <wp:anchor distT="0" distB="0" distL="114300" distR="114300" simplePos="0" relativeHeight="251874304" behindDoc="0" locked="0" layoutInCell="1" allowOverlap="1" wp14:anchorId="36DEC56B" wp14:editId="068027B6">
                <wp:simplePos x="0" y="0"/>
                <wp:positionH relativeFrom="page">
                  <wp:posOffset>457200</wp:posOffset>
                </wp:positionH>
                <wp:positionV relativeFrom="page">
                  <wp:posOffset>1511300</wp:posOffset>
                </wp:positionV>
                <wp:extent cx="5080000" cy="2705100"/>
                <wp:effectExtent l="0" t="0" r="0" b="12700"/>
                <wp:wrapNone/>
                <wp:docPr id="1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7051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6pt;margin-top:119pt;width:400pt;height:213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" fillcolor="#ddd [3204]" stroked="f" strokecolor="#4a7ebb" strokeweight="1.5pt">
                <v:shadow opacity="22938f" mv:blur="38100f" offset="0,2pt"/>
                <v:textbox inset=",7.2pt,,7.2pt"/>
                <w10:wrap anchorx="page" anchory="page"/>
              </v:roundrect>
            </w:pict>
          </mc:Fallback>
        </mc:AlternateContent>
      </w:r>
      <w:r w:rsidR="009C237C">
        <w:rPr>
          <w:noProof/>
        </w:rPr>
        <mc:AlternateContent>
          <mc:Choice Requires="wps">
            <w:drawing>
              <wp:anchor distT="0" distB="0" distL="114300" distR="114300" simplePos="0" relativeHeight="251875328" behindDoc="0" locked="0" layoutInCell="1" allowOverlap="1" wp14:anchorId="42C01EFE" wp14:editId="4F3384F2">
                <wp:simplePos x="0" y="0"/>
                <wp:positionH relativeFrom="page">
                  <wp:posOffset>457200</wp:posOffset>
                </wp:positionH>
                <wp:positionV relativeFrom="page">
                  <wp:posOffset>5029200</wp:posOffset>
                </wp:positionV>
                <wp:extent cx="6858000" cy="4343400"/>
                <wp:effectExtent l="0" t="0" r="0" b="0"/>
                <wp:wrapNone/>
                <wp:docPr id="1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343400"/>
                        </a:xfrm>
                        <a:prstGeom prst="roundRect">
                          <a:avLst>
                            <a:gd name="adj" fmla="val 16667"/>
                          </a:avLst>
                        </a:prstGeom>
                        <a:solidFill>
                          <a:schemeClr val="accent3">
                            <a:lumMod val="60000"/>
                            <a:lumOff val="4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6pt;margin-top:396pt;width:540pt;height:342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" fillcolor="silver [1942]" stroked="f">
                <v:textbox inset=",7.2pt,,7.2pt"/>
                <w10:wrap anchorx="page" anchory="page"/>
              </v:roundrect>
            </w:pict>
          </mc:Fallback>
        </mc:AlternateContent>
      </w:r>
      <w:r w:rsidR="009C237C">
        <w:rPr>
          <w:noProof/>
        </w:rPr>
        <mc:AlternateContent>
          <mc:Choice Requires="wps">
            <w:drawing>
              <wp:anchor distT="0" distB="0" distL="114300" distR="114300" simplePos="0" relativeHeight="251876352" behindDoc="0" locked="0" layoutInCell="1" allowOverlap="1" wp14:anchorId="2AC5ABAB" wp14:editId="264F671D">
                <wp:simplePos x="0" y="0"/>
                <wp:positionH relativeFrom="page">
                  <wp:posOffset>5727700</wp:posOffset>
                </wp:positionH>
                <wp:positionV relativeFrom="page">
                  <wp:posOffset>698500</wp:posOffset>
                </wp:positionV>
                <wp:extent cx="1574800" cy="3530600"/>
                <wp:effectExtent l="0" t="0" r="0" b="0"/>
                <wp:wrapNone/>
                <wp:docPr id="1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5306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1pt;margin-top:55pt;width:124pt;height:278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" fillcolor="#ddd [3204]" stroked="f" strokecolor="#4a7ebb" strokeweight="1.5pt">
                <v:shadow opacity="22938f" mv:blur="38100f" offset="0,2pt"/>
                <v:textbox inset=",7.2pt,,7.2pt"/>
                <w10:wrap anchorx="page" anchory="page"/>
              </v:roundrect>
            </w:pict>
          </mc:Fallback>
        </mc:AlternateContent>
      </w:r>
      <w:r w:rsidR="009C237C">
        <w:rPr>
          <w:noProof/>
        </w:rPr>
        <mc:AlternateContent>
          <mc:Choice Requires="wps">
            <w:drawing>
              <wp:anchor distT="0" distB="0" distL="114300" distR="114300" simplePos="0" relativeHeight="251877376" behindDoc="0" locked="0" layoutInCell="1" allowOverlap="1" wp14:anchorId="44A5A8CB" wp14:editId="489F676C">
                <wp:simplePos x="0" y="0"/>
                <wp:positionH relativeFrom="page">
                  <wp:posOffset>685800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117" name="Text Box 117"/>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360C88C" w14:textId="77777777" w:rsidR="00D01155" w:rsidRPr="00B467D6" w:rsidRDefault="00D01155" w:rsidP="009C237C">
                            <w:pPr>
                              <w:jc w:val="center"/>
                              <w:rPr>
                                <w:b/>
                                <w:color w:val="FFFFFF" w:themeColor="background1"/>
                                <w:sz w:val="40"/>
                                <w:szCs w:val="40"/>
                              </w:rPr>
                            </w:pPr>
                            <w:r>
                              <w:rPr>
                                <w:b/>
                                <w:color w:val="FFFFFF" w:themeColor="background1"/>
                                <w:sz w:val="40"/>
                                <w:szCs w:val="40"/>
                              </w:rPr>
                              <w:t>Part-Whole Bingo</w:t>
                            </w:r>
                          </w:p>
                          <w:p w14:paraId="12FA9607" w14:textId="77777777" w:rsidR="00D01155" w:rsidRDefault="00D01155" w:rsidP="009C2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7" o:spid="_x0000_s1095" type="#_x0000_t202" style="position:absolute;margin-left:54pt;margin-top:65pt;width:366pt;height:34pt;z-index:2518773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" mv:complextextbox="1" filled="f" stroked="f">
                <v:textbox>
                  <w:txbxContent>
                    <w:p w14:paraId="6360C88C" w14:textId="77777777" w:rsidR="00D01155" w:rsidRPr="00B467D6" w:rsidRDefault="00D01155" w:rsidP="009C237C">
                      <w:pPr>
                        <w:jc w:val="center"/>
                        <w:rPr>
                          <w:b/>
                          <w:color w:val="FFFFFF" w:themeColor="background1"/>
                          <w:sz w:val="40"/>
                          <w:szCs w:val="40"/>
                        </w:rPr>
                      </w:pPr>
                      <w:r>
                        <w:rPr>
                          <w:b/>
                          <w:color w:val="FFFFFF" w:themeColor="background1"/>
                          <w:sz w:val="40"/>
                          <w:szCs w:val="40"/>
                        </w:rPr>
                        <w:t>Part-Whole Bingo</w:t>
                      </w:r>
                    </w:p>
                    <w:p w14:paraId="12FA9607" w14:textId="77777777" w:rsidR="00D01155" w:rsidRDefault="00D01155" w:rsidP="009C237C"/>
                  </w:txbxContent>
                </v:textbox>
                <w10:wrap type="through" anchorx="page" anchory="page"/>
              </v:shape>
            </w:pict>
          </mc:Fallback>
        </mc:AlternateContent>
      </w:r>
      <w:r w:rsidR="009C237C">
        <w:rPr>
          <w:noProof/>
        </w:rPr>
        <mc:AlternateContent>
          <mc:Choice Requires="wps">
            <w:drawing>
              <wp:anchor distT="0" distB="0" distL="114300" distR="114300" simplePos="0" relativeHeight="251878400" behindDoc="0" locked="0" layoutInCell="1" allowOverlap="1" wp14:anchorId="715A835A" wp14:editId="15F3E4DB">
                <wp:simplePos x="0" y="0"/>
                <wp:positionH relativeFrom="page">
                  <wp:posOffset>825500</wp:posOffset>
                </wp:positionH>
                <wp:positionV relativeFrom="page">
                  <wp:posOffset>1612900</wp:posOffset>
                </wp:positionV>
                <wp:extent cx="4343400" cy="2489200"/>
                <wp:effectExtent l="0" t="0" r="0" b="0"/>
                <wp:wrapThrough wrapText="bothSides">
                  <wp:wrapPolygon edited="0">
                    <wp:start x="126" y="0"/>
                    <wp:lineTo x="126" y="21380"/>
                    <wp:lineTo x="21347" y="21380"/>
                    <wp:lineTo x="21347" y="0"/>
                    <wp:lineTo x="126" y="0"/>
                  </wp:wrapPolygon>
                </wp:wrapThrough>
                <wp:docPr id="118" name="Text Box 118"/>
                <wp:cNvGraphicFramePr/>
                <a:graphic xmlns:a="http://schemas.openxmlformats.org/drawingml/2006/main">
                  <a:graphicData uri="http://schemas.microsoft.com/office/word/2010/wordprocessingShape">
                    <wps:wsp>
                      <wps:cNvSpPr txBox="1"/>
                      <wps:spPr>
                        <a:xfrm>
                          <a:off x="0" y="0"/>
                          <a:ext cx="4343400" cy="24892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C156B76" w14:textId="77777777" w:rsidR="00D01155" w:rsidRDefault="00D01155" w:rsidP="009C237C">
                            <w:r>
                              <w:t>How to play:</w:t>
                            </w:r>
                          </w:p>
                          <w:p w14:paraId="6CC867A1" w14:textId="77777777" w:rsidR="00D01155" w:rsidRDefault="00D01155" w:rsidP="009C237C">
                            <w:pPr>
                              <w:pStyle w:val="ListParagraph"/>
                              <w:numPr>
                                <w:ilvl w:val="0"/>
                                <w:numId w:val="2"/>
                              </w:numPr>
                            </w:pPr>
                            <w:r>
                              <w:t xml:space="preserve">With a partner take turns rolling two dice </w:t>
                            </w:r>
                          </w:p>
                          <w:p w14:paraId="5F3C7C8E" w14:textId="77777777" w:rsidR="00D01155" w:rsidRDefault="00D01155" w:rsidP="009C237C">
                            <w:pPr>
                              <w:pStyle w:val="ListParagraph"/>
                              <w:numPr>
                                <w:ilvl w:val="0"/>
                                <w:numId w:val="2"/>
                              </w:numPr>
                            </w:pPr>
                            <w:r>
                              <w:t xml:space="preserve">The total number you get from the two dice is the amount of cubes you take </w:t>
                            </w:r>
                          </w:p>
                          <w:p w14:paraId="2E83312C" w14:textId="77777777" w:rsidR="00D01155" w:rsidRDefault="00D01155" w:rsidP="009C237C">
                            <w:pPr>
                              <w:pStyle w:val="ListParagraph"/>
                              <w:numPr>
                                <w:ilvl w:val="0"/>
                                <w:numId w:val="2"/>
                              </w:numPr>
                            </w:pPr>
                            <w:r>
                              <w:t>The player then decides where to put their cubes on the game board – you can divide up your cubes however you want.</w:t>
                            </w:r>
                          </w:p>
                          <w:p w14:paraId="7A0239CD" w14:textId="77777777" w:rsidR="00D01155" w:rsidRDefault="00D01155" w:rsidP="009C237C">
                            <w:pPr>
                              <w:pStyle w:val="ListParagraph"/>
                              <w:numPr>
                                <w:ilvl w:val="0"/>
                                <w:numId w:val="2"/>
                              </w:numPr>
                            </w:pPr>
                            <w:r>
                              <w:t>You cannot fill up only part of a track on the board</w:t>
                            </w:r>
                          </w:p>
                          <w:p w14:paraId="42705EFD" w14:textId="77777777" w:rsidR="00D01155" w:rsidRDefault="00D01155" w:rsidP="009C237C">
                            <w:pPr>
                              <w:pStyle w:val="ListParagraph"/>
                              <w:numPr>
                                <w:ilvl w:val="0"/>
                                <w:numId w:val="2"/>
                              </w:numPr>
                            </w:pPr>
                            <w:r>
                              <w:t>Record each move on the recording sheet</w:t>
                            </w:r>
                          </w:p>
                          <w:p w14:paraId="6BF8F0F1" w14:textId="77777777" w:rsidR="00D01155" w:rsidRDefault="00D01155" w:rsidP="009C237C">
                            <w:r>
                              <w:t xml:space="preserve">An example… If a player rolls a 5 and a 2, they would take 7 cubes. They could place all 7 cubes on the track with 7 spaces or they could split them up to cover the 6 and 1 tracks, or the 4, 2 and 1 tracks.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8" o:spid="_x0000_s1096" type="#_x0000_t202" style="position:absolute;margin-left:65pt;margin-top:127pt;width:342pt;height:196pt;z-index:2518784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" mv:complextextbox="1" filled="f" stroked="f">
                <v:textbox>
                  <w:txbxContent>
                    <w:p w14:paraId="4C156B76" w14:textId="77777777" w:rsidR="00D01155" w:rsidRDefault="00D01155" w:rsidP="009C237C">
                      <w:r>
                        <w:t>How to play:</w:t>
                      </w:r>
                    </w:p>
                    <w:p w14:paraId="6CC867A1" w14:textId="77777777" w:rsidR="00D01155" w:rsidRDefault="00D01155" w:rsidP="009C237C">
                      <w:pPr>
                        <w:pStyle w:val="ListParagraph"/>
                        <w:numPr>
                          <w:ilvl w:val="0"/>
                          <w:numId w:val="2"/>
                        </w:numPr>
                      </w:pPr>
                      <w:r>
                        <w:t xml:space="preserve">With a partner take turns rolling two dice </w:t>
                      </w:r>
                    </w:p>
                    <w:p w14:paraId="5F3C7C8E" w14:textId="77777777" w:rsidR="00D01155" w:rsidRDefault="00D01155" w:rsidP="009C237C">
                      <w:pPr>
                        <w:pStyle w:val="ListParagraph"/>
                        <w:numPr>
                          <w:ilvl w:val="0"/>
                          <w:numId w:val="2"/>
                        </w:numPr>
                      </w:pPr>
                      <w:r>
                        <w:t xml:space="preserve">The total number you get from the two dice is the amount of cubes you take </w:t>
                      </w:r>
                    </w:p>
                    <w:p w14:paraId="2E83312C" w14:textId="77777777" w:rsidR="00D01155" w:rsidRDefault="00D01155" w:rsidP="009C237C">
                      <w:pPr>
                        <w:pStyle w:val="ListParagraph"/>
                        <w:numPr>
                          <w:ilvl w:val="0"/>
                          <w:numId w:val="2"/>
                        </w:numPr>
                      </w:pPr>
                      <w:r>
                        <w:t>The player then decides where to put their cubes on the game board – you can divide up your cubes however you want.</w:t>
                      </w:r>
                    </w:p>
                    <w:p w14:paraId="7A0239CD" w14:textId="77777777" w:rsidR="00D01155" w:rsidRDefault="00D01155" w:rsidP="009C237C">
                      <w:pPr>
                        <w:pStyle w:val="ListParagraph"/>
                        <w:numPr>
                          <w:ilvl w:val="0"/>
                          <w:numId w:val="2"/>
                        </w:numPr>
                      </w:pPr>
                      <w:r>
                        <w:t>You cannot fill up only part of a track on the board</w:t>
                      </w:r>
                    </w:p>
                    <w:p w14:paraId="42705EFD" w14:textId="77777777" w:rsidR="00D01155" w:rsidRDefault="00D01155" w:rsidP="009C237C">
                      <w:pPr>
                        <w:pStyle w:val="ListParagraph"/>
                        <w:numPr>
                          <w:ilvl w:val="0"/>
                          <w:numId w:val="2"/>
                        </w:numPr>
                      </w:pPr>
                      <w:r>
                        <w:t>Record each move on the recording sheet</w:t>
                      </w:r>
                    </w:p>
                    <w:p w14:paraId="6BF8F0F1" w14:textId="77777777" w:rsidR="00D01155" w:rsidRDefault="00D01155" w:rsidP="009C237C">
                      <w:r>
                        <w:t xml:space="preserve">An example… If a player rolls a 5 and a 2, they would take 7 cubes. They could place all 7 cubes on the track with 7 spaces or they could split them up to cover the 6 and 1 tracks, or the 4, 2 and 1 tracks. </w:t>
                      </w:r>
                    </w:p>
                  </w:txbxContent>
                </v:textbox>
                <w10:wrap type="through" anchorx="page" anchory="page"/>
              </v:shape>
            </w:pict>
          </mc:Fallback>
        </mc:AlternateContent>
      </w:r>
      <w:r w:rsidR="009C237C">
        <w:rPr>
          <w:noProof/>
        </w:rPr>
        <mc:AlternateContent>
          <mc:Choice Requires="wps">
            <w:drawing>
              <wp:anchor distT="0" distB="0" distL="114300" distR="114300" simplePos="0" relativeHeight="251879424" behindDoc="0" locked="0" layoutInCell="1" allowOverlap="1" wp14:anchorId="6F075271" wp14:editId="129269DC">
                <wp:simplePos x="0" y="0"/>
                <wp:positionH relativeFrom="page">
                  <wp:posOffset>5867400</wp:posOffset>
                </wp:positionH>
                <wp:positionV relativeFrom="page">
                  <wp:posOffset>889000</wp:posOffset>
                </wp:positionV>
                <wp:extent cx="1320800" cy="3200400"/>
                <wp:effectExtent l="0" t="0" r="0" b="0"/>
                <wp:wrapThrough wrapText="bothSides">
                  <wp:wrapPolygon edited="0">
                    <wp:start x="415" y="0"/>
                    <wp:lineTo x="415" y="21429"/>
                    <wp:lineTo x="20769" y="21429"/>
                    <wp:lineTo x="20769" y="0"/>
                    <wp:lineTo x="415" y="0"/>
                  </wp:wrapPolygon>
                </wp:wrapThrough>
                <wp:docPr id="119" name="Text Box 119"/>
                <wp:cNvGraphicFramePr/>
                <a:graphic xmlns:a="http://schemas.openxmlformats.org/drawingml/2006/main">
                  <a:graphicData uri="http://schemas.microsoft.com/office/word/2010/wordprocessingShape">
                    <wps:wsp>
                      <wps:cNvSpPr txBox="1"/>
                      <wps:spPr>
                        <a:xfrm>
                          <a:off x="0" y="0"/>
                          <a:ext cx="1320800" cy="3200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17E8A47" w14:textId="77777777" w:rsidR="00D01155" w:rsidRDefault="00D01155" w:rsidP="009C237C">
                            <w:r>
                              <w:t>Things I need:</w:t>
                            </w:r>
                          </w:p>
                          <w:p w14:paraId="4E8B9F8E" w14:textId="77777777" w:rsidR="00D01155" w:rsidRDefault="00D01155" w:rsidP="009C237C"/>
                          <w:p w14:paraId="5D74FBA7" w14:textId="77777777" w:rsidR="00D01155" w:rsidRDefault="00D01155" w:rsidP="009C237C">
                            <w:proofErr w:type="gramStart"/>
                            <w:r>
                              <w:t>a</w:t>
                            </w:r>
                            <w:proofErr w:type="gramEnd"/>
                            <w:r>
                              <w:t xml:space="preserve"> partner</w:t>
                            </w:r>
                          </w:p>
                          <w:p w14:paraId="6BE7132D" w14:textId="77777777" w:rsidR="00D01155" w:rsidRDefault="00D01155" w:rsidP="009C237C"/>
                          <w:p w14:paraId="1AD79990" w14:textId="77777777" w:rsidR="00D01155" w:rsidRDefault="00D01155" w:rsidP="009C237C">
                            <w:proofErr w:type="gramStart"/>
                            <w:r>
                              <w:t>one</w:t>
                            </w:r>
                            <w:proofErr w:type="gramEnd"/>
                            <w:r>
                              <w:t xml:space="preserve"> game board that you use together</w:t>
                            </w:r>
                          </w:p>
                          <w:p w14:paraId="5C2AF8A9" w14:textId="77777777" w:rsidR="00D01155" w:rsidRDefault="00D01155" w:rsidP="009C237C"/>
                          <w:p w14:paraId="779252F1" w14:textId="77777777" w:rsidR="00D01155" w:rsidRDefault="00D01155" w:rsidP="009C237C">
                            <w:proofErr w:type="gramStart"/>
                            <w:r>
                              <w:t>one</w:t>
                            </w:r>
                            <w:proofErr w:type="gramEnd"/>
                            <w:r>
                              <w:t xml:space="preserve"> recording sheet</w:t>
                            </w:r>
                          </w:p>
                          <w:p w14:paraId="4384E8CD" w14:textId="77777777" w:rsidR="00D01155" w:rsidRDefault="00D01155" w:rsidP="009C237C"/>
                          <w:p w14:paraId="5CE3E70C" w14:textId="77777777" w:rsidR="00D01155" w:rsidRDefault="00D01155" w:rsidP="009C237C">
                            <w:r>
                              <w:t>2 dice</w:t>
                            </w:r>
                          </w:p>
                          <w:p w14:paraId="2E23AAC0" w14:textId="77777777" w:rsidR="00D01155" w:rsidRDefault="00D01155" w:rsidP="009C237C"/>
                          <w:p w14:paraId="295A571A" w14:textId="77777777" w:rsidR="00D01155" w:rsidRDefault="00D01155" w:rsidP="009C237C">
                            <w:proofErr w:type="gramStart"/>
                            <w:r>
                              <w:t>about</w:t>
                            </w:r>
                            <w:proofErr w:type="gramEnd"/>
                            <w:r>
                              <w:t xml:space="preserve"> 50 pop cubes or markers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9" o:spid="_x0000_s1097" type="#_x0000_t202" style="position:absolute;margin-left:462pt;margin-top:70pt;width:104pt;height:252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" mv:complextextbox="1" filled="f" stroked="f">
                <v:textbox>
                  <w:txbxContent>
                    <w:p w14:paraId="617E8A47" w14:textId="77777777" w:rsidR="00D01155" w:rsidRDefault="00D01155" w:rsidP="009C237C">
                      <w:r>
                        <w:t>Things I need:</w:t>
                      </w:r>
                    </w:p>
                    <w:p w14:paraId="4E8B9F8E" w14:textId="77777777" w:rsidR="00D01155" w:rsidRDefault="00D01155" w:rsidP="009C237C"/>
                    <w:p w14:paraId="5D74FBA7" w14:textId="77777777" w:rsidR="00D01155" w:rsidRDefault="00D01155" w:rsidP="009C237C">
                      <w:proofErr w:type="gramStart"/>
                      <w:r>
                        <w:t>a</w:t>
                      </w:r>
                      <w:proofErr w:type="gramEnd"/>
                      <w:r>
                        <w:t xml:space="preserve"> partner</w:t>
                      </w:r>
                    </w:p>
                    <w:p w14:paraId="6BE7132D" w14:textId="77777777" w:rsidR="00D01155" w:rsidRDefault="00D01155" w:rsidP="009C237C"/>
                    <w:p w14:paraId="1AD79990" w14:textId="77777777" w:rsidR="00D01155" w:rsidRDefault="00D01155" w:rsidP="009C237C">
                      <w:proofErr w:type="gramStart"/>
                      <w:r>
                        <w:t>one</w:t>
                      </w:r>
                      <w:proofErr w:type="gramEnd"/>
                      <w:r>
                        <w:t xml:space="preserve"> game board that you use together</w:t>
                      </w:r>
                    </w:p>
                    <w:p w14:paraId="5C2AF8A9" w14:textId="77777777" w:rsidR="00D01155" w:rsidRDefault="00D01155" w:rsidP="009C237C"/>
                    <w:p w14:paraId="779252F1" w14:textId="77777777" w:rsidR="00D01155" w:rsidRDefault="00D01155" w:rsidP="009C237C">
                      <w:proofErr w:type="gramStart"/>
                      <w:r>
                        <w:t>one</w:t>
                      </w:r>
                      <w:proofErr w:type="gramEnd"/>
                      <w:r>
                        <w:t xml:space="preserve"> recording sheet</w:t>
                      </w:r>
                    </w:p>
                    <w:p w14:paraId="4384E8CD" w14:textId="77777777" w:rsidR="00D01155" w:rsidRDefault="00D01155" w:rsidP="009C237C"/>
                    <w:p w14:paraId="5CE3E70C" w14:textId="77777777" w:rsidR="00D01155" w:rsidRDefault="00D01155" w:rsidP="009C237C">
                      <w:r>
                        <w:t>2 dice</w:t>
                      </w:r>
                    </w:p>
                    <w:p w14:paraId="2E23AAC0" w14:textId="77777777" w:rsidR="00D01155" w:rsidRDefault="00D01155" w:rsidP="009C237C"/>
                    <w:p w14:paraId="295A571A" w14:textId="77777777" w:rsidR="00D01155" w:rsidRDefault="00D01155" w:rsidP="009C237C">
                      <w:proofErr w:type="gramStart"/>
                      <w:r>
                        <w:t>about</w:t>
                      </w:r>
                      <w:proofErr w:type="gramEnd"/>
                      <w:r>
                        <w:t xml:space="preserve"> 50 pop cubes or markers</w:t>
                      </w:r>
                    </w:p>
                  </w:txbxContent>
                </v:textbox>
                <w10:wrap type="through" anchorx="page" anchory="page"/>
              </v:shape>
            </w:pict>
          </mc:Fallback>
        </mc:AlternateContent>
      </w:r>
      <w:r w:rsidR="009C237C">
        <w:rPr>
          <w:noProof/>
        </w:rPr>
        <mc:AlternateContent>
          <mc:Choice Requires="wps">
            <w:drawing>
              <wp:anchor distT="0" distB="0" distL="114300" distR="114300" simplePos="0" relativeHeight="251880448" behindDoc="0" locked="0" layoutInCell="1" allowOverlap="1" wp14:anchorId="2605039B" wp14:editId="083FCC6F">
                <wp:simplePos x="0" y="0"/>
                <wp:positionH relativeFrom="page">
                  <wp:posOffset>762000</wp:posOffset>
                </wp:positionH>
                <wp:positionV relativeFrom="page">
                  <wp:posOffset>5384800</wp:posOffset>
                </wp:positionV>
                <wp:extent cx="6223000" cy="3670300"/>
                <wp:effectExtent l="0" t="0" r="0" b="12700"/>
                <wp:wrapThrough wrapText="bothSides">
                  <wp:wrapPolygon edited="0">
                    <wp:start x="88" y="0"/>
                    <wp:lineTo x="88" y="21525"/>
                    <wp:lineTo x="21424" y="21525"/>
                    <wp:lineTo x="21424" y="0"/>
                    <wp:lineTo x="88" y="0"/>
                  </wp:wrapPolygon>
                </wp:wrapThrough>
                <wp:docPr id="120" name="Text Box 120"/>
                <wp:cNvGraphicFramePr/>
                <a:graphic xmlns:a="http://schemas.openxmlformats.org/drawingml/2006/main">
                  <a:graphicData uri="http://schemas.microsoft.com/office/word/2010/wordprocessingShape">
                    <wps:wsp>
                      <wps:cNvSpPr txBox="1"/>
                      <wps:spPr>
                        <a:xfrm>
                          <a:off x="0" y="0"/>
                          <a:ext cx="6223000" cy="3670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BFEBEBC" w14:textId="77777777" w:rsidR="00D01155" w:rsidRDefault="00D01155" w:rsidP="009C237C">
                            <w:r>
                              <w:t>For teachers to think about:</w:t>
                            </w:r>
                          </w:p>
                          <w:p w14:paraId="76E83F29" w14:textId="77777777" w:rsidR="00D01155" w:rsidRDefault="00D01155" w:rsidP="009C237C">
                            <w:pPr>
                              <w:pStyle w:val="ListParagraph"/>
                              <w:numPr>
                                <w:ilvl w:val="0"/>
                                <w:numId w:val="4"/>
                              </w:numPr>
                            </w:pPr>
                            <w:proofErr w:type="gramStart"/>
                            <w:r>
                              <w:t>students</w:t>
                            </w:r>
                            <w:proofErr w:type="gramEnd"/>
                            <w:r>
                              <w:t xml:space="preserve"> are exploring equivalence and the decomposition of numbers</w:t>
                            </w:r>
                          </w:p>
                          <w:p w14:paraId="46CBF451" w14:textId="77777777" w:rsidR="00D01155" w:rsidRDefault="00D01155" w:rsidP="009C237C">
                            <w:pPr>
                              <w:pStyle w:val="ListParagraph"/>
                              <w:numPr>
                                <w:ilvl w:val="0"/>
                                <w:numId w:val="4"/>
                              </w:numPr>
                            </w:pPr>
                            <w:proofErr w:type="gramStart"/>
                            <w:r>
                              <w:t>students</w:t>
                            </w:r>
                            <w:proofErr w:type="gramEnd"/>
                            <w:r>
                              <w:t xml:space="preserve"> need to justify that when a the cubes are split up, equality is preserved between the original number of cubes and any different combination that is covered on the game board. For example, if a student rolled a 4 and a 3, they need to justify that covering 7 is the same as covering a 6 and a 1, or a 2 and a 5, or a 4 and a 3. </w:t>
                            </w:r>
                          </w:p>
                          <w:p w14:paraId="19689AF9" w14:textId="77777777" w:rsidR="00D01155" w:rsidRDefault="00D01155" w:rsidP="009C237C">
                            <w:r>
                              <w:t xml:space="preserve">What teachers should be looking </w:t>
                            </w:r>
                            <w:proofErr w:type="gramStart"/>
                            <w:r>
                              <w:t>for:</w:t>
                            </w:r>
                            <w:proofErr w:type="gramEnd"/>
                          </w:p>
                          <w:p w14:paraId="5D0E0A3D" w14:textId="77777777" w:rsidR="00D01155" w:rsidRDefault="00D01155" w:rsidP="009C237C">
                            <w:pPr>
                              <w:pStyle w:val="ListParagraph"/>
                              <w:numPr>
                                <w:ilvl w:val="0"/>
                                <w:numId w:val="4"/>
                              </w:numPr>
                            </w:pPr>
                            <w:proofErr w:type="gramStart"/>
                            <w:r>
                              <w:t>is</w:t>
                            </w:r>
                            <w:proofErr w:type="gramEnd"/>
                            <w:r>
                              <w:t xml:space="preserve"> the student counting the dots on the dice?</w:t>
                            </w:r>
                          </w:p>
                          <w:p w14:paraId="7EABA072" w14:textId="77777777" w:rsidR="00D01155" w:rsidRDefault="00D01155" w:rsidP="009C237C">
                            <w:pPr>
                              <w:pStyle w:val="ListParagraph"/>
                              <w:numPr>
                                <w:ilvl w:val="0"/>
                                <w:numId w:val="4"/>
                              </w:numPr>
                            </w:pPr>
                            <w:proofErr w:type="gramStart"/>
                            <w:r>
                              <w:t>can</w:t>
                            </w:r>
                            <w:proofErr w:type="gramEnd"/>
                            <w:r>
                              <w:t xml:space="preserve"> the students </w:t>
                            </w:r>
                            <w:proofErr w:type="spellStart"/>
                            <w:r>
                              <w:t>subitize</w:t>
                            </w:r>
                            <w:proofErr w:type="spellEnd"/>
                            <w:r>
                              <w:t xml:space="preserve"> the numbers on the dice? (</w:t>
                            </w:r>
                            <w:proofErr w:type="gramStart"/>
                            <w:r>
                              <w:t>do</w:t>
                            </w:r>
                            <w:proofErr w:type="gramEnd"/>
                            <w:r>
                              <w:t xml:space="preserve"> they know how many without counting the dots)</w:t>
                            </w:r>
                          </w:p>
                          <w:p w14:paraId="193730E6" w14:textId="77777777" w:rsidR="00D01155" w:rsidRDefault="00D01155" w:rsidP="009C237C">
                            <w:pPr>
                              <w:pStyle w:val="ListParagraph"/>
                              <w:numPr>
                                <w:ilvl w:val="0"/>
                                <w:numId w:val="4"/>
                              </w:numPr>
                            </w:pPr>
                            <w:proofErr w:type="gramStart"/>
                            <w:r>
                              <w:t>when</w:t>
                            </w:r>
                            <w:proofErr w:type="gramEnd"/>
                            <w:r>
                              <w:t xml:space="preserve"> finding the total, do they count the dots on each dice individually then count a third time to get the total or do they count on? If they count on, do they start at the larger number?</w:t>
                            </w:r>
                          </w:p>
                          <w:p w14:paraId="755BA837" w14:textId="77777777" w:rsidR="00D01155" w:rsidRDefault="00D01155" w:rsidP="009C237C">
                            <w:pPr>
                              <w:pStyle w:val="ListParagraph"/>
                              <w:numPr>
                                <w:ilvl w:val="0"/>
                                <w:numId w:val="4"/>
                              </w:numPr>
                            </w:pPr>
                            <w:proofErr w:type="gramStart"/>
                            <w:r>
                              <w:t>when</w:t>
                            </w:r>
                            <w:proofErr w:type="gramEnd"/>
                            <w:r>
                              <w:t xml:space="preserve"> splitting the cubes, do they count the new groups to ensure it is equal to the original amount or do they know that counting is unnecessary? </w:t>
                            </w:r>
                          </w:p>
                          <w:p w14:paraId="58513CD1" w14:textId="77777777" w:rsidR="00D01155" w:rsidRDefault="00D01155" w:rsidP="009C237C">
                            <w:pPr>
                              <w:pStyle w:val="ListParagraph"/>
                              <w:numPr>
                                <w:ilvl w:val="0"/>
                                <w:numId w:val="4"/>
                              </w:numPr>
                            </w:pPr>
                            <w:proofErr w:type="gramStart"/>
                            <w:r>
                              <w:t>is</w:t>
                            </w:r>
                            <w:proofErr w:type="gramEnd"/>
                            <w:r>
                              <w:t xml:space="preserve"> their strategy random or do they think ahead about equivalent expression that will work for the spaces they have left on their board? </w:t>
                            </w:r>
                          </w:p>
                          <w:p w14:paraId="3F96FB10" w14:textId="77777777" w:rsidR="00D01155" w:rsidRPr="00B467D6" w:rsidRDefault="00D01155" w:rsidP="009C237C">
                            <w:pPr>
                              <w:pStyle w:val="ListParagraph"/>
                              <w:numPr>
                                <w:ilvl w:val="0"/>
                                <w:numId w:val="4"/>
                              </w:numPr>
                            </w:pPr>
                            <w:proofErr w:type="gramStart"/>
                            <w:r>
                              <w:t>do</w:t>
                            </w:r>
                            <w:proofErr w:type="gramEnd"/>
                            <w:r>
                              <w:t xml:space="preserve"> they easily decompose numbers to fill as many empty tracks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0" o:spid="_x0000_s1098" type="#_x0000_t202" style="position:absolute;margin-left:60pt;margin-top:424pt;width:490pt;height:289pt;z-index:251880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" mv:complextextbox="1" filled="f" stroked="f">
                <v:textbox>
                  <w:txbxContent>
                    <w:p w14:paraId="7BFEBEBC" w14:textId="77777777" w:rsidR="00D01155" w:rsidRDefault="00D01155" w:rsidP="009C237C">
                      <w:r>
                        <w:t>For teachers to think about:</w:t>
                      </w:r>
                    </w:p>
                    <w:p w14:paraId="76E83F29" w14:textId="77777777" w:rsidR="00D01155" w:rsidRDefault="00D01155" w:rsidP="009C237C">
                      <w:pPr>
                        <w:pStyle w:val="ListParagraph"/>
                        <w:numPr>
                          <w:ilvl w:val="0"/>
                          <w:numId w:val="4"/>
                        </w:numPr>
                      </w:pPr>
                      <w:proofErr w:type="gramStart"/>
                      <w:r>
                        <w:t>students</w:t>
                      </w:r>
                      <w:proofErr w:type="gramEnd"/>
                      <w:r>
                        <w:t xml:space="preserve"> are exploring equivalence and the decomposition of numbers</w:t>
                      </w:r>
                    </w:p>
                    <w:p w14:paraId="46CBF451" w14:textId="77777777" w:rsidR="00D01155" w:rsidRDefault="00D01155" w:rsidP="009C237C">
                      <w:pPr>
                        <w:pStyle w:val="ListParagraph"/>
                        <w:numPr>
                          <w:ilvl w:val="0"/>
                          <w:numId w:val="4"/>
                        </w:numPr>
                      </w:pPr>
                      <w:proofErr w:type="gramStart"/>
                      <w:r>
                        <w:t>students</w:t>
                      </w:r>
                      <w:proofErr w:type="gramEnd"/>
                      <w:r>
                        <w:t xml:space="preserve"> need to justify that when a the cubes are split up, equality is preserved between the original number of cubes and any different combination that is covered on the game board. For example, if a student rolled a 4 and a 3, they need to justify that covering 7 is the same as covering a 6 and a 1, or a 2 and a 5, or a 4 and a 3. </w:t>
                      </w:r>
                    </w:p>
                    <w:p w14:paraId="19689AF9" w14:textId="77777777" w:rsidR="00D01155" w:rsidRDefault="00D01155" w:rsidP="009C237C">
                      <w:r>
                        <w:t xml:space="preserve">What teachers should be looking </w:t>
                      </w:r>
                      <w:proofErr w:type="gramStart"/>
                      <w:r>
                        <w:t>for:</w:t>
                      </w:r>
                      <w:proofErr w:type="gramEnd"/>
                    </w:p>
                    <w:p w14:paraId="5D0E0A3D" w14:textId="77777777" w:rsidR="00D01155" w:rsidRDefault="00D01155" w:rsidP="009C237C">
                      <w:pPr>
                        <w:pStyle w:val="ListParagraph"/>
                        <w:numPr>
                          <w:ilvl w:val="0"/>
                          <w:numId w:val="4"/>
                        </w:numPr>
                      </w:pPr>
                      <w:proofErr w:type="gramStart"/>
                      <w:r>
                        <w:t>is</w:t>
                      </w:r>
                      <w:proofErr w:type="gramEnd"/>
                      <w:r>
                        <w:t xml:space="preserve"> the student counting the dots on the dice?</w:t>
                      </w:r>
                    </w:p>
                    <w:p w14:paraId="7EABA072" w14:textId="77777777" w:rsidR="00D01155" w:rsidRDefault="00D01155" w:rsidP="009C237C">
                      <w:pPr>
                        <w:pStyle w:val="ListParagraph"/>
                        <w:numPr>
                          <w:ilvl w:val="0"/>
                          <w:numId w:val="4"/>
                        </w:numPr>
                      </w:pPr>
                      <w:proofErr w:type="gramStart"/>
                      <w:r>
                        <w:t>can</w:t>
                      </w:r>
                      <w:proofErr w:type="gramEnd"/>
                      <w:r>
                        <w:t xml:space="preserve"> the students </w:t>
                      </w:r>
                      <w:proofErr w:type="spellStart"/>
                      <w:r>
                        <w:t>subitize</w:t>
                      </w:r>
                      <w:proofErr w:type="spellEnd"/>
                      <w:r>
                        <w:t xml:space="preserve"> the numbers on the dice? (</w:t>
                      </w:r>
                      <w:proofErr w:type="gramStart"/>
                      <w:r>
                        <w:t>do</w:t>
                      </w:r>
                      <w:proofErr w:type="gramEnd"/>
                      <w:r>
                        <w:t xml:space="preserve"> they know how many without counting the dots)</w:t>
                      </w:r>
                    </w:p>
                    <w:p w14:paraId="193730E6" w14:textId="77777777" w:rsidR="00D01155" w:rsidRDefault="00D01155" w:rsidP="009C237C">
                      <w:pPr>
                        <w:pStyle w:val="ListParagraph"/>
                        <w:numPr>
                          <w:ilvl w:val="0"/>
                          <w:numId w:val="4"/>
                        </w:numPr>
                      </w:pPr>
                      <w:proofErr w:type="gramStart"/>
                      <w:r>
                        <w:t>when</w:t>
                      </w:r>
                      <w:proofErr w:type="gramEnd"/>
                      <w:r>
                        <w:t xml:space="preserve"> finding the total, do they count the dots on each dice individually then count a third time to get the total or do they count on? If they count on, do they start at the larger number?</w:t>
                      </w:r>
                    </w:p>
                    <w:p w14:paraId="755BA837" w14:textId="77777777" w:rsidR="00D01155" w:rsidRDefault="00D01155" w:rsidP="009C237C">
                      <w:pPr>
                        <w:pStyle w:val="ListParagraph"/>
                        <w:numPr>
                          <w:ilvl w:val="0"/>
                          <w:numId w:val="4"/>
                        </w:numPr>
                      </w:pPr>
                      <w:proofErr w:type="gramStart"/>
                      <w:r>
                        <w:t>when</w:t>
                      </w:r>
                      <w:proofErr w:type="gramEnd"/>
                      <w:r>
                        <w:t xml:space="preserve"> splitting the cubes, do they count the new groups to ensure it is equal to the original amount or do they know that counting is unnecessary? </w:t>
                      </w:r>
                    </w:p>
                    <w:p w14:paraId="58513CD1" w14:textId="77777777" w:rsidR="00D01155" w:rsidRDefault="00D01155" w:rsidP="009C237C">
                      <w:pPr>
                        <w:pStyle w:val="ListParagraph"/>
                        <w:numPr>
                          <w:ilvl w:val="0"/>
                          <w:numId w:val="4"/>
                        </w:numPr>
                      </w:pPr>
                      <w:proofErr w:type="gramStart"/>
                      <w:r>
                        <w:t>is</w:t>
                      </w:r>
                      <w:proofErr w:type="gramEnd"/>
                      <w:r>
                        <w:t xml:space="preserve"> their strategy random or do they think ahead about equivalent expression that will work for the spaces they have left on their board? </w:t>
                      </w:r>
                    </w:p>
                    <w:p w14:paraId="3F96FB10" w14:textId="77777777" w:rsidR="00D01155" w:rsidRPr="00B467D6" w:rsidRDefault="00D01155" w:rsidP="009C237C">
                      <w:pPr>
                        <w:pStyle w:val="ListParagraph"/>
                        <w:numPr>
                          <w:ilvl w:val="0"/>
                          <w:numId w:val="4"/>
                        </w:numPr>
                      </w:pPr>
                      <w:proofErr w:type="gramStart"/>
                      <w:r>
                        <w:t>do</w:t>
                      </w:r>
                      <w:proofErr w:type="gramEnd"/>
                      <w:r>
                        <w:t xml:space="preserve"> they easily decompose numbers to fill as many empty tracks as possible?</w:t>
                      </w:r>
                    </w:p>
                  </w:txbxContent>
                </v:textbox>
                <w10:wrap type="through" anchorx="page" anchory="page"/>
              </v:shape>
            </w:pict>
          </mc:Fallback>
        </mc:AlternateContent>
      </w:r>
      <w:r w:rsidR="00B467D6">
        <w:br w:type="page"/>
      </w:r>
      <w:r w:rsidR="00CD36B0">
        <w:rPr>
          <w:noProof/>
        </w:rPr>
        <w:lastRenderedPageBreak/>
        <mc:AlternateContent>
          <mc:Choice Requires="wps">
            <w:drawing>
              <wp:anchor distT="0" distB="0" distL="114300" distR="114300" simplePos="0" relativeHeight="251675648" behindDoc="0" locked="0" layoutInCell="1" allowOverlap="1" wp14:anchorId="1129B21D" wp14:editId="51366CD4">
                <wp:simplePos x="0" y="0"/>
                <wp:positionH relativeFrom="page">
                  <wp:posOffset>571500</wp:posOffset>
                </wp:positionH>
                <wp:positionV relativeFrom="page">
                  <wp:posOffset>1658620</wp:posOffset>
                </wp:positionV>
                <wp:extent cx="4826000" cy="2578100"/>
                <wp:effectExtent l="0" t="0" r="0" b="12700"/>
                <wp:wrapThrough wrapText="bothSides">
                  <wp:wrapPolygon edited="0">
                    <wp:start x="114" y="0"/>
                    <wp:lineTo x="114" y="21494"/>
                    <wp:lineTo x="21373" y="21494"/>
                    <wp:lineTo x="21373" y="0"/>
                    <wp:lineTo x="114" y="0"/>
                  </wp:wrapPolygon>
                </wp:wrapThrough>
                <wp:docPr id="31" name="Text Box 31"/>
                <wp:cNvGraphicFramePr/>
                <a:graphic xmlns:a="http://schemas.openxmlformats.org/drawingml/2006/main">
                  <a:graphicData uri="http://schemas.microsoft.com/office/word/2010/wordprocessingShape">
                    <wps:wsp>
                      <wps:cNvSpPr txBox="1"/>
                      <wps:spPr>
                        <a:xfrm>
                          <a:off x="0" y="0"/>
                          <a:ext cx="4826000" cy="25781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A2B3185" w14:textId="77777777" w:rsidR="00D01155" w:rsidRDefault="00D01155">
                            <w:r>
                              <w:t>How to play:</w:t>
                            </w:r>
                          </w:p>
                          <w:p w14:paraId="2C23CF63" w14:textId="7C78D010" w:rsidR="00D01155" w:rsidRDefault="00D01155" w:rsidP="00CD36B0">
                            <w:pPr>
                              <w:pStyle w:val="ListParagraph"/>
                              <w:numPr>
                                <w:ilvl w:val="0"/>
                                <w:numId w:val="5"/>
                              </w:numPr>
                            </w:pPr>
                            <w:proofErr w:type="gramStart"/>
                            <w:r>
                              <w:t>player</w:t>
                            </w:r>
                            <w:proofErr w:type="gramEnd"/>
                            <w:r>
                              <w:t xml:space="preserve"> one rolls two dice</w:t>
                            </w:r>
                          </w:p>
                          <w:p w14:paraId="1921EAA4" w14:textId="17CD05B0" w:rsidR="00D01155" w:rsidRDefault="00D01155" w:rsidP="00CD36B0">
                            <w:pPr>
                              <w:pStyle w:val="ListParagraph"/>
                              <w:numPr>
                                <w:ilvl w:val="0"/>
                                <w:numId w:val="5"/>
                              </w:numPr>
                            </w:pPr>
                            <w:proofErr w:type="gramStart"/>
                            <w:r>
                              <w:t>the</w:t>
                            </w:r>
                            <w:proofErr w:type="gramEnd"/>
                            <w:r>
                              <w:t xml:space="preserve"> number on each die tells you how many teddy bears to put on player one and player two’s bunk beds for roll one (if you roll a 5 and a 2, player one and player two put 5 bears on the top bunk and 2 bears on the bottom bunk)</w:t>
                            </w:r>
                          </w:p>
                          <w:p w14:paraId="7B720372" w14:textId="56D0A7E9" w:rsidR="00D01155" w:rsidRDefault="00D01155" w:rsidP="00CD36B0">
                            <w:pPr>
                              <w:pStyle w:val="ListParagraph"/>
                              <w:numPr>
                                <w:ilvl w:val="0"/>
                                <w:numId w:val="5"/>
                              </w:numPr>
                            </w:pPr>
                            <w:proofErr w:type="gramStart"/>
                            <w:r>
                              <w:t>player</w:t>
                            </w:r>
                            <w:proofErr w:type="gramEnd"/>
                            <w:r>
                              <w:t xml:space="preserve"> one writes the addition sentence on the line below their bunk bed </w:t>
                            </w:r>
                          </w:p>
                          <w:p w14:paraId="3C2EC248" w14:textId="311C34A0" w:rsidR="00D01155" w:rsidRDefault="00D01155" w:rsidP="00CD36B0">
                            <w:pPr>
                              <w:pStyle w:val="ListParagraph"/>
                              <w:numPr>
                                <w:ilvl w:val="0"/>
                                <w:numId w:val="5"/>
                              </w:numPr>
                            </w:pPr>
                            <w:proofErr w:type="gramStart"/>
                            <w:r>
                              <w:t>player</w:t>
                            </w:r>
                            <w:proofErr w:type="gramEnd"/>
                            <w:r>
                              <w:t xml:space="preserve"> two then pulls a ladder card and moves the teddy bears on their bunk bed based on what the card says</w:t>
                            </w:r>
                          </w:p>
                          <w:p w14:paraId="0C8B2DC1" w14:textId="525B854C" w:rsidR="00D01155" w:rsidRDefault="00D01155" w:rsidP="00CD36B0">
                            <w:pPr>
                              <w:pStyle w:val="ListParagraph"/>
                              <w:numPr>
                                <w:ilvl w:val="0"/>
                                <w:numId w:val="5"/>
                              </w:numPr>
                            </w:pPr>
                            <w:proofErr w:type="gramStart"/>
                            <w:r>
                              <w:t>player</w:t>
                            </w:r>
                            <w:proofErr w:type="gramEnd"/>
                            <w:r>
                              <w:t xml:space="preserve"> two writes the new addition sentence and puts and equal sign between their number sentence and the number sentence that player one wrote if they are equal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99" type="#_x0000_t202" style="position:absolute;margin-left:45pt;margin-top:130.6pt;width:380pt;height:20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" mv:complextextbox="1" filled="f" stroked="f">
                <v:textbox>
                  <w:txbxContent>
                    <w:p w14:paraId="2A2B3185" w14:textId="77777777" w:rsidR="00D01155" w:rsidRDefault="00D01155">
                      <w:r>
                        <w:t>How to play:</w:t>
                      </w:r>
                    </w:p>
                    <w:p w14:paraId="2C23CF63" w14:textId="7C78D010" w:rsidR="00D01155" w:rsidRDefault="00D01155" w:rsidP="00CD36B0">
                      <w:pPr>
                        <w:pStyle w:val="ListParagraph"/>
                        <w:numPr>
                          <w:ilvl w:val="0"/>
                          <w:numId w:val="5"/>
                        </w:numPr>
                      </w:pPr>
                      <w:proofErr w:type="gramStart"/>
                      <w:r>
                        <w:t>player</w:t>
                      </w:r>
                      <w:proofErr w:type="gramEnd"/>
                      <w:r>
                        <w:t xml:space="preserve"> one rolls two dice</w:t>
                      </w:r>
                    </w:p>
                    <w:p w14:paraId="1921EAA4" w14:textId="17CD05B0" w:rsidR="00D01155" w:rsidRDefault="00D01155" w:rsidP="00CD36B0">
                      <w:pPr>
                        <w:pStyle w:val="ListParagraph"/>
                        <w:numPr>
                          <w:ilvl w:val="0"/>
                          <w:numId w:val="5"/>
                        </w:numPr>
                      </w:pPr>
                      <w:proofErr w:type="gramStart"/>
                      <w:r>
                        <w:t>the</w:t>
                      </w:r>
                      <w:proofErr w:type="gramEnd"/>
                      <w:r>
                        <w:t xml:space="preserve"> number on each die tells you how many teddy bears to put on player one and player two’s bunk beds for roll one (if you roll a 5 and a 2, player one and player two put 5 bears on the top bunk and 2 bears on the bottom bunk)</w:t>
                      </w:r>
                    </w:p>
                    <w:p w14:paraId="7B720372" w14:textId="56D0A7E9" w:rsidR="00D01155" w:rsidRDefault="00D01155" w:rsidP="00CD36B0">
                      <w:pPr>
                        <w:pStyle w:val="ListParagraph"/>
                        <w:numPr>
                          <w:ilvl w:val="0"/>
                          <w:numId w:val="5"/>
                        </w:numPr>
                      </w:pPr>
                      <w:proofErr w:type="gramStart"/>
                      <w:r>
                        <w:t>player</w:t>
                      </w:r>
                      <w:proofErr w:type="gramEnd"/>
                      <w:r>
                        <w:t xml:space="preserve"> one writes the addition sentence on the line below their bunk bed </w:t>
                      </w:r>
                    </w:p>
                    <w:p w14:paraId="3C2EC248" w14:textId="311C34A0" w:rsidR="00D01155" w:rsidRDefault="00D01155" w:rsidP="00CD36B0">
                      <w:pPr>
                        <w:pStyle w:val="ListParagraph"/>
                        <w:numPr>
                          <w:ilvl w:val="0"/>
                          <w:numId w:val="5"/>
                        </w:numPr>
                      </w:pPr>
                      <w:proofErr w:type="gramStart"/>
                      <w:r>
                        <w:t>player</w:t>
                      </w:r>
                      <w:proofErr w:type="gramEnd"/>
                      <w:r>
                        <w:t xml:space="preserve"> two then pulls a ladder card and moves the teddy bears on their bunk bed based on what the card says</w:t>
                      </w:r>
                    </w:p>
                    <w:p w14:paraId="0C8B2DC1" w14:textId="525B854C" w:rsidR="00D01155" w:rsidRDefault="00D01155" w:rsidP="00CD36B0">
                      <w:pPr>
                        <w:pStyle w:val="ListParagraph"/>
                        <w:numPr>
                          <w:ilvl w:val="0"/>
                          <w:numId w:val="5"/>
                        </w:numPr>
                      </w:pPr>
                      <w:proofErr w:type="gramStart"/>
                      <w:r>
                        <w:t>player</w:t>
                      </w:r>
                      <w:proofErr w:type="gramEnd"/>
                      <w:r>
                        <w:t xml:space="preserve"> two writes the new addition sentence and puts and equal sign between their number sentence and the number sentence that player one wrote if they are equal</w:t>
                      </w:r>
                    </w:p>
                  </w:txbxContent>
                </v:textbox>
                <w10:wrap type="through" anchorx="page" anchory="page"/>
              </v:shape>
            </w:pict>
          </mc:Fallback>
        </mc:AlternateContent>
      </w:r>
      <w:r w:rsidR="00B467D6">
        <w:rPr>
          <w:noProof/>
        </w:rPr>
        <mc:AlternateContent>
          <mc:Choice Requires="wps">
            <w:drawing>
              <wp:anchor distT="0" distB="0" distL="114300" distR="114300" simplePos="0" relativeHeight="251677696" behindDoc="0" locked="0" layoutInCell="1" allowOverlap="1" wp14:anchorId="12B92CC5" wp14:editId="64F74E97">
                <wp:simplePos x="0" y="0"/>
                <wp:positionH relativeFrom="page">
                  <wp:posOffset>774700</wp:posOffset>
                </wp:positionH>
                <wp:positionV relativeFrom="page">
                  <wp:posOffset>5384800</wp:posOffset>
                </wp:positionV>
                <wp:extent cx="6223000" cy="3670300"/>
                <wp:effectExtent l="0" t="0" r="0" b="12700"/>
                <wp:wrapThrough wrapText="bothSides">
                  <wp:wrapPolygon edited="0">
                    <wp:start x="88" y="0"/>
                    <wp:lineTo x="88" y="21525"/>
                    <wp:lineTo x="21424" y="21525"/>
                    <wp:lineTo x="21424" y="0"/>
                    <wp:lineTo x="88" y="0"/>
                  </wp:wrapPolygon>
                </wp:wrapThrough>
                <wp:docPr id="28" name="Text Box 28"/>
                <wp:cNvGraphicFramePr/>
                <a:graphic xmlns:a="http://schemas.openxmlformats.org/drawingml/2006/main">
                  <a:graphicData uri="http://schemas.microsoft.com/office/word/2010/wordprocessingShape">
                    <wps:wsp>
                      <wps:cNvSpPr txBox="1"/>
                      <wps:spPr>
                        <a:xfrm>
                          <a:off x="0" y="0"/>
                          <a:ext cx="6223000" cy="3670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EB7A05C" w14:textId="77777777" w:rsidR="00D01155" w:rsidRDefault="00D01155">
                            <w:r>
                              <w:t>For teachers to think about:</w:t>
                            </w:r>
                          </w:p>
                          <w:p w14:paraId="10A7241A" w14:textId="3A6E6E53" w:rsidR="00D01155" w:rsidRDefault="00D01155" w:rsidP="00755FED">
                            <w:pPr>
                              <w:pStyle w:val="ListParagraph"/>
                              <w:numPr>
                                <w:ilvl w:val="0"/>
                                <w:numId w:val="6"/>
                              </w:numPr>
                            </w:pPr>
                            <w:proofErr w:type="gramStart"/>
                            <w:r>
                              <w:t>students</w:t>
                            </w:r>
                            <w:proofErr w:type="gramEnd"/>
                            <w:r>
                              <w:t xml:space="preserve"> are experimenting with moving quantities between the addends while conserving the total</w:t>
                            </w:r>
                          </w:p>
                          <w:p w14:paraId="7E15870B" w14:textId="596AE2CF" w:rsidR="00D01155" w:rsidRDefault="00D01155" w:rsidP="00755FED">
                            <w:pPr>
                              <w:pStyle w:val="ListParagraph"/>
                              <w:numPr>
                                <w:ilvl w:val="0"/>
                                <w:numId w:val="6"/>
                              </w:numPr>
                            </w:pPr>
                            <w:proofErr w:type="gramStart"/>
                            <w:r>
                              <w:t>students</w:t>
                            </w:r>
                            <w:proofErr w:type="gramEnd"/>
                            <w:r>
                              <w:t xml:space="preserve"> are working on the big idea of compensation – equivalence is maintained when what is lost from one addend is equal to what is gained by an other addend in the same number sentence</w:t>
                            </w:r>
                          </w:p>
                          <w:p w14:paraId="5317F6FB" w14:textId="06340766" w:rsidR="00D01155" w:rsidRDefault="00D01155" w:rsidP="00755FED">
                            <w:pPr>
                              <w:pStyle w:val="ListParagraph"/>
                              <w:numPr>
                                <w:ilvl w:val="0"/>
                                <w:numId w:val="6"/>
                              </w:numPr>
                            </w:pPr>
                            <w:proofErr w:type="gramStart"/>
                            <w:r>
                              <w:t>students</w:t>
                            </w:r>
                            <w:proofErr w:type="gramEnd"/>
                            <w:r>
                              <w:t xml:space="preserve"> are working on hierarchical inclusion – numbers nest inside each other and that they increase by one as they rise in value (19 is inside of 20, and 20 is one bigger than 19, or 20 is the same as 19 + 1)</w:t>
                            </w:r>
                          </w:p>
                          <w:p w14:paraId="2F31025A" w14:textId="5D576706" w:rsidR="00D01155" w:rsidRDefault="00D01155" w:rsidP="00755FED">
                            <w:r>
                              <w:t xml:space="preserve">What teachers should be looking </w:t>
                            </w:r>
                            <w:proofErr w:type="gramStart"/>
                            <w:r>
                              <w:t>for:</w:t>
                            </w:r>
                            <w:proofErr w:type="gramEnd"/>
                          </w:p>
                          <w:p w14:paraId="2FA162C8" w14:textId="658FB347" w:rsidR="00D01155" w:rsidRDefault="00D01155" w:rsidP="00755FED">
                            <w:pPr>
                              <w:pStyle w:val="ListParagraph"/>
                              <w:numPr>
                                <w:ilvl w:val="0"/>
                                <w:numId w:val="6"/>
                              </w:numPr>
                            </w:pPr>
                            <w:proofErr w:type="gramStart"/>
                            <w:r>
                              <w:t>do</w:t>
                            </w:r>
                            <w:proofErr w:type="gramEnd"/>
                            <w:r>
                              <w:t xml:space="preserve"> students need to count the bears again after moving them up or down the ladder to ensure the two number sentences are equal?</w:t>
                            </w:r>
                          </w:p>
                          <w:p w14:paraId="7D183F3F" w14:textId="138FF9E9" w:rsidR="00D01155" w:rsidRDefault="00D01155" w:rsidP="00755FED">
                            <w:pPr>
                              <w:pStyle w:val="ListParagraph"/>
                              <w:numPr>
                                <w:ilvl w:val="0"/>
                                <w:numId w:val="6"/>
                              </w:numPr>
                            </w:pPr>
                            <w:proofErr w:type="gramStart"/>
                            <w:r>
                              <w:t>do</w:t>
                            </w:r>
                            <w:proofErr w:type="gramEnd"/>
                            <w:r>
                              <w:t xml:space="preserve"> they count each dot on the dice or can they </w:t>
                            </w:r>
                            <w:proofErr w:type="spellStart"/>
                            <w:r>
                              <w:t>subitize</w:t>
                            </w:r>
                            <w:proofErr w:type="spellEnd"/>
                            <w:r>
                              <w:t>?</w:t>
                            </w:r>
                          </w:p>
                          <w:p w14:paraId="27DAE500" w14:textId="792D4F64" w:rsidR="00D01155" w:rsidRDefault="00D01155" w:rsidP="00755FED">
                            <w:pPr>
                              <w:pStyle w:val="ListParagraph"/>
                              <w:numPr>
                                <w:ilvl w:val="0"/>
                                <w:numId w:val="6"/>
                              </w:numPr>
                            </w:pPr>
                            <w:proofErr w:type="gramStart"/>
                            <w:r>
                              <w:t>when</w:t>
                            </w:r>
                            <w:proofErr w:type="gramEnd"/>
                            <w:r>
                              <w:t xml:space="preserve"> moving bears up or down the ladder do they count the new result 3 times or do they know the result without counting? </w:t>
                            </w:r>
                          </w:p>
                          <w:p w14:paraId="15730902" w14:textId="055B61D5" w:rsidR="00D01155" w:rsidRPr="00B467D6" w:rsidRDefault="00D01155" w:rsidP="00755FED">
                            <w:pPr>
                              <w:pStyle w:val="ListParagraph"/>
                              <w:numPr>
                                <w:ilvl w:val="0"/>
                                <w:numId w:val="6"/>
                              </w:numPr>
                            </w:pPr>
                            <w:proofErr w:type="gramStart"/>
                            <w:r>
                              <w:t>are</w:t>
                            </w:r>
                            <w:proofErr w:type="gramEnd"/>
                            <w:r>
                              <w:t xml:space="preserve"> students talking about one less, or one more? Are they developing compensation – do they know that if they lose one on the top bunk bed, they need to gain one on the bottom bunk bed to maintain equivalence?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100" type="#_x0000_t202" style="position:absolute;margin-left:61pt;margin-top:424pt;width:490pt;height:289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" mv:complextextbox="1" filled="f" stroked="f">
                <v:textbox>
                  <w:txbxContent>
                    <w:p w14:paraId="4EB7A05C" w14:textId="77777777" w:rsidR="00D01155" w:rsidRDefault="00D01155">
                      <w:r>
                        <w:t>For teachers to think about:</w:t>
                      </w:r>
                    </w:p>
                    <w:p w14:paraId="10A7241A" w14:textId="3A6E6E53" w:rsidR="00D01155" w:rsidRDefault="00D01155" w:rsidP="00755FED">
                      <w:pPr>
                        <w:pStyle w:val="ListParagraph"/>
                        <w:numPr>
                          <w:ilvl w:val="0"/>
                          <w:numId w:val="6"/>
                        </w:numPr>
                      </w:pPr>
                      <w:proofErr w:type="gramStart"/>
                      <w:r>
                        <w:t>students</w:t>
                      </w:r>
                      <w:proofErr w:type="gramEnd"/>
                      <w:r>
                        <w:t xml:space="preserve"> are experimenting with moving quantities between the addends while conserving the total</w:t>
                      </w:r>
                    </w:p>
                    <w:p w14:paraId="7E15870B" w14:textId="596AE2CF" w:rsidR="00D01155" w:rsidRDefault="00D01155" w:rsidP="00755FED">
                      <w:pPr>
                        <w:pStyle w:val="ListParagraph"/>
                        <w:numPr>
                          <w:ilvl w:val="0"/>
                          <w:numId w:val="6"/>
                        </w:numPr>
                      </w:pPr>
                      <w:proofErr w:type="gramStart"/>
                      <w:r>
                        <w:t>students</w:t>
                      </w:r>
                      <w:proofErr w:type="gramEnd"/>
                      <w:r>
                        <w:t xml:space="preserve"> are working on the big idea of compensation – equivalence is maintained when what is lost from one addend is equal to what is gained by an other addend in the same number sentence</w:t>
                      </w:r>
                    </w:p>
                    <w:p w14:paraId="5317F6FB" w14:textId="06340766" w:rsidR="00D01155" w:rsidRDefault="00D01155" w:rsidP="00755FED">
                      <w:pPr>
                        <w:pStyle w:val="ListParagraph"/>
                        <w:numPr>
                          <w:ilvl w:val="0"/>
                          <w:numId w:val="6"/>
                        </w:numPr>
                      </w:pPr>
                      <w:proofErr w:type="gramStart"/>
                      <w:r>
                        <w:t>students</w:t>
                      </w:r>
                      <w:proofErr w:type="gramEnd"/>
                      <w:r>
                        <w:t xml:space="preserve"> are working on hierarchical inclusion – numbers nest inside each other and that they increase by one as they rise in value (19 is inside of 20, and 20 is one bigger than 19, or 20 is the same as 19 + 1)</w:t>
                      </w:r>
                    </w:p>
                    <w:p w14:paraId="2F31025A" w14:textId="5D576706" w:rsidR="00D01155" w:rsidRDefault="00D01155" w:rsidP="00755FED">
                      <w:r>
                        <w:t xml:space="preserve">What teachers should be looking </w:t>
                      </w:r>
                      <w:proofErr w:type="gramStart"/>
                      <w:r>
                        <w:t>for:</w:t>
                      </w:r>
                      <w:proofErr w:type="gramEnd"/>
                    </w:p>
                    <w:p w14:paraId="2FA162C8" w14:textId="658FB347" w:rsidR="00D01155" w:rsidRDefault="00D01155" w:rsidP="00755FED">
                      <w:pPr>
                        <w:pStyle w:val="ListParagraph"/>
                        <w:numPr>
                          <w:ilvl w:val="0"/>
                          <w:numId w:val="6"/>
                        </w:numPr>
                      </w:pPr>
                      <w:proofErr w:type="gramStart"/>
                      <w:r>
                        <w:t>do</w:t>
                      </w:r>
                      <w:proofErr w:type="gramEnd"/>
                      <w:r>
                        <w:t xml:space="preserve"> students need to count the bears again after moving them up or down the ladder to ensure the two number sentences are equal?</w:t>
                      </w:r>
                    </w:p>
                    <w:p w14:paraId="7D183F3F" w14:textId="138FF9E9" w:rsidR="00D01155" w:rsidRDefault="00D01155" w:rsidP="00755FED">
                      <w:pPr>
                        <w:pStyle w:val="ListParagraph"/>
                        <w:numPr>
                          <w:ilvl w:val="0"/>
                          <w:numId w:val="6"/>
                        </w:numPr>
                      </w:pPr>
                      <w:proofErr w:type="gramStart"/>
                      <w:r>
                        <w:t>do</w:t>
                      </w:r>
                      <w:proofErr w:type="gramEnd"/>
                      <w:r>
                        <w:t xml:space="preserve"> they count each dot on the dice or can they </w:t>
                      </w:r>
                      <w:proofErr w:type="spellStart"/>
                      <w:r>
                        <w:t>subitize</w:t>
                      </w:r>
                      <w:proofErr w:type="spellEnd"/>
                      <w:r>
                        <w:t>?</w:t>
                      </w:r>
                    </w:p>
                    <w:p w14:paraId="27DAE500" w14:textId="792D4F64" w:rsidR="00D01155" w:rsidRDefault="00D01155" w:rsidP="00755FED">
                      <w:pPr>
                        <w:pStyle w:val="ListParagraph"/>
                        <w:numPr>
                          <w:ilvl w:val="0"/>
                          <w:numId w:val="6"/>
                        </w:numPr>
                      </w:pPr>
                      <w:proofErr w:type="gramStart"/>
                      <w:r>
                        <w:t>when</w:t>
                      </w:r>
                      <w:proofErr w:type="gramEnd"/>
                      <w:r>
                        <w:t xml:space="preserve"> moving bears up or down the ladder do they count the new result 3 times or do they know the result without counting? </w:t>
                      </w:r>
                    </w:p>
                    <w:p w14:paraId="15730902" w14:textId="055B61D5" w:rsidR="00D01155" w:rsidRPr="00B467D6" w:rsidRDefault="00D01155" w:rsidP="00755FED">
                      <w:pPr>
                        <w:pStyle w:val="ListParagraph"/>
                        <w:numPr>
                          <w:ilvl w:val="0"/>
                          <w:numId w:val="6"/>
                        </w:numPr>
                      </w:pPr>
                      <w:proofErr w:type="gramStart"/>
                      <w:r>
                        <w:t>are</w:t>
                      </w:r>
                      <w:proofErr w:type="gramEnd"/>
                      <w:r>
                        <w:t xml:space="preserve"> students talking about one less, or one more? Are they developing compensation – do they know that if they lose one on the top bunk bed, they need to gain one on the bottom bunk bed to maintain equivalence? </w:t>
                      </w:r>
                    </w:p>
                  </w:txbxContent>
                </v:textbox>
                <w10:wrap type="through" anchorx="page" anchory="page"/>
              </v:shape>
            </w:pict>
          </mc:Fallback>
        </mc:AlternateContent>
      </w:r>
      <w:r w:rsidR="00B467D6">
        <w:rPr>
          <w:noProof/>
        </w:rPr>
        <mc:AlternateContent>
          <mc:Choice Requires="wps">
            <w:drawing>
              <wp:anchor distT="0" distB="0" distL="114300" distR="114300" simplePos="0" relativeHeight="251676672" behindDoc="0" locked="0" layoutInCell="1" allowOverlap="1" wp14:anchorId="7E8EEC90" wp14:editId="732D93FC">
                <wp:simplePos x="0" y="0"/>
                <wp:positionH relativeFrom="page">
                  <wp:posOffset>5880100</wp:posOffset>
                </wp:positionH>
                <wp:positionV relativeFrom="page">
                  <wp:posOffset>889000</wp:posOffset>
                </wp:positionV>
                <wp:extent cx="1320800" cy="3200400"/>
                <wp:effectExtent l="0" t="0" r="0" b="0"/>
                <wp:wrapThrough wrapText="bothSides">
                  <wp:wrapPolygon edited="0">
                    <wp:start x="415" y="0"/>
                    <wp:lineTo x="415" y="21429"/>
                    <wp:lineTo x="20769" y="21429"/>
                    <wp:lineTo x="20769" y="0"/>
                    <wp:lineTo x="415" y="0"/>
                  </wp:wrapPolygon>
                </wp:wrapThrough>
                <wp:docPr id="29" name="Text Box 29"/>
                <wp:cNvGraphicFramePr/>
                <a:graphic xmlns:a="http://schemas.openxmlformats.org/drawingml/2006/main">
                  <a:graphicData uri="http://schemas.microsoft.com/office/word/2010/wordprocessingShape">
                    <wps:wsp>
                      <wps:cNvSpPr txBox="1"/>
                      <wps:spPr>
                        <a:xfrm>
                          <a:off x="0" y="0"/>
                          <a:ext cx="1320800" cy="3200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8E14AD2" w14:textId="77777777" w:rsidR="00D01155" w:rsidRDefault="00D01155">
                            <w:r>
                              <w:t>Things I need:</w:t>
                            </w:r>
                          </w:p>
                          <w:p w14:paraId="6D0F0A0E" w14:textId="77777777" w:rsidR="00D01155" w:rsidRDefault="00D01155"/>
                          <w:p w14:paraId="7501BC7C" w14:textId="0E15BA2D" w:rsidR="00D01155" w:rsidRDefault="00D01155">
                            <w:proofErr w:type="gramStart"/>
                            <w:r>
                              <w:t>a</w:t>
                            </w:r>
                            <w:proofErr w:type="gramEnd"/>
                            <w:r>
                              <w:t xml:space="preserve"> partner</w:t>
                            </w:r>
                          </w:p>
                          <w:p w14:paraId="5EA8D58F" w14:textId="77777777" w:rsidR="00D01155" w:rsidRDefault="00D01155"/>
                          <w:p w14:paraId="7294010C" w14:textId="1C1E06AA" w:rsidR="00D01155" w:rsidRDefault="00D01155">
                            <w:r>
                              <w:t>12 teddy bears or counters</w:t>
                            </w:r>
                          </w:p>
                          <w:p w14:paraId="32F92C1C" w14:textId="77777777" w:rsidR="00D01155" w:rsidRDefault="00D01155"/>
                          <w:p w14:paraId="46F26F17" w14:textId="5C211802" w:rsidR="00D01155" w:rsidRDefault="00D01155">
                            <w:proofErr w:type="gramStart"/>
                            <w:r>
                              <w:t>bunk</w:t>
                            </w:r>
                            <w:proofErr w:type="gramEnd"/>
                            <w:r>
                              <w:t xml:space="preserve"> bed cards</w:t>
                            </w:r>
                          </w:p>
                          <w:p w14:paraId="5D9C9C32" w14:textId="77777777" w:rsidR="00D01155" w:rsidRDefault="00D01155"/>
                          <w:p w14:paraId="7CA2E980" w14:textId="375DBDC2" w:rsidR="00D01155" w:rsidRDefault="00D01155">
                            <w:proofErr w:type="gramStart"/>
                            <w:r>
                              <w:t>bunk</w:t>
                            </w:r>
                            <w:proofErr w:type="gramEnd"/>
                            <w:r>
                              <w:t xml:space="preserve"> beds recording sheet</w:t>
                            </w:r>
                          </w:p>
                          <w:p w14:paraId="10E4DF78" w14:textId="77777777" w:rsidR="00D01155" w:rsidRDefault="00D01155"/>
                          <w:p w14:paraId="22459A0A" w14:textId="0BBB2AF6" w:rsidR="00D01155" w:rsidRDefault="00D01155">
                            <w:r>
                              <w:t>2 dice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101" type="#_x0000_t202" style="position:absolute;margin-left:463pt;margin-top:70pt;width:104pt;height:25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" mv:complextextbox="1" filled="f" stroked="f">
                <v:textbox>
                  <w:txbxContent>
                    <w:p w14:paraId="48E14AD2" w14:textId="77777777" w:rsidR="00D01155" w:rsidRDefault="00D01155">
                      <w:r>
                        <w:t>Things I need:</w:t>
                      </w:r>
                    </w:p>
                    <w:p w14:paraId="6D0F0A0E" w14:textId="77777777" w:rsidR="00D01155" w:rsidRDefault="00D01155"/>
                    <w:p w14:paraId="7501BC7C" w14:textId="0E15BA2D" w:rsidR="00D01155" w:rsidRDefault="00D01155">
                      <w:proofErr w:type="gramStart"/>
                      <w:r>
                        <w:t>a</w:t>
                      </w:r>
                      <w:proofErr w:type="gramEnd"/>
                      <w:r>
                        <w:t xml:space="preserve"> partner</w:t>
                      </w:r>
                    </w:p>
                    <w:p w14:paraId="5EA8D58F" w14:textId="77777777" w:rsidR="00D01155" w:rsidRDefault="00D01155"/>
                    <w:p w14:paraId="7294010C" w14:textId="1C1E06AA" w:rsidR="00D01155" w:rsidRDefault="00D01155">
                      <w:r>
                        <w:t>12 teddy bears or counters</w:t>
                      </w:r>
                    </w:p>
                    <w:p w14:paraId="32F92C1C" w14:textId="77777777" w:rsidR="00D01155" w:rsidRDefault="00D01155"/>
                    <w:p w14:paraId="46F26F17" w14:textId="5C211802" w:rsidR="00D01155" w:rsidRDefault="00D01155">
                      <w:proofErr w:type="gramStart"/>
                      <w:r>
                        <w:t>bunk</w:t>
                      </w:r>
                      <w:proofErr w:type="gramEnd"/>
                      <w:r>
                        <w:t xml:space="preserve"> bed cards</w:t>
                      </w:r>
                    </w:p>
                    <w:p w14:paraId="5D9C9C32" w14:textId="77777777" w:rsidR="00D01155" w:rsidRDefault="00D01155"/>
                    <w:p w14:paraId="7CA2E980" w14:textId="375DBDC2" w:rsidR="00D01155" w:rsidRDefault="00D01155">
                      <w:proofErr w:type="gramStart"/>
                      <w:r>
                        <w:t>bunk</w:t>
                      </w:r>
                      <w:proofErr w:type="gramEnd"/>
                      <w:r>
                        <w:t xml:space="preserve"> beds recording sheet</w:t>
                      </w:r>
                    </w:p>
                    <w:p w14:paraId="10E4DF78" w14:textId="77777777" w:rsidR="00D01155" w:rsidRDefault="00D01155"/>
                    <w:p w14:paraId="22459A0A" w14:textId="0BBB2AF6" w:rsidR="00D01155" w:rsidRDefault="00D01155">
                      <w:r>
                        <w:t>2 dice</w:t>
                      </w:r>
                    </w:p>
                  </w:txbxContent>
                </v:textbox>
                <w10:wrap type="through" anchorx="page" anchory="page"/>
              </v:shape>
            </w:pict>
          </mc:Fallback>
        </mc:AlternateContent>
      </w:r>
      <w:r w:rsidR="00B467D6">
        <w:rPr>
          <w:noProof/>
        </w:rPr>
        <mc:AlternateContent>
          <mc:Choice Requires="wps">
            <w:drawing>
              <wp:anchor distT="0" distB="0" distL="114300" distR="114300" simplePos="0" relativeHeight="251674624" behindDoc="0" locked="0" layoutInCell="1" allowOverlap="1" wp14:anchorId="066A1712" wp14:editId="2F03BB66">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32" name="Text Box 32"/>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424EF01" w14:textId="54A6BDAF" w:rsidR="00D01155" w:rsidRPr="00B467D6" w:rsidRDefault="00D01155" w:rsidP="00B467D6">
                            <w:pPr>
                              <w:jc w:val="center"/>
                              <w:rPr>
                                <w:b/>
                                <w:color w:val="FFFFFF" w:themeColor="background1"/>
                                <w:sz w:val="40"/>
                                <w:szCs w:val="40"/>
                              </w:rPr>
                            </w:pPr>
                            <w:r>
                              <w:rPr>
                                <w:b/>
                                <w:color w:val="FFFFFF" w:themeColor="background1"/>
                                <w:sz w:val="40"/>
                                <w:szCs w:val="40"/>
                              </w:rPr>
                              <w:t>Bunk Beds</w:t>
                            </w:r>
                          </w:p>
                          <w:p w14:paraId="57F1C929"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102" type="#_x0000_t202" style="position:absolute;margin-left:55pt;margin-top:65pt;width:366pt;height:34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" mv:complextextbox="1" filled="f" stroked="f">
                <v:textbox>
                  <w:txbxContent>
                    <w:p w14:paraId="4424EF01" w14:textId="54A6BDAF" w:rsidR="00D01155" w:rsidRPr="00B467D6" w:rsidRDefault="00D01155" w:rsidP="00B467D6">
                      <w:pPr>
                        <w:jc w:val="center"/>
                        <w:rPr>
                          <w:b/>
                          <w:color w:val="FFFFFF" w:themeColor="background1"/>
                          <w:sz w:val="40"/>
                          <w:szCs w:val="40"/>
                        </w:rPr>
                      </w:pPr>
                      <w:r>
                        <w:rPr>
                          <w:b/>
                          <w:color w:val="FFFFFF" w:themeColor="background1"/>
                          <w:sz w:val="40"/>
                          <w:szCs w:val="40"/>
                        </w:rPr>
                        <w:t>Bunk Beds</w:t>
                      </w:r>
                    </w:p>
                    <w:p w14:paraId="57F1C929" w14:textId="77777777" w:rsidR="00D01155" w:rsidRDefault="00D01155"/>
                  </w:txbxContent>
                </v:textbox>
                <w10:wrap type="through" anchorx="page" anchory="page"/>
              </v:shape>
            </w:pict>
          </mc:Fallback>
        </mc:AlternateContent>
      </w:r>
      <w:r w:rsidR="00B467D6">
        <w:rPr>
          <w:noProof/>
        </w:rPr>
        <mc:AlternateContent>
          <mc:Choice Requires="wps">
            <w:drawing>
              <wp:anchor distT="0" distB="0" distL="114300" distR="114300" simplePos="0" relativeHeight="251671552" behindDoc="0" locked="0" layoutInCell="1" allowOverlap="1" wp14:anchorId="3D38F1D3" wp14:editId="4CA20737">
                <wp:simplePos x="0" y="0"/>
                <wp:positionH relativeFrom="page">
                  <wp:posOffset>469900</wp:posOffset>
                </wp:positionH>
                <wp:positionV relativeFrom="page">
                  <wp:posOffset>1511300</wp:posOffset>
                </wp:positionV>
                <wp:extent cx="5080000" cy="2705100"/>
                <wp:effectExtent l="0" t="0" r="0" b="12700"/>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7051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1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" fillcolor="#ddd [3204]" stroked="f" strokecolor="#4a7ebb" strokeweight="1.5pt">
                <v:shadow opacity="22938f" mv:blur="38100f" offset="0,2pt"/>
                <v:textbox inset=",7.2pt,,7.2pt"/>
                <w10:wrap anchorx="page" anchory="page"/>
              </v:roundrect>
            </w:pict>
          </mc:Fallback>
        </mc:AlternateContent>
      </w:r>
      <w:r w:rsidR="00B467D6">
        <w:rPr>
          <w:noProof/>
        </w:rPr>
        <mc:AlternateContent>
          <mc:Choice Requires="wps">
            <w:drawing>
              <wp:anchor distT="0" distB="0" distL="114300" distR="114300" simplePos="0" relativeHeight="251672576" behindDoc="0" locked="0" layoutInCell="1" allowOverlap="1" wp14:anchorId="7EFBA178" wp14:editId="166E664B">
                <wp:simplePos x="0" y="0"/>
                <wp:positionH relativeFrom="page">
                  <wp:posOffset>469900</wp:posOffset>
                </wp:positionH>
                <wp:positionV relativeFrom="page">
                  <wp:posOffset>5029200</wp:posOffset>
                </wp:positionV>
                <wp:extent cx="6858000" cy="4343400"/>
                <wp:effectExtent l="0" t="0" r="0" b="0"/>
                <wp:wrapNone/>
                <wp:docPr id="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343400"/>
                        </a:xfrm>
                        <a:prstGeom prst="roundRect">
                          <a:avLst>
                            <a:gd name="adj" fmla="val 16667"/>
                          </a:avLst>
                        </a:prstGeom>
                        <a:solidFill>
                          <a:schemeClr val="accent3">
                            <a:lumMod val="60000"/>
                            <a:lumOff val="4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7pt;margin-top:396pt;width:540pt;height:34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" fillcolor="silver [1942]" stroked="f">
                <v:textbox inset=",7.2pt,,7.2pt"/>
                <w10:wrap anchorx="page" anchory="page"/>
              </v:roundrect>
            </w:pict>
          </mc:Fallback>
        </mc:AlternateContent>
      </w:r>
      <w:r w:rsidR="00B467D6">
        <w:rPr>
          <w:noProof/>
        </w:rPr>
        <mc:AlternateContent>
          <mc:Choice Requires="wps">
            <w:drawing>
              <wp:anchor distT="0" distB="0" distL="114300" distR="114300" simplePos="0" relativeHeight="251673600" behindDoc="0" locked="0" layoutInCell="1" allowOverlap="1" wp14:anchorId="2456FBBA" wp14:editId="3803D60D">
                <wp:simplePos x="0" y="0"/>
                <wp:positionH relativeFrom="page">
                  <wp:posOffset>5740400</wp:posOffset>
                </wp:positionH>
                <wp:positionV relativeFrom="page">
                  <wp:posOffset>698500</wp:posOffset>
                </wp:positionV>
                <wp:extent cx="1574800" cy="3530600"/>
                <wp:effectExtent l="0" t="0" r="0" b="0"/>
                <wp:wrapNone/>
                <wp:docPr id="3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5306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27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" fillcolor="#ddd [3204]" stroked="f" strokecolor="#4a7ebb" strokeweight="1.5pt">
                <v:shadow opacity="22938f" mv:blur="38100f" offset="0,2pt"/>
                <v:textbox inset=",7.2pt,,7.2pt"/>
                <w10:wrap anchorx="page" anchory="page"/>
              </v:roundrect>
            </w:pict>
          </mc:Fallback>
        </mc:AlternateContent>
      </w:r>
      <w:r w:rsidR="00B467D6">
        <w:rPr>
          <w:noProof/>
        </w:rPr>
        <mc:AlternateContent>
          <mc:Choice Requires="wps">
            <w:drawing>
              <wp:anchor distT="0" distB="0" distL="114300" distR="114300" simplePos="0" relativeHeight="251670528" behindDoc="0" locked="0" layoutInCell="1" allowOverlap="1" wp14:anchorId="06379581" wp14:editId="1D6F351B">
                <wp:simplePos x="0" y="0"/>
                <wp:positionH relativeFrom="page">
                  <wp:posOffset>469900</wp:posOffset>
                </wp:positionH>
                <wp:positionV relativeFrom="page">
                  <wp:posOffset>698500</wp:posOffset>
                </wp:positionV>
                <wp:extent cx="5080000" cy="698500"/>
                <wp:effectExtent l="0" t="0" r="0" b="12700"/>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4A91575A"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03" style="position:absolute;margin-left:37pt;margin-top:55pt;width:400pt;height: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" fillcolor="#5a5a5a [2111]" stroked="f">
                <v:textbox inset=",0,,7.2pt">
                  <w:txbxContent>
                    <w:p w14:paraId="4A91575A" w14:textId="77777777" w:rsidR="00D01155" w:rsidRDefault="00D01155" w:rsidP="00B467D6">
                      <w:pPr>
                        <w:pStyle w:val="Exclamation"/>
                      </w:pPr>
                    </w:p>
                  </w:txbxContent>
                </v:textbox>
                <w10:wrap anchorx="page" anchory="page"/>
              </v:roundrect>
            </w:pict>
          </mc:Fallback>
        </mc:AlternateContent>
      </w:r>
      <w:r w:rsidR="00B467D6">
        <w:br w:type="page"/>
      </w:r>
      <w:r w:rsidR="00E028B0">
        <w:rPr>
          <w:noProof/>
        </w:rPr>
        <w:lastRenderedPageBreak/>
        <mc:AlternateContent>
          <mc:Choice Requires="wps">
            <w:drawing>
              <wp:anchor distT="0" distB="0" distL="114300" distR="114300" simplePos="0" relativeHeight="251684864" behindDoc="0" locked="0" layoutInCell="1" allowOverlap="1" wp14:anchorId="567A26DC" wp14:editId="544AA4EB">
                <wp:simplePos x="0" y="0"/>
                <wp:positionH relativeFrom="page">
                  <wp:posOffset>723900</wp:posOffset>
                </wp:positionH>
                <wp:positionV relativeFrom="page">
                  <wp:posOffset>1663700</wp:posOffset>
                </wp:positionV>
                <wp:extent cx="4711700" cy="2552700"/>
                <wp:effectExtent l="0" t="0" r="0" b="12700"/>
                <wp:wrapThrough wrapText="bothSides">
                  <wp:wrapPolygon edited="0">
                    <wp:start x="116" y="0"/>
                    <wp:lineTo x="116" y="21493"/>
                    <wp:lineTo x="21309" y="21493"/>
                    <wp:lineTo x="21309" y="0"/>
                    <wp:lineTo x="116" y="0"/>
                  </wp:wrapPolygon>
                </wp:wrapThrough>
                <wp:docPr id="39" name="Text Box 39"/>
                <wp:cNvGraphicFramePr/>
                <a:graphic xmlns:a="http://schemas.openxmlformats.org/drawingml/2006/main">
                  <a:graphicData uri="http://schemas.microsoft.com/office/word/2010/wordprocessingShape">
                    <wps:wsp>
                      <wps:cNvSpPr txBox="1"/>
                      <wps:spPr>
                        <a:xfrm>
                          <a:off x="0" y="0"/>
                          <a:ext cx="4711700" cy="2552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82E7234" w14:textId="77777777" w:rsidR="00D01155" w:rsidRDefault="00D01155">
                            <w:r>
                              <w:t>How to play:</w:t>
                            </w:r>
                          </w:p>
                          <w:p w14:paraId="67166F8C" w14:textId="37060812" w:rsidR="00D01155" w:rsidRDefault="00D01155" w:rsidP="00E028B0">
                            <w:pPr>
                              <w:pStyle w:val="ListParagraph"/>
                              <w:numPr>
                                <w:ilvl w:val="0"/>
                                <w:numId w:val="7"/>
                              </w:numPr>
                            </w:pPr>
                            <w:proofErr w:type="gramStart"/>
                            <w:r>
                              <w:t>with</w:t>
                            </w:r>
                            <w:proofErr w:type="gramEnd"/>
                            <w:r>
                              <w:t xml:space="preserve"> a partner, place the number cards face down</w:t>
                            </w:r>
                          </w:p>
                          <w:p w14:paraId="62C23E8D" w14:textId="6CAA2329" w:rsidR="00D01155" w:rsidRDefault="00D01155" w:rsidP="00E028B0">
                            <w:pPr>
                              <w:pStyle w:val="ListParagraph"/>
                              <w:numPr>
                                <w:ilvl w:val="0"/>
                                <w:numId w:val="7"/>
                              </w:numPr>
                            </w:pPr>
                            <w:proofErr w:type="gramStart"/>
                            <w:r>
                              <w:t>each</w:t>
                            </w:r>
                            <w:proofErr w:type="gramEnd"/>
                            <w:r>
                              <w:t xml:space="preserve"> player turns over a card</w:t>
                            </w:r>
                          </w:p>
                          <w:p w14:paraId="05035A41" w14:textId="159BBD05" w:rsidR="00D01155" w:rsidRDefault="00D01155" w:rsidP="00E028B0">
                            <w:pPr>
                              <w:pStyle w:val="ListParagraph"/>
                              <w:numPr>
                                <w:ilvl w:val="0"/>
                                <w:numId w:val="7"/>
                              </w:numPr>
                            </w:pPr>
                            <w:proofErr w:type="gramStart"/>
                            <w:r>
                              <w:t>the</w:t>
                            </w:r>
                            <w:proofErr w:type="gramEnd"/>
                            <w:r>
                              <w:t xml:space="preserve"> player with the smaller number says “Me”</w:t>
                            </w:r>
                          </w:p>
                          <w:p w14:paraId="12AF1720" w14:textId="4EAC87F2" w:rsidR="00D01155" w:rsidRDefault="00D01155" w:rsidP="00E028B0">
                            <w:pPr>
                              <w:pStyle w:val="ListParagraph"/>
                              <w:numPr>
                                <w:ilvl w:val="0"/>
                                <w:numId w:val="7"/>
                              </w:numPr>
                            </w:pPr>
                            <w:proofErr w:type="gramStart"/>
                            <w:r>
                              <w:t>together</w:t>
                            </w:r>
                            <w:proofErr w:type="gramEnd"/>
                            <w:r>
                              <w:t xml:space="preserve"> figure out what you would need to add to the smaller number to make it equal to the other player’s bigger number and write that number on a sticky note</w:t>
                            </w:r>
                          </w:p>
                          <w:p w14:paraId="35DBDCA5" w14:textId="565F9DF6" w:rsidR="00D01155" w:rsidRDefault="00D01155" w:rsidP="00E028B0">
                            <w:pPr>
                              <w:pStyle w:val="ListParagraph"/>
                              <w:numPr>
                                <w:ilvl w:val="0"/>
                                <w:numId w:val="7"/>
                              </w:numPr>
                            </w:pPr>
                            <w:proofErr w:type="gramStart"/>
                            <w:r>
                              <w:t>place</w:t>
                            </w:r>
                            <w:proofErr w:type="gramEnd"/>
                            <w:r>
                              <w:t xml:space="preserve"> the sticky note on the smaller number card and then clip the two card together because they are equal</w:t>
                            </w:r>
                          </w:p>
                          <w:p w14:paraId="320DCC33" w14:textId="0618319A" w:rsidR="00D01155" w:rsidRDefault="00D01155" w:rsidP="00E028B0">
                            <w:pPr>
                              <w:pStyle w:val="ListParagraph"/>
                              <w:numPr>
                                <w:ilvl w:val="0"/>
                                <w:numId w:val="7"/>
                              </w:numPr>
                            </w:pPr>
                            <w:proofErr w:type="gramStart"/>
                            <w:r>
                              <w:t>place</w:t>
                            </w:r>
                            <w:proofErr w:type="gramEnd"/>
                            <w:r>
                              <w:t xml:space="preserve"> the cards in a pocket with an expression that is equivalent to your cards’ value (if both cards equal 8, you could place them in the 5 + 3 pocket)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104" type="#_x0000_t202" style="position:absolute;margin-left:57pt;margin-top:131pt;width:371pt;height:20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" mv:complextextbox="1" filled="f" stroked="f">
                <v:textbox>
                  <w:txbxContent>
                    <w:p w14:paraId="082E7234" w14:textId="77777777" w:rsidR="00D01155" w:rsidRDefault="00D01155">
                      <w:r>
                        <w:t>How to play:</w:t>
                      </w:r>
                    </w:p>
                    <w:p w14:paraId="67166F8C" w14:textId="37060812" w:rsidR="00D01155" w:rsidRDefault="00D01155" w:rsidP="00E028B0">
                      <w:pPr>
                        <w:pStyle w:val="ListParagraph"/>
                        <w:numPr>
                          <w:ilvl w:val="0"/>
                          <w:numId w:val="7"/>
                        </w:numPr>
                      </w:pPr>
                      <w:proofErr w:type="gramStart"/>
                      <w:r>
                        <w:t>with</w:t>
                      </w:r>
                      <w:proofErr w:type="gramEnd"/>
                      <w:r>
                        <w:t xml:space="preserve"> a partner, place the number cards face down</w:t>
                      </w:r>
                    </w:p>
                    <w:p w14:paraId="62C23E8D" w14:textId="6CAA2329" w:rsidR="00D01155" w:rsidRDefault="00D01155" w:rsidP="00E028B0">
                      <w:pPr>
                        <w:pStyle w:val="ListParagraph"/>
                        <w:numPr>
                          <w:ilvl w:val="0"/>
                          <w:numId w:val="7"/>
                        </w:numPr>
                      </w:pPr>
                      <w:proofErr w:type="gramStart"/>
                      <w:r>
                        <w:t>each</w:t>
                      </w:r>
                      <w:proofErr w:type="gramEnd"/>
                      <w:r>
                        <w:t xml:space="preserve"> player turns over a card</w:t>
                      </w:r>
                    </w:p>
                    <w:p w14:paraId="05035A41" w14:textId="159BBD05" w:rsidR="00D01155" w:rsidRDefault="00D01155" w:rsidP="00E028B0">
                      <w:pPr>
                        <w:pStyle w:val="ListParagraph"/>
                        <w:numPr>
                          <w:ilvl w:val="0"/>
                          <w:numId w:val="7"/>
                        </w:numPr>
                      </w:pPr>
                      <w:proofErr w:type="gramStart"/>
                      <w:r>
                        <w:t>the</w:t>
                      </w:r>
                      <w:proofErr w:type="gramEnd"/>
                      <w:r>
                        <w:t xml:space="preserve"> player with the smaller number says “Me”</w:t>
                      </w:r>
                    </w:p>
                    <w:p w14:paraId="12AF1720" w14:textId="4EAC87F2" w:rsidR="00D01155" w:rsidRDefault="00D01155" w:rsidP="00E028B0">
                      <w:pPr>
                        <w:pStyle w:val="ListParagraph"/>
                        <w:numPr>
                          <w:ilvl w:val="0"/>
                          <w:numId w:val="7"/>
                        </w:numPr>
                      </w:pPr>
                      <w:proofErr w:type="gramStart"/>
                      <w:r>
                        <w:t>together</w:t>
                      </w:r>
                      <w:proofErr w:type="gramEnd"/>
                      <w:r>
                        <w:t xml:space="preserve"> figure out what you would need to add to the smaller number to make it equal to the other player’s bigger number and write that number on a sticky note</w:t>
                      </w:r>
                    </w:p>
                    <w:p w14:paraId="35DBDCA5" w14:textId="565F9DF6" w:rsidR="00D01155" w:rsidRDefault="00D01155" w:rsidP="00E028B0">
                      <w:pPr>
                        <w:pStyle w:val="ListParagraph"/>
                        <w:numPr>
                          <w:ilvl w:val="0"/>
                          <w:numId w:val="7"/>
                        </w:numPr>
                      </w:pPr>
                      <w:proofErr w:type="gramStart"/>
                      <w:r>
                        <w:t>place</w:t>
                      </w:r>
                      <w:proofErr w:type="gramEnd"/>
                      <w:r>
                        <w:t xml:space="preserve"> the sticky note on the smaller number card and then clip the two card together because they are equal</w:t>
                      </w:r>
                    </w:p>
                    <w:p w14:paraId="320DCC33" w14:textId="0618319A" w:rsidR="00D01155" w:rsidRDefault="00D01155" w:rsidP="00E028B0">
                      <w:pPr>
                        <w:pStyle w:val="ListParagraph"/>
                        <w:numPr>
                          <w:ilvl w:val="0"/>
                          <w:numId w:val="7"/>
                        </w:numPr>
                      </w:pPr>
                      <w:proofErr w:type="gramStart"/>
                      <w:r>
                        <w:t>place</w:t>
                      </w:r>
                      <w:proofErr w:type="gramEnd"/>
                      <w:r>
                        <w:t xml:space="preserve"> the cards in a pocket with an expression that is equivalent to your cards’ value (if both cards equal 8, you could place them in the 5 + 3 pocket)</w:t>
                      </w:r>
                    </w:p>
                  </w:txbxContent>
                </v:textbox>
                <w10:wrap type="through" anchorx="page" anchory="page"/>
              </v:shape>
            </w:pict>
          </mc:Fallback>
        </mc:AlternateContent>
      </w:r>
      <w:r w:rsidR="00B467D6">
        <w:rPr>
          <w:noProof/>
        </w:rPr>
        <mc:AlternateContent>
          <mc:Choice Requires="wps">
            <w:drawing>
              <wp:anchor distT="0" distB="0" distL="114300" distR="114300" simplePos="0" relativeHeight="251686912" behindDoc="0" locked="0" layoutInCell="1" allowOverlap="1" wp14:anchorId="4E550BF9" wp14:editId="2FB92E05">
                <wp:simplePos x="0" y="0"/>
                <wp:positionH relativeFrom="page">
                  <wp:posOffset>774700</wp:posOffset>
                </wp:positionH>
                <wp:positionV relativeFrom="page">
                  <wp:posOffset>5384800</wp:posOffset>
                </wp:positionV>
                <wp:extent cx="6223000" cy="3670300"/>
                <wp:effectExtent l="0" t="0" r="0" b="12700"/>
                <wp:wrapThrough wrapText="bothSides">
                  <wp:wrapPolygon edited="0">
                    <wp:start x="88" y="0"/>
                    <wp:lineTo x="88" y="21525"/>
                    <wp:lineTo x="21424" y="21525"/>
                    <wp:lineTo x="21424" y="0"/>
                    <wp:lineTo x="88" y="0"/>
                  </wp:wrapPolygon>
                </wp:wrapThrough>
                <wp:docPr id="37" name="Text Box 37"/>
                <wp:cNvGraphicFramePr/>
                <a:graphic xmlns:a="http://schemas.openxmlformats.org/drawingml/2006/main">
                  <a:graphicData uri="http://schemas.microsoft.com/office/word/2010/wordprocessingShape">
                    <wps:wsp>
                      <wps:cNvSpPr txBox="1"/>
                      <wps:spPr>
                        <a:xfrm>
                          <a:off x="0" y="0"/>
                          <a:ext cx="6223000" cy="3670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10DCC94" w14:textId="77777777" w:rsidR="00D01155" w:rsidRDefault="00D01155">
                            <w:r>
                              <w:t>For teachers to think about:</w:t>
                            </w:r>
                          </w:p>
                          <w:p w14:paraId="673D1B34" w14:textId="4C7BF769" w:rsidR="00D01155" w:rsidRDefault="00D01155" w:rsidP="004B6CBC">
                            <w:pPr>
                              <w:pStyle w:val="ListParagraph"/>
                              <w:numPr>
                                <w:ilvl w:val="0"/>
                                <w:numId w:val="8"/>
                              </w:numPr>
                            </w:pPr>
                            <w:proofErr w:type="gramStart"/>
                            <w:r>
                              <w:t>students</w:t>
                            </w:r>
                            <w:proofErr w:type="gramEnd"/>
                            <w:r>
                              <w:t xml:space="preserve"> are exploring part-whole relations and equivalence </w:t>
                            </w:r>
                          </w:p>
                          <w:p w14:paraId="6B56A61C" w14:textId="762F7D86" w:rsidR="00D01155" w:rsidRDefault="00D01155" w:rsidP="004B6CBC">
                            <w:pPr>
                              <w:pStyle w:val="ListParagraph"/>
                              <w:numPr>
                                <w:ilvl w:val="0"/>
                                <w:numId w:val="8"/>
                              </w:numPr>
                            </w:pPr>
                            <w:proofErr w:type="gramStart"/>
                            <w:r>
                              <w:t>students</w:t>
                            </w:r>
                            <w:proofErr w:type="gramEnd"/>
                            <w:r>
                              <w:t xml:space="preserve"> are required to identify equivalent number expressions </w:t>
                            </w:r>
                          </w:p>
                          <w:p w14:paraId="16EF798A" w14:textId="00982C9A" w:rsidR="00D01155" w:rsidRDefault="00D01155" w:rsidP="004B6CBC">
                            <w:pPr>
                              <w:pStyle w:val="ListParagraph"/>
                              <w:numPr>
                                <w:ilvl w:val="0"/>
                                <w:numId w:val="8"/>
                              </w:numPr>
                            </w:pPr>
                            <w:proofErr w:type="gramStart"/>
                            <w:r>
                              <w:t>the</w:t>
                            </w:r>
                            <w:proofErr w:type="gramEnd"/>
                            <w:r>
                              <w:t xml:space="preserve"> teacher could also modify the game to include subtraction expressions using 5 (instead of a &lt; 5 pocket, pockets such as 5 – 1, 5 – 2, 5 – 3, etc. could be added)</w:t>
                            </w:r>
                          </w:p>
                          <w:p w14:paraId="268521AF" w14:textId="22342E3E" w:rsidR="00D01155" w:rsidRDefault="00D01155" w:rsidP="00396266">
                            <w:r>
                              <w:t xml:space="preserve">What teachers should be looking </w:t>
                            </w:r>
                            <w:proofErr w:type="gramStart"/>
                            <w:r>
                              <w:t>for:</w:t>
                            </w:r>
                            <w:proofErr w:type="gramEnd"/>
                          </w:p>
                          <w:p w14:paraId="41CF65AA" w14:textId="1163CFB6" w:rsidR="00D01155" w:rsidRDefault="00D01155" w:rsidP="004B6CBC">
                            <w:pPr>
                              <w:pStyle w:val="ListParagraph"/>
                              <w:numPr>
                                <w:ilvl w:val="0"/>
                                <w:numId w:val="8"/>
                              </w:numPr>
                            </w:pPr>
                            <w:proofErr w:type="gramStart"/>
                            <w:r>
                              <w:t>as</w:t>
                            </w:r>
                            <w:proofErr w:type="gramEnd"/>
                            <w:r>
                              <w:t xml:space="preserve"> student are finding the missing part to make the numbers equivalent are they forming the whole and then separate it into parts? Or are they using the part they know (smaller card) and counting on to reach the whole (larger number)?</w:t>
                            </w:r>
                          </w:p>
                          <w:p w14:paraId="3D2432BD" w14:textId="1C1DB341" w:rsidR="00D01155" w:rsidRDefault="00D01155" w:rsidP="004B6CBC">
                            <w:pPr>
                              <w:pStyle w:val="ListParagraph"/>
                              <w:numPr>
                                <w:ilvl w:val="0"/>
                                <w:numId w:val="8"/>
                              </w:numPr>
                            </w:pPr>
                            <w:proofErr w:type="gramStart"/>
                            <w:r>
                              <w:t>how</w:t>
                            </w:r>
                            <w:proofErr w:type="gramEnd"/>
                            <w:r>
                              <w:t xml:space="preserve"> do they keep track of the size of the missing part?</w:t>
                            </w:r>
                          </w:p>
                          <w:p w14:paraId="30BB4A4A" w14:textId="77805FAE" w:rsidR="00D01155" w:rsidRDefault="00D01155" w:rsidP="004B6CBC">
                            <w:pPr>
                              <w:pStyle w:val="ListParagraph"/>
                              <w:numPr>
                                <w:ilvl w:val="0"/>
                                <w:numId w:val="8"/>
                              </w:numPr>
                            </w:pPr>
                            <w:proofErr w:type="gramStart"/>
                            <w:r>
                              <w:t>do</w:t>
                            </w:r>
                            <w:proofErr w:type="gramEnd"/>
                            <w:r>
                              <w:t xml:space="preserve"> they use facts they know and compensation to help them find the missing part?</w:t>
                            </w:r>
                          </w:p>
                          <w:p w14:paraId="3A728B32" w14:textId="77777777" w:rsidR="00D01155" w:rsidRPr="00B467D6" w:rsidRDefault="00D01155" w:rsidP="00396F25">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105" type="#_x0000_t202" style="position:absolute;margin-left:61pt;margin-top:424pt;width:490pt;height:289pt;z-index:2516869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" mv:complextextbox="1" filled="f" stroked="f">
                <v:textbox>
                  <w:txbxContent>
                    <w:p w14:paraId="210DCC94" w14:textId="77777777" w:rsidR="00D01155" w:rsidRDefault="00D01155">
                      <w:r>
                        <w:t>For teachers to think about:</w:t>
                      </w:r>
                    </w:p>
                    <w:p w14:paraId="673D1B34" w14:textId="4C7BF769" w:rsidR="00D01155" w:rsidRDefault="00D01155" w:rsidP="004B6CBC">
                      <w:pPr>
                        <w:pStyle w:val="ListParagraph"/>
                        <w:numPr>
                          <w:ilvl w:val="0"/>
                          <w:numId w:val="8"/>
                        </w:numPr>
                      </w:pPr>
                      <w:proofErr w:type="gramStart"/>
                      <w:r>
                        <w:t>students</w:t>
                      </w:r>
                      <w:proofErr w:type="gramEnd"/>
                      <w:r>
                        <w:t xml:space="preserve"> are exploring part-whole relations and equivalence </w:t>
                      </w:r>
                    </w:p>
                    <w:p w14:paraId="6B56A61C" w14:textId="762F7D86" w:rsidR="00D01155" w:rsidRDefault="00D01155" w:rsidP="004B6CBC">
                      <w:pPr>
                        <w:pStyle w:val="ListParagraph"/>
                        <w:numPr>
                          <w:ilvl w:val="0"/>
                          <w:numId w:val="8"/>
                        </w:numPr>
                      </w:pPr>
                      <w:proofErr w:type="gramStart"/>
                      <w:r>
                        <w:t>students</w:t>
                      </w:r>
                      <w:proofErr w:type="gramEnd"/>
                      <w:r>
                        <w:t xml:space="preserve"> are required to identify equivalent number expressions </w:t>
                      </w:r>
                    </w:p>
                    <w:p w14:paraId="16EF798A" w14:textId="00982C9A" w:rsidR="00D01155" w:rsidRDefault="00D01155" w:rsidP="004B6CBC">
                      <w:pPr>
                        <w:pStyle w:val="ListParagraph"/>
                        <w:numPr>
                          <w:ilvl w:val="0"/>
                          <w:numId w:val="8"/>
                        </w:numPr>
                      </w:pPr>
                      <w:proofErr w:type="gramStart"/>
                      <w:r>
                        <w:t>the</w:t>
                      </w:r>
                      <w:proofErr w:type="gramEnd"/>
                      <w:r>
                        <w:t xml:space="preserve"> teacher could also modify the game to include subtraction expressions using 5 (instead of a &lt; 5 pocket, pockets such as 5 – 1, 5 – 2, 5 – 3, etc. could be added)</w:t>
                      </w:r>
                    </w:p>
                    <w:p w14:paraId="268521AF" w14:textId="22342E3E" w:rsidR="00D01155" w:rsidRDefault="00D01155" w:rsidP="00396266">
                      <w:r>
                        <w:t xml:space="preserve">What teachers should be looking </w:t>
                      </w:r>
                      <w:proofErr w:type="gramStart"/>
                      <w:r>
                        <w:t>for:</w:t>
                      </w:r>
                      <w:proofErr w:type="gramEnd"/>
                    </w:p>
                    <w:p w14:paraId="41CF65AA" w14:textId="1163CFB6" w:rsidR="00D01155" w:rsidRDefault="00D01155" w:rsidP="004B6CBC">
                      <w:pPr>
                        <w:pStyle w:val="ListParagraph"/>
                        <w:numPr>
                          <w:ilvl w:val="0"/>
                          <w:numId w:val="8"/>
                        </w:numPr>
                      </w:pPr>
                      <w:proofErr w:type="gramStart"/>
                      <w:r>
                        <w:t>as</w:t>
                      </w:r>
                      <w:proofErr w:type="gramEnd"/>
                      <w:r>
                        <w:t xml:space="preserve"> student are finding the missing part to make the numbers equivalent are they forming the whole and then separate it into parts? Or are they using the part they know (smaller card) and counting on to reach the whole (larger number)?</w:t>
                      </w:r>
                    </w:p>
                    <w:p w14:paraId="3D2432BD" w14:textId="1C1DB341" w:rsidR="00D01155" w:rsidRDefault="00D01155" w:rsidP="004B6CBC">
                      <w:pPr>
                        <w:pStyle w:val="ListParagraph"/>
                        <w:numPr>
                          <w:ilvl w:val="0"/>
                          <w:numId w:val="8"/>
                        </w:numPr>
                      </w:pPr>
                      <w:proofErr w:type="gramStart"/>
                      <w:r>
                        <w:t>how</w:t>
                      </w:r>
                      <w:proofErr w:type="gramEnd"/>
                      <w:r>
                        <w:t xml:space="preserve"> do they keep track of the size of the missing part?</w:t>
                      </w:r>
                    </w:p>
                    <w:p w14:paraId="30BB4A4A" w14:textId="77805FAE" w:rsidR="00D01155" w:rsidRDefault="00D01155" w:rsidP="004B6CBC">
                      <w:pPr>
                        <w:pStyle w:val="ListParagraph"/>
                        <w:numPr>
                          <w:ilvl w:val="0"/>
                          <w:numId w:val="8"/>
                        </w:numPr>
                      </w:pPr>
                      <w:proofErr w:type="gramStart"/>
                      <w:r>
                        <w:t>do</w:t>
                      </w:r>
                      <w:proofErr w:type="gramEnd"/>
                      <w:r>
                        <w:t xml:space="preserve"> they use facts they know and compensation to help them find the missing part?</w:t>
                      </w:r>
                    </w:p>
                    <w:p w14:paraId="3A728B32" w14:textId="77777777" w:rsidR="00D01155" w:rsidRPr="00B467D6" w:rsidRDefault="00D01155" w:rsidP="00396F25">
                      <w:pPr>
                        <w:ind w:left="360"/>
                      </w:pPr>
                    </w:p>
                  </w:txbxContent>
                </v:textbox>
                <w10:wrap type="through" anchorx="page" anchory="page"/>
              </v:shape>
            </w:pict>
          </mc:Fallback>
        </mc:AlternateContent>
      </w:r>
      <w:r w:rsidR="00B467D6">
        <w:rPr>
          <w:noProof/>
        </w:rPr>
        <mc:AlternateContent>
          <mc:Choice Requires="wps">
            <w:drawing>
              <wp:anchor distT="0" distB="0" distL="114300" distR="114300" simplePos="0" relativeHeight="251685888" behindDoc="0" locked="0" layoutInCell="1" allowOverlap="1" wp14:anchorId="6E273222" wp14:editId="737E327B">
                <wp:simplePos x="0" y="0"/>
                <wp:positionH relativeFrom="page">
                  <wp:posOffset>5880100</wp:posOffset>
                </wp:positionH>
                <wp:positionV relativeFrom="page">
                  <wp:posOffset>889000</wp:posOffset>
                </wp:positionV>
                <wp:extent cx="1320800" cy="3200400"/>
                <wp:effectExtent l="0" t="0" r="0" b="0"/>
                <wp:wrapThrough wrapText="bothSides">
                  <wp:wrapPolygon edited="0">
                    <wp:start x="415" y="0"/>
                    <wp:lineTo x="415" y="21429"/>
                    <wp:lineTo x="20769" y="21429"/>
                    <wp:lineTo x="20769" y="0"/>
                    <wp:lineTo x="415" y="0"/>
                  </wp:wrapPolygon>
                </wp:wrapThrough>
                <wp:docPr id="38" name="Text Box 38"/>
                <wp:cNvGraphicFramePr/>
                <a:graphic xmlns:a="http://schemas.openxmlformats.org/drawingml/2006/main">
                  <a:graphicData uri="http://schemas.microsoft.com/office/word/2010/wordprocessingShape">
                    <wps:wsp>
                      <wps:cNvSpPr txBox="1"/>
                      <wps:spPr>
                        <a:xfrm>
                          <a:off x="0" y="0"/>
                          <a:ext cx="1320800" cy="3200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E7EA3D3" w14:textId="77777777" w:rsidR="00D01155" w:rsidRDefault="00D01155">
                            <w:r>
                              <w:t>Things I need:</w:t>
                            </w:r>
                          </w:p>
                          <w:p w14:paraId="079DD9D8" w14:textId="77777777" w:rsidR="00D01155" w:rsidRDefault="00D01155"/>
                          <w:p w14:paraId="4DBAEC1D" w14:textId="1B9D1557" w:rsidR="00D01155" w:rsidRDefault="00D01155">
                            <w:proofErr w:type="gramStart"/>
                            <w:r>
                              <w:t>a</w:t>
                            </w:r>
                            <w:proofErr w:type="gramEnd"/>
                            <w:r>
                              <w:t xml:space="preserve"> partner</w:t>
                            </w:r>
                          </w:p>
                          <w:p w14:paraId="1700FAAA" w14:textId="77777777" w:rsidR="00D01155" w:rsidRDefault="00D01155"/>
                          <w:p w14:paraId="74486C51" w14:textId="03098398" w:rsidR="00D01155" w:rsidRDefault="00D01155">
                            <w:proofErr w:type="gramStart"/>
                            <w:r>
                              <w:t>deck</w:t>
                            </w:r>
                            <w:proofErr w:type="gramEnd"/>
                            <w:r>
                              <w:t xml:space="preserve"> of number cards</w:t>
                            </w:r>
                          </w:p>
                          <w:p w14:paraId="197044BB" w14:textId="77777777" w:rsidR="00D01155" w:rsidRDefault="00D01155"/>
                          <w:p w14:paraId="1F0A008A" w14:textId="2C9E39AD" w:rsidR="00D01155" w:rsidRDefault="00D01155">
                            <w:proofErr w:type="gramStart"/>
                            <w:r>
                              <w:t>sticky</w:t>
                            </w:r>
                            <w:proofErr w:type="gramEnd"/>
                            <w:r>
                              <w:t xml:space="preserve"> notes</w:t>
                            </w:r>
                          </w:p>
                          <w:p w14:paraId="5DC368F4" w14:textId="77777777" w:rsidR="00D01155" w:rsidRDefault="00D01155"/>
                          <w:p w14:paraId="4D175DF1" w14:textId="68B36377" w:rsidR="00D01155" w:rsidRDefault="00D01155">
                            <w:proofErr w:type="gramStart"/>
                            <w:r>
                              <w:t>pencil</w:t>
                            </w:r>
                            <w:proofErr w:type="gramEnd"/>
                          </w:p>
                          <w:p w14:paraId="147BB3F4" w14:textId="77777777" w:rsidR="00D01155" w:rsidRDefault="00D01155"/>
                          <w:p w14:paraId="44FBC58A" w14:textId="75F8F515" w:rsidR="00D01155" w:rsidRDefault="00D01155">
                            <w:proofErr w:type="gramStart"/>
                            <w:r>
                              <w:t>paper</w:t>
                            </w:r>
                            <w:proofErr w:type="gramEnd"/>
                            <w:r>
                              <w:t xml:space="preserve"> clips</w:t>
                            </w:r>
                          </w:p>
                          <w:p w14:paraId="4EA5BEE9" w14:textId="77777777" w:rsidR="00D01155" w:rsidRDefault="00D01155"/>
                          <w:p w14:paraId="4799CDEE" w14:textId="727E02C4" w:rsidR="00D01155" w:rsidRDefault="00D01155">
                            <w:proofErr w:type="gramStart"/>
                            <w:r>
                              <w:t>capture</w:t>
                            </w:r>
                            <w:proofErr w:type="gramEnd"/>
                            <w:r>
                              <w:t xml:space="preserve"> five game board</w:t>
                            </w:r>
                          </w:p>
                          <w:p w14:paraId="09D61BE6" w14:textId="77777777" w:rsidR="00D01155" w:rsidRDefault="00D01155"/>
                          <w:p w14:paraId="6ADF1F1C"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106" type="#_x0000_t202" style="position:absolute;margin-left:463pt;margin-top:70pt;width:104pt;height:25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" mv:complextextbox="1" filled="f" stroked="f">
                <v:textbox>
                  <w:txbxContent>
                    <w:p w14:paraId="7E7EA3D3" w14:textId="77777777" w:rsidR="00D01155" w:rsidRDefault="00D01155">
                      <w:r>
                        <w:t>Things I need:</w:t>
                      </w:r>
                    </w:p>
                    <w:p w14:paraId="079DD9D8" w14:textId="77777777" w:rsidR="00D01155" w:rsidRDefault="00D01155"/>
                    <w:p w14:paraId="4DBAEC1D" w14:textId="1B9D1557" w:rsidR="00D01155" w:rsidRDefault="00D01155">
                      <w:proofErr w:type="gramStart"/>
                      <w:r>
                        <w:t>a</w:t>
                      </w:r>
                      <w:proofErr w:type="gramEnd"/>
                      <w:r>
                        <w:t xml:space="preserve"> partner</w:t>
                      </w:r>
                    </w:p>
                    <w:p w14:paraId="1700FAAA" w14:textId="77777777" w:rsidR="00D01155" w:rsidRDefault="00D01155"/>
                    <w:p w14:paraId="74486C51" w14:textId="03098398" w:rsidR="00D01155" w:rsidRDefault="00D01155">
                      <w:proofErr w:type="gramStart"/>
                      <w:r>
                        <w:t>deck</w:t>
                      </w:r>
                      <w:proofErr w:type="gramEnd"/>
                      <w:r>
                        <w:t xml:space="preserve"> of number cards</w:t>
                      </w:r>
                    </w:p>
                    <w:p w14:paraId="197044BB" w14:textId="77777777" w:rsidR="00D01155" w:rsidRDefault="00D01155"/>
                    <w:p w14:paraId="1F0A008A" w14:textId="2C9E39AD" w:rsidR="00D01155" w:rsidRDefault="00D01155">
                      <w:proofErr w:type="gramStart"/>
                      <w:r>
                        <w:t>sticky</w:t>
                      </w:r>
                      <w:proofErr w:type="gramEnd"/>
                      <w:r>
                        <w:t xml:space="preserve"> notes</w:t>
                      </w:r>
                    </w:p>
                    <w:p w14:paraId="5DC368F4" w14:textId="77777777" w:rsidR="00D01155" w:rsidRDefault="00D01155"/>
                    <w:p w14:paraId="4D175DF1" w14:textId="68B36377" w:rsidR="00D01155" w:rsidRDefault="00D01155">
                      <w:proofErr w:type="gramStart"/>
                      <w:r>
                        <w:t>pencil</w:t>
                      </w:r>
                      <w:proofErr w:type="gramEnd"/>
                    </w:p>
                    <w:p w14:paraId="147BB3F4" w14:textId="77777777" w:rsidR="00D01155" w:rsidRDefault="00D01155"/>
                    <w:p w14:paraId="44FBC58A" w14:textId="75F8F515" w:rsidR="00D01155" w:rsidRDefault="00D01155">
                      <w:proofErr w:type="gramStart"/>
                      <w:r>
                        <w:t>paper</w:t>
                      </w:r>
                      <w:proofErr w:type="gramEnd"/>
                      <w:r>
                        <w:t xml:space="preserve"> clips</w:t>
                      </w:r>
                    </w:p>
                    <w:p w14:paraId="4EA5BEE9" w14:textId="77777777" w:rsidR="00D01155" w:rsidRDefault="00D01155"/>
                    <w:p w14:paraId="4799CDEE" w14:textId="727E02C4" w:rsidR="00D01155" w:rsidRDefault="00D01155">
                      <w:proofErr w:type="gramStart"/>
                      <w:r>
                        <w:t>capture</w:t>
                      </w:r>
                      <w:proofErr w:type="gramEnd"/>
                      <w:r>
                        <w:t xml:space="preserve"> five game board</w:t>
                      </w:r>
                    </w:p>
                    <w:p w14:paraId="09D61BE6" w14:textId="77777777" w:rsidR="00D01155" w:rsidRDefault="00D01155"/>
                    <w:p w14:paraId="6ADF1F1C" w14:textId="77777777" w:rsidR="00D01155" w:rsidRDefault="00D01155"/>
                  </w:txbxContent>
                </v:textbox>
                <w10:wrap type="through" anchorx="page" anchory="page"/>
              </v:shape>
            </w:pict>
          </mc:Fallback>
        </mc:AlternateContent>
      </w:r>
      <w:r w:rsidR="00B467D6">
        <w:rPr>
          <w:noProof/>
        </w:rPr>
        <mc:AlternateContent>
          <mc:Choice Requires="wps">
            <w:drawing>
              <wp:anchor distT="0" distB="0" distL="114300" distR="114300" simplePos="0" relativeHeight="251683840" behindDoc="0" locked="0" layoutInCell="1" allowOverlap="1" wp14:anchorId="34F05757" wp14:editId="0353844B">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40" name="Text Box 40"/>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1A2C728" w14:textId="2C5229B2" w:rsidR="00D01155" w:rsidRPr="00B467D6" w:rsidRDefault="00D01155" w:rsidP="00B467D6">
                            <w:pPr>
                              <w:jc w:val="center"/>
                              <w:rPr>
                                <w:b/>
                                <w:color w:val="FFFFFF" w:themeColor="background1"/>
                                <w:sz w:val="40"/>
                                <w:szCs w:val="40"/>
                              </w:rPr>
                            </w:pPr>
                            <w:r>
                              <w:rPr>
                                <w:b/>
                                <w:color w:val="FFFFFF" w:themeColor="background1"/>
                                <w:sz w:val="40"/>
                                <w:szCs w:val="40"/>
                              </w:rPr>
                              <w:t>Capture Five!</w:t>
                            </w:r>
                          </w:p>
                          <w:p w14:paraId="1CBF1B6E"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107" type="#_x0000_t202" style="position:absolute;margin-left:55pt;margin-top:65pt;width:366pt;height:34pt;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" mv:complextextbox="1" filled="f" stroked="f">
                <v:textbox>
                  <w:txbxContent>
                    <w:p w14:paraId="41A2C728" w14:textId="2C5229B2" w:rsidR="00D01155" w:rsidRPr="00B467D6" w:rsidRDefault="00D01155" w:rsidP="00B467D6">
                      <w:pPr>
                        <w:jc w:val="center"/>
                        <w:rPr>
                          <w:b/>
                          <w:color w:val="FFFFFF" w:themeColor="background1"/>
                          <w:sz w:val="40"/>
                          <w:szCs w:val="40"/>
                        </w:rPr>
                      </w:pPr>
                      <w:r>
                        <w:rPr>
                          <w:b/>
                          <w:color w:val="FFFFFF" w:themeColor="background1"/>
                          <w:sz w:val="40"/>
                          <w:szCs w:val="40"/>
                        </w:rPr>
                        <w:t>Capture Five!</w:t>
                      </w:r>
                    </w:p>
                    <w:p w14:paraId="1CBF1B6E" w14:textId="77777777" w:rsidR="00D01155" w:rsidRDefault="00D01155"/>
                  </w:txbxContent>
                </v:textbox>
                <w10:wrap type="through" anchorx="page" anchory="page"/>
              </v:shape>
            </w:pict>
          </mc:Fallback>
        </mc:AlternateContent>
      </w:r>
      <w:r w:rsidR="00B467D6">
        <w:rPr>
          <w:noProof/>
        </w:rPr>
        <mc:AlternateContent>
          <mc:Choice Requires="wps">
            <w:drawing>
              <wp:anchor distT="0" distB="0" distL="114300" distR="114300" simplePos="0" relativeHeight="251680768" behindDoc="0" locked="0" layoutInCell="1" allowOverlap="1" wp14:anchorId="3606E300" wp14:editId="413F41DB">
                <wp:simplePos x="0" y="0"/>
                <wp:positionH relativeFrom="page">
                  <wp:posOffset>469900</wp:posOffset>
                </wp:positionH>
                <wp:positionV relativeFrom="page">
                  <wp:posOffset>1511300</wp:posOffset>
                </wp:positionV>
                <wp:extent cx="5080000" cy="2705100"/>
                <wp:effectExtent l="0" t="0" r="0" b="1270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7051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1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" fillcolor="#ddd [3204]" stroked="f" strokecolor="#4a7ebb" strokeweight="1.5pt">
                <v:shadow opacity="22938f" mv:blur="38100f" offset="0,2pt"/>
                <v:textbox inset=",7.2pt,,7.2pt"/>
                <w10:wrap anchorx="page" anchory="page"/>
              </v:roundrect>
            </w:pict>
          </mc:Fallback>
        </mc:AlternateContent>
      </w:r>
      <w:r w:rsidR="00B467D6">
        <w:rPr>
          <w:noProof/>
        </w:rPr>
        <mc:AlternateContent>
          <mc:Choice Requires="wps">
            <w:drawing>
              <wp:anchor distT="0" distB="0" distL="114300" distR="114300" simplePos="0" relativeHeight="251681792" behindDoc="0" locked="0" layoutInCell="1" allowOverlap="1" wp14:anchorId="32CE4AA6" wp14:editId="2F127ED9">
                <wp:simplePos x="0" y="0"/>
                <wp:positionH relativeFrom="page">
                  <wp:posOffset>469900</wp:posOffset>
                </wp:positionH>
                <wp:positionV relativeFrom="page">
                  <wp:posOffset>5029200</wp:posOffset>
                </wp:positionV>
                <wp:extent cx="6858000" cy="4343400"/>
                <wp:effectExtent l="0" t="0" r="0" b="0"/>
                <wp:wrapNone/>
                <wp:docPr id="4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343400"/>
                        </a:xfrm>
                        <a:prstGeom prst="roundRect">
                          <a:avLst>
                            <a:gd name="adj" fmla="val 16667"/>
                          </a:avLst>
                        </a:prstGeom>
                        <a:solidFill>
                          <a:schemeClr val="accent3">
                            <a:lumMod val="60000"/>
                            <a:lumOff val="4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7pt;margin-top:396pt;width:540pt;height:34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" fillcolor="silver [1942]" stroked="f">
                <v:textbox inset=",7.2pt,,7.2pt"/>
                <w10:wrap anchorx="page" anchory="page"/>
              </v:roundrect>
            </w:pict>
          </mc:Fallback>
        </mc:AlternateContent>
      </w:r>
      <w:r w:rsidR="00B467D6">
        <w:rPr>
          <w:noProof/>
        </w:rPr>
        <mc:AlternateContent>
          <mc:Choice Requires="wps">
            <w:drawing>
              <wp:anchor distT="0" distB="0" distL="114300" distR="114300" simplePos="0" relativeHeight="251682816" behindDoc="0" locked="0" layoutInCell="1" allowOverlap="1" wp14:anchorId="73991BAD" wp14:editId="53C7BBAD">
                <wp:simplePos x="0" y="0"/>
                <wp:positionH relativeFrom="page">
                  <wp:posOffset>5740400</wp:posOffset>
                </wp:positionH>
                <wp:positionV relativeFrom="page">
                  <wp:posOffset>698500</wp:posOffset>
                </wp:positionV>
                <wp:extent cx="1574800" cy="3530600"/>
                <wp:effectExtent l="0" t="0" r="0" b="0"/>
                <wp:wrapNone/>
                <wp:docPr id="4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5306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27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" fillcolor="#ddd [3204]" stroked="f" strokecolor="#4a7ebb" strokeweight="1.5pt">
                <v:shadow opacity="22938f" mv:blur="38100f" offset="0,2pt"/>
                <v:textbox inset=",7.2pt,,7.2pt"/>
                <w10:wrap anchorx="page" anchory="page"/>
              </v:roundrect>
            </w:pict>
          </mc:Fallback>
        </mc:AlternateContent>
      </w:r>
      <w:r w:rsidR="00B467D6">
        <w:rPr>
          <w:noProof/>
        </w:rPr>
        <mc:AlternateContent>
          <mc:Choice Requires="wps">
            <w:drawing>
              <wp:anchor distT="0" distB="0" distL="114300" distR="114300" simplePos="0" relativeHeight="251679744" behindDoc="0" locked="0" layoutInCell="1" allowOverlap="1" wp14:anchorId="3077B131" wp14:editId="7AD57A5E">
                <wp:simplePos x="0" y="0"/>
                <wp:positionH relativeFrom="page">
                  <wp:posOffset>469900</wp:posOffset>
                </wp:positionH>
                <wp:positionV relativeFrom="page">
                  <wp:posOffset>698500</wp:posOffset>
                </wp:positionV>
                <wp:extent cx="5080000" cy="698500"/>
                <wp:effectExtent l="0" t="0" r="0" b="12700"/>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1ABD9D0E"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08" style="position:absolute;margin-left:37pt;margin-top:55pt;width:400pt;height: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" fillcolor="#5a5a5a [2111]" stroked="f">
                <v:textbox inset=",0,,7.2pt">
                  <w:txbxContent>
                    <w:p w14:paraId="1ABD9D0E" w14:textId="77777777" w:rsidR="00D01155" w:rsidRDefault="00D01155" w:rsidP="00B467D6">
                      <w:pPr>
                        <w:pStyle w:val="Exclamation"/>
                      </w:pPr>
                    </w:p>
                  </w:txbxContent>
                </v:textbox>
                <w10:wrap anchorx="page" anchory="page"/>
              </v:roundrect>
            </w:pict>
          </mc:Fallback>
        </mc:AlternateContent>
      </w:r>
      <w:r w:rsidR="000926DD">
        <w:br w:type="page"/>
      </w:r>
      <w:r w:rsidR="000926DD">
        <w:rPr>
          <w:noProof/>
        </w:rPr>
        <w:lastRenderedPageBreak/>
        <mc:AlternateContent>
          <mc:Choice Requires="wps">
            <w:drawing>
              <wp:anchor distT="0" distB="0" distL="114300" distR="114300" simplePos="0" relativeHeight="251696128" behindDoc="0" locked="0" layoutInCell="1" allowOverlap="1" wp14:anchorId="5EF9CD4C" wp14:editId="3045C1EA">
                <wp:simplePos x="0" y="0"/>
                <wp:positionH relativeFrom="page">
                  <wp:posOffset>774700</wp:posOffset>
                </wp:positionH>
                <wp:positionV relativeFrom="page">
                  <wp:posOffset>5384800</wp:posOffset>
                </wp:positionV>
                <wp:extent cx="6223000" cy="3670300"/>
                <wp:effectExtent l="0" t="0" r="0" b="12700"/>
                <wp:wrapThrough wrapText="bothSides">
                  <wp:wrapPolygon edited="0">
                    <wp:start x="88" y="0"/>
                    <wp:lineTo x="88" y="21525"/>
                    <wp:lineTo x="21424" y="21525"/>
                    <wp:lineTo x="21424" y="0"/>
                    <wp:lineTo x="88" y="0"/>
                  </wp:wrapPolygon>
                </wp:wrapThrough>
                <wp:docPr id="45" name="Text Box 45"/>
                <wp:cNvGraphicFramePr/>
                <a:graphic xmlns:a="http://schemas.openxmlformats.org/drawingml/2006/main">
                  <a:graphicData uri="http://schemas.microsoft.com/office/word/2010/wordprocessingShape">
                    <wps:wsp>
                      <wps:cNvSpPr txBox="1"/>
                      <wps:spPr>
                        <a:xfrm>
                          <a:off x="0" y="0"/>
                          <a:ext cx="6223000" cy="3670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C82E68B" w14:textId="77777777" w:rsidR="00D01155" w:rsidRDefault="00D01155">
                            <w:r>
                              <w:t>For teachers to think about:</w:t>
                            </w:r>
                          </w:p>
                          <w:p w14:paraId="78D756E6" w14:textId="178090F0" w:rsidR="00D01155" w:rsidRDefault="00D01155" w:rsidP="00976554">
                            <w:pPr>
                              <w:pStyle w:val="ListParagraph"/>
                              <w:numPr>
                                <w:ilvl w:val="0"/>
                                <w:numId w:val="10"/>
                              </w:numPr>
                            </w:pPr>
                            <w:proofErr w:type="gramStart"/>
                            <w:r>
                              <w:t>students</w:t>
                            </w:r>
                            <w:proofErr w:type="gramEnd"/>
                            <w:r>
                              <w:t xml:space="preserve"> are working on making equivalent equations </w:t>
                            </w:r>
                          </w:p>
                          <w:p w14:paraId="782DBBF9" w14:textId="10FB2DC6" w:rsidR="00D01155" w:rsidRDefault="00D01155" w:rsidP="00976554">
                            <w:pPr>
                              <w:pStyle w:val="ListParagraph"/>
                              <w:numPr>
                                <w:ilvl w:val="0"/>
                                <w:numId w:val="10"/>
                              </w:numPr>
                            </w:pPr>
                            <w:proofErr w:type="gramStart"/>
                            <w:r>
                              <w:t>students</w:t>
                            </w:r>
                            <w:proofErr w:type="gramEnd"/>
                            <w:r>
                              <w:t xml:space="preserve"> working on developing a making-ten strategy </w:t>
                            </w:r>
                          </w:p>
                          <w:p w14:paraId="237C3945" w14:textId="0EB29F33" w:rsidR="00D01155" w:rsidRDefault="00D01155" w:rsidP="00976554">
                            <w:pPr>
                              <w:pStyle w:val="ListParagraph"/>
                              <w:numPr>
                                <w:ilvl w:val="0"/>
                                <w:numId w:val="10"/>
                              </w:numPr>
                            </w:pPr>
                            <w:proofErr w:type="gramStart"/>
                            <w:r>
                              <w:t>students</w:t>
                            </w:r>
                            <w:proofErr w:type="gramEnd"/>
                            <w:r>
                              <w:t xml:space="preserve"> need to understand the big idea of compensation (equivalence is maintained when what is lost from one addend is equal to what is gained by the other addend) before they will be able to develop the strategy of making-tens. </w:t>
                            </w:r>
                          </w:p>
                          <w:p w14:paraId="75922E08" w14:textId="18178DE4" w:rsidR="00D01155" w:rsidRDefault="00D01155" w:rsidP="00976554">
                            <w:pPr>
                              <w:pStyle w:val="ListParagraph"/>
                              <w:numPr>
                                <w:ilvl w:val="0"/>
                                <w:numId w:val="10"/>
                              </w:numPr>
                            </w:pPr>
                            <w:proofErr w:type="gramStart"/>
                            <w:r>
                              <w:t>students</w:t>
                            </w:r>
                            <w:proofErr w:type="gramEnd"/>
                            <w:r>
                              <w:t xml:space="preserve"> may understand compensation but not know how to use it to their advantage when working with unfriendly numbers. This game helps to show students that they can use compensation to alter expressions so that they use friendly numbers.</w:t>
                            </w:r>
                          </w:p>
                          <w:p w14:paraId="06570C80" w14:textId="43769D41" w:rsidR="00D01155" w:rsidRDefault="00D01155" w:rsidP="00976554">
                            <w:pPr>
                              <w:pStyle w:val="ListParagraph"/>
                              <w:numPr>
                                <w:ilvl w:val="0"/>
                                <w:numId w:val="10"/>
                              </w:numPr>
                            </w:pPr>
                            <w:proofErr w:type="gramStart"/>
                            <w:r>
                              <w:t>using</w:t>
                            </w:r>
                            <w:proofErr w:type="gramEnd"/>
                            <w:r>
                              <w:t xml:space="preserve"> the </w:t>
                            </w:r>
                            <w:proofErr w:type="spellStart"/>
                            <w:r>
                              <w:t>rekenrek</w:t>
                            </w:r>
                            <w:proofErr w:type="spellEnd"/>
                            <w:r>
                              <w:t xml:space="preserve"> may be helpful for some students</w:t>
                            </w:r>
                          </w:p>
                          <w:p w14:paraId="29CF4E4A" w14:textId="0DF24CE2" w:rsidR="00D01155" w:rsidRDefault="00D01155" w:rsidP="00976554">
                            <w:r>
                              <w:t>Teachers should be looking for:</w:t>
                            </w:r>
                          </w:p>
                          <w:p w14:paraId="5AAB1E1F" w14:textId="7BA466CE" w:rsidR="00D01155" w:rsidRDefault="00D01155" w:rsidP="00974F23">
                            <w:pPr>
                              <w:pStyle w:val="ListParagraph"/>
                              <w:numPr>
                                <w:ilvl w:val="0"/>
                                <w:numId w:val="10"/>
                              </w:numPr>
                            </w:pPr>
                            <w:proofErr w:type="gramStart"/>
                            <w:r>
                              <w:t>does</w:t>
                            </w:r>
                            <w:proofErr w:type="gramEnd"/>
                            <w:r>
                              <w:t xml:space="preserve"> the student use compensation with ease? </w:t>
                            </w:r>
                          </w:p>
                          <w:p w14:paraId="384F4608" w14:textId="5EDCAA05" w:rsidR="00D01155" w:rsidRDefault="00D01155" w:rsidP="00974F23">
                            <w:pPr>
                              <w:pStyle w:val="ListParagraph"/>
                              <w:numPr>
                                <w:ilvl w:val="0"/>
                                <w:numId w:val="10"/>
                              </w:numPr>
                            </w:pPr>
                            <w:proofErr w:type="gramStart"/>
                            <w:r>
                              <w:t>is</w:t>
                            </w:r>
                            <w:proofErr w:type="gramEnd"/>
                            <w:r>
                              <w:t xml:space="preserve"> the student counting by ones to find equivalent expressions?</w:t>
                            </w:r>
                          </w:p>
                          <w:p w14:paraId="527377FA" w14:textId="1FA167A0" w:rsidR="00D01155" w:rsidRDefault="00D01155" w:rsidP="00974F23">
                            <w:pPr>
                              <w:pStyle w:val="ListParagraph"/>
                              <w:numPr>
                                <w:ilvl w:val="0"/>
                                <w:numId w:val="10"/>
                              </w:numPr>
                            </w:pPr>
                            <w:proofErr w:type="gramStart"/>
                            <w:r>
                              <w:t>does</w:t>
                            </w:r>
                            <w:proofErr w:type="gramEnd"/>
                            <w:r>
                              <w:t xml:space="preserve"> the student know the combinations to make ten?</w:t>
                            </w:r>
                          </w:p>
                          <w:p w14:paraId="2459AF28" w14:textId="77777777" w:rsidR="00D01155" w:rsidRPr="00B467D6" w:rsidRDefault="00D01155" w:rsidP="00974F23">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109" type="#_x0000_t202" style="position:absolute;margin-left:61pt;margin-top:424pt;width:490pt;height:289pt;z-index:2516961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" mv:complextextbox="1" filled="f" stroked="f">
                <v:textbox>
                  <w:txbxContent>
                    <w:p w14:paraId="4C82E68B" w14:textId="77777777" w:rsidR="00D01155" w:rsidRDefault="00D01155">
                      <w:r>
                        <w:t>For teachers to think about:</w:t>
                      </w:r>
                    </w:p>
                    <w:p w14:paraId="78D756E6" w14:textId="178090F0" w:rsidR="00D01155" w:rsidRDefault="00D01155" w:rsidP="00976554">
                      <w:pPr>
                        <w:pStyle w:val="ListParagraph"/>
                        <w:numPr>
                          <w:ilvl w:val="0"/>
                          <w:numId w:val="10"/>
                        </w:numPr>
                      </w:pPr>
                      <w:proofErr w:type="gramStart"/>
                      <w:r>
                        <w:t>students</w:t>
                      </w:r>
                      <w:proofErr w:type="gramEnd"/>
                      <w:r>
                        <w:t xml:space="preserve"> are working on making equivalent equations </w:t>
                      </w:r>
                    </w:p>
                    <w:p w14:paraId="782DBBF9" w14:textId="10FB2DC6" w:rsidR="00D01155" w:rsidRDefault="00D01155" w:rsidP="00976554">
                      <w:pPr>
                        <w:pStyle w:val="ListParagraph"/>
                        <w:numPr>
                          <w:ilvl w:val="0"/>
                          <w:numId w:val="10"/>
                        </w:numPr>
                      </w:pPr>
                      <w:proofErr w:type="gramStart"/>
                      <w:r>
                        <w:t>students</w:t>
                      </w:r>
                      <w:proofErr w:type="gramEnd"/>
                      <w:r>
                        <w:t xml:space="preserve"> working on developing a making-ten strategy </w:t>
                      </w:r>
                    </w:p>
                    <w:p w14:paraId="237C3945" w14:textId="0EB29F33" w:rsidR="00D01155" w:rsidRDefault="00D01155" w:rsidP="00976554">
                      <w:pPr>
                        <w:pStyle w:val="ListParagraph"/>
                        <w:numPr>
                          <w:ilvl w:val="0"/>
                          <w:numId w:val="10"/>
                        </w:numPr>
                      </w:pPr>
                      <w:proofErr w:type="gramStart"/>
                      <w:r>
                        <w:t>students</w:t>
                      </w:r>
                      <w:proofErr w:type="gramEnd"/>
                      <w:r>
                        <w:t xml:space="preserve"> need to understand the big idea of compensation (equivalence is maintained when what is lost from one addend is equal to what is gained by the other addend) before they will be able to develop the strategy of making-tens. </w:t>
                      </w:r>
                    </w:p>
                    <w:p w14:paraId="75922E08" w14:textId="18178DE4" w:rsidR="00D01155" w:rsidRDefault="00D01155" w:rsidP="00976554">
                      <w:pPr>
                        <w:pStyle w:val="ListParagraph"/>
                        <w:numPr>
                          <w:ilvl w:val="0"/>
                          <w:numId w:val="10"/>
                        </w:numPr>
                      </w:pPr>
                      <w:proofErr w:type="gramStart"/>
                      <w:r>
                        <w:t>students</w:t>
                      </w:r>
                      <w:proofErr w:type="gramEnd"/>
                      <w:r>
                        <w:t xml:space="preserve"> may understand compensation but not know how to use it to their advantage when working with unfriendly numbers. This game helps to show students that they can use compensation to alter expressions so that they use friendly numbers.</w:t>
                      </w:r>
                    </w:p>
                    <w:p w14:paraId="06570C80" w14:textId="43769D41" w:rsidR="00D01155" w:rsidRDefault="00D01155" w:rsidP="00976554">
                      <w:pPr>
                        <w:pStyle w:val="ListParagraph"/>
                        <w:numPr>
                          <w:ilvl w:val="0"/>
                          <w:numId w:val="10"/>
                        </w:numPr>
                      </w:pPr>
                      <w:proofErr w:type="gramStart"/>
                      <w:r>
                        <w:t>using</w:t>
                      </w:r>
                      <w:proofErr w:type="gramEnd"/>
                      <w:r>
                        <w:t xml:space="preserve"> the </w:t>
                      </w:r>
                      <w:proofErr w:type="spellStart"/>
                      <w:r>
                        <w:t>rekenrek</w:t>
                      </w:r>
                      <w:proofErr w:type="spellEnd"/>
                      <w:r>
                        <w:t xml:space="preserve"> may be helpful for some students</w:t>
                      </w:r>
                    </w:p>
                    <w:p w14:paraId="29CF4E4A" w14:textId="0DF24CE2" w:rsidR="00D01155" w:rsidRDefault="00D01155" w:rsidP="00976554">
                      <w:r>
                        <w:t>Teachers should be looking for:</w:t>
                      </w:r>
                    </w:p>
                    <w:p w14:paraId="5AAB1E1F" w14:textId="7BA466CE" w:rsidR="00D01155" w:rsidRDefault="00D01155" w:rsidP="00974F23">
                      <w:pPr>
                        <w:pStyle w:val="ListParagraph"/>
                        <w:numPr>
                          <w:ilvl w:val="0"/>
                          <w:numId w:val="10"/>
                        </w:numPr>
                      </w:pPr>
                      <w:proofErr w:type="gramStart"/>
                      <w:r>
                        <w:t>does</w:t>
                      </w:r>
                      <w:proofErr w:type="gramEnd"/>
                      <w:r>
                        <w:t xml:space="preserve"> the student use compensation with ease? </w:t>
                      </w:r>
                    </w:p>
                    <w:p w14:paraId="384F4608" w14:textId="5EDCAA05" w:rsidR="00D01155" w:rsidRDefault="00D01155" w:rsidP="00974F23">
                      <w:pPr>
                        <w:pStyle w:val="ListParagraph"/>
                        <w:numPr>
                          <w:ilvl w:val="0"/>
                          <w:numId w:val="10"/>
                        </w:numPr>
                      </w:pPr>
                      <w:proofErr w:type="gramStart"/>
                      <w:r>
                        <w:t>is</w:t>
                      </w:r>
                      <w:proofErr w:type="gramEnd"/>
                      <w:r>
                        <w:t xml:space="preserve"> the student counting by ones to find equivalent expressions?</w:t>
                      </w:r>
                    </w:p>
                    <w:p w14:paraId="527377FA" w14:textId="1FA167A0" w:rsidR="00D01155" w:rsidRDefault="00D01155" w:rsidP="00974F23">
                      <w:pPr>
                        <w:pStyle w:val="ListParagraph"/>
                        <w:numPr>
                          <w:ilvl w:val="0"/>
                          <w:numId w:val="10"/>
                        </w:numPr>
                      </w:pPr>
                      <w:proofErr w:type="gramStart"/>
                      <w:r>
                        <w:t>does</w:t>
                      </w:r>
                      <w:proofErr w:type="gramEnd"/>
                      <w:r>
                        <w:t xml:space="preserve"> the student know the combinations to make ten?</w:t>
                      </w:r>
                    </w:p>
                    <w:p w14:paraId="2459AF28" w14:textId="77777777" w:rsidR="00D01155" w:rsidRPr="00B467D6" w:rsidRDefault="00D01155" w:rsidP="00974F23">
                      <w:pPr>
                        <w:ind w:left="360"/>
                      </w:pPr>
                    </w:p>
                  </w:txbxContent>
                </v:textbox>
                <w10:wrap type="through" anchorx="page" anchory="page"/>
              </v:shape>
            </w:pict>
          </mc:Fallback>
        </mc:AlternateContent>
      </w:r>
      <w:r w:rsidR="000926DD">
        <w:rPr>
          <w:noProof/>
        </w:rPr>
        <mc:AlternateContent>
          <mc:Choice Requires="wps">
            <w:drawing>
              <wp:anchor distT="0" distB="0" distL="114300" distR="114300" simplePos="0" relativeHeight="251695104" behindDoc="0" locked="0" layoutInCell="1" allowOverlap="1" wp14:anchorId="7F2CF7A9" wp14:editId="7B25FD6F">
                <wp:simplePos x="0" y="0"/>
                <wp:positionH relativeFrom="page">
                  <wp:posOffset>5880100</wp:posOffset>
                </wp:positionH>
                <wp:positionV relativeFrom="page">
                  <wp:posOffset>889000</wp:posOffset>
                </wp:positionV>
                <wp:extent cx="1320800" cy="3200400"/>
                <wp:effectExtent l="0" t="0" r="0" b="0"/>
                <wp:wrapThrough wrapText="bothSides">
                  <wp:wrapPolygon edited="0">
                    <wp:start x="415" y="0"/>
                    <wp:lineTo x="415" y="21429"/>
                    <wp:lineTo x="20769" y="21429"/>
                    <wp:lineTo x="20769" y="0"/>
                    <wp:lineTo x="415" y="0"/>
                  </wp:wrapPolygon>
                </wp:wrapThrough>
                <wp:docPr id="46" name="Text Box 46"/>
                <wp:cNvGraphicFramePr/>
                <a:graphic xmlns:a="http://schemas.openxmlformats.org/drawingml/2006/main">
                  <a:graphicData uri="http://schemas.microsoft.com/office/word/2010/wordprocessingShape">
                    <wps:wsp>
                      <wps:cNvSpPr txBox="1"/>
                      <wps:spPr>
                        <a:xfrm>
                          <a:off x="0" y="0"/>
                          <a:ext cx="1320800" cy="3200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4DE7683" w14:textId="77777777" w:rsidR="00D01155" w:rsidRDefault="00D01155">
                            <w:r>
                              <w:t>Things I need:</w:t>
                            </w:r>
                          </w:p>
                          <w:p w14:paraId="2077DF51" w14:textId="77777777" w:rsidR="00D01155" w:rsidRDefault="00D01155"/>
                          <w:p w14:paraId="31BEFC4B" w14:textId="1A260A10" w:rsidR="00D01155" w:rsidRDefault="00D01155">
                            <w:proofErr w:type="gramStart"/>
                            <w:r>
                              <w:t>a</w:t>
                            </w:r>
                            <w:proofErr w:type="gramEnd"/>
                            <w:r>
                              <w:t xml:space="preserve"> partner</w:t>
                            </w:r>
                          </w:p>
                          <w:p w14:paraId="06E1A93C" w14:textId="77777777" w:rsidR="00D01155" w:rsidRDefault="00D01155"/>
                          <w:p w14:paraId="405CC22F" w14:textId="246D49EB" w:rsidR="00D01155" w:rsidRDefault="00D01155">
                            <w:proofErr w:type="gramStart"/>
                            <w:r>
                              <w:t>deck</w:t>
                            </w:r>
                            <w:proofErr w:type="gramEnd"/>
                            <w:r>
                              <w:t xml:space="preserve"> of number cards</w:t>
                            </w:r>
                          </w:p>
                          <w:p w14:paraId="0FB986B4" w14:textId="77777777" w:rsidR="00D01155" w:rsidRDefault="00D01155"/>
                          <w:p w14:paraId="37F98567" w14:textId="0B45338D" w:rsidR="00D01155" w:rsidRDefault="00D01155">
                            <w:proofErr w:type="gramStart"/>
                            <w:r>
                              <w:t>paper</w:t>
                            </w:r>
                            <w:proofErr w:type="gramEnd"/>
                            <w:r>
                              <w:t xml:space="preserve"> clips</w:t>
                            </w:r>
                          </w:p>
                          <w:p w14:paraId="7A7F935C" w14:textId="77777777" w:rsidR="00D01155" w:rsidRDefault="00D01155"/>
                          <w:p w14:paraId="5B71620F" w14:textId="4DF480AF" w:rsidR="00D01155" w:rsidRDefault="00D01155">
                            <w:proofErr w:type="gramStart"/>
                            <w:r>
                              <w:t>capture</w:t>
                            </w:r>
                            <w:proofErr w:type="gramEnd"/>
                            <w:r>
                              <w:t xml:space="preserve"> ten game board</w:t>
                            </w:r>
                          </w:p>
                          <w:p w14:paraId="27CBBBE8"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110" type="#_x0000_t202" style="position:absolute;margin-left:463pt;margin-top:70pt;width:104pt;height:25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" mv:complextextbox="1" filled="f" stroked="f">
                <v:textbox>
                  <w:txbxContent>
                    <w:p w14:paraId="44DE7683" w14:textId="77777777" w:rsidR="00D01155" w:rsidRDefault="00D01155">
                      <w:r>
                        <w:t>Things I need:</w:t>
                      </w:r>
                    </w:p>
                    <w:p w14:paraId="2077DF51" w14:textId="77777777" w:rsidR="00D01155" w:rsidRDefault="00D01155"/>
                    <w:p w14:paraId="31BEFC4B" w14:textId="1A260A10" w:rsidR="00D01155" w:rsidRDefault="00D01155">
                      <w:proofErr w:type="gramStart"/>
                      <w:r>
                        <w:t>a</w:t>
                      </w:r>
                      <w:proofErr w:type="gramEnd"/>
                      <w:r>
                        <w:t xml:space="preserve"> partner</w:t>
                      </w:r>
                    </w:p>
                    <w:p w14:paraId="06E1A93C" w14:textId="77777777" w:rsidR="00D01155" w:rsidRDefault="00D01155"/>
                    <w:p w14:paraId="405CC22F" w14:textId="246D49EB" w:rsidR="00D01155" w:rsidRDefault="00D01155">
                      <w:proofErr w:type="gramStart"/>
                      <w:r>
                        <w:t>deck</w:t>
                      </w:r>
                      <w:proofErr w:type="gramEnd"/>
                      <w:r>
                        <w:t xml:space="preserve"> of number cards</w:t>
                      </w:r>
                    </w:p>
                    <w:p w14:paraId="0FB986B4" w14:textId="77777777" w:rsidR="00D01155" w:rsidRDefault="00D01155"/>
                    <w:p w14:paraId="37F98567" w14:textId="0B45338D" w:rsidR="00D01155" w:rsidRDefault="00D01155">
                      <w:proofErr w:type="gramStart"/>
                      <w:r>
                        <w:t>paper</w:t>
                      </w:r>
                      <w:proofErr w:type="gramEnd"/>
                      <w:r>
                        <w:t xml:space="preserve"> clips</w:t>
                      </w:r>
                    </w:p>
                    <w:p w14:paraId="7A7F935C" w14:textId="77777777" w:rsidR="00D01155" w:rsidRDefault="00D01155"/>
                    <w:p w14:paraId="5B71620F" w14:textId="4DF480AF" w:rsidR="00D01155" w:rsidRDefault="00D01155">
                      <w:proofErr w:type="gramStart"/>
                      <w:r>
                        <w:t>capture</w:t>
                      </w:r>
                      <w:proofErr w:type="gramEnd"/>
                      <w:r>
                        <w:t xml:space="preserve"> ten game board</w:t>
                      </w:r>
                    </w:p>
                    <w:p w14:paraId="27CBBBE8" w14:textId="77777777" w:rsidR="00D01155"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694080" behindDoc="0" locked="0" layoutInCell="1" allowOverlap="1" wp14:anchorId="7B789304" wp14:editId="5BACFEDB">
                <wp:simplePos x="0" y="0"/>
                <wp:positionH relativeFrom="page">
                  <wp:posOffset>838200</wp:posOffset>
                </wp:positionH>
                <wp:positionV relativeFrom="page">
                  <wp:posOffset>1663700</wp:posOffset>
                </wp:positionV>
                <wp:extent cx="4343400" cy="2425700"/>
                <wp:effectExtent l="0" t="0" r="0" b="12700"/>
                <wp:wrapThrough wrapText="bothSides">
                  <wp:wrapPolygon edited="0">
                    <wp:start x="126" y="0"/>
                    <wp:lineTo x="126" y="21487"/>
                    <wp:lineTo x="21347" y="21487"/>
                    <wp:lineTo x="21347" y="0"/>
                    <wp:lineTo x="126" y="0"/>
                  </wp:wrapPolygon>
                </wp:wrapThrough>
                <wp:docPr id="47" name="Text Box 47"/>
                <wp:cNvGraphicFramePr/>
                <a:graphic xmlns:a="http://schemas.openxmlformats.org/drawingml/2006/main">
                  <a:graphicData uri="http://schemas.microsoft.com/office/word/2010/wordprocessingShape">
                    <wps:wsp>
                      <wps:cNvSpPr txBox="1"/>
                      <wps:spPr>
                        <a:xfrm>
                          <a:off x="0" y="0"/>
                          <a:ext cx="4343400" cy="2425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18A476C" w14:textId="77777777" w:rsidR="00D01155" w:rsidRDefault="00D01155">
                            <w:r>
                              <w:t>How to play:</w:t>
                            </w:r>
                          </w:p>
                          <w:p w14:paraId="4E8406AC" w14:textId="12D8BAE0" w:rsidR="00D01155" w:rsidRDefault="00D01155" w:rsidP="00976554">
                            <w:pPr>
                              <w:pStyle w:val="ListParagraph"/>
                              <w:numPr>
                                <w:ilvl w:val="0"/>
                                <w:numId w:val="9"/>
                              </w:numPr>
                            </w:pPr>
                            <w:proofErr w:type="gramStart"/>
                            <w:r>
                              <w:t>with</w:t>
                            </w:r>
                            <w:proofErr w:type="gramEnd"/>
                            <w:r>
                              <w:t xml:space="preserve"> a partner, place the number cards face down</w:t>
                            </w:r>
                          </w:p>
                          <w:p w14:paraId="4E9B996F" w14:textId="73A88CDF" w:rsidR="00D01155" w:rsidRDefault="00D01155" w:rsidP="00976554">
                            <w:pPr>
                              <w:pStyle w:val="ListParagraph"/>
                              <w:numPr>
                                <w:ilvl w:val="0"/>
                                <w:numId w:val="9"/>
                              </w:numPr>
                            </w:pPr>
                            <w:proofErr w:type="gramStart"/>
                            <w:r>
                              <w:t>each</w:t>
                            </w:r>
                            <w:proofErr w:type="gramEnd"/>
                            <w:r>
                              <w:t xml:space="preserve"> player turns over a number card, together determine the sum of the two cards</w:t>
                            </w:r>
                          </w:p>
                          <w:p w14:paraId="0DD14568" w14:textId="30607203" w:rsidR="00D01155" w:rsidRDefault="00D01155" w:rsidP="00976554">
                            <w:pPr>
                              <w:pStyle w:val="ListParagraph"/>
                              <w:numPr>
                                <w:ilvl w:val="0"/>
                                <w:numId w:val="9"/>
                              </w:numPr>
                            </w:pPr>
                            <w:proofErr w:type="gramStart"/>
                            <w:r>
                              <w:t>attach</w:t>
                            </w:r>
                            <w:proofErr w:type="gramEnd"/>
                            <w:r>
                              <w:t xml:space="preserve"> the two cards with a paper clip</w:t>
                            </w:r>
                          </w:p>
                          <w:p w14:paraId="21451E4F" w14:textId="24312E7D" w:rsidR="00D01155" w:rsidRDefault="00D01155" w:rsidP="00976554">
                            <w:pPr>
                              <w:pStyle w:val="ListParagraph"/>
                              <w:numPr>
                                <w:ilvl w:val="0"/>
                                <w:numId w:val="9"/>
                              </w:numPr>
                            </w:pPr>
                            <w:proofErr w:type="gramStart"/>
                            <w:r>
                              <w:t>place</w:t>
                            </w:r>
                            <w:proofErr w:type="gramEnd"/>
                            <w:r>
                              <w:t xml:space="preserve"> the cards in a pocket with an expression that has an equal sum</w:t>
                            </w:r>
                          </w:p>
                          <w:p w14:paraId="7F029EA6" w14:textId="228D4409" w:rsidR="00D01155" w:rsidRDefault="00D01155" w:rsidP="00976554">
                            <w:pPr>
                              <w:pStyle w:val="ListParagraph"/>
                              <w:numPr>
                                <w:ilvl w:val="0"/>
                                <w:numId w:val="9"/>
                              </w:numPr>
                            </w:pPr>
                            <w:proofErr w:type="gramStart"/>
                            <w:r>
                              <w:t>if</w:t>
                            </w:r>
                            <w:proofErr w:type="gramEnd"/>
                            <w:r>
                              <w:t xml:space="preserve"> the sum of the two cards is less than 10, place them back in the deck and reshuffle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7" o:spid="_x0000_s1111" type="#_x0000_t202" style="position:absolute;margin-left:66pt;margin-top:131pt;width:342pt;height:191pt;z-index:2516940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" mv:complextextbox="1" filled="f" stroked="f">
                <v:textbox>
                  <w:txbxContent>
                    <w:p w14:paraId="218A476C" w14:textId="77777777" w:rsidR="00D01155" w:rsidRDefault="00D01155">
                      <w:r>
                        <w:t>How to play:</w:t>
                      </w:r>
                    </w:p>
                    <w:p w14:paraId="4E8406AC" w14:textId="12D8BAE0" w:rsidR="00D01155" w:rsidRDefault="00D01155" w:rsidP="00976554">
                      <w:pPr>
                        <w:pStyle w:val="ListParagraph"/>
                        <w:numPr>
                          <w:ilvl w:val="0"/>
                          <w:numId w:val="9"/>
                        </w:numPr>
                      </w:pPr>
                      <w:proofErr w:type="gramStart"/>
                      <w:r>
                        <w:t>with</w:t>
                      </w:r>
                      <w:proofErr w:type="gramEnd"/>
                      <w:r>
                        <w:t xml:space="preserve"> a partner, place the number cards face down</w:t>
                      </w:r>
                    </w:p>
                    <w:p w14:paraId="4E9B996F" w14:textId="73A88CDF" w:rsidR="00D01155" w:rsidRDefault="00D01155" w:rsidP="00976554">
                      <w:pPr>
                        <w:pStyle w:val="ListParagraph"/>
                        <w:numPr>
                          <w:ilvl w:val="0"/>
                          <w:numId w:val="9"/>
                        </w:numPr>
                      </w:pPr>
                      <w:proofErr w:type="gramStart"/>
                      <w:r>
                        <w:t>each</w:t>
                      </w:r>
                      <w:proofErr w:type="gramEnd"/>
                      <w:r>
                        <w:t xml:space="preserve"> player turns over a number card, together determine the sum of the two cards</w:t>
                      </w:r>
                    </w:p>
                    <w:p w14:paraId="0DD14568" w14:textId="30607203" w:rsidR="00D01155" w:rsidRDefault="00D01155" w:rsidP="00976554">
                      <w:pPr>
                        <w:pStyle w:val="ListParagraph"/>
                        <w:numPr>
                          <w:ilvl w:val="0"/>
                          <w:numId w:val="9"/>
                        </w:numPr>
                      </w:pPr>
                      <w:proofErr w:type="gramStart"/>
                      <w:r>
                        <w:t>attach</w:t>
                      </w:r>
                      <w:proofErr w:type="gramEnd"/>
                      <w:r>
                        <w:t xml:space="preserve"> the two cards with a paper clip</w:t>
                      </w:r>
                    </w:p>
                    <w:p w14:paraId="21451E4F" w14:textId="24312E7D" w:rsidR="00D01155" w:rsidRDefault="00D01155" w:rsidP="00976554">
                      <w:pPr>
                        <w:pStyle w:val="ListParagraph"/>
                        <w:numPr>
                          <w:ilvl w:val="0"/>
                          <w:numId w:val="9"/>
                        </w:numPr>
                      </w:pPr>
                      <w:proofErr w:type="gramStart"/>
                      <w:r>
                        <w:t>place</w:t>
                      </w:r>
                      <w:proofErr w:type="gramEnd"/>
                      <w:r>
                        <w:t xml:space="preserve"> the cards in a pocket with an expression that has an equal sum</w:t>
                      </w:r>
                    </w:p>
                    <w:p w14:paraId="7F029EA6" w14:textId="228D4409" w:rsidR="00D01155" w:rsidRDefault="00D01155" w:rsidP="00976554">
                      <w:pPr>
                        <w:pStyle w:val="ListParagraph"/>
                        <w:numPr>
                          <w:ilvl w:val="0"/>
                          <w:numId w:val="9"/>
                        </w:numPr>
                      </w:pPr>
                      <w:proofErr w:type="gramStart"/>
                      <w:r>
                        <w:t>if</w:t>
                      </w:r>
                      <w:proofErr w:type="gramEnd"/>
                      <w:r>
                        <w:t xml:space="preserve"> the sum of the two cards is less than 10, place them back in the deck and reshuffle </w:t>
                      </w:r>
                    </w:p>
                  </w:txbxContent>
                </v:textbox>
                <w10:wrap type="through" anchorx="page" anchory="page"/>
              </v:shape>
            </w:pict>
          </mc:Fallback>
        </mc:AlternateContent>
      </w:r>
      <w:r w:rsidR="000926DD">
        <w:rPr>
          <w:noProof/>
        </w:rPr>
        <mc:AlternateContent>
          <mc:Choice Requires="wps">
            <w:drawing>
              <wp:anchor distT="0" distB="0" distL="114300" distR="114300" simplePos="0" relativeHeight="251693056" behindDoc="0" locked="0" layoutInCell="1" allowOverlap="1" wp14:anchorId="16BA01E2" wp14:editId="78E70B46">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48" name="Text Box 48"/>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2F85340" w14:textId="595289F9" w:rsidR="00D01155" w:rsidRDefault="00D01155" w:rsidP="00B467D6">
                            <w:pPr>
                              <w:jc w:val="center"/>
                              <w:rPr>
                                <w:b/>
                                <w:color w:val="FFFFFF" w:themeColor="background1"/>
                                <w:sz w:val="40"/>
                                <w:szCs w:val="40"/>
                              </w:rPr>
                            </w:pPr>
                            <w:r>
                              <w:rPr>
                                <w:b/>
                                <w:color w:val="FFFFFF" w:themeColor="background1"/>
                                <w:sz w:val="40"/>
                                <w:szCs w:val="40"/>
                              </w:rPr>
                              <w:t>Capture Ten!</w:t>
                            </w:r>
                          </w:p>
                          <w:p w14:paraId="699A238B" w14:textId="77777777" w:rsidR="00D01155" w:rsidRPr="00B467D6" w:rsidRDefault="00D01155" w:rsidP="00B467D6">
                            <w:pPr>
                              <w:jc w:val="center"/>
                              <w:rPr>
                                <w:b/>
                                <w:color w:val="FFFFFF" w:themeColor="background1"/>
                                <w:sz w:val="40"/>
                                <w:szCs w:val="40"/>
                              </w:rPr>
                            </w:pPr>
                          </w:p>
                          <w:p w14:paraId="2B9E72DA"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112" type="#_x0000_t202" style="position:absolute;margin-left:55pt;margin-top:65pt;width:366pt;height:34pt;z-index:2516930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" mv:complextextbox="1" filled="f" stroked="f">
                <v:textbox>
                  <w:txbxContent>
                    <w:p w14:paraId="22F85340" w14:textId="595289F9" w:rsidR="00D01155" w:rsidRDefault="00D01155" w:rsidP="00B467D6">
                      <w:pPr>
                        <w:jc w:val="center"/>
                        <w:rPr>
                          <w:b/>
                          <w:color w:val="FFFFFF" w:themeColor="background1"/>
                          <w:sz w:val="40"/>
                          <w:szCs w:val="40"/>
                        </w:rPr>
                      </w:pPr>
                      <w:r>
                        <w:rPr>
                          <w:b/>
                          <w:color w:val="FFFFFF" w:themeColor="background1"/>
                          <w:sz w:val="40"/>
                          <w:szCs w:val="40"/>
                        </w:rPr>
                        <w:t>Capture Ten!</w:t>
                      </w:r>
                    </w:p>
                    <w:p w14:paraId="699A238B" w14:textId="77777777" w:rsidR="00D01155" w:rsidRPr="00B467D6" w:rsidRDefault="00D01155" w:rsidP="00B467D6">
                      <w:pPr>
                        <w:jc w:val="center"/>
                        <w:rPr>
                          <w:b/>
                          <w:color w:val="FFFFFF" w:themeColor="background1"/>
                          <w:sz w:val="40"/>
                          <w:szCs w:val="40"/>
                        </w:rPr>
                      </w:pPr>
                    </w:p>
                    <w:p w14:paraId="2B9E72DA" w14:textId="77777777" w:rsidR="00D01155"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689984" behindDoc="0" locked="0" layoutInCell="1" allowOverlap="1" wp14:anchorId="52A863E8" wp14:editId="210D8F47">
                <wp:simplePos x="0" y="0"/>
                <wp:positionH relativeFrom="page">
                  <wp:posOffset>469900</wp:posOffset>
                </wp:positionH>
                <wp:positionV relativeFrom="page">
                  <wp:posOffset>1511300</wp:posOffset>
                </wp:positionV>
                <wp:extent cx="5080000" cy="2705100"/>
                <wp:effectExtent l="0" t="0" r="0" b="12700"/>
                <wp:wrapNone/>
                <wp:docPr id="4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7051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13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691008" behindDoc="0" locked="0" layoutInCell="1" allowOverlap="1" wp14:anchorId="203E6206" wp14:editId="144341BF">
                <wp:simplePos x="0" y="0"/>
                <wp:positionH relativeFrom="page">
                  <wp:posOffset>469900</wp:posOffset>
                </wp:positionH>
                <wp:positionV relativeFrom="page">
                  <wp:posOffset>5029200</wp:posOffset>
                </wp:positionV>
                <wp:extent cx="6858000" cy="4343400"/>
                <wp:effectExtent l="0" t="0" r="0" b="0"/>
                <wp:wrapNone/>
                <wp:docPr id="5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343400"/>
                        </a:xfrm>
                        <a:prstGeom prst="roundRect">
                          <a:avLst>
                            <a:gd name="adj" fmla="val 16667"/>
                          </a:avLst>
                        </a:prstGeom>
                        <a:solidFill>
                          <a:schemeClr val="accent3">
                            <a:lumMod val="60000"/>
                            <a:lumOff val="4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7pt;margin-top:396pt;width:540pt;height:34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" fillcolor="silver [1942]" stroked="f">
                <v:textbox inset=",7.2pt,,7.2pt"/>
                <w10:wrap anchorx="page" anchory="page"/>
              </v:roundrect>
            </w:pict>
          </mc:Fallback>
        </mc:AlternateContent>
      </w:r>
      <w:r w:rsidR="000926DD">
        <w:rPr>
          <w:noProof/>
        </w:rPr>
        <mc:AlternateContent>
          <mc:Choice Requires="wps">
            <w:drawing>
              <wp:anchor distT="0" distB="0" distL="114300" distR="114300" simplePos="0" relativeHeight="251692032" behindDoc="0" locked="0" layoutInCell="1" allowOverlap="1" wp14:anchorId="733DED63" wp14:editId="29C8E73A">
                <wp:simplePos x="0" y="0"/>
                <wp:positionH relativeFrom="page">
                  <wp:posOffset>5740400</wp:posOffset>
                </wp:positionH>
                <wp:positionV relativeFrom="page">
                  <wp:posOffset>698500</wp:posOffset>
                </wp:positionV>
                <wp:extent cx="1574800" cy="3530600"/>
                <wp:effectExtent l="0" t="0" r="0" b="0"/>
                <wp:wrapNone/>
                <wp:docPr id="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5306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278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688960" behindDoc="0" locked="0" layoutInCell="1" allowOverlap="1" wp14:anchorId="1B5B6414" wp14:editId="1C1B1C19">
                <wp:simplePos x="0" y="0"/>
                <wp:positionH relativeFrom="page">
                  <wp:posOffset>469900</wp:posOffset>
                </wp:positionH>
                <wp:positionV relativeFrom="page">
                  <wp:posOffset>698500</wp:posOffset>
                </wp:positionV>
                <wp:extent cx="5080000" cy="698500"/>
                <wp:effectExtent l="0" t="0" r="0" b="12700"/>
                <wp:wrapNone/>
                <wp:docPr id="5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01185E47"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13" style="position:absolute;margin-left:37pt;margin-top:55pt;width:400pt;height:5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" fillcolor="#5a5a5a [2111]" stroked="f">
                <v:textbox inset=",0,,7.2pt">
                  <w:txbxContent>
                    <w:p w14:paraId="01185E47" w14:textId="77777777" w:rsidR="00D01155" w:rsidRDefault="00D01155" w:rsidP="00B467D6">
                      <w:pPr>
                        <w:pStyle w:val="Exclamation"/>
                      </w:pPr>
                    </w:p>
                  </w:txbxContent>
                </v:textbox>
                <w10:wrap anchorx="page" anchory="page"/>
              </v:roundrect>
            </w:pict>
          </mc:Fallback>
        </mc:AlternateContent>
      </w:r>
      <w:r w:rsidR="000926DD">
        <w:br w:type="page"/>
      </w:r>
      <w:r w:rsidR="000926DD">
        <w:rPr>
          <w:noProof/>
        </w:rPr>
        <w:lastRenderedPageBreak/>
        <mc:AlternateContent>
          <mc:Choice Requires="wps">
            <w:drawing>
              <wp:anchor distT="0" distB="0" distL="114300" distR="114300" simplePos="0" relativeHeight="251705344" behindDoc="0" locked="0" layoutInCell="1" allowOverlap="1" wp14:anchorId="0285C74A" wp14:editId="5C62DA02">
                <wp:simplePos x="0" y="0"/>
                <wp:positionH relativeFrom="page">
                  <wp:posOffset>838200</wp:posOffset>
                </wp:positionH>
                <wp:positionV relativeFrom="page">
                  <wp:posOffset>5702300</wp:posOffset>
                </wp:positionV>
                <wp:extent cx="6223000" cy="3670300"/>
                <wp:effectExtent l="0" t="0" r="0" b="12700"/>
                <wp:wrapThrough wrapText="bothSides">
                  <wp:wrapPolygon edited="0">
                    <wp:start x="88" y="0"/>
                    <wp:lineTo x="88" y="21525"/>
                    <wp:lineTo x="21424" y="21525"/>
                    <wp:lineTo x="21424" y="0"/>
                    <wp:lineTo x="88" y="0"/>
                  </wp:wrapPolygon>
                </wp:wrapThrough>
                <wp:docPr id="53" name="Text Box 53"/>
                <wp:cNvGraphicFramePr/>
                <a:graphic xmlns:a="http://schemas.openxmlformats.org/drawingml/2006/main">
                  <a:graphicData uri="http://schemas.microsoft.com/office/word/2010/wordprocessingShape">
                    <wps:wsp>
                      <wps:cNvSpPr txBox="1"/>
                      <wps:spPr>
                        <a:xfrm>
                          <a:off x="0" y="0"/>
                          <a:ext cx="6223000" cy="3670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E63CC00" w14:textId="77777777" w:rsidR="00D01155" w:rsidRDefault="00D01155">
                            <w:r>
                              <w:t>For teachers to think about:</w:t>
                            </w:r>
                          </w:p>
                          <w:p w14:paraId="2B0D3287" w14:textId="07C8293E" w:rsidR="00D01155" w:rsidRDefault="00D01155" w:rsidP="00974F23">
                            <w:pPr>
                              <w:pStyle w:val="ListParagraph"/>
                              <w:numPr>
                                <w:ilvl w:val="0"/>
                                <w:numId w:val="12"/>
                              </w:numPr>
                            </w:pPr>
                            <w:proofErr w:type="gramStart"/>
                            <w:r>
                              <w:t>students</w:t>
                            </w:r>
                            <w:proofErr w:type="gramEnd"/>
                            <w:r>
                              <w:t xml:space="preserve"> are building number relationships and exploring patterns with even and odd numbers</w:t>
                            </w:r>
                          </w:p>
                          <w:p w14:paraId="34583B83" w14:textId="25133F2E" w:rsidR="00D01155" w:rsidRDefault="00D01155" w:rsidP="00974F23">
                            <w:pPr>
                              <w:pStyle w:val="ListParagraph"/>
                              <w:numPr>
                                <w:ilvl w:val="0"/>
                                <w:numId w:val="12"/>
                              </w:numPr>
                            </w:pPr>
                            <w:proofErr w:type="gramStart"/>
                            <w:r>
                              <w:t>students</w:t>
                            </w:r>
                            <w:proofErr w:type="gramEnd"/>
                            <w:r>
                              <w:t xml:space="preserve"> are developing fluency with their double facts</w:t>
                            </w:r>
                          </w:p>
                          <w:p w14:paraId="42B7ED31" w14:textId="7BF7DA97" w:rsidR="00D01155" w:rsidRDefault="00D01155" w:rsidP="00974F23">
                            <w:pPr>
                              <w:pStyle w:val="ListParagraph"/>
                              <w:numPr>
                                <w:ilvl w:val="0"/>
                                <w:numId w:val="12"/>
                              </w:numPr>
                            </w:pPr>
                            <w:proofErr w:type="gramStart"/>
                            <w:r>
                              <w:t>the</w:t>
                            </w:r>
                            <w:proofErr w:type="gramEnd"/>
                            <w:r>
                              <w:t xml:space="preserve"> </w:t>
                            </w:r>
                            <w:proofErr w:type="spellStart"/>
                            <w:r>
                              <w:t>rekenrek</w:t>
                            </w:r>
                            <w:proofErr w:type="spellEnd"/>
                            <w:r>
                              <w:t xml:space="preserve"> can be used to help support the use of the five structure</w:t>
                            </w:r>
                          </w:p>
                          <w:p w14:paraId="6E89D4A1" w14:textId="69695682" w:rsidR="00D01155" w:rsidRDefault="00D01155" w:rsidP="00974F23">
                            <w:pPr>
                              <w:pStyle w:val="ListParagraph"/>
                              <w:numPr>
                                <w:ilvl w:val="0"/>
                                <w:numId w:val="12"/>
                              </w:numPr>
                            </w:pPr>
                            <w:proofErr w:type="gramStart"/>
                            <w:r>
                              <w:t>the</w:t>
                            </w:r>
                            <w:proofErr w:type="gramEnd"/>
                            <w:r>
                              <w:t xml:space="preserve"> game can be adapted to work on doubles plus or minus one – after a player pulls a card they can cover the double, cover the double plus one, or cover the double minus one.</w:t>
                            </w:r>
                          </w:p>
                          <w:p w14:paraId="0928AF2B" w14:textId="551CCAF7" w:rsidR="00D01155" w:rsidRDefault="00D01155" w:rsidP="003021A8">
                            <w:r>
                              <w:t>Teachers should be looking for:</w:t>
                            </w:r>
                          </w:p>
                          <w:p w14:paraId="4781AED4" w14:textId="0730211E" w:rsidR="00D01155" w:rsidRDefault="00D01155" w:rsidP="003021A8">
                            <w:pPr>
                              <w:pStyle w:val="ListParagraph"/>
                              <w:numPr>
                                <w:ilvl w:val="0"/>
                                <w:numId w:val="12"/>
                              </w:numPr>
                            </w:pPr>
                            <w:proofErr w:type="gramStart"/>
                            <w:r>
                              <w:t>how</w:t>
                            </w:r>
                            <w:proofErr w:type="gramEnd"/>
                            <w:r>
                              <w:t xml:space="preserve"> does the student double the amounts on the cards? Do they visualize the double, use the five </w:t>
                            </w:r>
                            <w:proofErr w:type="gramStart"/>
                            <w:r>
                              <w:t>structure</w:t>
                            </w:r>
                            <w:proofErr w:type="gramEnd"/>
                            <w:r>
                              <w:t xml:space="preserve">, use a </w:t>
                            </w:r>
                            <w:proofErr w:type="spellStart"/>
                            <w:r>
                              <w:t>rekenrek</w:t>
                            </w:r>
                            <w:proofErr w:type="spellEnd"/>
                            <w:r>
                              <w:t>, or count a concrete object?</w:t>
                            </w:r>
                          </w:p>
                          <w:p w14:paraId="4CA3384D" w14:textId="57526108" w:rsidR="00D01155" w:rsidRDefault="00D01155" w:rsidP="003021A8">
                            <w:pPr>
                              <w:pStyle w:val="ListParagraph"/>
                              <w:numPr>
                                <w:ilvl w:val="0"/>
                                <w:numId w:val="12"/>
                              </w:numPr>
                            </w:pPr>
                            <w:proofErr w:type="gramStart"/>
                            <w:r>
                              <w:t>do</w:t>
                            </w:r>
                            <w:proofErr w:type="gramEnd"/>
                            <w:r>
                              <w:t xml:space="preserve"> students wonder about why only certain numbers are being covered? </w:t>
                            </w:r>
                          </w:p>
                          <w:p w14:paraId="4879BFA2" w14:textId="75149BCA" w:rsidR="00D01155" w:rsidRDefault="00D01155" w:rsidP="003021A8">
                            <w:pPr>
                              <w:pStyle w:val="ListParagraph"/>
                              <w:numPr>
                                <w:ilvl w:val="0"/>
                                <w:numId w:val="12"/>
                              </w:numPr>
                            </w:pPr>
                            <w:proofErr w:type="gramStart"/>
                            <w:r>
                              <w:t>in</w:t>
                            </w:r>
                            <w:proofErr w:type="gramEnd"/>
                            <w:r>
                              <w:t xml:space="preserve"> the original version of the game only even numbers will be covered, do the students wonder about why they can’t cover any of the odd numbers?</w:t>
                            </w:r>
                          </w:p>
                          <w:p w14:paraId="6B3F43B0" w14:textId="32A9811B" w:rsidR="00D01155" w:rsidRPr="00B467D6" w:rsidRDefault="00D01155" w:rsidP="003021A8">
                            <w:pPr>
                              <w:pStyle w:val="ListParagraph"/>
                              <w:numPr>
                                <w:ilvl w:val="0"/>
                                <w:numId w:val="12"/>
                              </w:numPr>
                            </w:pPr>
                            <w:proofErr w:type="gramStart"/>
                            <w:r>
                              <w:t>ask</w:t>
                            </w:r>
                            <w:proofErr w:type="gramEnd"/>
                            <w:r>
                              <w:t xml:space="preserve"> students: which numbers were left uncovered at the end of the game? Why do you think that happened?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114" type="#_x0000_t202" style="position:absolute;margin-left:66pt;margin-top:449pt;width:490pt;height:289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" mv:complextextbox="1" filled="f" stroked="f">
                <v:textbox>
                  <w:txbxContent>
                    <w:p w14:paraId="0E63CC00" w14:textId="77777777" w:rsidR="00D01155" w:rsidRDefault="00D01155">
                      <w:r>
                        <w:t>For teachers to think about:</w:t>
                      </w:r>
                    </w:p>
                    <w:p w14:paraId="2B0D3287" w14:textId="07C8293E" w:rsidR="00D01155" w:rsidRDefault="00D01155" w:rsidP="00974F23">
                      <w:pPr>
                        <w:pStyle w:val="ListParagraph"/>
                        <w:numPr>
                          <w:ilvl w:val="0"/>
                          <w:numId w:val="12"/>
                        </w:numPr>
                      </w:pPr>
                      <w:proofErr w:type="gramStart"/>
                      <w:r>
                        <w:t>students</w:t>
                      </w:r>
                      <w:proofErr w:type="gramEnd"/>
                      <w:r>
                        <w:t xml:space="preserve"> are building number relationships and exploring patterns with even and odd numbers</w:t>
                      </w:r>
                    </w:p>
                    <w:p w14:paraId="34583B83" w14:textId="25133F2E" w:rsidR="00D01155" w:rsidRDefault="00D01155" w:rsidP="00974F23">
                      <w:pPr>
                        <w:pStyle w:val="ListParagraph"/>
                        <w:numPr>
                          <w:ilvl w:val="0"/>
                          <w:numId w:val="12"/>
                        </w:numPr>
                      </w:pPr>
                      <w:proofErr w:type="gramStart"/>
                      <w:r>
                        <w:t>students</w:t>
                      </w:r>
                      <w:proofErr w:type="gramEnd"/>
                      <w:r>
                        <w:t xml:space="preserve"> are developing fluency with their double facts</w:t>
                      </w:r>
                    </w:p>
                    <w:p w14:paraId="42B7ED31" w14:textId="7BF7DA97" w:rsidR="00D01155" w:rsidRDefault="00D01155" w:rsidP="00974F23">
                      <w:pPr>
                        <w:pStyle w:val="ListParagraph"/>
                        <w:numPr>
                          <w:ilvl w:val="0"/>
                          <w:numId w:val="12"/>
                        </w:numPr>
                      </w:pPr>
                      <w:proofErr w:type="gramStart"/>
                      <w:r>
                        <w:t>the</w:t>
                      </w:r>
                      <w:proofErr w:type="gramEnd"/>
                      <w:r>
                        <w:t xml:space="preserve"> </w:t>
                      </w:r>
                      <w:proofErr w:type="spellStart"/>
                      <w:r>
                        <w:t>rekenrek</w:t>
                      </w:r>
                      <w:proofErr w:type="spellEnd"/>
                      <w:r>
                        <w:t xml:space="preserve"> can be used to help support the use of the five structure</w:t>
                      </w:r>
                    </w:p>
                    <w:p w14:paraId="6E89D4A1" w14:textId="69695682" w:rsidR="00D01155" w:rsidRDefault="00D01155" w:rsidP="00974F23">
                      <w:pPr>
                        <w:pStyle w:val="ListParagraph"/>
                        <w:numPr>
                          <w:ilvl w:val="0"/>
                          <w:numId w:val="12"/>
                        </w:numPr>
                      </w:pPr>
                      <w:proofErr w:type="gramStart"/>
                      <w:r>
                        <w:t>the</w:t>
                      </w:r>
                      <w:proofErr w:type="gramEnd"/>
                      <w:r>
                        <w:t xml:space="preserve"> game can be adapted to work on doubles plus or minus one – after a player pulls a card they can cover the double, cover the double plus one, or cover the double minus one.</w:t>
                      </w:r>
                    </w:p>
                    <w:p w14:paraId="0928AF2B" w14:textId="551CCAF7" w:rsidR="00D01155" w:rsidRDefault="00D01155" w:rsidP="003021A8">
                      <w:r>
                        <w:t>Teachers should be looking for:</w:t>
                      </w:r>
                    </w:p>
                    <w:p w14:paraId="4781AED4" w14:textId="0730211E" w:rsidR="00D01155" w:rsidRDefault="00D01155" w:rsidP="003021A8">
                      <w:pPr>
                        <w:pStyle w:val="ListParagraph"/>
                        <w:numPr>
                          <w:ilvl w:val="0"/>
                          <w:numId w:val="12"/>
                        </w:numPr>
                      </w:pPr>
                      <w:proofErr w:type="gramStart"/>
                      <w:r>
                        <w:t>how</w:t>
                      </w:r>
                      <w:proofErr w:type="gramEnd"/>
                      <w:r>
                        <w:t xml:space="preserve"> does the student double the amounts on the cards? Do they visualize the double, use the five </w:t>
                      </w:r>
                      <w:proofErr w:type="gramStart"/>
                      <w:r>
                        <w:t>structure</w:t>
                      </w:r>
                      <w:proofErr w:type="gramEnd"/>
                      <w:r>
                        <w:t xml:space="preserve">, use a </w:t>
                      </w:r>
                      <w:proofErr w:type="spellStart"/>
                      <w:r>
                        <w:t>rekenrek</w:t>
                      </w:r>
                      <w:proofErr w:type="spellEnd"/>
                      <w:r>
                        <w:t>, or count a concrete object?</w:t>
                      </w:r>
                    </w:p>
                    <w:p w14:paraId="4CA3384D" w14:textId="57526108" w:rsidR="00D01155" w:rsidRDefault="00D01155" w:rsidP="003021A8">
                      <w:pPr>
                        <w:pStyle w:val="ListParagraph"/>
                        <w:numPr>
                          <w:ilvl w:val="0"/>
                          <w:numId w:val="12"/>
                        </w:numPr>
                      </w:pPr>
                      <w:proofErr w:type="gramStart"/>
                      <w:r>
                        <w:t>do</w:t>
                      </w:r>
                      <w:proofErr w:type="gramEnd"/>
                      <w:r>
                        <w:t xml:space="preserve"> students wonder about why only certain numbers are being covered? </w:t>
                      </w:r>
                    </w:p>
                    <w:p w14:paraId="4879BFA2" w14:textId="75149BCA" w:rsidR="00D01155" w:rsidRDefault="00D01155" w:rsidP="003021A8">
                      <w:pPr>
                        <w:pStyle w:val="ListParagraph"/>
                        <w:numPr>
                          <w:ilvl w:val="0"/>
                          <w:numId w:val="12"/>
                        </w:numPr>
                      </w:pPr>
                      <w:proofErr w:type="gramStart"/>
                      <w:r>
                        <w:t>in</w:t>
                      </w:r>
                      <w:proofErr w:type="gramEnd"/>
                      <w:r>
                        <w:t xml:space="preserve"> the original version of the game only even numbers will be covered, do the students wonder about why they can’t cover any of the odd numbers?</w:t>
                      </w:r>
                    </w:p>
                    <w:p w14:paraId="6B3F43B0" w14:textId="32A9811B" w:rsidR="00D01155" w:rsidRPr="00B467D6" w:rsidRDefault="00D01155" w:rsidP="003021A8">
                      <w:pPr>
                        <w:pStyle w:val="ListParagraph"/>
                        <w:numPr>
                          <w:ilvl w:val="0"/>
                          <w:numId w:val="12"/>
                        </w:numPr>
                      </w:pPr>
                      <w:proofErr w:type="gramStart"/>
                      <w:r>
                        <w:t>ask</w:t>
                      </w:r>
                      <w:proofErr w:type="gramEnd"/>
                      <w:r>
                        <w:t xml:space="preserve"> students: which numbers were left uncovered at the end of the game? Why do you think that happened?</w:t>
                      </w:r>
                    </w:p>
                  </w:txbxContent>
                </v:textbox>
                <w10:wrap type="through" anchorx="page" anchory="page"/>
              </v:shape>
            </w:pict>
          </mc:Fallback>
        </mc:AlternateContent>
      </w:r>
      <w:r w:rsidR="000926DD">
        <w:rPr>
          <w:noProof/>
        </w:rPr>
        <mc:AlternateContent>
          <mc:Choice Requires="wps">
            <w:drawing>
              <wp:anchor distT="0" distB="0" distL="114300" distR="114300" simplePos="0" relativeHeight="251704320" behindDoc="0" locked="0" layoutInCell="1" allowOverlap="1" wp14:anchorId="304AF7A5" wp14:editId="470B3A66">
                <wp:simplePos x="0" y="0"/>
                <wp:positionH relativeFrom="page">
                  <wp:posOffset>5880100</wp:posOffset>
                </wp:positionH>
                <wp:positionV relativeFrom="page">
                  <wp:posOffset>889000</wp:posOffset>
                </wp:positionV>
                <wp:extent cx="1320800" cy="3200400"/>
                <wp:effectExtent l="0" t="0" r="0" b="0"/>
                <wp:wrapThrough wrapText="bothSides">
                  <wp:wrapPolygon edited="0">
                    <wp:start x="415" y="0"/>
                    <wp:lineTo x="415" y="21429"/>
                    <wp:lineTo x="20769" y="21429"/>
                    <wp:lineTo x="20769" y="0"/>
                    <wp:lineTo x="415" y="0"/>
                  </wp:wrapPolygon>
                </wp:wrapThrough>
                <wp:docPr id="54" name="Text Box 54"/>
                <wp:cNvGraphicFramePr/>
                <a:graphic xmlns:a="http://schemas.openxmlformats.org/drawingml/2006/main">
                  <a:graphicData uri="http://schemas.microsoft.com/office/word/2010/wordprocessingShape">
                    <wps:wsp>
                      <wps:cNvSpPr txBox="1"/>
                      <wps:spPr>
                        <a:xfrm>
                          <a:off x="0" y="0"/>
                          <a:ext cx="1320800" cy="3200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02862C8" w14:textId="77777777" w:rsidR="00D01155" w:rsidRDefault="00D01155">
                            <w:r>
                              <w:t>Things I need:</w:t>
                            </w:r>
                          </w:p>
                          <w:p w14:paraId="31AB8000" w14:textId="77777777" w:rsidR="00D01155" w:rsidRDefault="00D01155"/>
                          <w:p w14:paraId="1B5A44C9" w14:textId="33379668" w:rsidR="00D01155" w:rsidRDefault="00D01155">
                            <w:proofErr w:type="gramStart"/>
                            <w:r>
                              <w:t>a</w:t>
                            </w:r>
                            <w:proofErr w:type="gramEnd"/>
                            <w:r>
                              <w:t xml:space="preserve"> partner</w:t>
                            </w:r>
                          </w:p>
                          <w:p w14:paraId="710DA31D" w14:textId="77777777" w:rsidR="00D01155" w:rsidRDefault="00D01155"/>
                          <w:p w14:paraId="7691EBD2" w14:textId="5710C189" w:rsidR="00D01155" w:rsidRDefault="00D01155">
                            <w:proofErr w:type="gramStart"/>
                            <w:r>
                              <w:t>deck</w:t>
                            </w:r>
                            <w:proofErr w:type="gramEnd"/>
                            <w:r>
                              <w:t xml:space="preserve"> of number cards</w:t>
                            </w:r>
                          </w:p>
                          <w:p w14:paraId="38DD947D" w14:textId="77777777" w:rsidR="00D01155" w:rsidRDefault="00D01155"/>
                          <w:p w14:paraId="27965295" w14:textId="6B0A0FDA" w:rsidR="00D01155" w:rsidRDefault="00D01155">
                            <w:proofErr w:type="gramStart"/>
                            <w:r>
                              <w:t>finding</w:t>
                            </w:r>
                            <w:proofErr w:type="gramEnd"/>
                            <w:r>
                              <w:t xml:space="preserve"> doubles game board (one for each partner)</w:t>
                            </w:r>
                          </w:p>
                          <w:p w14:paraId="4CEAE96E" w14:textId="77777777" w:rsidR="00D01155" w:rsidRDefault="00D01155"/>
                          <w:p w14:paraId="7C0F17CD" w14:textId="6A110C2E" w:rsidR="00D01155" w:rsidRDefault="00D01155">
                            <w:proofErr w:type="gramStart"/>
                            <w:r>
                              <w:t>about</w:t>
                            </w:r>
                            <w:proofErr w:type="gramEnd"/>
                            <w:r>
                              <w:t xml:space="preserve"> 60 counters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115" type="#_x0000_t202" style="position:absolute;margin-left:463pt;margin-top:70pt;width:104pt;height:25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" mv:complextextbox="1" filled="f" stroked="f">
                <v:textbox>
                  <w:txbxContent>
                    <w:p w14:paraId="002862C8" w14:textId="77777777" w:rsidR="00D01155" w:rsidRDefault="00D01155">
                      <w:r>
                        <w:t>Things I need:</w:t>
                      </w:r>
                    </w:p>
                    <w:p w14:paraId="31AB8000" w14:textId="77777777" w:rsidR="00D01155" w:rsidRDefault="00D01155"/>
                    <w:p w14:paraId="1B5A44C9" w14:textId="33379668" w:rsidR="00D01155" w:rsidRDefault="00D01155">
                      <w:proofErr w:type="gramStart"/>
                      <w:r>
                        <w:t>a</w:t>
                      </w:r>
                      <w:proofErr w:type="gramEnd"/>
                      <w:r>
                        <w:t xml:space="preserve"> partner</w:t>
                      </w:r>
                    </w:p>
                    <w:p w14:paraId="710DA31D" w14:textId="77777777" w:rsidR="00D01155" w:rsidRDefault="00D01155"/>
                    <w:p w14:paraId="7691EBD2" w14:textId="5710C189" w:rsidR="00D01155" w:rsidRDefault="00D01155">
                      <w:proofErr w:type="gramStart"/>
                      <w:r>
                        <w:t>deck</w:t>
                      </w:r>
                      <w:proofErr w:type="gramEnd"/>
                      <w:r>
                        <w:t xml:space="preserve"> of number cards</w:t>
                      </w:r>
                    </w:p>
                    <w:p w14:paraId="38DD947D" w14:textId="77777777" w:rsidR="00D01155" w:rsidRDefault="00D01155"/>
                    <w:p w14:paraId="27965295" w14:textId="6B0A0FDA" w:rsidR="00D01155" w:rsidRDefault="00D01155">
                      <w:proofErr w:type="gramStart"/>
                      <w:r>
                        <w:t>finding</w:t>
                      </w:r>
                      <w:proofErr w:type="gramEnd"/>
                      <w:r>
                        <w:t xml:space="preserve"> doubles game board (one for each partner)</w:t>
                      </w:r>
                    </w:p>
                    <w:p w14:paraId="4CEAE96E" w14:textId="77777777" w:rsidR="00D01155" w:rsidRDefault="00D01155"/>
                    <w:p w14:paraId="7C0F17CD" w14:textId="6A110C2E" w:rsidR="00D01155" w:rsidRDefault="00D01155">
                      <w:proofErr w:type="gramStart"/>
                      <w:r>
                        <w:t>about</w:t>
                      </w:r>
                      <w:proofErr w:type="gramEnd"/>
                      <w:r>
                        <w:t xml:space="preserve"> 60 counters</w:t>
                      </w:r>
                    </w:p>
                  </w:txbxContent>
                </v:textbox>
                <w10:wrap type="through" anchorx="page" anchory="page"/>
              </v:shape>
            </w:pict>
          </mc:Fallback>
        </mc:AlternateContent>
      </w:r>
      <w:r w:rsidR="000926DD">
        <w:rPr>
          <w:noProof/>
        </w:rPr>
        <mc:AlternateContent>
          <mc:Choice Requires="wps">
            <w:drawing>
              <wp:anchor distT="0" distB="0" distL="114300" distR="114300" simplePos="0" relativeHeight="251703296" behindDoc="0" locked="0" layoutInCell="1" allowOverlap="1" wp14:anchorId="14CC4382" wp14:editId="7B468DA4">
                <wp:simplePos x="0" y="0"/>
                <wp:positionH relativeFrom="page">
                  <wp:posOffset>838200</wp:posOffset>
                </wp:positionH>
                <wp:positionV relativeFrom="page">
                  <wp:posOffset>1663700</wp:posOffset>
                </wp:positionV>
                <wp:extent cx="4343400" cy="2425700"/>
                <wp:effectExtent l="0" t="0" r="0" b="12700"/>
                <wp:wrapThrough wrapText="bothSides">
                  <wp:wrapPolygon edited="0">
                    <wp:start x="126" y="0"/>
                    <wp:lineTo x="126" y="21487"/>
                    <wp:lineTo x="21347" y="21487"/>
                    <wp:lineTo x="21347" y="0"/>
                    <wp:lineTo x="126" y="0"/>
                  </wp:wrapPolygon>
                </wp:wrapThrough>
                <wp:docPr id="55" name="Text Box 55"/>
                <wp:cNvGraphicFramePr/>
                <a:graphic xmlns:a="http://schemas.openxmlformats.org/drawingml/2006/main">
                  <a:graphicData uri="http://schemas.microsoft.com/office/word/2010/wordprocessingShape">
                    <wps:wsp>
                      <wps:cNvSpPr txBox="1"/>
                      <wps:spPr>
                        <a:xfrm>
                          <a:off x="0" y="0"/>
                          <a:ext cx="4343400" cy="2425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A4C5900" w14:textId="77777777" w:rsidR="00D01155" w:rsidRDefault="00D01155">
                            <w:r>
                              <w:t>How to play:</w:t>
                            </w:r>
                          </w:p>
                          <w:p w14:paraId="18099148" w14:textId="2C95F672" w:rsidR="00D01155" w:rsidRDefault="00D01155" w:rsidP="00974F23">
                            <w:pPr>
                              <w:pStyle w:val="ListParagraph"/>
                              <w:numPr>
                                <w:ilvl w:val="0"/>
                                <w:numId w:val="11"/>
                              </w:numPr>
                            </w:pPr>
                            <w:proofErr w:type="gramStart"/>
                            <w:r>
                              <w:t>with</w:t>
                            </w:r>
                            <w:proofErr w:type="gramEnd"/>
                            <w:r>
                              <w:t xml:space="preserve"> a partner, stack the number cards face down</w:t>
                            </w:r>
                          </w:p>
                          <w:p w14:paraId="4DBCC34F" w14:textId="219F3A55" w:rsidR="00D01155" w:rsidRDefault="00D01155" w:rsidP="00974F23">
                            <w:pPr>
                              <w:pStyle w:val="ListParagraph"/>
                              <w:numPr>
                                <w:ilvl w:val="0"/>
                                <w:numId w:val="11"/>
                              </w:numPr>
                            </w:pPr>
                            <w:proofErr w:type="gramStart"/>
                            <w:r>
                              <w:t>fist</w:t>
                            </w:r>
                            <w:proofErr w:type="gramEnd"/>
                            <w:r>
                              <w:t>, player one will pull a card from the top of the deck and double the number on the card</w:t>
                            </w:r>
                          </w:p>
                          <w:p w14:paraId="54F254DC" w14:textId="1EED924B" w:rsidR="00D01155" w:rsidRDefault="00D01155" w:rsidP="00974F23">
                            <w:pPr>
                              <w:pStyle w:val="ListParagraph"/>
                              <w:numPr>
                                <w:ilvl w:val="0"/>
                                <w:numId w:val="11"/>
                              </w:numPr>
                            </w:pPr>
                            <w:proofErr w:type="gramStart"/>
                            <w:r>
                              <w:t>player</w:t>
                            </w:r>
                            <w:proofErr w:type="gramEnd"/>
                            <w:r>
                              <w:t xml:space="preserve"> one, covers that double with a counter on their game board</w:t>
                            </w:r>
                          </w:p>
                          <w:p w14:paraId="6FAE5CA7" w14:textId="502189AD" w:rsidR="00D01155" w:rsidRDefault="00D01155" w:rsidP="00974F23">
                            <w:pPr>
                              <w:pStyle w:val="ListParagraph"/>
                              <w:numPr>
                                <w:ilvl w:val="0"/>
                                <w:numId w:val="11"/>
                              </w:numPr>
                            </w:pPr>
                            <w:proofErr w:type="gramStart"/>
                            <w:r>
                              <w:t>now</w:t>
                            </w:r>
                            <w:proofErr w:type="gramEnd"/>
                            <w:r>
                              <w:t xml:space="preserve"> it is player two’s turn and they pull a card, double it and use a counter to mark it on their game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5" o:spid="_x0000_s1116" type="#_x0000_t202" style="position:absolute;margin-left:66pt;margin-top:131pt;width:342pt;height:191pt;z-index:2517032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" mv:complextextbox="1" filled="f" stroked="f">
                <v:textbox>
                  <w:txbxContent>
                    <w:p w14:paraId="5A4C5900" w14:textId="77777777" w:rsidR="00D01155" w:rsidRDefault="00D01155">
                      <w:r>
                        <w:t>How to play:</w:t>
                      </w:r>
                    </w:p>
                    <w:p w14:paraId="18099148" w14:textId="2C95F672" w:rsidR="00D01155" w:rsidRDefault="00D01155" w:rsidP="00974F23">
                      <w:pPr>
                        <w:pStyle w:val="ListParagraph"/>
                        <w:numPr>
                          <w:ilvl w:val="0"/>
                          <w:numId w:val="11"/>
                        </w:numPr>
                      </w:pPr>
                      <w:proofErr w:type="gramStart"/>
                      <w:r>
                        <w:t>with</w:t>
                      </w:r>
                      <w:proofErr w:type="gramEnd"/>
                      <w:r>
                        <w:t xml:space="preserve"> a partner, stack the number cards face down</w:t>
                      </w:r>
                    </w:p>
                    <w:p w14:paraId="4DBCC34F" w14:textId="219F3A55" w:rsidR="00D01155" w:rsidRDefault="00D01155" w:rsidP="00974F23">
                      <w:pPr>
                        <w:pStyle w:val="ListParagraph"/>
                        <w:numPr>
                          <w:ilvl w:val="0"/>
                          <w:numId w:val="11"/>
                        </w:numPr>
                      </w:pPr>
                      <w:proofErr w:type="gramStart"/>
                      <w:r>
                        <w:t>fist</w:t>
                      </w:r>
                      <w:proofErr w:type="gramEnd"/>
                      <w:r>
                        <w:t>, player one will pull a card from the top of the deck and double the number on the card</w:t>
                      </w:r>
                    </w:p>
                    <w:p w14:paraId="54F254DC" w14:textId="1EED924B" w:rsidR="00D01155" w:rsidRDefault="00D01155" w:rsidP="00974F23">
                      <w:pPr>
                        <w:pStyle w:val="ListParagraph"/>
                        <w:numPr>
                          <w:ilvl w:val="0"/>
                          <w:numId w:val="11"/>
                        </w:numPr>
                      </w:pPr>
                      <w:proofErr w:type="gramStart"/>
                      <w:r>
                        <w:t>player</w:t>
                      </w:r>
                      <w:proofErr w:type="gramEnd"/>
                      <w:r>
                        <w:t xml:space="preserve"> one, covers that double with a counter on their game board</w:t>
                      </w:r>
                    </w:p>
                    <w:p w14:paraId="6FAE5CA7" w14:textId="502189AD" w:rsidR="00D01155" w:rsidRDefault="00D01155" w:rsidP="00974F23">
                      <w:pPr>
                        <w:pStyle w:val="ListParagraph"/>
                        <w:numPr>
                          <w:ilvl w:val="0"/>
                          <w:numId w:val="11"/>
                        </w:numPr>
                      </w:pPr>
                      <w:proofErr w:type="gramStart"/>
                      <w:r>
                        <w:t>now</w:t>
                      </w:r>
                      <w:proofErr w:type="gramEnd"/>
                      <w:r>
                        <w:t xml:space="preserve"> it is player two’s turn and they pull a card, double it and use a counter to mark it on their game board</w:t>
                      </w:r>
                    </w:p>
                  </w:txbxContent>
                </v:textbox>
                <w10:wrap type="through" anchorx="page" anchory="page"/>
              </v:shape>
            </w:pict>
          </mc:Fallback>
        </mc:AlternateContent>
      </w:r>
      <w:r w:rsidR="000926DD">
        <w:rPr>
          <w:noProof/>
        </w:rPr>
        <mc:AlternateContent>
          <mc:Choice Requires="wps">
            <w:drawing>
              <wp:anchor distT="0" distB="0" distL="114300" distR="114300" simplePos="0" relativeHeight="251702272" behindDoc="0" locked="0" layoutInCell="1" allowOverlap="1" wp14:anchorId="5CB4CE5A" wp14:editId="1F5D439D">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56" name="Text Box 56"/>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60D2DBB" w14:textId="7FC0870A" w:rsidR="00D01155" w:rsidRPr="00B467D6" w:rsidRDefault="00D01155" w:rsidP="00B467D6">
                            <w:pPr>
                              <w:jc w:val="center"/>
                              <w:rPr>
                                <w:b/>
                                <w:color w:val="FFFFFF" w:themeColor="background1"/>
                                <w:sz w:val="40"/>
                                <w:szCs w:val="40"/>
                              </w:rPr>
                            </w:pPr>
                            <w:r>
                              <w:rPr>
                                <w:b/>
                                <w:color w:val="FFFFFF" w:themeColor="background1"/>
                                <w:sz w:val="40"/>
                                <w:szCs w:val="40"/>
                              </w:rPr>
                              <w:t>Finding Doubles</w:t>
                            </w:r>
                          </w:p>
                          <w:p w14:paraId="42A0225F"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6" o:spid="_x0000_s1117" type="#_x0000_t202" style="position:absolute;margin-left:55pt;margin-top:65pt;width:366pt;height:34pt;z-index:251702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" mv:complextextbox="1" filled="f" stroked="f">
                <v:textbox>
                  <w:txbxContent>
                    <w:p w14:paraId="060D2DBB" w14:textId="7FC0870A" w:rsidR="00D01155" w:rsidRPr="00B467D6" w:rsidRDefault="00D01155" w:rsidP="00B467D6">
                      <w:pPr>
                        <w:jc w:val="center"/>
                        <w:rPr>
                          <w:b/>
                          <w:color w:val="FFFFFF" w:themeColor="background1"/>
                          <w:sz w:val="40"/>
                          <w:szCs w:val="40"/>
                        </w:rPr>
                      </w:pPr>
                      <w:r>
                        <w:rPr>
                          <w:b/>
                          <w:color w:val="FFFFFF" w:themeColor="background1"/>
                          <w:sz w:val="40"/>
                          <w:szCs w:val="40"/>
                        </w:rPr>
                        <w:t>Finding Doubles</w:t>
                      </w:r>
                    </w:p>
                    <w:p w14:paraId="42A0225F" w14:textId="77777777" w:rsidR="00D01155"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699200" behindDoc="0" locked="0" layoutInCell="1" allowOverlap="1" wp14:anchorId="57F7AD9C" wp14:editId="53CC0FC3">
                <wp:simplePos x="0" y="0"/>
                <wp:positionH relativeFrom="page">
                  <wp:posOffset>469900</wp:posOffset>
                </wp:positionH>
                <wp:positionV relativeFrom="page">
                  <wp:posOffset>1511300</wp:posOffset>
                </wp:positionV>
                <wp:extent cx="5080000" cy="2705100"/>
                <wp:effectExtent l="0" t="0" r="0" b="12700"/>
                <wp:wrapNone/>
                <wp:docPr id="5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7051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13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700224" behindDoc="0" locked="0" layoutInCell="1" allowOverlap="1" wp14:anchorId="5685A0BA" wp14:editId="5F73E732">
                <wp:simplePos x="0" y="0"/>
                <wp:positionH relativeFrom="page">
                  <wp:posOffset>469900</wp:posOffset>
                </wp:positionH>
                <wp:positionV relativeFrom="page">
                  <wp:posOffset>5029200</wp:posOffset>
                </wp:positionV>
                <wp:extent cx="6858000" cy="4343400"/>
                <wp:effectExtent l="0" t="0" r="0" b="0"/>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343400"/>
                        </a:xfrm>
                        <a:prstGeom prst="roundRect">
                          <a:avLst>
                            <a:gd name="adj" fmla="val 16667"/>
                          </a:avLst>
                        </a:prstGeom>
                        <a:solidFill>
                          <a:schemeClr val="accent3">
                            <a:lumMod val="60000"/>
                            <a:lumOff val="4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7pt;margin-top:396pt;width:540pt;height:342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" fillcolor="silver [1942]" stroked="f">
                <v:textbox inset=",7.2pt,,7.2pt"/>
                <w10:wrap anchorx="page" anchory="page"/>
              </v:roundrect>
            </w:pict>
          </mc:Fallback>
        </mc:AlternateContent>
      </w:r>
      <w:r w:rsidR="000926DD">
        <w:rPr>
          <w:noProof/>
        </w:rPr>
        <mc:AlternateContent>
          <mc:Choice Requires="wps">
            <w:drawing>
              <wp:anchor distT="0" distB="0" distL="114300" distR="114300" simplePos="0" relativeHeight="251701248" behindDoc="0" locked="0" layoutInCell="1" allowOverlap="1" wp14:anchorId="7C794B04" wp14:editId="543FE132">
                <wp:simplePos x="0" y="0"/>
                <wp:positionH relativeFrom="page">
                  <wp:posOffset>5740400</wp:posOffset>
                </wp:positionH>
                <wp:positionV relativeFrom="page">
                  <wp:posOffset>698500</wp:posOffset>
                </wp:positionV>
                <wp:extent cx="1574800" cy="3530600"/>
                <wp:effectExtent l="0" t="0" r="0" b="0"/>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5306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27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698176" behindDoc="0" locked="0" layoutInCell="1" allowOverlap="1" wp14:anchorId="31AF2809" wp14:editId="279FB830">
                <wp:simplePos x="0" y="0"/>
                <wp:positionH relativeFrom="page">
                  <wp:posOffset>469900</wp:posOffset>
                </wp:positionH>
                <wp:positionV relativeFrom="page">
                  <wp:posOffset>698500</wp:posOffset>
                </wp:positionV>
                <wp:extent cx="5080000" cy="698500"/>
                <wp:effectExtent l="0" t="0" r="0" b="12700"/>
                <wp:wrapNone/>
                <wp:docPr id="6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5D07A106"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18" style="position:absolute;margin-left:37pt;margin-top:55pt;width:400pt;height:5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" fillcolor="#5a5a5a [2111]" stroked="f">
                <v:textbox inset=",0,,7.2pt">
                  <w:txbxContent>
                    <w:p w14:paraId="5D07A106" w14:textId="77777777" w:rsidR="00D01155" w:rsidRDefault="00D01155" w:rsidP="00B467D6">
                      <w:pPr>
                        <w:pStyle w:val="Exclamation"/>
                      </w:pPr>
                    </w:p>
                  </w:txbxContent>
                </v:textbox>
                <w10:wrap anchorx="page" anchory="page"/>
              </v:roundrect>
            </w:pict>
          </mc:Fallback>
        </mc:AlternateContent>
      </w:r>
      <w:r w:rsidR="000926DD">
        <w:br w:type="page"/>
      </w:r>
      <w:r w:rsidR="000926DD">
        <w:rPr>
          <w:noProof/>
        </w:rPr>
        <w:lastRenderedPageBreak/>
        <mc:AlternateContent>
          <mc:Choice Requires="wps">
            <w:drawing>
              <wp:anchor distT="0" distB="0" distL="114300" distR="114300" simplePos="0" relativeHeight="251714560" behindDoc="0" locked="0" layoutInCell="1" allowOverlap="1" wp14:anchorId="468F1B76" wp14:editId="7B1D55D4">
                <wp:simplePos x="0" y="0"/>
                <wp:positionH relativeFrom="page">
                  <wp:posOffset>774700</wp:posOffset>
                </wp:positionH>
                <wp:positionV relativeFrom="page">
                  <wp:posOffset>5384800</wp:posOffset>
                </wp:positionV>
                <wp:extent cx="6223000" cy="3670300"/>
                <wp:effectExtent l="0" t="0" r="0" b="12700"/>
                <wp:wrapThrough wrapText="bothSides">
                  <wp:wrapPolygon edited="0">
                    <wp:start x="88" y="0"/>
                    <wp:lineTo x="88" y="21525"/>
                    <wp:lineTo x="21424" y="21525"/>
                    <wp:lineTo x="21424" y="0"/>
                    <wp:lineTo x="88" y="0"/>
                  </wp:wrapPolygon>
                </wp:wrapThrough>
                <wp:docPr id="61" name="Text Box 61"/>
                <wp:cNvGraphicFramePr/>
                <a:graphic xmlns:a="http://schemas.openxmlformats.org/drawingml/2006/main">
                  <a:graphicData uri="http://schemas.microsoft.com/office/word/2010/wordprocessingShape">
                    <wps:wsp>
                      <wps:cNvSpPr txBox="1"/>
                      <wps:spPr>
                        <a:xfrm>
                          <a:off x="0" y="0"/>
                          <a:ext cx="6223000" cy="3670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C74BAE1" w14:textId="77777777" w:rsidR="00D01155" w:rsidRDefault="00D01155">
                            <w:r>
                              <w:t>For teachers to think about:</w:t>
                            </w:r>
                          </w:p>
                          <w:p w14:paraId="0D94C90B" w14:textId="56295354" w:rsidR="00D01155" w:rsidRDefault="00D01155" w:rsidP="004168BE">
                            <w:pPr>
                              <w:pStyle w:val="ListParagraph"/>
                              <w:numPr>
                                <w:ilvl w:val="0"/>
                                <w:numId w:val="14"/>
                              </w:numPr>
                            </w:pPr>
                            <w:proofErr w:type="gramStart"/>
                            <w:r>
                              <w:t>one</w:t>
                            </w:r>
                            <w:proofErr w:type="gramEnd"/>
                            <w:r>
                              <w:t xml:space="preserve"> of the main purposes of this game is to support the use of the </w:t>
                            </w:r>
                            <w:proofErr w:type="spellStart"/>
                            <w:r>
                              <w:t>rekenrek</w:t>
                            </w:r>
                            <w:proofErr w:type="spellEnd"/>
                            <w:r>
                              <w:t xml:space="preserve"> (play shortly after introducing the </w:t>
                            </w:r>
                            <w:proofErr w:type="spellStart"/>
                            <w:r>
                              <w:t>rekenrek</w:t>
                            </w:r>
                            <w:proofErr w:type="spellEnd"/>
                            <w:r>
                              <w:t xml:space="preserve"> or have students who are struggling to use the </w:t>
                            </w:r>
                            <w:proofErr w:type="spellStart"/>
                            <w:r>
                              <w:t>rekenrek</w:t>
                            </w:r>
                            <w:proofErr w:type="spellEnd"/>
                            <w:r>
                              <w:t xml:space="preserve"> play this game) </w:t>
                            </w:r>
                          </w:p>
                          <w:p w14:paraId="7BFCF472" w14:textId="4FF384D0" w:rsidR="00D01155" w:rsidRDefault="00D01155" w:rsidP="004168BE">
                            <w:pPr>
                              <w:pStyle w:val="ListParagraph"/>
                              <w:numPr>
                                <w:ilvl w:val="0"/>
                                <w:numId w:val="14"/>
                              </w:numPr>
                            </w:pPr>
                            <w:proofErr w:type="gramStart"/>
                            <w:r>
                              <w:t>students</w:t>
                            </w:r>
                            <w:proofErr w:type="gramEnd"/>
                            <w:r>
                              <w:t xml:space="preserve"> are working on the different combinations that form equivalent numbers</w:t>
                            </w:r>
                          </w:p>
                          <w:p w14:paraId="5BDA72C9" w14:textId="045A067C" w:rsidR="00D01155" w:rsidRDefault="00D01155" w:rsidP="004168BE">
                            <w:pPr>
                              <w:pStyle w:val="ListParagraph"/>
                              <w:numPr>
                                <w:ilvl w:val="0"/>
                                <w:numId w:val="14"/>
                              </w:numPr>
                            </w:pPr>
                            <w:proofErr w:type="gramStart"/>
                            <w:r>
                              <w:t>students</w:t>
                            </w:r>
                            <w:proofErr w:type="gramEnd"/>
                            <w:r>
                              <w:t xml:space="preserve"> are exploring how some groupings are easier to work with than others even though they represent equivalent numbers (in some situations it might be easier to see 8 as 5 +3 rather than 7 +1)</w:t>
                            </w:r>
                          </w:p>
                          <w:p w14:paraId="63F947B3" w14:textId="77777777" w:rsidR="00D01155" w:rsidRDefault="00D01155" w:rsidP="003021A8">
                            <w:r>
                              <w:t>Teachers should be looking for:</w:t>
                            </w:r>
                          </w:p>
                          <w:p w14:paraId="7E9A22F7" w14:textId="4F6C52D5" w:rsidR="00D01155" w:rsidRDefault="00D01155" w:rsidP="0047402C">
                            <w:pPr>
                              <w:pStyle w:val="ListParagraph"/>
                              <w:numPr>
                                <w:ilvl w:val="0"/>
                                <w:numId w:val="14"/>
                              </w:numPr>
                            </w:pPr>
                            <w:proofErr w:type="gramStart"/>
                            <w:r>
                              <w:t>how</w:t>
                            </w:r>
                            <w:proofErr w:type="gramEnd"/>
                            <w:r>
                              <w:t xml:space="preserve"> do the students know how many there are?</w:t>
                            </w:r>
                          </w:p>
                          <w:p w14:paraId="0A6E958F" w14:textId="10FA8C9C" w:rsidR="00D01155" w:rsidRDefault="00D01155" w:rsidP="0047402C">
                            <w:pPr>
                              <w:pStyle w:val="ListParagraph"/>
                              <w:numPr>
                                <w:ilvl w:val="0"/>
                                <w:numId w:val="14"/>
                              </w:numPr>
                            </w:pPr>
                            <w:proofErr w:type="gramStart"/>
                            <w:r>
                              <w:t>are</w:t>
                            </w:r>
                            <w:proofErr w:type="gramEnd"/>
                            <w:r>
                              <w:t xml:space="preserve"> the students using the fives or do they count each bead individually?</w:t>
                            </w:r>
                          </w:p>
                          <w:p w14:paraId="16A3477F" w14:textId="67031A23" w:rsidR="00D01155" w:rsidRDefault="00D01155" w:rsidP="0047402C">
                            <w:pPr>
                              <w:pStyle w:val="ListParagraph"/>
                              <w:numPr>
                                <w:ilvl w:val="0"/>
                                <w:numId w:val="14"/>
                              </w:numPr>
                            </w:pPr>
                            <w:proofErr w:type="gramStart"/>
                            <w:r>
                              <w:t>do</w:t>
                            </w:r>
                            <w:proofErr w:type="gramEnd"/>
                            <w:r>
                              <w:t xml:space="preserve"> they use compensation easily (4 on top and 3 on bottom is the same as 5 on top and 2 on the bottom)?</w:t>
                            </w:r>
                          </w:p>
                          <w:p w14:paraId="76F0FC5C" w14:textId="782FC174" w:rsidR="00D01155" w:rsidRDefault="00D01155" w:rsidP="0047402C">
                            <w:pPr>
                              <w:pStyle w:val="ListParagraph"/>
                              <w:numPr>
                                <w:ilvl w:val="0"/>
                                <w:numId w:val="14"/>
                              </w:numPr>
                            </w:pPr>
                            <w:proofErr w:type="gramStart"/>
                            <w:r>
                              <w:t>do</w:t>
                            </w:r>
                            <w:proofErr w:type="gramEnd"/>
                            <w:r>
                              <w:t xml:space="preserve"> they use the commutative property when looking for pairs (2 + 3 = 3 +2)? </w:t>
                            </w:r>
                          </w:p>
                          <w:p w14:paraId="1A1648F3" w14:textId="77777777" w:rsidR="00D01155" w:rsidRPr="00B467D6"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1" o:spid="_x0000_s1119" type="#_x0000_t202" style="position:absolute;margin-left:61pt;margin-top:424pt;width:490pt;height:289pt;z-index:251714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" mv:complextextbox="1" filled="f" stroked="f">
                <v:textbox>
                  <w:txbxContent>
                    <w:p w14:paraId="2C74BAE1" w14:textId="77777777" w:rsidR="00D01155" w:rsidRDefault="00D01155">
                      <w:r>
                        <w:t>For teachers to think about:</w:t>
                      </w:r>
                    </w:p>
                    <w:p w14:paraId="0D94C90B" w14:textId="56295354" w:rsidR="00D01155" w:rsidRDefault="00D01155" w:rsidP="004168BE">
                      <w:pPr>
                        <w:pStyle w:val="ListParagraph"/>
                        <w:numPr>
                          <w:ilvl w:val="0"/>
                          <w:numId w:val="14"/>
                        </w:numPr>
                      </w:pPr>
                      <w:proofErr w:type="gramStart"/>
                      <w:r>
                        <w:t>one</w:t>
                      </w:r>
                      <w:proofErr w:type="gramEnd"/>
                      <w:r>
                        <w:t xml:space="preserve"> of the main purposes of this game is to support the use of the </w:t>
                      </w:r>
                      <w:proofErr w:type="spellStart"/>
                      <w:r>
                        <w:t>rekenrek</w:t>
                      </w:r>
                      <w:proofErr w:type="spellEnd"/>
                      <w:r>
                        <w:t xml:space="preserve"> (play shortly after introducing the </w:t>
                      </w:r>
                      <w:proofErr w:type="spellStart"/>
                      <w:r>
                        <w:t>rekenrek</w:t>
                      </w:r>
                      <w:proofErr w:type="spellEnd"/>
                      <w:r>
                        <w:t xml:space="preserve"> or have students who are struggling to use the </w:t>
                      </w:r>
                      <w:proofErr w:type="spellStart"/>
                      <w:r>
                        <w:t>rekenrek</w:t>
                      </w:r>
                      <w:proofErr w:type="spellEnd"/>
                      <w:r>
                        <w:t xml:space="preserve"> play this game) </w:t>
                      </w:r>
                    </w:p>
                    <w:p w14:paraId="7BFCF472" w14:textId="4FF384D0" w:rsidR="00D01155" w:rsidRDefault="00D01155" w:rsidP="004168BE">
                      <w:pPr>
                        <w:pStyle w:val="ListParagraph"/>
                        <w:numPr>
                          <w:ilvl w:val="0"/>
                          <w:numId w:val="14"/>
                        </w:numPr>
                      </w:pPr>
                      <w:proofErr w:type="gramStart"/>
                      <w:r>
                        <w:t>students</w:t>
                      </w:r>
                      <w:proofErr w:type="gramEnd"/>
                      <w:r>
                        <w:t xml:space="preserve"> are working on the different combinations that form equivalent numbers</w:t>
                      </w:r>
                    </w:p>
                    <w:p w14:paraId="5BDA72C9" w14:textId="045A067C" w:rsidR="00D01155" w:rsidRDefault="00D01155" w:rsidP="004168BE">
                      <w:pPr>
                        <w:pStyle w:val="ListParagraph"/>
                        <w:numPr>
                          <w:ilvl w:val="0"/>
                          <w:numId w:val="14"/>
                        </w:numPr>
                      </w:pPr>
                      <w:proofErr w:type="gramStart"/>
                      <w:r>
                        <w:t>students</w:t>
                      </w:r>
                      <w:proofErr w:type="gramEnd"/>
                      <w:r>
                        <w:t xml:space="preserve"> are exploring how some groupings are easier to work with than others even though they represent equivalent numbers (in some situations it might be easier to see 8 as 5 +3 rather than 7 +1)</w:t>
                      </w:r>
                    </w:p>
                    <w:p w14:paraId="63F947B3" w14:textId="77777777" w:rsidR="00D01155" w:rsidRDefault="00D01155" w:rsidP="003021A8">
                      <w:r>
                        <w:t>Teachers should be looking for:</w:t>
                      </w:r>
                    </w:p>
                    <w:p w14:paraId="7E9A22F7" w14:textId="4F6C52D5" w:rsidR="00D01155" w:rsidRDefault="00D01155" w:rsidP="0047402C">
                      <w:pPr>
                        <w:pStyle w:val="ListParagraph"/>
                        <w:numPr>
                          <w:ilvl w:val="0"/>
                          <w:numId w:val="14"/>
                        </w:numPr>
                      </w:pPr>
                      <w:proofErr w:type="gramStart"/>
                      <w:r>
                        <w:t>how</w:t>
                      </w:r>
                      <w:proofErr w:type="gramEnd"/>
                      <w:r>
                        <w:t xml:space="preserve"> do the students know how many there are?</w:t>
                      </w:r>
                    </w:p>
                    <w:p w14:paraId="0A6E958F" w14:textId="10FA8C9C" w:rsidR="00D01155" w:rsidRDefault="00D01155" w:rsidP="0047402C">
                      <w:pPr>
                        <w:pStyle w:val="ListParagraph"/>
                        <w:numPr>
                          <w:ilvl w:val="0"/>
                          <w:numId w:val="14"/>
                        </w:numPr>
                      </w:pPr>
                      <w:proofErr w:type="gramStart"/>
                      <w:r>
                        <w:t>are</w:t>
                      </w:r>
                      <w:proofErr w:type="gramEnd"/>
                      <w:r>
                        <w:t xml:space="preserve"> the students using the fives or do they count each bead individually?</w:t>
                      </w:r>
                    </w:p>
                    <w:p w14:paraId="16A3477F" w14:textId="67031A23" w:rsidR="00D01155" w:rsidRDefault="00D01155" w:rsidP="0047402C">
                      <w:pPr>
                        <w:pStyle w:val="ListParagraph"/>
                        <w:numPr>
                          <w:ilvl w:val="0"/>
                          <w:numId w:val="14"/>
                        </w:numPr>
                      </w:pPr>
                      <w:proofErr w:type="gramStart"/>
                      <w:r>
                        <w:t>do</w:t>
                      </w:r>
                      <w:proofErr w:type="gramEnd"/>
                      <w:r>
                        <w:t xml:space="preserve"> they use compensation easily (4 on top and 3 on bottom is the same as 5 on top and 2 on the bottom)?</w:t>
                      </w:r>
                    </w:p>
                    <w:p w14:paraId="76F0FC5C" w14:textId="782FC174" w:rsidR="00D01155" w:rsidRDefault="00D01155" w:rsidP="0047402C">
                      <w:pPr>
                        <w:pStyle w:val="ListParagraph"/>
                        <w:numPr>
                          <w:ilvl w:val="0"/>
                          <w:numId w:val="14"/>
                        </w:numPr>
                      </w:pPr>
                      <w:proofErr w:type="gramStart"/>
                      <w:r>
                        <w:t>do</w:t>
                      </w:r>
                      <w:proofErr w:type="gramEnd"/>
                      <w:r>
                        <w:t xml:space="preserve"> they use the commutative property when looking for pairs (2 + 3 = 3 +2)? </w:t>
                      </w:r>
                    </w:p>
                    <w:p w14:paraId="1A1648F3" w14:textId="77777777" w:rsidR="00D01155" w:rsidRPr="00B467D6"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713536" behindDoc="0" locked="0" layoutInCell="1" allowOverlap="1" wp14:anchorId="2F72AFA9" wp14:editId="5DC9B3CB">
                <wp:simplePos x="0" y="0"/>
                <wp:positionH relativeFrom="page">
                  <wp:posOffset>5880100</wp:posOffset>
                </wp:positionH>
                <wp:positionV relativeFrom="page">
                  <wp:posOffset>889000</wp:posOffset>
                </wp:positionV>
                <wp:extent cx="1320800" cy="3200400"/>
                <wp:effectExtent l="0" t="0" r="0" b="0"/>
                <wp:wrapThrough wrapText="bothSides">
                  <wp:wrapPolygon edited="0">
                    <wp:start x="415" y="0"/>
                    <wp:lineTo x="415" y="21429"/>
                    <wp:lineTo x="20769" y="21429"/>
                    <wp:lineTo x="20769" y="0"/>
                    <wp:lineTo x="415" y="0"/>
                  </wp:wrapPolygon>
                </wp:wrapThrough>
                <wp:docPr id="62" name="Text Box 62"/>
                <wp:cNvGraphicFramePr/>
                <a:graphic xmlns:a="http://schemas.openxmlformats.org/drawingml/2006/main">
                  <a:graphicData uri="http://schemas.microsoft.com/office/word/2010/wordprocessingShape">
                    <wps:wsp>
                      <wps:cNvSpPr txBox="1"/>
                      <wps:spPr>
                        <a:xfrm>
                          <a:off x="0" y="0"/>
                          <a:ext cx="1320800" cy="3200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D4CD04E" w14:textId="77777777" w:rsidR="00D01155" w:rsidRDefault="00D01155">
                            <w:r>
                              <w:t>Things I need:</w:t>
                            </w:r>
                          </w:p>
                          <w:p w14:paraId="5B1D65CB" w14:textId="77777777" w:rsidR="00D01155" w:rsidRDefault="00D01155"/>
                          <w:p w14:paraId="11D6F0E5" w14:textId="6AFF6D31" w:rsidR="00D01155" w:rsidRDefault="00D01155">
                            <w:proofErr w:type="gramStart"/>
                            <w:r>
                              <w:t>a</w:t>
                            </w:r>
                            <w:proofErr w:type="gramEnd"/>
                            <w:r>
                              <w:t xml:space="preserve"> partner</w:t>
                            </w:r>
                          </w:p>
                          <w:p w14:paraId="7DE433FD" w14:textId="77777777" w:rsidR="00D01155" w:rsidRDefault="00D01155"/>
                          <w:p w14:paraId="640CE8FC" w14:textId="2F3C415C" w:rsidR="00D01155" w:rsidRDefault="00D01155">
                            <w:proofErr w:type="gramStart"/>
                            <w:r>
                              <w:t>a</w:t>
                            </w:r>
                            <w:proofErr w:type="gramEnd"/>
                            <w:r>
                              <w:t xml:space="preserve"> </w:t>
                            </w:r>
                            <w:proofErr w:type="spellStart"/>
                            <w:r>
                              <w:t>rekenrek</w:t>
                            </w:r>
                            <w:proofErr w:type="spellEnd"/>
                            <w:r>
                              <w:t xml:space="preserve"> if you think it will help you</w:t>
                            </w:r>
                          </w:p>
                          <w:p w14:paraId="5E52F2DF" w14:textId="77777777" w:rsidR="00D01155" w:rsidRDefault="00D01155"/>
                          <w:p w14:paraId="35A432ED" w14:textId="77427307" w:rsidR="00D01155" w:rsidRDefault="00D01155">
                            <w:proofErr w:type="gramStart"/>
                            <w:r>
                              <w:t>set</w:t>
                            </w:r>
                            <w:proofErr w:type="gramEnd"/>
                            <w:r>
                              <w:t xml:space="preserve"> of cards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120" type="#_x0000_t202" style="position:absolute;margin-left:463pt;margin-top:70pt;width:104pt;height:25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" mv:complextextbox="1" filled="f" stroked="f">
                <v:textbox>
                  <w:txbxContent>
                    <w:p w14:paraId="3D4CD04E" w14:textId="77777777" w:rsidR="00D01155" w:rsidRDefault="00D01155">
                      <w:r>
                        <w:t>Things I need:</w:t>
                      </w:r>
                    </w:p>
                    <w:p w14:paraId="5B1D65CB" w14:textId="77777777" w:rsidR="00D01155" w:rsidRDefault="00D01155"/>
                    <w:p w14:paraId="11D6F0E5" w14:textId="6AFF6D31" w:rsidR="00D01155" w:rsidRDefault="00D01155">
                      <w:proofErr w:type="gramStart"/>
                      <w:r>
                        <w:t>a</w:t>
                      </w:r>
                      <w:proofErr w:type="gramEnd"/>
                      <w:r>
                        <w:t xml:space="preserve"> partner</w:t>
                      </w:r>
                    </w:p>
                    <w:p w14:paraId="7DE433FD" w14:textId="77777777" w:rsidR="00D01155" w:rsidRDefault="00D01155"/>
                    <w:p w14:paraId="640CE8FC" w14:textId="2F3C415C" w:rsidR="00D01155" w:rsidRDefault="00D01155">
                      <w:proofErr w:type="gramStart"/>
                      <w:r>
                        <w:t>a</w:t>
                      </w:r>
                      <w:proofErr w:type="gramEnd"/>
                      <w:r>
                        <w:t xml:space="preserve"> </w:t>
                      </w:r>
                      <w:proofErr w:type="spellStart"/>
                      <w:r>
                        <w:t>rekenrek</w:t>
                      </w:r>
                      <w:proofErr w:type="spellEnd"/>
                      <w:r>
                        <w:t xml:space="preserve"> if you think it will help you</w:t>
                      </w:r>
                    </w:p>
                    <w:p w14:paraId="5E52F2DF" w14:textId="77777777" w:rsidR="00D01155" w:rsidRDefault="00D01155"/>
                    <w:p w14:paraId="35A432ED" w14:textId="77427307" w:rsidR="00D01155" w:rsidRDefault="00D01155">
                      <w:proofErr w:type="gramStart"/>
                      <w:r>
                        <w:t>set</w:t>
                      </w:r>
                      <w:proofErr w:type="gramEnd"/>
                      <w:r>
                        <w:t xml:space="preserve"> of cards</w:t>
                      </w:r>
                    </w:p>
                  </w:txbxContent>
                </v:textbox>
                <w10:wrap type="through" anchorx="page" anchory="page"/>
              </v:shape>
            </w:pict>
          </mc:Fallback>
        </mc:AlternateContent>
      </w:r>
      <w:r w:rsidR="000926DD">
        <w:rPr>
          <w:noProof/>
        </w:rPr>
        <mc:AlternateContent>
          <mc:Choice Requires="wps">
            <w:drawing>
              <wp:anchor distT="0" distB="0" distL="114300" distR="114300" simplePos="0" relativeHeight="251712512" behindDoc="0" locked="0" layoutInCell="1" allowOverlap="1" wp14:anchorId="1E0364F0" wp14:editId="03441E23">
                <wp:simplePos x="0" y="0"/>
                <wp:positionH relativeFrom="page">
                  <wp:posOffset>838200</wp:posOffset>
                </wp:positionH>
                <wp:positionV relativeFrom="page">
                  <wp:posOffset>1663700</wp:posOffset>
                </wp:positionV>
                <wp:extent cx="4343400" cy="2425700"/>
                <wp:effectExtent l="0" t="0" r="0" b="12700"/>
                <wp:wrapThrough wrapText="bothSides">
                  <wp:wrapPolygon edited="0">
                    <wp:start x="126" y="0"/>
                    <wp:lineTo x="126" y="21487"/>
                    <wp:lineTo x="21347" y="21487"/>
                    <wp:lineTo x="21347" y="0"/>
                    <wp:lineTo x="126" y="0"/>
                  </wp:wrapPolygon>
                </wp:wrapThrough>
                <wp:docPr id="63" name="Text Box 63"/>
                <wp:cNvGraphicFramePr/>
                <a:graphic xmlns:a="http://schemas.openxmlformats.org/drawingml/2006/main">
                  <a:graphicData uri="http://schemas.microsoft.com/office/word/2010/wordprocessingShape">
                    <wps:wsp>
                      <wps:cNvSpPr txBox="1"/>
                      <wps:spPr>
                        <a:xfrm>
                          <a:off x="0" y="0"/>
                          <a:ext cx="4343400" cy="2425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B50E4F1" w14:textId="77777777" w:rsidR="00D01155" w:rsidRDefault="00D01155">
                            <w:r>
                              <w:t>How to play:</w:t>
                            </w:r>
                          </w:p>
                          <w:p w14:paraId="44E82BD1" w14:textId="4E6AF391" w:rsidR="00D01155" w:rsidRDefault="00D01155" w:rsidP="004168BE">
                            <w:pPr>
                              <w:pStyle w:val="ListParagraph"/>
                              <w:numPr>
                                <w:ilvl w:val="0"/>
                                <w:numId w:val="13"/>
                              </w:numPr>
                            </w:pPr>
                            <w:proofErr w:type="gramStart"/>
                            <w:r>
                              <w:t>place</w:t>
                            </w:r>
                            <w:proofErr w:type="gramEnd"/>
                            <w:r>
                              <w:t xml:space="preserve"> all of the cards face up in equal rows</w:t>
                            </w:r>
                          </w:p>
                          <w:p w14:paraId="19E5D52F" w14:textId="084C8E54" w:rsidR="00D01155" w:rsidRDefault="00D01155" w:rsidP="004168BE">
                            <w:pPr>
                              <w:pStyle w:val="ListParagraph"/>
                              <w:numPr>
                                <w:ilvl w:val="0"/>
                                <w:numId w:val="13"/>
                              </w:numPr>
                            </w:pPr>
                            <w:proofErr w:type="gramStart"/>
                            <w:r>
                              <w:t>player</w:t>
                            </w:r>
                            <w:proofErr w:type="gramEnd"/>
                            <w:r>
                              <w:t xml:space="preserve"> one looks over the cards and finds two images that show the same number. They have to describe to their partner how they know the images show the same number. Then turn the matches face down</w:t>
                            </w:r>
                          </w:p>
                          <w:p w14:paraId="6D67525F" w14:textId="1B354E3F" w:rsidR="00D01155" w:rsidRDefault="00D01155" w:rsidP="004168BE">
                            <w:pPr>
                              <w:pStyle w:val="ListParagraph"/>
                              <w:numPr>
                                <w:ilvl w:val="0"/>
                                <w:numId w:val="13"/>
                              </w:numPr>
                            </w:pPr>
                            <w:proofErr w:type="gramStart"/>
                            <w:r>
                              <w:t>player</w:t>
                            </w:r>
                            <w:proofErr w:type="gramEnd"/>
                            <w:r>
                              <w:t xml:space="preserve"> two then has a turn </w:t>
                            </w:r>
                          </w:p>
                          <w:p w14:paraId="55D30360" w14:textId="67078E97" w:rsidR="00D01155" w:rsidRDefault="00D01155" w:rsidP="004168BE">
                            <w:pPr>
                              <w:pStyle w:val="ListParagraph"/>
                              <w:numPr>
                                <w:ilvl w:val="0"/>
                                <w:numId w:val="13"/>
                              </w:numPr>
                            </w:pPr>
                            <w:proofErr w:type="gramStart"/>
                            <w:r>
                              <w:t>alternate</w:t>
                            </w:r>
                            <w:proofErr w:type="gramEnd"/>
                            <w:r>
                              <w:t xml:space="preserve"> until all cards are gone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3" o:spid="_x0000_s1121" type="#_x0000_t202" style="position:absolute;margin-left:66pt;margin-top:131pt;width:342pt;height:191pt;z-index:2517125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" mv:complextextbox="1" filled="f" stroked="f">
                <v:textbox>
                  <w:txbxContent>
                    <w:p w14:paraId="1B50E4F1" w14:textId="77777777" w:rsidR="00D01155" w:rsidRDefault="00D01155">
                      <w:r>
                        <w:t>How to play:</w:t>
                      </w:r>
                    </w:p>
                    <w:p w14:paraId="44E82BD1" w14:textId="4E6AF391" w:rsidR="00D01155" w:rsidRDefault="00D01155" w:rsidP="004168BE">
                      <w:pPr>
                        <w:pStyle w:val="ListParagraph"/>
                        <w:numPr>
                          <w:ilvl w:val="0"/>
                          <w:numId w:val="13"/>
                        </w:numPr>
                      </w:pPr>
                      <w:proofErr w:type="gramStart"/>
                      <w:r>
                        <w:t>place</w:t>
                      </w:r>
                      <w:proofErr w:type="gramEnd"/>
                      <w:r>
                        <w:t xml:space="preserve"> all of the cards face up in equal rows</w:t>
                      </w:r>
                    </w:p>
                    <w:p w14:paraId="19E5D52F" w14:textId="084C8E54" w:rsidR="00D01155" w:rsidRDefault="00D01155" w:rsidP="004168BE">
                      <w:pPr>
                        <w:pStyle w:val="ListParagraph"/>
                        <w:numPr>
                          <w:ilvl w:val="0"/>
                          <w:numId w:val="13"/>
                        </w:numPr>
                      </w:pPr>
                      <w:proofErr w:type="gramStart"/>
                      <w:r>
                        <w:t>player</w:t>
                      </w:r>
                      <w:proofErr w:type="gramEnd"/>
                      <w:r>
                        <w:t xml:space="preserve"> one looks over the cards and finds two images that show the same number. They have to describe to their partner how they know the images show the same number. Then turn the matches face down</w:t>
                      </w:r>
                    </w:p>
                    <w:p w14:paraId="6D67525F" w14:textId="1B354E3F" w:rsidR="00D01155" w:rsidRDefault="00D01155" w:rsidP="004168BE">
                      <w:pPr>
                        <w:pStyle w:val="ListParagraph"/>
                        <w:numPr>
                          <w:ilvl w:val="0"/>
                          <w:numId w:val="13"/>
                        </w:numPr>
                      </w:pPr>
                      <w:proofErr w:type="gramStart"/>
                      <w:r>
                        <w:t>player</w:t>
                      </w:r>
                      <w:proofErr w:type="gramEnd"/>
                      <w:r>
                        <w:t xml:space="preserve"> two then has a turn </w:t>
                      </w:r>
                    </w:p>
                    <w:p w14:paraId="55D30360" w14:textId="67078E97" w:rsidR="00D01155" w:rsidRDefault="00D01155" w:rsidP="004168BE">
                      <w:pPr>
                        <w:pStyle w:val="ListParagraph"/>
                        <w:numPr>
                          <w:ilvl w:val="0"/>
                          <w:numId w:val="13"/>
                        </w:numPr>
                      </w:pPr>
                      <w:proofErr w:type="gramStart"/>
                      <w:r>
                        <w:t>alternate</w:t>
                      </w:r>
                      <w:proofErr w:type="gramEnd"/>
                      <w:r>
                        <w:t xml:space="preserve"> until all cards are gone </w:t>
                      </w:r>
                    </w:p>
                  </w:txbxContent>
                </v:textbox>
                <w10:wrap type="through" anchorx="page" anchory="page"/>
              </v:shape>
            </w:pict>
          </mc:Fallback>
        </mc:AlternateContent>
      </w:r>
      <w:r w:rsidR="000926DD">
        <w:rPr>
          <w:noProof/>
        </w:rPr>
        <mc:AlternateContent>
          <mc:Choice Requires="wps">
            <w:drawing>
              <wp:anchor distT="0" distB="0" distL="114300" distR="114300" simplePos="0" relativeHeight="251711488" behindDoc="0" locked="0" layoutInCell="1" allowOverlap="1" wp14:anchorId="6744DB1C" wp14:editId="5796BC6E">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64" name="Text Box 64"/>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19B4FBC" w14:textId="1005ADC6" w:rsidR="00D01155" w:rsidRPr="00B467D6" w:rsidRDefault="00D01155" w:rsidP="00B467D6">
                            <w:pPr>
                              <w:jc w:val="center"/>
                              <w:rPr>
                                <w:b/>
                                <w:color w:val="FFFFFF" w:themeColor="background1"/>
                                <w:sz w:val="40"/>
                                <w:szCs w:val="40"/>
                              </w:rPr>
                            </w:pPr>
                            <w:r>
                              <w:rPr>
                                <w:b/>
                                <w:color w:val="FFFFFF" w:themeColor="background1"/>
                                <w:sz w:val="40"/>
                                <w:szCs w:val="40"/>
                              </w:rPr>
                              <w:t>Passenger Pairs</w:t>
                            </w:r>
                          </w:p>
                          <w:p w14:paraId="3E4EA2CF"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o:spid="_x0000_s1122" type="#_x0000_t202" style="position:absolute;margin-left:55pt;margin-top:65pt;width:366pt;height:34pt;z-index:2517114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" mv:complextextbox="1" filled="f" stroked="f">
                <v:textbox>
                  <w:txbxContent>
                    <w:p w14:paraId="019B4FBC" w14:textId="1005ADC6" w:rsidR="00D01155" w:rsidRPr="00B467D6" w:rsidRDefault="00D01155" w:rsidP="00B467D6">
                      <w:pPr>
                        <w:jc w:val="center"/>
                        <w:rPr>
                          <w:b/>
                          <w:color w:val="FFFFFF" w:themeColor="background1"/>
                          <w:sz w:val="40"/>
                          <w:szCs w:val="40"/>
                        </w:rPr>
                      </w:pPr>
                      <w:r>
                        <w:rPr>
                          <w:b/>
                          <w:color w:val="FFFFFF" w:themeColor="background1"/>
                          <w:sz w:val="40"/>
                          <w:szCs w:val="40"/>
                        </w:rPr>
                        <w:t>Passenger Pairs</w:t>
                      </w:r>
                    </w:p>
                    <w:p w14:paraId="3E4EA2CF" w14:textId="77777777" w:rsidR="00D01155"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708416" behindDoc="0" locked="0" layoutInCell="1" allowOverlap="1" wp14:anchorId="4CC7B116" wp14:editId="23E16CC4">
                <wp:simplePos x="0" y="0"/>
                <wp:positionH relativeFrom="page">
                  <wp:posOffset>469900</wp:posOffset>
                </wp:positionH>
                <wp:positionV relativeFrom="page">
                  <wp:posOffset>1511300</wp:posOffset>
                </wp:positionV>
                <wp:extent cx="5080000" cy="2705100"/>
                <wp:effectExtent l="0" t="0" r="0" b="12700"/>
                <wp:wrapNone/>
                <wp:docPr id="6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7051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13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709440" behindDoc="0" locked="0" layoutInCell="1" allowOverlap="1" wp14:anchorId="1A165187" wp14:editId="654275F7">
                <wp:simplePos x="0" y="0"/>
                <wp:positionH relativeFrom="page">
                  <wp:posOffset>469900</wp:posOffset>
                </wp:positionH>
                <wp:positionV relativeFrom="page">
                  <wp:posOffset>5029200</wp:posOffset>
                </wp:positionV>
                <wp:extent cx="6858000" cy="4343400"/>
                <wp:effectExtent l="0" t="0" r="0" b="0"/>
                <wp:wrapNone/>
                <wp:docPr id="6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343400"/>
                        </a:xfrm>
                        <a:prstGeom prst="roundRect">
                          <a:avLst>
                            <a:gd name="adj" fmla="val 16667"/>
                          </a:avLst>
                        </a:prstGeom>
                        <a:solidFill>
                          <a:schemeClr val="accent3">
                            <a:lumMod val="60000"/>
                            <a:lumOff val="4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7pt;margin-top:396pt;width:540pt;height:342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" fillcolor="silver [1942]" stroked="f">
                <v:textbox inset=",7.2pt,,7.2pt"/>
                <w10:wrap anchorx="page" anchory="page"/>
              </v:roundrect>
            </w:pict>
          </mc:Fallback>
        </mc:AlternateContent>
      </w:r>
      <w:r w:rsidR="000926DD">
        <w:rPr>
          <w:noProof/>
        </w:rPr>
        <mc:AlternateContent>
          <mc:Choice Requires="wps">
            <w:drawing>
              <wp:anchor distT="0" distB="0" distL="114300" distR="114300" simplePos="0" relativeHeight="251710464" behindDoc="0" locked="0" layoutInCell="1" allowOverlap="1" wp14:anchorId="41B48156" wp14:editId="44D29CB4">
                <wp:simplePos x="0" y="0"/>
                <wp:positionH relativeFrom="page">
                  <wp:posOffset>5740400</wp:posOffset>
                </wp:positionH>
                <wp:positionV relativeFrom="page">
                  <wp:posOffset>698500</wp:posOffset>
                </wp:positionV>
                <wp:extent cx="1574800" cy="3530600"/>
                <wp:effectExtent l="0" t="0" r="0" b="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5306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2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707392" behindDoc="0" locked="0" layoutInCell="1" allowOverlap="1" wp14:anchorId="5ED284C6" wp14:editId="4D3C8289">
                <wp:simplePos x="0" y="0"/>
                <wp:positionH relativeFrom="page">
                  <wp:posOffset>469900</wp:posOffset>
                </wp:positionH>
                <wp:positionV relativeFrom="page">
                  <wp:posOffset>698500</wp:posOffset>
                </wp:positionV>
                <wp:extent cx="5080000" cy="698500"/>
                <wp:effectExtent l="0" t="0" r="0" b="12700"/>
                <wp:wrapNone/>
                <wp:docPr id="6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52788866"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23" style="position:absolute;margin-left:37pt;margin-top:55pt;width:400pt;height:5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" fillcolor="#5a5a5a [2111]" stroked="f">
                <v:textbox inset=",0,,7.2pt">
                  <w:txbxContent>
                    <w:p w14:paraId="52788866" w14:textId="77777777" w:rsidR="00D01155" w:rsidRDefault="00D01155" w:rsidP="00B467D6">
                      <w:pPr>
                        <w:pStyle w:val="Exclamation"/>
                      </w:pPr>
                    </w:p>
                  </w:txbxContent>
                </v:textbox>
                <w10:wrap anchorx="page" anchory="page"/>
              </v:roundrect>
            </w:pict>
          </mc:Fallback>
        </mc:AlternateContent>
      </w:r>
      <w:r w:rsidR="000926DD">
        <w:br w:type="page"/>
      </w:r>
      <w:r w:rsidR="000926DD">
        <w:rPr>
          <w:noProof/>
        </w:rPr>
        <w:lastRenderedPageBreak/>
        <mc:AlternateContent>
          <mc:Choice Requires="wps">
            <w:drawing>
              <wp:anchor distT="0" distB="0" distL="114300" distR="114300" simplePos="0" relativeHeight="251723776" behindDoc="0" locked="0" layoutInCell="1" allowOverlap="1" wp14:anchorId="122684B7" wp14:editId="6ABE0FD5">
                <wp:simplePos x="0" y="0"/>
                <wp:positionH relativeFrom="page">
                  <wp:posOffset>774700</wp:posOffset>
                </wp:positionH>
                <wp:positionV relativeFrom="page">
                  <wp:posOffset>5384800</wp:posOffset>
                </wp:positionV>
                <wp:extent cx="6223000" cy="3670300"/>
                <wp:effectExtent l="0" t="0" r="0" b="12700"/>
                <wp:wrapThrough wrapText="bothSides">
                  <wp:wrapPolygon edited="0">
                    <wp:start x="88" y="0"/>
                    <wp:lineTo x="88" y="21525"/>
                    <wp:lineTo x="21424" y="21525"/>
                    <wp:lineTo x="21424" y="0"/>
                    <wp:lineTo x="88" y="0"/>
                  </wp:wrapPolygon>
                </wp:wrapThrough>
                <wp:docPr id="69" name="Text Box 69"/>
                <wp:cNvGraphicFramePr/>
                <a:graphic xmlns:a="http://schemas.openxmlformats.org/drawingml/2006/main">
                  <a:graphicData uri="http://schemas.microsoft.com/office/word/2010/wordprocessingShape">
                    <wps:wsp>
                      <wps:cNvSpPr txBox="1"/>
                      <wps:spPr>
                        <a:xfrm>
                          <a:off x="0" y="0"/>
                          <a:ext cx="6223000" cy="3670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31CC25D" w14:textId="77777777" w:rsidR="00D01155" w:rsidRDefault="00D01155" w:rsidP="003021A8">
                            <w:r>
                              <w:t>For teachers to think about:</w:t>
                            </w:r>
                          </w:p>
                          <w:p w14:paraId="28B220BB" w14:textId="62775A3A" w:rsidR="00D01155" w:rsidRDefault="00D01155" w:rsidP="00B05F5A">
                            <w:pPr>
                              <w:pStyle w:val="ListParagraph"/>
                              <w:numPr>
                                <w:ilvl w:val="0"/>
                                <w:numId w:val="16"/>
                              </w:numPr>
                            </w:pPr>
                            <w:proofErr w:type="gramStart"/>
                            <w:r>
                              <w:t>students</w:t>
                            </w:r>
                            <w:proofErr w:type="gramEnd"/>
                            <w:r>
                              <w:t xml:space="preserve"> are exploring the part-whole relationship</w:t>
                            </w:r>
                          </w:p>
                          <w:p w14:paraId="20BC6463" w14:textId="01E9F19B" w:rsidR="00D01155" w:rsidRDefault="00D01155" w:rsidP="00B05F5A">
                            <w:pPr>
                              <w:pStyle w:val="ListParagraph"/>
                              <w:numPr>
                                <w:ilvl w:val="0"/>
                                <w:numId w:val="16"/>
                              </w:numPr>
                            </w:pPr>
                            <w:proofErr w:type="gramStart"/>
                            <w:r>
                              <w:t>they</w:t>
                            </w:r>
                            <w:proofErr w:type="gramEnd"/>
                            <w:r>
                              <w:t xml:space="preserve"> are working with additions and subtraction up to 10 or 20, depending on how many counters you want them to use</w:t>
                            </w:r>
                          </w:p>
                          <w:p w14:paraId="434324DC" w14:textId="5536EF0C" w:rsidR="00D01155" w:rsidRDefault="00D01155" w:rsidP="00B05F5A">
                            <w:pPr>
                              <w:pStyle w:val="ListParagraph"/>
                              <w:numPr>
                                <w:ilvl w:val="0"/>
                                <w:numId w:val="16"/>
                              </w:numPr>
                            </w:pPr>
                            <w:proofErr w:type="gramStart"/>
                            <w:r>
                              <w:t>the</w:t>
                            </w:r>
                            <w:proofErr w:type="gramEnd"/>
                            <w:r>
                              <w:t xml:space="preserve"> teachers could ask students to always start with 10 counters as the whole so that they are working with the ten structure and combinations to make 10 </w:t>
                            </w:r>
                          </w:p>
                          <w:p w14:paraId="60318F91" w14:textId="115944D4" w:rsidR="00D01155" w:rsidRDefault="00D01155" w:rsidP="003021A8">
                            <w:r>
                              <w:t>Teachers should be looking for:</w:t>
                            </w:r>
                          </w:p>
                          <w:p w14:paraId="6D43B960" w14:textId="5587483C" w:rsidR="00D01155" w:rsidRDefault="00D01155" w:rsidP="00B05F5A">
                            <w:pPr>
                              <w:pStyle w:val="ListParagraph"/>
                              <w:numPr>
                                <w:ilvl w:val="0"/>
                                <w:numId w:val="16"/>
                              </w:numPr>
                            </w:pPr>
                            <w:proofErr w:type="gramStart"/>
                            <w:r>
                              <w:t>do</w:t>
                            </w:r>
                            <w:proofErr w:type="gramEnd"/>
                            <w:r>
                              <w:t xml:space="preserve"> the students know the combinations to make 10?</w:t>
                            </w:r>
                          </w:p>
                          <w:p w14:paraId="6BC2C690" w14:textId="77777777" w:rsidR="00D01155" w:rsidRDefault="00D01155" w:rsidP="00B05F5A">
                            <w:pPr>
                              <w:pStyle w:val="ListParagraph"/>
                              <w:numPr>
                                <w:ilvl w:val="0"/>
                                <w:numId w:val="16"/>
                              </w:numPr>
                            </w:pPr>
                            <w:proofErr w:type="gramStart"/>
                            <w:r>
                              <w:t>does</w:t>
                            </w:r>
                            <w:proofErr w:type="gramEnd"/>
                            <w:r>
                              <w:t xml:space="preserve"> the student count on (count the number left and count on to get to the original number) or do they start with the original number and take away the number of beans left? </w:t>
                            </w:r>
                          </w:p>
                          <w:p w14:paraId="20579990" w14:textId="77777777" w:rsidR="00D01155" w:rsidRDefault="00D01155" w:rsidP="00B05F5A">
                            <w:pPr>
                              <w:pStyle w:val="ListParagraph"/>
                              <w:numPr>
                                <w:ilvl w:val="0"/>
                                <w:numId w:val="16"/>
                              </w:numPr>
                            </w:pPr>
                            <w:proofErr w:type="gramStart"/>
                            <w:r>
                              <w:t>does</w:t>
                            </w:r>
                            <w:proofErr w:type="gramEnd"/>
                            <w:r>
                              <w:t xml:space="preserve"> the student work flexibly with the two parts to make the whole? </w:t>
                            </w:r>
                          </w:p>
                          <w:p w14:paraId="500D44B5" w14:textId="47BF2235" w:rsidR="00D01155" w:rsidRDefault="00D01155" w:rsidP="00B05F5A">
                            <w:pPr>
                              <w:pStyle w:val="ListParagraph"/>
                              <w:numPr>
                                <w:ilvl w:val="0"/>
                                <w:numId w:val="16"/>
                              </w:numPr>
                            </w:pPr>
                            <w:proofErr w:type="gramStart"/>
                            <w:r>
                              <w:t>do</w:t>
                            </w:r>
                            <w:proofErr w:type="gramEnd"/>
                            <w:r>
                              <w:t xml:space="preserve"> they mainly use addition or subtraction strategies?   </w:t>
                            </w:r>
                          </w:p>
                          <w:p w14:paraId="6D408B6C" w14:textId="77777777" w:rsidR="00D01155" w:rsidRPr="00B467D6"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9" o:spid="_x0000_s1124" type="#_x0000_t202" style="position:absolute;margin-left:61pt;margin-top:424pt;width:490pt;height:289pt;z-index:251723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" mv:complextextbox="1" filled="f" stroked="f">
                <v:textbox>
                  <w:txbxContent>
                    <w:p w14:paraId="531CC25D" w14:textId="77777777" w:rsidR="00D01155" w:rsidRDefault="00D01155" w:rsidP="003021A8">
                      <w:r>
                        <w:t>For teachers to think about:</w:t>
                      </w:r>
                    </w:p>
                    <w:p w14:paraId="28B220BB" w14:textId="62775A3A" w:rsidR="00D01155" w:rsidRDefault="00D01155" w:rsidP="00B05F5A">
                      <w:pPr>
                        <w:pStyle w:val="ListParagraph"/>
                        <w:numPr>
                          <w:ilvl w:val="0"/>
                          <w:numId w:val="16"/>
                        </w:numPr>
                      </w:pPr>
                      <w:proofErr w:type="gramStart"/>
                      <w:r>
                        <w:t>students</w:t>
                      </w:r>
                      <w:proofErr w:type="gramEnd"/>
                      <w:r>
                        <w:t xml:space="preserve"> are exploring the part-whole relationship</w:t>
                      </w:r>
                    </w:p>
                    <w:p w14:paraId="20BC6463" w14:textId="01E9F19B" w:rsidR="00D01155" w:rsidRDefault="00D01155" w:rsidP="00B05F5A">
                      <w:pPr>
                        <w:pStyle w:val="ListParagraph"/>
                        <w:numPr>
                          <w:ilvl w:val="0"/>
                          <w:numId w:val="16"/>
                        </w:numPr>
                      </w:pPr>
                      <w:proofErr w:type="gramStart"/>
                      <w:r>
                        <w:t>they</w:t>
                      </w:r>
                      <w:proofErr w:type="gramEnd"/>
                      <w:r>
                        <w:t xml:space="preserve"> are working with additions and subtraction up to 10 or 20, depending on how many counters you want them to use</w:t>
                      </w:r>
                    </w:p>
                    <w:p w14:paraId="434324DC" w14:textId="5536EF0C" w:rsidR="00D01155" w:rsidRDefault="00D01155" w:rsidP="00B05F5A">
                      <w:pPr>
                        <w:pStyle w:val="ListParagraph"/>
                        <w:numPr>
                          <w:ilvl w:val="0"/>
                          <w:numId w:val="16"/>
                        </w:numPr>
                      </w:pPr>
                      <w:proofErr w:type="gramStart"/>
                      <w:r>
                        <w:t>the</w:t>
                      </w:r>
                      <w:proofErr w:type="gramEnd"/>
                      <w:r>
                        <w:t xml:space="preserve"> teachers could ask students to always start with 10 counters as the whole so that they are working with the ten structure and combinations to make 10 </w:t>
                      </w:r>
                    </w:p>
                    <w:p w14:paraId="60318F91" w14:textId="115944D4" w:rsidR="00D01155" w:rsidRDefault="00D01155" w:rsidP="003021A8">
                      <w:r>
                        <w:t>Teachers should be looking for:</w:t>
                      </w:r>
                    </w:p>
                    <w:p w14:paraId="6D43B960" w14:textId="5587483C" w:rsidR="00D01155" w:rsidRDefault="00D01155" w:rsidP="00B05F5A">
                      <w:pPr>
                        <w:pStyle w:val="ListParagraph"/>
                        <w:numPr>
                          <w:ilvl w:val="0"/>
                          <w:numId w:val="16"/>
                        </w:numPr>
                      </w:pPr>
                      <w:proofErr w:type="gramStart"/>
                      <w:r>
                        <w:t>do</w:t>
                      </w:r>
                      <w:proofErr w:type="gramEnd"/>
                      <w:r>
                        <w:t xml:space="preserve"> the students know the combinations to make 10?</w:t>
                      </w:r>
                    </w:p>
                    <w:p w14:paraId="6BC2C690" w14:textId="77777777" w:rsidR="00D01155" w:rsidRDefault="00D01155" w:rsidP="00B05F5A">
                      <w:pPr>
                        <w:pStyle w:val="ListParagraph"/>
                        <w:numPr>
                          <w:ilvl w:val="0"/>
                          <w:numId w:val="16"/>
                        </w:numPr>
                      </w:pPr>
                      <w:proofErr w:type="gramStart"/>
                      <w:r>
                        <w:t>does</w:t>
                      </w:r>
                      <w:proofErr w:type="gramEnd"/>
                      <w:r>
                        <w:t xml:space="preserve"> the student count on (count the number left and count on to get to the original number) or do they start with the original number and take away the number of beans left? </w:t>
                      </w:r>
                    </w:p>
                    <w:p w14:paraId="20579990" w14:textId="77777777" w:rsidR="00D01155" w:rsidRDefault="00D01155" w:rsidP="00B05F5A">
                      <w:pPr>
                        <w:pStyle w:val="ListParagraph"/>
                        <w:numPr>
                          <w:ilvl w:val="0"/>
                          <w:numId w:val="16"/>
                        </w:numPr>
                      </w:pPr>
                      <w:proofErr w:type="gramStart"/>
                      <w:r>
                        <w:t>does</w:t>
                      </w:r>
                      <w:proofErr w:type="gramEnd"/>
                      <w:r>
                        <w:t xml:space="preserve"> the student work flexibly with the two parts to make the whole? </w:t>
                      </w:r>
                    </w:p>
                    <w:p w14:paraId="500D44B5" w14:textId="47BF2235" w:rsidR="00D01155" w:rsidRDefault="00D01155" w:rsidP="00B05F5A">
                      <w:pPr>
                        <w:pStyle w:val="ListParagraph"/>
                        <w:numPr>
                          <w:ilvl w:val="0"/>
                          <w:numId w:val="16"/>
                        </w:numPr>
                      </w:pPr>
                      <w:proofErr w:type="gramStart"/>
                      <w:r>
                        <w:t>do</w:t>
                      </w:r>
                      <w:proofErr w:type="gramEnd"/>
                      <w:r>
                        <w:t xml:space="preserve"> they mainly use addition or subtraction strategies?   </w:t>
                      </w:r>
                    </w:p>
                    <w:p w14:paraId="6D408B6C" w14:textId="77777777" w:rsidR="00D01155" w:rsidRPr="00B467D6"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722752" behindDoc="0" locked="0" layoutInCell="1" allowOverlap="1" wp14:anchorId="187256CB" wp14:editId="7578593F">
                <wp:simplePos x="0" y="0"/>
                <wp:positionH relativeFrom="page">
                  <wp:posOffset>5880100</wp:posOffset>
                </wp:positionH>
                <wp:positionV relativeFrom="page">
                  <wp:posOffset>889000</wp:posOffset>
                </wp:positionV>
                <wp:extent cx="1320800" cy="3200400"/>
                <wp:effectExtent l="0" t="0" r="0" b="0"/>
                <wp:wrapThrough wrapText="bothSides">
                  <wp:wrapPolygon edited="0">
                    <wp:start x="415" y="0"/>
                    <wp:lineTo x="415" y="21429"/>
                    <wp:lineTo x="20769" y="21429"/>
                    <wp:lineTo x="20769" y="0"/>
                    <wp:lineTo x="415" y="0"/>
                  </wp:wrapPolygon>
                </wp:wrapThrough>
                <wp:docPr id="70" name="Text Box 70"/>
                <wp:cNvGraphicFramePr/>
                <a:graphic xmlns:a="http://schemas.openxmlformats.org/drawingml/2006/main">
                  <a:graphicData uri="http://schemas.microsoft.com/office/word/2010/wordprocessingShape">
                    <wps:wsp>
                      <wps:cNvSpPr txBox="1"/>
                      <wps:spPr>
                        <a:xfrm>
                          <a:off x="0" y="0"/>
                          <a:ext cx="1320800" cy="3200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0FD17C0" w14:textId="77777777" w:rsidR="00D01155" w:rsidRDefault="00D01155">
                            <w:r>
                              <w:t>Things I need:</w:t>
                            </w:r>
                          </w:p>
                          <w:p w14:paraId="5CFE385A" w14:textId="77777777" w:rsidR="00D01155" w:rsidRDefault="00D01155"/>
                          <w:p w14:paraId="5ADABAE9" w14:textId="2CA20210" w:rsidR="00D01155" w:rsidRDefault="00D01155">
                            <w:proofErr w:type="gramStart"/>
                            <w:r>
                              <w:t>a</w:t>
                            </w:r>
                            <w:proofErr w:type="gramEnd"/>
                            <w:r>
                              <w:t xml:space="preserve"> partner</w:t>
                            </w:r>
                          </w:p>
                          <w:p w14:paraId="14416A91" w14:textId="77777777" w:rsidR="00D01155" w:rsidRDefault="00D01155"/>
                          <w:p w14:paraId="1FC4BFC5" w14:textId="7496DE4A" w:rsidR="00D01155" w:rsidRDefault="00D01155">
                            <w:r>
                              <w:t>10 to 20 counters</w:t>
                            </w:r>
                          </w:p>
                          <w:p w14:paraId="59FDB1B2"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125" type="#_x0000_t202" style="position:absolute;margin-left:463pt;margin-top:70pt;width:104pt;height:252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" mv:complextextbox="1" filled="f" stroked="f">
                <v:textbox>
                  <w:txbxContent>
                    <w:p w14:paraId="20FD17C0" w14:textId="77777777" w:rsidR="00D01155" w:rsidRDefault="00D01155">
                      <w:r>
                        <w:t>Things I need:</w:t>
                      </w:r>
                    </w:p>
                    <w:p w14:paraId="5CFE385A" w14:textId="77777777" w:rsidR="00D01155" w:rsidRDefault="00D01155"/>
                    <w:p w14:paraId="5ADABAE9" w14:textId="2CA20210" w:rsidR="00D01155" w:rsidRDefault="00D01155">
                      <w:proofErr w:type="gramStart"/>
                      <w:r>
                        <w:t>a</w:t>
                      </w:r>
                      <w:proofErr w:type="gramEnd"/>
                      <w:r>
                        <w:t xml:space="preserve"> partner</w:t>
                      </w:r>
                    </w:p>
                    <w:p w14:paraId="14416A91" w14:textId="77777777" w:rsidR="00D01155" w:rsidRDefault="00D01155"/>
                    <w:p w14:paraId="1FC4BFC5" w14:textId="7496DE4A" w:rsidR="00D01155" w:rsidRDefault="00D01155">
                      <w:r>
                        <w:t>10 to 20 counters</w:t>
                      </w:r>
                    </w:p>
                    <w:p w14:paraId="59FDB1B2" w14:textId="77777777" w:rsidR="00D01155"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721728" behindDoc="0" locked="0" layoutInCell="1" allowOverlap="1" wp14:anchorId="2504CC3C" wp14:editId="441BE77F">
                <wp:simplePos x="0" y="0"/>
                <wp:positionH relativeFrom="page">
                  <wp:posOffset>838200</wp:posOffset>
                </wp:positionH>
                <wp:positionV relativeFrom="page">
                  <wp:posOffset>1663700</wp:posOffset>
                </wp:positionV>
                <wp:extent cx="4343400" cy="2425700"/>
                <wp:effectExtent l="0" t="0" r="0" b="12700"/>
                <wp:wrapThrough wrapText="bothSides">
                  <wp:wrapPolygon edited="0">
                    <wp:start x="126" y="0"/>
                    <wp:lineTo x="126" y="21487"/>
                    <wp:lineTo x="21347" y="21487"/>
                    <wp:lineTo x="21347" y="0"/>
                    <wp:lineTo x="126" y="0"/>
                  </wp:wrapPolygon>
                </wp:wrapThrough>
                <wp:docPr id="71" name="Text Box 71"/>
                <wp:cNvGraphicFramePr/>
                <a:graphic xmlns:a="http://schemas.openxmlformats.org/drawingml/2006/main">
                  <a:graphicData uri="http://schemas.microsoft.com/office/word/2010/wordprocessingShape">
                    <wps:wsp>
                      <wps:cNvSpPr txBox="1"/>
                      <wps:spPr>
                        <a:xfrm>
                          <a:off x="0" y="0"/>
                          <a:ext cx="4343400" cy="2425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D412A8D" w14:textId="77777777" w:rsidR="00D01155" w:rsidRDefault="00D01155">
                            <w:r>
                              <w:t>How to play:</w:t>
                            </w:r>
                          </w:p>
                          <w:p w14:paraId="104236D5" w14:textId="4FFED1E9" w:rsidR="00D01155" w:rsidRDefault="00D01155" w:rsidP="00B05F5A">
                            <w:pPr>
                              <w:pStyle w:val="ListParagraph"/>
                              <w:numPr>
                                <w:ilvl w:val="0"/>
                                <w:numId w:val="15"/>
                              </w:numPr>
                            </w:pPr>
                            <w:proofErr w:type="gramStart"/>
                            <w:r>
                              <w:t>player</w:t>
                            </w:r>
                            <w:proofErr w:type="gramEnd"/>
                            <w:r>
                              <w:t xml:space="preserve"> one chooses a number of counters to place on the table. These counters represent the whole and both players count them together</w:t>
                            </w:r>
                          </w:p>
                          <w:p w14:paraId="096F5235" w14:textId="30AA195A" w:rsidR="00D01155" w:rsidRDefault="00D01155" w:rsidP="00B05F5A">
                            <w:pPr>
                              <w:pStyle w:val="ListParagraph"/>
                              <w:numPr>
                                <w:ilvl w:val="0"/>
                                <w:numId w:val="15"/>
                              </w:numPr>
                            </w:pPr>
                            <w:proofErr w:type="gramStart"/>
                            <w:r>
                              <w:t>player</w:t>
                            </w:r>
                            <w:proofErr w:type="gramEnd"/>
                            <w:r>
                              <w:t xml:space="preserve"> two covers their eyes and player one covers some of the counters with their hand</w:t>
                            </w:r>
                          </w:p>
                          <w:p w14:paraId="41B0A4AB" w14:textId="4A010067" w:rsidR="00D01155" w:rsidRDefault="00D01155" w:rsidP="00B05F5A">
                            <w:pPr>
                              <w:pStyle w:val="ListParagraph"/>
                              <w:numPr>
                                <w:ilvl w:val="0"/>
                                <w:numId w:val="15"/>
                              </w:numPr>
                            </w:pPr>
                            <w:proofErr w:type="gramStart"/>
                            <w:r>
                              <w:t>when</w:t>
                            </w:r>
                            <w:proofErr w:type="gramEnd"/>
                            <w:r>
                              <w:t xml:space="preserve"> player one is ready they tell player two to look </w:t>
                            </w:r>
                          </w:p>
                          <w:p w14:paraId="089B5463" w14:textId="4480F689" w:rsidR="00D01155" w:rsidRDefault="00D01155" w:rsidP="00B05F5A">
                            <w:pPr>
                              <w:pStyle w:val="ListParagraph"/>
                              <w:numPr>
                                <w:ilvl w:val="0"/>
                                <w:numId w:val="15"/>
                              </w:numPr>
                            </w:pPr>
                            <w:proofErr w:type="gramStart"/>
                            <w:r>
                              <w:t>player</w:t>
                            </w:r>
                            <w:proofErr w:type="gramEnd"/>
                            <w:r>
                              <w:t xml:space="preserve"> two then has to figure out how many beans are under player one’s hand</w:t>
                            </w:r>
                          </w:p>
                          <w:p w14:paraId="227EB605" w14:textId="7219A5E5" w:rsidR="00D01155" w:rsidRDefault="00D01155" w:rsidP="00B05F5A">
                            <w:pPr>
                              <w:pStyle w:val="ListParagraph"/>
                              <w:numPr>
                                <w:ilvl w:val="0"/>
                                <w:numId w:val="15"/>
                              </w:numPr>
                            </w:pPr>
                            <w:proofErr w:type="gramStart"/>
                            <w:r>
                              <w:t>switch</w:t>
                            </w:r>
                            <w:proofErr w:type="gramEnd"/>
                            <w:r>
                              <w:t xml:space="preserve"> roles and keep playing!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1" o:spid="_x0000_s1126" type="#_x0000_t202" style="position:absolute;margin-left:66pt;margin-top:131pt;width:342pt;height:191pt;z-index:2517217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" mv:complextextbox="1" filled="f" stroked="f">
                <v:textbox>
                  <w:txbxContent>
                    <w:p w14:paraId="0D412A8D" w14:textId="77777777" w:rsidR="00D01155" w:rsidRDefault="00D01155">
                      <w:r>
                        <w:t>How to play:</w:t>
                      </w:r>
                    </w:p>
                    <w:p w14:paraId="104236D5" w14:textId="4FFED1E9" w:rsidR="00D01155" w:rsidRDefault="00D01155" w:rsidP="00B05F5A">
                      <w:pPr>
                        <w:pStyle w:val="ListParagraph"/>
                        <w:numPr>
                          <w:ilvl w:val="0"/>
                          <w:numId w:val="15"/>
                        </w:numPr>
                      </w:pPr>
                      <w:proofErr w:type="gramStart"/>
                      <w:r>
                        <w:t>player</w:t>
                      </w:r>
                      <w:proofErr w:type="gramEnd"/>
                      <w:r>
                        <w:t xml:space="preserve"> one chooses a number of counters to place on the table. These counters represent the whole and both players count them together</w:t>
                      </w:r>
                    </w:p>
                    <w:p w14:paraId="096F5235" w14:textId="30AA195A" w:rsidR="00D01155" w:rsidRDefault="00D01155" w:rsidP="00B05F5A">
                      <w:pPr>
                        <w:pStyle w:val="ListParagraph"/>
                        <w:numPr>
                          <w:ilvl w:val="0"/>
                          <w:numId w:val="15"/>
                        </w:numPr>
                      </w:pPr>
                      <w:proofErr w:type="gramStart"/>
                      <w:r>
                        <w:t>player</w:t>
                      </w:r>
                      <w:proofErr w:type="gramEnd"/>
                      <w:r>
                        <w:t xml:space="preserve"> two covers their eyes and player one covers some of the counters with their hand</w:t>
                      </w:r>
                    </w:p>
                    <w:p w14:paraId="41B0A4AB" w14:textId="4A010067" w:rsidR="00D01155" w:rsidRDefault="00D01155" w:rsidP="00B05F5A">
                      <w:pPr>
                        <w:pStyle w:val="ListParagraph"/>
                        <w:numPr>
                          <w:ilvl w:val="0"/>
                          <w:numId w:val="15"/>
                        </w:numPr>
                      </w:pPr>
                      <w:proofErr w:type="gramStart"/>
                      <w:r>
                        <w:t>when</w:t>
                      </w:r>
                      <w:proofErr w:type="gramEnd"/>
                      <w:r>
                        <w:t xml:space="preserve"> player one is ready they tell player two to look </w:t>
                      </w:r>
                    </w:p>
                    <w:p w14:paraId="089B5463" w14:textId="4480F689" w:rsidR="00D01155" w:rsidRDefault="00D01155" w:rsidP="00B05F5A">
                      <w:pPr>
                        <w:pStyle w:val="ListParagraph"/>
                        <w:numPr>
                          <w:ilvl w:val="0"/>
                          <w:numId w:val="15"/>
                        </w:numPr>
                      </w:pPr>
                      <w:proofErr w:type="gramStart"/>
                      <w:r>
                        <w:t>player</w:t>
                      </w:r>
                      <w:proofErr w:type="gramEnd"/>
                      <w:r>
                        <w:t xml:space="preserve"> two then has to figure out how many beans are under player one’s hand</w:t>
                      </w:r>
                    </w:p>
                    <w:p w14:paraId="227EB605" w14:textId="7219A5E5" w:rsidR="00D01155" w:rsidRDefault="00D01155" w:rsidP="00B05F5A">
                      <w:pPr>
                        <w:pStyle w:val="ListParagraph"/>
                        <w:numPr>
                          <w:ilvl w:val="0"/>
                          <w:numId w:val="15"/>
                        </w:numPr>
                      </w:pPr>
                      <w:proofErr w:type="gramStart"/>
                      <w:r>
                        <w:t>switch</w:t>
                      </w:r>
                      <w:proofErr w:type="gramEnd"/>
                      <w:r>
                        <w:t xml:space="preserve"> roles and keep playing!</w:t>
                      </w:r>
                    </w:p>
                  </w:txbxContent>
                </v:textbox>
                <w10:wrap type="through" anchorx="page" anchory="page"/>
              </v:shape>
            </w:pict>
          </mc:Fallback>
        </mc:AlternateContent>
      </w:r>
      <w:r w:rsidR="000926DD">
        <w:rPr>
          <w:noProof/>
        </w:rPr>
        <mc:AlternateContent>
          <mc:Choice Requires="wps">
            <w:drawing>
              <wp:anchor distT="0" distB="0" distL="114300" distR="114300" simplePos="0" relativeHeight="251720704" behindDoc="0" locked="0" layoutInCell="1" allowOverlap="1" wp14:anchorId="7D8CDAD6" wp14:editId="1FB42C92">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72" name="Text Box 72"/>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95CFCEF" w14:textId="4ECC5769" w:rsidR="00D01155" w:rsidRPr="00B467D6" w:rsidRDefault="00D01155" w:rsidP="00B467D6">
                            <w:pPr>
                              <w:jc w:val="center"/>
                              <w:rPr>
                                <w:b/>
                                <w:color w:val="FFFFFF" w:themeColor="background1"/>
                                <w:sz w:val="40"/>
                                <w:szCs w:val="40"/>
                              </w:rPr>
                            </w:pPr>
                            <w:r>
                              <w:rPr>
                                <w:b/>
                                <w:color w:val="FFFFFF" w:themeColor="background1"/>
                                <w:sz w:val="40"/>
                                <w:szCs w:val="40"/>
                              </w:rPr>
                              <w:t>Underhand</w:t>
                            </w:r>
                          </w:p>
                          <w:p w14:paraId="5F604E7D"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2" o:spid="_x0000_s1127" type="#_x0000_t202" style="position:absolute;margin-left:55pt;margin-top:65pt;width:366pt;height:34pt;z-index:251720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DLbtUCAAAh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" mv:complextextbox="1" filled="f" stroked="f">
                <v:textbox>
                  <w:txbxContent>
                    <w:p w14:paraId="595CFCEF" w14:textId="4ECC5769" w:rsidR="00D01155" w:rsidRPr="00B467D6" w:rsidRDefault="00D01155" w:rsidP="00B467D6">
                      <w:pPr>
                        <w:jc w:val="center"/>
                        <w:rPr>
                          <w:b/>
                          <w:color w:val="FFFFFF" w:themeColor="background1"/>
                          <w:sz w:val="40"/>
                          <w:szCs w:val="40"/>
                        </w:rPr>
                      </w:pPr>
                      <w:r>
                        <w:rPr>
                          <w:b/>
                          <w:color w:val="FFFFFF" w:themeColor="background1"/>
                          <w:sz w:val="40"/>
                          <w:szCs w:val="40"/>
                        </w:rPr>
                        <w:t>Underhand</w:t>
                      </w:r>
                    </w:p>
                    <w:p w14:paraId="5F604E7D" w14:textId="77777777" w:rsidR="00D01155"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717632" behindDoc="0" locked="0" layoutInCell="1" allowOverlap="1" wp14:anchorId="5E1E9502" wp14:editId="564761DD">
                <wp:simplePos x="0" y="0"/>
                <wp:positionH relativeFrom="page">
                  <wp:posOffset>469900</wp:posOffset>
                </wp:positionH>
                <wp:positionV relativeFrom="page">
                  <wp:posOffset>1511300</wp:posOffset>
                </wp:positionV>
                <wp:extent cx="5080000" cy="2705100"/>
                <wp:effectExtent l="0" t="0" r="0" b="12700"/>
                <wp:wrapNone/>
                <wp:docPr id="7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7051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13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718656" behindDoc="0" locked="0" layoutInCell="1" allowOverlap="1" wp14:anchorId="0B8249F5" wp14:editId="205BFA59">
                <wp:simplePos x="0" y="0"/>
                <wp:positionH relativeFrom="page">
                  <wp:posOffset>469900</wp:posOffset>
                </wp:positionH>
                <wp:positionV relativeFrom="page">
                  <wp:posOffset>5029200</wp:posOffset>
                </wp:positionV>
                <wp:extent cx="6858000" cy="4343400"/>
                <wp:effectExtent l="0" t="0" r="0" b="0"/>
                <wp:wrapNone/>
                <wp:docPr id="7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343400"/>
                        </a:xfrm>
                        <a:prstGeom prst="roundRect">
                          <a:avLst>
                            <a:gd name="adj" fmla="val 16667"/>
                          </a:avLst>
                        </a:prstGeom>
                        <a:solidFill>
                          <a:schemeClr val="accent3">
                            <a:lumMod val="60000"/>
                            <a:lumOff val="4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7pt;margin-top:396pt;width:540pt;height:342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" fillcolor="silver [1942]" stroked="f">
                <v:textbox inset=",7.2pt,,7.2pt"/>
                <w10:wrap anchorx="page" anchory="page"/>
              </v:roundrect>
            </w:pict>
          </mc:Fallback>
        </mc:AlternateContent>
      </w:r>
      <w:r w:rsidR="000926DD">
        <w:rPr>
          <w:noProof/>
        </w:rPr>
        <mc:AlternateContent>
          <mc:Choice Requires="wps">
            <w:drawing>
              <wp:anchor distT="0" distB="0" distL="114300" distR="114300" simplePos="0" relativeHeight="251719680" behindDoc="0" locked="0" layoutInCell="1" allowOverlap="1" wp14:anchorId="039FE09B" wp14:editId="27785D99">
                <wp:simplePos x="0" y="0"/>
                <wp:positionH relativeFrom="page">
                  <wp:posOffset>5740400</wp:posOffset>
                </wp:positionH>
                <wp:positionV relativeFrom="page">
                  <wp:posOffset>698500</wp:posOffset>
                </wp:positionV>
                <wp:extent cx="1574800" cy="3530600"/>
                <wp:effectExtent l="0" t="0" r="0" b="0"/>
                <wp:wrapNone/>
                <wp:docPr id="7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5306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27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716608" behindDoc="0" locked="0" layoutInCell="1" allowOverlap="1" wp14:anchorId="4FAB6E67" wp14:editId="7EB74B9E">
                <wp:simplePos x="0" y="0"/>
                <wp:positionH relativeFrom="page">
                  <wp:posOffset>469900</wp:posOffset>
                </wp:positionH>
                <wp:positionV relativeFrom="page">
                  <wp:posOffset>698500</wp:posOffset>
                </wp:positionV>
                <wp:extent cx="5080000" cy="698500"/>
                <wp:effectExtent l="0" t="0" r="0" b="12700"/>
                <wp:wrapNone/>
                <wp:docPr id="7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57088395"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28" style="position:absolute;margin-left:37pt;margin-top:55pt;width:400pt;height:5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" fillcolor="#5a5a5a [2111]" stroked="f">
                <v:textbox inset=",0,,7.2pt">
                  <w:txbxContent>
                    <w:p w14:paraId="57088395" w14:textId="77777777" w:rsidR="00D01155" w:rsidRDefault="00D01155" w:rsidP="00B467D6">
                      <w:pPr>
                        <w:pStyle w:val="Exclamation"/>
                      </w:pPr>
                    </w:p>
                  </w:txbxContent>
                </v:textbox>
                <w10:wrap anchorx="page" anchory="page"/>
              </v:roundrect>
            </w:pict>
          </mc:Fallback>
        </mc:AlternateContent>
      </w:r>
      <w:r w:rsidR="000926DD">
        <w:br w:type="page"/>
      </w:r>
      <w:r w:rsidR="000926DD">
        <w:rPr>
          <w:noProof/>
        </w:rPr>
        <w:lastRenderedPageBreak/>
        <mc:AlternateContent>
          <mc:Choice Requires="wps">
            <w:drawing>
              <wp:anchor distT="0" distB="0" distL="114300" distR="114300" simplePos="0" relativeHeight="251732992" behindDoc="0" locked="0" layoutInCell="1" allowOverlap="1" wp14:anchorId="38ACC70F" wp14:editId="575D55FA">
                <wp:simplePos x="0" y="0"/>
                <wp:positionH relativeFrom="page">
                  <wp:posOffset>774700</wp:posOffset>
                </wp:positionH>
                <wp:positionV relativeFrom="page">
                  <wp:posOffset>5384800</wp:posOffset>
                </wp:positionV>
                <wp:extent cx="6223000" cy="3670300"/>
                <wp:effectExtent l="0" t="0" r="0" b="12700"/>
                <wp:wrapThrough wrapText="bothSides">
                  <wp:wrapPolygon edited="0">
                    <wp:start x="88" y="0"/>
                    <wp:lineTo x="88" y="21525"/>
                    <wp:lineTo x="21424" y="21525"/>
                    <wp:lineTo x="21424" y="0"/>
                    <wp:lineTo x="88" y="0"/>
                  </wp:wrapPolygon>
                </wp:wrapThrough>
                <wp:docPr id="77" name="Text Box 77"/>
                <wp:cNvGraphicFramePr/>
                <a:graphic xmlns:a="http://schemas.openxmlformats.org/drawingml/2006/main">
                  <a:graphicData uri="http://schemas.microsoft.com/office/word/2010/wordprocessingShape">
                    <wps:wsp>
                      <wps:cNvSpPr txBox="1"/>
                      <wps:spPr>
                        <a:xfrm>
                          <a:off x="0" y="0"/>
                          <a:ext cx="6223000" cy="3670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3CEE58C" w14:textId="77777777" w:rsidR="00D01155" w:rsidRDefault="00D01155" w:rsidP="003021A8">
                            <w:r>
                              <w:t>For teachers to think about:</w:t>
                            </w:r>
                          </w:p>
                          <w:p w14:paraId="08EFD65B" w14:textId="2532AD7E" w:rsidR="00D01155" w:rsidRDefault="00D01155" w:rsidP="00EE10EA">
                            <w:pPr>
                              <w:pStyle w:val="ListParagraph"/>
                              <w:numPr>
                                <w:ilvl w:val="0"/>
                                <w:numId w:val="18"/>
                              </w:numPr>
                            </w:pPr>
                            <w:proofErr w:type="gramStart"/>
                            <w:r>
                              <w:t>students</w:t>
                            </w:r>
                            <w:proofErr w:type="gramEnd"/>
                            <w:r>
                              <w:t xml:space="preserve"> are working with the combinations to 10 if all 10 counters are used</w:t>
                            </w:r>
                          </w:p>
                          <w:p w14:paraId="73FF0579" w14:textId="52596299" w:rsidR="00D01155" w:rsidRDefault="00D01155" w:rsidP="00EE10EA">
                            <w:pPr>
                              <w:pStyle w:val="ListParagraph"/>
                              <w:numPr>
                                <w:ilvl w:val="0"/>
                                <w:numId w:val="18"/>
                              </w:numPr>
                            </w:pPr>
                            <w:proofErr w:type="gramStart"/>
                            <w:r>
                              <w:t>they</w:t>
                            </w:r>
                            <w:proofErr w:type="gramEnd"/>
                            <w:r>
                              <w:t xml:space="preserve"> are also working with the combinations to various other numbers under 10</w:t>
                            </w:r>
                          </w:p>
                          <w:p w14:paraId="4A84590F" w14:textId="2C93536A" w:rsidR="00D01155" w:rsidRDefault="00D01155" w:rsidP="00EE10EA">
                            <w:pPr>
                              <w:pStyle w:val="ListParagraph"/>
                              <w:numPr>
                                <w:ilvl w:val="0"/>
                                <w:numId w:val="18"/>
                              </w:numPr>
                            </w:pPr>
                            <w:proofErr w:type="gramStart"/>
                            <w:r>
                              <w:t>students</w:t>
                            </w:r>
                            <w:proofErr w:type="gramEnd"/>
                            <w:r>
                              <w:t xml:space="preserve"> are exploring part-whole relationships using numbers 1 to 10</w:t>
                            </w:r>
                          </w:p>
                          <w:p w14:paraId="120284B9" w14:textId="05AA681B" w:rsidR="00D01155" w:rsidRDefault="00D01155" w:rsidP="00EE10EA">
                            <w:pPr>
                              <w:pStyle w:val="ListParagraph"/>
                              <w:numPr>
                                <w:ilvl w:val="0"/>
                                <w:numId w:val="18"/>
                              </w:numPr>
                            </w:pPr>
                            <w:proofErr w:type="gramStart"/>
                            <w:r>
                              <w:t>students</w:t>
                            </w:r>
                            <w:proofErr w:type="gramEnd"/>
                            <w:r>
                              <w:t xml:space="preserve"> are working on counting and </w:t>
                            </w:r>
                            <w:proofErr w:type="spellStart"/>
                            <w:r>
                              <w:t>subitizing</w:t>
                            </w:r>
                            <w:proofErr w:type="spellEnd"/>
                            <w:r>
                              <w:t xml:space="preserve"> numbers</w:t>
                            </w:r>
                          </w:p>
                          <w:p w14:paraId="66DFA7BA" w14:textId="22758881" w:rsidR="00D01155" w:rsidRDefault="00D01155" w:rsidP="003021A8">
                            <w:r>
                              <w:t>Teachers should be looking for:</w:t>
                            </w:r>
                          </w:p>
                          <w:p w14:paraId="75687E71" w14:textId="32E6F01A" w:rsidR="00D01155" w:rsidRDefault="00D01155" w:rsidP="00EE10EA">
                            <w:pPr>
                              <w:pStyle w:val="ListParagraph"/>
                              <w:numPr>
                                <w:ilvl w:val="0"/>
                                <w:numId w:val="18"/>
                              </w:numPr>
                            </w:pPr>
                            <w:proofErr w:type="gramStart"/>
                            <w:r>
                              <w:t>do</w:t>
                            </w:r>
                            <w:proofErr w:type="gramEnd"/>
                            <w:r>
                              <w:t xml:space="preserve"> the students recognize patterns (2 yellow and 3 red is related to 3 yellow and 2 red)?</w:t>
                            </w:r>
                          </w:p>
                          <w:p w14:paraId="44C79C74" w14:textId="487F4D04" w:rsidR="00D01155" w:rsidRDefault="00D01155" w:rsidP="00EE10EA">
                            <w:pPr>
                              <w:pStyle w:val="ListParagraph"/>
                              <w:numPr>
                                <w:ilvl w:val="0"/>
                                <w:numId w:val="18"/>
                              </w:numPr>
                            </w:pPr>
                            <w:proofErr w:type="gramStart"/>
                            <w:r>
                              <w:t>do</w:t>
                            </w:r>
                            <w:proofErr w:type="gramEnd"/>
                            <w:r>
                              <w:t xml:space="preserve"> the students count each </w:t>
                            </w:r>
                            <w:proofErr w:type="spellStart"/>
                            <w:r>
                              <w:t>colour</w:t>
                            </w:r>
                            <w:proofErr w:type="spellEnd"/>
                            <w:r>
                              <w:t xml:space="preserve"> every time?</w:t>
                            </w:r>
                          </w:p>
                          <w:p w14:paraId="14BD9810" w14:textId="4B576E35" w:rsidR="00D01155" w:rsidRDefault="00D01155" w:rsidP="00EE10EA">
                            <w:pPr>
                              <w:pStyle w:val="ListParagraph"/>
                              <w:numPr>
                                <w:ilvl w:val="0"/>
                                <w:numId w:val="18"/>
                              </w:numPr>
                            </w:pPr>
                            <w:proofErr w:type="gramStart"/>
                            <w:r>
                              <w:t>does</w:t>
                            </w:r>
                            <w:proofErr w:type="gramEnd"/>
                            <w:r>
                              <w:t xml:space="preserve"> the student count one </w:t>
                            </w:r>
                            <w:proofErr w:type="spellStart"/>
                            <w:r>
                              <w:t>colour</w:t>
                            </w:r>
                            <w:proofErr w:type="spellEnd"/>
                            <w:r>
                              <w:t xml:space="preserve"> and determine the other part without counting?</w:t>
                            </w:r>
                          </w:p>
                          <w:p w14:paraId="56BA7CED" w14:textId="742BC67C" w:rsidR="00D01155" w:rsidRDefault="00D01155" w:rsidP="00EE10EA">
                            <w:pPr>
                              <w:pStyle w:val="ListParagraph"/>
                              <w:numPr>
                                <w:ilvl w:val="0"/>
                                <w:numId w:val="18"/>
                              </w:numPr>
                            </w:pPr>
                            <w:proofErr w:type="gramStart"/>
                            <w:r>
                              <w:t>does</w:t>
                            </w:r>
                            <w:proofErr w:type="gramEnd"/>
                            <w:r>
                              <w:t xml:space="preserve"> the student determine all the possible combinations before moving on to a new number of counters?</w:t>
                            </w:r>
                          </w:p>
                          <w:p w14:paraId="685D85B7" w14:textId="77777777" w:rsidR="00D01155" w:rsidRPr="00B467D6"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7" o:spid="_x0000_s1129" type="#_x0000_t202" style="position:absolute;margin-left:61pt;margin-top:424pt;width:490pt;height:289pt;z-index:251732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" mv:complextextbox="1" filled="f" stroked="f">
                <v:textbox>
                  <w:txbxContent>
                    <w:p w14:paraId="73CEE58C" w14:textId="77777777" w:rsidR="00D01155" w:rsidRDefault="00D01155" w:rsidP="003021A8">
                      <w:r>
                        <w:t>For teachers to think about:</w:t>
                      </w:r>
                    </w:p>
                    <w:p w14:paraId="08EFD65B" w14:textId="2532AD7E" w:rsidR="00D01155" w:rsidRDefault="00D01155" w:rsidP="00EE10EA">
                      <w:pPr>
                        <w:pStyle w:val="ListParagraph"/>
                        <w:numPr>
                          <w:ilvl w:val="0"/>
                          <w:numId w:val="18"/>
                        </w:numPr>
                      </w:pPr>
                      <w:proofErr w:type="gramStart"/>
                      <w:r>
                        <w:t>students</w:t>
                      </w:r>
                      <w:proofErr w:type="gramEnd"/>
                      <w:r>
                        <w:t xml:space="preserve"> are working with the combinations to 10 if all 10 counters are used</w:t>
                      </w:r>
                    </w:p>
                    <w:p w14:paraId="73FF0579" w14:textId="52596299" w:rsidR="00D01155" w:rsidRDefault="00D01155" w:rsidP="00EE10EA">
                      <w:pPr>
                        <w:pStyle w:val="ListParagraph"/>
                        <w:numPr>
                          <w:ilvl w:val="0"/>
                          <w:numId w:val="18"/>
                        </w:numPr>
                      </w:pPr>
                      <w:proofErr w:type="gramStart"/>
                      <w:r>
                        <w:t>they</w:t>
                      </w:r>
                      <w:proofErr w:type="gramEnd"/>
                      <w:r>
                        <w:t xml:space="preserve"> are also working with the combinations to various other numbers under 10</w:t>
                      </w:r>
                    </w:p>
                    <w:p w14:paraId="4A84590F" w14:textId="2C93536A" w:rsidR="00D01155" w:rsidRDefault="00D01155" w:rsidP="00EE10EA">
                      <w:pPr>
                        <w:pStyle w:val="ListParagraph"/>
                        <w:numPr>
                          <w:ilvl w:val="0"/>
                          <w:numId w:val="18"/>
                        </w:numPr>
                      </w:pPr>
                      <w:proofErr w:type="gramStart"/>
                      <w:r>
                        <w:t>students</w:t>
                      </w:r>
                      <w:proofErr w:type="gramEnd"/>
                      <w:r>
                        <w:t xml:space="preserve"> are exploring part-whole relationships using numbers 1 to 10</w:t>
                      </w:r>
                    </w:p>
                    <w:p w14:paraId="120284B9" w14:textId="05AA681B" w:rsidR="00D01155" w:rsidRDefault="00D01155" w:rsidP="00EE10EA">
                      <w:pPr>
                        <w:pStyle w:val="ListParagraph"/>
                        <w:numPr>
                          <w:ilvl w:val="0"/>
                          <w:numId w:val="18"/>
                        </w:numPr>
                      </w:pPr>
                      <w:proofErr w:type="gramStart"/>
                      <w:r>
                        <w:t>students</w:t>
                      </w:r>
                      <w:proofErr w:type="gramEnd"/>
                      <w:r>
                        <w:t xml:space="preserve"> are working on counting and </w:t>
                      </w:r>
                      <w:proofErr w:type="spellStart"/>
                      <w:r>
                        <w:t>subitizing</w:t>
                      </w:r>
                      <w:proofErr w:type="spellEnd"/>
                      <w:r>
                        <w:t xml:space="preserve"> numbers</w:t>
                      </w:r>
                    </w:p>
                    <w:p w14:paraId="66DFA7BA" w14:textId="22758881" w:rsidR="00D01155" w:rsidRDefault="00D01155" w:rsidP="003021A8">
                      <w:r>
                        <w:t>Teachers should be looking for:</w:t>
                      </w:r>
                    </w:p>
                    <w:p w14:paraId="75687E71" w14:textId="32E6F01A" w:rsidR="00D01155" w:rsidRDefault="00D01155" w:rsidP="00EE10EA">
                      <w:pPr>
                        <w:pStyle w:val="ListParagraph"/>
                        <w:numPr>
                          <w:ilvl w:val="0"/>
                          <w:numId w:val="18"/>
                        </w:numPr>
                      </w:pPr>
                      <w:proofErr w:type="gramStart"/>
                      <w:r>
                        <w:t>do</w:t>
                      </w:r>
                      <w:proofErr w:type="gramEnd"/>
                      <w:r>
                        <w:t xml:space="preserve"> the students recognize patterns (2 yellow and 3 red is related to 3 yellow and 2 red)?</w:t>
                      </w:r>
                    </w:p>
                    <w:p w14:paraId="44C79C74" w14:textId="487F4D04" w:rsidR="00D01155" w:rsidRDefault="00D01155" w:rsidP="00EE10EA">
                      <w:pPr>
                        <w:pStyle w:val="ListParagraph"/>
                        <w:numPr>
                          <w:ilvl w:val="0"/>
                          <w:numId w:val="18"/>
                        </w:numPr>
                      </w:pPr>
                      <w:proofErr w:type="gramStart"/>
                      <w:r>
                        <w:t>do</w:t>
                      </w:r>
                      <w:proofErr w:type="gramEnd"/>
                      <w:r>
                        <w:t xml:space="preserve"> the students count each </w:t>
                      </w:r>
                      <w:proofErr w:type="spellStart"/>
                      <w:r>
                        <w:t>colour</w:t>
                      </w:r>
                      <w:proofErr w:type="spellEnd"/>
                      <w:r>
                        <w:t xml:space="preserve"> every time?</w:t>
                      </w:r>
                    </w:p>
                    <w:p w14:paraId="14BD9810" w14:textId="4B576E35" w:rsidR="00D01155" w:rsidRDefault="00D01155" w:rsidP="00EE10EA">
                      <w:pPr>
                        <w:pStyle w:val="ListParagraph"/>
                        <w:numPr>
                          <w:ilvl w:val="0"/>
                          <w:numId w:val="18"/>
                        </w:numPr>
                      </w:pPr>
                      <w:proofErr w:type="gramStart"/>
                      <w:r>
                        <w:t>does</w:t>
                      </w:r>
                      <w:proofErr w:type="gramEnd"/>
                      <w:r>
                        <w:t xml:space="preserve"> the student count one </w:t>
                      </w:r>
                      <w:proofErr w:type="spellStart"/>
                      <w:r>
                        <w:t>colour</w:t>
                      </w:r>
                      <w:proofErr w:type="spellEnd"/>
                      <w:r>
                        <w:t xml:space="preserve"> and determine the other part without counting?</w:t>
                      </w:r>
                    </w:p>
                    <w:p w14:paraId="56BA7CED" w14:textId="742BC67C" w:rsidR="00D01155" w:rsidRDefault="00D01155" w:rsidP="00EE10EA">
                      <w:pPr>
                        <w:pStyle w:val="ListParagraph"/>
                        <w:numPr>
                          <w:ilvl w:val="0"/>
                          <w:numId w:val="18"/>
                        </w:numPr>
                      </w:pPr>
                      <w:proofErr w:type="gramStart"/>
                      <w:r>
                        <w:t>does</w:t>
                      </w:r>
                      <w:proofErr w:type="gramEnd"/>
                      <w:r>
                        <w:t xml:space="preserve"> the student determine all the possible combinations before moving on to a new number of counters?</w:t>
                      </w:r>
                    </w:p>
                    <w:p w14:paraId="685D85B7" w14:textId="77777777" w:rsidR="00D01155" w:rsidRPr="00B467D6"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731968" behindDoc="0" locked="0" layoutInCell="1" allowOverlap="1" wp14:anchorId="32B83542" wp14:editId="5FDFEBDB">
                <wp:simplePos x="0" y="0"/>
                <wp:positionH relativeFrom="page">
                  <wp:posOffset>5880100</wp:posOffset>
                </wp:positionH>
                <wp:positionV relativeFrom="page">
                  <wp:posOffset>889000</wp:posOffset>
                </wp:positionV>
                <wp:extent cx="1320800" cy="3200400"/>
                <wp:effectExtent l="0" t="0" r="0" b="0"/>
                <wp:wrapThrough wrapText="bothSides">
                  <wp:wrapPolygon edited="0">
                    <wp:start x="415" y="0"/>
                    <wp:lineTo x="415" y="21429"/>
                    <wp:lineTo x="20769" y="21429"/>
                    <wp:lineTo x="20769" y="0"/>
                    <wp:lineTo x="415" y="0"/>
                  </wp:wrapPolygon>
                </wp:wrapThrough>
                <wp:docPr id="78" name="Text Box 78"/>
                <wp:cNvGraphicFramePr/>
                <a:graphic xmlns:a="http://schemas.openxmlformats.org/drawingml/2006/main">
                  <a:graphicData uri="http://schemas.microsoft.com/office/word/2010/wordprocessingShape">
                    <wps:wsp>
                      <wps:cNvSpPr txBox="1"/>
                      <wps:spPr>
                        <a:xfrm>
                          <a:off x="0" y="0"/>
                          <a:ext cx="1320800" cy="3200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A6742C6" w14:textId="77777777" w:rsidR="00D01155" w:rsidRDefault="00D01155">
                            <w:r>
                              <w:t>Things I need:</w:t>
                            </w:r>
                          </w:p>
                          <w:p w14:paraId="60C0479B" w14:textId="77777777" w:rsidR="00D01155" w:rsidRDefault="00D01155"/>
                          <w:p w14:paraId="55409521" w14:textId="5D3C1588" w:rsidR="00D01155" w:rsidRDefault="00D01155">
                            <w:proofErr w:type="gramStart"/>
                            <w:r>
                              <w:t>a</w:t>
                            </w:r>
                            <w:proofErr w:type="gramEnd"/>
                            <w:r>
                              <w:t xml:space="preserve"> partner</w:t>
                            </w:r>
                          </w:p>
                          <w:p w14:paraId="29A5EB2E" w14:textId="77777777" w:rsidR="00D01155" w:rsidRDefault="00D01155"/>
                          <w:p w14:paraId="4B87FA6C" w14:textId="7ABA5FE8" w:rsidR="00D01155" w:rsidRDefault="00D01155">
                            <w:r>
                              <w:t xml:space="preserve">10 </w:t>
                            </w:r>
                            <w:proofErr w:type="gramStart"/>
                            <w:r>
                              <w:t>double sided</w:t>
                            </w:r>
                            <w:proofErr w:type="gramEnd"/>
                            <w:r>
                              <w:t xml:space="preserve"> counters</w:t>
                            </w:r>
                          </w:p>
                          <w:p w14:paraId="3A9ED767" w14:textId="77777777" w:rsidR="00D01155" w:rsidRDefault="00D01155"/>
                          <w:p w14:paraId="5AFE5126" w14:textId="697C0109" w:rsidR="00D01155" w:rsidRDefault="00D01155">
                            <w:proofErr w:type="gramStart"/>
                            <w:r>
                              <w:t>a</w:t>
                            </w:r>
                            <w:proofErr w:type="gramEnd"/>
                            <w:r>
                              <w:t xml:space="preserve"> container</w:t>
                            </w:r>
                          </w:p>
                          <w:p w14:paraId="6512E9BB" w14:textId="77777777" w:rsidR="00D01155" w:rsidRDefault="00D01155"/>
                          <w:p w14:paraId="219D9748" w14:textId="35C171A9" w:rsidR="00D01155" w:rsidRDefault="00D01155">
                            <w:proofErr w:type="gramStart"/>
                            <w:r>
                              <w:t>a</w:t>
                            </w:r>
                            <w:proofErr w:type="gramEnd"/>
                            <w:r>
                              <w:t xml:space="preserve"> rolling </w:t>
                            </w:r>
                            <w:proofErr w:type="spellStart"/>
                            <w:r>
                              <w:t>colours</w:t>
                            </w:r>
                            <w:proofErr w:type="spellEnd"/>
                            <w:r>
                              <w:t xml:space="preserve"> recording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130" type="#_x0000_t202" style="position:absolute;margin-left:463pt;margin-top:70pt;width:104pt;height:252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" mv:complextextbox="1" filled="f" stroked="f">
                <v:textbox>
                  <w:txbxContent>
                    <w:p w14:paraId="5A6742C6" w14:textId="77777777" w:rsidR="00D01155" w:rsidRDefault="00D01155">
                      <w:r>
                        <w:t>Things I need:</w:t>
                      </w:r>
                    </w:p>
                    <w:p w14:paraId="60C0479B" w14:textId="77777777" w:rsidR="00D01155" w:rsidRDefault="00D01155"/>
                    <w:p w14:paraId="55409521" w14:textId="5D3C1588" w:rsidR="00D01155" w:rsidRDefault="00D01155">
                      <w:proofErr w:type="gramStart"/>
                      <w:r>
                        <w:t>a</w:t>
                      </w:r>
                      <w:proofErr w:type="gramEnd"/>
                      <w:r>
                        <w:t xml:space="preserve"> partner</w:t>
                      </w:r>
                    </w:p>
                    <w:p w14:paraId="29A5EB2E" w14:textId="77777777" w:rsidR="00D01155" w:rsidRDefault="00D01155"/>
                    <w:p w14:paraId="4B87FA6C" w14:textId="7ABA5FE8" w:rsidR="00D01155" w:rsidRDefault="00D01155">
                      <w:r>
                        <w:t xml:space="preserve">10 </w:t>
                      </w:r>
                      <w:proofErr w:type="gramStart"/>
                      <w:r>
                        <w:t>double sided</w:t>
                      </w:r>
                      <w:proofErr w:type="gramEnd"/>
                      <w:r>
                        <w:t xml:space="preserve"> counters</w:t>
                      </w:r>
                    </w:p>
                    <w:p w14:paraId="3A9ED767" w14:textId="77777777" w:rsidR="00D01155" w:rsidRDefault="00D01155"/>
                    <w:p w14:paraId="5AFE5126" w14:textId="697C0109" w:rsidR="00D01155" w:rsidRDefault="00D01155">
                      <w:proofErr w:type="gramStart"/>
                      <w:r>
                        <w:t>a</w:t>
                      </w:r>
                      <w:proofErr w:type="gramEnd"/>
                      <w:r>
                        <w:t xml:space="preserve"> container</w:t>
                      </w:r>
                    </w:p>
                    <w:p w14:paraId="6512E9BB" w14:textId="77777777" w:rsidR="00D01155" w:rsidRDefault="00D01155"/>
                    <w:p w14:paraId="219D9748" w14:textId="35C171A9" w:rsidR="00D01155" w:rsidRDefault="00D01155">
                      <w:proofErr w:type="gramStart"/>
                      <w:r>
                        <w:t>a</w:t>
                      </w:r>
                      <w:proofErr w:type="gramEnd"/>
                      <w:r>
                        <w:t xml:space="preserve"> rolling </w:t>
                      </w:r>
                      <w:proofErr w:type="spellStart"/>
                      <w:r>
                        <w:t>colours</w:t>
                      </w:r>
                      <w:proofErr w:type="spellEnd"/>
                      <w:r>
                        <w:t xml:space="preserve"> recording sheet</w:t>
                      </w:r>
                    </w:p>
                  </w:txbxContent>
                </v:textbox>
                <w10:wrap type="through" anchorx="page" anchory="page"/>
              </v:shape>
            </w:pict>
          </mc:Fallback>
        </mc:AlternateContent>
      </w:r>
      <w:r w:rsidR="000926DD">
        <w:rPr>
          <w:noProof/>
        </w:rPr>
        <mc:AlternateContent>
          <mc:Choice Requires="wps">
            <w:drawing>
              <wp:anchor distT="0" distB="0" distL="114300" distR="114300" simplePos="0" relativeHeight="251730944" behindDoc="0" locked="0" layoutInCell="1" allowOverlap="1" wp14:anchorId="2C682A52" wp14:editId="332C45A3">
                <wp:simplePos x="0" y="0"/>
                <wp:positionH relativeFrom="page">
                  <wp:posOffset>838200</wp:posOffset>
                </wp:positionH>
                <wp:positionV relativeFrom="page">
                  <wp:posOffset>1663700</wp:posOffset>
                </wp:positionV>
                <wp:extent cx="4343400" cy="2425700"/>
                <wp:effectExtent l="0" t="0" r="0" b="12700"/>
                <wp:wrapThrough wrapText="bothSides">
                  <wp:wrapPolygon edited="0">
                    <wp:start x="126" y="0"/>
                    <wp:lineTo x="126" y="21487"/>
                    <wp:lineTo x="21347" y="21487"/>
                    <wp:lineTo x="21347" y="0"/>
                    <wp:lineTo x="126" y="0"/>
                  </wp:wrapPolygon>
                </wp:wrapThrough>
                <wp:docPr id="79" name="Text Box 79"/>
                <wp:cNvGraphicFramePr/>
                <a:graphic xmlns:a="http://schemas.openxmlformats.org/drawingml/2006/main">
                  <a:graphicData uri="http://schemas.microsoft.com/office/word/2010/wordprocessingShape">
                    <wps:wsp>
                      <wps:cNvSpPr txBox="1"/>
                      <wps:spPr>
                        <a:xfrm>
                          <a:off x="0" y="0"/>
                          <a:ext cx="4343400" cy="2425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2AB0640" w14:textId="77777777" w:rsidR="00D01155" w:rsidRDefault="00D01155">
                            <w:r>
                              <w:t>How to play:</w:t>
                            </w:r>
                          </w:p>
                          <w:p w14:paraId="268ECB11" w14:textId="05F5A4D7" w:rsidR="00D01155" w:rsidRDefault="00D01155" w:rsidP="00EE10EA">
                            <w:pPr>
                              <w:pStyle w:val="ListParagraph"/>
                              <w:numPr>
                                <w:ilvl w:val="0"/>
                                <w:numId w:val="17"/>
                              </w:numPr>
                            </w:pPr>
                            <w:proofErr w:type="gramStart"/>
                            <w:r>
                              <w:t>with</w:t>
                            </w:r>
                            <w:proofErr w:type="gramEnd"/>
                            <w:r>
                              <w:t xml:space="preserve"> your partner, select a number of double sided counters for the first round</w:t>
                            </w:r>
                          </w:p>
                          <w:p w14:paraId="71813C5D" w14:textId="5E586A3B" w:rsidR="00D01155" w:rsidRDefault="00D01155" w:rsidP="00EE10EA">
                            <w:pPr>
                              <w:pStyle w:val="ListParagraph"/>
                              <w:numPr>
                                <w:ilvl w:val="0"/>
                                <w:numId w:val="17"/>
                              </w:numPr>
                            </w:pPr>
                            <w:proofErr w:type="gramStart"/>
                            <w:r>
                              <w:t>place</w:t>
                            </w:r>
                            <w:proofErr w:type="gramEnd"/>
                            <w:r>
                              <w:t xml:space="preserve"> those counters in a container and shake them</w:t>
                            </w:r>
                          </w:p>
                          <w:p w14:paraId="26211612" w14:textId="1EE25CF1" w:rsidR="00D01155" w:rsidRDefault="00D01155" w:rsidP="00EE10EA">
                            <w:pPr>
                              <w:pStyle w:val="ListParagraph"/>
                              <w:numPr>
                                <w:ilvl w:val="0"/>
                                <w:numId w:val="17"/>
                              </w:numPr>
                            </w:pPr>
                            <w:proofErr w:type="gramStart"/>
                            <w:r>
                              <w:t>roll</w:t>
                            </w:r>
                            <w:proofErr w:type="gramEnd"/>
                            <w:r>
                              <w:t xml:space="preserve"> the counters out onto the table</w:t>
                            </w:r>
                          </w:p>
                          <w:p w14:paraId="00F05465" w14:textId="3F617118" w:rsidR="00D01155" w:rsidRDefault="00D01155" w:rsidP="00EE10EA">
                            <w:pPr>
                              <w:pStyle w:val="ListParagraph"/>
                              <w:numPr>
                                <w:ilvl w:val="0"/>
                                <w:numId w:val="17"/>
                              </w:numPr>
                            </w:pPr>
                            <w:proofErr w:type="gramStart"/>
                            <w:r>
                              <w:t>together</w:t>
                            </w:r>
                            <w:proofErr w:type="gramEnd"/>
                            <w:r>
                              <w:t xml:space="preserve">, sort the counters by </w:t>
                            </w:r>
                            <w:proofErr w:type="spellStart"/>
                            <w:r>
                              <w:t>colour</w:t>
                            </w:r>
                            <w:proofErr w:type="spellEnd"/>
                            <w:r>
                              <w:t xml:space="preserve"> and determine how many counters there are of each </w:t>
                            </w:r>
                            <w:proofErr w:type="spellStart"/>
                            <w:r>
                              <w:t>colour</w:t>
                            </w:r>
                            <w:proofErr w:type="spellEnd"/>
                          </w:p>
                          <w:p w14:paraId="6D145082" w14:textId="4787E7E5" w:rsidR="00D01155" w:rsidRDefault="00D01155" w:rsidP="00EE10EA">
                            <w:pPr>
                              <w:pStyle w:val="ListParagraph"/>
                              <w:numPr>
                                <w:ilvl w:val="0"/>
                                <w:numId w:val="17"/>
                              </w:numPr>
                            </w:pPr>
                            <w:proofErr w:type="gramStart"/>
                            <w:r>
                              <w:t>roll</w:t>
                            </w:r>
                            <w:proofErr w:type="gramEnd"/>
                            <w:r>
                              <w:t xml:space="preserve"> the counters many times and record all the different combinations of </w:t>
                            </w:r>
                            <w:proofErr w:type="spellStart"/>
                            <w:r>
                              <w:t>colours</w:t>
                            </w:r>
                            <w:proofErr w:type="spellEnd"/>
                            <w:r>
                              <w:t xml:space="preserve"> you got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9" o:spid="_x0000_s1131" type="#_x0000_t202" style="position:absolute;margin-left:66pt;margin-top:131pt;width:342pt;height:191pt;z-index:2517309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" mv:complextextbox="1" filled="f" stroked="f">
                <v:textbox>
                  <w:txbxContent>
                    <w:p w14:paraId="42AB0640" w14:textId="77777777" w:rsidR="00D01155" w:rsidRDefault="00D01155">
                      <w:r>
                        <w:t>How to play:</w:t>
                      </w:r>
                    </w:p>
                    <w:p w14:paraId="268ECB11" w14:textId="05F5A4D7" w:rsidR="00D01155" w:rsidRDefault="00D01155" w:rsidP="00EE10EA">
                      <w:pPr>
                        <w:pStyle w:val="ListParagraph"/>
                        <w:numPr>
                          <w:ilvl w:val="0"/>
                          <w:numId w:val="17"/>
                        </w:numPr>
                      </w:pPr>
                      <w:proofErr w:type="gramStart"/>
                      <w:r>
                        <w:t>with</w:t>
                      </w:r>
                      <w:proofErr w:type="gramEnd"/>
                      <w:r>
                        <w:t xml:space="preserve"> your partner, select a number of double sided counters for the first round</w:t>
                      </w:r>
                    </w:p>
                    <w:p w14:paraId="71813C5D" w14:textId="5E586A3B" w:rsidR="00D01155" w:rsidRDefault="00D01155" w:rsidP="00EE10EA">
                      <w:pPr>
                        <w:pStyle w:val="ListParagraph"/>
                        <w:numPr>
                          <w:ilvl w:val="0"/>
                          <w:numId w:val="17"/>
                        </w:numPr>
                      </w:pPr>
                      <w:proofErr w:type="gramStart"/>
                      <w:r>
                        <w:t>place</w:t>
                      </w:r>
                      <w:proofErr w:type="gramEnd"/>
                      <w:r>
                        <w:t xml:space="preserve"> those counters in a container and shake them</w:t>
                      </w:r>
                    </w:p>
                    <w:p w14:paraId="26211612" w14:textId="1EE25CF1" w:rsidR="00D01155" w:rsidRDefault="00D01155" w:rsidP="00EE10EA">
                      <w:pPr>
                        <w:pStyle w:val="ListParagraph"/>
                        <w:numPr>
                          <w:ilvl w:val="0"/>
                          <w:numId w:val="17"/>
                        </w:numPr>
                      </w:pPr>
                      <w:proofErr w:type="gramStart"/>
                      <w:r>
                        <w:t>roll</w:t>
                      </w:r>
                      <w:proofErr w:type="gramEnd"/>
                      <w:r>
                        <w:t xml:space="preserve"> the counters out onto the table</w:t>
                      </w:r>
                    </w:p>
                    <w:p w14:paraId="00F05465" w14:textId="3F617118" w:rsidR="00D01155" w:rsidRDefault="00D01155" w:rsidP="00EE10EA">
                      <w:pPr>
                        <w:pStyle w:val="ListParagraph"/>
                        <w:numPr>
                          <w:ilvl w:val="0"/>
                          <w:numId w:val="17"/>
                        </w:numPr>
                      </w:pPr>
                      <w:proofErr w:type="gramStart"/>
                      <w:r>
                        <w:t>together</w:t>
                      </w:r>
                      <w:proofErr w:type="gramEnd"/>
                      <w:r>
                        <w:t xml:space="preserve">, sort the counters by </w:t>
                      </w:r>
                      <w:proofErr w:type="spellStart"/>
                      <w:r>
                        <w:t>colour</w:t>
                      </w:r>
                      <w:proofErr w:type="spellEnd"/>
                      <w:r>
                        <w:t xml:space="preserve"> and determine how many counters there are of each </w:t>
                      </w:r>
                      <w:proofErr w:type="spellStart"/>
                      <w:r>
                        <w:t>colour</w:t>
                      </w:r>
                      <w:proofErr w:type="spellEnd"/>
                    </w:p>
                    <w:p w14:paraId="6D145082" w14:textId="4787E7E5" w:rsidR="00D01155" w:rsidRDefault="00D01155" w:rsidP="00EE10EA">
                      <w:pPr>
                        <w:pStyle w:val="ListParagraph"/>
                        <w:numPr>
                          <w:ilvl w:val="0"/>
                          <w:numId w:val="17"/>
                        </w:numPr>
                      </w:pPr>
                      <w:proofErr w:type="gramStart"/>
                      <w:r>
                        <w:t>roll</w:t>
                      </w:r>
                      <w:proofErr w:type="gramEnd"/>
                      <w:r>
                        <w:t xml:space="preserve"> the counters many times and record all the different combinations of </w:t>
                      </w:r>
                      <w:proofErr w:type="spellStart"/>
                      <w:r>
                        <w:t>colours</w:t>
                      </w:r>
                      <w:proofErr w:type="spellEnd"/>
                      <w:r>
                        <w:t xml:space="preserve"> you got</w:t>
                      </w:r>
                    </w:p>
                  </w:txbxContent>
                </v:textbox>
                <w10:wrap type="through" anchorx="page" anchory="page"/>
              </v:shape>
            </w:pict>
          </mc:Fallback>
        </mc:AlternateContent>
      </w:r>
      <w:r w:rsidR="000926DD">
        <w:rPr>
          <w:noProof/>
        </w:rPr>
        <mc:AlternateContent>
          <mc:Choice Requires="wps">
            <w:drawing>
              <wp:anchor distT="0" distB="0" distL="114300" distR="114300" simplePos="0" relativeHeight="251729920" behindDoc="0" locked="0" layoutInCell="1" allowOverlap="1" wp14:anchorId="44783A62" wp14:editId="536495F8">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80" name="Text Box 80"/>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B9393F5" w14:textId="59B8EDFC" w:rsidR="00D01155" w:rsidRPr="00B467D6" w:rsidRDefault="00D01155" w:rsidP="00B467D6">
                            <w:pPr>
                              <w:jc w:val="center"/>
                              <w:rPr>
                                <w:b/>
                                <w:color w:val="FFFFFF" w:themeColor="background1"/>
                                <w:sz w:val="40"/>
                                <w:szCs w:val="40"/>
                              </w:rPr>
                            </w:pPr>
                            <w:r>
                              <w:rPr>
                                <w:b/>
                                <w:color w:val="FFFFFF" w:themeColor="background1"/>
                                <w:sz w:val="40"/>
                                <w:szCs w:val="40"/>
                              </w:rPr>
                              <w:t xml:space="preserve">Rolling </w:t>
                            </w:r>
                            <w:proofErr w:type="spellStart"/>
                            <w:r>
                              <w:rPr>
                                <w:b/>
                                <w:color w:val="FFFFFF" w:themeColor="background1"/>
                                <w:sz w:val="40"/>
                                <w:szCs w:val="40"/>
                              </w:rPr>
                              <w:t>Colours</w:t>
                            </w:r>
                            <w:proofErr w:type="spellEnd"/>
                          </w:p>
                          <w:p w14:paraId="47A013DE"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0" o:spid="_x0000_s1132" type="#_x0000_t202" style="position:absolute;margin-left:55pt;margin-top:65pt;width:366pt;height:34pt;z-index:2517299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" mv:complextextbox="1" filled="f" stroked="f">
                <v:textbox>
                  <w:txbxContent>
                    <w:p w14:paraId="5B9393F5" w14:textId="59B8EDFC" w:rsidR="00D01155" w:rsidRPr="00B467D6" w:rsidRDefault="00D01155" w:rsidP="00B467D6">
                      <w:pPr>
                        <w:jc w:val="center"/>
                        <w:rPr>
                          <w:b/>
                          <w:color w:val="FFFFFF" w:themeColor="background1"/>
                          <w:sz w:val="40"/>
                          <w:szCs w:val="40"/>
                        </w:rPr>
                      </w:pPr>
                      <w:r>
                        <w:rPr>
                          <w:b/>
                          <w:color w:val="FFFFFF" w:themeColor="background1"/>
                          <w:sz w:val="40"/>
                          <w:szCs w:val="40"/>
                        </w:rPr>
                        <w:t xml:space="preserve">Rolling </w:t>
                      </w:r>
                      <w:proofErr w:type="spellStart"/>
                      <w:r>
                        <w:rPr>
                          <w:b/>
                          <w:color w:val="FFFFFF" w:themeColor="background1"/>
                          <w:sz w:val="40"/>
                          <w:szCs w:val="40"/>
                        </w:rPr>
                        <w:t>Colours</w:t>
                      </w:r>
                      <w:proofErr w:type="spellEnd"/>
                    </w:p>
                    <w:p w14:paraId="47A013DE" w14:textId="77777777" w:rsidR="00D01155"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726848" behindDoc="0" locked="0" layoutInCell="1" allowOverlap="1" wp14:anchorId="54DA392A" wp14:editId="52CFD394">
                <wp:simplePos x="0" y="0"/>
                <wp:positionH relativeFrom="page">
                  <wp:posOffset>469900</wp:posOffset>
                </wp:positionH>
                <wp:positionV relativeFrom="page">
                  <wp:posOffset>1511300</wp:posOffset>
                </wp:positionV>
                <wp:extent cx="5080000" cy="2705100"/>
                <wp:effectExtent l="0" t="0" r="0" b="12700"/>
                <wp:wrapNone/>
                <wp:docPr id="8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7051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13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727872" behindDoc="0" locked="0" layoutInCell="1" allowOverlap="1" wp14:anchorId="09F4AE02" wp14:editId="0AC44305">
                <wp:simplePos x="0" y="0"/>
                <wp:positionH relativeFrom="page">
                  <wp:posOffset>469900</wp:posOffset>
                </wp:positionH>
                <wp:positionV relativeFrom="page">
                  <wp:posOffset>5029200</wp:posOffset>
                </wp:positionV>
                <wp:extent cx="6858000" cy="4343400"/>
                <wp:effectExtent l="0" t="0" r="0" b="0"/>
                <wp:wrapNone/>
                <wp:docPr id="8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343400"/>
                        </a:xfrm>
                        <a:prstGeom prst="roundRect">
                          <a:avLst>
                            <a:gd name="adj" fmla="val 16667"/>
                          </a:avLst>
                        </a:prstGeom>
                        <a:solidFill>
                          <a:schemeClr val="accent3">
                            <a:lumMod val="60000"/>
                            <a:lumOff val="4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7pt;margin-top:396pt;width:540pt;height:342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" fillcolor="silver [1942]" stroked="f">
                <v:textbox inset=",7.2pt,,7.2pt"/>
                <w10:wrap anchorx="page" anchory="page"/>
              </v:roundrect>
            </w:pict>
          </mc:Fallback>
        </mc:AlternateContent>
      </w:r>
      <w:r w:rsidR="000926DD">
        <w:rPr>
          <w:noProof/>
        </w:rPr>
        <mc:AlternateContent>
          <mc:Choice Requires="wps">
            <w:drawing>
              <wp:anchor distT="0" distB="0" distL="114300" distR="114300" simplePos="0" relativeHeight="251728896" behindDoc="0" locked="0" layoutInCell="1" allowOverlap="1" wp14:anchorId="264BC473" wp14:editId="43BC3B01">
                <wp:simplePos x="0" y="0"/>
                <wp:positionH relativeFrom="page">
                  <wp:posOffset>5740400</wp:posOffset>
                </wp:positionH>
                <wp:positionV relativeFrom="page">
                  <wp:posOffset>698500</wp:posOffset>
                </wp:positionV>
                <wp:extent cx="1574800" cy="3530600"/>
                <wp:effectExtent l="0" t="0" r="0" b="0"/>
                <wp:wrapNone/>
                <wp:docPr id="8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5306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278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725824" behindDoc="0" locked="0" layoutInCell="1" allowOverlap="1" wp14:anchorId="27307D4A" wp14:editId="0A435741">
                <wp:simplePos x="0" y="0"/>
                <wp:positionH relativeFrom="page">
                  <wp:posOffset>469900</wp:posOffset>
                </wp:positionH>
                <wp:positionV relativeFrom="page">
                  <wp:posOffset>698500</wp:posOffset>
                </wp:positionV>
                <wp:extent cx="5080000" cy="698500"/>
                <wp:effectExtent l="0" t="0" r="0" b="12700"/>
                <wp:wrapNone/>
                <wp:docPr id="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696F5093"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33" style="position:absolute;margin-left:37pt;margin-top:55pt;width:400pt;height:5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" fillcolor="#5a5a5a [2111]" stroked="f">
                <v:textbox inset=",0,,7.2pt">
                  <w:txbxContent>
                    <w:p w14:paraId="696F5093" w14:textId="77777777" w:rsidR="00D01155" w:rsidRDefault="00D01155" w:rsidP="00B467D6">
                      <w:pPr>
                        <w:pStyle w:val="Exclamation"/>
                      </w:pPr>
                    </w:p>
                  </w:txbxContent>
                </v:textbox>
                <w10:wrap anchorx="page" anchory="page"/>
              </v:roundrect>
            </w:pict>
          </mc:Fallback>
        </mc:AlternateContent>
      </w:r>
      <w:r w:rsidR="000926DD">
        <w:br w:type="page"/>
      </w:r>
      <w:r w:rsidR="00D754CE">
        <w:rPr>
          <w:noProof/>
        </w:rPr>
        <w:lastRenderedPageBreak/>
        <mc:AlternateContent>
          <mc:Choice Requires="wps">
            <w:drawing>
              <wp:anchor distT="0" distB="0" distL="114300" distR="114300" simplePos="0" relativeHeight="251740160" behindDoc="0" locked="0" layoutInCell="1" allowOverlap="1" wp14:anchorId="21E8ECEC" wp14:editId="7F61647D">
                <wp:simplePos x="0" y="0"/>
                <wp:positionH relativeFrom="page">
                  <wp:posOffset>744220</wp:posOffset>
                </wp:positionH>
                <wp:positionV relativeFrom="page">
                  <wp:posOffset>1648460</wp:posOffset>
                </wp:positionV>
                <wp:extent cx="4648200" cy="2578100"/>
                <wp:effectExtent l="0" t="0" r="0" b="12700"/>
                <wp:wrapThrough wrapText="bothSides">
                  <wp:wrapPolygon edited="0">
                    <wp:start x="118" y="0"/>
                    <wp:lineTo x="118" y="21494"/>
                    <wp:lineTo x="21364" y="21494"/>
                    <wp:lineTo x="21364" y="0"/>
                    <wp:lineTo x="118" y="0"/>
                  </wp:wrapPolygon>
                </wp:wrapThrough>
                <wp:docPr id="87" name="Text Box 87"/>
                <wp:cNvGraphicFramePr/>
                <a:graphic xmlns:a="http://schemas.openxmlformats.org/drawingml/2006/main">
                  <a:graphicData uri="http://schemas.microsoft.com/office/word/2010/wordprocessingShape">
                    <wps:wsp>
                      <wps:cNvSpPr txBox="1"/>
                      <wps:spPr>
                        <a:xfrm>
                          <a:off x="0" y="0"/>
                          <a:ext cx="4648200" cy="25781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7AE88A7" w14:textId="77777777" w:rsidR="00D01155" w:rsidRDefault="00D01155">
                            <w:r>
                              <w:t>How to play:</w:t>
                            </w:r>
                          </w:p>
                          <w:p w14:paraId="40E58BB3" w14:textId="32D9E54C" w:rsidR="00D01155" w:rsidRDefault="00D01155" w:rsidP="00D754CE">
                            <w:pPr>
                              <w:pStyle w:val="ListParagraph"/>
                              <w:numPr>
                                <w:ilvl w:val="0"/>
                                <w:numId w:val="19"/>
                              </w:numPr>
                            </w:pPr>
                            <w:proofErr w:type="gramStart"/>
                            <w:r>
                              <w:t>with</w:t>
                            </w:r>
                            <w:proofErr w:type="gramEnd"/>
                            <w:r>
                              <w:t xml:space="preserve"> your partner, place all the cards face down</w:t>
                            </w:r>
                          </w:p>
                          <w:p w14:paraId="716F582E" w14:textId="77777777" w:rsidR="00D01155" w:rsidRDefault="00D01155" w:rsidP="00D754CE">
                            <w:pPr>
                              <w:pStyle w:val="ListParagraph"/>
                              <w:numPr>
                                <w:ilvl w:val="0"/>
                                <w:numId w:val="19"/>
                              </w:numPr>
                            </w:pPr>
                            <w:proofErr w:type="gramStart"/>
                            <w:r>
                              <w:t>player</w:t>
                            </w:r>
                            <w:proofErr w:type="gramEnd"/>
                            <w:r>
                              <w:t xml:space="preserve"> one picks a card looks to the number on the bus and says “there are _____ people on the bus”</w:t>
                            </w:r>
                          </w:p>
                          <w:p w14:paraId="521029E5" w14:textId="77777777" w:rsidR="00D01155" w:rsidRDefault="00D01155" w:rsidP="00D754CE">
                            <w:pPr>
                              <w:pStyle w:val="ListParagraph"/>
                              <w:numPr>
                                <w:ilvl w:val="0"/>
                                <w:numId w:val="19"/>
                              </w:numPr>
                            </w:pPr>
                            <w:proofErr w:type="gramStart"/>
                            <w:r>
                              <w:t>both</w:t>
                            </w:r>
                            <w:proofErr w:type="gramEnd"/>
                            <w:r>
                              <w:t xml:space="preserve"> players show the number of people on the bus using their </w:t>
                            </w:r>
                            <w:proofErr w:type="spellStart"/>
                            <w:r>
                              <w:t>rekenreks</w:t>
                            </w:r>
                            <w:proofErr w:type="spellEnd"/>
                          </w:p>
                          <w:p w14:paraId="7C45B085" w14:textId="77777777" w:rsidR="00D01155" w:rsidRDefault="00D01155" w:rsidP="00D754CE">
                            <w:pPr>
                              <w:pStyle w:val="ListParagraph"/>
                              <w:numPr>
                                <w:ilvl w:val="0"/>
                                <w:numId w:val="19"/>
                              </w:numPr>
                            </w:pPr>
                            <w:proofErr w:type="gramStart"/>
                            <w:r>
                              <w:t>player</w:t>
                            </w:r>
                            <w:proofErr w:type="gramEnd"/>
                            <w:r>
                              <w:t xml:space="preserve"> on then looks at their card again and reads the number on the round sign. They say “at the bus stop, ______ people got on/off the bus”</w:t>
                            </w:r>
                          </w:p>
                          <w:p w14:paraId="2F9C5FDB" w14:textId="77777777" w:rsidR="00D01155" w:rsidRDefault="00D01155" w:rsidP="00D754CE">
                            <w:pPr>
                              <w:pStyle w:val="ListParagraph"/>
                              <w:numPr>
                                <w:ilvl w:val="0"/>
                                <w:numId w:val="19"/>
                              </w:numPr>
                            </w:pPr>
                            <w:r>
                              <w:t>Both players show the people getting on or off the bus and then determine how many people are on the bus at the end</w:t>
                            </w:r>
                          </w:p>
                          <w:p w14:paraId="412D3A2E" w14:textId="0A212304" w:rsidR="00D01155" w:rsidRDefault="00D01155" w:rsidP="00D754CE">
                            <w:pPr>
                              <w:pStyle w:val="ListParagraph"/>
                              <w:numPr>
                                <w:ilvl w:val="0"/>
                                <w:numId w:val="19"/>
                              </w:numPr>
                            </w:pPr>
                            <w:proofErr w:type="gramStart"/>
                            <w:r>
                              <w:t>then</w:t>
                            </w:r>
                            <w:proofErr w:type="gramEnd"/>
                            <w:r>
                              <w:t xml:space="preserve"> player two picks a card and repeats the steps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134" type="#_x0000_t202" style="position:absolute;margin-left:58.6pt;margin-top:129.8pt;width:366pt;height:203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" mv:complextextbox="1" filled="f" stroked="f">
                <v:textbox>
                  <w:txbxContent>
                    <w:p w14:paraId="17AE88A7" w14:textId="77777777" w:rsidR="00D01155" w:rsidRDefault="00D01155">
                      <w:r>
                        <w:t>How to play:</w:t>
                      </w:r>
                    </w:p>
                    <w:p w14:paraId="40E58BB3" w14:textId="32D9E54C" w:rsidR="00D01155" w:rsidRDefault="00D01155" w:rsidP="00D754CE">
                      <w:pPr>
                        <w:pStyle w:val="ListParagraph"/>
                        <w:numPr>
                          <w:ilvl w:val="0"/>
                          <w:numId w:val="19"/>
                        </w:numPr>
                      </w:pPr>
                      <w:proofErr w:type="gramStart"/>
                      <w:r>
                        <w:t>with</w:t>
                      </w:r>
                      <w:proofErr w:type="gramEnd"/>
                      <w:r>
                        <w:t xml:space="preserve"> your partner, place all the cards face down</w:t>
                      </w:r>
                    </w:p>
                    <w:p w14:paraId="716F582E" w14:textId="77777777" w:rsidR="00D01155" w:rsidRDefault="00D01155" w:rsidP="00D754CE">
                      <w:pPr>
                        <w:pStyle w:val="ListParagraph"/>
                        <w:numPr>
                          <w:ilvl w:val="0"/>
                          <w:numId w:val="19"/>
                        </w:numPr>
                      </w:pPr>
                      <w:proofErr w:type="gramStart"/>
                      <w:r>
                        <w:t>player</w:t>
                      </w:r>
                      <w:proofErr w:type="gramEnd"/>
                      <w:r>
                        <w:t xml:space="preserve"> one picks a card looks to the number on the bus and says “there are _____ people on the bus”</w:t>
                      </w:r>
                    </w:p>
                    <w:p w14:paraId="521029E5" w14:textId="77777777" w:rsidR="00D01155" w:rsidRDefault="00D01155" w:rsidP="00D754CE">
                      <w:pPr>
                        <w:pStyle w:val="ListParagraph"/>
                        <w:numPr>
                          <w:ilvl w:val="0"/>
                          <w:numId w:val="19"/>
                        </w:numPr>
                      </w:pPr>
                      <w:proofErr w:type="gramStart"/>
                      <w:r>
                        <w:t>both</w:t>
                      </w:r>
                      <w:proofErr w:type="gramEnd"/>
                      <w:r>
                        <w:t xml:space="preserve"> players show the number of people on the bus using their </w:t>
                      </w:r>
                      <w:proofErr w:type="spellStart"/>
                      <w:r>
                        <w:t>rekenreks</w:t>
                      </w:r>
                      <w:proofErr w:type="spellEnd"/>
                    </w:p>
                    <w:p w14:paraId="7C45B085" w14:textId="77777777" w:rsidR="00D01155" w:rsidRDefault="00D01155" w:rsidP="00D754CE">
                      <w:pPr>
                        <w:pStyle w:val="ListParagraph"/>
                        <w:numPr>
                          <w:ilvl w:val="0"/>
                          <w:numId w:val="19"/>
                        </w:numPr>
                      </w:pPr>
                      <w:proofErr w:type="gramStart"/>
                      <w:r>
                        <w:t>player</w:t>
                      </w:r>
                      <w:proofErr w:type="gramEnd"/>
                      <w:r>
                        <w:t xml:space="preserve"> on then looks at their card again and reads the number on the round sign. They say “at the bus stop, ______ people got on/off the bus”</w:t>
                      </w:r>
                    </w:p>
                    <w:p w14:paraId="2F9C5FDB" w14:textId="77777777" w:rsidR="00D01155" w:rsidRDefault="00D01155" w:rsidP="00D754CE">
                      <w:pPr>
                        <w:pStyle w:val="ListParagraph"/>
                        <w:numPr>
                          <w:ilvl w:val="0"/>
                          <w:numId w:val="19"/>
                        </w:numPr>
                      </w:pPr>
                      <w:r>
                        <w:t>Both players show the people getting on or off the bus and then determine how many people are on the bus at the end</w:t>
                      </w:r>
                    </w:p>
                    <w:p w14:paraId="412D3A2E" w14:textId="0A212304" w:rsidR="00D01155" w:rsidRDefault="00D01155" w:rsidP="00D754CE">
                      <w:pPr>
                        <w:pStyle w:val="ListParagraph"/>
                        <w:numPr>
                          <w:ilvl w:val="0"/>
                          <w:numId w:val="19"/>
                        </w:numPr>
                      </w:pPr>
                      <w:proofErr w:type="gramStart"/>
                      <w:r>
                        <w:t>then</w:t>
                      </w:r>
                      <w:proofErr w:type="gramEnd"/>
                      <w:r>
                        <w:t xml:space="preserve"> player two picks a card and repeats the steps </w:t>
                      </w:r>
                    </w:p>
                  </w:txbxContent>
                </v:textbox>
                <w10:wrap type="through" anchorx="page" anchory="page"/>
              </v:shape>
            </w:pict>
          </mc:Fallback>
        </mc:AlternateContent>
      </w:r>
      <w:r w:rsidR="000926DD">
        <w:rPr>
          <w:noProof/>
        </w:rPr>
        <mc:AlternateContent>
          <mc:Choice Requires="wps">
            <w:drawing>
              <wp:anchor distT="0" distB="0" distL="114300" distR="114300" simplePos="0" relativeHeight="251742208" behindDoc="0" locked="0" layoutInCell="1" allowOverlap="1" wp14:anchorId="69323EDF" wp14:editId="47A2F26A">
                <wp:simplePos x="0" y="0"/>
                <wp:positionH relativeFrom="page">
                  <wp:posOffset>774700</wp:posOffset>
                </wp:positionH>
                <wp:positionV relativeFrom="page">
                  <wp:posOffset>5384800</wp:posOffset>
                </wp:positionV>
                <wp:extent cx="6223000" cy="3670300"/>
                <wp:effectExtent l="0" t="0" r="0" b="12700"/>
                <wp:wrapThrough wrapText="bothSides">
                  <wp:wrapPolygon edited="0">
                    <wp:start x="88" y="0"/>
                    <wp:lineTo x="88" y="21525"/>
                    <wp:lineTo x="21424" y="21525"/>
                    <wp:lineTo x="21424" y="0"/>
                    <wp:lineTo x="88" y="0"/>
                  </wp:wrapPolygon>
                </wp:wrapThrough>
                <wp:docPr id="85" name="Text Box 85"/>
                <wp:cNvGraphicFramePr/>
                <a:graphic xmlns:a="http://schemas.openxmlformats.org/drawingml/2006/main">
                  <a:graphicData uri="http://schemas.microsoft.com/office/word/2010/wordprocessingShape">
                    <wps:wsp>
                      <wps:cNvSpPr txBox="1"/>
                      <wps:spPr>
                        <a:xfrm>
                          <a:off x="0" y="0"/>
                          <a:ext cx="6223000" cy="3670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DDD537F" w14:textId="77777777" w:rsidR="00D01155" w:rsidRDefault="00D01155">
                            <w:r>
                              <w:t>For teachers to think about:</w:t>
                            </w:r>
                          </w:p>
                          <w:p w14:paraId="20347D6A" w14:textId="43B6406A" w:rsidR="00D01155" w:rsidRDefault="00D01155" w:rsidP="00D754CE">
                            <w:pPr>
                              <w:pStyle w:val="ListParagraph"/>
                              <w:numPr>
                                <w:ilvl w:val="0"/>
                                <w:numId w:val="20"/>
                              </w:numPr>
                            </w:pPr>
                            <w:proofErr w:type="gramStart"/>
                            <w:r>
                              <w:t>students</w:t>
                            </w:r>
                            <w:proofErr w:type="gramEnd"/>
                            <w:r>
                              <w:t xml:space="preserve"> are exploring a variety of ways that a number can be divided into groups</w:t>
                            </w:r>
                          </w:p>
                          <w:p w14:paraId="18BC1E0B" w14:textId="19C63244" w:rsidR="00D01155" w:rsidRDefault="00D01155" w:rsidP="00D754CE">
                            <w:pPr>
                              <w:pStyle w:val="ListParagraph"/>
                              <w:numPr>
                                <w:ilvl w:val="0"/>
                                <w:numId w:val="20"/>
                              </w:numPr>
                            </w:pPr>
                            <w:proofErr w:type="gramStart"/>
                            <w:r>
                              <w:t>students</w:t>
                            </w:r>
                            <w:proofErr w:type="gramEnd"/>
                            <w:r>
                              <w:t xml:space="preserve"> are exploring different ways to represent the same number on the </w:t>
                            </w:r>
                            <w:proofErr w:type="spellStart"/>
                            <w:r>
                              <w:t>rekenrek</w:t>
                            </w:r>
                            <w:proofErr w:type="spellEnd"/>
                          </w:p>
                          <w:p w14:paraId="590AB569" w14:textId="00AC89B7" w:rsidR="00D01155" w:rsidRDefault="00D01155" w:rsidP="00D754CE">
                            <w:pPr>
                              <w:pStyle w:val="ListParagraph"/>
                              <w:numPr>
                                <w:ilvl w:val="0"/>
                                <w:numId w:val="20"/>
                              </w:numPr>
                            </w:pPr>
                            <w:proofErr w:type="gramStart"/>
                            <w:r>
                              <w:t>this</w:t>
                            </w:r>
                            <w:proofErr w:type="gramEnd"/>
                            <w:r>
                              <w:t xml:space="preserve"> game should help students realize the benefits of working with the five and ten structure when adding or subtracting </w:t>
                            </w:r>
                          </w:p>
                          <w:p w14:paraId="63832A0D" w14:textId="06933952" w:rsidR="00D01155" w:rsidRDefault="00D01155" w:rsidP="00D754CE">
                            <w:pPr>
                              <w:pStyle w:val="ListParagraph"/>
                              <w:numPr>
                                <w:ilvl w:val="0"/>
                                <w:numId w:val="20"/>
                              </w:numPr>
                            </w:pPr>
                            <w:proofErr w:type="gramStart"/>
                            <w:r>
                              <w:t>this</w:t>
                            </w:r>
                            <w:proofErr w:type="gramEnd"/>
                            <w:r>
                              <w:t xml:space="preserve"> game should be played after students are somewhat comfortable using the </w:t>
                            </w:r>
                            <w:proofErr w:type="spellStart"/>
                            <w:r>
                              <w:t>rekenrek</w:t>
                            </w:r>
                            <w:proofErr w:type="spellEnd"/>
                            <w:r>
                              <w:t xml:space="preserve"> </w:t>
                            </w:r>
                          </w:p>
                          <w:p w14:paraId="04847C51" w14:textId="77777777" w:rsidR="00D01155" w:rsidRDefault="00D01155" w:rsidP="003021A8">
                            <w:r>
                              <w:t>Teachers should be looking for:</w:t>
                            </w:r>
                          </w:p>
                          <w:p w14:paraId="762BE806" w14:textId="2ACD80A8" w:rsidR="00D01155" w:rsidRDefault="00D01155" w:rsidP="00D754CE">
                            <w:pPr>
                              <w:pStyle w:val="ListParagraph"/>
                              <w:numPr>
                                <w:ilvl w:val="0"/>
                                <w:numId w:val="20"/>
                              </w:numPr>
                            </w:pPr>
                            <w:proofErr w:type="gramStart"/>
                            <w:r>
                              <w:t>are</w:t>
                            </w:r>
                            <w:proofErr w:type="gramEnd"/>
                            <w:r>
                              <w:t xml:space="preserve"> students discussing addition and subtraction strategies with their partner?</w:t>
                            </w:r>
                          </w:p>
                          <w:p w14:paraId="0D713761" w14:textId="35620861" w:rsidR="00D01155" w:rsidRDefault="00D01155" w:rsidP="00D754CE">
                            <w:pPr>
                              <w:pStyle w:val="ListParagraph"/>
                              <w:numPr>
                                <w:ilvl w:val="0"/>
                                <w:numId w:val="20"/>
                              </w:numPr>
                            </w:pPr>
                            <w:proofErr w:type="gramStart"/>
                            <w:r>
                              <w:t>are</w:t>
                            </w:r>
                            <w:proofErr w:type="gramEnd"/>
                            <w:r>
                              <w:t xml:space="preserve"> students using the </w:t>
                            </w:r>
                            <w:proofErr w:type="spellStart"/>
                            <w:r>
                              <w:t>rekenrek</w:t>
                            </w:r>
                            <w:proofErr w:type="spellEnd"/>
                            <w:r>
                              <w:t xml:space="preserve"> to model their thinking? Is this tool improving their efficiency?</w:t>
                            </w:r>
                          </w:p>
                          <w:p w14:paraId="3ED2BB23" w14:textId="7D4FC39A" w:rsidR="00D01155" w:rsidRDefault="00D01155" w:rsidP="00D754CE">
                            <w:pPr>
                              <w:pStyle w:val="ListParagraph"/>
                              <w:numPr>
                                <w:ilvl w:val="0"/>
                                <w:numId w:val="20"/>
                              </w:numPr>
                            </w:pPr>
                            <w:proofErr w:type="gramStart"/>
                            <w:r>
                              <w:t>as</w:t>
                            </w:r>
                            <w:proofErr w:type="gramEnd"/>
                            <w:r>
                              <w:t xml:space="preserve"> the student arranges beads on the </w:t>
                            </w:r>
                            <w:proofErr w:type="spellStart"/>
                            <w:r>
                              <w:t>rekenrak</w:t>
                            </w:r>
                            <w:proofErr w:type="spellEnd"/>
                            <w:r>
                              <w:t xml:space="preserve">, are they making tens, using compensation, using doubles, using doubles plus or minus one, using the five structure or using the ten structure? </w:t>
                            </w:r>
                          </w:p>
                          <w:p w14:paraId="2D327A24" w14:textId="77777777" w:rsidR="00D01155" w:rsidRPr="00B467D6"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5" o:spid="_x0000_s1135" type="#_x0000_t202" style="position:absolute;margin-left:61pt;margin-top:424pt;width:490pt;height:289pt;z-index:2517422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" mv:complextextbox="1" filled="f" stroked="f">
                <v:textbox>
                  <w:txbxContent>
                    <w:p w14:paraId="2DDD537F" w14:textId="77777777" w:rsidR="00D01155" w:rsidRDefault="00D01155">
                      <w:r>
                        <w:t>For teachers to think about:</w:t>
                      </w:r>
                    </w:p>
                    <w:p w14:paraId="20347D6A" w14:textId="43B6406A" w:rsidR="00D01155" w:rsidRDefault="00D01155" w:rsidP="00D754CE">
                      <w:pPr>
                        <w:pStyle w:val="ListParagraph"/>
                        <w:numPr>
                          <w:ilvl w:val="0"/>
                          <w:numId w:val="20"/>
                        </w:numPr>
                      </w:pPr>
                      <w:proofErr w:type="gramStart"/>
                      <w:r>
                        <w:t>students</w:t>
                      </w:r>
                      <w:proofErr w:type="gramEnd"/>
                      <w:r>
                        <w:t xml:space="preserve"> are exploring a variety of ways that a number can be divided into groups</w:t>
                      </w:r>
                    </w:p>
                    <w:p w14:paraId="18BC1E0B" w14:textId="19C63244" w:rsidR="00D01155" w:rsidRDefault="00D01155" w:rsidP="00D754CE">
                      <w:pPr>
                        <w:pStyle w:val="ListParagraph"/>
                        <w:numPr>
                          <w:ilvl w:val="0"/>
                          <w:numId w:val="20"/>
                        </w:numPr>
                      </w:pPr>
                      <w:proofErr w:type="gramStart"/>
                      <w:r>
                        <w:t>students</w:t>
                      </w:r>
                      <w:proofErr w:type="gramEnd"/>
                      <w:r>
                        <w:t xml:space="preserve"> are exploring different ways to represent the same number on the </w:t>
                      </w:r>
                      <w:proofErr w:type="spellStart"/>
                      <w:r>
                        <w:t>rekenrek</w:t>
                      </w:r>
                      <w:proofErr w:type="spellEnd"/>
                    </w:p>
                    <w:p w14:paraId="590AB569" w14:textId="00AC89B7" w:rsidR="00D01155" w:rsidRDefault="00D01155" w:rsidP="00D754CE">
                      <w:pPr>
                        <w:pStyle w:val="ListParagraph"/>
                        <w:numPr>
                          <w:ilvl w:val="0"/>
                          <w:numId w:val="20"/>
                        </w:numPr>
                      </w:pPr>
                      <w:proofErr w:type="gramStart"/>
                      <w:r>
                        <w:t>this</w:t>
                      </w:r>
                      <w:proofErr w:type="gramEnd"/>
                      <w:r>
                        <w:t xml:space="preserve"> game should help students realize the benefits of working with the five and ten structure when adding or subtracting </w:t>
                      </w:r>
                    </w:p>
                    <w:p w14:paraId="63832A0D" w14:textId="06933952" w:rsidR="00D01155" w:rsidRDefault="00D01155" w:rsidP="00D754CE">
                      <w:pPr>
                        <w:pStyle w:val="ListParagraph"/>
                        <w:numPr>
                          <w:ilvl w:val="0"/>
                          <w:numId w:val="20"/>
                        </w:numPr>
                      </w:pPr>
                      <w:proofErr w:type="gramStart"/>
                      <w:r>
                        <w:t>this</w:t>
                      </w:r>
                      <w:proofErr w:type="gramEnd"/>
                      <w:r>
                        <w:t xml:space="preserve"> game should be played after students are somewhat comfortable using the </w:t>
                      </w:r>
                      <w:proofErr w:type="spellStart"/>
                      <w:r>
                        <w:t>rekenrek</w:t>
                      </w:r>
                      <w:proofErr w:type="spellEnd"/>
                      <w:r>
                        <w:t xml:space="preserve"> </w:t>
                      </w:r>
                    </w:p>
                    <w:p w14:paraId="04847C51" w14:textId="77777777" w:rsidR="00D01155" w:rsidRDefault="00D01155" w:rsidP="003021A8">
                      <w:r>
                        <w:t>Teachers should be looking for:</w:t>
                      </w:r>
                    </w:p>
                    <w:p w14:paraId="762BE806" w14:textId="2ACD80A8" w:rsidR="00D01155" w:rsidRDefault="00D01155" w:rsidP="00D754CE">
                      <w:pPr>
                        <w:pStyle w:val="ListParagraph"/>
                        <w:numPr>
                          <w:ilvl w:val="0"/>
                          <w:numId w:val="20"/>
                        </w:numPr>
                      </w:pPr>
                      <w:proofErr w:type="gramStart"/>
                      <w:r>
                        <w:t>are</w:t>
                      </w:r>
                      <w:proofErr w:type="gramEnd"/>
                      <w:r>
                        <w:t xml:space="preserve"> students discussing addition and subtraction strategies with their partner?</w:t>
                      </w:r>
                    </w:p>
                    <w:p w14:paraId="0D713761" w14:textId="35620861" w:rsidR="00D01155" w:rsidRDefault="00D01155" w:rsidP="00D754CE">
                      <w:pPr>
                        <w:pStyle w:val="ListParagraph"/>
                        <w:numPr>
                          <w:ilvl w:val="0"/>
                          <w:numId w:val="20"/>
                        </w:numPr>
                      </w:pPr>
                      <w:proofErr w:type="gramStart"/>
                      <w:r>
                        <w:t>are</w:t>
                      </w:r>
                      <w:proofErr w:type="gramEnd"/>
                      <w:r>
                        <w:t xml:space="preserve"> students using the </w:t>
                      </w:r>
                      <w:proofErr w:type="spellStart"/>
                      <w:r>
                        <w:t>rekenrek</w:t>
                      </w:r>
                      <w:proofErr w:type="spellEnd"/>
                      <w:r>
                        <w:t xml:space="preserve"> to model their thinking? Is this tool improving their efficiency?</w:t>
                      </w:r>
                    </w:p>
                    <w:p w14:paraId="3ED2BB23" w14:textId="7D4FC39A" w:rsidR="00D01155" w:rsidRDefault="00D01155" w:rsidP="00D754CE">
                      <w:pPr>
                        <w:pStyle w:val="ListParagraph"/>
                        <w:numPr>
                          <w:ilvl w:val="0"/>
                          <w:numId w:val="20"/>
                        </w:numPr>
                      </w:pPr>
                      <w:proofErr w:type="gramStart"/>
                      <w:r>
                        <w:t>as</w:t>
                      </w:r>
                      <w:proofErr w:type="gramEnd"/>
                      <w:r>
                        <w:t xml:space="preserve"> the student arranges beads on the </w:t>
                      </w:r>
                      <w:proofErr w:type="spellStart"/>
                      <w:r>
                        <w:t>rekenrak</w:t>
                      </w:r>
                      <w:proofErr w:type="spellEnd"/>
                      <w:r>
                        <w:t xml:space="preserve">, are they making tens, using compensation, using doubles, using doubles plus or minus one, using the five structure or using the ten structure? </w:t>
                      </w:r>
                    </w:p>
                    <w:p w14:paraId="2D327A24" w14:textId="77777777" w:rsidR="00D01155" w:rsidRPr="00B467D6"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741184" behindDoc="0" locked="0" layoutInCell="1" allowOverlap="1" wp14:anchorId="513A9A95" wp14:editId="61BE93B7">
                <wp:simplePos x="0" y="0"/>
                <wp:positionH relativeFrom="page">
                  <wp:posOffset>5880100</wp:posOffset>
                </wp:positionH>
                <wp:positionV relativeFrom="page">
                  <wp:posOffset>889000</wp:posOffset>
                </wp:positionV>
                <wp:extent cx="1320800" cy="3200400"/>
                <wp:effectExtent l="0" t="0" r="0" b="0"/>
                <wp:wrapThrough wrapText="bothSides">
                  <wp:wrapPolygon edited="0">
                    <wp:start x="415" y="0"/>
                    <wp:lineTo x="415" y="21429"/>
                    <wp:lineTo x="20769" y="21429"/>
                    <wp:lineTo x="20769" y="0"/>
                    <wp:lineTo x="415" y="0"/>
                  </wp:wrapPolygon>
                </wp:wrapThrough>
                <wp:docPr id="86" name="Text Box 86"/>
                <wp:cNvGraphicFramePr/>
                <a:graphic xmlns:a="http://schemas.openxmlformats.org/drawingml/2006/main">
                  <a:graphicData uri="http://schemas.microsoft.com/office/word/2010/wordprocessingShape">
                    <wps:wsp>
                      <wps:cNvSpPr txBox="1"/>
                      <wps:spPr>
                        <a:xfrm>
                          <a:off x="0" y="0"/>
                          <a:ext cx="1320800" cy="3200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576E4CD" w14:textId="77777777" w:rsidR="00D01155" w:rsidRDefault="00D01155">
                            <w:r>
                              <w:t>Things I need:</w:t>
                            </w:r>
                          </w:p>
                          <w:p w14:paraId="56591A07" w14:textId="77777777" w:rsidR="00D01155" w:rsidRDefault="00D01155"/>
                          <w:p w14:paraId="334859E2" w14:textId="7B8091A1" w:rsidR="00D01155" w:rsidRDefault="00D01155">
                            <w:proofErr w:type="gramStart"/>
                            <w:r>
                              <w:t>a</w:t>
                            </w:r>
                            <w:proofErr w:type="gramEnd"/>
                            <w:r>
                              <w:t xml:space="preserve"> partner</w:t>
                            </w:r>
                          </w:p>
                          <w:p w14:paraId="79ACF6AF" w14:textId="77777777" w:rsidR="00D01155" w:rsidRDefault="00D01155"/>
                          <w:p w14:paraId="0E5FC9A6" w14:textId="032043A0" w:rsidR="00D01155" w:rsidRDefault="00D01155">
                            <w:proofErr w:type="gramStart"/>
                            <w:r>
                              <w:t>a</w:t>
                            </w:r>
                            <w:proofErr w:type="gramEnd"/>
                            <w:r>
                              <w:t xml:space="preserve"> </w:t>
                            </w:r>
                            <w:proofErr w:type="spellStart"/>
                            <w:r>
                              <w:t>rekenrek</w:t>
                            </w:r>
                            <w:proofErr w:type="spellEnd"/>
                            <w:r>
                              <w:t xml:space="preserve"> for each student</w:t>
                            </w:r>
                          </w:p>
                          <w:p w14:paraId="0BC79809" w14:textId="77777777" w:rsidR="00D01155" w:rsidRDefault="00D01155"/>
                          <w:p w14:paraId="2C4C557C" w14:textId="28BAC56C" w:rsidR="00D01155" w:rsidRDefault="00D01155">
                            <w:proofErr w:type="gramStart"/>
                            <w:r>
                              <w:t>a</w:t>
                            </w:r>
                            <w:proofErr w:type="gramEnd"/>
                            <w:r>
                              <w:t xml:space="preserve"> set of bus stop cards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136" type="#_x0000_t202" style="position:absolute;margin-left:463pt;margin-top:70pt;width:104pt;height:252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" mv:complextextbox="1" filled="f" stroked="f">
                <v:textbox>
                  <w:txbxContent>
                    <w:p w14:paraId="0576E4CD" w14:textId="77777777" w:rsidR="00D01155" w:rsidRDefault="00D01155">
                      <w:r>
                        <w:t>Things I need:</w:t>
                      </w:r>
                    </w:p>
                    <w:p w14:paraId="56591A07" w14:textId="77777777" w:rsidR="00D01155" w:rsidRDefault="00D01155"/>
                    <w:p w14:paraId="334859E2" w14:textId="7B8091A1" w:rsidR="00D01155" w:rsidRDefault="00D01155">
                      <w:proofErr w:type="gramStart"/>
                      <w:r>
                        <w:t>a</w:t>
                      </w:r>
                      <w:proofErr w:type="gramEnd"/>
                      <w:r>
                        <w:t xml:space="preserve"> partner</w:t>
                      </w:r>
                    </w:p>
                    <w:p w14:paraId="79ACF6AF" w14:textId="77777777" w:rsidR="00D01155" w:rsidRDefault="00D01155"/>
                    <w:p w14:paraId="0E5FC9A6" w14:textId="032043A0" w:rsidR="00D01155" w:rsidRDefault="00D01155">
                      <w:proofErr w:type="gramStart"/>
                      <w:r>
                        <w:t>a</w:t>
                      </w:r>
                      <w:proofErr w:type="gramEnd"/>
                      <w:r>
                        <w:t xml:space="preserve"> </w:t>
                      </w:r>
                      <w:proofErr w:type="spellStart"/>
                      <w:r>
                        <w:t>rekenrek</w:t>
                      </w:r>
                      <w:proofErr w:type="spellEnd"/>
                      <w:r>
                        <w:t xml:space="preserve"> for each student</w:t>
                      </w:r>
                    </w:p>
                    <w:p w14:paraId="0BC79809" w14:textId="77777777" w:rsidR="00D01155" w:rsidRDefault="00D01155"/>
                    <w:p w14:paraId="2C4C557C" w14:textId="28BAC56C" w:rsidR="00D01155" w:rsidRDefault="00D01155">
                      <w:proofErr w:type="gramStart"/>
                      <w:r>
                        <w:t>a</w:t>
                      </w:r>
                      <w:proofErr w:type="gramEnd"/>
                      <w:r>
                        <w:t xml:space="preserve"> set of bus stop cards</w:t>
                      </w:r>
                    </w:p>
                  </w:txbxContent>
                </v:textbox>
                <w10:wrap type="through" anchorx="page" anchory="page"/>
              </v:shape>
            </w:pict>
          </mc:Fallback>
        </mc:AlternateContent>
      </w:r>
      <w:r w:rsidR="000926DD">
        <w:rPr>
          <w:noProof/>
        </w:rPr>
        <mc:AlternateContent>
          <mc:Choice Requires="wps">
            <w:drawing>
              <wp:anchor distT="0" distB="0" distL="114300" distR="114300" simplePos="0" relativeHeight="251739136" behindDoc="0" locked="0" layoutInCell="1" allowOverlap="1" wp14:anchorId="491FD76D" wp14:editId="6598493C">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88" name="Text Box 88"/>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C15D423" w14:textId="256F7B9A" w:rsidR="00D01155" w:rsidRPr="00B467D6" w:rsidRDefault="00D01155" w:rsidP="00B467D6">
                            <w:pPr>
                              <w:jc w:val="center"/>
                              <w:rPr>
                                <w:b/>
                                <w:color w:val="FFFFFF" w:themeColor="background1"/>
                                <w:sz w:val="40"/>
                                <w:szCs w:val="40"/>
                              </w:rPr>
                            </w:pPr>
                            <w:r>
                              <w:rPr>
                                <w:b/>
                                <w:color w:val="FFFFFF" w:themeColor="background1"/>
                                <w:sz w:val="40"/>
                                <w:szCs w:val="40"/>
                              </w:rPr>
                              <w:t>Bus Stops</w:t>
                            </w:r>
                          </w:p>
                          <w:p w14:paraId="6C783068" w14:textId="77777777" w:rsidR="00D01155" w:rsidRDefault="00D0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8" o:spid="_x0000_s1137" type="#_x0000_t202" style="position:absolute;margin-left:55pt;margin-top:65pt;width:366pt;height:34pt;z-index:2517391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" mv:complextextbox="1" filled="f" stroked="f">
                <v:textbox>
                  <w:txbxContent>
                    <w:p w14:paraId="7C15D423" w14:textId="256F7B9A" w:rsidR="00D01155" w:rsidRPr="00B467D6" w:rsidRDefault="00D01155" w:rsidP="00B467D6">
                      <w:pPr>
                        <w:jc w:val="center"/>
                        <w:rPr>
                          <w:b/>
                          <w:color w:val="FFFFFF" w:themeColor="background1"/>
                          <w:sz w:val="40"/>
                          <w:szCs w:val="40"/>
                        </w:rPr>
                      </w:pPr>
                      <w:r>
                        <w:rPr>
                          <w:b/>
                          <w:color w:val="FFFFFF" w:themeColor="background1"/>
                          <w:sz w:val="40"/>
                          <w:szCs w:val="40"/>
                        </w:rPr>
                        <w:t>Bus Stops</w:t>
                      </w:r>
                    </w:p>
                    <w:p w14:paraId="6C783068" w14:textId="77777777" w:rsidR="00D01155" w:rsidRDefault="00D01155"/>
                  </w:txbxContent>
                </v:textbox>
                <w10:wrap type="through" anchorx="page" anchory="page"/>
              </v:shape>
            </w:pict>
          </mc:Fallback>
        </mc:AlternateContent>
      </w:r>
      <w:r w:rsidR="000926DD">
        <w:rPr>
          <w:noProof/>
        </w:rPr>
        <mc:AlternateContent>
          <mc:Choice Requires="wps">
            <w:drawing>
              <wp:anchor distT="0" distB="0" distL="114300" distR="114300" simplePos="0" relativeHeight="251736064" behindDoc="0" locked="0" layoutInCell="1" allowOverlap="1" wp14:anchorId="1E3E7E6E" wp14:editId="5E85108F">
                <wp:simplePos x="0" y="0"/>
                <wp:positionH relativeFrom="page">
                  <wp:posOffset>469900</wp:posOffset>
                </wp:positionH>
                <wp:positionV relativeFrom="page">
                  <wp:posOffset>1511300</wp:posOffset>
                </wp:positionV>
                <wp:extent cx="5080000" cy="2705100"/>
                <wp:effectExtent l="0" t="0" r="0" b="12700"/>
                <wp:wrapNone/>
                <wp:docPr id="8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27051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13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737088" behindDoc="0" locked="0" layoutInCell="1" allowOverlap="1" wp14:anchorId="31D92C8B" wp14:editId="738EAE3B">
                <wp:simplePos x="0" y="0"/>
                <wp:positionH relativeFrom="page">
                  <wp:posOffset>469900</wp:posOffset>
                </wp:positionH>
                <wp:positionV relativeFrom="page">
                  <wp:posOffset>5029200</wp:posOffset>
                </wp:positionV>
                <wp:extent cx="6858000" cy="4343400"/>
                <wp:effectExtent l="0" t="0" r="0" b="0"/>
                <wp:wrapNone/>
                <wp:docPr id="9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343400"/>
                        </a:xfrm>
                        <a:prstGeom prst="roundRect">
                          <a:avLst>
                            <a:gd name="adj" fmla="val 16667"/>
                          </a:avLst>
                        </a:prstGeom>
                        <a:solidFill>
                          <a:schemeClr val="accent3">
                            <a:lumMod val="60000"/>
                            <a:lumOff val="4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7pt;margin-top:396pt;width:540pt;height:342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" fillcolor="silver [1942]" stroked="f">
                <v:textbox inset=",7.2pt,,7.2pt"/>
                <w10:wrap anchorx="page" anchory="page"/>
              </v:roundrect>
            </w:pict>
          </mc:Fallback>
        </mc:AlternateContent>
      </w:r>
      <w:r w:rsidR="000926DD">
        <w:rPr>
          <w:noProof/>
        </w:rPr>
        <mc:AlternateContent>
          <mc:Choice Requires="wps">
            <w:drawing>
              <wp:anchor distT="0" distB="0" distL="114300" distR="114300" simplePos="0" relativeHeight="251738112" behindDoc="0" locked="0" layoutInCell="1" allowOverlap="1" wp14:anchorId="43BEF030" wp14:editId="0F114ADD">
                <wp:simplePos x="0" y="0"/>
                <wp:positionH relativeFrom="page">
                  <wp:posOffset>5740400</wp:posOffset>
                </wp:positionH>
                <wp:positionV relativeFrom="page">
                  <wp:posOffset>698500</wp:posOffset>
                </wp:positionV>
                <wp:extent cx="1574800" cy="3530600"/>
                <wp:effectExtent l="0" t="0" r="0" b="0"/>
                <wp:wrapNone/>
                <wp:docPr id="9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5306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278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" fillcolor="#ddd [3204]" stroked="f" strokecolor="#4a7ebb" strokeweight="1.5pt">
                <v:shadow opacity="22938f" mv:blur="38100f" offset="0,2pt"/>
                <v:textbox inset=",7.2pt,,7.2pt"/>
                <w10:wrap anchorx="page" anchory="page"/>
              </v:roundrect>
            </w:pict>
          </mc:Fallback>
        </mc:AlternateContent>
      </w:r>
      <w:r w:rsidR="000926DD">
        <w:rPr>
          <w:noProof/>
        </w:rPr>
        <mc:AlternateContent>
          <mc:Choice Requires="wps">
            <w:drawing>
              <wp:anchor distT="0" distB="0" distL="114300" distR="114300" simplePos="0" relativeHeight="251735040" behindDoc="0" locked="0" layoutInCell="1" allowOverlap="1" wp14:anchorId="2571C991" wp14:editId="194E8BE1">
                <wp:simplePos x="0" y="0"/>
                <wp:positionH relativeFrom="page">
                  <wp:posOffset>469900</wp:posOffset>
                </wp:positionH>
                <wp:positionV relativeFrom="page">
                  <wp:posOffset>698500</wp:posOffset>
                </wp:positionV>
                <wp:extent cx="5080000" cy="698500"/>
                <wp:effectExtent l="0" t="0" r="0" b="12700"/>
                <wp:wrapNone/>
                <wp:docPr id="9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680D6B77" w14:textId="77777777" w:rsidR="00D01155" w:rsidRDefault="00D01155" w:rsidP="00B467D6">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38" style="position:absolute;margin-left:37pt;margin-top:55pt;width:400pt;height:5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" fillcolor="#5a5a5a [2111]" stroked="f">
                <v:textbox inset=",0,,7.2pt">
                  <w:txbxContent>
                    <w:p w14:paraId="680D6B77" w14:textId="77777777" w:rsidR="00D01155" w:rsidRDefault="00D01155" w:rsidP="00B467D6">
                      <w:pPr>
                        <w:pStyle w:val="Exclamation"/>
                      </w:pPr>
                    </w:p>
                  </w:txbxContent>
                </v:textbox>
                <w10:wrap anchorx="page" anchory="page"/>
              </v:roundrect>
            </w:pict>
          </mc:Fallback>
        </mc:AlternateContent>
      </w:r>
      <w:r w:rsidR="001F5372">
        <w:br w:type="page"/>
      </w:r>
      <w:r w:rsidR="001F5372">
        <w:rPr>
          <w:noProof/>
        </w:rPr>
        <w:lastRenderedPageBreak/>
        <mc:AlternateContent>
          <mc:Choice Requires="wps">
            <w:drawing>
              <wp:anchor distT="0" distB="0" distL="114300" distR="114300" simplePos="0" relativeHeight="251887616" behindDoc="0" locked="0" layoutInCell="1" allowOverlap="1" wp14:anchorId="2DD40B06" wp14:editId="3AB7C3D1">
                <wp:simplePos x="0" y="0"/>
                <wp:positionH relativeFrom="page">
                  <wp:posOffset>5880100</wp:posOffset>
                </wp:positionH>
                <wp:positionV relativeFrom="page">
                  <wp:posOffset>889000</wp:posOffset>
                </wp:positionV>
                <wp:extent cx="1320800" cy="4140200"/>
                <wp:effectExtent l="0" t="0" r="0" b="0"/>
                <wp:wrapThrough wrapText="bothSides">
                  <wp:wrapPolygon edited="0">
                    <wp:start x="415" y="0"/>
                    <wp:lineTo x="415" y="21467"/>
                    <wp:lineTo x="20769" y="21467"/>
                    <wp:lineTo x="20769" y="0"/>
                    <wp:lineTo x="415" y="0"/>
                  </wp:wrapPolygon>
                </wp:wrapThrough>
                <wp:docPr id="6" name="Text Box 6"/>
                <wp:cNvGraphicFramePr/>
                <a:graphic xmlns:a="http://schemas.openxmlformats.org/drawingml/2006/main">
                  <a:graphicData uri="http://schemas.microsoft.com/office/word/2010/wordprocessingShape">
                    <wps:wsp>
                      <wps:cNvSpPr txBox="1"/>
                      <wps:spPr>
                        <a:xfrm>
                          <a:off x="0" y="0"/>
                          <a:ext cx="1320800" cy="41402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926CDA8" w14:textId="77777777" w:rsidR="00D01155" w:rsidRDefault="00D01155" w:rsidP="001F5372">
                            <w:r>
                              <w:t>Things I need:</w:t>
                            </w:r>
                          </w:p>
                          <w:p w14:paraId="60AC97C5" w14:textId="77777777" w:rsidR="00D01155" w:rsidRDefault="00D01155" w:rsidP="001F5372"/>
                          <w:p w14:paraId="58475694" w14:textId="77777777" w:rsidR="00D01155" w:rsidRDefault="00D01155" w:rsidP="001F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39" type="#_x0000_t202" style="position:absolute;margin-left:463pt;margin-top:70pt;width:104pt;height:326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" mv:complextextbox="1" filled="f" stroked="f">
                <v:textbox>
                  <w:txbxContent>
                    <w:p w14:paraId="7926CDA8" w14:textId="77777777" w:rsidR="00D01155" w:rsidRDefault="00D01155" w:rsidP="001F5372">
                      <w:r>
                        <w:t>Things I need:</w:t>
                      </w:r>
                    </w:p>
                    <w:p w14:paraId="60AC97C5" w14:textId="77777777" w:rsidR="00D01155" w:rsidRDefault="00D01155" w:rsidP="001F5372"/>
                    <w:p w14:paraId="58475694" w14:textId="77777777" w:rsidR="00D01155" w:rsidRDefault="00D01155" w:rsidP="001F5372"/>
                  </w:txbxContent>
                </v:textbox>
                <w10:wrap type="through" anchorx="page" anchory="page"/>
              </v:shape>
            </w:pict>
          </mc:Fallback>
        </mc:AlternateContent>
      </w:r>
      <w:r w:rsidR="001F5372">
        <w:rPr>
          <w:noProof/>
        </w:rPr>
        <mc:AlternateContent>
          <mc:Choice Requires="wps">
            <w:drawing>
              <wp:anchor distT="0" distB="0" distL="114300" distR="114300" simplePos="0" relativeHeight="251884544" behindDoc="0" locked="0" layoutInCell="1" allowOverlap="1" wp14:anchorId="36DFEC36" wp14:editId="4775B1CD">
                <wp:simplePos x="0" y="0"/>
                <wp:positionH relativeFrom="page">
                  <wp:posOffset>5740400</wp:posOffset>
                </wp:positionH>
                <wp:positionV relativeFrom="page">
                  <wp:posOffset>698500</wp:posOffset>
                </wp:positionV>
                <wp:extent cx="1574800" cy="4330700"/>
                <wp:effectExtent l="0" t="0" r="0" b="1270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43307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2pt;margin-top:55pt;width:124pt;height:341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" fillcolor="#ddd [3204]" stroked="f" strokecolor="#4a7ebb" strokeweight="1.5pt">
                <v:shadow opacity="22938f" mv:blur="38100f" offset="0,2pt"/>
                <v:textbox inset=",7.2pt,,7.2pt"/>
                <w10:wrap anchorx="page" anchory="page"/>
              </v:roundrect>
            </w:pict>
          </mc:Fallback>
        </mc:AlternateContent>
      </w:r>
      <w:r w:rsidR="001F5372">
        <w:rPr>
          <w:noProof/>
        </w:rPr>
        <mc:AlternateContent>
          <mc:Choice Requires="wps">
            <w:drawing>
              <wp:anchor distT="0" distB="0" distL="114300" distR="114300" simplePos="0" relativeHeight="251883520" behindDoc="0" locked="0" layoutInCell="1" allowOverlap="1" wp14:anchorId="0932EBAE" wp14:editId="01881C66">
                <wp:simplePos x="0" y="0"/>
                <wp:positionH relativeFrom="page">
                  <wp:posOffset>469900</wp:posOffset>
                </wp:positionH>
                <wp:positionV relativeFrom="page">
                  <wp:posOffset>1511300</wp:posOffset>
                </wp:positionV>
                <wp:extent cx="5080000" cy="3517900"/>
                <wp:effectExtent l="0" t="0" r="0" b="1270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517900"/>
                        </a:xfrm>
                        <a:prstGeom prst="roundRect">
                          <a:avLst>
                            <a:gd name="adj" fmla="val 25653"/>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7pt;margin-top:119pt;width:400pt;height:277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" fillcolor="#ddd [3204]" stroked="f" strokecolor="#4a7ebb" strokeweight="1.5pt">
                <v:shadow opacity="22938f" mv:blur="38100f" offset="0,2pt"/>
                <v:textbox inset=",7.2pt,,7.2pt"/>
                <w10:wrap anchorx="page" anchory="page"/>
              </v:roundrect>
            </w:pict>
          </mc:Fallback>
        </mc:AlternateContent>
      </w:r>
      <w:r w:rsidR="001F5372">
        <w:rPr>
          <w:noProof/>
        </w:rPr>
        <mc:AlternateContent>
          <mc:Choice Requires="wps">
            <w:drawing>
              <wp:anchor distT="0" distB="0" distL="114300" distR="114300" simplePos="0" relativeHeight="251886592" behindDoc="0" locked="0" layoutInCell="1" allowOverlap="1" wp14:anchorId="5DB632A5" wp14:editId="31C1C99F">
                <wp:simplePos x="0" y="0"/>
                <wp:positionH relativeFrom="page">
                  <wp:posOffset>838200</wp:posOffset>
                </wp:positionH>
                <wp:positionV relativeFrom="page">
                  <wp:posOffset>1612900</wp:posOffset>
                </wp:positionV>
                <wp:extent cx="4343400" cy="3416300"/>
                <wp:effectExtent l="0" t="0" r="0" b="12700"/>
                <wp:wrapThrough wrapText="bothSides">
                  <wp:wrapPolygon edited="0">
                    <wp:start x="126" y="0"/>
                    <wp:lineTo x="126" y="21520"/>
                    <wp:lineTo x="21347" y="21520"/>
                    <wp:lineTo x="21347" y="0"/>
                    <wp:lineTo x="126" y="0"/>
                  </wp:wrapPolygon>
                </wp:wrapThrough>
                <wp:docPr id="30" name="Text Box 30"/>
                <wp:cNvGraphicFramePr/>
                <a:graphic xmlns:a="http://schemas.openxmlformats.org/drawingml/2006/main">
                  <a:graphicData uri="http://schemas.microsoft.com/office/word/2010/wordprocessingShape">
                    <wps:wsp>
                      <wps:cNvSpPr txBox="1"/>
                      <wps:spPr>
                        <a:xfrm>
                          <a:off x="0" y="0"/>
                          <a:ext cx="4343400" cy="3416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3D148D4" w14:textId="77777777" w:rsidR="00D01155" w:rsidRDefault="00D01155" w:rsidP="001F5372">
                            <w:r>
                              <w:t>How to play:</w:t>
                            </w:r>
                          </w:p>
                          <w:p w14:paraId="4EE3B76B" w14:textId="77777777" w:rsidR="00D01155" w:rsidRDefault="00D01155" w:rsidP="001F537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140" type="#_x0000_t202" style="position:absolute;margin-left:66pt;margin-top:127pt;width:342pt;height:269pt;z-index:2518865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" mv:complextextbox="1" filled="f" stroked="f">
                <v:textbox>
                  <w:txbxContent>
                    <w:p w14:paraId="43D148D4" w14:textId="77777777" w:rsidR="00D01155" w:rsidRDefault="00D01155" w:rsidP="001F5372">
                      <w:r>
                        <w:t>How to play:</w:t>
                      </w:r>
                    </w:p>
                    <w:p w14:paraId="4EE3B76B" w14:textId="77777777" w:rsidR="00D01155" w:rsidRDefault="00D01155" w:rsidP="001F5372">
                      <w:r>
                        <w:t xml:space="preserve"> </w:t>
                      </w:r>
                    </w:p>
                  </w:txbxContent>
                </v:textbox>
                <w10:wrap type="through" anchorx="page" anchory="page"/>
              </v:shape>
            </w:pict>
          </mc:Fallback>
        </mc:AlternateContent>
      </w:r>
      <w:r w:rsidR="001F5372">
        <w:rPr>
          <w:noProof/>
        </w:rPr>
        <mc:AlternateContent>
          <mc:Choice Requires="wps">
            <w:drawing>
              <wp:anchor distT="0" distB="0" distL="114300" distR="114300" simplePos="0" relativeHeight="251885568" behindDoc="0" locked="0" layoutInCell="1" allowOverlap="1" wp14:anchorId="7260AA5B" wp14:editId="01745DD9">
                <wp:simplePos x="0" y="0"/>
                <wp:positionH relativeFrom="page">
                  <wp:posOffset>698500</wp:posOffset>
                </wp:positionH>
                <wp:positionV relativeFrom="page">
                  <wp:posOffset>825500</wp:posOffset>
                </wp:positionV>
                <wp:extent cx="4648200" cy="431800"/>
                <wp:effectExtent l="0" t="0" r="0" b="0"/>
                <wp:wrapThrough wrapText="bothSides">
                  <wp:wrapPolygon edited="0">
                    <wp:start x="118" y="0"/>
                    <wp:lineTo x="118" y="20329"/>
                    <wp:lineTo x="21364" y="20329"/>
                    <wp:lineTo x="21364" y="0"/>
                    <wp:lineTo x="118" y="0"/>
                  </wp:wrapPolygon>
                </wp:wrapThrough>
                <wp:docPr id="93" name="Text Box 93"/>
                <wp:cNvGraphicFramePr/>
                <a:graphic xmlns:a="http://schemas.openxmlformats.org/drawingml/2006/main">
                  <a:graphicData uri="http://schemas.microsoft.com/office/word/2010/wordprocessingShape">
                    <wps:wsp>
                      <wps:cNvSpPr txBox="1"/>
                      <wps:spPr>
                        <a:xfrm>
                          <a:off x="0" y="0"/>
                          <a:ext cx="4648200"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1006BE0" w14:textId="77777777" w:rsidR="00D01155" w:rsidRPr="00B467D6" w:rsidRDefault="00D01155" w:rsidP="001F5372">
                            <w:pPr>
                              <w:jc w:val="center"/>
                              <w:rPr>
                                <w:b/>
                                <w:color w:val="FFFFFF" w:themeColor="background1"/>
                                <w:sz w:val="40"/>
                                <w:szCs w:val="40"/>
                              </w:rPr>
                            </w:pPr>
                            <w:r>
                              <w:rPr>
                                <w:b/>
                                <w:color w:val="FFFFFF" w:themeColor="background1"/>
                                <w:sz w:val="40"/>
                                <w:szCs w:val="40"/>
                              </w:rPr>
                              <w:t>Title</w:t>
                            </w:r>
                          </w:p>
                          <w:p w14:paraId="58372858" w14:textId="77777777" w:rsidR="00D01155" w:rsidRDefault="00D01155" w:rsidP="001F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3" o:spid="_x0000_s1141" type="#_x0000_t202" style="position:absolute;margin-left:55pt;margin-top:65pt;width:366pt;height:34pt;z-index:2518855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" mv:complextextbox="1" filled="f" stroked="f">
                <v:textbox>
                  <w:txbxContent>
                    <w:p w14:paraId="11006BE0" w14:textId="77777777" w:rsidR="00D01155" w:rsidRPr="00B467D6" w:rsidRDefault="00D01155" w:rsidP="001F5372">
                      <w:pPr>
                        <w:jc w:val="center"/>
                        <w:rPr>
                          <w:b/>
                          <w:color w:val="FFFFFF" w:themeColor="background1"/>
                          <w:sz w:val="40"/>
                          <w:szCs w:val="40"/>
                        </w:rPr>
                      </w:pPr>
                      <w:r>
                        <w:rPr>
                          <w:b/>
                          <w:color w:val="FFFFFF" w:themeColor="background1"/>
                          <w:sz w:val="40"/>
                          <w:szCs w:val="40"/>
                        </w:rPr>
                        <w:t>Title</w:t>
                      </w:r>
                    </w:p>
                    <w:p w14:paraId="58372858" w14:textId="77777777" w:rsidR="00D01155" w:rsidRDefault="00D01155" w:rsidP="001F5372"/>
                  </w:txbxContent>
                </v:textbox>
                <w10:wrap type="through" anchorx="page" anchory="page"/>
              </v:shape>
            </w:pict>
          </mc:Fallback>
        </mc:AlternateContent>
      </w:r>
      <w:r w:rsidR="001F5372">
        <w:rPr>
          <w:noProof/>
        </w:rPr>
        <mc:AlternateContent>
          <mc:Choice Requires="wps">
            <w:drawing>
              <wp:anchor distT="0" distB="0" distL="114300" distR="114300" simplePos="0" relativeHeight="251882496" behindDoc="0" locked="0" layoutInCell="1" allowOverlap="1" wp14:anchorId="6840F9D0" wp14:editId="1FBC924F">
                <wp:simplePos x="0" y="0"/>
                <wp:positionH relativeFrom="page">
                  <wp:posOffset>469900</wp:posOffset>
                </wp:positionH>
                <wp:positionV relativeFrom="page">
                  <wp:posOffset>698500</wp:posOffset>
                </wp:positionV>
                <wp:extent cx="5080000" cy="698500"/>
                <wp:effectExtent l="0" t="0" r="0" b="12700"/>
                <wp:wrapNone/>
                <wp:docPr id="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698500"/>
                        </a:xfrm>
                        <a:prstGeom prst="roundRect">
                          <a:avLst>
                            <a:gd name="adj" fmla="val 16667"/>
                          </a:avLst>
                        </a:prstGeom>
                        <a:solidFill>
                          <a:schemeClr val="tx2">
                            <a:lumMod val="65000"/>
                            <a:lumOff val="35000"/>
                          </a:schemeClr>
                        </a:solidFill>
                        <a:ln>
                          <a:noFill/>
                        </a:ln>
                        <a:effectLst/>
                        <a:extLst/>
                      </wps:spPr>
                      <wps:txbx>
                        <w:txbxContent>
                          <w:p w14:paraId="5713AC1B" w14:textId="77777777" w:rsidR="00D01155" w:rsidRDefault="00D01155" w:rsidP="001F5372">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42" style="position:absolute;margin-left:37pt;margin-top:55pt;width:400pt;height:5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" fillcolor="#5a5a5a [2111]" stroked="f">
                <v:textbox inset=",0,,7.2pt">
                  <w:txbxContent>
                    <w:p w14:paraId="5713AC1B" w14:textId="77777777" w:rsidR="00D01155" w:rsidRDefault="00D01155" w:rsidP="001F5372">
                      <w:pPr>
                        <w:pStyle w:val="Exclamation"/>
                      </w:pPr>
                    </w:p>
                  </w:txbxContent>
                </v:textbox>
                <w10:wrap anchorx="page" anchory="page"/>
              </v:roundrect>
            </w:pict>
          </mc:Fallback>
        </mc:AlternateContent>
      </w:r>
    </w:p>
    <w:sectPr w:rsidR="00B467D6" w:rsidSect="00B467D6">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1B594" w14:textId="77777777" w:rsidR="00656013" w:rsidRDefault="00656013">
      <w:r>
        <w:separator/>
      </w:r>
    </w:p>
  </w:endnote>
  <w:endnote w:type="continuationSeparator" w:id="0">
    <w:p w14:paraId="6F6179FC" w14:textId="77777777" w:rsidR="00656013" w:rsidRDefault="0065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panose1 w:val="020B0504020203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Rockwell Extra Bold">
    <w:panose1 w:val="02060903040505020403"/>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A0FE3" w14:textId="77777777" w:rsidR="00D01155" w:rsidRDefault="00D011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6C6D" w14:textId="77777777" w:rsidR="00D01155" w:rsidRDefault="00D0115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BC59" w14:textId="77777777" w:rsidR="00D01155" w:rsidRDefault="00D011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46246" w14:textId="77777777" w:rsidR="00656013" w:rsidRDefault="00656013">
      <w:r>
        <w:separator/>
      </w:r>
    </w:p>
  </w:footnote>
  <w:footnote w:type="continuationSeparator" w:id="0">
    <w:p w14:paraId="09D6E581" w14:textId="77777777" w:rsidR="00656013" w:rsidRDefault="006560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E70BC" w14:textId="77777777" w:rsidR="00D01155" w:rsidRDefault="00D011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D643E" w14:textId="77777777" w:rsidR="00D01155" w:rsidRDefault="00D0115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062F" w14:textId="77777777" w:rsidR="00D01155" w:rsidRDefault="00D011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14E42A"/>
    <w:lvl w:ilvl="0">
      <w:start w:val="1"/>
      <w:numFmt w:val="bullet"/>
      <w:pStyle w:val="Title"/>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F6772D"/>
    <w:multiLevelType w:val="hybridMultilevel"/>
    <w:tmpl w:val="A560FDAC"/>
    <w:lvl w:ilvl="0" w:tplc="C0202FD6">
      <w:start w:val="4"/>
      <w:numFmt w:val="bullet"/>
      <w:lvlText w:val="-"/>
      <w:lvlJc w:val="left"/>
      <w:pPr>
        <w:ind w:left="440" w:hanging="360"/>
      </w:pPr>
      <w:rPr>
        <w:rFonts w:ascii="News Gothic MT" w:eastAsiaTheme="minorEastAsia" w:hAnsi="News Gothic MT" w:cstheme="minorBidi"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
    <w:nsid w:val="101C27E9"/>
    <w:multiLevelType w:val="hybridMultilevel"/>
    <w:tmpl w:val="61708F8A"/>
    <w:lvl w:ilvl="0" w:tplc="FF0277D4">
      <w:start w:val="1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D37E8"/>
    <w:multiLevelType w:val="hybridMultilevel"/>
    <w:tmpl w:val="1D16558C"/>
    <w:lvl w:ilvl="0" w:tplc="48EE5F50">
      <w:start w:val="10"/>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90C93"/>
    <w:multiLevelType w:val="hybridMultilevel"/>
    <w:tmpl w:val="849A8C8A"/>
    <w:lvl w:ilvl="0" w:tplc="3918AEC6">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45581"/>
    <w:multiLevelType w:val="hybridMultilevel"/>
    <w:tmpl w:val="8E386816"/>
    <w:lvl w:ilvl="0" w:tplc="01CADE9C">
      <w:start w:val="3"/>
      <w:numFmt w:val="bullet"/>
      <w:lvlText w:val="-"/>
      <w:lvlJc w:val="left"/>
      <w:pPr>
        <w:ind w:left="440" w:hanging="360"/>
      </w:pPr>
      <w:rPr>
        <w:rFonts w:ascii="News Gothic MT" w:eastAsiaTheme="minorEastAsia" w:hAnsi="News Gothic MT" w:cstheme="minorBidi"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
    <w:nsid w:val="1F856CE8"/>
    <w:multiLevelType w:val="hybridMultilevel"/>
    <w:tmpl w:val="7A74563A"/>
    <w:lvl w:ilvl="0" w:tplc="7788F932">
      <w:start w:val="1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50F08"/>
    <w:multiLevelType w:val="hybridMultilevel"/>
    <w:tmpl w:val="8ECA86FA"/>
    <w:lvl w:ilvl="0" w:tplc="1DE2EC80">
      <w:start w:val="2"/>
      <w:numFmt w:val="bullet"/>
      <w:lvlText w:val="-"/>
      <w:lvlJc w:val="left"/>
      <w:pPr>
        <w:ind w:left="440" w:hanging="360"/>
      </w:pPr>
      <w:rPr>
        <w:rFonts w:ascii="News Gothic MT" w:eastAsiaTheme="minorEastAsia" w:hAnsi="News Gothic MT" w:cstheme="minorBidi"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8">
    <w:nsid w:val="24365C73"/>
    <w:multiLevelType w:val="hybridMultilevel"/>
    <w:tmpl w:val="4288E76C"/>
    <w:lvl w:ilvl="0" w:tplc="47945F24">
      <w:start w:val="10"/>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230A6"/>
    <w:multiLevelType w:val="hybridMultilevel"/>
    <w:tmpl w:val="083C315C"/>
    <w:lvl w:ilvl="0" w:tplc="A3A681AC">
      <w:start w:val="1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27B85"/>
    <w:multiLevelType w:val="hybridMultilevel"/>
    <w:tmpl w:val="8EB8B82C"/>
    <w:lvl w:ilvl="0" w:tplc="ED789E40">
      <w:start w:val="3"/>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27A14"/>
    <w:multiLevelType w:val="hybridMultilevel"/>
    <w:tmpl w:val="D5AE2610"/>
    <w:lvl w:ilvl="0" w:tplc="05C6C9D0">
      <w:start w:val="4"/>
      <w:numFmt w:val="bullet"/>
      <w:lvlText w:val="-"/>
      <w:lvlJc w:val="left"/>
      <w:pPr>
        <w:ind w:left="440" w:hanging="360"/>
      </w:pPr>
      <w:rPr>
        <w:rFonts w:ascii="News Gothic MT" w:eastAsiaTheme="minorEastAsia" w:hAnsi="News Gothic MT" w:cstheme="minorBidi"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2">
    <w:nsid w:val="30B26757"/>
    <w:multiLevelType w:val="hybridMultilevel"/>
    <w:tmpl w:val="39A4BF36"/>
    <w:lvl w:ilvl="0" w:tplc="6D7EF518">
      <w:start w:val="66"/>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8A2CCC"/>
    <w:multiLevelType w:val="hybridMultilevel"/>
    <w:tmpl w:val="BD74A7A2"/>
    <w:lvl w:ilvl="0" w:tplc="B77A76BE">
      <w:start w:val="1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44060B"/>
    <w:multiLevelType w:val="hybridMultilevel"/>
    <w:tmpl w:val="DE7A73A6"/>
    <w:lvl w:ilvl="0" w:tplc="B0D673D2">
      <w:start w:val="1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00759"/>
    <w:multiLevelType w:val="hybridMultilevel"/>
    <w:tmpl w:val="17B2604C"/>
    <w:lvl w:ilvl="0" w:tplc="09626182">
      <w:start w:val="10"/>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0A4876"/>
    <w:multiLevelType w:val="hybridMultilevel"/>
    <w:tmpl w:val="C9BCE3E0"/>
    <w:lvl w:ilvl="0" w:tplc="53DA4C98">
      <w:start w:val="3"/>
      <w:numFmt w:val="bullet"/>
      <w:lvlText w:val="-"/>
      <w:lvlJc w:val="left"/>
      <w:pPr>
        <w:ind w:left="440" w:hanging="360"/>
      </w:pPr>
      <w:rPr>
        <w:rFonts w:ascii="News Gothic MT" w:eastAsiaTheme="minorEastAsia" w:hAnsi="News Gothic MT" w:cstheme="minorBidi"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7">
    <w:nsid w:val="3FE15755"/>
    <w:multiLevelType w:val="hybridMultilevel"/>
    <w:tmpl w:val="9DECFFF8"/>
    <w:lvl w:ilvl="0" w:tplc="36CEF2C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D12E53"/>
    <w:multiLevelType w:val="hybridMultilevel"/>
    <w:tmpl w:val="4570692A"/>
    <w:lvl w:ilvl="0" w:tplc="93247580">
      <w:start w:val="10"/>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46A22"/>
    <w:multiLevelType w:val="hybridMultilevel"/>
    <w:tmpl w:val="325C3980"/>
    <w:lvl w:ilvl="0" w:tplc="68F6426A">
      <w:start w:val="30"/>
      <w:numFmt w:val="bullet"/>
      <w:lvlText w:val="-"/>
      <w:lvlJc w:val="left"/>
      <w:pPr>
        <w:ind w:left="440" w:hanging="360"/>
      </w:pPr>
      <w:rPr>
        <w:rFonts w:ascii="News Gothic MT" w:eastAsiaTheme="minorEastAsia" w:hAnsi="News Gothic MT" w:cstheme="minorBidi"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0">
    <w:nsid w:val="4ACE0D57"/>
    <w:multiLevelType w:val="hybridMultilevel"/>
    <w:tmpl w:val="30801880"/>
    <w:lvl w:ilvl="0" w:tplc="E47631C8">
      <w:start w:val="1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3A0FEB"/>
    <w:multiLevelType w:val="hybridMultilevel"/>
    <w:tmpl w:val="107CAAEC"/>
    <w:lvl w:ilvl="0" w:tplc="6DCE00CC">
      <w:start w:val="1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81DB6"/>
    <w:multiLevelType w:val="hybridMultilevel"/>
    <w:tmpl w:val="5944F888"/>
    <w:lvl w:ilvl="0" w:tplc="982EA312">
      <w:start w:val="2"/>
      <w:numFmt w:val="bullet"/>
      <w:lvlText w:val="-"/>
      <w:lvlJc w:val="left"/>
      <w:pPr>
        <w:ind w:left="440" w:hanging="360"/>
      </w:pPr>
      <w:rPr>
        <w:rFonts w:ascii="News Gothic MT" w:eastAsiaTheme="minorEastAsia" w:hAnsi="News Gothic MT" w:cstheme="minorBidi"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3">
    <w:nsid w:val="4CBC1F0E"/>
    <w:multiLevelType w:val="hybridMultilevel"/>
    <w:tmpl w:val="4F48E362"/>
    <w:lvl w:ilvl="0" w:tplc="374A5BE8">
      <w:start w:val="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6F22AE"/>
    <w:multiLevelType w:val="hybridMultilevel"/>
    <w:tmpl w:val="2CD685DE"/>
    <w:lvl w:ilvl="0" w:tplc="8834D55E">
      <w:start w:val="3"/>
      <w:numFmt w:val="bullet"/>
      <w:lvlText w:val="-"/>
      <w:lvlJc w:val="left"/>
      <w:pPr>
        <w:ind w:left="440" w:hanging="360"/>
      </w:pPr>
      <w:rPr>
        <w:rFonts w:ascii="News Gothic MT" w:eastAsiaTheme="minorEastAsia" w:hAnsi="News Gothic MT" w:cstheme="minorBidi"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5">
    <w:nsid w:val="593A44B1"/>
    <w:multiLevelType w:val="hybridMultilevel"/>
    <w:tmpl w:val="25EACDAC"/>
    <w:lvl w:ilvl="0" w:tplc="7F06917E">
      <w:start w:val="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0C4D54"/>
    <w:multiLevelType w:val="hybridMultilevel"/>
    <w:tmpl w:val="C4B0211C"/>
    <w:lvl w:ilvl="0" w:tplc="98A20F1A">
      <w:start w:val="1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3D2F9B"/>
    <w:multiLevelType w:val="hybridMultilevel"/>
    <w:tmpl w:val="B1020D72"/>
    <w:lvl w:ilvl="0" w:tplc="FAD8BD18">
      <w:start w:val="10"/>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D6D57"/>
    <w:multiLevelType w:val="hybridMultilevel"/>
    <w:tmpl w:val="509CFEAA"/>
    <w:lvl w:ilvl="0" w:tplc="8EDC0836">
      <w:start w:val="1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6F5C4F"/>
    <w:multiLevelType w:val="hybridMultilevel"/>
    <w:tmpl w:val="7AA0A75E"/>
    <w:lvl w:ilvl="0" w:tplc="A094B918">
      <w:start w:val="12"/>
      <w:numFmt w:val="bullet"/>
      <w:lvlText w:val="-"/>
      <w:lvlJc w:val="left"/>
      <w:pPr>
        <w:ind w:left="720" w:hanging="360"/>
      </w:pPr>
      <w:rPr>
        <w:rFonts w:ascii="News Gothic MT" w:eastAsiaTheme="minorEastAsia" w:hAnsi="News Gothic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23"/>
  </w:num>
  <w:num w:numId="5">
    <w:abstractNumId w:val="25"/>
  </w:num>
  <w:num w:numId="6">
    <w:abstractNumId w:val="13"/>
  </w:num>
  <w:num w:numId="7">
    <w:abstractNumId w:val="29"/>
  </w:num>
  <w:num w:numId="8">
    <w:abstractNumId w:val="20"/>
  </w:num>
  <w:num w:numId="9">
    <w:abstractNumId w:val="6"/>
  </w:num>
  <w:num w:numId="10">
    <w:abstractNumId w:val="14"/>
  </w:num>
  <w:num w:numId="11">
    <w:abstractNumId w:val="2"/>
  </w:num>
  <w:num w:numId="12">
    <w:abstractNumId w:val="9"/>
  </w:num>
  <w:num w:numId="13">
    <w:abstractNumId w:val="28"/>
  </w:num>
  <w:num w:numId="14">
    <w:abstractNumId w:val="21"/>
  </w:num>
  <w:num w:numId="15">
    <w:abstractNumId w:val="26"/>
  </w:num>
  <w:num w:numId="16">
    <w:abstractNumId w:val="3"/>
  </w:num>
  <w:num w:numId="17">
    <w:abstractNumId w:val="15"/>
  </w:num>
  <w:num w:numId="18">
    <w:abstractNumId w:val="8"/>
  </w:num>
  <w:num w:numId="19">
    <w:abstractNumId w:val="27"/>
  </w:num>
  <w:num w:numId="20">
    <w:abstractNumId w:val="18"/>
  </w:num>
  <w:num w:numId="21">
    <w:abstractNumId w:val="7"/>
  </w:num>
  <w:num w:numId="22">
    <w:abstractNumId w:val="22"/>
  </w:num>
  <w:num w:numId="23">
    <w:abstractNumId w:val="5"/>
  </w:num>
  <w:num w:numId="24">
    <w:abstractNumId w:val="10"/>
  </w:num>
  <w:num w:numId="25">
    <w:abstractNumId w:val="1"/>
  </w:num>
  <w:num w:numId="26">
    <w:abstractNumId w:val="11"/>
  </w:num>
  <w:num w:numId="27">
    <w:abstractNumId w:val="24"/>
  </w:num>
  <w:num w:numId="28">
    <w:abstractNumId w:val="12"/>
  </w:num>
  <w:num w:numId="29">
    <w:abstractNumId w:val="1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1"/>
  </w:docVars>
  <w:rsids>
    <w:rsidRoot w:val="00B467D6"/>
    <w:rsid w:val="000926DD"/>
    <w:rsid w:val="000973EC"/>
    <w:rsid w:val="00117A11"/>
    <w:rsid w:val="00135F7E"/>
    <w:rsid w:val="001376F9"/>
    <w:rsid w:val="001438B5"/>
    <w:rsid w:val="00165989"/>
    <w:rsid w:val="001E3298"/>
    <w:rsid w:val="001F5372"/>
    <w:rsid w:val="00230618"/>
    <w:rsid w:val="002C72B5"/>
    <w:rsid w:val="003021A8"/>
    <w:rsid w:val="00373420"/>
    <w:rsid w:val="00376CF2"/>
    <w:rsid w:val="00396266"/>
    <w:rsid w:val="00396F25"/>
    <w:rsid w:val="003C0B24"/>
    <w:rsid w:val="003F4489"/>
    <w:rsid w:val="004168BE"/>
    <w:rsid w:val="0047402C"/>
    <w:rsid w:val="004B6CBC"/>
    <w:rsid w:val="004C2A11"/>
    <w:rsid w:val="00512CCC"/>
    <w:rsid w:val="00551CA7"/>
    <w:rsid w:val="0061793C"/>
    <w:rsid w:val="00656013"/>
    <w:rsid w:val="00696D1C"/>
    <w:rsid w:val="006F2CE8"/>
    <w:rsid w:val="00730820"/>
    <w:rsid w:val="00755FED"/>
    <w:rsid w:val="007670F3"/>
    <w:rsid w:val="007E63C5"/>
    <w:rsid w:val="008A4F76"/>
    <w:rsid w:val="00910C4A"/>
    <w:rsid w:val="00927CC5"/>
    <w:rsid w:val="00930228"/>
    <w:rsid w:val="0093490C"/>
    <w:rsid w:val="00974F23"/>
    <w:rsid w:val="00976554"/>
    <w:rsid w:val="009C237C"/>
    <w:rsid w:val="009E422B"/>
    <w:rsid w:val="00A9757F"/>
    <w:rsid w:val="00AA51B2"/>
    <w:rsid w:val="00B05F5A"/>
    <w:rsid w:val="00B06068"/>
    <w:rsid w:val="00B467D6"/>
    <w:rsid w:val="00B54DCD"/>
    <w:rsid w:val="00B66AC9"/>
    <w:rsid w:val="00C7376A"/>
    <w:rsid w:val="00C75F11"/>
    <w:rsid w:val="00CC653D"/>
    <w:rsid w:val="00CD36B0"/>
    <w:rsid w:val="00D001F4"/>
    <w:rsid w:val="00D01155"/>
    <w:rsid w:val="00D754CE"/>
    <w:rsid w:val="00D85D45"/>
    <w:rsid w:val="00DA3D7F"/>
    <w:rsid w:val="00DD2B56"/>
    <w:rsid w:val="00DD51E0"/>
    <w:rsid w:val="00E028B0"/>
    <w:rsid w:val="00E85CC3"/>
    <w:rsid w:val="00EC5D48"/>
    <w:rsid w:val="00EE10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0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9C237C"/>
  </w:style>
  <w:style w:type="paragraph" w:styleId="Heading1">
    <w:name w:val="heading 1"/>
    <w:basedOn w:val="Normal"/>
    <w:link w:val="Heading1Char"/>
    <w:qFormat/>
    <w:rsid w:val="008604D6"/>
    <w:pPr>
      <w:spacing w:line="360" w:lineRule="auto"/>
      <w:jc w:val="center"/>
      <w:outlineLvl w:val="0"/>
    </w:pPr>
    <w:rPr>
      <w:bCs/>
      <w:color w:val="FFFFFF" w:themeColor="background1"/>
      <w:sz w:val="26"/>
      <w:szCs w:val="32"/>
    </w:rPr>
  </w:style>
  <w:style w:type="paragraph" w:styleId="Heading2">
    <w:name w:val="heading 2"/>
    <w:basedOn w:val="Normal"/>
    <w:link w:val="Heading2Char"/>
    <w:unhideWhenUsed/>
    <w:qFormat/>
    <w:rsid w:val="00356BB8"/>
    <w:pPr>
      <w:jc w:val="center"/>
      <w:outlineLvl w:val="1"/>
    </w:pPr>
    <w:rPr>
      <w:bCs/>
      <w:color w:val="FFFFFF" w:themeColor="background1"/>
      <w:sz w:val="22"/>
      <w:szCs w:val="26"/>
    </w:rPr>
  </w:style>
  <w:style w:type="paragraph" w:styleId="Heading3">
    <w:name w:val="heading 3"/>
    <w:basedOn w:val="Normal"/>
    <w:link w:val="Heading3Char"/>
    <w:semiHidden/>
    <w:unhideWhenUsed/>
    <w:qFormat/>
    <w:rsid w:val="00356BB8"/>
    <w:pPr>
      <w:jc w:val="center"/>
      <w:outlineLvl w:val="2"/>
    </w:pPr>
    <w:rPr>
      <w:rFonts w:asciiTheme="majorHAnsi" w:eastAsiaTheme="majorEastAsia" w:hAnsiTheme="majorHAnsi" w:cstheme="majorBidi"/>
      <w:bCs/>
      <w:smallCaps/>
      <w:color w:val="F8F8F8" w:themeColor="background2"/>
      <w:spacing w:val="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45DA"/>
    <w:pPr>
      <w:tabs>
        <w:tab w:val="center" w:pos="4320"/>
        <w:tab w:val="right" w:pos="8640"/>
      </w:tabs>
    </w:pPr>
  </w:style>
  <w:style w:type="character" w:customStyle="1" w:styleId="HeaderChar">
    <w:name w:val="Header Char"/>
    <w:basedOn w:val="DefaultParagraphFont"/>
    <w:link w:val="Header"/>
    <w:rsid w:val="003E45DA"/>
  </w:style>
  <w:style w:type="paragraph" w:styleId="Footer">
    <w:name w:val="footer"/>
    <w:basedOn w:val="Normal"/>
    <w:link w:val="FooterChar"/>
    <w:unhideWhenUsed/>
    <w:rsid w:val="008604D6"/>
    <w:pPr>
      <w:jc w:val="center"/>
    </w:pPr>
    <w:rPr>
      <w:color w:val="B2B2B2" w:themeColor="accent2"/>
      <w:sz w:val="18"/>
    </w:rPr>
  </w:style>
  <w:style w:type="character" w:customStyle="1" w:styleId="FooterChar">
    <w:name w:val="Footer Char"/>
    <w:basedOn w:val="DefaultParagraphFont"/>
    <w:link w:val="Footer"/>
    <w:rsid w:val="008604D6"/>
    <w:rPr>
      <w:color w:val="B2B2B2" w:themeColor="accent2"/>
      <w:sz w:val="18"/>
    </w:rPr>
  </w:style>
  <w:style w:type="paragraph" w:styleId="Title">
    <w:name w:val="Title"/>
    <w:basedOn w:val="Normal"/>
    <w:link w:val="TitleChar"/>
    <w:qFormat/>
    <w:rsid w:val="008604D6"/>
    <w:pPr>
      <w:spacing w:line="1200" w:lineRule="exact"/>
      <w:jc w:val="center"/>
    </w:pPr>
    <w:rPr>
      <w:rFonts w:asciiTheme="majorHAnsi" w:eastAsiaTheme="majorEastAsia" w:hAnsiTheme="majorHAnsi" w:cstheme="majorBidi"/>
      <w:smallCaps/>
      <w:color w:val="DDDDDD" w:themeColor="accent1"/>
      <w:kern w:val="26"/>
      <w:sz w:val="132"/>
      <w:szCs w:val="52"/>
    </w:rPr>
  </w:style>
  <w:style w:type="character" w:customStyle="1" w:styleId="TitleChar">
    <w:name w:val="Title Char"/>
    <w:basedOn w:val="DefaultParagraphFont"/>
    <w:link w:val="Title"/>
    <w:rsid w:val="008604D6"/>
    <w:rPr>
      <w:rFonts w:asciiTheme="majorHAnsi" w:eastAsiaTheme="majorEastAsia" w:hAnsiTheme="majorHAnsi" w:cstheme="majorBidi"/>
      <w:smallCaps/>
      <w:color w:val="DDDDDD" w:themeColor="accent1"/>
      <w:kern w:val="26"/>
      <w:sz w:val="132"/>
      <w:szCs w:val="52"/>
    </w:rPr>
  </w:style>
  <w:style w:type="paragraph" w:styleId="Subtitle">
    <w:name w:val="Subtitle"/>
    <w:basedOn w:val="Normal"/>
    <w:link w:val="SubtitleChar"/>
    <w:qFormat/>
    <w:rsid w:val="00356BB8"/>
    <w:pPr>
      <w:numPr>
        <w:ilvl w:val="1"/>
      </w:numPr>
      <w:jc w:val="center"/>
    </w:pPr>
    <w:rPr>
      <w:iCs/>
      <w:caps/>
      <w:color w:val="969696" w:themeColor="accent3"/>
      <w:spacing w:val="20"/>
      <w:sz w:val="56"/>
    </w:rPr>
  </w:style>
  <w:style w:type="character" w:customStyle="1" w:styleId="SubtitleChar">
    <w:name w:val="Subtitle Char"/>
    <w:basedOn w:val="DefaultParagraphFont"/>
    <w:link w:val="Subtitle"/>
    <w:rsid w:val="00356BB8"/>
    <w:rPr>
      <w:rFonts w:asciiTheme="minorHAnsi" w:eastAsiaTheme="minorEastAsia" w:hAnsiTheme="minorHAnsi" w:cstheme="minorBidi"/>
      <w:iCs/>
      <w:caps/>
      <w:color w:val="969696" w:themeColor="accent3"/>
      <w:spacing w:val="20"/>
      <w:sz w:val="56"/>
    </w:rPr>
  </w:style>
  <w:style w:type="character" w:customStyle="1" w:styleId="Heading1Char">
    <w:name w:val="Heading 1 Char"/>
    <w:basedOn w:val="DefaultParagraphFont"/>
    <w:link w:val="Heading1"/>
    <w:rsid w:val="008604D6"/>
    <w:rPr>
      <w:rFonts w:asciiTheme="minorHAnsi" w:eastAsiaTheme="minorEastAsia" w:hAnsiTheme="minorHAnsi" w:cstheme="minorBidi"/>
      <w:bCs/>
      <w:color w:val="FFFFFF" w:themeColor="background1"/>
      <w:sz w:val="26"/>
      <w:szCs w:val="32"/>
    </w:rPr>
  </w:style>
  <w:style w:type="character" w:customStyle="1" w:styleId="Heading2Char">
    <w:name w:val="Heading 2 Char"/>
    <w:basedOn w:val="DefaultParagraphFont"/>
    <w:link w:val="Heading2"/>
    <w:rsid w:val="00356BB8"/>
    <w:rPr>
      <w:rFonts w:asciiTheme="minorHAnsi" w:eastAsiaTheme="minorEastAsia" w:hAnsiTheme="minorHAnsi" w:cstheme="minorBidi"/>
      <w:bCs/>
      <w:color w:val="FFFFFF" w:themeColor="background1"/>
      <w:sz w:val="22"/>
      <w:szCs w:val="26"/>
    </w:rPr>
  </w:style>
  <w:style w:type="character" w:customStyle="1" w:styleId="Heading3Char">
    <w:name w:val="Heading 3 Char"/>
    <w:basedOn w:val="DefaultParagraphFont"/>
    <w:link w:val="Heading3"/>
    <w:semiHidden/>
    <w:rsid w:val="00356BB8"/>
    <w:rPr>
      <w:rFonts w:asciiTheme="majorHAnsi" w:eastAsiaTheme="majorEastAsia" w:hAnsiTheme="majorHAnsi" w:cstheme="majorBidi"/>
      <w:bCs/>
      <w:smallCaps/>
      <w:color w:val="F8F8F8" w:themeColor="background2"/>
      <w:spacing w:val="20"/>
      <w:sz w:val="40"/>
    </w:rPr>
  </w:style>
  <w:style w:type="paragraph" w:styleId="Date">
    <w:name w:val="Date"/>
    <w:basedOn w:val="Normal"/>
    <w:link w:val="DateChar"/>
    <w:semiHidden/>
    <w:unhideWhenUsed/>
    <w:rsid w:val="00356BB8"/>
    <w:pPr>
      <w:jc w:val="center"/>
    </w:pPr>
    <w:rPr>
      <w:rFonts w:asciiTheme="majorHAnsi" w:eastAsiaTheme="majorEastAsia" w:hAnsiTheme="majorHAnsi" w:cstheme="majorBidi"/>
      <w:color w:val="FFFFFF" w:themeColor="background1"/>
      <w:spacing w:val="20"/>
      <w:sz w:val="76"/>
    </w:rPr>
  </w:style>
  <w:style w:type="character" w:customStyle="1" w:styleId="DateChar">
    <w:name w:val="Date Char"/>
    <w:basedOn w:val="DefaultParagraphFont"/>
    <w:link w:val="Date"/>
    <w:semiHidden/>
    <w:rsid w:val="00356BB8"/>
    <w:rPr>
      <w:rFonts w:asciiTheme="majorHAnsi" w:eastAsiaTheme="majorEastAsia" w:hAnsiTheme="majorHAnsi" w:cstheme="majorBidi"/>
      <w:color w:val="FFFFFF" w:themeColor="background1"/>
      <w:spacing w:val="20"/>
      <w:sz w:val="76"/>
    </w:rPr>
  </w:style>
  <w:style w:type="paragraph" w:customStyle="1" w:styleId="Exclamation">
    <w:name w:val="Exclamation"/>
    <w:basedOn w:val="Normal"/>
    <w:qFormat/>
    <w:rsid w:val="00356BB8"/>
    <w:pPr>
      <w:spacing w:line="4400" w:lineRule="exact"/>
      <w:jc w:val="center"/>
    </w:pPr>
    <w:rPr>
      <w:rFonts w:ascii="Rockwell" w:eastAsiaTheme="majorEastAsia" w:hAnsi="Rockwell" w:cs="Rockwell"/>
      <w:b/>
      <w:color w:val="FFFFFF" w:themeColor="background1"/>
      <w:sz w:val="492"/>
    </w:rPr>
  </w:style>
  <w:style w:type="paragraph" w:styleId="ListParagraph">
    <w:name w:val="List Paragraph"/>
    <w:basedOn w:val="Normal"/>
    <w:rsid w:val="00B467D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9C237C"/>
  </w:style>
  <w:style w:type="paragraph" w:styleId="Heading1">
    <w:name w:val="heading 1"/>
    <w:basedOn w:val="Normal"/>
    <w:link w:val="Heading1Char"/>
    <w:qFormat/>
    <w:rsid w:val="008604D6"/>
    <w:pPr>
      <w:spacing w:line="360" w:lineRule="auto"/>
      <w:jc w:val="center"/>
      <w:outlineLvl w:val="0"/>
    </w:pPr>
    <w:rPr>
      <w:bCs/>
      <w:color w:val="FFFFFF" w:themeColor="background1"/>
      <w:sz w:val="26"/>
      <w:szCs w:val="32"/>
    </w:rPr>
  </w:style>
  <w:style w:type="paragraph" w:styleId="Heading2">
    <w:name w:val="heading 2"/>
    <w:basedOn w:val="Normal"/>
    <w:link w:val="Heading2Char"/>
    <w:unhideWhenUsed/>
    <w:qFormat/>
    <w:rsid w:val="00356BB8"/>
    <w:pPr>
      <w:jc w:val="center"/>
      <w:outlineLvl w:val="1"/>
    </w:pPr>
    <w:rPr>
      <w:bCs/>
      <w:color w:val="FFFFFF" w:themeColor="background1"/>
      <w:sz w:val="22"/>
      <w:szCs w:val="26"/>
    </w:rPr>
  </w:style>
  <w:style w:type="paragraph" w:styleId="Heading3">
    <w:name w:val="heading 3"/>
    <w:basedOn w:val="Normal"/>
    <w:link w:val="Heading3Char"/>
    <w:semiHidden/>
    <w:unhideWhenUsed/>
    <w:qFormat/>
    <w:rsid w:val="00356BB8"/>
    <w:pPr>
      <w:jc w:val="center"/>
      <w:outlineLvl w:val="2"/>
    </w:pPr>
    <w:rPr>
      <w:rFonts w:asciiTheme="majorHAnsi" w:eastAsiaTheme="majorEastAsia" w:hAnsiTheme="majorHAnsi" w:cstheme="majorBidi"/>
      <w:bCs/>
      <w:smallCaps/>
      <w:color w:val="F8F8F8" w:themeColor="background2"/>
      <w:spacing w:val="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45DA"/>
    <w:pPr>
      <w:tabs>
        <w:tab w:val="center" w:pos="4320"/>
        <w:tab w:val="right" w:pos="8640"/>
      </w:tabs>
    </w:pPr>
  </w:style>
  <w:style w:type="character" w:customStyle="1" w:styleId="HeaderChar">
    <w:name w:val="Header Char"/>
    <w:basedOn w:val="DefaultParagraphFont"/>
    <w:link w:val="Header"/>
    <w:rsid w:val="003E45DA"/>
  </w:style>
  <w:style w:type="paragraph" w:styleId="Footer">
    <w:name w:val="footer"/>
    <w:basedOn w:val="Normal"/>
    <w:link w:val="FooterChar"/>
    <w:unhideWhenUsed/>
    <w:rsid w:val="008604D6"/>
    <w:pPr>
      <w:jc w:val="center"/>
    </w:pPr>
    <w:rPr>
      <w:color w:val="B2B2B2" w:themeColor="accent2"/>
      <w:sz w:val="18"/>
    </w:rPr>
  </w:style>
  <w:style w:type="character" w:customStyle="1" w:styleId="FooterChar">
    <w:name w:val="Footer Char"/>
    <w:basedOn w:val="DefaultParagraphFont"/>
    <w:link w:val="Footer"/>
    <w:rsid w:val="008604D6"/>
    <w:rPr>
      <w:color w:val="B2B2B2" w:themeColor="accent2"/>
      <w:sz w:val="18"/>
    </w:rPr>
  </w:style>
  <w:style w:type="paragraph" w:styleId="Title">
    <w:name w:val="Title"/>
    <w:basedOn w:val="Normal"/>
    <w:link w:val="TitleChar"/>
    <w:qFormat/>
    <w:rsid w:val="008604D6"/>
    <w:pPr>
      <w:spacing w:line="1200" w:lineRule="exact"/>
      <w:jc w:val="center"/>
    </w:pPr>
    <w:rPr>
      <w:rFonts w:asciiTheme="majorHAnsi" w:eastAsiaTheme="majorEastAsia" w:hAnsiTheme="majorHAnsi" w:cstheme="majorBidi"/>
      <w:smallCaps/>
      <w:color w:val="DDDDDD" w:themeColor="accent1"/>
      <w:kern w:val="26"/>
      <w:sz w:val="132"/>
      <w:szCs w:val="52"/>
    </w:rPr>
  </w:style>
  <w:style w:type="character" w:customStyle="1" w:styleId="TitleChar">
    <w:name w:val="Title Char"/>
    <w:basedOn w:val="DefaultParagraphFont"/>
    <w:link w:val="Title"/>
    <w:rsid w:val="008604D6"/>
    <w:rPr>
      <w:rFonts w:asciiTheme="majorHAnsi" w:eastAsiaTheme="majorEastAsia" w:hAnsiTheme="majorHAnsi" w:cstheme="majorBidi"/>
      <w:smallCaps/>
      <w:color w:val="DDDDDD" w:themeColor="accent1"/>
      <w:kern w:val="26"/>
      <w:sz w:val="132"/>
      <w:szCs w:val="52"/>
    </w:rPr>
  </w:style>
  <w:style w:type="paragraph" w:styleId="Subtitle">
    <w:name w:val="Subtitle"/>
    <w:basedOn w:val="Normal"/>
    <w:link w:val="SubtitleChar"/>
    <w:qFormat/>
    <w:rsid w:val="00356BB8"/>
    <w:pPr>
      <w:numPr>
        <w:ilvl w:val="1"/>
      </w:numPr>
      <w:jc w:val="center"/>
    </w:pPr>
    <w:rPr>
      <w:iCs/>
      <w:caps/>
      <w:color w:val="969696" w:themeColor="accent3"/>
      <w:spacing w:val="20"/>
      <w:sz w:val="56"/>
    </w:rPr>
  </w:style>
  <w:style w:type="character" w:customStyle="1" w:styleId="SubtitleChar">
    <w:name w:val="Subtitle Char"/>
    <w:basedOn w:val="DefaultParagraphFont"/>
    <w:link w:val="Subtitle"/>
    <w:rsid w:val="00356BB8"/>
    <w:rPr>
      <w:rFonts w:asciiTheme="minorHAnsi" w:eastAsiaTheme="minorEastAsia" w:hAnsiTheme="minorHAnsi" w:cstheme="minorBidi"/>
      <w:iCs/>
      <w:caps/>
      <w:color w:val="969696" w:themeColor="accent3"/>
      <w:spacing w:val="20"/>
      <w:sz w:val="56"/>
    </w:rPr>
  </w:style>
  <w:style w:type="character" w:customStyle="1" w:styleId="Heading1Char">
    <w:name w:val="Heading 1 Char"/>
    <w:basedOn w:val="DefaultParagraphFont"/>
    <w:link w:val="Heading1"/>
    <w:rsid w:val="008604D6"/>
    <w:rPr>
      <w:rFonts w:asciiTheme="minorHAnsi" w:eastAsiaTheme="minorEastAsia" w:hAnsiTheme="minorHAnsi" w:cstheme="minorBidi"/>
      <w:bCs/>
      <w:color w:val="FFFFFF" w:themeColor="background1"/>
      <w:sz w:val="26"/>
      <w:szCs w:val="32"/>
    </w:rPr>
  </w:style>
  <w:style w:type="character" w:customStyle="1" w:styleId="Heading2Char">
    <w:name w:val="Heading 2 Char"/>
    <w:basedOn w:val="DefaultParagraphFont"/>
    <w:link w:val="Heading2"/>
    <w:rsid w:val="00356BB8"/>
    <w:rPr>
      <w:rFonts w:asciiTheme="minorHAnsi" w:eastAsiaTheme="minorEastAsia" w:hAnsiTheme="minorHAnsi" w:cstheme="minorBidi"/>
      <w:bCs/>
      <w:color w:val="FFFFFF" w:themeColor="background1"/>
      <w:sz w:val="22"/>
      <w:szCs w:val="26"/>
    </w:rPr>
  </w:style>
  <w:style w:type="character" w:customStyle="1" w:styleId="Heading3Char">
    <w:name w:val="Heading 3 Char"/>
    <w:basedOn w:val="DefaultParagraphFont"/>
    <w:link w:val="Heading3"/>
    <w:semiHidden/>
    <w:rsid w:val="00356BB8"/>
    <w:rPr>
      <w:rFonts w:asciiTheme="majorHAnsi" w:eastAsiaTheme="majorEastAsia" w:hAnsiTheme="majorHAnsi" w:cstheme="majorBidi"/>
      <w:bCs/>
      <w:smallCaps/>
      <w:color w:val="F8F8F8" w:themeColor="background2"/>
      <w:spacing w:val="20"/>
      <w:sz w:val="40"/>
    </w:rPr>
  </w:style>
  <w:style w:type="paragraph" w:styleId="Date">
    <w:name w:val="Date"/>
    <w:basedOn w:val="Normal"/>
    <w:link w:val="DateChar"/>
    <w:semiHidden/>
    <w:unhideWhenUsed/>
    <w:rsid w:val="00356BB8"/>
    <w:pPr>
      <w:jc w:val="center"/>
    </w:pPr>
    <w:rPr>
      <w:rFonts w:asciiTheme="majorHAnsi" w:eastAsiaTheme="majorEastAsia" w:hAnsiTheme="majorHAnsi" w:cstheme="majorBidi"/>
      <w:color w:val="FFFFFF" w:themeColor="background1"/>
      <w:spacing w:val="20"/>
      <w:sz w:val="76"/>
    </w:rPr>
  </w:style>
  <w:style w:type="character" w:customStyle="1" w:styleId="DateChar">
    <w:name w:val="Date Char"/>
    <w:basedOn w:val="DefaultParagraphFont"/>
    <w:link w:val="Date"/>
    <w:semiHidden/>
    <w:rsid w:val="00356BB8"/>
    <w:rPr>
      <w:rFonts w:asciiTheme="majorHAnsi" w:eastAsiaTheme="majorEastAsia" w:hAnsiTheme="majorHAnsi" w:cstheme="majorBidi"/>
      <w:color w:val="FFFFFF" w:themeColor="background1"/>
      <w:spacing w:val="20"/>
      <w:sz w:val="76"/>
    </w:rPr>
  </w:style>
  <w:style w:type="paragraph" w:customStyle="1" w:styleId="Exclamation">
    <w:name w:val="Exclamation"/>
    <w:basedOn w:val="Normal"/>
    <w:qFormat/>
    <w:rsid w:val="00356BB8"/>
    <w:pPr>
      <w:spacing w:line="4400" w:lineRule="exact"/>
      <w:jc w:val="center"/>
    </w:pPr>
    <w:rPr>
      <w:rFonts w:ascii="Rockwell" w:eastAsiaTheme="majorEastAsia" w:hAnsi="Rockwell" w:cs="Rockwell"/>
      <w:b/>
      <w:color w:val="FFFFFF" w:themeColor="background1"/>
      <w:sz w:val="492"/>
    </w:rPr>
  </w:style>
  <w:style w:type="paragraph" w:styleId="ListParagraph">
    <w:name w:val="List Paragraph"/>
    <w:basedOn w:val="Normal"/>
    <w:rsid w:val="00B46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Posters:Shout%20Post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hout Poster">
      <a:majorFont>
        <a:latin typeface="Rockwell Extra Bold"/>
        <a:ea typeface=""/>
        <a:cs typeface=""/>
        <a:font script="Jpan" typeface="ヒラギノ角ゴ Pro W3"/>
      </a:majorFont>
      <a:minorFont>
        <a:latin typeface="News Gothic MT"/>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Shout Poster.dotx</Template>
  <TotalTime>1161</TotalTime>
  <Pages>20</Pages>
  <Words>29</Words>
  <Characters>171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Gillies</dc:creator>
  <cp:keywords/>
  <dc:description/>
  <cp:lastModifiedBy>Kate Gillies</cp:lastModifiedBy>
  <cp:revision>25</cp:revision>
  <cp:lastPrinted>2013-10-17T14:54:00Z</cp:lastPrinted>
  <dcterms:created xsi:type="dcterms:W3CDTF">2013-09-26T22:17:00Z</dcterms:created>
  <dcterms:modified xsi:type="dcterms:W3CDTF">2013-11-04T21:58:00Z</dcterms:modified>
  <cp:category/>
</cp:coreProperties>
</file>