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C13A" w14:textId="6DC17659" w:rsidR="00E33A2A" w:rsidRDefault="00E33A2A" w:rsidP="005E2614">
      <w:pPr>
        <w:pStyle w:val="Signature"/>
        <w:jc w:val="center"/>
      </w:pPr>
      <w:r>
        <w:t>For those of you who have been here for a while, you know the drill. However, for those of you that have joined us recently, I will get you up to par.</w:t>
      </w:r>
      <w:r w:rsidR="0041626D">
        <w:t xml:space="preserve"> </w:t>
      </w:r>
      <w:r w:rsidR="00922D54">
        <w:t>Rules are but not limited to:</w:t>
      </w:r>
    </w:p>
    <w:p w14:paraId="396E8458" w14:textId="2EA74ACA" w:rsidR="00E33A2A" w:rsidRDefault="00E33A2A" w:rsidP="00E33A2A">
      <w:pPr>
        <w:pStyle w:val="Signature"/>
        <w:numPr>
          <w:ilvl w:val="0"/>
          <w:numId w:val="2"/>
        </w:numPr>
      </w:pPr>
      <w:r>
        <w:t>No trash in the pit, around RV or under RV. Do not leave trash bags outside of your RV. Remove clutter around and under your RV.</w:t>
      </w:r>
    </w:p>
    <w:p w14:paraId="12575867" w14:textId="12C08C8D" w:rsidR="00E33A2A" w:rsidRDefault="00E33A2A" w:rsidP="00E33A2A">
      <w:pPr>
        <w:pStyle w:val="Signature"/>
        <w:numPr>
          <w:ilvl w:val="0"/>
          <w:numId w:val="2"/>
        </w:numPr>
      </w:pPr>
      <w:r>
        <w:t xml:space="preserve">Old decorations must be removed, </w:t>
      </w:r>
      <w:r w:rsidR="001302D3">
        <w:t>i.e.</w:t>
      </w:r>
      <w:r>
        <w:t>:</w:t>
      </w:r>
      <w:r w:rsidR="00631991">
        <w:t xml:space="preserve"> Christmas/Easter</w:t>
      </w:r>
      <w:r w:rsidR="001302D3">
        <w:t>/Halloween</w:t>
      </w:r>
      <w:r w:rsidR="005A6E59">
        <w:t>, when the Holiday is over.</w:t>
      </w:r>
    </w:p>
    <w:p w14:paraId="274CF60F" w14:textId="2323DDBD" w:rsidR="00E33A2A" w:rsidRDefault="00E33A2A" w:rsidP="006746BC">
      <w:pPr>
        <w:pStyle w:val="Signature"/>
        <w:numPr>
          <w:ilvl w:val="0"/>
          <w:numId w:val="2"/>
        </w:numPr>
      </w:pPr>
      <w:r>
        <w:t xml:space="preserve">Yard decorations are </w:t>
      </w:r>
      <w:r w:rsidR="00CE1A24">
        <w:t>appreciated;</w:t>
      </w:r>
      <w:r>
        <w:t xml:space="preserve"> however broken Décor needs to be replaced. This includes broken, rusted and missing parts.</w:t>
      </w:r>
    </w:p>
    <w:p w14:paraId="1AB7314E" w14:textId="53FF2C42" w:rsidR="00E33A2A" w:rsidRDefault="00E33A2A" w:rsidP="00E33A2A">
      <w:pPr>
        <w:pStyle w:val="Signature"/>
        <w:numPr>
          <w:ilvl w:val="0"/>
          <w:numId w:val="2"/>
        </w:numPr>
      </w:pPr>
      <w:r>
        <w:t>Car cleaners, brake fluid, oil containers, rags, jugs</w:t>
      </w:r>
      <w:r w:rsidR="009B0817">
        <w:t xml:space="preserve">, </w:t>
      </w:r>
      <w:r w:rsidR="00F97785">
        <w:t>etc.</w:t>
      </w:r>
      <w:r>
        <w:t xml:space="preserve"> are</w:t>
      </w:r>
      <w:r w:rsidR="009B0817">
        <w:t xml:space="preserve"> NOT</w:t>
      </w:r>
      <w:r>
        <w:t xml:space="preserve"> allowed. These must be stored in your RV storage area.</w:t>
      </w:r>
      <w:r w:rsidR="006A10CD">
        <w:t xml:space="preserve"> </w:t>
      </w:r>
    </w:p>
    <w:p w14:paraId="61E783E5" w14:textId="5E2C0A22" w:rsidR="00E33A2A" w:rsidRDefault="00E33A2A" w:rsidP="00E33A2A">
      <w:pPr>
        <w:pStyle w:val="Signature"/>
        <w:numPr>
          <w:ilvl w:val="0"/>
          <w:numId w:val="2"/>
        </w:numPr>
      </w:pPr>
      <w:r>
        <w:t>No buckets,</w:t>
      </w:r>
      <w:r w:rsidR="00116785">
        <w:t xml:space="preserve"> Crates,</w:t>
      </w:r>
      <w:r>
        <w:t xml:space="preserve"> random stacks of wood (firewood is acceptable and should be stacked neatly </w:t>
      </w:r>
      <w:r w:rsidR="009B0817">
        <w:t xml:space="preserve">close by your fire pit) or debris allowed. </w:t>
      </w:r>
    </w:p>
    <w:p w14:paraId="38249530" w14:textId="796D0EEE" w:rsidR="00E33A2A" w:rsidRDefault="009B0817" w:rsidP="00E33A2A">
      <w:pPr>
        <w:pStyle w:val="Signature"/>
        <w:numPr>
          <w:ilvl w:val="0"/>
          <w:numId w:val="2"/>
        </w:numPr>
      </w:pPr>
      <w:r>
        <w:t xml:space="preserve">No ladders allowed on </w:t>
      </w:r>
      <w:r w:rsidR="00880FA4">
        <w:t>the ground</w:t>
      </w:r>
      <w:r>
        <w:t xml:space="preserve"> around or under </w:t>
      </w:r>
      <w:r w:rsidR="0060184F">
        <w:t>the RV</w:t>
      </w:r>
      <w:r>
        <w:t>.</w:t>
      </w:r>
    </w:p>
    <w:p w14:paraId="3159A19D" w14:textId="77777777" w:rsidR="0041626D" w:rsidRDefault="009B0817" w:rsidP="00E33A2A">
      <w:pPr>
        <w:pStyle w:val="Signature"/>
        <w:numPr>
          <w:ilvl w:val="0"/>
          <w:numId w:val="2"/>
        </w:numPr>
      </w:pPr>
      <w:r>
        <w:t xml:space="preserve">Limit storage bins under RV. Storage bins that are </w:t>
      </w:r>
      <w:r w:rsidR="005937F3">
        <w:t>broken,</w:t>
      </w:r>
      <w:r>
        <w:t xml:space="preserve"> or nasty </w:t>
      </w:r>
      <w:r w:rsidR="00880FA4">
        <w:t>looking</w:t>
      </w:r>
      <w:r>
        <w:t xml:space="preserve"> will not be allowed.</w:t>
      </w:r>
      <w:r w:rsidR="00F97785">
        <w:t xml:space="preserve"> </w:t>
      </w:r>
    </w:p>
    <w:p w14:paraId="5C308AD0" w14:textId="208BE194" w:rsidR="009B0817" w:rsidRDefault="0041626D" w:rsidP="00E33A2A">
      <w:pPr>
        <w:pStyle w:val="Signature"/>
        <w:numPr>
          <w:ilvl w:val="0"/>
          <w:numId w:val="2"/>
        </w:numPr>
      </w:pPr>
      <w:r>
        <w:t xml:space="preserve">Trash </w:t>
      </w:r>
      <w:r w:rsidR="00F97785">
        <w:t>cans</w:t>
      </w:r>
      <w:r w:rsidR="0076209A">
        <w:t xml:space="preserve"> are </w:t>
      </w:r>
      <w:r w:rsidR="0031173E" w:rsidRPr="00987672">
        <w:rPr>
          <w:highlight w:val="yellow"/>
        </w:rPr>
        <w:t>NOT</w:t>
      </w:r>
      <w:r w:rsidR="0031173E">
        <w:t xml:space="preserve"> </w:t>
      </w:r>
      <w:r w:rsidR="0076209A">
        <w:t>to be outside your RV.</w:t>
      </w:r>
      <w:r w:rsidR="00987672">
        <w:t xml:space="preserve"> Use provided dumpsters.</w:t>
      </w:r>
    </w:p>
    <w:p w14:paraId="63ADD772" w14:textId="6D8D9F13" w:rsidR="009B0817" w:rsidRDefault="009B0817" w:rsidP="00E33A2A">
      <w:pPr>
        <w:pStyle w:val="Signature"/>
        <w:numPr>
          <w:ilvl w:val="0"/>
          <w:numId w:val="2"/>
        </w:numPr>
      </w:pPr>
      <w:r>
        <w:t>No construction material allowed</w:t>
      </w:r>
      <w:r w:rsidR="00116785">
        <w:t>, old carpet, containers, buckets.</w:t>
      </w:r>
      <w:r w:rsidR="00DF1910">
        <w:t xml:space="preserve"> Limit 1 utility trailer per site, approved by management.</w:t>
      </w:r>
    </w:p>
    <w:p w14:paraId="28091B79" w14:textId="68DD531A" w:rsidR="00E823B9" w:rsidRDefault="00E823B9" w:rsidP="00E33A2A">
      <w:pPr>
        <w:pStyle w:val="Signature"/>
        <w:numPr>
          <w:ilvl w:val="0"/>
          <w:numId w:val="2"/>
        </w:numPr>
      </w:pPr>
      <w:r w:rsidRPr="00E55D86">
        <w:rPr>
          <w:highlight w:val="yellow"/>
        </w:rPr>
        <w:t xml:space="preserve">No </w:t>
      </w:r>
      <w:r w:rsidR="008F1FA2" w:rsidRPr="00E55D86">
        <w:rPr>
          <w:highlight w:val="yellow"/>
        </w:rPr>
        <w:t>traps</w:t>
      </w:r>
      <w:r w:rsidRPr="00E55D86">
        <w:rPr>
          <w:highlight w:val="yellow"/>
        </w:rPr>
        <w:t>!</w:t>
      </w:r>
      <w:r w:rsidR="0082699E">
        <w:t xml:space="preserve"> RV Skirting must be RV skirting – Not; boxes, plastic, tarps, hay…. etc.</w:t>
      </w:r>
      <w:r w:rsidR="00E55D86">
        <w:t>, Factory made.</w:t>
      </w:r>
    </w:p>
    <w:p w14:paraId="7D190B62" w14:textId="12B639F8" w:rsidR="00116785" w:rsidRDefault="00116785" w:rsidP="00E33A2A">
      <w:pPr>
        <w:pStyle w:val="Signature"/>
        <w:numPr>
          <w:ilvl w:val="0"/>
          <w:numId w:val="2"/>
        </w:numPr>
      </w:pPr>
      <w:r>
        <w:t>No outside refrigerators.</w:t>
      </w:r>
    </w:p>
    <w:p w14:paraId="73DAAB5E" w14:textId="2E8D3698" w:rsidR="00116785" w:rsidRDefault="00F97785" w:rsidP="00E33A2A">
      <w:pPr>
        <w:pStyle w:val="Signature"/>
        <w:numPr>
          <w:ilvl w:val="0"/>
          <w:numId w:val="2"/>
        </w:numPr>
      </w:pPr>
      <w:r>
        <w:t>Toolboxes</w:t>
      </w:r>
      <w:r w:rsidR="00116785">
        <w:t xml:space="preserve"> need to be stored in </w:t>
      </w:r>
      <w:r w:rsidR="0060184F">
        <w:t>the RV</w:t>
      </w:r>
      <w:r w:rsidR="00116785">
        <w:t xml:space="preserve"> storage area.</w:t>
      </w:r>
    </w:p>
    <w:p w14:paraId="1CD8083B" w14:textId="4C1FFB07" w:rsidR="00116785" w:rsidRDefault="00116785" w:rsidP="00E33A2A">
      <w:pPr>
        <w:pStyle w:val="Signature"/>
        <w:numPr>
          <w:ilvl w:val="0"/>
          <w:numId w:val="2"/>
        </w:numPr>
      </w:pPr>
      <w:r>
        <w:t>Rusted propane bottles need to be replaced. Limit</w:t>
      </w:r>
      <w:r w:rsidR="0060184F">
        <w:t>,</w:t>
      </w:r>
      <w:r>
        <w:t xml:space="preserve"> two 100lb. tanks per site or 3 30lb. </w:t>
      </w:r>
    </w:p>
    <w:p w14:paraId="733F1D05" w14:textId="4E057736" w:rsidR="00116785" w:rsidRDefault="00116785" w:rsidP="00E33A2A">
      <w:pPr>
        <w:pStyle w:val="Signature"/>
        <w:numPr>
          <w:ilvl w:val="0"/>
          <w:numId w:val="2"/>
        </w:numPr>
      </w:pPr>
      <w:r>
        <w:t xml:space="preserve">Remove any unused blocks. Clean out under steps. Be aware, we </w:t>
      </w:r>
      <w:r w:rsidR="00925179">
        <w:t xml:space="preserve">accept </w:t>
      </w:r>
      <w:r w:rsidR="00925179" w:rsidRPr="00631991">
        <w:rPr>
          <w:b/>
          <w:bCs/>
        </w:rPr>
        <w:t>certain</w:t>
      </w:r>
      <w:r w:rsidRPr="00631991">
        <w:rPr>
          <w:b/>
          <w:bCs/>
        </w:rPr>
        <w:t xml:space="preserve"> type</w:t>
      </w:r>
      <w:r w:rsidR="00925179" w:rsidRPr="00631991">
        <w:rPr>
          <w:b/>
          <w:bCs/>
        </w:rPr>
        <w:t>s</w:t>
      </w:r>
      <w:r w:rsidRPr="00631991">
        <w:rPr>
          <w:b/>
          <w:bCs/>
        </w:rPr>
        <w:t xml:space="preserve"> of steps</w:t>
      </w:r>
      <w:r>
        <w:t xml:space="preserve">, please check at the office </w:t>
      </w:r>
      <w:r w:rsidRPr="00631991">
        <w:rPr>
          <w:b/>
          <w:bCs/>
          <w:highlight w:val="yellow"/>
        </w:rPr>
        <w:t>before</w:t>
      </w:r>
      <w:r>
        <w:t xml:space="preserve"> building steps!</w:t>
      </w:r>
    </w:p>
    <w:p w14:paraId="7927A4D2" w14:textId="57F0DECA" w:rsidR="00924C40" w:rsidRDefault="00924C40" w:rsidP="00E33A2A">
      <w:pPr>
        <w:pStyle w:val="Signature"/>
        <w:numPr>
          <w:ilvl w:val="0"/>
          <w:numId w:val="2"/>
        </w:numPr>
      </w:pPr>
      <w:r>
        <w:t xml:space="preserve">Limit of 2 vehicles per site. If </w:t>
      </w:r>
      <w:r w:rsidR="006A10CD">
        <w:t>your site</w:t>
      </w:r>
      <w:r>
        <w:t xml:space="preserve"> </w:t>
      </w:r>
      <w:r w:rsidR="00CE1A24">
        <w:t>allows,</w:t>
      </w:r>
      <w:r>
        <w:t xml:space="preserve"> you may have a boat, golf cart or other recreational vehicles</w:t>
      </w:r>
      <w:r w:rsidR="00DF1910">
        <w:t xml:space="preserve"> per office permission.</w:t>
      </w:r>
      <w:r w:rsidR="00BE2EBB">
        <w:t xml:space="preserve"> </w:t>
      </w:r>
      <w:r w:rsidR="00C826F7">
        <w:t>You may NOT use your neighbor’s area for extra vehicles.</w:t>
      </w:r>
    </w:p>
    <w:p w14:paraId="1BAD52A8" w14:textId="74339287" w:rsidR="009B0817" w:rsidRDefault="000C20A6" w:rsidP="00E33A2A">
      <w:pPr>
        <w:pStyle w:val="Signature"/>
        <w:numPr>
          <w:ilvl w:val="0"/>
          <w:numId w:val="2"/>
        </w:numPr>
      </w:pPr>
      <w:r>
        <w:t>American and military flags</w:t>
      </w:r>
      <w:r w:rsidR="00F90361">
        <w:t xml:space="preserve"> are limited to regulation size</w:t>
      </w:r>
      <w:r w:rsidR="00CE29F7">
        <w:t xml:space="preserve"> of </w:t>
      </w:r>
      <w:r>
        <w:t>3’x5’</w:t>
      </w:r>
      <w:r w:rsidR="00F85F86">
        <w:t>. Flags need to be on appropriate p</w:t>
      </w:r>
      <w:r w:rsidR="005937F3">
        <w:t>ole holders on your RV, not in the ground.</w:t>
      </w:r>
      <w:r w:rsidR="006C533D">
        <w:t xml:space="preserve"> </w:t>
      </w:r>
      <w:r w:rsidR="00155362">
        <w:t>University</w:t>
      </w:r>
      <w:r w:rsidR="00F5274C">
        <w:t xml:space="preserve"> flags are</w:t>
      </w:r>
      <w:r w:rsidR="00E37D0A">
        <w:t xml:space="preserve"> limited to 28”x40”</w:t>
      </w:r>
      <w:r w:rsidR="00155362">
        <w:t>.</w:t>
      </w:r>
    </w:p>
    <w:p w14:paraId="2457EE2D" w14:textId="148C4CA0" w:rsidR="009B0817" w:rsidRDefault="009B0817" w:rsidP="00E33A2A">
      <w:pPr>
        <w:pStyle w:val="Signature"/>
        <w:numPr>
          <w:ilvl w:val="0"/>
          <w:numId w:val="2"/>
        </w:numPr>
      </w:pPr>
      <w:r>
        <w:t>No charge to wash your RV.</w:t>
      </w:r>
      <w:r w:rsidR="00204015">
        <w:t xml:space="preserve"> However, </w:t>
      </w:r>
      <w:r w:rsidR="00DA793D">
        <w:t>professional washing must be approved through the office.</w:t>
      </w:r>
    </w:p>
    <w:p w14:paraId="0FB94756" w14:textId="714C62C3" w:rsidR="009B0817" w:rsidRDefault="009B0817" w:rsidP="00E33A2A">
      <w:pPr>
        <w:pStyle w:val="Signature"/>
        <w:numPr>
          <w:ilvl w:val="0"/>
          <w:numId w:val="2"/>
        </w:numPr>
      </w:pPr>
      <w:r>
        <w:t>You are responsible for any weeds where your outdoor décor exists</w:t>
      </w:r>
      <w:r w:rsidR="008D2F3E">
        <w:t xml:space="preserve">, as well as </w:t>
      </w:r>
      <w:r w:rsidR="003C1E2D">
        <w:t>dog fences.</w:t>
      </w:r>
    </w:p>
    <w:p w14:paraId="5391E904" w14:textId="7319E0C7" w:rsidR="009B0817" w:rsidRDefault="009B0817" w:rsidP="00E33A2A">
      <w:pPr>
        <w:pStyle w:val="Signature"/>
        <w:numPr>
          <w:ilvl w:val="0"/>
          <w:numId w:val="2"/>
        </w:numPr>
      </w:pPr>
      <w:r>
        <w:t xml:space="preserve">Cables, i.e., TV </w:t>
      </w:r>
      <w:r w:rsidR="00CE1A24">
        <w:t>cables</w:t>
      </w:r>
      <w:r>
        <w:t xml:space="preserve"> must not be on the </w:t>
      </w:r>
      <w:r w:rsidR="00DF1910">
        <w:t>ground</w:t>
      </w:r>
      <w:r>
        <w:t>.</w:t>
      </w:r>
      <w:r w:rsidR="00E823B9">
        <w:t xml:space="preserve"> Sewer lines must be elevated from the ground with appropriate sewer hose stand.</w:t>
      </w:r>
    </w:p>
    <w:p w14:paraId="17CA08EB" w14:textId="1C3A347A" w:rsidR="009B0817" w:rsidRDefault="009B0817" w:rsidP="00E33A2A">
      <w:pPr>
        <w:pStyle w:val="Signature"/>
        <w:numPr>
          <w:ilvl w:val="0"/>
          <w:numId w:val="2"/>
        </w:numPr>
      </w:pPr>
      <w:r>
        <w:t>We will not mow close to outdoor rugs, unless you remove your rug while the mowing is being done.</w:t>
      </w:r>
      <w:r w:rsidR="006A10CD">
        <w:t xml:space="preserve"> This area will be your responsibility.</w:t>
      </w:r>
      <w:r w:rsidR="00971400">
        <w:t xml:space="preserve"> </w:t>
      </w:r>
      <w:r w:rsidR="00D4304B">
        <w:rPr>
          <w:b/>
          <w:bCs/>
        </w:rPr>
        <w:t xml:space="preserve">You are </w:t>
      </w:r>
      <w:r w:rsidR="00FF6E01">
        <w:rPr>
          <w:b/>
          <w:bCs/>
        </w:rPr>
        <w:t xml:space="preserve">responsible for any </w:t>
      </w:r>
      <w:r w:rsidR="00C83A88">
        <w:rPr>
          <w:b/>
          <w:bCs/>
        </w:rPr>
        <w:t>weeds and</w:t>
      </w:r>
      <w:r w:rsidR="00FF6E01">
        <w:rPr>
          <w:b/>
          <w:bCs/>
        </w:rPr>
        <w:t xml:space="preserve"> grass around your decorations.</w:t>
      </w:r>
    </w:p>
    <w:p w14:paraId="0D5ABE91" w14:textId="42BB220B" w:rsidR="009B0817" w:rsidRDefault="009B0817" w:rsidP="00E33A2A">
      <w:pPr>
        <w:pStyle w:val="Signature"/>
        <w:numPr>
          <w:ilvl w:val="0"/>
          <w:numId w:val="2"/>
        </w:numPr>
      </w:pPr>
      <w:r>
        <w:t>Old boxes and packages must be removed, do not stack against your RV.</w:t>
      </w:r>
      <w:r w:rsidR="00DF1910">
        <w:t xml:space="preserve"> </w:t>
      </w:r>
    </w:p>
    <w:p w14:paraId="3EFE3C63" w14:textId="73D60543" w:rsidR="00116785" w:rsidRDefault="00635F63" w:rsidP="00E33A2A">
      <w:pPr>
        <w:pStyle w:val="Signature"/>
        <w:numPr>
          <w:ilvl w:val="0"/>
          <w:numId w:val="2"/>
        </w:numPr>
      </w:pPr>
      <w:r>
        <w:t>If you have an approve</w:t>
      </w:r>
      <w:r w:rsidR="00B138A0">
        <w:t>d</w:t>
      </w:r>
      <w:r>
        <w:t xml:space="preserve"> ten</w:t>
      </w:r>
      <w:r w:rsidR="00577014">
        <w:t>t, your tent is</w:t>
      </w:r>
      <w:r w:rsidR="00116785">
        <w:t xml:space="preserve"> for lawn furniture and barbeques</w:t>
      </w:r>
      <w:r w:rsidR="00B138A0">
        <w:t xml:space="preserve">, NOT </w:t>
      </w:r>
      <w:r w:rsidR="00116785">
        <w:t>storage.</w:t>
      </w:r>
    </w:p>
    <w:p w14:paraId="4E58C4C5" w14:textId="71410437" w:rsidR="006A10CD" w:rsidRDefault="006A10CD" w:rsidP="00E33A2A">
      <w:pPr>
        <w:pStyle w:val="Signature"/>
        <w:numPr>
          <w:ilvl w:val="0"/>
          <w:numId w:val="2"/>
        </w:numPr>
      </w:pPr>
      <w:r>
        <w:t>No inside furniture is to be used outdoors.</w:t>
      </w:r>
    </w:p>
    <w:p w14:paraId="2D8ED991" w14:textId="6E79C4A8" w:rsidR="009B0817" w:rsidRDefault="000653E4" w:rsidP="00E33A2A">
      <w:pPr>
        <w:pStyle w:val="Signature"/>
        <w:numPr>
          <w:ilvl w:val="0"/>
          <w:numId w:val="2"/>
        </w:numPr>
      </w:pPr>
      <w:r>
        <w:t>Dog excrement is your responsibility.</w:t>
      </w:r>
      <w:r w:rsidR="009B0817">
        <w:t xml:space="preserve"> Please report to the office if you notice anyone NOT observing this rule.</w:t>
      </w:r>
      <w:r w:rsidR="00924C40">
        <w:t xml:space="preserve"> Dogs must be on a leash, with </w:t>
      </w:r>
      <w:r w:rsidR="00160D97">
        <w:t>leash</w:t>
      </w:r>
      <w:r w:rsidR="00924C40">
        <w:t xml:space="preserve"> in your hand</w:t>
      </w:r>
      <w:r w:rsidR="003C1E2D">
        <w:t>.</w:t>
      </w:r>
      <w:r w:rsidR="005A506D">
        <w:t xml:space="preserve"> Dogs are not </w:t>
      </w:r>
      <w:r w:rsidR="00CE1A24">
        <w:t>left</w:t>
      </w:r>
      <w:r w:rsidR="005A506D">
        <w:t xml:space="preserve"> outside</w:t>
      </w:r>
      <w:r w:rsidR="007A2301">
        <w:t>.</w:t>
      </w:r>
    </w:p>
    <w:p w14:paraId="7EAC56EE" w14:textId="12700C10" w:rsidR="00925179" w:rsidRDefault="00925179" w:rsidP="00E33A2A">
      <w:pPr>
        <w:pStyle w:val="Signature"/>
        <w:numPr>
          <w:ilvl w:val="0"/>
          <w:numId w:val="2"/>
        </w:numPr>
      </w:pPr>
      <w:r>
        <w:t>Please do NOT place Pet poo in the laundry facility and or bathhouse. No pets allowed in the laundry facility and or bathhouse.</w:t>
      </w:r>
      <w:r w:rsidR="00F97785">
        <w:t xml:space="preserve"> No pet bedding in our washers.</w:t>
      </w:r>
    </w:p>
    <w:p w14:paraId="22D2F21C" w14:textId="4CD676B1" w:rsidR="009535E2" w:rsidRDefault="009535E2" w:rsidP="00E33A2A">
      <w:pPr>
        <w:pStyle w:val="Signature"/>
        <w:numPr>
          <w:ilvl w:val="0"/>
          <w:numId w:val="2"/>
        </w:numPr>
      </w:pPr>
      <w:r>
        <w:t xml:space="preserve">Follow new traffic patter, slow down, </w:t>
      </w:r>
      <w:r w:rsidR="00DF1284">
        <w:t>do</w:t>
      </w:r>
      <w:r>
        <w:t xml:space="preserve"> not drive on grass!</w:t>
      </w:r>
      <w:r w:rsidR="00DF1284">
        <w:t xml:space="preserve"> Do not use trailer court for thru traffic.</w:t>
      </w:r>
    </w:p>
    <w:p w14:paraId="6F8B8B3D" w14:textId="72C5331D" w:rsidR="00631991" w:rsidRDefault="00631991" w:rsidP="0070040F">
      <w:pPr>
        <w:pStyle w:val="Signature"/>
        <w:ind w:left="720"/>
      </w:pPr>
    </w:p>
    <w:p w14:paraId="684CFACC" w14:textId="77777777" w:rsidR="00400C2B" w:rsidRDefault="00E823B9" w:rsidP="00801D51">
      <w:pPr>
        <w:pStyle w:val="Signature"/>
        <w:ind w:left="360"/>
      </w:pPr>
      <w:r>
        <w:t>Thank you,</w:t>
      </w:r>
    </w:p>
    <w:p w14:paraId="04A95483" w14:textId="792B1102" w:rsidR="00801D51" w:rsidRDefault="00801D51" w:rsidP="00801D51">
      <w:pPr>
        <w:pStyle w:val="Signature"/>
        <w:ind w:left="360"/>
      </w:pPr>
      <w:r>
        <w:t xml:space="preserve"> Vina ‘Carol’ George</w:t>
      </w:r>
      <w:r w:rsidR="00400C2B">
        <w:t>, Manager</w:t>
      </w:r>
    </w:p>
    <w:p w14:paraId="053D3620" w14:textId="79407A14" w:rsidR="00400C2B" w:rsidRDefault="00400C2B" w:rsidP="00801D51">
      <w:pPr>
        <w:pStyle w:val="Signature"/>
        <w:ind w:left="360"/>
      </w:pPr>
      <w:r>
        <w:t xml:space="preserve">865 </w:t>
      </w:r>
      <w:r w:rsidR="00E55D86">
        <w:t>389-8543</w:t>
      </w:r>
    </w:p>
    <w:p w14:paraId="30F11A4E" w14:textId="77777777" w:rsidR="00400C2B" w:rsidRDefault="00400C2B" w:rsidP="00801D51">
      <w:pPr>
        <w:pStyle w:val="Signature"/>
        <w:ind w:left="360"/>
      </w:pPr>
    </w:p>
    <w:p w14:paraId="5BB8D4D1" w14:textId="5CC94A10" w:rsidR="00E823B9" w:rsidRDefault="00E823B9" w:rsidP="009B0817">
      <w:pPr>
        <w:pStyle w:val="Signature"/>
        <w:ind w:left="360"/>
      </w:pPr>
    </w:p>
    <w:p w14:paraId="312B367C" w14:textId="77777777" w:rsidR="00E823B9" w:rsidRDefault="00E823B9" w:rsidP="009B0817">
      <w:pPr>
        <w:pStyle w:val="Signature"/>
        <w:ind w:left="360"/>
      </w:pPr>
    </w:p>
    <w:sectPr w:rsidR="00E823B9">
      <w:headerReference w:type="firs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8BEA" w14:textId="77777777" w:rsidR="00B67766" w:rsidRDefault="00B67766">
      <w:pPr>
        <w:spacing w:after="0" w:line="240" w:lineRule="auto"/>
      </w:pPr>
      <w:r>
        <w:separator/>
      </w:r>
    </w:p>
  </w:endnote>
  <w:endnote w:type="continuationSeparator" w:id="0">
    <w:p w14:paraId="7C93BEDD" w14:textId="77777777" w:rsidR="00B67766" w:rsidRDefault="00B6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A63D" w14:textId="77777777" w:rsidR="00B67766" w:rsidRDefault="00B67766">
      <w:pPr>
        <w:spacing w:after="0" w:line="240" w:lineRule="auto"/>
      </w:pPr>
      <w:r>
        <w:separator/>
      </w:r>
    </w:p>
  </w:footnote>
  <w:footnote w:type="continuationSeparator" w:id="0">
    <w:p w14:paraId="26C80C4F" w14:textId="77777777" w:rsidR="00B67766" w:rsidRDefault="00B6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108B" w14:textId="0496E4E6" w:rsidR="00C6595D" w:rsidRPr="00BB5CA0" w:rsidRDefault="00801D51" w:rsidP="005E2614">
    <w:pPr>
      <w:pStyle w:val="Header"/>
      <w:jc w:val="center"/>
      <w:rPr>
        <w:b/>
        <w:bCs/>
      </w:rPr>
    </w:pPr>
    <w:r w:rsidRPr="00BB5CA0">
      <w:rPr>
        <w:b/>
        <w:bCs/>
        <w:noProof/>
      </w:rPr>
      <w:drawing>
        <wp:inline distT="0" distB="0" distL="0" distR="0" wp14:anchorId="07B75E9A" wp14:editId="5803D3B9">
          <wp:extent cx="445008" cy="402336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008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595D" w:rsidRPr="00BB5CA0">
      <w:rPr>
        <w:b/>
        <w:bCs/>
      </w:rPr>
      <w:t xml:space="preserve">Lazy Acres RV Park </w:t>
    </w:r>
    <w:r w:rsidR="002E4C44">
      <w:rPr>
        <w:b/>
        <w:bCs/>
      </w:rPr>
      <w:t>Fall Clean-up 202</w:t>
    </w:r>
    <w:r w:rsidR="00AA667C">
      <w:rPr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981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AFD4A49"/>
    <w:multiLevelType w:val="hybridMultilevel"/>
    <w:tmpl w:val="7CDEE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69661">
    <w:abstractNumId w:val="0"/>
  </w:num>
  <w:num w:numId="2" w16cid:durableId="511340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D2"/>
    <w:rsid w:val="000653E4"/>
    <w:rsid w:val="00082CAF"/>
    <w:rsid w:val="000C20A6"/>
    <w:rsid w:val="00107315"/>
    <w:rsid w:val="001102A5"/>
    <w:rsid w:val="00116785"/>
    <w:rsid w:val="001302D3"/>
    <w:rsid w:val="00144D6E"/>
    <w:rsid w:val="00155362"/>
    <w:rsid w:val="00160D97"/>
    <w:rsid w:val="001C2FC2"/>
    <w:rsid w:val="001E19D2"/>
    <w:rsid w:val="00204015"/>
    <w:rsid w:val="00240D5C"/>
    <w:rsid w:val="0024128B"/>
    <w:rsid w:val="002A1CB4"/>
    <w:rsid w:val="002D4CF3"/>
    <w:rsid w:val="002E4C44"/>
    <w:rsid w:val="003113B0"/>
    <w:rsid w:val="0031173E"/>
    <w:rsid w:val="003448A8"/>
    <w:rsid w:val="003505ED"/>
    <w:rsid w:val="003A01FC"/>
    <w:rsid w:val="003A298C"/>
    <w:rsid w:val="003C0292"/>
    <w:rsid w:val="003C1E2D"/>
    <w:rsid w:val="003E44DC"/>
    <w:rsid w:val="003F241F"/>
    <w:rsid w:val="00400C2B"/>
    <w:rsid w:val="0041626D"/>
    <w:rsid w:val="004551CB"/>
    <w:rsid w:val="004A4F37"/>
    <w:rsid w:val="00517E4A"/>
    <w:rsid w:val="00577014"/>
    <w:rsid w:val="00584073"/>
    <w:rsid w:val="00586E0B"/>
    <w:rsid w:val="005937F3"/>
    <w:rsid w:val="005A506D"/>
    <w:rsid w:val="005A6E59"/>
    <w:rsid w:val="005D2387"/>
    <w:rsid w:val="005E2614"/>
    <w:rsid w:val="005F0B87"/>
    <w:rsid w:val="005F3CFB"/>
    <w:rsid w:val="0060184F"/>
    <w:rsid w:val="00624D15"/>
    <w:rsid w:val="00631991"/>
    <w:rsid w:val="00635F63"/>
    <w:rsid w:val="00641EF9"/>
    <w:rsid w:val="006746BC"/>
    <w:rsid w:val="0068566F"/>
    <w:rsid w:val="006A10CD"/>
    <w:rsid w:val="006C533D"/>
    <w:rsid w:val="006D320F"/>
    <w:rsid w:val="0070040F"/>
    <w:rsid w:val="007476B0"/>
    <w:rsid w:val="0076209A"/>
    <w:rsid w:val="00762AB8"/>
    <w:rsid w:val="00781603"/>
    <w:rsid w:val="00796C27"/>
    <w:rsid w:val="007A2301"/>
    <w:rsid w:val="007E4398"/>
    <w:rsid w:val="00801D51"/>
    <w:rsid w:val="008034D9"/>
    <w:rsid w:val="0082699E"/>
    <w:rsid w:val="00880FA4"/>
    <w:rsid w:val="008D171F"/>
    <w:rsid w:val="008D2F3E"/>
    <w:rsid w:val="008E3D67"/>
    <w:rsid w:val="008E79EC"/>
    <w:rsid w:val="008F1FA2"/>
    <w:rsid w:val="009024FE"/>
    <w:rsid w:val="00904079"/>
    <w:rsid w:val="00922D54"/>
    <w:rsid w:val="00924C40"/>
    <w:rsid w:val="00925179"/>
    <w:rsid w:val="00936192"/>
    <w:rsid w:val="009535E2"/>
    <w:rsid w:val="00971400"/>
    <w:rsid w:val="0097209A"/>
    <w:rsid w:val="00987672"/>
    <w:rsid w:val="009A58A3"/>
    <w:rsid w:val="009B0817"/>
    <w:rsid w:val="009B68AA"/>
    <w:rsid w:val="00A05CFE"/>
    <w:rsid w:val="00AA667C"/>
    <w:rsid w:val="00AC31A3"/>
    <w:rsid w:val="00B138A0"/>
    <w:rsid w:val="00B14112"/>
    <w:rsid w:val="00B14FD3"/>
    <w:rsid w:val="00B56F84"/>
    <w:rsid w:val="00B67766"/>
    <w:rsid w:val="00B73AE6"/>
    <w:rsid w:val="00B76A53"/>
    <w:rsid w:val="00B92D4D"/>
    <w:rsid w:val="00B93EC5"/>
    <w:rsid w:val="00BB5CA0"/>
    <w:rsid w:val="00BE2EBB"/>
    <w:rsid w:val="00BF49FE"/>
    <w:rsid w:val="00C43D5A"/>
    <w:rsid w:val="00C6595D"/>
    <w:rsid w:val="00C826F7"/>
    <w:rsid w:val="00C83A88"/>
    <w:rsid w:val="00C9216C"/>
    <w:rsid w:val="00C93C12"/>
    <w:rsid w:val="00CD5B52"/>
    <w:rsid w:val="00CE1A24"/>
    <w:rsid w:val="00CE29F7"/>
    <w:rsid w:val="00D14A45"/>
    <w:rsid w:val="00D4304B"/>
    <w:rsid w:val="00DA793D"/>
    <w:rsid w:val="00DF1284"/>
    <w:rsid w:val="00DF1910"/>
    <w:rsid w:val="00E22ADF"/>
    <w:rsid w:val="00E33A2A"/>
    <w:rsid w:val="00E37D0A"/>
    <w:rsid w:val="00E55D86"/>
    <w:rsid w:val="00E644DA"/>
    <w:rsid w:val="00E823B9"/>
    <w:rsid w:val="00E8258C"/>
    <w:rsid w:val="00EA23E2"/>
    <w:rsid w:val="00EC700D"/>
    <w:rsid w:val="00EE207A"/>
    <w:rsid w:val="00EE4404"/>
    <w:rsid w:val="00F02BEF"/>
    <w:rsid w:val="00F126F9"/>
    <w:rsid w:val="00F5274C"/>
    <w:rsid w:val="00F83AD4"/>
    <w:rsid w:val="00F85F86"/>
    <w:rsid w:val="00F90361"/>
    <w:rsid w:val="00F97785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C36D2"/>
  <w15:chartTrackingRefBased/>
  <w15:docId w15:val="{B426B472-19C2-4D43-8890-47C989CB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pPr>
      <w:spacing w:after="0"/>
    </w:pPr>
  </w:style>
  <w:style w:type="paragraph" w:styleId="Closing">
    <w:name w:val="Closing"/>
    <w:basedOn w:val="Normal"/>
    <w:next w:val="Signature"/>
    <w:qFormat/>
    <w:pPr>
      <w:keepNext/>
      <w:spacing w:after="1000" w:line="240" w:lineRule="auto"/>
    </w:pPr>
  </w:style>
  <w:style w:type="paragraph" w:styleId="Signature">
    <w:name w:val="Signature"/>
    <w:basedOn w:val="Normal"/>
    <w:qFormat/>
    <w:pPr>
      <w:keepNext/>
      <w:contextualSpacing/>
    </w:pPr>
  </w:style>
  <w:style w:type="paragraph" w:styleId="Date">
    <w:name w:val="Date"/>
    <w:basedOn w:val="Normal"/>
    <w:next w:val="Normal"/>
    <w:qFormat/>
    <w:pPr>
      <w:spacing w:after="48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qFormat/>
    <w:pPr>
      <w:spacing w:before="400" w:after="200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qFormat/>
    <w:pPr>
      <w:spacing w:before="200" w:after="360"/>
      <w:ind w:left="288" w:right="288"/>
    </w:pPr>
    <w:rPr>
      <w:i/>
      <w:iCs/>
      <w:color w:val="5A5A5A" w:themeColor="text1" w:themeTint="A5"/>
    </w:rPr>
  </w:style>
  <w:style w:type="paragraph" w:customStyle="1" w:styleId="Attribution">
    <w:name w:val="Attribution"/>
    <w:basedOn w:val="Normal"/>
    <w:next w:val="Normal"/>
    <w:qFormat/>
    <w:pPr>
      <w:spacing w:before="200" w:after="360" w:line="240" w:lineRule="auto"/>
    </w:pPr>
  </w:style>
  <w:style w:type="paragraph" w:styleId="ListBullet">
    <w:name w:val="List Bullet"/>
    <w:basedOn w:val="Normal"/>
    <w:qFormat/>
    <w:pPr>
      <w:numPr>
        <w:numId w:val="1"/>
      </w:numPr>
      <w:ind w:left="79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71F"/>
    <w:rPr>
      <w:rFonts w:ascii="Segoe UI" w:hAnsi="Segoe UI" w:cs="Segoe UI"/>
      <w:spacing w:val="4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6192"/>
    <w:rPr>
      <w:color w:val="0000FF" w:themeColor="hyperlink"/>
      <w:u w:val="single"/>
    </w:rPr>
  </w:style>
  <w:style w:type="paragraph" w:customStyle="1" w:styleId="LetterBody">
    <w:name w:val="Letter Body"/>
    <w:rsid w:val="0082699E"/>
    <w:pPr>
      <w:spacing w:after="120" w:line="240" w:lineRule="auto"/>
      <w:ind w:left="720" w:right="720"/>
    </w:pPr>
    <w:rPr>
      <w:rFonts w:ascii="Times New Roman" w:eastAsia="Times New Roman" w:hAnsi="Times New Roman" w:cs="Times New Roman"/>
      <w:i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a%20carol\AppData\Roaming\Microsoft\Templates\Sales%20follow-up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2016-09-27T00:00:00</PublishDate>
  <Abstract/>
  <CompanyAddress/>
  <CompanyPhone/>
  <CompanyFax>To whom it may concern: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173CB5-2485-4220-992A-56ADE1B05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follow-up letter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 George</dc:creator>
  <cp:keywords/>
  <dc:description/>
  <cp:lastModifiedBy>Vina George</cp:lastModifiedBy>
  <cp:revision>2</cp:revision>
  <dcterms:created xsi:type="dcterms:W3CDTF">2025-11-06T20:51:00Z</dcterms:created>
  <dcterms:modified xsi:type="dcterms:W3CDTF">2025-11-06T20:51:00Z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TC034649039991</vt:lpwstr>
  </property>
</Properties>
</file>