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88" w:rsidRDefault="00D23088" w:rsidP="00DC5DBD">
      <w:pPr>
        <w:rPr>
          <w:rFonts w:ascii="Comic Sans MS" w:hAnsi="Comic Sans M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32"/>
        <w:gridCol w:w="1532"/>
        <w:gridCol w:w="1532"/>
        <w:gridCol w:w="1532"/>
        <w:gridCol w:w="1532"/>
        <w:gridCol w:w="1532"/>
      </w:tblGrid>
      <w:tr w:rsidR="00D23088" w:rsidTr="008216C3">
        <w:trPr>
          <w:cantSplit/>
          <w:trHeight w:val="2690"/>
        </w:trPr>
        <w:tc>
          <w:tcPr>
            <w:tcW w:w="10724" w:type="dxa"/>
            <w:gridSpan w:val="7"/>
            <w:vAlign w:val="center"/>
          </w:tcPr>
          <w:p w:rsidR="00D23088" w:rsidRDefault="00D23088" w:rsidP="008216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96AAEF" wp14:editId="56286E16">
                  <wp:extent cx="1717675" cy="1717675"/>
                  <wp:effectExtent l="0" t="0" r="0" b="0"/>
                  <wp:docPr id="43" name="Picture 43" descr="C:\Users\Don\Downloads\MC9004363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n\Downloads\MC9004363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088" w:rsidTr="008216C3">
        <w:trPr>
          <w:cantSplit/>
          <w:trHeight w:val="719"/>
        </w:trPr>
        <w:tc>
          <w:tcPr>
            <w:tcW w:w="10724" w:type="dxa"/>
            <w:gridSpan w:val="7"/>
            <w:tcBorders>
              <w:bottom w:val="nil"/>
            </w:tcBorders>
            <w:vAlign w:val="center"/>
          </w:tcPr>
          <w:p w:rsidR="00D23088" w:rsidRDefault="00D45F78" w:rsidP="008216C3">
            <w:pPr>
              <w:pStyle w:val="Heading1"/>
            </w:pPr>
            <w:r>
              <w:t>October 2017</w:t>
            </w:r>
          </w:p>
          <w:p w:rsidR="00D23088" w:rsidRPr="00D23088" w:rsidRDefault="00D23088" w:rsidP="008216C3">
            <w:pPr>
              <w:pStyle w:val="Heading1"/>
              <w:rPr>
                <w:sz w:val="28"/>
                <w:szCs w:val="28"/>
              </w:rPr>
            </w:pPr>
            <w:r w:rsidRPr="00D23088">
              <w:rPr>
                <w:sz w:val="28"/>
                <w:szCs w:val="28"/>
              </w:rPr>
              <w:t xml:space="preserve">Preschool-Kindergarten   </w:t>
            </w:r>
          </w:p>
          <w:p w:rsidR="00D23088" w:rsidRPr="00763B51" w:rsidRDefault="00D23088" w:rsidP="008216C3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>
              <w:t xml:space="preserve">  </w:t>
            </w:r>
            <w:r w:rsidR="00D45F78">
              <w:rPr>
                <w:rFonts w:asciiTheme="minorHAnsi" w:hAnsiTheme="minorHAnsi" w:cstheme="minorHAnsi"/>
                <w:sz w:val="20"/>
              </w:rPr>
              <w:t>DMA Parent Line 763-631-0202</w:t>
            </w:r>
          </w:p>
          <w:p w:rsidR="00D23088" w:rsidRPr="00646003" w:rsidRDefault="00D45F78" w:rsidP="00D45F78">
            <w:pPr>
              <w:jc w:val="center"/>
            </w:pPr>
            <w:r>
              <w:t>www.DiscoveryMontessoriAcademyMN.com</w:t>
            </w:r>
          </w:p>
        </w:tc>
      </w:tr>
      <w:tr w:rsidR="00D23088" w:rsidTr="008216C3">
        <w:tc>
          <w:tcPr>
            <w:tcW w:w="1532" w:type="dxa"/>
            <w:shd w:val="pct50" w:color="auto" w:fill="FFFFFF"/>
            <w:vAlign w:val="center"/>
          </w:tcPr>
          <w:p w:rsidR="00D23088" w:rsidRDefault="00D23088" w:rsidP="008216C3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  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D23088" w:rsidRDefault="00D23088" w:rsidP="008216C3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D23088" w:rsidRDefault="00D23088" w:rsidP="008216C3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D23088" w:rsidRDefault="00D23088" w:rsidP="008216C3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D23088" w:rsidRDefault="00D23088" w:rsidP="008216C3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D23088" w:rsidRDefault="00D23088" w:rsidP="008216C3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D23088" w:rsidRDefault="00D23088" w:rsidP="008216C3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D23088" w:rsidTr="008216C3">
        <w:trPr>
          <w:trHeight w:val="1406"/>
        </w:trPr>
        <w:tc>
          <w:tcPr>
            <w:tcW w:w="1532" w:type="dxa"/>
          </w:tcPr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04CE3774" wp14:editId="763203F3">
                  <wp:extent cx="667910" cy="834886"/>
                  <wp:effectExtent l="0" t="0" r="0" b="0"/>
                  <wp:docPr id="44" name="Picture 44" descr="C:\Users\Don\AppData\Local\Microsoft\Windows\Temporary Internet Files\Content.IE5\L4YEEITF\MC9004325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n\AppData\Local\Microsoft\Windows\Temporary Internet Files\Content.IE5\L4YEEITF\MC9004325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1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F78">
              <w:t>1</w:t>
            </w:r>
          </w:p>
        </w:tc>
        <w:tc>
          <w:tcPr>
            <w:tcW w:w="1532" w:type="dxa"/>
          </w:tcPr>
          <w:p w:rsidR="00D45F78" w:rsidRDefault="00D45F78" w:rsidP="008216C3">
            <w:r>
              <w:t>2</w:t>
            </w:r>
          </w:p>
          <w:p w:rsidR="00D45F78" w:rsidRPr="008F0706" w:rsidRDefault="008F0706" w:rsidP="008F0706">
            <w:pPr>
              <w:jc w:val="center"/>
              <w:rPr>
                <w:b/>
                <w:sz w:val="24"/>
                <w:szCs w:val="24"/>
              </w:rPr>
            </w:pPr>
            <w:r w:rsidRPr="008F0706">
              <w:rPr>
                <w:b/>
                <w:sz w:val="24"/>
                <w:szCs w:val="24"/>
              </w:rPr>
              <w:t>School Fundraiser Beg</w:t>
            </w:r>
            <w:r>
              <w:rPr>
                <w:b/>
                <w:sz w:val="24"/>
                <w:szCs w:val="24"/>
              </w:rPr>
              <w:t>i</w:t>
            </w:r>
            <w:r w:rsidRPr="008F0706">
              <w:rPr>
                <w:b/>
                <w:sz w:val="24"/>
                <w:szCs w:val="24"/>
              </w:rPr>
              <w:t>ns</w:t>
            </w:r>
          </w:p>
          <w:p w:rsidR="00D45F78" w:rsidRDefault="00D45F78" w:rsidP="008216C3"/>
          <w:p w:rsidR="00D23088" w:rsidRDefault="00D23088" w:rsidP="008216C3"/>
          <w:p w:rsidR="00D23088" w:rsidRDefault="00D45F78" w:rsidP="008216C3">
            <w:r>
              <w:t xml:space="preserve">                   </w:t>
            </w:r>
          </w:p>
          <w:p w:rsidR="00D23088" w:rsidRPr="0097786B" w:rsidRDefault="00D23088" w:rsidP="008216C3">
            <w:pPr>
              <w:rPr>
                <w:i/>
              </w:rPr>
            </w:pPr>
          </w:p>
        </w:tc>
        <w:tc>
          <w:tcPr>
            <w:tcW w:w="1532" w:type="dxa"/>
          </w:tcPr>
          <w:p w:rsidR="00D23088" w:rsidRDefault="00D45F78" w:rsidP="008216C3">
            <w:r>
              <w:t>3</w:t>
            </w:r>
          </w:p>
          <w:p w:rsidR="00D23088" w:rsidRDefault="00D23088" w:rsidP="008216C3"/>
          <w:p w:rsidR="00D23088" w:rsidRDefault="00D45F78" w:rsidP="008216C3">
            <w:r>
              <w:t>Picture forms due today!</w:t>
            </w:r>
          </w:p>
          <w:p w:rsidR="00897AF6" w:rsidRDefault="00897AF6" w:rsidP="008216C3"/>
          <w:p w:rsidR="00D23088" w:rsidRDefault="00897AF6" w:rsidP="008216C3">
            <w:r>
              <w:t>Bible Class</w:t>
            </w:r>
          </w:p>
        </w:tc>
        <w:tc>
          <w:tcPr>
            <w:tcW w:w="1532" w:type="dxa"/>
          </w:tcPr>
          <w:p w:rsidR="00D23088" w:rsidRDefault="00D45F78" w:rsidP="008216C3">
            <w:r>
              <w:t>4</w:t>
            </w:r>
          </w:p>
          <w:p w:rsidR="00D23088" w:rsidRDefault="00D45F78" w:rsidP="00D45F78">
            <w:pPr>
              <w:jc w:val="center"/>
              <w:rPr>
                <w:rFonts w:ascii="Broadway" w:hAnsi="Broadway"/>
                <w:sz w:val="28"/>
                <w:szCs w:val="28"/>
              </w:rPr>
            </w:pPr>
            <w:r w:rsidRPr="00D23088">
              <w:rPr>
                <w:rFonts w:ascii="Broadway" w:hAnsi="Broadway"/>
                <w:sz w:val="28"/>
                <w:szCs w:val="28"/>
              </w:rPr>
              <w:t>Picture Day today!!</w:t>
            </w:r>
          </w:p>
          <w:p w:rsidR="00D45F78" w:rsidRPr="00D45F78" w:rsidRDefault="00D45F78" w:rsidP="00D45F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45F78">
              <w:rPr>
                <w:rFonts w:asciiTheme="minorHAnsi" w:hAnsiTheme="minorHAnsi"/>
                <w:sz w:val="22"/>
                <w:szCs w:val="22"/>
              </w:rPr>
              <w:t>Gym class</w:t>
            </w:r>
          </w:p>
          <w:p w:rsidR="00D23088" w:rsidRPr="00D23088" w:rsidRDefault="00D23088" w:rsidP="00D23088">
            <w:pPr>
              <w:rPr>
                <w:sz w:val="14"/>
                <w:szCs w:val="14"/>
              </w:rPr>
            </w:pPr>
          </w:p>
        </w:tc>
        <w:tc>
          <w:tcPr>
            <w:tcW w:w="1532" w:type="dxa"/>
          </w:tcPr>
          <w:p w:rsidR="00D23088" w:rsidRDefault="00D45F78" w:rsidP="008216C3">
            <w:r>
              <w:t>5</w:t>
            </w:r>
          </w:p>
          <w:p w:rsidR="00F12D1B" w:rsidRDefault="00F12D1B" w:rsidP="008216C3"/>
          <w:p w:rsidR="00F12D1B" w:rsidRDefault="00F12D1B" w:rsidP="008216C3"/>
          <w:p w:rsidR="00D45F78" w:rsidRDefault="00D45F78" w:rsidP="008216C3">
            <w:r>
              <w:rPr>
                <w:noProof/>
              </w:rPr>
              <w:drawing>
                <wp:inline distT="0" distB="0" distL="0" distR="0" wp14:anchorId="193BC731" wp14:editId="255562A4">
                  <wp:extent cx="262393" cy="259799"/>
                  <wp:effectExtent l="0" t="0" r="4445" b="698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28" cy="26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088" w:rsidRPr="0097786B" w:rsidRDefault="00D45F78" w:rsidP="008216C3">
            <w:pPr>
              <w:rPr>
                <w:i/>
              </w:rPr>
            </w:pPr>
            <w:r>
              <w:t xml:space="preserve"> Music Class</w:t>
            </w:r>
          </w:p>
        </w:tc>
        <w:tc>
          <w:tcPr>
            <w:tcW w:w="1532" w:type="dxa"/>
          </w:tcPr>
          <w:p w:rsidR="00D23088" w:rsidRDefault="00D45F78" w:rsidP="008216C3">
            <w:r>
              <w:t>6</w:t>
            </w:r>
          </w:p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37BDE224" wp14:editId="0A994763">
                  <wp:extent cx="835025" cy="731520"/>
                  <wp:effectExtent l="0" t="0" r="3175" b="0"/>
                  <wp:docPr id="46" name="Picture 46" descr="C:\Program Files\Microsoft Office\MEDIA\CAGCAT10\j029889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9889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2" w:type="dxa"/>
          </w:tcPr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35545F4E" wp14:editId="00D911F9">
                  <wp:extent cx="556592" cy="787179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84" cy="787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F78">
              <w:t xml:space="preserve"> 7</w:t>
            </w:r>
          </w:p>
        </w:tc>
      </w:tr>
      <w:tr w:rsidR="00D23088" w:rsidTr="008216C3">
        <w:trPr>
          <w:trHeight w:val="1407"/>
        </w:trPr>
        <w:tc>
          <w:tcPr>
            <w:tcW w:w="1532" w:type="dxa"/>
          </w:tcPr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229340BF" wp14:editId="06279737">
                  <wp:extent cx="667910" cy="834886"/>
                  <wp:effectExtent l="0" t="0" r="0" b="0"/>
                  <wp:docPr id="48" name="Picture 48" descr="C:\Users\Don\AppData\Local\Microsoft\Windows\Temporary Internet Files\Content.IE5\L4YEEITF\MC9004325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n\AppData\Local\Microsoft\Windows\Temporary Internet Files\Content.IE5\L4YEEITF\MC9004325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1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F78">
              <w:t xml:space="preserve"> 8</w:t>
            </w:r>
          </w:p>
        </w:tc>
        <w:tc>
          <w:tcPr>
            <w:tcW w:w="1532" w:type="dxa"/>
          </w:tcPr>
          <w:p w:rsidR="00D23088" w:rsidRDefault="00D45F78" w:rsidP="008216C3">
            <w:pPr>
              <w:rPr>
                <w:i/>
              </w:rPr>
            </w:pPr>
            <w:r>
              <w:t>9</w:t>
            </w:r>
          </w:p>
          <w:p w:rsidR="00D23088" w:rsidRPr="00CF270B" w:rsidRDefault="00D23088" w:rsidP="00CF270B">
            <w:pPr>
              <w:jc w:val="center"/>
              <w:rPr>
                <w:b/>
              </w:rPr>
            </w:pPr>
          </w:p>
        </w:tc>
        <w:tc>
          <w:tcPr>
            <w:tcW w:w="1532" w:type="dxa"/>
          </w:tcPr>
          <w:p w:rsidR="00D23088" w:rsidRDefault="00D45F78" w:rsidP="008216C3">
            <w:r>
              <w:t>10</w:t>
            </w:r>
          </w:p>
          <w:p w:rsidR="00D45F78" w:rsidRDefault="00D45F78" w:rsidP="008216C3"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54D1B56E" wp14:editId="0C2A12D5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108585</wp:posOffset>
                  </wp:positionV>
                  <wp:extent cx="175260" cy="260350"/>
                  <wp:effectExtent l="0" t="0" r="0" b="6350"/>
                  <wp:wrapSquare wrapText="bothSides"/>
                  <wp:docPr id="98" name="Picture 98" descr="C:\Users\SSE-Kris\AppData\Local\Microsoft\Windows\Temporary Internet Files\Content.IE5\KX04ZTEG\MC9003839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SE-Kris\AppData\Local\Microsoft\Windows\Temporary Internet Files\Content.IE5\KX04ZTEG\MC9003839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5F78" w:rsidRDefault="00D45F78" w:rsidP="008216C3"/>
          <w:p w:rsidR="00F12D1B" w:rsidRDefault="00F12D1B" w:rsidP="008216C3"/>
          <w:p w:rsidR="00F12D1B" w:rsidRDefault="00D45F78" w:rsidP="003C3459">
            <w:pPr>
              <w:jc w:val="center"/>
            </w:pPr>
            <w:r>
              <w:t>Bible Class</w:t>
            </w:r>
          </w:p>
        </w:tc>
        <w:tc>
          <w:tcPr>
            <w:tcW w:w="1532" w:type="dxa"/>
          </w:tcPr>
          <w:p w:rsidR="00D23088" w:rsidRDefault="00D45F78" w:rsidP="008216C3">
            <w:r>
              <w:t>11</w:t>
            </w:r>
          </w:p>
          <w:p w:rsidR="00D45F78" w:rsidRDefault="00D45F78" w:rsidP="008216C3"/>
          <w:p w:rsidR="00D45F78" w:rsidRDefault="00D45F78" w:rsidP="008216C3"/>
          <w:p w:rsidR="00D45F78" w:rsidRDefault="00D45F78" w:rsidP="008216C3"/>
          <w:p w:rsidR="00D45F78" w:rsidRPr="00D45F78" w:rsidRDefault="00D45F78" w:rsidP="00D45F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45F78">
              <w:rPr>
                <w:rFonts w:asciiTheme="minorHAnsi" w:hAnsiTheme="minorHAnsi"/>
                <w:sz w:val="22"/>
                <w:szCs w:val="22"/>
              </w:rPr>
              <w:t>Gym class</w:t>
            </w:r>
          </w:p>
          <w:p w:rsidR="00D45F78" w:rsidRDefault="00D45F78" w:rsidP="008216C3"/>
        </w:tc>
        <w:tc>
          <w:tcPr>
            <w:tcW w:w="1532" w:type="dxa"/>
          </w:tcPr>
          <w:p w:rsidR="00D23088" w:rsidRDefault="00D45F78" w:rsidP="008216C3">
            <w:r>
              <w:t>12</w:t>
            </w:r>
          </w:p>
          <w:p w:rsidR="00D23088" w:rsidRDefault="00D23088" w:rsidP="008216C3"/>
          <w:p w:rsidR="00D23088" w:rsidRDefault="00D23088" w:rsidP="008216C3"/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70F1A2D9" wp14:editId="01016389">
                  <wp:extent cx="262393" cy="259799"/>
                  <wp:effectExtent l="0" t="0" r="4445" b="698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28" cy="26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088" w:rsidRDefault="00D23088" w:rsidP="008216C3">
            <w:r>
              <w:t>Music Class</w:t>
            </w:r>
          </w:p>
        </w:tc>
        <w:tc>
          <w:tcPr>
            <w:tcW w:w="1532" w:type="dxa"/>
          </w:tcPr>
          <w:p w:rsidR="00D23088" w:rsidRDefault="00D45F78" w:rsidP="008216C3">
            <w:r>
              <w:t>13</w:t>
            </w:r>
          </w:p>
          <w:p w:rsidR="00D23088" w:rsidRPr="00646003" w:rsidRDefault="00D23088" w:rsidP="008216C3">
            <w:pPr>
              <w:rPr>
                <w:i/>
              </w:rPr>
            </w:pPr>
            <w:r w:rsidRPr="00646003">
              <w:rPr>
                <w:i/>
              </w:rPr>
              <w:t xml:space="preserve"> Book Orders DUE</w:t>
            </w:r>
          </w:p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2D542642" wp14:editId="104C8141">
                  <wp:extent cx="357809" cy="357809"/>
                  <wp:effectExtent l="0" t="0" r="4445" b="4445"/>
                  <wp:docPr id="50" name="Picture 50" descr="C:\Users\Don\AppData\Local\Microsoft\Windows\Temporary Internet Files\Content.IE5\LH744ZSF\MP9004386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Don\AppData\Local\Microsoft\Windows\Temporary Internet Files\Content.IE5\LH744ZSF\MP9004386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68" cy="357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088" w:rsidRDefault="00D23088" w:rsidP="008216C3"/>
        </w:tc>
        <w:tc>
          <w:tcPr>
            <w:tcW w:w="1532" w:type="dxa"/>
          </w:tcPr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62076055" wp14:editId="50078A89">
                  <wp:extent cx="667910" cy="834887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F78">
              <w:t>14</w:t>
            </w:r>
          </w:p>
        </w:tc>
      </w:tr>
      <w:tr w:rsidR="00D23088" w:rsidTr="008216C3">
        <w:trPr>
          <w:trHeight w:val="1772"/>
        </w:trPr>
        <w:tc>
          <w:tcPr>
            <w:tcW w:w="1532" w:type="dxa"/>
          </w:tcPr>
          <w:p w:rsidR="00D23088" w:rsidRPr="0097786B" w:rsidRDefault="00D23088" w:rsidP="008216C3">
            <w:r>
              <w:rPr>
                <w:noProof/>
              </w:rPr>
              <w:drawing>
                <wp:inline distT="0" distB="0" distL="0" distR="0" wp14:anchorId="4C5A9059" wp14:editId="4960735C">
                  <wp:extent cx="628153" cy="946205"/>
                  <wp:effectExtent l="0" t="0" r="63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94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F78">
              <w:t xml:space="preserve"> 15</w:t>
            </w:r>
          </w:p>
        </w:tc>
        <w:tc>
          <w:tcPr>
            <w:tcW w:w="1532" w:type="dxa"/>
          </w:tcPr>
          <w:p w:rsidR="00D23088" w:rsidRDefault="00D45F78" w:rsidP="008216C3">
            <w:r>
              <w:t>16</w:t>
            </w:r>
          </w:p>
          <w:p w:rsidR="00F12D1B" w:rsidRDefault="00F12D1B" w:rsidP="008216C3"/>
          <w:p w:rsidR="00F12D1B" w:rsidRDefault="00F12D1B" w:rsidP="008216C3"/>
          <w:p w:rsidR="00F12D1B" w:rsidRDefault="00F12D1B" w:rsidP="008216C3"/>
          <w:p w:rsidR="00F12D1B" w:rsidRDefault="00F12D1B" w:rsidP="008216C3"/>
          <w:p w:rsidR="00F12D1B" w:rsidRDefault="00F12D1B" w:rsidP="008216C3"/>
          <w:p w:rsidR="00F12D1B" w:rsidRDefault="00F12D1B" w:rsidP="008216C3"/>
          <w:p w:rsidR="00F12D1B" w:rsidRPr="00763B51" w:rsidRDefault="00F12D1B" w:rsidP="008216C3">
            <w:pPr>
              <w:rPr>
                <w:rFonts w:ascii="Arial Black" w:hAnsi="Arial Black"/>
              </w:rPr>
            </w:pPr>
            <w:r>
              <w:t xml:space="preserve">Columbus Day </w:t>
            </w:r>
          </w:p>
        </w:tc>
        <w:tc>
          <w:tcPr>
            <w:tcW w:w="1532" w:type="dxa"/>
          </w:tcPr>
          <w:p w:rsidR="00D23088" w:rsidRDefault="00D45F78" w:rsidP="008216C3">
            <w:r>
              <w:t>17</w:t>
            </w:r>
          </w:p>
          <w:p w:rsidR="00BD7706" w:rsidRDefault="00BD7706" w:rsidP="00F12D1B">
            <w:pPr>
              <w:jc w:val="center"/>
            </w:pPr>
          </w:p>
          <w:p w:rsidR="00F12D1B" w:rsidRPr="00D724B8" w:rsidRDefault="00F12D1B" w:rsidP="00F12D1B">
            <w:pPr>
              <w:jc w:val="center"/>
              <w:rPr>
                <w:b/>
                <w:i/>
                <w:sz w:val="28"/>
              </w:rPr>
            </w:pPr>
            <w:r w:rsidRPr="00D724B8">
              <w:rPr>
                <w:b/>
                <w:i/>
                <w:sz w:val="28"/>
              </w:rPr>
              <w:t>Bring in a colorful</w:t>
            </w:r>
          </w:p>
          <w:p w:rsidR="00F12D1B" w:rsidRPr="00D724B8" w:rsidRDefault="00F12D1B" w:rsidP="00F12D1B">
            <w:pPr>
              <w:jc w:val="center"/>
              <w:rPr>
                <w:b/>
                <w:i/>
                <w:sz w:val="28"/>
              </w:rPr>
            </w:pPr>
            <w:r w:rsidRPr="00D724B8">
              <w:rPr>
                <w:b/>
                <w:i/>
                <w:sz w:val="28"/>
              </w:rPr>
              <w:t>Leaf to</w:t>
            </w:r>
          </w:p>
          <w:p w:rsidR="00F12D1B" w:rsidRPr="00D724B8" w:rsidRDefault="00F12D1B" w:rsidP="00F12D1B">
            <w:pPr>
              <w:jc w:val="center"/>
              <w:rPr>
                <w:b/>
                <w:i/>
                <w:sz w:val="28"/>
              </w:rPr>
            </w:pPr>
            <w:r w:rsidRPr="00D724B8">
              <w:rPr>
                <w:b/>
                <w:i/>
                <w:sz w:val="28"/>
              </w:rPr>
              <w:t>Show</w:t>
            </w:r>
          </w:p>
          <w:p w:rsidR="00D23088" w:rsidRDefault="00897AF6" w:rsidP="008216C3">
            <w:r>
              <w:t>Bible Class</w:t>
            </w:r>
          </w:p>
        </w:tc>
        <w:tc>
          <w:tcPr>
            <w:tcW w:w="1532" w:type="dxa"/>
          </w:tcPr>
          <w:p w:rsidR="00D23088" w:rsidRDefault="00D45F78" w:rsidP="008216C3">
            <w:r>
              <w:t>18</w:t>
            </w:r>
          </w:p>
          <w:p w:rsidR="00D45F78" w:rsidRDefault="00D45F78" w:rsidP="008216C3"/>
          <w:p w:rsidR="00D45F78" w:rsidRDefault="00D45F78" w:rsidP="008216C3"/>
          <w:p w:rsidR="00D45F78" w:rsidRDefault="00D45F78" w:rsidP="008216C3"/>
          <w:p w:rsidR="00D45F78" w:rsidRDefault="00D45F78" w:rsidP="008216C3"/>
          <w:p w:rsidR="00D45F78" w:rsidRPr="00D45F78" w:rsidRDefault="00D45F78" w:rsidP="00D45F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45F78">
              <w:rPr>
                <w:rFonts w:asciiTheme="minorHAnsi" w:hAnsiTheme="minorHAnsi"/>
                <w:sz w:val="22"/>
                <w:szCs w:val="22"/>
              </w:rPr>
              <w:t>Gym class</w:t>
            </w:r>
          </w:p>
          <w:p w:rsidR="00D23088" w:rsidRPr="00763B51" w:rsidRDefault="00D23088" w:rsidP="00D45F78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532" w:type="dxa"/>
          </w:tcPr>
          <w:p w:rsidR="00D23088" w:rsidRDefault="00D45F78" w:rsidP="008216C3">
            <w:r>
              <w:t>19</w:t>
            </w:r>
          </w:p>
          <w:p w:rsidR="00D23088" w:rsidRDefault="00D23088" w:rsidP="008216C3"/>
          <w:p w:rsidR="00D23088" w:rsidRDefault="00B0183B" w:rsidP="008216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43BC5A" wp14:editId="6F9D805D">
                  <wp:extent cx="351155" cy="46672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29" cy="472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3B" w:rsidRDefault="00B0183B" w:rsidP="00B0183B">
            <w:pPr>
              <w:jc w:val="center"/>
            </w:pPr>
            <w:r>
              <w:t>No School Staff Development</w:t>
            </w:r>
          </w:p>
          <w:p w:rsidR="00B0183B" w:rsidRDefault="00B0183B" w:rsidP="008216C3">
            <w:pPr>
              <w:jc w:val="center"/>
            </w:pPr>
          </w:p>
        </w:tc>
        <w:tc>
          <w:tcPr>
            <w:tcW w:w="1532" w:type="dxa"/>
          </w:tcPr>
          <w:p w:rsidR="00D23088" w:rsidRDefault="00D45F78" w:rsidP="008216C3">
            <w:r>
              <w:t>20</w:t>
            </w:r>
          </w:p>
          <w:p w:rsidR="00D23088" w:rsidRDefault="00D23088" w:rsidP="008216C3"/>
          <w:p w:rsidR="00D23088" w:rsidRDefault="00B0183B" w:rsidP="00B0183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62FB32" wp14:editId="7C4BB7B4">
                  <wp:extent cx="351154" cy="46672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53" cy="46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3B" w:rsidRDefault="00B0183B" w:rsidP="00B0183B">
            <w:pPr>
              <w:jc w:val="center"/>
            </w:pPr>
            <w:r>
              <w:t>No School Staff Development</w:t>
            </w:r>
          </w:p>
          <w:p w:rsidR="00B0183B" w:rsidRDefault="00B0183B" w:rsidP="00B0183B">
            <w:pPr>
              <w:jc w:val="center"/>
            </w:pPr>
          </w:p>
        </w:tc>
        <w:tc>
          <w:tcPr>
            <w:tcW w:w="1532" w:type="dxa"/>
          </w:tcPr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0AFC6010" wp14:editId="0EFDF3AC">
                  <wp:extent cx="711906" cy="94620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565" cy="95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F78">
              <w:t xml:space="preserve"> 21</w:t>
            </w:r>
          </w:p>
          <w:p w:rsidR="00D23088" w:rsidRPr="00B405B0" w:rsidRDefault="00D23088" w:rsidP="008216C3">
            <w:pPr>
              <w:rPr>
                <w:sz w:val="18"/>
                <w:szCs w:val="18"/>
              </w:rPr>
            </w:pPr>
          </w:p>
        </w:tc>
      </w:tr>
      <w:tr w:rsidR="00D23088" w:rsidTr="008216C3">
        <w:trPr>
          <w:trHeight w:val="1574"/>
        </w:trPr>
        <w:tc>
          <w:tcPr>
            <w:tcW w:w="1532" w:type="dxa"/>
          </w:tcPr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3F79C741" wp14:editId="3DDDE42D">
                  <wp:extent cx="628153" cy="834887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EAC">
              <w:t xml:space="preserve"> </w:t>
            </w:r>
            <w:r w:rsidR="00D45F78">
              <w:t>22</w:t>
            </w:r>
          </w:p>
        </w:tc>
        <w:tc>
          <w:tcPr>
            <w:tcW w:w="1532" w:type="dxa"/>
          </w:tcPr>
          <w:p w:rsidR="00D23088" w:rsidRDefault="00D45F78" w:rsidP="008216C3">
            <w:r>
              <w:t>23</w:t>
            </w:r>
          </w:p>
          <w:p w:rsidR="00D23088" w:rsidRPr="00763B51" w:rsidRDefault="008F0706" w:rsidP="008216C3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Fundraisers Due Today!</w:t>
            </w:r>
          </w:p>
        </w:tc>
        <w:tc>
          <w:tcPr>
            <w:tcW w:w="1532" w:type="dxa"/>
          </w:tcPr>
          <w:p w:rsidR="00D23088" w:rsidRDefault="00D45F78" w:rsidP="008216C3">
            <w:r>
              <w:t>24</w:t>
            </w:r>
          </w:p>
          <w:p w:rsidR="00D45F78" w:rsidRDefault="00D45F78" w:rsidP="008216C3"/>
          <w:p w:rsidR="00D45F78" w:rsidRDefault="00D45F78" w:rsidP="008216C3"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04876AD8" wp14:editId="5A1A8170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63500</wp:posOffset>
                  </wp:positionV>
                  <wp:extent cx="175260" cy="260350"/>
                  <wp:effectExtent l="0" t="0" r="0" b="6350"/>
                  <wp:wrapSquare wrapText="bothSides"/>
                  <wp:docPr id="62" name="Picture 62" descr="C:\Users\SSE-Kris\AppData\Local\Microsoft\Windows\Temporary Internet Files\Content.IE5\KX04ZTEG\MC9003839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SE-Kris\AppData\Local\Microsoft\Windows\Temporary Internet Files\Content.IE5\KX04ZTEG\MC9003839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5F78" w:rsidRDefault="00D45F78" w:rsidP="008216C3"/>
          <w:p w:rsidR="00D45F78" w:rsidRDefault="00D45F78" w:rsidP="008216C3"/>
          <w:p w:rsidR="00D23088" w:rsidRPr="00E63D2C" w:rsidRDefault="00D45F78" w:rsidP="00F12D1B">
            <w:pPr>
              <w:jc w:val="center"/>
              <w:rPr>
                <w:rFonts w:cs="Arial"/>
              </w:rPr>
            </w:pPr>
            <w:r>
              <w:t>Bible Class</w:t>
            </w:r>
          </w:p>
        </w:tc>
        <w:tc>
          <w:tcPr>
            <w:tcW w:w="1532" w:type="dxa"/>
          </w:tcPr>
          <w:p w:rsidR="00D23088" w:rsidRDefault="00D45F78" w:rsidP="008216C3">
            <w:r>
              <w:t>25</w:t>
            </w:r>
          </w:p>
          <w:p w:rsidR="004B344B" w:rsidRDefault="004B344B" w:rsidP="008216C3">
            <w:pPr>
              <w:rPr>
                <w:sz w:val="16"/>
                <w:szCs w:val="16"/>
              </w:rPr>
            </w:pPr>
          </w:p>
          <w:p w:rsidR="00D23088" w:rsidRDefault="00D45F78" w:rsidP="00D45F78">
            <w:pPr>
              <w:rPr>
                <w:sz w:val="36"/>
                <w:szCs w:val="36"/>
              </w:rPr>
            </w:pPr>
            <w:r w:rsidRPr="00155C2A">
              <w:rPr>
                <w:sz w:val="36"/>
                <w:szCs w:val="36"/>
              </w:rPr>
              <w:t>PJ Day</w:t>
            </w:r>
          </w:p>
          <w:p w:rsidR="00D45F78" w:rsidRDefault="00D45F78" w:rsidP="00D45F78">
            <w:pPr>
              <w:rPr>
                <w:sz w:val="36"/>
                <w:szCs w:val="36"/>
              </w:rPr>
            </w:pPr>
          </w:p>
          <w:p w:rsidR="00D45F78" w:rsidRPr="00D45F78" w:rsidRDefault="00D45F78" w:rsidP="00D45F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45F78">
              <w:rPr>
                <w:rFonts w:asciiTheme="minorHAnsi" w:hAnsiTheme="minorHAnsi"/>
                <w:sz w:val="22"/>
                <w:szCs w:val="22"/>
              </w:rPr>
              <w:t>Gym class</w:t>
            </w:r>
          </w:p>
          <w:p w:rsidR="00D45F78" w:rsidRPr="004B344B" w:rsidRDefault="00D45F78" w:rsidP="00D45F78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D23088" w:rsidRDefault="00D45F78" w:rsidP="008216C3">
            <w:r>
              <w:t>26</w:t>
            </w:r>
          </w:p>
          <w:p w:rsidR="00B0183B" w:rsidRDefault="00B0183B" w:rsidP="008216C3"/>
          <w:p w:rsidR="00E25791" w:rsidRDefault="00E25791" w:rsidP="00087EAC">
            <w:pPr>
              <w:jc w:val="center"/>
            </w:pPr>
          </w:p>
          <w:p w:rsidR="00D23088" w:rsidRDefault="00087EAC" w:rsidP="00757C09">
            <w:r>
              <w:t xml:space="preserve"> </w:t>
            </w:r>
            <w:r w:rsidR="00B0183B">
              <w:rPr>
                <w:noProof/>
              </w:rPr>
              <w:drawing>
                <wp:inline distT="0" distB="0" distL="0" distR="0" wp14:anchorId="416DE4BF" wp14:editId="2FED4C8D">
                  <wp:extent cx="262393" cy="259799"/>
                  <wp:effectExtent l="0" t="0" r="4445" b="6985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28" cy="26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088" w:rsidRDefault="00B0183B" w:rsidP="008216C3">
            <w:r>
              <w:t>Music Class</w:t>
            </w:r>
          </w:p>
        </w:tc>
        <w:tc>
          <w:tcPr>
            <w:tcW w:w="1532" w:type="dxa"/>
          </w:tcPr>
          <w:p w:rsidR="00D23088" w:rsidRDefault="00D45F78" w:rsidP="008216C3">
            <w:r>
              <w:t>27</w:t>
            </w:r>
          </w:p>
          <w:p w:rsidR="00D23088" w:rsidRDefault="00D23088" w:rsidP="008216C3">
            <w:pPr>
              <w:jc w:val="center"/>
              <w:rPr>
                <w:rFonts w:asciiTheme="majorHAnsi" w:hAnsiTheme="majorHAnsi" w:cs="Arial"/>
                <w:b/>
                <w:i/>
                <w:sz w:val="18"/>
                <w:szCs w:val="18"/>
              </w:rPr>
            </w:pPr>
          </w:p>
          <w:p w:rsidR="00087EAC" w:rsidRPr="00B21472" w:rsidRDefault="00087EAC" w:rsidP="008216C3">
            <w:pPr>
              <w:jc w:val="center"/>
              <w:rPr>
                <w:rFonts w:asciiTheme="majorHAnsi" w:hAnsiTheme="majorHAnsi" w:cs="Arial"/>
                <w:b/>
                <w:i/>
                <w:sz w:val="18"/>
                <w:szCs w:val="18"/>
              </w:rPr>
            </w:pPr>
          </w:p>
        </w:tc>
        <w:tc>
          <w:tcPr>
            <w:tcW w:w="1532" w:type="dxa"/>
          </w:tcPr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4E2E4A90" wp14:editId="60EF47AF">
                  <wp:extent cx="628153" cy="834887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F78">
              <w:t>28</w:t>
            </w:r>
          </w:p>
        </w:tc>
      </w:tr>
      <w:tr w:rsidR="00D23088" w:rsidTr="008216C3">
        <w:trPr>
          <w:trHeight w:val="1700"/>
        </w:trPr>
        <w:tc>
          <w:tcPr>
            <w:tcW w:w="1532" w:type="dxa"/>
          </w:tcPr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569DE874" wp14:editId="02EB88DB">
                  <wp:extent cx="464820" cy="581025"/>
                  <wp:effectExtent l="0" t="0" r="0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05" cy="58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F78">
              <w:t xml:space="preserve"> 29</w:t>
            </w:r>
          </w:p>
        </w:tc>
        <w:tc>
          <w:tcPr>
            <w:tcW w:w="1532" w:type="dxa"/>
          </w:tcPr>
          <w:p w:rsidR="00D23088" w:rsidRDefault="00D45F78" w:rsidP="00F12D1B">
            <w:r>
              <w:t>30</w:t>
            </w:r>
          </w:p>
          <w:p w:rsidR="00087EAC" w:rsidRDefault="00087EAC" w:rsidP="00F12D1B"/>
          <w:p w:rsidR="00087EAC" w:rsidRDefault="00087EAC" w:rsidP="00F12D1B"/>
          <w:p w:rsidR="00087EAC" w:rsidRDefault="00087EAC" w:rsidP="00F12D1B"/>
          <w:p w:rsidR="00087EAC" w:rsidRDefault="00087EAC" w:rsidP="00F12D1B"/>
          <w:p w:rsidR="00087EAC" w:rsidRDefault="00087EAC" w:rsidP="00F12D1B"/>
        </w:tc>
        <w:tc>
          <w:tcPr>
            <w:tcW w:w="1532" w:type="dxa"/>
          </w:tcPr>
          <w:p w:rsidR="00F12D1B" w:rsidRDefault="00D23088" w:rsidP="008216C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EDDD74" wp14:editId="60555ED8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39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6C687" id="Music" o:spid="_x0000_s1026" style="position:absolute;margin-left:50.7pt;margin-top:585.3pt;width:142.5pt;height:1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245BAF" wp14:editId="7BDE32E5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41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4EE8E" id="Music" o:spid="_x0000_s1026" style="position:absolute;margin-left:50.7pt;margin-top:585.3pt;width:142.5pt;height:14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5371BB" wp14:editId="1A3ED43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42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A2280" id="Music" o:spid="_x0000_s1026" style="position:absolute;margin-left:50.7pt;margin-top:585.3pt;width:142.5pt;height:1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 w:rsidR="00D45F78">
              <w:rPr>
                <w:noProof/>
              </w:rPr>
              <w:t>31</w:t>
            </w:r>
            <w:r w:rsidR="00897AF6">
              <w:t xml:space="preserve"> </w:t>
            </w:r>
          </w:p>
          <w:p w:rsidR="00D23088" w:rsidRPr="00B21472" w:rsidRDefault="00D45F78" w:rsidP="008216C3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CB6719F" wp14:editId="0E31CD30">
                  <wp:extent cx="437322" cy="437322"/>
                  <wp:effectExtent l="0" t="0" r="1270" b="1270"/>
                  <wp:docPr id="60" name="imgPreview" descr="carved pumpkins,celebrations,Halloween,jack o' lanterns,jack-o'-lanterns,pumpkins,special occa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" descr="carved pumpkins,celebrations,Halloween,jack o' lanterns,jack-o'-lanterns,pumpkins,special occa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26" cy="43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F78" w:rsidRPr="007C1776" w:rsidRDefault="00D45F78" w:rsidP="00D45F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Costume</w:t>
            </w:r>
            <w:r w:rsidRPr="007C1776">
              <w:rPr>
                <w:b/>
                <w:sz w:val="18"/>
                <w:szCs w:val="18"/>
              </w:rPr>
              <w:t xml:space="preserve"> Party</w:t>
            </w:r>
          </w:p>
          <w:p w:rsidR="00D45F78" w:rsidRDefault="00D45F78" w:rsidP="00D45F78">
            <w:r w:rsidRPr="007C1776">
              <w:rPr>
                <w:sz w:val="18"/>
                <w:szCs w:val="18"/>
              </w:rPr>
              <w:t>Bring your costume today!</w:t>
            </w:r>
          </w:p>
          <w:p w:rsidR="00D23088" w:rsidRPr="00E63D2C" w:rsidRDefault="00D23088" w:rsidP="008216C3">
            <w:pPr>
              <w:jc w:val="center"/>
            </w:pPr>
          </w:p>
        </w:tc>
        <w:tc>
          <w:tcPr>
            <w:tcW w:w="1532" w:type="dxa"/>
          </w:tcPr>
          <w:p w:rsidR="00897AF6" w:rsidRPr="00897AF6" w:rsidRDefault="00897AF6" w:rsidP="00897AF6">
            <w:r w:rsidRPr="00897AF6">
              <w:t>1</w:t>
            </w:r>
            <w:r w:rsidR="00087EAC" w:rsidRPr="00897AF6">
              <w:t xml:space="preserve"> </w:t>
            </w:r>
          </w:p>
          <w:p w:rsidR="00897AF6" w:rsidRDefault="00897AF6" w:rsidP="00897AF6">
            <w:pPr>
              <w:jc w:val="center"/>
              <w:rPr>
                <w:b/>
                <w:sz w:val="24"/>
                <w:szCs w:val="24"/>
              </w:rPr>
            </w:pPr>
            <w:r w:rsidRPr="00897AF6">
              <w:rPr>
                <w:b/>
                <w:sz w:val="24"/>
                <w:szCs w:val="24"/>
              </w:rPr>
              <w:t>November</w:t>
            </w:r>
          </w:p>
          <w:p w:rsidR="00897AF6" w:rsidRDefault="00897AF6" w:rsidP="00897AF6">
            <w:pPr>
              <w:jc w:val="center"/>
              <w:rPr>
                <w:b/>
                <w:sz w:val="24"/>
                <w:szCs w:val="24"/>
              </w:rPr>
            </w:pPr>
          </w:p>
          <w:p w:rsidR="00897AF6" w:rsidRPr="00897AF6" w:rsidRDefault="00897AF6" w:rsidP="00897AF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897AF6">
              <w:rPr>
                <w:rFonts w:ascii="Comic Sans MS" w:hAnsi="Comic Sans MS"/>
                <w:b/>
                <w:sz w:val="24"/>
                <w:szCs w:val="24"/>
              </w:rPr>
              <w:t>CLASS MOVIE DAY</w:t>
            </w:r>
          </w:p>
        </w:tc>
        <w:tc>
          <w:tcPr>
            <w:tcW w:w="1532" w:type="dxa"/>
          </w:tcPr>
          <w:p w:rsidR="00D23088" w:rsidRDefault="00897AF6" w:rsidP="008216C3">
            <w:r w:rsidRPr="00897AF6">
              <w:t>2</w:t>
            </w:r>
          </w:p>
          <w:p w:rsidR="00897AF6" w:rsidRDefault="00897AF6" w:rsidP="008216C3">
            <w:r>
              <w:rPr>
                <w:noProof/>
              </w:rPr>
              <w:drawing>
                <wp:inline distT="0" distB="0" distL="0" distR="0" wp14:anchorId="1C25675A" wp14:editId="61FABA44">
                  <wp:extent cx="262393" cy="259799"/>
                  <wp:effectExtent l="0" t="0" r="4445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28" cy="26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7AF6" w:rsidRPr="00897AF6" w:rsidRDefault="00897AF6" w:rsidP="008216C3">
            <w:r>
              <w:t>Music Class</w:t>
            </w:r>
          </w:p>
        </w:tc>
        <w:tc>
          <w:tcPr>
            <w:tcW w:w="1532" w:type="dxa"/>
          </w:tcPr>
          <w:p w:rsidR="00D23088" w:rsidRPr="00897AF6" w:rsidRDefault="00897AF6" w:rsidP="00D45F78">
            <w:pPr>
              <w:pStyle w:val="Heading1"/>
              <w:jc w:val="left"/>
              <w:rPr>
                <w:sz w:val="20"/>
              </w:rPr>
            </w:pPr>
            <w:r w:rsidRPr="00897AF6">
              <w:rPr>
                <w:sz w:val="20"/>
              </w:rPr>
              <w:t>3</w:t>
            </w:r>
          </w:p>
        </w:tc>
        <w:tc>
          <w:tcPr>
            <w:tcW w:w="1532" w:type="dxa"/>
          </w:tcPr>
          <w:p w:rsidR="00D23088" w:rsidRDefault="00D23088" w:rsidP="008216C3">
            <w:r>
              <w:rPr>
                <w:noProof/>
              </w:rPr>
              <w:drawing>
                <wp:inline distT="0" distB="0" distL="0" distR="0" wp14:anchorId="5FB8DC1C" wp14:editId="51E0FC35">
                  <wp:extent cx="628153" cy="834887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7AF6">
              <w:t>4</w:t>
            </w:r>
          </w:p>
        </w:tc>
      </w:tr>
    </w:tbl>
    <w:p w:rsidR="00F12D1B" w:rsidRDefault="00F12D1B" w:rsidP="00F12D1B">
      <w:pPr>
        <w:rPr>
          <w:rFonts w:ascii="Comic Sans MS" w:hAnsi="Comic Sans MS"/>
        </w:rPr>
      </w:pPr>
    </w:p>
    <w:p w:rsidR="00F12D1B" w:rsidRPr="007C1776" w:rsidRDefault="00F12D1B" w:rsidP="00F12D1B">
      <w:pPr>
        <w:rPr>
          <w:rFonts w:ascii="Comic Sans MS" w:hAnsi="Comic Sans MS"/>
          <w:u w:val="single"/>
        </w:rPr>
      </w:pPr>
    </w:p>
    <w:p w:rsidR="00B0183B" w:rsidRDefault="00B0183B" w:rsidP="00B0183B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532"/>
        <w:gridCol w:w="1532"/>
        <w:gridCol w:w="1532"/>
        <w:gridCol w:w="1532"/>
        <w:gridCol w:w="1532"/>
        <w:gridCol w:w="1532"/>
      </w:tblGrid>
      <w:tr w:rsidR="00B0183B" w:rsidTr="0004297C">
        <w:trPr>
          <w:cantSplit/>
          <w:trHeight w:val="2690"/>
        </w:trPr>
        <w:tc>
          <w:tcPr>
            <w:tcW w:w="10724" w:type="dxa"/>
            <w:gridSpan w:val="7"/>
            <w:vAlign w:val="center"/>
          </w:tcPr>
          <w:p w:rsidR="00B0183B" w:rsidRDefault="00B0183B" w:rsidP="000429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ECE6CD" wp14:editId="025F14C7">
                  <wp:extent cx="1717675" cy="1717675"/>
                  <wp:effectExtent l="0" t="0" r="0" b="0"/>
                  <wp:docPr id="102" name="Picture 102" descr="C:\Users\Don\Downloads\MC9004363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n\Downloads\MC9004363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83B" w:rsidTr="0004297C">
        <w:trPr>
          <w:cantSplit/>
          <w:trHeight w:val="719"/>
        </w:trPr>
        <w:tc>
          <w:tcPr>
            <w:tcW w:w="10724" w:type="dxa"/>
            <w:gridSpan w:val="7"/>
            <w:tcBorders>
              <w:bottom w:val="nil"/>
            </w:tcBorders>
            <w:vAlign w:val="center"/>
          </w:tcPr>
          <w:p w:rsidR="00B0183B" w:rsidRDefault="00B0183B" w:rsidP="0004297C">
            <w:pPr>
              <w:pStyle w:val="Heading1"/>
            </w:pPr>
            <w:r>
              <w:t>October 2017</w:t>
            </w:r>
          </w:p>
          <w:p w:rsidR="00B0183B" w:rsidRPr="00D23088" w:rsidRDefault="00B0183B" w:rsidP="0004297C">
            <w:pPr>
              <w:pStyle w:val="Heading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Grades 1-5</w:t>
            </w:r>
          </w:p>
          <w:p w:rsidR="00B0183B" w:rsidRPr="00763B51" w:rsidRDefault="00B0183B" w:rsidP="0004297C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>
              <w:t xml:space="preserve">  </w:t>
            </w:r>
            <w:r>
              <w:rPr>
                <w:rFonts w:asciiTheme="minorHAnsi" w:hAnsiTheme="minorHAnsi" w:cstheme="minorHAnsi"/>
                <w:sz w:val="20"/>
              </w:rPr>
              <w:t>DMA Parent Line 763-631-0202</w:t>
            </w:r>
          </w:p>
          <w:p w:rsidR="00B0183B" w:rsidRPr="00646003" w:rsidRDefault="00B0183B" w:rsidP="0004297C">
            <w:pPr>
              <w:jc w:val="center"/>
            </w:pPr>
            <w:r>
              <w:t>www.DiscoveryMontessoriAcademyMN.com</w:t>
            </w:r>
          </w:p>
        </w:tc>
      </w:tr>
      <w:tr w:rsidR="00B0183B" w:rsidTr="0004297C">
        <w:tc>
          <w:tcPr>
            <w:tcW w:w="1532" w:type="dxa"/>
            <w:shd w:val="pct50" w:color="auto" w:fill="FFFFFF"/>
            <w:vAlign w:val="center"/>
          </w:tcPr>
          <w:p w:rsidR="00B0183B" w:rsidRDefault="00B0183B" w:rsidP="0004297C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 xml:space="preserve">  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B0183B" w:rsidRDefault="00B0183B" w:rsidP="0004297C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Monday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B0183B" w:rsidRDefault="00B0183B" w:rsidP="0004297C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Tuesday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B0183B" w:rsidRDefault="00B0183B" w:rsidP="0004297C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Wednesday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B0183B" w:rsidRDefault="00B0183B" w:rsidP="0004297C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Thursday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B0183B" w:rsidRDefault="00B0183B" w:rsidP="0004297C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Friday</w:t>
            </w:r>
          </w:p>
        </w:tc>
        <w:tc>
          <w:tcPr>
            <w:tcW w:w="1532" w:type="dxa"/>
            <w:shd w:val="pct50" w:color="auto" w:fill="FFFFFF"/>
            <w:vAlign w:val="center"/>
          </w:tcPr>
          <w:p w:rsidR="00B0183B" w:rsidRDefault="00B0183B" w:rsidP="0004297C">
            <w:pPr>
              <w:jc w:val="center"/>
              <w:rPr>
                <w:b/>
                <w:color w:val="FFFFFF"/>
                <w:sz w:val="22"/>
              </w:rPr>
            </w:pPr>
            <w:r>
              <w:rPr>
                <w:b/>
                <w:color w:val="FFFFFF"/>
                <w:sz w:val="22"/>
              </w:rPr>
              <w:t>Saturday</w:t>
            </w:r>
          </w:p>
        </w:tc>
      </w:tr>
      <w:tr w:rsidR="00B0183B" w:rsidTr="0004297C">
        <w:trPr>
          <w:trHeight w:val="1406"/>
        </w:trPr>
        <w:tc>
          <w:tcPr>
            <w:tcW w:w="1532" w:type="dxa"/>
          </w:tcPr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14ACC2A7" wp14:editId="42B44887">
                  <wp:extent cx="667910" cy="834886"/>
                  <wp:effectExtent l="0" t="0" r="0" b="0"/>
                  <wp:docPr id="103" name="Picture 103" descr="C:\Users\Don\AppData\Local\Microsoft\Windows\Temporary Internet Files\Content.IE5\L4YEEITF\MC9004325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n\AppData\Local\Microsoft\Windows\Temporary Internet Files\Content.IE5\L4YEEITF\MC9004325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1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</w:t>
            </w:r>
          </w:p>
        </w:tc>
        <w:tc>
          <w:tcPr>
            <w:tcW w:w="1532" w:type="dxa"/>
          </w:tcPr>
          <w:p w:rsidR="00B0183B" w:rsidRDefault="00B0183B" w:rsidP="0004297C">
            <w:r>
              <w:t>2</w:t>
            </w:r>
          </w:p>
          <w:p w:rsidR="00B0183B" w:rsidRPr="008F0706" w:rsidRDefault="008F0706" w:rsidP="008F0706">
            <w:pPr>
              <w:jc w:val="center"/>
              <w:rPr>
                <w:b/>
                <w:sz w:val="24"/>
                <w:szCs w:val="24"/>
              </w:rPr>
            </w:pPr>
            <w:r w:rsidRPr="008F0706">
              <w:rPr>
                <w:b/>
                <w:sz w:val="24"/>
                <w:szCs w:val="24"/>
              </w:rPr>
              <w:t>School Fundraiser Beg</w:t>
            </w:r>
            <w:r>
              <w:rPr>
                <w:b/>
                <w:sz w:val="24"/>
                <w:szCs w:val="24"/>
              </w:rPr>
              <w:t>i</w:t>
            </w:r>
            <w:r w:rsidRPr="008F0706">
              <w:rPr>
                <w:b/>
                <w:sz w:val="24"/>
                <w:szCs w:val="24"/>
              </w:rPr>
              <w:t>ns</w:t>
            </w:r>
          </w:p>
          <w:p w:rsidR="00B0183B" w:rsidRDefault="00B0183B" w:rsidP="0004297C"/>
          <w:p w:rsidR="00B0183B" w:rsidRPr="008F0706" w:rsidRDefault="008F0706" w:rsidP="0004297C">
            <w:r>
              <w:t xml:space="preserve">    </w:t>
            </w:r>
          </w:p>
        </w:tc>
        <w:tc>
          <w:tcPr>
            <w:tcW w:w="1532" w:type="dxa"/>
          </w:tcPr>
          <w:p w:rsidR="00B0183B" w:rsidRDefault="00B0183B" w:rsidP="0004297C">
            <w:r>
              <w:t>3</w:t>
            </w:r>
          </w:p>
          <w:p w:rsidR="00B0183B" w:rsidRDefault="00B0183B" w:rsidP="0004297C"/>
          <w:p w:rsidR="00B0183B" w:rsidRDefault="00B0183B" w:rsidP="0004297C">
            <w:r>
              <w:t>Picture forms due today!</w:t>
            </w:r>
          </w:p>
          <w:p w:rsidR="00897AF6" w:rsidRDefault="00897AF6" w:rsidP="0004297C"/>
          <w:p w:rsidR="00B0183B" w:rsidRDefault="00897AF6" w:rsidP="0004297C">
            <w:r>
              <w:t>Bible Class</w:t>
            </w:r>
          </w:p>
        </w:tc>
        <w:tc>
          <w:tcPr>
            <w:tcW w:w="1532" w:type="dxa"/>
          </w:tcPr>
          <w:p w:rsidR="00B0183B" w:rsidRDefault="00B0183B" w:rsidP="0004297C">
            <w:r>
              <w:t>4</w:t>
            </w:r>
          </w:p>
          <w:p w:rsidR="00B0183B" w:rsidRDefault="00B0183B" w:rsidP="0004297C">
            <w:pPr>
              <w:jc w:val="center"/>
              <w:rPr>
                <w:rFonts w:ascii="Broadway" w:hAnsi="Broadway"/>
                <w:sz w:val="28"/>
                <w:szCs w:val="28"/>
              </w:rPr>
            </w:pPr>
            <w:r w:rsidRPr="00D23088">
              <w:rPr>
                <w:rFonts w:ascii="Broadway" w:hAnsi="Broadway"/>
                <w:sz w:val="28"/>
                <w:szCs w:val="28"/>
              </w:rPr>
              <w:t>Picture Day today!!</w:t>
            </w:r>
          </w:p>
          <w:p w:rsidR="00B0183B" w:rsidRPr="00D23088" w:rsidRDefault="00B0183B" w:rsidP="00B0183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32" w:type="dxa"/>
          </w:tcPr>
          <w:p w:rsidR="00B0183B" w:rsidRDefault="00B0183B" w:rsidP="0004297C">
            <w:r>
              <w:t>5</w:t>
            </w:r>
          </w:p>
          <w:p w:rsidR="00B0183B" w:rsidRDefault="00B0183B" w:rsidP="0004297C"/>
          <w:p w:rsidR="00B0183B" w:rsidRDefault="00B0183B" w:rsidP="0004297C"/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194F34F1" wp14:editId="0EAEC97C">
                  <wp:extent cx="262393" cy="259799"/>
                  <wp:effectExtent l="0" t="0" r="4445" b="698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28" cy="26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3B" w:rsidRPr="0097786B" w:rsidRDefault="00B0183B" w:rsidP="0004297C">
            <w:pPr>
              <w:rPr>
                <w:i/>
              </w:rPr>
            </w:pPr>
            <w:r>
              <w:t xml:space="preserve"> Music Class</w:t>
            </w:r>
          </w:p>
        </w:tc>
        <w:tc>
          <w:tcPr>
            <w:tcW w:w="1532" w:type="dxa"/>
          </w:tcPr>
          <w:p w:rsidR="00B0183B" w:rsidRDefault="00B0183B" w:rsidP="0004297C">
            <w:r>
              <w:t>6</w:t>
            </w:r>
          </w:p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62745BE8" wp14:editId="24F6C686">
                  <wp:extent cx="681487" cy="597014"/>
                  <wp:effectExtent l="0" t="0" r="4445" b="0"/>
                  <wp:docPr id="105" name="Picture 105" descr="C:\Program Files\Microsoft Office\MEDIA\CAGCAT10\j029889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9889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72" cy="59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3B" w:rsidRPr="00B0183B" w:rsidRDefault="00B0183B" w:rsidP="00B018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45F78">
              <w:rPr>
                <w:rFonts w:asciiTheme="minorHAnsi" w:hAnsiTheme="minorHAnsi"/>
                <w:sz w:val="22"/>
                <w:szCs w:val="22"/>
              </w:rPr>
              <w:t>Gym class</w:t>
            </w:r>
          </w:p>
        </w:tc>
        <w:tc>
          <w:tcPr>
            <w:tcW w:w="1532" w:type="dxa"/>
          </w:tcPr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53899997" wp14:editId="60D61204">
                  <wp:extent cx="556592" cy="787179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84" cy="787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7</w:t>
            </w:r>
          </w:p>
        </w:tc>
      </w:tr>
      <w:tr w:rsidR="00B0183B" w:rsidTr="0004297C">
        <w:trPr>
          <w:trHeight w:val="1407"/>
        </w:trPr>
        <w:tc>
          <w:tcPr>
            <w:tcW w:w="1532" w:type="dxa"/>
          </w:tcPr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48DA09F1" wp14:editId="6FBC5018">
                  <wp:extent cx="667910" cy="834886"/>
                  <wp:effectExtent l="0" t="0" r="0" b="0"/>
                  <wp:docPr id="107" name="Picture 107" descr="C:\Users\Don\AppData\Local\Microsoft\Windows\Temporary Internet Files\Content.IE5\L4YEEITF\MC90043253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on\AppData\Local\Microsoft\Windows\Temporary Internet Files\Content.IE5\L4YEEITF\MC90043253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1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8</w:t>
            </w:r>
          </w:p>
        </w:tc>
        <w:tc>
          <w:tcPr>
            <w:tcW w:w="1532" w:type="dxa"/>
          </w:tcPr>
          <w:p w:rsidR="00B0183B" w:rsidRDefault="00B0183B" w:rsidP="0004297C">
            <w:pPr>
              <w:rPr>
                <w:i/>
              </w:rPr>
            </w:pPr>
            <w:r>
              <w:t>9</w:t>
            </w:r>
          </w:p>
          <w:p w:rsidR="00B0183B" w:rsidRPr="00CF270B" w:rsidRDefault="00B0183B" w:rsidP="0004297C">
            <w:pPr>
              <w:jc w:val="center"/>
              <w:rPr>
                <w:b/>
              </w:rPr>
            </w:pPr>
          </w:p>
        </w:tc>
        <w:tc>
          <w:tcPr>
            <w:tcW w:w="1532" w:type="dxa"/>
          </w:tcPr>
          <w:p w:rsidR="00B0183B" w:rsidRDefault="00B0183B" w:rsidP="0004297C">
            <w:r>
              <w:t>10</w:t>
            </w:r>
          </w:p>
          <w:p w:rsidR="00B0183B" w:rsidRDefault="00B0183B" w:rsidP="0004297C"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65997FD" wp14:editId="562894B5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108585</wp:posOffset>
                  </wp:positionV>
                  <wp:extent cx="175260" cy="260350"/>
                  <wp:effectExtent l="0" t="0" r="0" b="6350"/>
                  <wp:wrapSquare wrapText="bothSides"/>
                  <wp:docPr id="114" name="Picture 114" descr="C:\Users\SSE-Kris\AppData\Local\Microsoft\Windows\Temporary Internet Files\Content.IE5\KX04ZTEG\MC9003839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SE-Kris\AppData\Local\Microsoft\Windows\Temporary Internet Files\Content.IE5\KX04ZTEG\MC9003839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183B" w:rsidRDefault="00B0183B" w:rsidP="0004297C"/>
          <w:p w:rsidR="00B0183B" w:rsidRDefault="00B0183B" w:rsidP="0004297C"/>
          <w:p w:rsidR="00B0183B" w:rsidRDefault="00B0183B" w:rsidP="0004297C">
            <w:pPr>
              <w:jc w:val="center"/>
            </w:pPr>
            <w:r>
              <w:t>Bible Class</w:t>
            </w:r>
          </w:p>
        </w:tc>
        <w:tc>
          <w:tcPr>
            <w:tcW w:w="1532" w:type="dxa"/>
          </w:tcPr>
          <w:p w:rsidR="00B0183B" w:rsidRDefault="00B0183B" w:rsidP="0004297C">
            <w:r>
              <w:t>11</w:t>
            </w:r>
          </w:p>
          <w:p w:rsidR="00B0183B" w:rsidRDefault="00B0183B" w:rsidP="0004297C"/>
          <w:p w:rsidR="00B0183B" w:rsidRDefault="00B0183B" w:rsidP="0004297C"/>
          <w:p w:rsidR="00B0183B" w:rsidRDefault="00B0183B" w:rsidP="0004297C"/>
          <w:p w:rsidR="00B0183B" w:rsidRDefault="00B0183B" w:rsidP="00B0183B">
            <w:pPr>
              <w:jc w:val="center"/>
            </w:pPr>
          </w:p>
        </w:tc>
        <w:tc>
          <w:tcPr>
            <w:tcW w:w="1532" w:type="dxa"/>
          </w:tcPr>
          <w:p w:rsidR="00B0183B" w:rsidRDefault="00B0183B" w:rsidP="0004297C">
            <w:r>
              <w:t>12</w:t>
            </w:r>
          </w:p>
          <w:p w:rsidR="00B0183B" w:rsidRDefault="00B0183B" w:rsidP="0004297C"/>
          <w:p w:rsidR="00B0183B" w:rsidRDefault="00B0183B" w:rsidP="0004297C"/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6DDDCEC0" wp14:editId="71518446">
                  <wp:extent cx="262393" cy="259799"/>
                  <wp:effectExtent l="0" t="0" r="4445" b="6985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28" cy="26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3B" w:rsidRDefault="00B0183B" w:rsidP="0004297C">
            <w:r>
              <w:t>Music Class</w:t>
            </w:r>
          </w:p>
        </w:tc>
        <w:tc>
          <w:tcPr>
            <w:tcW w:w="1532" w:type="dxa"/>
          </w:tcPr>
          <w:p w:rsidR="00B0183B" w:rsidRDefault="00B0183B" w:rsidP="0004297C">
            <w:r>
              <w:t>13</w:t>
            </w:r>
          </w:p>
          <w:p w:rsidR="00B0183B" w:rsidRPr="00646003" w:rsidRDefault="00B0183B" w:rsidP="0004297C">
            <w:pPr>
              <w:rPr>
                <w:i/>
              </w:rPr>
            </w:pPr>
            <w:r w:rsidRPr="00646003">
              <w:rPr>
                <w:i/>
              </w:rPr>
              <w:t xml:space="preserve"> Book Orders DUE</w:t>
            </w:r>
          </w:p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5F4C5A41" wp14:editId="0F2F4DF4">
                  <wp:extent cx="250166" cy="250166"/>
                  <wp:effectExtent l="0" t="0" r="0" b="0"/>
                  <wp:docPr id="116" name="Picture 116" descr="C:\Users\Don\AppData\Local\Microsoft\Windows\Temporary Internet Files\Content.IE5\LH744ZSF\MP9004386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Don\AppData\Local\Microsoft\Windows\Temporary Internet Files\Content.IE5\LH744ZSF\MP9004386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26" cy="253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3B" w:rsidRPr="00B0183B" w:rsidRDefault="00B0183B" w:rsidP="00B018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45F78">
              <w:rPr>
                <w:rFonts w:asciiTheme="minorHAnsi" w:hAnsiTheme="minorHAnsi"/>
                <w:sz w:val="22"/>
                <w:szCs w:val="22"/>
              </w:rPr>
              <w:t>Gym class</w:t>
            </w:r>
          </w:p>
        </w:tc>
        <w:tc>
          <w:tcPr>
            <w:tcW w:w="1532" w:type="dxa"/>
          </w:tcPr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24CE310E" wp14:editId="153CAE65">
                  <wp:extent cx="667910" cy="834887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14</w:t>
            </w:r>
          </w:p>
        </w:tc>
      </w:tr>
      <w:tr w:rsidR="00B0183B" w:rsidTr="0004297C">
        <w:trPr>
          <w:trHeight w:val="1772"/>
        </w:trPr>
        <w:tc>
          <w:tcPr>
            <w:tcW w:w="1532" w:type="dxa"/>
          </w:tcPr>
          <w:p w:rsidR="00B0183B" w:rsidRPr="0097786B" w:rsidRDefault="00B0183B" w:rsidP="0004297C">
            <w:r>
              <w:rPr>
                <w:noProof/>
              </w:rPr>
              <w:drawing>
                <wp:inline distT="0" distB="0" distL="0" distR="0" wp14:anchorId="53FB1708" wp14:editId="62AF6C8A">
                  <wp:extent cx="628153" cy="946205"/>
                  <wp:effectExtent l="0" t="0" r="635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94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15</w:t>
            </w:r>
          </w:p>
        </w:tc>
        <w:tc>
          <w:tcPr>
            <w:tcW w:w="1532" w:type="dxa"/>
          </w:tcPr>
          <w:p w:rsidR="00B0183B" w:rsidRDefault="00B0183B" w:rsidP="0004297C">
            <w:r>
              <w:t>16</w:t>
            </w:r>
          </w:p>
          <w:p w:rsidR="00B0183B" w:rsidRDefault="00B0183B" w:rsidP="0004297C"/>
          <w:p w:rsidR="00B0183B" w:rsidRDefault="00B0183B" w:rsidP="0004297C"/>
          <w:p w:rsidR="00B0183B" w:rsidRDefault="00B0183B" w:rsidP="0004297C"/>
          <w:p w:rsidR="00B0183B" w:rsidRDefault="00B0183B" w:rsidP="0004297C"/>
          <w:p w:rsidR="00B0183B" w:rsidRDefault="00B0183B" w:rsidP="0004297C"/>
          <w:p w:rsidR="00B0183B" w:rsidRDefault="00B0183B" w:rsidP="0004297C"/>
          <w:p w:rsidR="00B0183B" w:rsidRPr="00763B51" w:rsidRDefault="00B0183B" w:rsidP="0004297C">
            <w:pPr>
              <w:rPr>
                <w:rFonts w:ascii="Arial Black" w:hAnsi="Arial Black"/>
              </w:rPr>
            </w:pPr>
            <w:r>
              <w:t xml:space="preserve">Columbus Day </w:t>
            </w:r>
          </w:p>
        </w:tc>
        <w:tc>
          <w:tcPr>
            <w:tcW w:w="1532" w:type="dxa"/>
          </w:tcPr>
          <w:p w:rsidR="00B0183B" w:rsidRDefault="00B0183B" w:rsidP="00B0183B">
            <w:r>
              <w:t>17</w:t>
            </w:r>
          </w:p>
          <w:p w:rsidR="00B0183B" w:rsidRPr="00D724B8" w:rsidRDefault="00B0183B" w:rsidP="0004297C">
            <w:pPr>
              <w:jc w:val="center"/>
              <w:rPr>
                <w:b/>
                <w:i/>
                <w:sz w:val="28"/>
              </w:rPr>
            </w:pPr>
            <w:r w:rsidRPr="00D724B8">
              <w:rPr>
                <w:b/>
                <w:i/>
                <w:sz w:val="28"/>
              </w:rPr>
              <w:t>Bring in a colorful</w:t>
            </w:r>
          </w:p>
          <w:p w:rsidR="00B0183B" w:rsidRPr="00D724B8" w:rsidRDefault="00B0183B" w:rsidP="0004297C">
            <w:pPr>
              <w:jc w:val="center"/>
              <w:rPr>
                <w:b/>
                <w:i/>
                <w:sz w:val="28"/>
              </w:rPr>
            </w:pPr>
            <w:r w:rsidRPr="00D724B8">
              <w:rPr>
                <w:b/>
                <w:i/>
                <w:sz w:val="28"/>
              </w:rPr>
              <w:t>Leaf to</w:t>
            </w:r>
          </w:p>
          <w:p w:rsidR="00B0183B" w:rsidRPr="00D724B8" w:rsidRDefault="00B0183B" w:rsidP="0004297C">
            <w:pPr>
              <w:jc w:val="center"/>
              <w:rPr>
                <w:b/>
                <w:i/>
                <w:sz w:val="28"/>
              </w:rPr>
            </w:pPr>
            <w:r w:rsidRPr="00D724B8">
              <w:rPr>
                <w:b/>
                <w:i/>
                <w:sz w:val="28"/>
              </w:rPr>
              <w:t>Show</w:t>
            </w:r>
          </w:p>
          <w:p w:rsidR="00B0183B" w:rsidRDefault="00B0183B" w:rsidP="0004297C"/>
          <w:p w:rsidR="00897AF6" w:rsidRDefault="00897AF6" w:rsidP="0004297C">
            <w:r>
              <w:t>Bible Class</w:t>
            </w:r>
          </w:p>
        </w:tc>
        <w:tc>
          <w:tcPr>
            <w:tcW w:w="1532" w:type="dxa"/>
          </w:tcPr>
          <w:p w:rsidR="00B0183B" w:rsidRDefault="00B0183B" w:rsidP="0004297C">
            <w:r>
              <w:t>18</w:t>
            </w:r>
          </w:p>
          <w:p w:rsidR="00B0183B" w:rsidRDefault="00B0183B" w:rsidP="0004297C"/>
          <w:p w:rsidR="00B0183B" w:rsidRDefault="00B0183B" w:rsidP="0004297C"/>
          <w:p w:rsidR="00B0183B" w:rsidRDefault="00B0183B" w:rsidP="0004297C"/>
          <w:p w:rsidR="00B0183B" w:rsidRDefault="00B0183B" w:rsidP="0004297C"/>
          <w:p w:rsidR="00B0183B" w:rsidRPr="00763B51" w:rsidRDefault="00B0183B" w:rsidP="00B0183B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</w:p>
        </w:tc>
        <w:tc>
          <w:tcPr>
            <w:tcW w:w="1532" w:type="dxa"/>
          </w:tcPr>
          <w:p w:rsidR="00B0183B" w:rsidRDefault="00B0183B" w:rsidP="0004297C">
            <w:r>
              <w:t>19</w:t>
            </w:r>
          </w:p>
          <w:p w:rsidR="00B0183B" w:rsidRDefault="00B0183B" w:rsidP="0004297C"/>
          <w:p w:rsidR="00B0183B" w:rsidRDefault="00B0183B" w:rsidP="000429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E3D3C7" wp14:editId="05407DD8">
                  <wp:extent cx="351155" cy="466725"/>
                  <wp:effectExtent l="0" t="0" r="0" b="9525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29" cy="472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3B" w:rsidRDefault="00B0183B" w:rsidP="0004297C">
            <w:pPr>
              <w:jc w:val="center"/>
            </w:pPr>
            <w:r>
              <w:t>No School Staff Development</w:t>
            </w:r>
          </w:p>
          <w:p w:rsidR="00B0183B" w:rsidRDefault="00B0183B" w:rsidP="0004297C">
            <w:pPr>
              <w:jc w:val="center"/>
            </w:pPr>
          </w:p>
        </w:tc>
        <w:tc>
          <w:tcPr>
            <w:tcW w:w="1532" w:type="dxa"/>
          </w:tcPr>
          <w:p w:rsidR="00B0183B" w:rsidRDefault="00B0183B" w:rsidP="0004297C">
            <w:r>
              <w:t>20</w:t>
            </w:r>
          </w:p>
          <w:p w:rsidR="00B0183B" w:rsidRDefault="00B0183B" w:rsidP="0004297C"/>
          <w:p w:rsidR="00B0183B" w:rsidRDefault="00B0183B" w:rsidP="000429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288763" wp14:editId="2BDE921F">
                  <wp:extent cx="351154" cy="466725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53" cy="469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3B" w:rsidRDefault="00B0183B" w:rsidP="0004297C">
            <w:pPr>
              <w:jc w:val="center"/>
            </w:pPr>
            <w:r>
              <w:t>No School Staff Development</w:t>
            </w:r>
          </w:p>
          <w:p w:rsidR="00B0183B" w:rsidRDefault="00B0183B" w:rsidP="0004297C">
            <w:pPr>
              <w:jc w:val="center"/>
            </w:pPr>
          </w:p>
        </w:tc>
        <w:tc>
          <w:tcPr>
            <w:tcW w:w="1532" w:type="dxa"/>
          </w:tcPr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149868BC" wp14:editId="35F6B3FD">
                  <wp:extent cx="711906" cy="946205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565" cy="951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21</w:t>
            </w:r>
          </w:p>
          <w:p w:rsidR="00B0183B" w:rsidRPr="00B405B0" w:rsidRDefault="00B0183B" w:rsidP="0004297C">
            <w:pPr>
              <w:rPr>
                <w:sz w:val="18"/>
                <w:szCs w:val="18"/>
              </w:rPr>
            </w:pPr>
          </w:p>
        </w:tc>
      </w:tr>
      <w:tr w:rsidR="00B0183B" w:rsidTr="0004297C">
        <w:trPr>
          <w:trHeight w:val="1574"/>
        </w:trPr>
        <w:tc>
          <w:tcPr>
            <w:tcW w:w="1532" w:type="dxa"/>
          </w:tcPr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5463B385" wp14:editId="0FEAE184">
                  <wp:extent cx="628153" cy="834887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22</w:t>
            </w:r>
          </w:p>
        </w:tc>
        <w:tc>
          <w:tcPr>
            <w:tcW w:w="1532" w:type="dxa"/>
          </w:tcPr>
          <w:p w:rsidR="00B0183B" w:rsidRDefault="00B0183B" w:rsidP="0004297C">
            <w:r>
              <w:t>23</w:t>
            </w:r>
          </w:p>
          <w:p w:rsidR="00B0183B" w:rsidRPr="00763B51" w:rsidRDefault="008F0706" w:rsidP="008F0706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Fundraisers Due Today!</w:t>
            </w:r>
          </w:p>
        </w:tc>
        <w:tc>
          <w:tcPr>
            <w:tcW w:w="1532" w:type="dxa"/>
          </w:tcPr>
          <w:p w:rsidR="00B0183B" w:rsidRDefault="00B0183B" w:rsidP="0004297C">
            <w:r>
              <w:t>24</w:t>
            </w:r>
          </w:p>
          <w:p w:rsidR="00B0183B" w:rsidRDefault="00B0183B" w:rsidP="0004297C"/>
          <w:p w:rsidR="00B0183B" w:rsidRDefault="00B0183B" w:rsidP="0004297C"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40DA4385" wp14:editId="105D127F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63500</wp:posOffset>
                  </wp:positionV>
                  <wp:extent cx="175260" cy="260350"/>
                  <wp:effectExtent l="0" t="0" r="0" b="6350"/>
                  <wp:wrapSquare wrapText="bothSides"/>
                  <wp:docPr id="123" name="Picture 123" descr="C:\Users\SSE-Kris\AppData\Local\Microsoft\Windows\Temporary Internet Files\Content.IE5\KX04ZTEG\MC90038392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SE-Kris\AppData\Local\Microsoft\Windows\Temporary Internet Files\Content.IE5\KX04ZTEG\MC90038392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0183B" w:rsidRDefault="00B0183B" w:rsidP="0004297C"/>
          <w:p w:rsidR="00B0183B" w:rsidRDefault="00B0183B" w:rsidP="0004297C"/>
          <w:p w:rsidR="00B0183B" w:rsidRPr="00E63D2C" w:rsidRDefault="00B0183B" w:rsidP="0004297C">
            <w:pPr>
              <w:jc w:val="center"/>
              <w:rPr>
                <w:rFonts w:cs="Arial"/>
              </w:rPr>
            </w:pPr>
            <w:r>
              <w:t>Bible Class</w:t>
            </w:r>
          </w:p>
        </w:tc>
        <w:tc>
          <w:tcPr>
            <w:tcW w:w="1532" w:type="dxa"/>
          </w:tcPr>
          <w:p w:rsidR="00B0183B" w:rsidRDefault="00B0183B" w:rsidP="0004297C">
            <w:r>
              <w:t>25</w:t>
            </w:r>
          </w:p>
          <w:p w:rsidR="00B0183B" w:rsidRDefault="00B0183B" w:rsidP="0004297C">
            <w:pPr>
              <w:rPr>
                <w:sz w:val="16"/>
                <w:szCs w:val="16"/>
              </w:rPr>
            </w:pPr>
          </w:p>
          <w:p w:rsidR="00B0183B" w:rsidRDefault="00B0183B" w:rsidP="0004297C">
            <w:pPr>
              <w:rPr>
                <w:sz w:val="36"/>
                <w:szCs w:val="36"/>
              </w:rPr>
            </w:pPr>
            <w:r w:rsidRPr="00155C2A">
              <w:rPr>
                <w:sz w:val="36"/>
                <w:szCs w:val="36"/>
              </w:rPr>
              <w:t>PJ Day</w:t>
            </w:r>
          </w:p>
          <w:p w:rsidR="00B0183B" w:rsidRDefault="00B0183B" w:rsidP="0004297C">
            <w:pPr>
              <w:rPr>
                <w:sz w:val="36"/>
                <w:szCs w:val="36"/>
              </w:rPr>
            </w:pPr>
          </w:p>
          <w:p w:rsidR="00B0183B" w:rsidRPr="004B344B" w:rsidRDefault="00B0183B" w:rsidP="00B0183B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</w:tcPr>
          <w:p w:rsidR="00B0183B" w:rsidRDefault="00B0183B" w:rsidP="0004297C">
            <w:r>
              <w:t>26</w:t>
            </w:r>
          </w:p>
          <w:p w:rsidR="00B0183B" w:rsidRDefault="00B0183B" w:rsidP="0004297C">
            <w:pPr>
              <w:jc w:val="center"/>
            </w:pPr>
          </w:p>
          <w:p w:rsidR="00B0183B" w:rsidRDefault="00B0183B" w:rsidP="0004297C"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0707D79" wp14:editId="168A5B48">
                  <wp:extent cx="262393" cy="259799"/>
                  <wp:effectExtent l="0" t="0" r="4445" b="6985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28" cy="26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3B" w:rsidRDefault="00B0183B" w:rsidP="0004297C">
            <w:r>
              <w:t>Music Class</w:t>
            </w:r>
          </w:p>
        </w:tc>
        <w:tc>
          <w:tcPr>
            <w:tcW w:w="1532" w:type="dxa"/>
          </w:tcPr>
          <w:p w:rsidR="00B0183B" w:rsidRDefault="00B0183B" w:rsidP="0004297C">
            <w:r>
              <w:t>27</w:t>
            </w:r>
          </w:p>
          <w:p w:rsidR="00B0183B" w:rsidRDefault="00B0183B" w:rsidP="0004297C">
            <w:pPr>
              <w:jc w:val="center"/>
              <w:rPr>
                <w:rFonts w:asciiTheme="majorHAnsi" w:hAnsiTheme="majorHAnsi" w:cs="Arial"/>
                <w:b/>
                <w:i/>
                <w:sz w:val="18"/>
                <w:szCs w:val="18"/>
              </w:rPr>
            </w:pPr>
          </w:p>
          <w:p w:rsidR="00B0183B" w:rsidRPr="00D45F78" w:rsidRDefault="00B0183B" w:rsidP="00B018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45F78">
              <w:rPr>
                <w:rFonts w:asciiTheme="minorHAnsi" w:hAnsiTheme="minorHAnsi"/>
                <w:sz w:val="22"/>
                <w:szCs w:val="22"/>
              </w:rPr>
              <w:t>Gym class</w:t>
            </w:r>
          </w:p>
          <w:p w:rsidR="00B0183B" w:rsidRPr="00B21472" w:rsidRDefault="00B0183B" w:rsidP="0004297C">
            <w:pPr>
              <w:jc w:val="center"/>
              <w:rPr>
                <w:rFonts w:asciiTheme="majorHAnsi" w:hAnsiTheme="majorHAnsi" w:cs="Arial"/>
                <w:b/>
                <w:i/>
                <w:sz w:val="18"/>
                <w:szCs w:val="18"/>
              </w:rPr>
            </w:pPr>
          </w:p>
        </w:tc>
        <w:tc>
          <w:tcPr>
            <w:tcW w:w="1532" w:type="dxa"/>
          </w:tcPr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5D9B490F" wp14:editId="294EA3C2">
                  <wp:extent cx="628153" cy="834887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28</w:t>
            </w:r>
          </w:p>
        </w:tc>
      </w:tr>
      <w:tr w:rsidR="00B0183B" w:rsidTr="0004297C">
        <w:trPr>
          <w:trHeight w:val="1700"/>
        </w:trPr>
        <w:tc>
          <w:tcPr>
            <w:tcW w:w="1532" w:type="dxa"/>
          </w:tcPr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48ED251D" wp14:editId="4CB5A8FE">
                  <wp:extent cx="464820" cy="581025"/>
                  <wp:effectExtent l="0" t="0" r="0" b="9525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05" cy="582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29</w:t>
            </w:r>
          </w:p>
        </w:tc>
        <w:tc>
          <w:tcPr>
            <w:tcW w:w="1532" w:type="dxa"/>
          </w:tcPr>
          <w:p w:rsidR="00B0183B" w:rsidRDefault="00B0183B" w:rsidP="0004297C">
            <w:r>
              <w:t>30</w:t>
            </w:r>
          </w:p>
          <w:p w:rsidR="00B0183B" w:rsidRDefault="00B0183B" w:rsidP="0004297C"/>
          <w:p w:rsidR="00B0183B" w:rsidRDefault="00B0183B" w:rsidP="0004297C"/>
          <w:p w:rsidR="00B0183B" w:rsidRDefault="00B0183B" w:rsidP="0004297C"/>
          <w:p w:rsidR="00B0183B" w:rsidRDefault="00B0183B" w:rsidP="0004297C"/>
          <w:p w:rsidR="00B0183B" w:rsidRDefault="00B0183B" w:rsidP="0004297C"/>
        </w:tc>
        <w:tc>
          <w:tcPr>
            <w:tcW w:w="1532" w:type="dxa"/>
          </w:tcPr>
          <w:p w:rsidR="00B0183B" w:rsidRDefault="00B0183B" w:rsidP="0004297C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02101D8" wp14:editId="3D50B90D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99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2BAB9" id="Music" o:spid="_x0000_s1026" style="position:absolute;margin-left:50.7pt;margin-top:585.3pt;width:142.5pt;height:14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CD7EBAE" wp14:editId="627968B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100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BC8D1" id="Music" o:spid="_x0000_s1026" style="position:absolute;margin-left:50.7pt;margin-top:585.3pt;width:142.5pt;height:14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6B44EDC" wp14:editId="2E424835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7433310</wp:posOffset>
                      </wp:positionV>
                      <wp:extent cx="1809750" cy="1809750"/>
                      <wp:effectExtent l="15240" t="3810" r="89535" b="81915"/>
                      <wp:wrapNone/>
                      <wp:docPr id="101" name="Musi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809750" cy="1809750"/>
                              </a:xfrm>
                              <a:custGeom>
                                <a:avLst/>
                                <a:gdLst>
                                  <a:gd name="T0" fmla="*/ 7352 w 21600"/>
                                  <a:gd name="T1" fmla="*/ 46 h 21600"/>
                                  <a:gd name="T2" fmla="*/ 7373 w 21600"/>
                                  <a:gd name="T3" fmla="*/ 9900 h 21600"/>
                                  <a:gd name="T4" fmla="*/ 21683 w 21600"/>
                                  <a:gd name="T5" fmla="*/ 10061 h 21600"/>
                                  <a:gd name="T6" fmla="*/ 7352 w 21600"/>
                                  <a:gd name="T7" fmla="*/ 46 h 21600"/>
                                  <a:gd name="T8" fmla="*/ 21600 w 21600"/>
                                  <a:gd name="T9" fmla="*/ 0 h 21600"/>
                                  <a:gd name="T10" fmla="*/ 7975 w 21600"/>
                                  <a:gd name="T11" fmla="*/ 923 h 21600"/>
                                  <a:gd name="T12" fmla="*/ 20935 w 21600"/>
                                  <a:gd name="T13" fmla="*/ 5354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21600" h="21600">
                                    <a:moveTo>
                                      <a:pt x="7352" y="46"/>
                                    </a:moveTo>
                                    <a:lnTo>
                                      <a:pt x="7373" y="9900"/>
                                    </a:lnTo>
                                    <a:lnTo>
                                      <a:pt x="7352" y="16107"/>
                                    </a:lnTo>
                                    <a:lnTo>
                                      <a:pt x="7103" y="15969"/>
                                    </a:lnTo>
                                    <a:lnTo>
                                      <a:pt x="6729" y="15692"/>
                                    </a:lnTo>
                                    <a:lnTo>
                                      <a:pt x="6355" y="15553"/>
                                    </a:lnTo>
                                    <a:lnTo>
                                      <a:pt x="5981" y="15415"/>
                                    </a:lnTo>
                                    <a:lnTo>
                                      <a:pt x="5607" y="15276"/>
                                    </a:lnTo>
                                    <a:lnTo>
                                      <a:pt x="5109" y="15138"/>
                                    </a:lnTo>
                                    <a:lnTo>
                                      <a:pt x="4735" y="15138"/>
                                    </a:lnTo>
                                    <a:lnTo>
                                      <a:pt x="4236" y="15138"/>
                                    </a:lnTo>
                                    <a:lnTo>
                                      <a:pt x="3364" y="15138"/>
                                    </a:lnTo>
                                    <a:lnTo>
                                      <a:pt x="2616" y="15276"/>
                                    </a:lnTo>
                                    <a:lnTo>
                                      <a:pt x="1869" y="15692"/>
                                    </a:lnTo>
                                    <a:lnTo>
                                      <a:pt x="1246" y="15969"/>
                                    </a:lnTo>
                                    <a:lnTo>
                                      <a:pt x="747" y="16523"/>
                                    </a:lnTo>
                                    <a:lnTo>
                                      <a:pt x="373" y="17076"/>
                                    </a:lnTo>
                                    <a:lnTo>
                                      <a:pt x="124" y="17630"/>
                                    </a:lnTo>
                                    <a:lnTo>
                                      <a:pt x="0" y="18323"/>
                                    </a:lnTo>
                                    <a:lnTo>
                                      <a:pt x="124" y="19015"/>
                                    </a:lnTo>
                                    <a:lnTo>
                                      <a:pt x="373" y="19569"/>
                                    </a:lnTo>
                                    <a:lnTo>
                                      <a:pt x="747" y="20123"/>
                                    </a:lnTo>
                                    <a:lnTo>
                                      <a:pt x="1246" y="20676"/>
                                    </a:lnTo>
                                    <a:lnTo>
                                      <a:pt x="1869" y="21092"/>
                                    </a:lnTo>
                                    <a:lnTo>
                                      <a:pt x="2616" y="21369"/>
                                    </a:lnTo>
                                    <a:lnTo>
                                      <a:pt x="3364" y="21507"/>
                                    </a:lnTo>
                                    <a:lnTo>
                                      <a:pt x="4236" y="21646"/>
                                    </a:lnTo>
                                    <a:lnTo>
                                      <a:pt x="5109" y="21507"/>
                                    </a:lnTo>
                                    <a:lnTo>
                                      <a:pt x="5856" y="21369"/>
                                    </a:lnTo>
                                    <a:lnTo>
                                      <a:pt x="6604" y="21092"/>
                                    </a:lnTo>
                                    <a:lnTo>
                                      <a:pt x="7227" y="20676"/>
                                    </a:lnTo>
                                    <a:lnTo>
                                      <a:pt x="7726" y="20123"/>
                                    </a:lnTo>
                                    <a:lnTo>
                                      <a:pt x="8100" y="19569"/>
                                    </a:lnTo>
                                    <a:lnTo>
                                      <a:pt x="8349" y="19015"/>
                                    </a:lnTo>
                                    <a:lnTo>
                                      <a:pt x="8473" y="18323"/>
                                    </a:lnTo>
                                    <a:lnTo>
                                      <a:pt x="8473" y="6276"/>
                                    </a:lnTo>
                                    <a:lnTo>
                                      <a:pt x="20561" y="6276"/>
                                    </a:lnTo>
                                    <a:lnTo>
                                      <a:pt x="20561" y="16107"/>
                                    </a:lnTo>
                                    <a:lnTo>
                                      <a:pt x="20187" y="15830"/>
                                    </a:lnTo>
                                    <a:lnTo>
                                      <a:pt x="19938" y="15692"/>
                                    </a:lnTo>
                                    <a:lnTo>
                                      <a:pt x="19564" y="15553"/>
                                    </a:lnTo>
                                    <a:lnTo>
                                      <a:pt x="19190" y="15415"/>
                                    </a:lnTo>
                                    <a:lnTo>
                                      <a:pt x="18692" y="15276"/>
                                    </a:lnTo>
                                    <a:lnTo>
                                      <a:pt x="18318" y="15138"/>
                                    </a:lnTo>
                                    <a:lnTo>
                                      <a:pt x="17944" y="15138"/>
                                    </a:lnTo>
                                    <a:lnTo>
                                      <a:pt x="17446" y="15138"/>
                                    </a:lnTo>
                                    <a:lnTo>
                                      <a:pt x="16573" y="15138"/>
                                    </a:lnTo>
                                    <a:lnTo>
                                      <a:pt x="15826" y="15276"/>
                                    </a:lnTo>
                                    <a:lnTo>
                                      <a:pt x="15078" y="15692"/>
                                    </a:lnTo>
                                    <a:lnTo>
                                      <a:pt x="14455" y="15969"/>
                                    </a:lnTo>
                                    <a:lnTo>
                                      <a:pt x="13956" y="16523"/>
                                    </a:lnTo>
                                    <a:lnTo>
                                      <a:pt x="13583" y="17076"/>
                                    </a:lnTo>
                                    <a:lnTo>
                                      <a:pt x="13333" y="17630"/>
                                    </a:lnTo>
                                    <a:lnTo>
                                      <a:pt x="13209" y="18323"/>
                                    </a:lnTo>
                                    <a:lnTo>
                                      <a:pt x="13333" y="19015"/>
                                    </a:lnTo>
                                    <a:lnTo>
                                      <a:pt x="13583" y="19569"/>
                                    </a:lnTo>
                                    <a:lnTo>
                                      <a:pt x="13956" y="20123"/>
                                    </a:lnTo>
                                    <a:lnTo>
                                      <a:pt x="14455" y="20676"/>
                                    </a:lnTo>
                                    <a:lnTo>
                                      <a:pt x="15078" y="21092"/>
                                    </a:lnTo>
                                    <a:lnTo>
                                      <a:pt x="15826" y="21369"/>
                                    </a:lnTo>
                                    <a:lnTo>
                                      <a:pt x="16573" y="21507"/>
                                    </a:lnTo>
                                    <a:lnTo>
                                      <a:pt x="17446" y="21646"/>
                                    </a:lnTo>
                                    <a:lnTo>
                                      <a:pt x="18318" y="21507"/>
                                    </a:lnTo>
                                    <a:lnTo>
                                      <a:pt x="19066" y="21369"/>
                                    </a:lnTo>
                                    <a:lnTo>
                                      <a:pt x="19813" y="21092"/>
                                    </a:lnTo>
                                    <a:lnTo>
                                      <a:pt x="20436" y="20676"/>
                                    </a:lnTo>
                                    <a:lnTo>
                                      <a:pt x="20935" y="20123"/>
                                    </a:lnTo>
                                    <a:lnTo>
                                      <a:pt x="21309" y="19569"/>
                                    </a:lnTo>
                                    <a:lnTo>
                                      <a:pt x="21558" y="19015"/>
                                    </a:lnTo>
                                    <a:lnTo>
                                      <a:pt x="21683" y="18323"/>
                                    </a:lnTo>
                                    <a:lnTo>
                                      <a:pt x="21683" y="10061"/>
                                    </a:lnTo>
                                    <a:lnTo>
                                      <a:pt x="21683" y="46"/>
                                    </a:lnTo>
                                    <a:lnTo>
                                      <a:pt x="735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E7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2F08D" id="Music" o:spid="_x0000_s1026" style="position:absolute;margin-left:50.7pt;margin-top:585.3pt;width:142.5pt;height:14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" path="m7352,46r21,9854l7352,16107r-249,-138l6729,15692r-374,-139l5981,15415r-374,-139l5109,15138r-374,l4236,15138r-872,l2616,15276r-747,416l1246,15969r-499,554l373,17076r-249,554l,18323r124,692l373,19569r374,554l1246,20676r623,416l2616,21369r748,138l4236,21646r873,-139l5856,21369r748,-277l7227,20676r499,-553l8100,19569r249,-554l8473,18323r,-12047l20561,6276r,9831l20187,15830r-249,-138l19564,15553r-374,-138l18692,15276r-374,-138l17944,15138r-498,l16573,15138r-747,138l15078,15692r-623,277l13956,16523r-373,553l13333,17630r-124,693l13333,19015r250,554l13956,20123r499,553l15078,21092r748,277l16573,21507r873,139l18318,21507r748,-138l19813,21092r623,-416l20935,20123r374,-554l21558,19015r125,-692l21683,10061r,-10015l7352,46xe" fillcolor="#ffbe7d">
                      <v:stroke joinstyle="miter"/>
                      <v:shadow on="t" offset="6pt,6pt"/>
                      <v:path o:connecttype="custom" o:connectlocs="615985,3854;617745,829469;1816704,842958;615985,3854;1809750,0" o:connectangles="0,0,0,0,0" textboxrect="7975,923,20935,5354"/>
                      <o:lock v:ext="edit" verticies="t"/>
                    </v:shape>
                  </w:pict>
                </mc:Fallback>
              </mc:AlternateContent>
            </w:r>
            <w:r>
              <w:rPr>
                <w:noProof/>
              </w:rPr>
              <w:t>31</w:t>
            </w:r>
          </w:p>
          <w:p w:rsidR="00B0183B" w:rsidRPr="00B21472" w:rsidRDefault="00B0183B" w:rsidP="0004297C">
            <w:pPr>
              <w:rPr>
                <w:rFonts w:asciiTheme="majorHAnsi" w:hAnsiTheme="majorHAnsi"/>
                <w:b/>
                <w:i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FD8DD84" wp14:editId="7DB6D6A2">
                  <wp:extent cx="437322" cy="437322"/>
                  <wp:effectExtent l="0" t="0" r="1270" b="1270"/>
                  <wp:docPr id="126" name="imgPreview" descr="carved pumpkins,celebrations,Halloween,jack o' lanterns,jack-o'-lanterns,pumpkins,special occas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" descr="carved pumpkins,celebrations,Halloween,jack o' lanterns,jack-o'-lanterns,pumpkins,special occas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26" cy="437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83B" w:rsidRPr="007C1776" w:rsidRDefault="00B0183B" w:rsidP="000429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Costume</w:t>
            </w:r>
            <w:r w:rsidRPr="007C1776">
              <w:rPr>
                <w:b/>
                <w:sz w:val="18"/>
                <w:szCs w:val="18"/>
              </w:rPr>
              <w:t xml:space="preserve"> Party</w:t>
            </w:r>
          </w:p>
          <w:p w:rsidR="00B0183B" w:rsidRDefault="00B0183B" w:rsidP="0004297C">
            <w:r w:rsidRPr="007C1776">
              <w:rPr>
                <w:sz w:val="18"/>
                <w:szCs w:val="18"/>
              </w:rPr>
              <w:t>Bring your costume today!</w:t>
            </w:r>
          </w:p>
          <w:p w:rsidR="00B0183B" w:rsidRPr="00E63D2C" w:rsidRDefault="00B0183B" w:rsidP="0004297C">
            <w:pPr>
              <w:jc w:val="center"/>
            </w:pPr>
          </w:p>
        </w:tc>
        <w:tc>
          <w:tcPr>
            <w:tcW w:w="1532" w:type="dxa"/>
          </w:tcPr>
          <w:p w:rsidR="00B0183B" w:rsidRDefault="00897AF6" w:rsidP="00897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0183B" w:rsidRPr="007C1776">
              <w:rPr>
                <w:sz w:val="18"/>
                <w:szCs w:val="18"/>
              </w:rPr>
              <w:t xml:space="preserve"> </w:t>
            </w:r>
          </w:p>
          <w:p w:rsidR="00897AF6" w:rsidRPr="007C1776" w:rsidRDefault="00897AF6" w:rsidP="00897AF6">
            <w:pPr>
              <w:jc w:val="center"/>
              <w:rPr>
                <w:sz w:val="18"/>
                <w:szCs w:val="18"/>
              </w:rPr>
            </w:pPr>
            <w:r w:rsidRPr="00897AF6">
              <w:rPr>
                <w:rFonts w:ascii="Comic Sans MS" w:hAnsi="Comic Sans MS"/>
                <w:b/>
                <w:sz w:val="24"/>
                <w:szCs w:val="24"/>
              </w:rPr>
              <w:t>CLASS MOVIE DAY</w:t>
            </w:r>
          </w:p>
        </w:tc>
        <w:tc>
          <w:tcPr>
            <w:tcW w:w="1532" w:type="dxa"/>
          </w:tcPr>
          <w:p w:rsidR="00897AF6" w:rsidRDefault="00897AF6" w:rsidP="00042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0183B" w:rsidRPr="006E62D5" w:rsidRDefault="00897AF6" w:rsidP="0004297C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D08AC1" wp14:editId="6267E434">
                  <wp:extent cx="262393" cy="259799"/>
                  <wp:effectExtent l="0" t="0" r="444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28" cy="26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Music Class</w:t>
            </w:r>
          </w:p>
        </w:tc>
        <w:tc>
          <w:tcPr>
            <w:tcW w:w="1532" w:type="dxa"/>
          </w:tcPr>
          <w:p w:rsidR="00B0183B" w:rsidRPr="00897AF6" w:rsidRDefault="00897AF6" w:rsidP="0004297C">
            <w:pPr>
              <w:pStyle w:val="Heading1"/>
              <w:jc w:val="left"/>
              <w:rPr>
                <w:b w:val="0"/>
                <w:sz w:val="20"/>
              </w:rPr>
            </w:pPr>
            <w:r w:rsidRPr="00897AF6">
              <w:rPr>
                <w:b w:val="0"/>
                <w:sz w:val="20"/>
              </w:rPr>
              <w:t>3</w:t>
            </w:r>
          </w:p>
        </w:tc>
        <w:tc>
          <w:tcPr>
            <w:tcW w:w="1532" w:type="dxa"/>
          </w:tcPr>
          <w:p w:rsidR="00B0183B" w:rsidRDefault="00B0183B" w:rsidP="0004297C">
            <w:r>
              <w:rPr>
                <w:noProof/>
              </w:rPr>
              <w:drawing>
                <wp:inline distT="0" distB="0" distL="0" distR="0" wp14:anchorId="6A550234" wp14:editId="5A4280BF">
                  <wp:extent cx="628153" cy="834887"/>
                  <wp:effectExtent l="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257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83B" w:rsidRPr="007C1776" w:rsidRDefault="00B0183B" w:rsidP="00B0183B">
      <w:pPr>
        <w:rPr>
          <w:rFonts w:ascii="Comic Sans MS" w:hAnsi="Comic Sans MS"/>
          <w:u w:val="single"/>
        </w:rPr>
      </w:pPr>
    </w:p>
    <w:p w:rsidR="00F12D1B" w:rsidRDefault="00F12D1B" w:rsidP="00DC5DBD">
      <w:pPr>
        <w:rPr>
          <w:rFonts w:ascii="Comic Sans MS" w:hAnsi="Comic Sans MS"/>
        </w:rPr>
      </w:pPr>
    </w:p>
    <w:sectPr w:rsidR="00F12D1B">
      <w:pgSz w:w="12240" w:h="15840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CD8"/>
    <w:multiLevelType w:val="hybridMultilevel"/>
    <w:tmpl w:val="81BA65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1EA8"/>
    <w:multiLevelType w:val="hybridMultilevel"/>
    <w:tmpl w:val="6C08ED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6A69"/>
    <w:multiLevelType w:val="hybridMultilevel"/>
    <w:tmpl w:val="4C8E3E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F39F8"/>
    <w:multiLevelType w:val="hybridMultilevel"/>
    <w:tmpl w:val="35F69B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9073F"/>
    <w:multiLevelType w:val="hybridMultilevel"/>
    <w:tmpl w:val="9BDCC0AA"/>
    <w:lvl w:ilvl="0" w:tplc="062E6A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6C"/>
    <w:rsid w:val="00087EAC"/>
    <w:rsid w:val="00155C2A"/>
    <w:rsid w:val="00170C29"/>
    <w:rsid w:val="002F578A"/>
    <w:rsid w:val="003C3459"/>
    <w:rsid w:val="00475496"/>
    <w:rsid w:val="004B344B"/>
    <w:rsid w:val="005072E8"/>
    <w:rsid w:val="00646003"/>
    <w:rsid w:val="00676872"/>
    <w:rsid w:val="006E62D5"/>
    <w:rsid w:val="006F40B5"/>
    <w:rsid w:val="00757C09"/>
    <w:rsid w:val="00763B51"/>
    <w:rsid w:val="007C1776"/>
    <w:rsid w:val="007E7A43"/>
    <w:rsid w:val="00897AF6"/>
    <w:rsid w:val="008E41D8"/>
    <w:rsid w:val="008F0706"/>
    <w:rsid w:val="0097786B"/>
    <w:rsid w:val="009B4515"/>
    <w:rsid w:val="00A75292"/>
    <w:rsid w:val="00B0183B"/>
    <w:rsid w:val="00B21472"/>
    <w:rsid w:val="00B405B0"/>
    <w:rsid w:val="00B7506C"/>
    <w:rsid w:val="00B8085D"/>
    <w:rsid w:val="00BD7706"/>
    <w:rsid w:val="00CF270B"/>
    <w:rsid w:val="00D23088"/>
    <w:rsid w:val="00D45F78"/>
    <w:rsid w:val="00D724B8"/>
    <w:rsid w:val="00DC5DBD"/>
    <w:rsid w:val="00E25791"/>
    <w:rsid w:val="00E63D2C"/>
    <w:rsid w:val="00F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2B58E2-5BAE-4FF1-A042-B12D550B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C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D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" Type="http://schemas.openxmlformats.org/officeDocument/2006/relationships/numbering" Target="numbering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customXml" Target="../customXml/item2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\AppData\Roaming\Microsoft\Templates\EdWorld_Cal_March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82B6-4CA0-4DFE-A041-0BB468EA1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B578B-BCA4-40C1-8171-4864EF52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EdWorld_Cal_March(2)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1547</CharactersWithSpaces>
  <SharedDoc>false</SharedDoc>
  <HLinks>
    <vt:vector size="6" baseType="variant">
      <vt:variant>
        <vt:i4>2490488</vt:i4>
      </vt:variant>
      <vt:variant>
        <vt:i4>1024</vt:i4>
      </vt:variant>
      <vt:variant>
        <vt:i4>1025</vt:i4>
      </vt:variant>
      <vt:variant>
        <vt:i4>1</vt:i4>
      </vt:variant>
      <vt:variant>
        <vt:lpwstr>MAR.gif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LISA SHIELDS-ERGEN</cp:lastModifiedBy>
  <cp:revision>2</cp:revision>
  <cp:lastPrinted>2017-09-27T17:34:00Z</cp:lastPrinted>
  <dcterms:created xsi:type="dcterms:W3CDTF">2017-10-01T21:38:00Z</dcterms:created>
  <dcterms:modified xsi:type="dcterms:W3CDTF">2017-10-01T21:38:00Z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TC018755969991</vt:lpwstr>
  </property>
</Properties>
</file>