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E35D" w14:textId="1F899EF8" w:rsidR="005B07AB" w:rsidRPr="009A2A79" w:rsidRDefault="00C96CFC" w:rsidP="005B07AB">
      <w:pPr>
        <w:spacing w:before="100" w:beforeAutospacing="1" w:after="100" w:afterAutospacing="1"/>
        <w:rPr>
          <w:rFonts w:ascii="Times New Roman" w:eastAsia="Times New Roman" w:hAnsi="Times New Roman" w:cs="Times New Roman"/>
          <w:b/>
          <w:bCs/>
          <w:kern w:val="36"/>
          <w:sz w:val="32"/>
          <w:szCs w:val="32"/>
          <w:lang w:val="en-AU" w:eastAsia="en-AU"/>
        </w:rPr>
      </w:pPr>
      <w:r w:rsidRPr="00565DBD">
        <w:rPr>
          <w:noProof/>
          <w:sz w:val="24"/>
          <w:szCs w:val="24"/>
        </w:rPr>
        <w:drawing>
          <wp:anchor distT="0" distB="0" distL="114300" distR="114300" simplePos="0" relativeHeight="251667456" behindDoc="0" locked="0" layoutInCell="1" allowOverlap="1" wp14:anchorId="66280327" wp14:editId="7F643039">
            <wp:simplePos x="0" y="0"/>
            <wp:positionH relativeFrom="column">
              <wp:posOffset>3210651</wp:posOffset>
            </wp:positionH>
            <wp:positionV relativeFrom="paragraph">
              <wp:posOffset>-1061361</wp:posOffset>
            </wp:positionV>
            <wp:extent cx="3458669" cy="897556"/>
            <wp:effectExtent l="0" t="0" r="0" b="0"/>
            <wp:wrapNone/>
            <wp:docPr id="176019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93877" name="Picture 17601938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8669" cy="897556"/>
                    </a:xfrm>
                    <a:prstGeom prst="rect">
                      <a:avLst/>
                    </a:prstGeom>
                  </pic:spPr>
                </pic:pic>
              </a:graphicData>
            </a:graphic>
            <wp14:sizeRelH relativeFrom="margin">
              <wp14:pctWidth>0</wp14:pctWidth>
            </wp14:sizeRelH>
            <wp14:sizeRelV relativeFrom="margin">
              <wp14:pctHeight>0</wp14:pctHeight>
            </wp14:sizeRelV>
          </wp:anchor>
        </w:drawing>
      </w:r>
      <w:r w:rsidR="004912B8" w:rsidRPr="00565DBD">
        <w:rPr>
          <w:noProof/>
          <w:sz w:val="24"/>
          <w:szCs w:val="24"/>
        </w:rPr>
        <mc:AlternateContent>
          <mc:Choice Requires="wpg">
            <w:drawing>
              <wp:anchor distT="0" distB="0" distL="114300" distR="114300" simplePos="0" relativeHeight="251657216" behindDoc="1" locked="1" layoutInCell="1" allowOverlap="1" wp14:anchorId="351C9DC9" wp14:editId="29C0965F">
                <wp:simplePos x="0" y="0"/>
                <wp:positionH relativeFrom="page">
                  <wp:align>right</wp:align>
                </wp:positionH>
                <wp:positionV relativeFrom="page">
                  <wp:align>top</wp:align>
                </wp:positionV>
                <wp:extent cx="7772400" cy="2091055"/>
                <wp:effectExtent l="0" t="0" r="0" b="4445"/>
                <wp:wrapNone/>
                <wp:docPr id="44" name="Group 43">
                  <a:extLst xmlns:a="http://schemas.openxmlformats.org/drawingml/2006/main">
                    <a:ext uri="{FF2B5EF4-FFF2-40B4-BE49-F238E27FC236}">
                      <a16:creationId xmlns:a16="http://schemas.microsoft.com/office/drawing/2014/main" id="{C85F9F8A-AEA5-6F6C-2163-BB91CAE03D1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2091055"/>
                          <a:chOff x="0" y="0"/>
                          <a:chExt cx="7773924" cy="2937230"/>
                        </a:xfrm>
                      </wpg:grpSpPr>
                      <wps:wsp>
                        <wps:cNvPr id="1705262999" name="Freeform: Shape 1705262999">
                          <a:extLst>
                            <a:ext uri="{FF2B5EF4-FFF2-40B4-BE49-F238E27FC236}">
                              <a16:creationId xmlns:a16="http://schemas.microsoft.com/office/drawing/2014/main" id="{8049DC83-3792-72E4-BAD1-55196EB473BA}"/>
                            </a:ext>
                          </a:extLst>
                        </wps:cNvPr>
                        <wps:cNvSpPr>
                          <a:spLocks/>
                        </wps:cNvSpPr>
                        <wps:spPr bwMode="auto">
                          <a:xfrm>
                            <a:off x="1524" y="0"/>
                            <a:ext cx="3985006" cy="534658"/>
                          </a:xfrm>
                          <a:custGeom>
                            <a:avLst/>
                            <a:gdLst>
                              <a:gd name="connsiteX0" fmla="*/ 0 w 3985006"/>
                              <a:gd name="connsiteY0" fmla="*/ 0 h 534658"/>
                              <a:gd name="connsiteX1" fmla="*/ 1212102 w 3985006"/>
                              <a:gd name="connsiteY1" fmla="*/ 0 h 534658"/>
                              <a:gd name="connsiteX2" fmla="*/ 1423969 w 3985006"/>
                              <a:gd name="connsiteY2" fmla="*/ 57596 h 534658"/>
                              <a:gd name="connsiteX3" fmla="*/ 3985006 w 3985006"/>
                              <a:gd name="connsiteY3" fmla="*/ 106108 h 534658"/>
                              <a:gd name="connsiteX4" fmla="*/ 224669 w 3985006"/>
                              <a:gd name="connsiteY4" fmla="*/ 223802 h 534658"/>
                              <a:gd name="connsiteX5" fmla="*/ 0 w 3985006"/>
                              <a:gd name="connsiteY5" fmla="*/ 125122 h 534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85006" h="534658">
                                <a:moveTo>
                                  <a:pt x="0" y="0"/>
                                </a:moveTo>
                                <a:lnTo>
                                  <a:pt x="1212102" y="0"/>
                                </a:lnTo>
                                <a:lnTo>
                                  <a:pt x="1423969" y="57596"/>
                                </a:lnTo>
                                <a:cubicBezTo>
                                  <a:pt x="2079347" y="215082"/>
                                  <a:pt x="2941465" y="294528"/>
                                  <a:pt x="3985006" y="106108"/>
                                </a:cubicBezTo>
                                <a:cubicBezTo>
                                  <a:pt x="2863409" y="605282"/>
                                  <a:pt x="1412190" y="699096"/>
                                  <a:pt x="224669" y="223802"/>
                                </a:cubicBezTo>
                                <a:lnTo>
                                  <a:pt x="0" y="125122"/>
                                </a:lnTo>
                                <a:close/>
                              </a:path>
                            </a:pathLst>
                          </a:custGeom>
                          <a:solidFill>
                            <a:schemeClr val="bg1">
                              <a:lumMod val="85000"/>
                            </a:schemeClr>
                          </a:solidFill>
                          <a:ln>
                            <a:noFill/>
                          </a:ln>
                        </wps:spPr>
                        <wps:bodyPr vert="horz" wrap="square" lIns="91440" tIns="45720" rIns="91440" bIns="45720" numCol="1" anchor="t" anchorCtr="0" compatLnSpc="1">
                          <a:prstTxWarp prst="textNoShape">
                            <a:avLst/>
                          </a:prstTxWarp>
                          <a:noAutofit/>
                        </wps:bodyPr>
                      </wps:wsp>
                      <wps:wsp>
                        <wps:cNvPr id="228327292" name="Freeform: Shape 228327292">
                          <a:extLst>
                            <a:ext uri="{FF2B5EF4-FFF2-40B4-BE49-F238E27FC236}">
                              <a16:creationId xmlns:a16="http://schemas.microsoft.com/office/drawing/2014/main" id="{762D497B-C9CB-0C75-1456-54EDFA5D22F5}"/>
                            </a:ext>
                          </a:extLst>
                        </wps:cNvPr>
                        <wps:cNvSpPr>
                          <a:spLocks/>
                        </wps:cNvSpPr>
                        <wps:spPr bwMode="auto">
                          <a:xfrm>
                            <a:off x="0" y="264668"/>
                            <a:ext cx="3865245" cy="2496820"/>
                          </a:xfrm>
                          <a:custGeom>
                            <a:avLst/>
                            <a:gdLst>
                              <a:gd name="connsiteX0" fmla="*/ 0 w 3865245"/>
                              <a:gd name="connsiteY0" fmla="*/ 0 h 2496820"/>
                              <a:gd name="connsiteX1" fmla="*/ 3865245 w 3865245"/>
                              <a:gd name="connsiteY1" fmla="*/ 292421 h 2496820"/>
                              <a:gd name="connsiteX2" fmla="*/ 1600834 w 3865245"/>
                              <a:gd name="connsiteY2" fmla="*/ 1634555 h 2496820"/>
                              <a:gd name="connsiteX3" fmla="*/ 0 w 3865245"/>
                              <a:gd name="connsiteY3" fmla="*/ 2496820 h 2496820"/>
                              <a:gd name="connsiteX4" fmla="*/ 0 w 3865245"/>
                              <a:gd name="connsiteY4" fmla="*/ 0 h 24968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65245" h="2496820">
                                <a:moveTo>
                                  <a:pt x="0" y="0"/>
                                </a:moveTo>
                                <a:cubicBezTo>
                                  <a:pt x="239938" y="176202"/>
                                  <a:pt x="1420881" y="903504"/>
                                  <a:pt x="3865245" y="292421"/>
                                </a:cubicBezTo>
                                <a:cubicBezTo>
                                  <a:pt x="2965479" y="708557"/>
                                  <a:pt x="2144443" y="1282151"/>
                                  <a:pt x="1600834" y="1634555"/>
                                </a:cubicBezTo>
                                <a:cubicBezTo>
                                  <a:pt x="866025" y="2110675"/>
                                  <a:pt x="206196" y="2406845"/>
                                  <a:pt x="0" y="2496820"/>
                                </a:cubicBezTo>
                                <a:cubicBezTo>
                                  <a:pt x="0" y="0"/>
                                  <a:pt x="0" y="0"/>
                                  <a:pt x="0" y="0"/>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368549642" name="Freeform: Shape 1368549642">
                          <a:extLst>
                            <a:ext uri="{FF2B5EF4-FFF2-40B4-BE49-F238E27FC236}">
                              <a16:creationId xmlns:a16="http://schemas.microsoft.com/office/drawing/2014/main" id="{B46A5348-FB92-BB03-EC9B-7F7F5EC3C5C4}"/>
                            </a:ext>
                          </a:extLst>
                        </wps:cNvPr>
                        <wps:cNvSpPr>
                          <a:spLocks/>
                        </wps:cNvSpPr>
                        <wps:spPr bwMode="auto">
                          <a:xfrm>
                            <a:off x="1524" y="43200"/>
                            <a:ext cx="7772400" cy="2894030"/>
                          </a:xfrm>
                          <a:custGeom>
                            <a:avLst/>
                            <a:gdLst>
                              <a:gd name="connsiteX0" fmla="*/ 6008915 w 7772400"/>
                              <a:gd name="connsiteY0" fmla="*/ 813 h 2894030"/>
                              <a:gd name="connsiteX1" fmla="*/ 7633370 w 7772400"/>
                              <a:gd name="connsiteY1" fmla="*/ 343930 h 2894030"/>
                              <a:gd name="connsiteX2" fmla="*/ 7772400 w 7772400"/>
                              <a:gd name="connsiteY2" fmla="*/ 405814 h 2894030"/>
                              <a:gd name="connsiteX3" fmla="*/ 7772400 w 7772400"/>
                              <a:gd name="connsiteY3" fmla="*/ 976221 h 2894030"/>
                              <a:gd name="connsiteX4" fmla="*/ 7746322 w 7772400"/>
                              <a:gd name="connsiteY4" fmla="*/ 971374 h 2894030"/>
                              <a:gd name="connsiteX5" fmla="*/ 4708475 w 7772400"/>
                              <a:gd name="connsiteY5" fmla="*/ 1159563 h 2894030"/>
                              <a:gd name="connsiteX6" fmla="*/ 413976 w 7772400"/>
                              <a:gd name="connsiteY6" fmla="*/ 2800851 h 2894030"/>
                              <a:gd name="connsiteX7" fmla="*/ 0 w 7772400"/>
                              <a:gd name="connsiteY7" fmla="*/ 2894030 h 2894030"/>
                              <a:gd name="connsiteX8" fmla="*/ 0 w 7772400"/>
                              <a:gd name="connsiteY8" fmla="*/ 2719509 h 2894030"/>
                              <a:gd name="connsiteX9" fmla="*/ 88732 w 7772400"/>
                              <a:gd name="connsiteY9" fmla="*/ 2680188 h 2894030"/>
                              <a:gd name="connsiteX10" fmla="*/ 1592146 w 7772400"/>
                              <a:gd name="connsiteY10" fmla="*/ 1860924 h 2894030"/>
                              <a:gd name="connsiteX11" fmla="*/ 3857203 w 7772400"/>
                              <a:gd name="connsiteY11" fmla="*/ 518211 h 2894030"/>
                              <a:gd name="connsiteX12" fmla="*/ 5604747 w 7772400"/>
                              <a:gd name="connsiteY12" fmla="*/ 11881 h 2894030"/>
                              <a:gd name="connsiteX13" fmla="*/ 6008915 w 7772400"/>
                              <a:gd name="connsiteY13" fmla="*/ 813 h 289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894030">
                                <a:moveTo>
                                  <a:pt x="6008915" y="813"/>
                                </a:moveTo>
                                <a:cubicBezTo>
                                  <a:pt x="6694189" y="14081"/>
                                  <a:pt x="7259344" y="187460"/>
                                  <a:pt x="7633370" y="343930"/>
                                </a:cubicBezTo>
                                <a:lnTo>
                                  <a:pt x="7772400" y="405814"/>
                                </a:lnTo>
                                <a:lnTo>
                                  <a:pt x="7772400" y="976221"/>
                                </a:lnTo>
                                <a:lnTo>
                                  <a:pt x="7746322" y="971374"/>
                                </a:lnTo>
                                <a:cubicBezTo>
                                  <a:pt x="7198596" y="875690"/>
                                  <a:pt x="6021008" y="759188"/>
                                  <a:pt x="4708475" y="1159563"/>
                                </a:cubicBezTo>
                                <a:cubicBezTo>
                                  <a:pt x="3070153" y="1658861"/>
                                  <a:pt x="2433809" y="2313091"/>
                                  <a:pt x="413976" y="2800851"/>
                                </a:cubicBezTo>
                                <a:lnTo>
                                  <a:pt x="0" y="2894030"/>
                                </a:lnTo>
                                <a:lnTo>
                                  <a:pt x="0" y="2719509"/>
                                </a:lnTo>
                                <a:lnTo>
                                  <a:pt x="88732" y="2680188"/>
                                </a:lnTo>
                                <a:cubicBezTo>
                                  <a:pt x="363287" y="2556660"/>
                                  <a:pt x="949005" y="2277709"/>
                                  <a:pt x="1592146" y="1860924"/>
                                </a:cubicBezTo>
                                <a:cubicBezTo>
                                  <a:pt x="2135910" y="1508368"/>
                                  <a:pt x="2957181" y="934527"/>
                                  <a:pt x="3857203" y="518211"/>
                                </a:cubicBezTo>
                                <a:cubicBezTo>
                                  <a:pt x="4427218" y="255670"/>
                                  <a:pt x="5027233" y="53138"/>
                                  <a:pt x="5604747" y="11881"/>
                                </a:cubicBezTo>
                                <a:cubicBezTo>
                                  <a:pt x="5743501" y="1567"/>
                                  <a:pt x="5878387" y="-1715"/>
                                  <a:pt x="6008915" y="813"/>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1427339392" name="Freeform 20">
                          <a:extLst>
                            <a:ext uri="{FF2B5EF4-FFF2-40B4-BE49-F238E27FC236}">
                              <a16:creationId xmlns:a16="http://schemas.microsoft.com/office/drawing/2014/main" id="{660D1391-04BD-FFB3-7B65-A52023C71FA5}"/>
                            </a:ext>
                          </a:extLst>
                        </wps:cNvPr>
                        <wps:cNvSpPr>
                          <a:spLocks noChangeAspect="1" noEditPoints="1"/>
                        </wps:cNvSpPr>
                        <wps:spPr bwMode="auto">
                          <a:xfrm>
                            <a:off x="3842004" y="1032380"/>
                            <a:ext cx="3931920" cy="1878341"/>
                          </a:xfrm>
                          <a:custGeom>
                            <a:avLst/>
                            <a:gdLst>
                              <a:gd name="T0" fmla="*/ 642 w 1094"/>
                              <a:gd name="T1" fmla="*/ 2 h 523"/>
                              <a:gd name="T2" fmla="*/ 471 w 1094"/>
                              <a:gd name="T3" fmla="*/ 20 h 523"/>
                              <a:gd name="T4" fmla="*/ 559 w 1094"/>
                              <a:gd name="T5" fmla="*/ 8 h 523"/>
                              <a:gd name="T6" fmla="*/ 587 w 1094"/>
                              <a:gd name="T7" fmla="*/ 5 h 523"/>
                              <a:gd name="T8" fmla="*/ 530 w 1094"/>
                              <a:gd name="T9" fmla="*/ 11 h 523"/>
                              <a:gd name="T10" fmla="*/ 501 w 1094"/>
                              <a:gd name="T11" fmla="*/ 15 h 523"/>
                              <a:gd name="T12" fmla="*/ 615 w 1094"/>
                              <a:gd name="T13" fmla="*/ 3 h 523"/>
                              <a:gd name="T14" fmla="*/ 748 w 1094"/>
                              <a:gd name="T15" fmla="*/ 0 h 523"/>
                              <a:gd name="T16" fmla="*/ 669 w 1094"/>
                              <a:gd name="T17" fmla="*/ 1 h 523"/>
                              <a:gd name="T18" fmla="*/ 798 w 1094"/>
                              <a:gd name="T19" fmla="*/ 1 h 523"/>
                              <a:gd name="T20" fmla="*/ 773 w 1094"/>
                              <a:gd name="T21" fmla="*/ 0 h 523"/>
                              <a:gd name="T22" fmla="*/ 696 w 1094"/>
                              <a:gd name="T23" fmla="*/ 0 h 523"/>
                              <a:gd name="T24" fmla="*/ 722 w 1094"/>
                              <a:gd name="T25" fmla="*/ 0 h 523"/>
                              <a:gd name="T26" fmla="*/ 0 w 1094"/>
                              <a:gd name="T27" fmla="*/ 170 h 523"/>
                              <a:gd name="T28" fmla="*/ 127 w 1094"/>
                              <a:gd name="T29" fmla="*/ 115 h 523"/>
                              <a:gd name="T30" fmla="*/ 165 w 1094"/>
                              <a:gd name="T31" fmla="*/ 101 h 523"/>
                              <a:gd name="T32" fmla="*/ 87 w 1094"/>
                              <a:gd name="T33" fmla="*/ 130 h 523"/>
                              <a:gd name="T34" fmla="*/ 440 w 1094"/>
                              <a:gd name="T35" fmla="*/ 25 h 523"/>
                              <a:gd name="T36" fmla="*/ 823 w 1094"/>
                              <a:gd name="T37" fmla="*/ 2 h 523"/>
                              <a:gd name="T38" fmla="*/ 202 w 1094"/>
                              <a:gd name="T39" fmla="*/ 88 h 523"/>
                              <a:gd name="T40" fmla="*/ 47 w 1094"/>
                              <a:gd name="T41" fmla="*/ 146 h 523"/>
                              <a:gd name="T42" fmla="*/ 376 w 1094"/>
                              <a:gd name="T43" fmla="*/ 38 h 523"/>
                              <a:gd name="T44" fmla="*/ 343 w 1094"/>
                              <a:gd name="T45" fmla="*/ 46 h 523"/>
                              <a:gd name="T46" fmla="*/ 408 w 1094"/>
                              <a:gd name="T47" fmla="*/ 31 h 523"/>
                              <a:gd name="T48" fmla="*/ 309 w 1094"/>
                              <a:gd name="T49" fmla="*/ 55 h 523"/>
                              <a:gd name="T50" fmla="*/ 275 w 1094"/>
                              <a:gd name="T51" fmla="*/ 65 h 523"/>
                              <a:gd name="T52" fmla="*/ 239 w 1094"/>
                              <a:gd name="T53" fmla="*/ 76 h 523"/>
                              <a:gd name="T54" fmla="*/ 1018 w 1094"/>
                              <a:gd name="T55" fmla="*/ 460 h 523"/>
                              <a:gd name="T56" fmla="*/ 987 w 1094"/>
                              <a:gd name="T57" fmla="*/ 437 h 523"/>
                              <a:gd name="T58" fmla="*/ 971 w 1094"/>
                              <a:gd name="T59" fmla="*/ 426 h 523"/>
                              <a:gd name="T60" fmla="*/ 955 w 1094"/>
                              <a:gd name="T61" fmla="*/ 415 h 523"/>
                              <a:gd name="T62" fmla="*/ 1003 w 1094"/>
                              <a:gd name="T63" fmla="*/ 449 h 523"/>
                              <a:gd name="T64" fmla="*/ 1034 w 1094"/>
                              <a:gd name="T65" fmla="*/ 472 h 523"/>
                              <a:gd name="T66" fmla="*/ 939 w 1094"/>
                              <a:gd name="T67" fmla="*/ 404 h 523"/>
                              <a:gd name="T68" fmla="*/ 906 w 1094"/>
                              <a:gd name="T69" fmla="*/ 383 h 523"/>
                              <a:gd name="T70" fmla="*/ 855 w 1094"/>
                              <a:gd name="T71" fmla="*/ 353 h 523"/>
                              <a:gd name="T72" fmla="*/ 833 w 1094"/>
                              <a:gd name="T73" fmla="*/ 341 h 523"/>
                              <a:gd name="T74" fmla="*/ 848 w 1094"/>
                              <a:gd name="T75" fmla="*/ 3 h 523"/>
                              <a:gd name="T76" fmla="*/ 922 w 1094"/>
                              <a:gd name="T77" fmla="*/ 393 h 523"/>
                              <a:gd name="T78" fmla="*/ 889 w 1094"/>
                              <a:gd name="T79" fmla="*/ 373 h 523"/>
                              <a:gd name="T80" fmla="*/ 1049 w 1094"/>
                              <a:gd name="T81" fmla="*/ 485 h 523"/>
                              <a:gd name="T82" fmla="*/ 872 w 1094"/>
                              <a:gd name="T83" fmla="*/ 363 h 523"/>
                              <a:gd name="T84" fmla="*/ 946 w 1094"/>
                              <a:gd name="T85" fmla="*/ 10 h 523"/>
                              <a:gd name="T86" fmla="*/ 969 w 1094"/>
                              <a:gd name="T87" fmla="*/ 13 h 523"/>
                              <a:gd name="T88" fmla="*/ 921 w 1094"/>
                              <a:gd name="T89" fmla="*/ 8 h 523"/>
                              <a:gd name="T90" fmla="*/ 873 w 1094"/>
                              <a:gd name="T91" fmla="*/ 5 h 523"/>
                              <a:gd name="T92" fmla="*/ 993 w 1094"/>
                              <a:gd name="T93" fmla="*/ 15 h 523"/>
                              <a:gd name="T94" fmla="*/ 897 w 1094"/>
                              <a:gd name="T95" fmla="*/ 6 h 523"/>
                              <a:gd name="T96" fmla="*/ 1078 w 1094"/>
                              <a:gd name="T97" fmla="*/ 510 h 523"/>
                              <a:gd name="T98" fmla="*/ 1092 w 1094"/>
                              <a:gd name="T99" fmla="*/ 523 h 523"/>
                              <a:gd name="T100" fmla="*/ 1017 w 1094"/>
                              <a:gd name="T101" fmla="*/ 17 h 523"/>
                              <a:gd name="T102" fmla="*/ 1063 w 1094"/>
                              <a:gd name="T103" fmla="*/ 497 h 523"/>
                              <a:gd name="T104" fmla="*/ 1087 w 1094"/>
                              <a:gd name="T105" fmla="*/ 26 h 523"/>
                              <a:gd name="T106" fmla="*/ 1064 w 1094"/>
                              <a:gd name="T107" fmla="*/ 23 h 523"/>
                              <a:gd name="T108" fmla="*/ 1040 w 1094"/>
                              <a:gd name="T109" fmla="*/ 20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94" h="523">
                                <a:moveTo>
                                  <a:pt x="642" y="2"/>
                                </a:moveTo>
                                <a:cubicBezTo>
                                  <a:pt x="462" y="205"/>
                                  <a:pt x="462" y="205"/>
                                  <a:pt x="462" y="205"/>
                                </a:cubicBezTo>
                                <a:cubicBezTo>
                                  <a:pt x="463" y="205"/>
                                  <a:pt x="465" y="206"/>
                                  <a:pt x="467" y="206"/>
                                </a:cubicBezTo>
                                <a:cubicBezTo>
                                  <a:pt x="648" y="1"/>
                                  <a:pt x="648" y="1"/>
                                  <a:pt x="648" y="1"/>
                                </a:cubicBezTo>
                                <a:cubicBezTo>
                                  <a:pt x="646" y="1"/>
                                  <a:pt x="644" y="2"/>
                                  <a:pt x="642" y="2"/>
                                </a:cubicBezTo>
                                <a:close/>
                                <a:moveTo>
                                  <a:pt x="471" y="20"/>
                                </a:moveTo>
                                <a:cubicBezTo>
                                  <a:pt x="327" y="181"/>
                                  <a:pt x="327" y="181"/>
                                  <a:pt x="327" y="181"/>
                                </a:cubicBezTo>
                                <a:cubicBezTo>
                                  <a:pt x="329" y="182"/>
                                  <a:pt x="331" y="182"/>
                                  <a:pt x="332" y="182"/>
                                </a:cubicBezTo>
                                <a:cubicBezTo>
                                  <a:pt x="478" y="19"/>
                                  <a:pt x="478" y="19"/>
                                  <a:pt x="478" y="19"/>
                                </a:cubicBezTo>
                                <a:cubicBezTo>
                                  <a:pt x="475" y="19"/>
                                  <a:pt x="473" y="19"/>
                                  <a:pt x="471" y="20"/>
                                </a:cubicBezTo>
                                <a:close/>
                                <a:moveTo>
                                  <a:pt x="559" y="8"/>
                                </a:moveTo>
                                <a:cubicBezTo>
                                  <a:pt x="396" y="192"/>
                                  <a:pt x="396" y="192"/>
                                  <a:pt x="396" y="192"/>
                                </a:cubicBezTo>
                                <a:cubicBezTo>
                                  <a:pt x="397" y="192"/>
                                  <a:pt x="399" y="192"/>
                                  <a:pt x="401" y="193"/>
                                </a:cubicBezTo>
                                <a:cubicBezTo>
                                  <a:pt x="565" y="7"/>
                                  <a:pt x="565" y="7"/>
                                  <a:pt x="565" y="7"/>
                                </a:cubicBezTo>
                                <a:cubicBezTo>
                                  <a:pt x="563" y="7"/>
                                  <a:pt x="561" y="8"/>
                                  <a:pt x="559" y="8"/>
                                </a:cubicBezTo>
                                <a:close/>
                                <a:moveTo>
                                  <a:pt x="587" y="5"/>
                                </a:moveTo>
                                <a:cubicBezTo>
                                  <a:pt x="418" y="196"/>
                                  <a:pt x="418" y="196"/>
                                  <a:pt x="418" y="196"/>
                                </a:cubicBezTo>
                                <a:cubicBezTo>
                                  <a:pt x="420" y="196"/>
                                  <a:pt x="421" y="197"/>
                                  <a:pt x="423" y="197"/>
                                </a:cubicBezTo>
                                <a:cubicBezTo>
                                  <a:pt x="594" y="5"/>
                                  <a:pt x="594" y="5"/>
                                  <a:pt x="594" y="5"/>
                                </a:cubicBezTo>
                                <a:cubicBezTo>
                                  <a:pt x="591" y="5"/>
                                  <a:pt x="589" y="5"/>
                                  <a:pt x="587" y="5"/>
                                </a:cubicBezTo>
                                <a:close/>
                                <a:moveTo>
                                  <a:pt x="530" y="11"/>
                                </a:moveTo>
                                <a:cubicBezTo>
                                  <a:pt x="373" y="188"/>
                                  <a:pt x="373" y="188"/>
                                  <a:pt x="373" y="188"/>
                                </a:cubicBezTo>
                                <a:cubicBezTo>
                                  <a:pt x="375" y="188"/>
                                  <a:pt x="377" y="189"/>
                                  <a:pt x="378" y="189"/>
                                </a:cubicBezTo>
                                <a:cubicBezTo>
                                  <a:pt x="537" y="10"/>
                                  <a:pt x="537" y="10"/>
                                  <a:pt x="537" y="10"/>
                                </a:cubicBezTo>
                                <a:cubicBezTo>
                                  <a:pt x="535" y="11"/>
                                  <a:pt x="532" y="11"/>
                                  <a:pt x="530" y="11"/>
                                </a:cubicBezTo>
                                <a:close/>
                                <a:moveTo>
                                  <a:pt x="501" y="15"/>
                                </a:moveTo>
                                <a:cubicBezTo>
                                  <a:pt x="350" y="185"/>
                                  <a:pt x="350" y="185"/>
                                  <a:pt x="350" y="185"/>
                                </a:cubicBezTo>
                                <a:cubicBezTo>
                                  <a:pt x="352" y="185"/>
                                  <a:pt x="354" y="185"/>
                                  <a:pt x="355" y="185"/>
                                </a:cubicBezTo>
                                <a:cubicBezTo>
                                  <a:pt x="507" y="14"/>
                                  <a:pt x="507" y="14"/>
                                  <a:pt x="507" y="14"/>
                                </a:cubicBezTo>
                                <a:cubicBezTo>
                                  <a:pt x="505" y="14"/>
                                  <a:pt x="503" y="15"/>
                                  <a:pt x="501" y="15"/>
                                </a:cubicBezTo>
                                <a:close/>
                                <a:moveTo>
                                  <a:pt x="615" y="3"/>
                                </a:moveTo>
                                <a:cubicBezTo>
                                  <a:pt x="440" y="200"/>
                                  <a:pt x="440" y="200"/>
                                  <a:pt x="440" y="200"/>
                                </a:cubicBezTo>
                                <a:cubicBezTo>
                                  <a:pt x="442" y="201"/>
                                  <a:pt x="443" y="201"/>
                                  <a:pt x="445" y="201"/>
                                </a:cubicBezTo>
                                <a:cubicBezTo>
                                  <a:pt x="621" y="3"/>
                                  <a:pt x="621" y="3"/>
                                  <a:pt x="621" y="3"/>
                                </a:cubicBezTo>
                                <a:cubicBezTo>
                                  <a:pt x="619" y="3"/>
                                  <a:pt x="617" y="3"/>
                                  <a:pt x="615" y="3"/>
                                </a:cubicBezTo>
                                <a:close/>
                                <a:moveTo>
                                  <a:pt x="748" y="0"/>
                                </a:moveTo>
                                <a:cubicBezTo>
                                  <a:pt x="546" y="226"/>
                                  <a:pt x="546" y="226"/>
                                  <a:pt x="546" y="226"/>
                                </a:cubicBezTo>
                                <a:cubicBezTo>
                                  <a:pt x="548" y="227"/>
                                  <a:pt x="550" y="227"/>
                                  <a:pt x="551" y="228"/>
                                </a:cubicBezTo>
                                <a:cubicBezTo>
                                  <a:pt x="754" y="0"/>
                                  <a:pt x="754" y="0"/>
                                  <a:pt x="754" y="0"/>
                                </a:cubicBezTo>
                                <a:cubicBezTo>
                                  <a:pt x="752" y="0"/>
                                  <a:pt x="750" y="0"/>
                                  <a:pt x="748" y="0"/>
                                </a:cubicBezTo>
                                <a:close/>
                                <a:moveTo>
                                  <a:pt x="669" y="1"/>
                                </a:moveTo>
                                <a:cubicBezTo>
                                  <a:pt x="483" y="210"/>
                                  <a:pt x="483" y="210"/>
                                  <a:pt x="483" y="210"/>
                                </a:cubicBezTo>
                                <a:cubicBezTo>
                                  <a:pt x="485" y="210"/>
                                  <a:pt x="486" y="211"/>
                                  <a:pt x="488" y="211"/>
                                </a:cubicBezTo>
                                <a:cubicBezTo>
                                  <a:pt x="675" y="0"/>
                                  <a:pt x="675" y="0"/>
                                  <a:pt x="675" y="0"/>
                                </a:cubicBezTo>
                                <a:cubicBezTo>
                                  <a:pt x="673" y="0"/>
                                  <a:pt x="671" y="0"/>
                                  <a:pt x="669" y="1"/>
                                </a:cubicBezTo>
                                <a:close/>
                                <a:moveTo>
                                  <a:pt x="798" y="1"/>
                                </a:moveTo>
                                <a:cubicBezTo>
                                  <a:pt x="587" y="239"/>
                                  <a:pt x="587" y="239"/>
                                  <a:pt x="587" y="239"/>
                                </a:cubicBezTo>
                                <a:cubicBezTo>
                                  <a:pt x="589" y="239"/>
                                  <a:pt x="590" y="239"/>
                                  <a:pt x="592" y="240"/>
                                </a:cubicBezTo>
                                <a:cubicBezTo>
                                  <a:pt x="804" y="1"/>
                                  <a:pt x="804" y="1"/>
                                  <a:pt x="804" y="1"/>
                                </a:cubicBezTo>
                                <a:cubicBezTo>
                                  <a:pt x="802" y="1"/>
                                  <a:pt x="800" y="1"/>
                                  <a:pt x="798" y="1"/>
                                </a:cubicBezTo>
                                <a:close/>
                                <a:moveTo>
                                  <a:pt x="773" y="0"/>
                                </a:moveTo>
                                <a:cubicBezTo>
                                  <a:pt x="567" y="232"/>
                                  <a:pt x="567" y="232"/>
                                  <a:pt x="567" y="232"/>
                                </a:cubicBezTo>
                                <a:cubicBezTo>
                                  <a:pt x="569" y="233"/>
                                  <a:pt x="570" y="233"/>
                                  <a:pt x="572" y="234"/>
                                </a:cubicBezTo>
                                <a:cubicBezTo>
                                  <a:pt x="779" y="0"/>
                                  <a:pt x="779" y="0"/>
                                  <a:pt x="779" y="0"/>
                                </a:cubicBezTo>
                                <a:cubicBezTo>
                                  <a:pt x="777" y="0"/>
                                  <a:pt x="775" y="0"/>
                                  <a:pt x="773" y="0"/>
                                </a:cubicBezTo>
                                <a:close/>
                                <a:moveTo>
                                  <a:pt x="696" y="0"/>
                                </a:moveTo>
                                <a:cubicBezTo>
                                  <a:pt x="504" y="215"/>
                                  <a:pt x="504" y="215"/>
                                  <a:pt x="504" y="215"/>
                                </a:cubicBezTo>
                                <a:cubicBezTo>
                                  <a:pt x="506" y="216"/>
                                  <a:pt x="508" y="216"/>
                                  <a:pt x="509" y="216"/>
                                </a:cubicBezTo>
                                <a:cubicBezTo>
                                  <a:pt x="702" y="0"/>
                                  <a:pt x="702" y="0"/>
                                  <a:pt x="702" y="0"/>
                                </a:cubicBezTo>
                                <a:cubicBezTo>
                                  <a:pt x="700" y="0"/>
                                  <a:pt x="698" y="0"/>
                                  <a:pt x="696" y="0"/>
                                </a:cubicBezTo>
                                <a:close/>
                                <a:moveTo>
                                  <a:pt x="722" y="0"/>
                                </a:moveTo>
                                <a:cubicBezTo>
                                  <a:pt x="526" y="221"/>
                                  <a:pt x="526" y="221"/>
                                  <a:pt x="526" y="221"/>
                                </a:cubicBezTo>
                                <a:cubicBezTo>
                                  <a:pt x="527" y="221"/>
                                  <a:pt x="529" y="221"/>
                                  <a:pt x="530" y="222"/>
                                </a:cubicBezTo>
                                <a:cubicBezTo>
                                  <a:pt x="728" y="0"/>
                                  <a:pt x="728" y="0"/>
                                  <a:pt x="728" y="0"/>
                                </a:cubicBezTo>
                                <a:cubicBezTo>
                                  <a:pt x="726" y="0"/>
                                  <a:pt x="724" y="0"/>
                                  <a:pt x="722" y="0"/>
                                </a:cubicBezTo>
                                <a:close/>
                                <a:moveTo>
                                  <a:pt x="0" y="170"/>
                                </a:moveTo>
                                <a:cubicBezTo>
                                  <a:pt x="2" y="170"/>
                                  <a:pt x="4" y="170"/>
                                  <a:pt x="6" y="170"/>
                                </a:cubicBezTo>
                                <a:cubicBezTo>
                                  <a:pt x="16" y="159"/>
                                  <a:pt x="16" y="159"/>
                                  <a:pt x="16" y="159"/>
                                </a:cubicBezTo>
                                <a:cubicBezTo>
                                  <a:pt x="13" y="160"/>
                                  <a:pt x="10" y="162"/>
                                  <a:pt x="6" y="163"/>
                                </a:cubicBezTo>
                                <a:lnTo>
                                  <a:pt x="0" y="170"/>
                                </a:lnTo>
                                <a:close/>
                                <a:moveTo>
                                  <a:pt x="127" y="115"/>
                                </a:moveTo>
                                <a:cubicBezTo>
                                  <a:pt x="80" y="167"/>
                                  <a:pt x="80" y="167"/>
                                  <a:pt x="80" y="167"/>
                                </a:cubicBezTo>
                                <a:cubicBezTo>
                                  <a:pt x="82" y="167"/>
                                  <a:pt x="84" y="167"/>
                                  <a:pt x="86" y="167"/>
                                </a:cubicBezTo>
                                <a:cubicBezTo>
                                  <a:pt x="136" y="112"/>
                                  <a:pt x="136" y="112"/>
                                  <a:pt x="136" y="112"/>
                                </a:cubicBezTo>
                                <a:cubicBezTo>
                                  <a:pt x="133" y="113"/>
                                  <a:pt x="130" y="114"/>
                                  <a:pt x="127" y="115"/>
                                </a:cubicBezTo>
                                <a:close/>
                                <a:moveTo>
                                  <a:pt x="165" y="101"/>
                                </a:moveTo>
                                <a:cubicBezTo>
                                  <a:pt x="107" y="167"/>
                                  <a:pt x="107" y="167"/>
                                  <a:pt x="107" y="167"/>
                                </a:cubicBezTo>
                                <a:cubicBezTo>
                                  <a:pt x="109" y="167"/>
                                  <a:pt x="111" y="167"/>
                                  <a:pt x="112" y="167"/>
                                </a:cubicBezTo>
                                <a:cubicBezTo>
                                  <a:pt x="174" y="98"/>
                                  <a:pt x="174" y="98"/>
                                  <a:pt x="174" y="98"/>
                                </a:cubicBezTo>
                                <a:cubicBezTo>
                                  <a:pt x="171" y="99"/>
                                  <a:pt x="168" y="100"/>
                                  <a:pt x="165" y="101"/>
                                </a:cubicBezTo>
                                <a:close/>
                                <a:moveTo>
                                  <a:pt x="87" y="130"/>
                                </a:moveTo>
                                <a:cubicBezTo>
                                  <a:pt x="54" y="168"/>
                                  <a:pt x="54" y="168"/>
                                  <a:pt x="54" y="168"/>
                                </a:cubicBezTo>
                                <a:cubicBezTo>
                                  <a:pt x="56" y="168"/>
                                  <a:pt x="58" y="168"/>
                                  <a:pt x="60" y="168"/>
                                </a:cubicBezTo>
                                <a:cubicBezTo>
                                  <a:pt x="96" y="127"/>
                                  <a:pt x="96" y="127"/>
                                  <a:pt x="96" y="127"/>
                                </a:cubicBezTo>
                                <a:cubicBezTo>
                                  <a:pt x="93" y="128"/>
                                  <a:pt x="90" y="129"/>
                                  <a:pt x="87" y="130"/>
                                </a:cubicBezTo>
                                <a:close/>
                                <a:moveTo>
                                  <a:pt x="440" y="25"/>
                                </a:moveTo>
                                <a:cubicBezTo>
                                  <a:pt x="304" y="178"/>
                                  <a:pt x="304" y="178"/>
                                  <a:pt x="304" y="178"/>
                                </a:cubicBezTo>
                                <a:cubicBezTo>
                                  <a:pt x="306" y="179"/>
                                  <a:pt x="307" y="179"/>
                                  <a:pt x="309" y="179"/>
                                </a:cubicBezTo>
                                <a:cubicBezTo>
                                  <a:pt x="447" y="24"/>
                                  <a:pt x="447" y="24"/>
                                  <a:pt x="447" y="24"/>
                                </a:cubicBezTo>
                                <a:cubicBezTo>
                                  <a:pt x="445" y="24"/>
                                  <a:pt x="442" y="25"/>
                                  <a:pt x="440" y="25"/>
                                </a:cubicBezTo>
                                <a:close/>
                                <a:moveTo>
                                  <a:pt x="823" y="2"/>
                                </a:moveTo>
                                <a:cubicBezTo>
                                  <a:pt x="608" y="245"/>
                                  <a:pt x="608" y="245"/>
                                  <a:pt x="608" y="245"/>
                                </a:cubicBezTo>
                                <a:cubicBezTo>
                                  <a:pt x="609" y="246"/>
                                  <a:pt x="611" y="246"/>
                                  <a:pt x="612" y="247"/>
                                </a:cubicBezTo>
                                <a:cubicBezTo>
                                  <a:pt x="829" y="2"/>
                                  <a:pt x="829" y="2"/>
                                  <a:pt x="829" y="2"/>
                                </a:cubicBezTo>
                                <a:cubicBezTo>
                                  <a:pt x="827" y="2"/>
                                  <a:pt x="825" y="2"/>
                                  <a:pt x="823" y="2"/>
                                </a:cubicBezTo>
                                <a:close/>
                                <a:moveTo>
                                  <a:pt x="202" y="88"/>
                                </a:moveTo>
                                <a:cubicBezTo>
                                  <a:pt x="132" y="167"/>
                                  <a:pt x="132" y="167"/>
                                  <a:pt x="132" y="167"/>
                                </a:cubicBezTo>
                                <a:cubicBezTo>
                                  <a:pt x="134" y="167"/>
                                  <a:pt x="136" y="167"/>
                                  <a:pt x="138" y="167"/>
                                </a:cubicBezTo>
                                <a:cubicBezTo>
                                  <a:pt x="211" y="85"/>
                                  <a:pt x="211" y="85"/>
                                  <a:pt x="211" y="85"/>
                                </a:cubicBezTo>
                                <a:cubicBezTo>
                                  <a:pt x="208" y="86"/>
                                  <a:pt x="205" y="87"/>
                                  <a:pt x="202" y="88"/>
                                </a:cubicBezTo>
                                <a:close/>
                                <a:moveTo>
                                  <a:pt x="47" y="146"/>
                                </a:moveTo>
                                <a:cubicBezTo>
                                  <a:pt x="27" y="169"/>
                                  <a:pt x="27" y="169"/>
                                  <a:pt x="27" y="169"/>
                                </a:cubicBezTo>
                                <a:cubicBezTo>
                                  <a:pt x="29" y="169"/>
                                  <a:pt x="31" y="169"/>
                                  <a:pt x="33" y="169"/>
                                </a:cubicBezTo>
                                <a:cubicBezTo>
                                  <a:pt x="57" y="142"/>
                                  <a:pt x="57" y="142"/>
                                  <a:pt x="57" y="142"/>
                                </a:cubicBezTo>
                                <a:cubicBezTo>
                                  <a:pt x="54" y="144"/>
                                  <a:pt x="50" y="145"/>
                                  <a:pt x="47" y="146"/>
                                </a:cubicBezTo>
                                <a:close/>
                                <a:moveTo>
                                  <a:pt x="376" y="38"/>
                                </a:moveTo>
                                <a:cubicBezTo>
                                  <a:pt x="256" y="174"/>
                                  <a:pt x="256" y="174"/>
                                  <a:pt x="256" y="174"/>
                                </a:cubicBezTo>
                                <a:cubicBezTo>
                                  <a:pt x="258" y="174"/>
                                  <a:pt x="260" y="174"/>
                                  <a:pt x="262" y="174"/>
                                </a:cubicBezTo>
                                <a:cubicBezTo>
                                  <a:pt x="384" y="37"/>
                                  <a:pt x="384" y="37"/>
                                  <a:pt x="384" y="37"/>
                                </a:cubicBezTo>
                                <a:cubicBezTo>
                                  <a:pt x="381" y="37"/>
                                  <a:pt x="379" y="38"/>
                                  <a:pt x="376" y="38"/>
                                </a:cubicBezTo>
                                <a:close/>
                                <a:moveTo>
                                  <a:pt x="343" y="46"/>
                                </a:moveTo>
                                <a:cubicBezTo>
                                  <a:pt x="232" y="172"/>
                                  <a:pt x="232" y="172"/>
                                  <a:pt x="232" y="172"/>
                                </a:cubicBezTo>
                                <a:cubicBezTo>
                                  <a:pt x="234" y="172"/>
                                  <a:pt x="236" y="172"/>
                                  <a:pt x="238" y="172"/>
                                </a:cubicBezTo>
                                <a:cubicBezTo>
                                  <a:pt x="351" y="45"/>
                                  <a:pt x="351" y="45"/>
                                  <a:pt x="351" y="45"/>
                                </a:cubicBezTo>
                                <a:cubicBezTo>
                                  <a:pt x="348" y="45"/>
                                  <a:pt x="346" y="46"/>
                                  <a:pt x="343" y="46"/>
                                </a:cubicBezTo>
                                <a:close/>
                                <a:moveTo>
                                  <a:pt x="408" y="31"/>
                                </a:moveTo>
                                <a:cubicBezTo>
                                  <a:pt x="280" y="176"/>
                                  <a:pt x="280" y="176"/>
                                  <a:pt x="280" y="176"/>
                                </a:cubicBezTo>
                                <a:cubicBezTo>
                                  <a:pt x="282" y="176"/>
                                  <a:pt x="284" y="176"/>
                                  <a:pt x="286" y="176"/>
                                </a:cubicBezTo>
                                <a:cubicBezTo>
                                  <a:pt x="416" y="30"/>
                                  <a:pt x="416" y="30"/>
                                  <a:pt x="416" y="30"/>
                                </a:cubicBezTo>
                                <a:cubicBezTo>
                                  <a:pt x="413" y="30"/>
                                  <a:pt x="411" y="31"/>
                                  <a:pt x="408" y="31"/>
                                </a:cubicBezTo>
                                <a:close/>
                                <a:moveTo>
                                  <a:pt x="309" y="55"/>
                                </a:moveTo>
                                <a:cubicBezTo>
                                  <a:pt x="208" y="170"/>
                                  <a:pt x="208" y="170"/>
                                  <a:pt x="208" y="170"/>
                                </a:cubicBezTo>
                                <a:cubicBezTo>
                                  <a:pt x="210" y="170"/>
                                  <a:pt x="211" y="170"/>
                                  <a:pt x="213" y="170"/>
                                </a:cubicBezTo>
                                <a:cubicBezTo>
                                  <a:pt x="317" y="53"/>
                                  <a:pt x="317" y="53"/>
                                  <a:pt x="317" y="53"/>
                                </a:cubicBezTo>
                                <a:cubicBezTo>
                                  <a:pt x="315" y="54"/>
                                  <a:pt x="312" y="55"/>
                                  <a:pt x="309" y="55"/>
                                </a:cubicBezTo>
                                <a:close/>
                                <a:moveTo>
                                  <a:pt x="275" y="65"/>
                                </a:moveTo>
                                <a:cubicBezTo>
                                  <a:pt x="183" y="169"/>
                                  <a:pt x="183" y="169"/>
                                  <a:pt x="183" y="169"/>
                                </a:cubicBezTo>
                                <a:cubicBezTo>
                                  <a:pt x="185" y="169"/>
                                  <a:pt x="187" y="169"/>
                                  <a:pt x="189" y="169"/>
                                </a:cubicBezTo>
                                <a:cubicBezTo>
                                  <a:pt x="283" y="63"/>
                                  <a:pt x="283" y="63"/>
                                  <a:pt x="283" y="63"/>
                                </a:cubicBezTo>
                                <a:cubicBezTo>
                                  <a:pt x="280" y="64"/>
                                  <a:pt x="277" y="65"/>
                                  <a:pt x="275" y="65"/>
                                </a:cubicBezTo>
                                <a:close/>
                                <a:moveTo>
                                  <a:pt x="239" y="76"/>
                                </a:moveTo>
                                <a:cubicBezTo>
                                  <a:pt x="158" y="168"/>
                                  <a:pt x="158" y="168"/>
                                  <a:pt x="158" y="168"/>
                                </a:cubicBezTo>
                                <a:cubicBezTo>
                                  <a:pt x="160" y="168"/>
                                  <a:pt x="162" y="168"/>
                                  <a:pt x="164" y="168"/>
                                </a:cubicBezTo>
                                <a:cubicBezTo>
                                  <a:pt x="247" y="74"/>
                                  <a:pt x="247" y="74"/>
                                  <a:pt x="247" y="74"/>
                                </a:cubicBezTo>
                                <a:cubicBezTo>
                                  <a:pt x="244" y="75"/>
                                  <a:pt x="242" y="75"/>
                                  <a:pt x="239" y="76"/>
                                </a:cubicBezTo>
                                <a:close/>
                                <a:moveTo>
                                  <a:pt x="1018" y="460"/>
                                </a:moveTo>
                                <a:cubicBezTo>
                                  <a:pt x="1094" y="375"/>
                                  <a:pt x="1094" y="375"/>
                                  <a:pt x="1094" y="375"/>
                                </a:cubicBezTo>
                                <a:cubicBezTo>
                                  <a:pt x="1094" y="368"/>
                                  <a:pt x="1094" y="368"/>
                                  <a:pt x="1094" y="368"/>
                                </a:cubicBezTo>
                                <a:cubicBezTo>
                                  <a:pt x="1015" y="458"/>
                                  <a:pt x="1015" y="458"/>
                                  <a:pt x="1015" y="458"/>
                                </a:cubicBezTo>
                                <a:cubicBezTo>
                                  <a:pt x="1016" y="459"/>
                                  <a:pt x="1017" y="460"/>
                                  <a:pt x="1018" y="460"/>
                                </a:cubicBezTo>
                                <a:close/>
                                <a:moveTo>
                                  <a:pt x="987" y="437"/>
                                </a:moveTo>
                                <a:cubicBezTo>
                                  <a:pt x="1094" y="316"/>
                                  <a:pt x="1094" y="316"/>
                                  <a:pt x="1094" y="316"/>
                                </a:cubicBezTo>
                                <a:cubicBezTo>
                                  <a:pt x="1094" y="310"/>
                                  <a:pt x="1094" y="310"/>
                                  <a:pt x="1094" y="310"/>
                                </a:cubicBezTo>
                                <a:cubicBezTo>
                                  <a:pt x="983" y="435"/>
                                  <a:pt x="983" y="435"/>
                                  <a:pt x="983" y="435"/>
                                </a:cubicBezTo>
                                <a:cubicBezTo>
                                  <a:pt x="985" y="435"/>
                                  <a:pt x="986" y="436"/>
                                  <a:pt x="987" y="437"/>
                                </a:cubicBezTo>
                                <a:close/>
                                <a:moveTo>
                                  <a:pt x="971" y="426"/>
                                </a:moveTo>
                                <a:cubicBezTo>
                                  <a:pt x="1094" y="287"/>
                                  <a:pt x="1094" y="287"/>
                                  <a:pt x="1094" y="287"/>
                                </a:cubicBezTo>
                                <a:cubicBezTo>
                                  <a:pt x="1094" y="281"/>
                                  <a:pt x="1094" y="281"/>
                                  <a:pt x="1094" y="281"/>
                                </a:cubicBezTo>
                                <a:cubicBezTo>
                                  <a:pt x="968" y="423"/>
                                  <a:pt x="968" y="423"/>
                                  <a:pt x="968" y="423"/>
                                </a:cubicBezTo>
                                <a:cubicBezTo>
                                  <a:pt x="969" y="424"/>
                                  <a:pt x="970" y="425"/>
                                  <a:pt x="971" y="426"/>
                                </a:cubicBezTo>
                                <a:close/>
                                <a:moveTo>
                                  <a:pt x="955" y="415"/>
                                </a:moveTo>
                                <a:cubicBezTo>
                                  <a:pt x="1094" y="258"/>
                                  <a:pt x="1094" y="258"/>
                                  <a:pt x="1094" y="258"/>
                                </a:cubicBezTo>
                                <a:cubicBezTo>
                                  <a:pt x="1094" y="251"/>
                                  <a:pt x="1094" y="251"/>
                                  <a:pt x="1094" y="251"/>
                                </a:cubicBezTo>
                                <a:cubicBezTo>
                                  <a:pt x="951" y="412"/>
                                  <a:pt x="951" y="412"/>
                                  <a:pt x="951" y="412"/>
                                </a:cubicBezTo>
                                <a:cubicBezTo>
                                  <a:pt x="953" y="413"/>
                                  <a:pt x="954" y="414"/>
                                  <a:pt x="955" y="415"/>
                                </a:cubicBezTo>
                                <a:close/>
                                <a:moveTo>
                                  <a:pt x="1003" y="449"/>
                                </a:moveTo>
                                <a:cubicBezTo>
                                  <a:pt x="1094" y="346"/>
                                  <a:pt x="1094" y="346"/>
                                  <a:pt x="1094" y="346"/>
                                </a:cubicBezTo>
                                <a:cubicBezTo>
                                  <a:pt x="1094" y="339"/>
                                  <a:pt x="1094" y="339"/>
                                  <a:pt x="1094" y="339"/>
                                </a:cubicBezTo>
                                <a:cubicBezTo>
                                  <a:pt x="999" y="446"/>
                                  <a:pt x="999" y="446"/>
                                  <a:pt x="999" y="446"/>
                                </a:cubicBezTo>
                                <a:cubicBezTo>
                                  <a:pt x="1000" y="447"/>
                                  <a:pt x="1002" y="448"/>
                                  <a:pt x="1003" y="449"/>
                                </a:cubicBezTo>
                                <a:close/>
                                <a:moveTo>
                                  <a:pt x="1034" y="472"/>
                                </a:moveTo>
                                <a:cubicBezTo>
                                  <a:pt x="1094" y="404"/>
                                  <a:pt x="1094" y="404"/>
                                  <a:pt x="1094" y="404"/>
                                </a:cubicBezTo>
                                <a:cubicBezTo>
                                  <a:pt x="1094" y="397"/>
                                  <a:pt x="1094" y="397"/>
                                  <a:pt x="1094" y="397"/>
                                </a:cubicBezTo>
                                <a:cubicBezTo>
                                  <a:pt x="1030" y="470"/>
                                  <a:pt x="1030" y="470"/>
                                  <a:pt x="1030" y="470"/>
                                </a:cubicBezTo>
                                <a:cubicBezTo>
                                  <a:pt x="1031" y="471"/>
                                  <a:pt x="1032" y="472"/>
                                  <a:pt x="1034" y="472"/>
                                </a:cubicBezTo>
                                <a:close/>
                                <a:moveTo>
                                  <a:pt x="939" y="404"/>
                                </a:moveTo>
                                <a:cubicBezTo>
                                  <a:pt x="1094" y="229"/>
                                  <a:pt x="1094" y="229"/>
                                  <a:pt x="1094" y="229"/>
                                </a:cubicBezTo>
                                <a:cubicBezTo>
                                  <a:pt x="1094" y="222"/>
                                  <a:pt x="1094" y="222"/>
                                  <a:pt x="1094" y="222"/>
                                </a:cubicBezTo>
                                <a:cubicBezTo>
                                  <a:pt x="935" y="401"/>
                                  <a:pt x="935" y="401"/>
                                  <a:pt x="935" y="401"/>
                                </a:cubicBezTo>
                                <a:cubicBezTo>
                                  <a:pt x="936" y="402"/>
                                  <a:pt x="938" y="403"/>
                                  <a:pt x="939" y="404"/>
                                </a:cubicBezTo>
                                <a:close/>
                                <a:moveTo>
                                  <a:pt x="906" y="383"/>
                                </a:moveTo>
                                <a:cubicBezTo>
                                  <a:pt x="1094" y="171"/>
                                  <a:pt x="1094" y="171"/>
                                  <a:pt x="1094" y="171"/>
                                </a:cubicBezTo>
                                <a:cubicBezTo>
                                  <a:pt x="1094" y="164"/>
                                  <a:pt x="1094" y="164"/>
                                  <a:pt x="1094" y="164"/>
                                </a:cubicBezTo>
                                <a:cubicBezTo>
                                  <a:pt x="902" y="380"/>
                                  <a:pt x="902" y="380"/>
                                  <a:pt x="902" y="380"/>
                                </a:cubicBezTo>
                                <a:cubicBezTo>
                                  <a:pt x="903" y="381"/>
                                  <a:pt x="904" y="382"/>
                                  <a:pt x="906" y="383"/>
                                </a:cubicBezTo>
                                <a:close/>
                                <a:moveTo>
                                  <a:pt x="855" y="353"/>
                                </a:moveTo>
                                <a:cubicBezTo>
                                  <a:pt x="1094" y="83"/>
                                  <a:pt x="1094" y="83"/>
                                  <a:pt x="1094" y="83"/>
                                </a:cubicBezTo>
                                <a:cubicBezTo>
                                  <a:pt x="1094" y="76"/>
                                  <a:pt x="1094" y="76"/>
                                  <a:pt x="1094" y="76"/>
                                </a:cubicBezTo>
                                <a:cubicBezTo>
                                  <a:pt x="851" y="351"/>
                                  <a:pt x="851" y="351"/>
                                  <a:pt x="851" y="351"/>
                                </a:cubicBezTo>
                                <a:cubicBezTo>
                                  <a:pt x="852" y="351"/>
                                  <a:pt x="853" y="352"/>
                                  <a:pt x="855" y="353"/>
                                </a:cubicBezTo>
                                <a:close/>
                                <a:moveTo>
                                  <a:pt x="833" y="341"/>
                                </a:moveTo>
                                <a:cubicBezTo>
                                  <a:pt x="834" y="342"/>
                                  <a:pt x="836" y="343"/>
                                  <a:pt x="837" y="343"/>
                                </a:cubicBezTo>
                                <a:cubicBezTo>
                                  <a:pt x="1094" y="54"/>
                                  <a:pt x="1094" y="54"/>
                                  <a:pt x="1094" y="54"/>
                                </a:cubicBezTo>
                                <a:cubicBezTo>
                                  <a:pt x="1094" y="47"/>
                                  <a:pt x="1094" y="47"/>
                                  <a:pt x="1094" y="47"/>
                                </a:cubicBezTo>
                                <a:lnTo>
                                  <a:pt x="833" y="341"/>
                                </a:lnTo>
                                <a:close/>
                                <a:moveTo>
                                  <a:pt x="848" y="3"/>
                                </a:moveTo>
                                <a:cubicBezTo>
                                  <a:pt x="627" y="252"/>
                                  <a:pt x="627" y="252"/>
                                  <a:pt x="627" y="252"/>
                                </a:cubicBezTo>
                                <a:cubicBezTo>
                                  <a:pt x="629" y="252"/>
                                  <a:pt x="630" y="253"/>
                                  <a:pt x="632" y="253"/>
                                </a:cubicBezTo>
                                <a:cubicBezTo>
                                  <a:pt x="854" y="3"/>
                                  <a:pt x="854" y="3"/>
                                  <a:pt x="854" y="3"/>
                                </a:cubicBezTo>
                                <a:cubicBezTo>
                                  <a:pt x="852" y="3"/>
                                  <a:pt x="850" y="3"/>
                                  <a:pt x="848" y="3"/>
                                </a:cubicBezTo>
                                <a:close/>
                                <a:moveTo>
                                  <a:pt x="922" y="393"/>
                                </a:moveTo>
                                <a:cubicBezTo>
                                  <a:pt x="1094" y="200"/>
                                  <a:pt x="1094" y="200"/>
                                  <a:pt x="1094" y="200"/>
                                </a:cubicBezTo>
                                <a:cubicBezTo>
                                  <a:pt x="1094" y="193"/>
                                  <a:pt x="1094" y="193"/>
                                  <a:pt x="1094" y="193"/>
                                </a:cubicBezTo>
                                <a:cubicBezTo>
                                  <a:pt x="919" y="391"/>
                                  <a:pt x="919" y="391"/>
                                  <a:pt x="919" y="391"/>
                                </a:cubicBezTo>
                                <a:cubicBezTo>
                                  <a:pt x="920" y="392"/>
                                  <a:pt x="921" y="392"/>
                                  <a:pt x="922" y="393"/>
                                </a:cubicBezTo>
                                <a:close/>
                                <a:moveTo>
                                  <a:pt x="889" y="373"/>
                                </a:moveTo>
                                <a:cubicBezTo>
                                  <a:pt x="1094" y="141"/>
                                  <a:pt x="1094" y="141"/>
                                  <a:pt x="1094" y="141"/>
                                </a:cubicBezTo>
                                <a:cubicBezTo>
                                  <a:pt x="1094" y="135"/>
                                  <a:pt x="1094" y="135"/>
                                  <a:pt x="1094" y="135"/>
                                </a:cubicBezTo>
                                <a:cubicBezTo>
                                  <a:pt x="885" y="370"/>
                                  <a:pt x="885" y="370"/>
                                  <a:pt x="885" y="370"/>
                                </a:cubicBezTo>
                                <a:cubicBezTo>
                                  <a:pt x="886" y="371"/>
                                  <a:pt x="888" y="372"/>
                                  <a:pt x="889" y="373"/>
                                </a:cubicBezTo>
                                <a:close/>
                                <a:moveTo>
                                  <a:pt x="1049" y="485"/>
                                </a:moveTo>
                                <a:cubicBezTo>
                                  <a:pt x="1094" y="433"/>
                                  <a:pt x="1094" y="433"/>
                                  <a:pt x="1094" y="433"/>
                                </a:cubicBezTo>
                                <a:cubicBezTo>
                                  <a:pt x="1094" y="426"/>
                                  <a:pt x="1094" y="426"/>
                                  <a:pt x="1094" y="426"/>
                                </a:cubicBezTo>
                                <a:cubicBezTo>
                                  <a:pt x="1045" y="482"/>
                                  <a:pt x="1045" y="482"/>
                                  <a:pt x="1045" y="482"/>
                                </a:cubicBezTo>
                                <a:cubicBezTo>
                                  <a:pt x="1046" y="483"/>
                                  <a:pt x="1047" y="484"/>
                                  <a:pt x="1049" y="485"/>
                                </a:cubicBezTo>
                                <a:close/>
                                <a:moveTo>
                                  <a:pt x="872" y="363"/>
                                </a:moveTo>
                                <a:cubicBezTo>
                                  <a:pt x="1094" y="112"/>
                                  <a:pt x="1094" y="112"/>
                                  <a:pt x="1094" y="112"/>
                                </a:cubicBezTo>
                                <a:cubicBezTo>
                                  <a:pt x="1094" y="105"/>
                                  <a:pt x="1094" y="105"/>
                                  <a:pt x="1094" y="105"/>
                                </a:cubicBezTo>
                                <a:cubicBezTo>
                                  <a:pt x="868" y="360"/>
                                  <a:pt x="868" y="360"/>
                                  <a:pt x="868" y="360"/>
                                </a:cubicBezTo>
                                <a:cubicBezTo>
                                  <a:pt x="869" y="361"/>
                                  <a:pt x="870" y="362"/>
                                  <a:pt x="872" y="363"/>
                                </a:cubicBezTo>
                                <a:close/>
                                <a:moveTo>
                                  <a:pt x="946" y="10"/>
                                </a:moveTo>
                                <a:cubicBezTo>
                                  <a:pt x="705" y="281"/>
                                  <a:pt x="705" y="281"/>
                                  <a:pt x="705" y="281"/>
                                </a:cubicBezTo>
                                <a:cubicBezTo>
                                  <a:pt x="707" y="282"/>
                                  <a:pt x="708" y="282"/>
                                  <a:pt x="709" y="283"/>
                                </a:cubicBezTo>
                                <a:cubicBezTo>
                                  <a:pt x="951" y="11"/>
                                  <a:pt x="951" y="11"/>
                                  <a:pt x="951" y="11"/>
                                </a:cubicBezTo>
                                <a:cubicBezTo>
                                  <a:pt x="949" y="11"/>
                                  <a:pt x="947" y="10"/>
                                  <a:pt x="946" y="10"/>
                                </a:cubicBezTo>
                                <a:close/>
                                <a:moveTo>
                                  <a:pt x="969" y="13"/>
                                </a:moveTo>
                                <a:cubicBezTo>
                                  <a:pt x="724" y="289"/>
                                  <a:pt x="724" y="289"/>
                                  <a:pt x="724" y="289"/>
                                </a:cubicBezTo>
                                <a:cubicBezTo>
                                  <a:pt x="725" y="290"/>
                                  <a:pt x="727" y="290"/>
                                  <a:pt x="728" y="291"/>
                                </a:cubicBezTo>
                                <a:cubicBezTo>
                                  <a:pt x="975" y="13"/>
                                  <a:pt x="975" y="13"/>
                                  <a:pt x="975" y="13"/>
                                </a:cubicBezTo>
                                <a:cubicBezTo>
                                  <a:pt x="973" y="13"/>
                                  <a:pt x="971" y="13"/>
                                  <a:pt x="969" y="13"/>
                                </a:cubicBezTo>
                                <a:close/>
                                <a:moveTo>
                                  <a:pt x="921" y="8"/>
                                </a:moveTo>
                                <a:cubicBezTo>
                                  <a:pt x="686" y="273"/>
                                  <a:pt x="686" y="273"/>
                                  <a:pt x="686" y="273"/>
                                </a:cubicBezTo>
                                <a:cubicBezTo>
                                  <a:pt x="687" y="274"/>
                                  <a:pt x="689" y="275"/>
                                  <a:pt x="690" y="275"/>
                                </a:cubicBezTo>
                                <a:cubicBezTo>
                                  <a:pt x="927" y="9"/>
                                  <a:pt x="927" y="9"/>
                                  <a:pt x="927" y="9"/>
                                </a:cubicBezTo>
                                <a:cubicBezTo>
                                  <a:pt x="925" y="9"/>
                                  <a:pt x="923" y="8"/>
                                  <a:pt x="921" y="8"/>
                                </a:cubicBezTo>
                                <a:close/>
                                <a:moveTo>
                                  <a:pt x="873" y="5"/>
                                </a:moveTo>
                                <a:cubicBezTo>
                                  <a:pt x="647" y="259"/>
                                  <a:pt x="647" y="259"/>
                                  <a:pt x="647" y="259"/>
                                </a:cubicBezTo>
                                <a:cubicBezTo>
                                  <a:pt x="649" y="259"/>
                                  <a:pt x="650" y="260"/>
                                  <a:pt x="652" y="260"/>
                                </a:cubicBezTo>
                                <a:cubicBezTo>
                                  <a:pt x="878" y="5"/>
                                  <a:pt x="878" y="5"/>
                                  <a:pt x="878" y="5"/>
                                </a:cubicBezTo>
                                <a:cubicBezTo>
                                  <a:pt x="877" y="5"/>
                                  <a:pt x="875" y="5"/>
                                  <a:pt x="873" y="5"/>
                                </a:cubicBezTo>
                                <a:close/>
                                <a:moveTo>
                                  <a:pt x="993" y="15"/>
                                </a:moveTo>
                                <a:cubicBezTo>
                                  <a:pt x="743" y="297"/>
                                  <a:pt x="743" y="297"/>
                                  <a:pt x="743" y="297"/>
                                </a:cubicBezTo>
                                <a:cubicBezTo>
                                  <a:pt x="744" y="298"/>
                                  <a:pt x="745" y="298"/>
                                  <a:pt x="747" y="299"/>
                                </a:cubicBezTo>
                                <a:cubicBezTo>
                                  <a:pt x="999" y="16"/>
                                  <a:pt x="999" y="16"/>
                                  <a:pt x="999" y="16"/>
                                </a:cubicBezTo>
                                <a:cubicBezTo>
                                  <a:pt x="997" y="15"/>
                                  <a:pt x="995" y="15"/>
                                  <a:pt x="993" y="15"/>
                                </a:cubicBezTo>
                                <a:close/>
                                <a:moveTo>
                                  <a:pt x="897" y="6"/>
                                </a:moveTo>
                                <a:cubicBezTo>
                                  <a:pt x="667" y="266"/>
                                  <a:pt x="667" y="266"/>
                                  <a:pt x="667" y="266"/>
                                </a:cubicBezTo>
                                <a:cubicBezTo>
                                  <a:pt x="668" y="267"/>
                                  <a:pt x="670" y="267"/>
                                  <a:pt x="671" y="268"/>
                                </a:cubicBezTo>
                                <a:cubicBezTo>
                                  <a:pt x="903" y="7"/>
                                  <a:pt x="903" y="7"/>
                                  <a:pt x="903" y="7"/>
                                </a:cubicBezTo>
                                <a:cubicBezTo>
                                  <a:pt x="901" y="7"/>
                                  <a:pt x="899" y="6"/>
                                  <a:pt x="897" y="6"/>
                                </a:cubicBezTo>
                                <a:close/>
                                <a:moveTo>
                                  <a:pt x="1078" y="510"/>
                                </a:moveTo>
                                <a:cubicBezTo>
                                  <a:pt x="1094" y="492"/>
                                  <a:pt x="1094" y="492"/>
                                  <a:pt x="1094" y="492"/>
                                </a:cubicBezTo>
                                <a:cubicBezTo>
                                  <a:pt x="1094" y="485"/>
                                  <a:pt x="1094" y="485"/>
                                  <a:pt x="1094" y="485"/>
                                </a:cubicBezTo>
                                <a:cubicBezTo>
                                  <a:pt x="1075" y="507"/>
                                  <a:pt x="1075" y="507"/>
                                  <a:pt x="1075" y="507"/>
                                </a:cubicBezTo>
                                <a:cubicBezTo>
                                  <a:pt x="1076" y="508"/>
                                  <a:pt x="1077" y="509"/>
                                  <a:pt x="1078" y="510"/>
                                </a:cubicBezTo>
                                <a:close/>
                                <a:moveTo>
                                  <a:pt x="1092" y="523"/>
                                </a:moveTo>
                                <a:cubicBezTo>
                                  <a:pt x="1094" y="521"/>
                                  <a:pt x="1094" y="521"/>
                                  <a:pt x="1094" y="521"/>
                                </a:cubicBezTo>
                                <a:cubicBezTo>
                                  <a:pt x="1094" y="514"/>
                                  <a:pt x="1094" y="514"/>
                                  <a:pt x="1094" y="514"/>
                                </a:cubicBezTo>
                                <a:cubicBezTo>
                                  <a:pt x="1089" y="520"/>
                                  <a:pt x="1089" y="520"/>
                                  <a:pt x="1089" y="520"/>
                                </a:cubicBezTo>
                                <a:cubicBezTo>
                                  <a:pt x="1090" y="521"/>
                                  <a:pt x="1091" y="522"/>
                                  <a:pt x="1092" y="523"/>
                                </a:cubicBezTo>
                                <a:close/>
                                <a:moveTo>
                                  <a:pt x="1017" y="17"/>
                                </a:moveTo>
                                <a:cubicBezTo>
                                  <a:pt x="761" y="306"/>
                                  <a:pt x="761" y="306"/>
                                  <a:pt x="761" y="306"/>
                                </a:cubicBezTo>
                                <a:cubicBezTo>
                                  <a:pt x="763" y="306"/>
                                  <a:pt x="764" y="307"/>
                                  <a:pt x="765" y="307"/>
                                </a:cubicBezTo>
                                <a:cubicBezTo>
                                  <a:pt x="1022" y="18"/>
                                  <a:pt x="1022" y="18"/>
                                  <a:pt x="1022" y="18"/>
                                </a:cubicBezTo>
                                <a:cubicBezTo>
                                  <a:pt x="1021" y="18"/>
                                  <a:pt x="1019" y="18"/>
                                  <a:pt x="1017" y="17"/>
                                </a:cubicBezTo>
                                <a:close/>
                                <a:moveTo>
                                  <a:pt x="1063" y="497"/>
                                </a:moveTo>
                                <a:cubicBezTo>
                                  <a:pt x="1094" y="462"/>
                                  <a:pt x="1094" y="462"/>
                                  <a:pt x="1094" y="462"/>
                                </a:cubicBezTo>
                                <a:cubicBezTo>
                                  <a:pt x="1094" y="456"/>
                                  <a:pt x="1094" y="456"/>
                                  <a:pt x="1094" y="456"/>
                                </a:cubicBezTo>
                                <a:cubicBezTo>
                                  <a:pt x="1060" y="494"/>
                                  <a:pt x="1060" y="494"/>
                                  <a:pt x="1060" y="494"/>
                                </a:cubicBezTo>
                                <a:cubicBezTo>
                                  <a:pt x="1061" y="495"/>
                                  <a:pt x="1062" y="496"/>
                                  <a:pt x="1063" y="497"/>
                                </a:cubicBezTo>
                                <a:close/>
                                <a:moveTo>
                                  <a:pt x="1087" y="26"/>
                                </a:moveTo>
                                <a:cubicBezTo>
                                  <a:pt x="815" y="332"/>
                                  <a:pt x="815" y="332"/>
                                  <a:pt x="815" y="332"/>
                                </a:cubicBezTo>
                                <a:cubicBezTo>
                                  <a:pt x="817" y="333"/>
                                  <a:pt x="818" y="333"/>
                                  <a:pt x="819" y="334"/>
                                </a:cubicBezTo>
                                <a:cubicBezTo>
                                  <a:pt x="1093" y="26"/>
                                  <a:pt x="1093" y="26"/>
                                  <a:pt x="1093" y="26"/>
                                </a:cubicBezTo>
                                <a:cubicBezTo>
                                  <a:pt x="1091" y="26"/>
                                  <a:pt x="1089" y="26"/>
                                  <a:pt x="1087" y="26"/>
                                </a:cubicBezTo>
                                <a:close/>
                                <a:moveTo>
                                  <a:pt x="1064" y="23"/>
                                </a:moveTo>
                                <a:cubicBezTo>
                                  <a:pt x="797" y="323"/>
                                  <a:pt x="797" y="323"/>
                                  <a:pt x="797" y="323"/>
                                </a:cubicBezTo>
                                <a:cubicBezTo>
                                  <a:pt x="799" y="324"/>
                                  <a:pt x="800" y="324"/>
                                  <a:pt x="802" y="325"/>
                                </a:cubicBezTo>
                                <a:cubicBezTo>
                                  <a:pt x="1069" y="24"/>
                                  <a:pt x="1069" y="24"/>
                                  <a:pt x="1069" y="24"/>
                                </a:cubicBezTo>
                                <a:cubicBezTo>
                                  <a:pt x="1068" y="23"/>
                                  <a:pt x="1066" y="23"/>
                                  <a:pt x="1064" y="23"/>
                                </a:cubicBezTo>
                                <a:close/>
                                <a:moveTo>
                                  <a:pt x="1040" y="20"/>
                                </a:moveTo>
                                <a:cubicBezTo>
                                  <a:pt x="779" y="314"/>
                                  <a:pt x="779" y="314"/>
                                  <a:pt x="779" y="314"/>
                                </a:cubicBezTo>
                                <a:cubicBezTo>
                                  <a:pt x="781" y="315"/>
                                  <a:pt x="782" y="315"/>
                                  <a:pt x="784" y="316"/>
                                </a:cubicBezTo>
                                <a:cubicBezTo>
                                  <a:pt x="1046" y="21"/>
                                  <a:pt x="1046" y="21"/>
                                  <a:pt x="1046" y="21"/>
                                </a:cubicBezTo>
                                <a:cubicBezTo>
                                  <a:pt x="1044" y="21"/>
                                  <a:pt x="1042" y="20"/>
                                  <a:pt x="1040" y="20"/>
                                </a:cubicBezTo>
                                <a:close/>
                              </a:path>
                            </a:pathLst>
                          </a:custGeom>
                          <a:solidFill>
                            <a:schemeClr val="bg1">
                              <a:lumMod val="85000"/>
                            </a:schemeClr>
                          </a:solidFill>
                          <a:ln>
                            <a:noFill/>
                          </a:ln>
                        </wps:spPr>
                        <wps:bodyPr vert="horz" wrap="square" lIns="91440" tIns="45720" rIns="91440" bIns="45720" numCol="1" anchor="t" anchorCtr="0" compatLnSpc="1">
                          <a:prstTxWarp prst="textNoShape">
                            <a:avLst/>
                          </a:prstTxWarp>
                        </wps:bodyPr>
                      </wps:wsp>
                      <wps:wsp>
                        <wps:cNvPr id="1308315481" name="Freeform: Shape 1308315481">
                          <a:extLst>
                            <a:ext uri="{FF2B5EF4-FFF2-40B4-BE49-F238E27FC236}">
                              <a16:creationId xmlns:a16="http://schemas.microsoft.com/office/drawing/2014/main" id="{A8157CAC-BDF3-7FB1-491A-88EC39CC9184}"/>
                            </a:ext>
                          </a:extLst>
                        </wps:cNvPr>
                        <wps:cNvSpPr>
                          <a:spLocks/>
                        </wps:cNvSpPr>
                        <wps:spPr bwMode="auto">
                          <a:xfrm>
                            <a:off x="1524" y="0"/>
                            <a:ext cx="7772400" cy="810912"/>
                          </a:xfrm>
                          <a:custGeom>
                            <a:avLst/>
                            <a:gdLst>
                              <a:gd name="connsiteX0" fmla="*/ 4268987 w 7772400"/>
                              <a:gd name="connsiteY0" fmla="*/ 0 h 810912"/>
                              <a:gd name="connsiteX1" fmla="*/ 7772400 w 7772400"/>
                              <a:gd name="connsiteY1" fmla="*/ 0 h 810912"/>
                              <a:gd name="connsiteX2" fmla="*/ 7772400 w 7772400"/>
                              <a:gd name="connsiteY2" fmla="*/ 458175 h 810912"/>
                              <a:gd name="connsiteX3" fmla="*/ 7685494 w 7772400"/>
                              <a:gd name="connsiteY3" fmla="*/ 419143 h 810912"/>
                              <a:gd name="connsiteX4" fmla="*/ 5604747 w 7772400"/>
                              <a:gd name="connsiteY4" fmla="*/ 65315 h 810912"/>
                              <a:gd name="connsiteX5" fmla="*/ 3857204 w 7772400"/>
                              <a:gd name="connsiteY5" fmla="*/ 571018 h 810912"/>
                              <a:gd name="connsiteX6" fmla="*/ 46966 w 7772400"/>
                              <a:gd name="connsiteY6" fmla="*/ 317837 h 810912"/>
                              <a:gd name="connsiteX7" fmla="*/ 0 w 7772400"/>
                              <a:gd name="connsiteY7" fmla="*/ 285190 h 810912"/>
                              <a:gd name="connsiteX8" fmla="*/ 0 w 7772400"/>
                              <a:gd name="connsiteY8" fmla="*/ 233818 h 810912"/>
                              <a:gd name="connsiteX9" fmla="*/ 345181 w 7772400"/>
                              <a:gd name="connsiteY9" fmla="*/ 372776 h 810912"/>
                              <a:gd name="connsiteX10" fmla="*/ 1944655 w 7772400"/>
                              <a:gd name="connsiteY10" fmla="*/ 593494 h 810912"/>
                              <a:gd name="connsiteX11" fmla="*/ 3989219 w 7772400"/>
                              <a:gd name="connsiteY11" fmla="*/ 97799 h 810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772400" h="810912">
                                <a:moveTo>
                                  <a:pt x="4268987" y="0"/>
                                </a:moveTo>
                                <a:lnTo>
                                  <a:pt x="7772400" y="0"/>
                                </a:lnTo>
                                <a:lnTo>
                                  <a:pt x="7772400" y="458175"/>
                                </a:lnTo>
                                <a:lnTo>
                                  <a:pt x="7685494" y="419143"/>
                                </a:lnTo>
                                <a:cubicBezTo>
                                  <a:pt x="7245150" y="228146"/>
                                  <a:pt x="6506645" y="-1644"/>
                                  <a:pt x="5604747" y="65315"/>
                                </a:cubicBezTo>
                                <a:cubicBezTo>
                                  <a:pt x="5027233" y="106520"/>
                                  <a:pt x="4427218" y="308801"/>
                                  <a:pt x="3857204" y="571018"/>
                                </a:cubicBezTo>
                                <a:cubicBezTo>
                                  <a:pt x="1564958" y="1143446"/>
                                  <a:pt x="383459" y="540510"/>
                                  <a:pt x="46966" y="317837"/>
                                </a:cubicBezTo>
                                <a:lnTo>
                                  <a:pt x="0" y="285190"/>
                                </a:lnTo>
                                <a:lnTo>
                                  <a:pt x="0" y="233818"/>
                                </a:lnTo>
                                <a:lnTo>
                                  <a:pt x="345181" y="372776"/>
                                </a:lnTo>
                                <a:cubicBezTo>
                                  <a:pt x="740172" y="516936"/>
                                  <a:pt x="1261200" y="646874"/>
                                  <a:pt x="1944655" y="593494"/>
                                </a:cubicBezTo>
                                <a:cubicBezTo>
                                  <a:pt x="2765926" y="528876"/>
                                  <a:pt x="3378364" y="316761"/>
                                  <a:pt x="3989219" y="97799"/>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872594381" name="Freeform: Shape 872594381">
                          <a:extLst>
                            <a:ext uri="{FF2B5EF4-FFF2-40B4-BE49-F238E27FC236}">
                              <a16:creationId xmlns:a16="http://schemas.microsoft.com/office/drawing/2014/main" id="{18E16627-A737-F191-5B21-F31C4ABA3F88}"/>
                            </a:ext>
                          </a:extLst>
                        </wps:cNvPr>
                        <wps:cNvSpPr>
                          <a:spLocks/>
                        </wps:cNvSpPr>
                        <wps:spPr bwMode="auto">
                          <a:xfrm>
                            <a:off x="1524" y="0"/>
                            <a:ext cx="3985006" cy="534658"/>
                          </a:xfrm>
                          <a:custGeom>
                            <a:avLst/>
                            <a:gdLst>
                              <a:gd name="connsiteX0" fmla="*/ 0 w 3985006"/>
                              <a:gd name="connsiteY0" fmla="*/ 0 h 534658"/>
                              <a:gd name="connsiteX1" fmla="*/ 1212102 w 3985006"/>
                              <a:gd name="connsiteY1" fmla="*/ 0 h 534658"/>
                              <a:gd name="connsiteX2" fmla="*/ 1423969 w 3985006"/>
                              <a:gd name="connsiteY2" fmla="*/ 57596 h 534658"/>
                              <a:gd name="connsiteX3" fmla="*/ 3985006 w 3985006"/>
                              <a:gd name="connsiteY3" fmla="*/ 106108 h 534658"/>
                              <a:gd name="connsiteX4" fmla="*/ 224669 w 3985006"/>
                              <a:gd name="connsiteY4" fmla="*/ 223802 h 534658"/>
                              <a:gd name="connsiteX5" fmla="*/ 0 w 3985006"/>
                              <a:gd name="connsiteY5" fmla="*/ 125122 h 534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85006" h="534658">
                                <a:moveTo>
                                  <a:pt x="0" y="0"/>
                                </a:moveTo>
                                <a:lnTo>
                                  <a:pt x="1212102" y="0"/>
                                </a:lnTo>
                                <a:lnTo>
                                  <a:pt x="1423969" y="57596"/>
                                </a:lnTo>
                                <a:cubicBezTo>
                                  <a:pt x="2079347" y="215082"/>
                                  <a:pt x="2941465" y="294528"/>
                                  <a:pt x="3985006" y="106108"/>
                                </a:cubicBezTo>
                                <a:cubicBezTo>
                                  <a:pt x="2863409" y="605282"/>
                                  <a:pt x="1412190" y="699096"/>
                                  <a:pt x="224669" y="223802"/>
                                </a:cubicBezTo>
                                <a:lnTo>
                                  <a:pt x="0" y="125122"/>
                                </a:lnTo>
                                <a:close/>
                              </a:path>
                            </a:pathLst>
                          </a:custGeom>
                          <a:solidFill>
                            <a:schemeClr val="bg1">
                              <a:lumMod val="85000"/>
                            </a:schemeClr>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9E11F7" id="Group 43" o:spid="_x0000_s1026" alt="&quot;&quot;" style="position:absolute;margin-left:560.8pt;margin-top:0;width:612pt;height:164.65pt;z-index:-251659264;mso-position-horizontal:right;mso-position-horizontal-relative:page;mso-position-vertical:top;mso-position-vertical-relative:page;mso-width-relative:margin;mso-height-relative:margin" coordsize="77739,2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">
                <v:shape id="Freeform: Shape 1705262999" o:spid="_x0000_s1027" style="position:absolute;left:15;width:39850;height:5346;visibility:visible;mso-wrap-style:square;v-text-anchor:top" coordsize="3985006,53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" path="m,l1212102,r211867,57596c2079347,215082,2941465,294528,3985006,106108,2863409,605282,1412190,699096,224669,223802l,125122,,xe" fillcolor="#d8d8d8 [2732]" stroked="f">
                  <v:path arrowok="t" o:connecttype="custom" o:connectlocs="0,0;1212102,0;1423969,57596;3985006,106108;224669,223802;0,125122" o:connectangles="0,0,0,0,0,0"/>
                </v:shape>
                <v:shape id="Freeform: Shape 228327292" o:spid="_x0000_s1028" style="position:absolute;top:2646;width:38652;height:24968;visibility:visible;mso-wrap-style:square;v-text-anchor:top" coordsize="3865245,24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" path="m,c239938,176202,1420881,903504,3865245,292421,2965479,708557,2144443,1282151,1600834,1634555,866025,2110675,206196,2406845,,2496820,,,,,,xe" fillcolor="#00ae4d [3205]" stroked="f">
                  <v:path arrowok="t" o:connecttype="custom" o:connectlocs="0,0;3865245,292421;1600834,1634555;0,2496820;0,0" o:connectangles="0,0,0,0,0"/>
                </v:shape>
                <v:shape id="Freeform: Shape 1368549642" o:spid="_x0000_s1029" style="position:absolute;left:15;top:432;width:77724;height:28940;visibility:visible;mso-wrap-style:square;v-text-anchor:top" coordsize="7772400,2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" path="m6008915,813v685274,13268,1250429,186647,1624455,343117l7772400,405814r,570407l7746322,971374c7198596,875690,6021008,759188,4708475,1159563,3070153,1658861,2433809,2313091,413976,2800851l,2894030,,2719509r88732,-39321c363287,2556660,949005,2277709,1592146,1860924,2135910,1508368,2957181,934527,3857203,518211,4427218,255670,5027233,53138,5604747,11881,5743501,1567,5878387,-1715,6008915,813xe" fillcolor="#8cc63f [3206]" stroked="f">
                  <v:path arrowok="t" o:connecttype="custom" o:connectlocs="6008915,813;7633370,343930;7772400,405814;7772400,976221;7746322,971374;4708475,1159563;413976,2800851;0,2894030;0,2719509;88732,2680188;1592146,1860924;3857203,518211;5604747,11881;6008915,813" o:connectangles="0,0,0,0,0,0,0,0,0,0,0,0,0,0"/>
                </v:shape>
                <v:shape id="Freeform 20" o:spid="_x0000_s1030" style="position:absolute;left:38420;top:10323;width:39319;height:18784;visibility:visible;mso-wrap-style:square;v-text-anchor:top" coordsize="109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" path="m642,2c462,205,462,205,462,205v1,,3,1,5,1c648,1,648,1,648,1v-2,,-4,1,-6,1xm471,20c327,181,327,181,327,181v2,1,4,1,5,1c478,19,478,19,478,19v-3,,-5,,-7,1xm559,8c396,192,396,192,396,192v1,,3,,5,1c565,7,565,7,565,7v-2,,-4,1,-6,1xm587,5c418,196,418,196,418,196v2,,3,1,5,1c594,5,594,5,594,5v-3,,-5,,-7,xm530,11c373,188,373,188,373,188v2,,4,1,5,1c537,10,537,10,537,10v-2,1,-5,1,-7,1xm501,15c350,185,350,185,350,185v2,,4,,5,c507,14,507,14,507,14v-2,,-4,1,-6,1xm615,3c440,200,440,200,440,200v2,1,3,1,5,1c621,3,621,3,621,3v-2,,-4,,-6,xm748,c546,226,546,226,546,226v2,1,4,1,5,2c754,,754,,754,v-2,,-4,,-6,xm669,1c483,210,483,210,483,210v2,,3,1,5,1c675,,675,,675,v-2,,-4,,-6,1xm798,1c587,239,587,239,587,239v2,,3,,5,1c804,1,804,1,804,1v-2,,-4,,-6,xm773,c567,232,567,232,567,232v2,1,3,1,5,2c779,,779,,779,v-2,,-4,,-6,xm696,c504,215,504,215,504,215v2,1,4,1,5,1c702,,702,,702,v-2,,-4,,-6,xm722,c526,221,526,221,526,221v1,,3,,4,1c728,,728,,728,v-2,,-4,,-6,xm,170v2,,4,,6,c16,159,16,159,16,159v-3,1,-6,3,-10,4l,170xm127,115c80,167,80,167,80,167v2,,4,,6,c136,112,136,112,136,112v-3,1,-6,2,-9,3xm165,101v-58,66,-58,66,-58,66c109,167,111,167,112,167,174,98,174,98,174,98v-3,1,-6,2,-9,3xm87,130c54,168,54,168,54,168v2,,4,,6,c96,127,96,127,96,127v-3,1,-6,2,-9,3xm440,25c304,178,304,178,304,178v2,1,3,1,5,1c447,24,447,24,447,24v-2,,-5,1,-7,1xm823,2c608,245,608,245,608,245v1,1,3,1,4,2c829,2,829,2,829,2v-2,,-4,,-6,xm202,88v-70,79,-70,79,-70,79c134,167,136,167,138,167,211,85,211,85,211,85v-3,1,-6,2,-9,3xm47,146c27,169,27,169,27,169v2,,4,,6,c57,142,57,142,57,142v-3,2,-7,3,-10,4xm376,38c256,174,256,174,256,174v2,,4,,6,c384,37,384,37,384,37v-3,,-5,1,-8,1xm343,46c232,172,232,172,232,172v2,,4,,6,c351,45,351,45,351,45v-3,,-5,1,-8,1xm408,31c280,176,280,176,280,176v2,,4,,6,c416,30,416,30,416,30v-3,,-5,1,-8,1xm309,55c208,170,208,170,208,170v2,,3,,5,c317,53,317,53,317,53v-2,1,-5,2,-8,2xm275,65c183,169,183,169,183,169v2,,4,,6,c283,63,283,63,283,63v-3,1,-6,2,-8,2xm239,76v-81,92,-81,92,-81,92c160,168,162,168,164,168,247,74,247,74,247,74v-3,1,-5,1,-8,2xm1018,460v76,-85,76,-85,76,-85c1094,368,1094,368,1094,368v-79,90,-79,90,-79,90c1016,459,1017,460,1018,460xm987,437c1094,316,1094,316,1094,316v,-6,,-6,,-6c983,435,983,435,983,435v2,,3,1,4,2xm971,426c1094,287,1094,287,1094,287v,-6,,-6,,-6c968,423,968,423,968,423v1,1,2,2,3,3xm955,415c1094,258,1094,258,1094,258v,-7,,-7,,-7c951,412,951,412,951,412v2,1,3,2,4,3xm1003,449v91,-103,91,-103,91,-103c1094,339,1094,339,1094,339,999,446,999,446,999,446v1,1,3,2,4,3xm1034,472v60,-68,60,-68,60,-68c1094,397,1094,397,1094,397v-64,73,-64,73,-64,73c1031,471,1032,472,1034,472xm939,404c1094,229,1094,229,1094,229v,-7,,-7,,-7c935,401,935,401,935,401v1,1,3,2,4,3xm906,383c1094,171,1094,171,1094,171v,-7,,-7,,-7c902,380,902,380,902,380v1,1,2,2,4,3xm855,353c1094,83,1094,83,1094,83v,-7,,-7,,-7c851,351,851,351,851,351v1,,2,1,4,2xm833,341v1,1,3,2,4,2c1094,54,1094,54,1094,54v,-7,,-7,,-7l833,341xm848,3c627,252,627,252,627,252v2,,3,1,5,1c854,3,854,3,854,3v-2,,-4,,-6,xm922,393c1094,200,1094,200,1094,200v,-7,,-7,,-7c919,391,919,391,919,391v1,1,2,1,3,2xm889,373c1094,141,1094,141,1094,141v,-6,,-6,,-6c885,370,885,370,885,370v1,1,3,2,4,3xm1049,485v45,-52,45,-52,45,-52c1094,426,1094,426,1094,426v-49,56,-49,56,-49,56c1046,483,1047,484,1049,485xm872,363c1094,112,1094,112,1094,112v,-7,,-7,,-7c868,360,868,360,868,360v1,1,2,2,4,3xm946,10c705,281,705,281,705,281v2,1,3,1,4,2c951,11,951,11,951,11v-2,,-4,-1,-5,-1xm969,13c724,289,724,289,724,289v1,1,3,1,4,2c975,13,975,13,975,13v-2,,-4,,-6,xm921,8c686,273,686,273,686,273v1,1,3,2,4,2c927,9,927,9,927,9v-2,,-4,-1,-6,-1xm873,5c647,259,647,259,647,259v2,,3,1,5,1c878,5,878,5,878,5v-1,,-3,,-5,xm993,15c743,297,743,297,743,297v1,1,2,1,4,2c999,16,999,16,999,16v-2,-1,-4,-1,-6,-1xm897,6c667,266,667,266,667,266v1,1,3,1,4,2c903,7,903,7,903,7v-2,,-4,-1,-6,-1xm1078,510v16,-18,16,-18,16,-18c1094,485,1094,485,1094,485v-19,22,-19,22,-19,22c1076,508,1077,509,1078,510xm1092,523v2,-2,2,-2,2,-2c1094,514,1094,514,1094,514v-5,6,-5,6,-5,6c1090,521,1091,522,1092,523xm1017,17c761,306,761,306,761,306v2,,3,1,4,1c1022,18,1022,18,1022,18v-1,,-3,,-5,-1xm1063,497v31,-35,31,-35,31,-35c1094,456,1094,456,1094,456v-34,38,-34,38,-34,38c1061,495,1062,496,1063,497xm1087,26c815,332,815,332,815,332v2,1,3,1,4,2c1093,26,1093,26,1093,26v-2,,-4,,-6,xm1064,23c797,323,797,323,797,323v2,1,3,1,5,2c1069,24,1069,24,1069,24v-1,-1,-3,-1,-5,-1xm1040,20c779,314,779,314,779,314v2,1,3,1,5,2c1046,21,1046,21,1046,21v-2,,-4,-1,-6,-1xe" fillcolor="#d8d8d8 [2732]" stroked="f">
                  <v:path arrowok="t" o:connecttype="custom" o:connectlocs="2307397,7183;1692810,71829;2009089,28732;2109723,17957;1904861,39506;1800632,53872;2210357,10774;2688369,0;2404437,3591;2868073,3591;2778221,0;2501477,0;2594923,0;0,610551;456448,413020;593023,362739;312685,466892;1581394,89787;2957925,7183;726004,316050;168922,524355;1351373,136476;1232768,165208;1466383,111336;1110570,197531;988371,233446;858984,272952;3658770,1652078;3547354,1569474;3489849,1529968;3432343,1490462;3604859,1612572;3716275,1695176;3374838,1450956;3256234,1375535;3072936,1267790;2993866,1224693;3047777,10774;3313739,1411449;3195134,1339620;3770187,1741865;3134035,1303705;3399997,35915;3482660,46689;3310145,28732;3137629,17957;3568918,53872;3223887,21549;3874415,1831652;3924732,1878341;3655176,61055;3820504,1784963;3906761,93378;3824098,82604;3737840,71829" o:connectangles="0,0,0,0,0,0,0,0,0,0,0,0,0,0,0,0,0,0,0,0,0,0,0,0,0,0,0,0,0,0,0,0,0,0,0,0,0,0,0,0,0,0,0,0,0,0,0,0,0,0,0,0,0,0,0"/>
                  <o:lock v:ext="edit" aspectratio="t" verticies="t"/>
                </v:shape>
                <v:shape id="Freeform: Shape 1308315481" o:spid="_x0000_s1031" style="position:absolute;left:15;width:77724;height:8109;visibility:visible;mso-wrap-style:square;v-text-anchor:top" coordsize="7772400,81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" path="m4268987,l7772400,r,458175l7685494,419143c7245150,228146,6506645,-1644,5604747,65315,5027233,106520,4427218,308801,3857204,571018,1564958,1143446,383459,540510,46966,317837l,285190,,233818,345181,372776v394991,144160,916019,274098,1599474,220718c2765926,528876,3378364,316761,3989219,97799l4268987,xe" fillcolor="#009849 [3204]" stroked="f">
                  <v:path arrowok="t" o:connecttype="custom" o:connectlocs="4268987,0;7772400,0;7772400,458175;7685494,419143;5604747,65315;3857204,571018;46966,317837;0,285190;0,233818;345181,372776;1944655,593494;3989219,97799" o:connectangles="0,0,0,0,0,0,0,0,0,0,0,0"/>
                </v:shape>
                <v:shape id="Freeform: Shape 872594381" o:spid="_x0000_s1032" style="position:absolute;left:15;width:39850;height:5346;visibility:visible;mso-wrap-style:square;v-text-anchor:top" coordsize="3985006,53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" path="m,l1212102,r211867,57596c2079347,215082,2941465,294528,3985006,106108,2863409,605282,1412190,699096,224669,223802l,125122,,xe" fillcolor="#d8d8d8 [2732]" stroked="f">
                  <v:path arrowok="t" o:connecttype="custom" o:connectlocs="0,0;1212102,0;1423969,57596;3985006,106108;224669,223802;0,125122" o:connectangles="0,0,0,0,0,0"/>
                </v:shape>
                <w10:wrap anchorx="page" anchory="page"/>
                <w10:anchorlock/>
              </v:group>
            </w:pict>
          </mc:Fallback>
        </mc:AlternateContent>
      </w:r>
      <w:r w:rsidR="00F26E54" w:rsidRPr="00565DBD">
        <w:rPr>
          <w:sz w:val="24"/>
          <w:szCs w:val="24"/>
        </w:rPr>
        <w:t xml:space="preserve"> </w:t>
      </w:r>
      <w:r w:rsidR="009A2A79" w:rsidRPr="009A2A79">
        <w:rPr>
          <w:rFonts w:ascii="Times New Roman" w:eastAsia="Times New Roman" w:hAnsi="Times New Roman" w:cs="Times New Roman"/>
          <w:b/>
          <w:bCs/>
          <w:kern w:val="36"/>
          <w:sz w:val="32"/>
          <w:szCs w:val="32"/>
          <w:lang w:val="en-AU" w:eastAsia="en-AU"/>
        </w:rPr>
        <w:t>CLEAN STAYS – GENERAL TERMS &amp; CONDITIONS</w:t>
      </w:r>
      <w:r w:rsidR="009A2A79">
        <w:rPr>
          <w:rFonts w:ascii="Times New Roman" w:eastAsia="Times New Roman" w:hAnsi="Times New Roman" w:cs="Times New Roman"/>
          <w:b/>
          <w:bCs/>
          <w:kern w:val="36"/>
          <w:sz w:val="32"/>
          <w:szCs w:val="32"/>
          <w:lang w:val="en-AU" w:eastAsia="en-AU"/>
        </w:rPr>
        <w:t xml:space="preserve"> 2026</w:t>
      </w:r>
    </w:p>
    <w:p w14:paraId="73672559" w14:textId="77777777" w:rsidR="005B07AB" w:rsidRPr="00EF3714" w:rsidRDefault="00B90334" w:rsidP="005B07AB">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pict w14:anchorId="43301280">
          <v:rect id="_x0000_i1025" style="width:0;height:1.5pt" o:hralign="center" o:hrstd="t" o:hr="t" fillcolor="#a0a0a0" stroked="f"/>
        </w:pict>
      </w:r>
    </w:p>
    <w:p w14:paraId="5710BADF" w14:textId="1EF8A234" w:rsidR="005B07AB" w:rsidRPr="009A2A79" w:rsidRDefault="009A2A79" w:rsidP="009A2A79">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SERVICES</w:t>
      </w:r>
    </w:p>
    <w:p w14:paraId="16F85336" w14:textId="77777777" w:rsidR="00DE61FD" w:rsidRDefault="005B07AB" w:rsidP="00DE61FD">
      <w:pPr>
        <w:spacing w:after="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Clean Stays provides professional mobile cleaning services for short-term rental and holiday let properties. Services include standard turnover cleans, linen hire, guest amenities, and approved additional services.</w:t>
      </w:r>
    </w:p>
    <w:p w14:paraId="551234A9" w14:textId="4B9E6793" w:rsidR="005B07AB" w:rsidRPr="00DE61FD" w:rsidRDefault="005B07AB" w:rsidP="00DE61FD">
      <w:pPr>
        <w:spacing w:after="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All services are delivered in accordance with the agreed scope. Any work outside this scope may incur additional charges or require reclassification of the service.</w:t>
      </w:r>
    </w:p>
    <w:p w14:paraId="367B0ACA" w14:textId="77777777" w:rsidR="005B07AB" w:rsidRPr="00EF3714" w:rsidRDefault="00B90334" w:rsidP="005B07AB">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pict w14:anchorId="26428574">
          <v:rect id="_x0000_i1026" style="width:0;height:1.5pt" o:hralign="center" o:hrstd="t" o:hr="t" fillcolor="#a0a0a0" stroked="f"/>
        </w:pict>
      </w:r>
    </w:p>
    <w:p w14:paraId="2959C798" w14:textId="2BFF73DA" w:rsidR="005B07AB" w:rsidRPr="009A2A79" w:rsidRDefault="009A2A79" w:rsidP="009A2A79">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INTERIOR – STANDARD TURNOVER CLEAN (INCLUSIONS &amp; EXCLUSIONS)</w:t>
      </w:r>
    </w:p>
    <w:p w14:paraId="744ACE62" w14:textId="77777777" w:rsidR="005B07AB" w:rsidRPr="009D4E96" w:rsidRDefault="005B07AB" w:rsidP="0000776C">
      <w:pPr>
        <w:spacing w:after="0"/>
        <w:outlineLvl w:val="2"/>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Included (Standard Turnover)</w:t>
      </w:r>
    </w:p>
    <w:p w14:paraId="74DC8055" w14:textId="77777777" w:rsidR="005B07AB" w:rsidRPr="00DE61FD" w:rsidRDefault="005B07AB" w:rsidP="0000776C">
      <w:pPr>
        <w:spacing w:after="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A standard interior turnover clean prepares the property for incoming guests and maintains a high presentation standard.</w:t>
      </w:r>
    </w:p>
    <w:p w14:paraId="4A342B19" w14:textId="77777777" w:rsidR="005B07AB" w:rsidRPr="009D4E96" w:rsidRDefault="005B07AB" w:rsidP="0000776C">
      <w:pPr>
        <w:spacing w:after="0"/>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General Areas (Living, Dining, Bedrooms)</w:t>
      </w:r>
    </w:p>
    <w:p w14:paraId="4E663F6A" w14:textId="77777777" w:rsidR="005B07AB" w:rsidRPr="00DE61FD" w:rsidRDefault="005B07AB" w:rsidP="0000776C">
      <w:pPr>
        <w:numPr>
          <w:ilvl w:val="0"/>
          <w:numId w:val="16"/>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Dusting and wiping accessible surfaces </w:t>
      </w:r>
    </w:p>
    <w:p w14:paraId="439B9D79" w14:textId="77777777" w:rsidR="005B07AB" w:rsidRPr="00DE61FD" w:rsidRDefault="005B07AB" w:rsidP="0000776C">
      <w:pPr>
        <w:numPr>
          <w:ilvl w:val="0"/>
          <w:numId w:val="16"/>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Vacuuming and mopping floors </w:t>
      </w:r>
    </w:p>
    <w:p w14:paraId="43F50E3D" w14:textId="77777777" w:rsidR="005B07AB" w:rsidRPr="00DE61FD" w:rsidRDefault="005B07AB" w:rsidP="0000776C">
      <w:pPr>
        <w:numPr>
          <w:ilvl w:val="0"/>
          <w:numId w:val="16"/>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Resetting furniture to standard layout (no heavy movement) </w:t>
      </w:r>
    </w:p>
    <w:p w14:paraId="2B30077D" w14:textId="77777777" w:rsidR="005B07AB" w:rsidRPr="00DE61FD" w:rsidRDefault="005B07AB" w:rsidP="0000776C">
      <w:pPr>
        <w:numPr>
          <w:ilvl w:val="0"/>
          <w:numId w:val="16"/>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Making beds with supplied linen </w:t>
      </w:r>
    </w:p>
    <w:p w14:paraId="6C9C0B44" w14:textId="77777777" w:rsidR="005B07AB" w:rsidRPr="00DE61FD" w:rsidRDefault="005B07AB" w:rsidP="0000776C">
      <w:pPr>
        <w:numPr>
          <w:ilvl w:val="0"/>
          <w:numId w:val="16"/>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Removal of general rubbish </w:t>
      </w:r>
    </w:p>
    <w:p w14:paraId="39692D22" w14:textId="77777777" w:rsidR="005B07AB" w:rsidRPr="009D4E96" w:rsidRDefault="005B07AB" w:rsidP="0000776C">
      <w:pPr>
        <w:spacing w:after="0"/>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Kitchen</w:t>
      </w:r>
    </w:p>
    <w:p w14:paraId="12F54DE4" w14:textId="77777777" w:rsidR="005B07AB" w:rsidRPr="00DE61FD" w:rsidRDefault="005B07AB" w:rsidP="0000776C">
      <w:pPr>
        <w:numPr>
          <w:ilvl w:val="0"/>
          <w:numId w:val="17"/>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Wiping benches, splashbacks, and accessible surfaces </w:t>
      </w:r>
    </w:p>
    <w:p w14:paraId="67B9E3D1" w14:textId="77777777" w:rsidR="005B07AB" w:rsidRPr="00DE61FD" w:rsidRDefault="005B07AB" w:rsidP="0000776C">
      <w:pPr>
        <w:numPr>
          <w:ilvl w:val="0"/>
          <w:numId w:val="17"/>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Cleaning exterior of appliances </w:t>
      </w:r>
    </w:p>
    <w:p w14:paraId="6165A769" w14:textId="77777777" w:rsidR="005B07AB" w:rsidRPr="00DE61FD" w:rsidRDefault="005B07AB" w:rsidP="0000776C">
      <w:pPr>
        <w:numPr>
          <w:ilvl w:val="0"/>
          <w:numId w:val="17"/>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Cleaning sink and tapware </w:t>
      </w:r>
    </w:p>
    <w:p w14:paraId="13D442DC" w14:textId="77777777" w:rsidR="005B07AB" w:rsidRPr="00DE61FD" w:rsidRDefault="005B07AB" w:rsidP="0000776C">
      <w:pPr>
        <w:numPr>
          <w:ilvl w:val="0"/>
          <w:numId w:val="17"/>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Emptying bins and replacing liners </w:t>
      </w:r>
    </w:p>
    <w:p w14:paraId="5115B1FC" w14:textId="77777777" w:rsidR="005B07AB" w:rsidRPr="009D4E96" w:rsidRDefault="005B07AB" w:rsidP="0000776C">
      <w:pPr>
        <w:spacing w:after="0"/>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Bathrooms</w:t>
      </w:r>
    </w:p>
    <w:p w14:paraId="4859F600" w14:textId="77777777" w:rsidR="005B07AB" w:rsidRPr="00DE61FD" w:rsidRDefault="005B07AB" w:rsidP="0000776C">
      <w:pPr>
        <w:numPr>
          <w:ilvl w:val="0"/>
          <w:numId w:val="18"/>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Cleaning toilets, showers, baths, and sinks </w:t>
      </w:r>
    </w:p>
    <w:p w14:paraId="3E3F3597" w14:textId="77777777" w:rsidR="005B07AB" w:rsidRPr="00DE61FD" w:rsidRDefault="005B07AB" w:rsidP="0000776C">
      <w:pPr>
        <w:numPr>
          <w:ilvl w:val="0"/>
          <w:numId w:val="18"/>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Wiping mirrors and accessible surfaces </w:t>
      </w:r>
    </w:p>
    <w:p w14:paraId="19F7C8A9" w14:textId="77777777" w:rsidR="005B07AB" w:rsidRPr="00DE61FD" w:rsidRDefault="005B07AB" w:rsidP="0000776C">
      <w:pPr>
        <w:numPr>
          <w:ilvl w:val="0"/>
          <w:numId w:val="18"/>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Cleaning fixtures and fittings </w:t>
      </w:r>
    </w:p>
    <w:p w14:paraId="51D9B6F6" w14:textId="77777777" w:rsidR="005B07AB" w:rsidRPr="00DE61FD" w:rsidRDefault="005B07AB" w:rsidP="0000776C">
      <w:pPr>
        <w:numPr>
          <w:ilvl w:val="0"/>
          <w:numId w:val="18"/>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Restocking agreed amenities </w:t>
      </w:r>
    </w:p>
    <w:p w14:paraId="284CE4B8" w14:textId="77777777" w:rsidR="005B07AB" w:rsidRPr="009D4E96" w:rsidRDefault="005B07AB" w:rsidP="0000776C">
      <w:pPr>
        <w:spacing w:after="0"/>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General Reset</w:t>
      </w:r>
    </w:p>
    <w:p w14:paraId="28EF2928" w14:textId="77777777" w:rsidR="005B07AB" w:rsidRPr="00DE61FD" w:rsidRDefault="005B07AB" w:rsidP="0000776C">
      <w:pPr>
        <w:numPr>
          <w:ilvl w:val="0"/>
          <w:numId w:val="19"/>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Presenting the property in a guest-ready condition </w:t>
      </w:r>
    </w:p>
    <w:p w14:paraId="7A0AB3DA" w14:textId="77777777" w:rsidR="005B07AB" w:rsidRPr="00DE61FD" w:rsidRDefault="005B07AB" w:rsidP="0000776C">
      <w:pPr>
        <w:numPr>
          <w:ilvl w:val="0"/>
          <w:numId w:val="19"/>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Placement of agreed guest amenities </w:t>
      </w:r>
    </w:p>
    <w:p w14:paraId="07A2A79D" w14:textId="4B02E9DB" w:rsidR="005B07AB" w:rsidRPr="00DE61FD" w:rsidRDefault="005B07AB" w:rsidP="0000776C">
      <w:pPr>
        <w:spacing w:after="0"/>
        <w:rPr>
          <w:rFonts w:ascii="Times New Roman" w:eastAsia="Times New Roman" w:hAnsi="Times New Roman" w:cs="Times New Roman"/>
          <w:sz w:val="20"/>
          <w:szCs w:val="20"/>
          <w:lang w:val="en-AU" w:eastAsia="en-AU"/>
        </w:rPr>
      </w:pPr>
    </w:p>
    <w:p w14:paraId="0604D76E" w14:textId="77777777" w:rsidR="005B07AB" w:rsidRPr="009D4E96" w:rsidRDefault="005B07AB" w:rsidP="0000776C">
      <w:pPr>
        <w:spacing w:after="0"/>
        <w:outlineLvl w:val="2"/>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Not Included (Standard Turnover)</w:t>
      </w:r>
    </w:p>
    <w:p w14:paraId="02C93C94"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Moving furniture (unless on wheels with functional brakes) </w:t>
      </w:r>
    </w:p>
    <w:p w14:paraId="7D25B448"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Heavy lifting or repositioning of large or fixed items </w:t>
      </w:r>
    </w:p>
    <w:p w14:paraId="2A82290B"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lastRenderedPageBreak/>
        <w:t xml:space="preserve">Cleaning behind or beneath heavy furniture or appliances </w:t>
      </w:r>
    </w:p>
    <w:p w14:paraId="5E6D515A"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Full internal window, blind, track, or shutter cleaning </w:t>
      </w:r>
    </w:p>
    <w:p w14:paraId="22D6D90A"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Wall washing, ceiling cleaning, or stain removal </w:t>
      </w:r>
    </w:p>
    <w:p w14:paraId="27512B54"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Removal of mould, ingrained dirt, or permanent stains </w:t>
      </w:r>
    </w:p>
    <w:p w14:paraId="6FF7EF0F"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Excessive rubbish removal beyond standard guest use </w:t>
      </w:r>
    </w:p>
    <w:p w14:paraId="159AFF79" w14:textId="77777777" w:rsidR="005B07AB" w:rsidRPr="00DE61FD" w:rsidRDefault="005B07AB" w:rsidP="0000776C">
      <w:pPr>
        <w:numPr>
          <w:ilvl w:val="0"/>
          <w:numId w:val="20"/>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Excessive dishwashing beyond normal turnover expectations </w:t>
      </w:r>
    </w:p>
    <w:p w14:paraId="76478385" w14:textId="77777777" w:rsidR="005B07AB" w:rsidRPr="00DE61FD" w:rsidRDefault="00B90334" w:rsidP="0000776C">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50BD88FD">
          <v:rect id="_x0000_i1027" style="width:0;height:1.5pt" o:hralign="center" o:hrstd="t" o:hr="t" fillcolor="#a0a0a0" stroked="f"/>
        </w:pict>
      </w:r>
    </w:p>
    <w:p w14:paraId="308D78DB" w14:textId="77777777" w:rsidR="005B07AB" w:rsidRPr="009D4E96" w:rsidRDefault="005B07AB" w:rsidP="0000776C">
      <w:pPr>
        <w:spacing w:after="0"/>
        <w:outlineLvl w:val="2"/>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Condition-Based Adjustments</w:t>
      </w:r>
    </w:p>
    <w:p w14:paraId="3E6246FF" w14:textId="77777777" w:rsidR="005B07AB" w:rsidRPr="00DE61FD" w:rsidRDefault="005B07AB" w:rsidP="0000776C">
      <w:pPr>
        <w:spacing w:after="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If the property condition exceeds a standard turnover clean, Clean Stays reserves the right to:</w:t>
      </w:r>
    </w:p>
    <w:p w14:paraId="5B4A6B84" w14:textId="77777777" w:rsidR="005B07AB" w:rsidRPr="00DE61FD" w:rsidRDefault="005B07AB" w:rsidP="0000776C">
      <w:pPr>
        <w:numPr>
          <w:ilvl w:val="0"/>
          <w:numId w:val="21"/>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Apply additional charges, or </w:t>
      </w:r>
    </w:p>
    <w:p w14:paraId="510BA0B6" w14:textId="77777777" w:rsidR="005B07AB" w:rsidRPr="00DE61FD" w:rsidRDefault="005B07AB" w:rsidP="0000776C">
      <w:pPr>
        <w:numPr>
          <w:ilvl w:val="0"/>
          <w:numId w:val="21"/>
        </w:numPr>
        <w:spacing w:after="0"/>
        <w:ind w:firstLine="0"/>
        <w:rPr>
          <w:rFonts w:ascii="Times New Roman" w:eastAsia="Times New Roman" w:hAnsi="Times New Roman" w:cs="Times New Roman"/>
          <w:sz w:val="20"/>
          <w:szCs w:val="20"/>
          <w:lang w:val="en-AU" w:eastAsia="en-AU"/>
        </w:rPr>
      </w:pPr>
      <w:r w:rsidRPr="00DE61FD">
        <w:rPr>
          <w:rFonts w:ascii="Times New Roman" w:eastAsia="Times New Roman" w:hAnsi="Times New Roman" w:cs="Times New Roman"/>
          <w:sz w:val="20"/>
          <w:szCs w:val="20"/>
          <w:lang w:val="en-AU" w:eastAsia="en-AU"/>
        </w:rPr>
        <w:t xml:space="preserve">Reclassify the service as a deep clean </w:t>
      </w:r>
    </w:p>
    <w:p w14:paraId="46214653" w14:textId="77777777" w:rsidR="005B07AB" w:rsidRPr="00EF3714" w:rsidRDefault="00B90334" w:rsidP="0000776C">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0"/>
          <w:szCs w:val="20"/>
          <w:lang w:val="en-AU" w:eastAsia="en-AU"/>
        </w:rPr>
        <w:pict w14:anchorId="123D2C6D">
          <v:rect id="_x0000_i1028" style="width:0;height:1.5pt" o:hralign="center" o:hrstd="t" o:hr="t" fillcolor="#a0a0a0" stroked="f"/>
        </w:pict>
      </w:r>
    </w:p>
    <w:p w14:paraId="0593C0B0" w14:textId="3FC87B79" w:rsidR="005B07AB" w:rsidRPr="009A2A79" w:rsidRDefault="009A2A79" w:rsidP="009A2A79">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EXTERIOR CLEANING TERMS</w:t>
      </w:r>
    </w:p>
    <w:p w14:paraId="1053CDF2" w14:textId="77777777" w:rsidR="005B07AB" w:rsidRPr="009D4E96" w:rsidRDefault="005B07AB" w:rsidP="009D4E96">
      <w:pPr>
        <w:spacing w:after="0"/>
        <w:outlineLvl w:val="2"/>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Included (Standard Turnover)</w:t>
      </w:r>
    </w:p>
    <w:p w14:paraId="7A10849E" w14:textId="77777777" w:rsidR="005B07AB" w:rsidRPr="009D4E96" w:rsidRDefault="005B07AB" w:rsidP="009D4E96">
      <w:p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Exterior cleaning is limited to light presentation cleaning of accessible entertaining areas:</w:t>
      </w:r>
    </w:p>
    <w:p w14:paraId="66BC9B14" w14:textId="77777777" w:rsidR="005B07AB" w:rsidRPr="009D4E96" w:rsidRDefault="005B07AB" w:rsidP="009D4E96">
      <w:pPr>
        <w:numPr>
          <w:ilvl w:val="0"/>
          <w:numId w:val="22"/>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Wiping outdoor surfaces (tables, benches) </w:t>
      </w:r>
    </w:p>
    <w:p w14:paraId="6C964DDE" w14:textId="77777777" w:rsidR="005B07AB" w:rsidRPr="009D4E96" w:rsidRDefault="005B07AB" w:rsidP="009D4E96">
      <w:pPr>
        <w:numPr>
          <w:ilvl w:val="0"/>
          <w:numId w:val="22"/>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Sweeping and mopping outdoor dining and entertaining areas </w:t>
      </w:r>
    </w:p>
    <w:p w14:paraId="5D36244C" w14:textId="77777777" w:rsidR="005B07AB" w:rsidRPr="009D4E96" w:rsidRDefault="005B07AB" w:rsidP="009D4E96">
      <w:pPr>
        <w:numPr>
          <w:ilvl w:val="0"/>
          <w:numId w:val="22"/>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Cleaning accessible glass doors and pool glass panels </w:t>
      </w:r>
    </w:p>
    <w:p w14:paraId="011B721F" w14:textId="77777777" w:rsidR="005B07AB" w:rsidRPr="009D4E96" w:rsidRDefault="005B07AB" w:rsidP="009D4E96">
      <w:pPr>
        <w:numPr>
          <w:ilvl w:val="0"/>
          <w:numId w:val="22"/>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Cleaning BBQ surfaces </w:t>
      </w:r>
    </w:p>
    <w:p w14:paraId="14F5C211" w14:textId="77777777" w:rsidR="005B07AB" w:rsidRPr="009D4E96" w:rsidRDefault="00B90334" w:rsidP="009D4E96">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4FDE1542">
          <v:rect id="_x0000_i1029" style="width:0;height:1.5pt" o:hralign="center" o:hrstd="t" o:hr="t" fillcolor="#a0a0a0" stroked="f"/>
        </w:pict>
      </w:r>
    </w:p>
    <w:p w14:paraId="3322BF80" w14:textId="77777777" w:rsidR="005B07AB" w:rsidRPr="009D4E96" w:rsidRDefault="005B07AB" w:rsidP="009D4E96">
      <w:pPr>
        <w:spacing w:after="0"/>
        <w:outlineLvl w:val="2"/>
        <w:rPr>
          <w:rFonts w:ascii="Times New Roman" w:eastAsia="Times New Roman" w:hAnsi="Times New Roman" w:cs="Times New Roman"/>
          <w:b/>
          <w:bCs/>
          <w:sz w:val="20"/>
          <w:szCs w:val="20"/>
          <w:lang w:val="en-AU" w:eastAsia="en-AU"/>
        </w:rPr>
      </w:pPr>
      <w:r w:rsidRPr="009D4E96">
        <w:rPr>
          <w:rFonts w:ascii="Times New Roman" w:eastAsia="Times New Roman" w:hAnsi="Times New Roman" w:cs="Times New Roman"/>
          <w:b/>
          <w:bCs/>
          <w:sz w:val="20"/>
          <w:szCs w:val="20"/>
          <w:lang w:val="en-AU" w:eastAsia="en-AU"/>
        </w:rPr>
        <w:t>Not Included (Standard Turnover)</w:t>
      </w:r>
    </w:p>
    <w:p w14:paraId="57194EC1"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Pool cleaning or entering pools </w:t>
      </w:r>
    </w:p>
    <w:p w14:paraId="00EF1B9F"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Gutter cleaning or roof access </w:t>
      </w:r>
    </w:p>
    <w:p w14:paraId="700341EE"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Tile or grout restoration </w:t>
      </w:r>
    </w:p>
    <w:p w14:paraId="480536E1"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Deck polishing, oiling, or restoration </w:t>
      </w:r>
    </w:p>
    <w:p w14:paraId="0B173F04"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Exterior house washing </w:t>
      </w:r>
    </w:p>
    <w:p w14:paraId="15D937CD"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External windows or </w:t>
      </w:r>
      <w:proofErr w:type="gramStart"/>
      <w:r w:rsidRPr="009D4E96">
        <w:rPr>
          <w:rFonts w:ascii="Times New Roman" w:eastAsia="Times New Roman" w:hAnsi="Times New Roman" w:cs="Times New Roman"/>
          <w:sz w:val="20"/>
          <w:szCs w:val="20"/>
          <w:lang w:val="en-AU" w:eastAsia="en-AU"/>
        </w:rPr>
        <w:t>window sills</w:t>
      </w:r>
      <w:proofErr w:type="gramEnd"/>
      <w:r w:rsidRPr="009D4E96">
        <w:rPr>
          <w:rFonts w:ascii="Times New Roman" w:eastAsia="Times New Roman" w:hAnsi="Times New Roman" w:cs="Times New Roman"/>
          <w:sz w:val="20"/>
          <w:szCs w:val="20"/>
          <w:lang w:val="en-AU" w:eastAsia="en-AU"/>
        </w:rPr>
        <w:t xml:space="preserve"> (beyond accessible glass doors/pool glass) </w:t>
      </w:r>
    </w:p>
    <w:p w14:paraId="493E618E" w14:textId="77777777" w:rsidR="005B07AB" w:rsidRPr="009D4E96" w:rsidRDefault="005B07AB" w:rsidP="009D4E96">
      <w:pPr>
        <w:numPr>
          <w:ilvl w:val="0"/>
          <w:numId w:val="23"/>
        </w:num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 xml:space="preserve">Gardening, landscaping, or lawn care </w:t>
      </w:r>
    </w:p>
    <w:p w14:paraId="79315342" w14:textId="77777777" w:rsidR="005B07AB" w:rsidRDefault="005B07AB" w:rsidP="009D4E96">
      <w:pPr>
        <w:spacing w:after="0"/>
        <w:rPr>
          <w:rFonts w:ascii="Times New Roman" w:eastAsia="Times New Roman" w:hAnsi="Times New Roman" w:cs="Times New Roman"/>
          <w:sz w:val="20"/>
          <w:szCs w:val="20"/>
          <w:lang w:val="en-AU" w:eastAsia="en-AU"/>
        </w:rPr>
      </w:pPr>
      <w:r w:rsidRPr="009D4E96">
        <w:rPr>
          <w:rFonts w:ascii="Times New Roman" w:eastAsia="Times New Roman" w:hAnsi="Times New Roman" w:cs="Times New Roman"/>
          <w:sz w:val="20"/>
          <w:szCs w:val="20"/>
          <w:lang w:val="en-AU" w:eastAsia="en-AU"/>
        </w:rPr>
        <w:t>Light sweeping and use of standard cleaning equipment (including leaf blowers where appropriate) may be carried out as part of general presentation cleaning. However, large-scale outdoor clearing or maintenance is not included.</w:t>
      </w:r>
    </w:p>
    <w:p w14:paraId="00F6D108" w14:textId="2A476F0A" w:rsidR="00F531E0" w:rsidRDefault="00B90334" w:rsidP="009D4E96">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13CAB6B3">
          <v:rect id="_x0000_i1030" style="width:0;height:1.5pt" o:hralign="center" o:hrstd="t" o:hr="t" fillcolor="#a0a0a0" stroked="f"/>
        </w:pict>
      </w:r>
    </w:p>
    <w:p w14:paraId="1DBC8A45" w14:textId="3FB980A5" w:rsidR="007F33B4" w:rsidRDefault="007F33B4" w:rsidP="007F33B4">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CLEANING STANDARDS</w:t>
      </w:r>
    </w:p>
    <w:p w14:paraId="1D0899BD" w14:textId="6DE9F659" w:rsidR="007F33B4" w:rsidRPr="007F33B4" w:rsidRDefault="007F33B4" w:rsidP="007F33B4">
      <w:pPr>
        <w:spacing w:after="0"/>
        <w:rPr>
          <w:rFonts w:ascii="Times New Roman" w:eastAsia="Times New Roman" w:hAnsi="Times New Roman" w:cs="Times New Roman"/>
          <w:b/>
          <w:bCs/>
          <w:sz w:val="20"/>
          <w:szCs w:val="20"/>
          <w:lang w:val="en-AU" w:eastAsia="en-AU"/>
        </w:rPr>
      </w:pPr>
      <w:r w:rsidRPr="007F33B4">
        <w:rPr>
          <w:rFonts w:ascii="Times New Roman" w:eastAsia="Times New Roman" w:hAnsi="Times New Roman" w:cs="Times New Roman"/>
          <w:b/>
          <w:bCs/>
          <w:sz w:val="20"/>
          <w:szCs w:val="20"/>
          <w:lang w:val="en-AU" w:eastAsia="en-AU"/>
        </w:rPr>
        <w:t>Cleaning Standards – Responsibility and Liability</w:t>
      </w:r>
    </w:p>
    <w:p w14:paraId="6DFEBBBA"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Cleaning is performed to a professional short-term rental (turnover) standard, suitable for guest-ready presentation, not perfection or restoration. </w:t>
      </w:r>
    </w:p>
    <w:p w14:paraId="6074C721"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Outcomes are dependent on the condition of the property at the time of service. Removal of all marks, stains, or defects is not guaranteed. </w:t>
      </w:r>
    </w:p>
    <w:p w14:paraId="7B0820DD"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lastRenderedPageBreak/>
        <w:t xml:space="preserve">Clean Stays is not responsible for pre-existing conditions, including but not limited to damage, wear and tear, staining, odours, mould, or maintenance-related issues. </w:t>
      </w:r>
    </w:p>
    <w:p w14:paraId="01E1C35D"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Services are performed within a commercially reasonable timeframe. Where property condition exceeds normal guest use, Clean Stays may adjust scope or apply additional charges. </w:t>
      </w:r>
    </w:p>
    <w:p w14:paraId="4D106AAD"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The Client is responsible for ensuring the property is in a condition appropriate for a standard turnover clean. Excessive dirt, waste, or misuse may require reclassification to a deep clean. </w:t>
      </w:r>
    </w:p>
    <w:p w14:paraId="09D948EB"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Clean Stays is not liable for incomplete or reduced services where access is restricted, unsafe, delayed, or where utilities are unavailable. </w:t>
      </w:r>
    </w:p>
    <w:p w14:paraId="6FCF1039"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Clean Stays will take reasonable care during service but is not liable for pre-existing damage, fragile items, or fair wear and tear resulting from standard cleaning activities. </w:t>
      </w:r>
    </w:p>
    <w:p w14:paraId="75AE4507"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Cleaning services are limited to presentation and surface-level cleaning and do not include inspection, maintenance, or remediation. </w:t>
      </w:r>
    </w:p>
    <w:p w14:paraId="399B1428"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Any concerns must be reported via email within 12 hours of service completion.</w:t>
      </w:r>
    </w:p>
    <w:p w14:paraId="0D610AB1" w14:textId="77777777" w:rsidR="007F33B4" w:rsidRPr="007F33B4" w:rsidRDefault="007F33B4" w:rsidP="007F33B4">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sz w:val="20"/>
          <w:szCs w:val="20"/>
          <w:lang w:val="en-AU" w:eastAsia="en-AU"/>
        </w:rPr>
        <w:t xml:space="preserve">Clean Stays is not liable for: cleaning claims made after guest check-in or issues reported outside the reporting timeframe </w:t>
      </w:r>
    </w:p>
    <w:p w14:paraId="2D8D387B" w14:textId="63C4507C" w:rsidR="007F33B4" w:rsidRPr="009B1DDA" w:rsidRDefault="007F33B4" w:rsidP="009D4E96">
      <w:pPr>
        <w:numPr>
          <w:ilvl w:val="0"/>
          <w:numId w:val="35"/>
        </w:numPr>
        <w:spacing w:after="0"/>
        <w:rPr>
          <w:rFonts w:ascii="Times New Roman" w:eastAsia="Times New Roman" w:hAnsi="Times New Roman" w:cs="Times New Roman"/>
          <w:sz w:val="20"/>
          <w:szCs w:val="20"/>
          <w:lang w:val="en-AU" w:eastAsia="en-AU"/>
        </w:rPr>
      </w:pPr>
      <w:r w:rsidRPr="007F33B4">
        <w:rPr>
          <w:rFonts w:ascii="Times New Roman" w:eastAsia="Times New Roman" w:hAnsi="Times New Roman" w:cs="Times New Roman"/>
          <w:b/>
          <w:bCs/>
          <w:sz w:val="20"/>
          <w:szCs w:val="20"/>
          <w:lang w:val="en-AU" w:eastAsia="en-AU"/>
        </w:rPr>
        <w:t>The Host/Client retains full responsibility for final quality assurance checks prior to guest arrival and accepts that Clean Stays provides a cleaning service only with checks of our clean and services, not a final inspection or guarantee of guest readiness.</w:t>
      </w:r>
    </w:p>
    <w:p w14:paraId="4112CD8D" w14:textId="6B07FB0A" w:rsidR="009B1DDA" w:rsidRPr="000D4F06" w:rsidRDefault="00B90334" w:rsidP="009B1DDA">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096461C8">
          <v:rect id="_x0000_i1031" style="width:0;height:1.5pt" o:hralign="center" o:hrstd="t" o:hr="t" fillcolor="#a0a0a0" stroked="f"/>
        </w:pict>
      </w:r>
    </w:p>
    <w:p w14:paraId="74540089" w14:textId="19400EC5" w:rsidR="005B07AB" w:rsidRPr="009A2A79" w:rsidRDefault="009A2A79" w:rsidP="009A2A79">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ADDITIONAL SERVICES</w:t>
      </w:r>
    </w:p>
    <w:p w14:paraId="5A70AB94" w14:textId="77777777" w:rsidR="009B1DDA" w:rsidRPr="009B1DDA" w:rsidRDefault="009B1DDA" w:rsidP="009B1DDA">
      <w:p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b/>
          <w:bCs/>
          <w:sz w:val="20"/>
          <w:szCs w:val="20"/>
          <w:lang w:val="en-AU" w:eastAsia="en-AU"/>
        </w:rPr>
        <w:t>Additional Services and Charges</w:t>
      </w:r>
      <w:r w:rsidRPr="009B1DDA">
        <w:rPr>
          <w:rFonts w:ascii="Times New Roman" w:eastAsia="Times New Roman" w:hAnsi="Times New Roman" w:cs="Times New Roman"/>
          <w:sz w:val="20"/>
          <w:szCs w:val="20"/>
          <w:lang w:val="en-AU" w:eastAsia="en-AU"/>
        </w:rPr>
        <w:br/>
        <w:t>Services outside the standard scope may be provided at Clean Stays’ discretion and will incur additional charges. These may include, without limitation:</w:t>
      </w:r>
    </w:p>
    <w:p w14:paraId="2F7335AB"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Deep cleaning of heavily soiled or neglected areas </w:t>
      </w:r>
    </w:p>
    <w:p w14:paraId="71DE9FFC"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Carpet, rug, and upholstery steam cleaning </w:t>
      </w:r>
    </w:p>
    <w:p w14:paraId="04AC6F9A"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Wall washing or extensive spot cleaning </w:t>
      </w:r>
    </w:p>
    <w:p w14:paraId="66420D88"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Exterior cleaning, including balconies, windows, or pressure washing </w:t>
      </w:r>
    </w:p>
    <w:p w14:paraId="0F0E0927"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Removal of excessive rubbish or waste beyond standard turnover </w:t>
      </w:r>
    </w:p>
    <w:p w14:paraId="2881E27A"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Biohazard, trauma, or contamination cleaning </w:t>
      </w:r>
    </w:p>
    <w:p w14:paraId="19DA3CD6"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Pest-related cleaning or coordination of pest control services </w:t>
      </w:r>
    </w:p>
    <w:p w14:paraId="645CA167" w14:textId="77777777" w:rsidR="009B1DDA" w:rsidRPr="009B1DDA" w:rsidRDefault="009B1DDA" w:rsidP="009B1DDA">
      <w:pPr>
        <w:numPr>
          <w:ilvl w:val="0"/>
          <w:numId w:val="41"/>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Linen replacement or excessive laundry beyond standard service</w:t>
      </w:r>
    </w:p>
    <w:p w14:paraId="4BC08DED" w14:textId="1962F44C" w:rsidR="00535DAD" w:rsidRPr="00EF3714" w:rsidRDefault="00B90334" w:rsidP="00535DAD">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0"/>
          <w:szCs w:val="20"/>
          <w:lang w:val="en-AU" w:eastAsia="en-AU"/>
        </w:rPr>
        <w:pict w14:anchorId="488E626E">
          <v:rect id="_x0000_i1032" style="width:0;height:1.5pt" o:hralign="center" o:hrstd="t" o:hr="t" fillcolor="#a0a0a0" stroked="f"/>
        </w:pict>
      </w:r>
    </w:p>
    <w:p w14:paraId="351193A4" w14:textId="77777777" w:rsidR="00535DAD" w:rsidRPr="009B1DDA" w:rsidRDefault="00535DAD" w:rsidP="009B1DDA">
      <w:pPr>
        <w:spacing w:after="0"/>
        <w:outlineLvl w:val="2"/>
        <w:rPr>
          <w:rFonts w:ascii="Times New Roman" w:eastAsia="Times New Roman" w:hAnsi="Times New Roman" w:cs="Times New Roman"/>
          <w:b/>
          <w:bCs/>
          <w:sz w:val="20"/>
          <w:szCs w:val="20"/>
          <w:lang w:val="en-AU" w:eastAsia="en-AU"/>
        </w:rPr>
      </w:pPr>
      <w:r w:rsidRPr="009B1DDA">
        <w:rPr>
          <w:rFonts w:ascii="Times New Roman" w:eastAsia="Times New Roman" w:hAnsi="Times New Roman" w:cs="Times New Roman"/>
          <w:b/>
          <w:bCs/>
          <w:sz w:val="20"/>
          <w:szCs w:val="20"/>
          <w:lang w:val="en-AU" w:eastAsia="en-AU"/>
        </w:rPr>
        <w:t>Safety, Scope &amp; Insurance Limitations</w:t>
      </w:r>
    </w:p>
    <w:p w14:paraId="7E59CC8C" w14:textId="77777777" w:rsidR="00535DAD" w:rsidRPr="009B1DDA" w:rsidRDefault="00535DAD" w:rsidP="009B1DDA">
      <w:p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Clean Stays operates within the scope of standard residential cleaning services and maintains appropriate public liability and workplace insurance.</w:t>
      </w:r>
    </w:p>
    <w:p w14:paraId="56090C1F" w14:textId="77777777" w:rsidR="00535DAD" w:rsidRPr="009B1DDA" w:rsidRDefault="00535DAD" w:rsidP="009B1DDA">
      <w:p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While general cleaning activities are covered, higher-risk or trade-based services are outside the scope of standard cleaning operations.</w:t>
      </w:r>
    </w:p>
    <w:p w14:paraId="3422E571" w14:textId="77777777" w:rsidR="00535DAD" w:rsidRPr="009B1DDA" w:rsidRDefault="00535DAD" w:rsidP="009B1DDA">
      <w:p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The following are excluded due to safety and operational risk considerations:</w:t>
      </w:r>
    </w:p>
    <w:p w14:paraId="39C8F445" w14:textId="77777777" w:rsidR="00535DAD" w:rsidRPr="009B1DDA" w:rsidRDefault="00535DAD" w:rsidP="009B1DDA">
      <w:pPr>
        <w:numPr>
          <w:ilvl w:val="0"/>
          <w:numId w:val="24"/>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Working at heights (including gutters and roofs) </w:t>
      </w:r>
    </w:p>
    <w:p w14:paraId="6D4FDB32" w14:textId="77777777" w:rsidR="00535DAD" w:rsidRPr="009B1DDA" w:rsidRDefault="00535DAD" w:rsidP="009B1DDA">
      <w:pPr>
        <w:numPr>
          <w:ilvl w:val="0"/>
          <w:numId w:val="24"/>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Entering pools or undertaking pool maintenance </w:t>
      </w:r>
    </w:p>
    <w:p w14:paraId="2B990F17" w14:textId="77777777" w:rsidR="00535DAD" w:rsidRPr="009B1DDA" w:rsidRDefault="00535DAD" w:rsidP="009B1DDA">
      <w:pPr>
        <w:numPr>
          <w:ilvl w:val="0"/>
          <w:numId w:val="24"/>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lastRenderedPageBreak/>
        <w:t xml:space="preserve">Heavy lifting or movement of large furniture </w:t>
      </w:r>
    </w:p>
    <w:p w14:paraId="29E4BDFF" w14:textId="77777777" w:rsidR="00535DAD" w:rsidRPr="009B1DDA" w:rsidRDefault="00535DAD" w:rsidP="009B1DDA">
      <w:pPr>
        <w:numPr>
          <w:ilvl w:val="0"/>
          <w:numId w:val="24"/>
        </w:num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 xml:space="preserve">Use of specialised equipment or treatments beyond standard cleaning </w:t>
      </w:r>
    </w:p>
    <w:p w14:paraId="4759B4E8" w14:textId="77777777" w:rsidR="00535DAD" w:rsidRPr="009B1DDA" w:rsidRDefault="00535DAD" w:rsidP="009B1DDA">
      <w:pPr>
        <w:spacing w:after="0"/>
        <w:rPr>
          <w:rFonts w:ascii="Times New Roman" w:eastAsia="Times New Roman" w:hAnsi="Times New Roman" w:cs="Times New Roman"/>
          <w:sz w:val="20"/>
          <w:szCs w:val="20"/>
          <w:lang w:val="en-AU" w:eastAsia="en-AU"/>
        </w:rPr>
      </w:pPr>
      <w:r w:rsidRPr="009B1DDA">
        <w:rPr>
          <w:rFonts w:ascii="Times New Roman" w:eastAsia="Times New Roman" w:hAnsi="Times New Roman" w:cs="Times New Roman"/>
          <w:sz w:val="20"/>
          <w:szCs w:val="20"/>
          <w:lang w:val="en-AU" w:eastAsia="en-AU"/>
        </w:rPr>
        <w:t>Such services must be separately arranged where required.</w:t>
      </w:r>
    </w:p>
    <w:p w14:paraId="1807678E" w14:textId="577DF6E1" w:rsidR="009D4E96" w:rsidRPr="00EF3714" w:rsidRDefault="00B90334" w:rsidP="009B1DDA">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0"/>
          <w:szCs w:val="20"/>
          <w:lang w:val="en-AU" w:eastAsia="en-AU"/>
        </w:rPr>
        <w:pict w14:anchorId="7E9D43F2">
          <v:rect id="_x0000_i1033" style="width:0;height:1.5pt" o:hralign="center" o:hrstd="t" o:hr="t" fillcolor="#a0a0a0" stroked="f"/>
        </w:pict>
      </w:r>
    </w:p>
    <w:p w14:paraId="7BA12CCF" w14:textId="61DBB3F5" w:rsidR="002F6DE7" w:rsidRDefault="00BE4658" w:rsidP="002F6DE7">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HOST RESP</w:t>
      </w:r>
      <w:r w:rsidR="00FE4FD0">
        <w:rPr>
          <w:rFonts w:ascii="Times New Roman" w:eastAsia="Times New Roman" w:hAnsi="Times New Roman" w:cs="Times New Roman"/>
          <w:b/>
          <w:bCs/>
          <w:color w:val="009849" w:themeColor="accent1"/>
          <w:sz w:val="28"/>
          <w:szCs w:val="28"/>
          <w:lang w:val="en-AU" w:eastAsia="en-AU"/>
        </w:rPr>
        <w:t>ONSIBILITIES</w:t>
      </w:r>
    </w:p>
    <w:p w14:paraId="6CA2A53E" w14:textId="666C6A2E" w:rsidR="00E70593" w:rsidRDefault="00E70593" w:rsidP="00E70593">
      <w:pPr>
        <w:spacing w:after="0"/>
        <w:rPr>
          <w:rFonts w:ascii="Times New Roman" w:eastAsia="Times New Roman" w:hAnsi="Times New Roman" w:cs="Times New Roman"/>
          <w:sz w:val="20"/>
          <w:szCs w:val="20"/>
          <w:lang w:val="en-AU" w:eastAsia="en-AU"/>
        </w:rPr>
      </w:pPr>
      <w:r w:rsidRPr="00E70593">
        <w:rPr>
          <w:rStyle w:val="Strong"/>
          <w:rFonts w:ascii="Times New Roman" w:hAnsi="Times New Roman" w:cs="Times New Roman"/>
          <w:sz w:val="20"/>
          <w:szCs w:val="20"/>
        </w:rPr>
        <w:t>Host Responsibilities</w:t>
      </w:r>
      <w:r w:rsidRPr="00E70593">
        <w:rPr>
          <w:rFonts w:ascii="Times New Roman" w:hAnsi="Times New Roman" w:cs="Times New Roman"/>
          <w:sz w:val="20"/>
          <w:szCs w:val="20"/>
        </w:rPr>
        <w:br/>
        <w:t>• Clean Stays operates as an independent contractor and provides cleaning services only. It does not provide property management, maintenance, security, or guest services.</w:t>
      </w:r>
      <w:r w:rsidRPr="00E70593">
        <w:rPr>
          <w:rFonts w:ascii="Times New Roman" w:hAnsi="Times New Roman" w:cs="Times New Roman"/>
          <w:sz w:val="20"/>
          <w:szCs w:val="20"/>
        </w:rPr>
        <w:br/>
        <w:t>• The host retains full responsibility for property readiness, guest coordination, and all contents within the property.</w:t>
      </w:r>
      <w:r w:rsidRPr="00E70593">
        <w:rPr>
          <w:rFonts w:ascii="Times New Roman" w:hAnsi="Times New Roman" w:cs="Times New Roman"/>
          <w:sz w:val="20"/>
          <w:szCs w:val="20"/>
        </w:rPr>
        <w:br/>
        <w:t>• The host must ensure timely and functional access to the property, including keys, lockboxes, and access codes.</w:t>
      </w:r>
      <w:r w:rsidRPr="00E70593">
        <w:rPr>
          <w:rFonts w:ascii="Times New Roman" w:hAnsi="Times New Roman" w:cs="Times New Roman"/>
          <w:sz w:val="20"/>
          <w:szCs w:val="20"/>
        </w:rPr>
        <w:br/>
        <w:t>• Clean Stays does not take possession of, manage, or accept responsibility for keys, remotes, fobs, or any access devices, and accepts no liability for any loss or misplacement of such items.</w:t>
      </w:r>
      <w:r w:rsidRPr="00E70593">
        <w:rPr>
          <w:rFonts w:ascii="Times New Roman" w:hAnsi="Times New Roman" w:cs="Times New Roman"/>
          <w:sz w:val="20"/>
          <w:szCs w:val="20"/>
        </w:rPr>
        <w:br/>
        <w:t>• The host is solely responsible for ensuring that all lights, appliances, utilities, and systems (including Wi-Fi and internet services) are operational, regularly inspected, and properly maintained.</w:t>
      </w:r>
      <w:r w:rsidRPr="00E70593">
        <w:rPr>
          <w:rFonts w:ascii="Times New Roman" w:hAnsi="Times New Roman" w:cs="Times New Roman"/>
          <w:sz w:val="20"/>
          <w:szCs w:val="20"/>
        </w:rPr>
        <w:br/>
        <w:t>• The host is responsible for pest control and for maintaining the property in a safe, compliant, and habitable condition at all times.</w:t>
      </w:r>
      <w:r w:rsidRPr="00E70593">
        <w:rPr>
          <w:rFonts w:ascii="Times New Roman" w:hAnsi="Times New Roman" w:cs="Times New Roman"/>
          <w:sz w:val="20"/>
          <w:szCs w:val="20"/>
        </w:rPr>
        <w:br/>
        <w:t>• The host is responsible for performing final quality control checks prior to guest arrival to ensure the property meets required standards.</w:t>
      </w:r>
      <w:r w:rsidRPr="00E70593">
        <w:rPr>
          <w:rFonts w:ascii="Times New Roman" w:hAnsi="Times New Roman" w:cs="Times New Roman"/>
          <w:sz w:val="20"/>
          <w:szCs w:val="20"/>
        </w:rPr>
        <w:br/>
        <w:t>• Clean Stays accepts no liability for any issues arising from the host’s failure to inspect, maintain, report faults, or complete final quality control checks relating to the property, its systems, or its condition.</w:t>
      </w:r>
      <w:r w:rsidRPr="00E70593">
        <w:rPr>
          <w:rFonts w:ascii="Times New Roman" w:hAnsi="Times New Roman" w:cs="Times New Roman"/>
          <w:sz w:val="20"/>
          <w:szCs w:val="20"/>
        </w:rPr>
        <w:br/>
        <w:t>• Clean Stays is not responsible for missing items, guest belongings, or property contents unless directly caused by proven negligence during the cleaning service.</w:t>
      </w:r>
      <w:r w:rsidRPr="00E70593">
        <w:rPr>
          <w:rFonts w:ascii="Times New Roman" w:hAnsi="Times New Roman" w:cs="Times New Roman"/>
          <w:sz w:val="20"/>
          <w:szCs w:val="20"/>
        </w:rPr>
        <w:br/>
        <w:t>• Clean Stays is not liable for pre-existing damage, normal wear and tear, or issues caused by guests or third parties.</w:t>
      </w:r>
      <w:r w:rsidRPr="00E70593">
        <w:rPr>
          <w:rFonts w:ascii="Times New Roman" w:hAnsi="Times New Roman" w:cs="Times New Roman"/>
          <w:sz w:val="20"/>
          <w:szCs w:val="20"/>
        </w:rPr>
        <w:br/>
        <w:t>• Liability is strictly limited to the value of the cleaning service provided. Clean Stays is not liable for any indirect, consequential, or financial losses, including loss of bookings or income.</w:t>
      </w:r>
      <w:r w:rsidRPr="00E70593">
        <w:rPr>
          <w:rFonts w:ascii="Times New Roman" w:hAnsi="Times New Roman" w:cs="Times New Roman"/>
          <w:sz w:val="20"/>
          <w:szCs w:val="20"/>
        </w:rPr>
        <w:br/>
        <w:t>• The host agrees to indemnify and hold Clean Stays harmless from any claims, damages, or disputes arising from guest actions, property conditions, or access-related issues, except where caused by proven negligence.</w:t>
      </w:r>
      <w:r w:rsidRPr="00E70593">
        <w:rPr>
          <w:rFonts w:ascii="Times New Roman" w:hAnsi="Times New Roman" w:cs="Times New Roman"/>
          <w:sz w:val="20"/>
          <w:szCs w:val="20"/>
        </w:rPr>
        <w:br/>
        <w:t>• Clean Stays is not responsible for delays, incomplete services, or additional costs resulting from access issues or unplanned late check-outs.</w:t>
      </w:r>
    </w:p>
    <w:p w14:paraId="70669365" w14:textId="1D986879" w:rsidR="00E70593" w:rsidRPr="00E70593" w:rsidRDefault="00B90334" w:rsidP="00E70593">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344D8948">
          <v:rect id="_x0000_i1034" style="width:0;height:1.5pt" o:hralign="center" o:hrstd="t" o:hr="t" fillcolor="#a0a0a0" stroked="f"/>
        </w:pict>
      </w:r>
    </w:p>
    <w:p w14:paraId="786F2F70" w14:textId="23FE44D0" w:rsidR="00BE4658" w:rsidRPr="00BE4658" w:rsidRDefault="00BE4658" w:rsidP="00BE4658">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SCHEDULING &amp; SERVICE TIMES</w:t>
      </w:r>
    </w:p>
    <w:p w14:paraId="005B4B20" w14:textId="7010631F" w:rsidR="002F6DE7" w:rsidRPr="002F6DE7" w:rsidRDefault="002F6DE7" w:rsidP="002F6DE7">
      <w:p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Clean Stays operates on a </w:t>
      </w:r>
      <w:r w:rsidR="004846D4" w:rsidRPr="002F6DE7">
        <w:rPr>
          <w:rFonts w:ascii="Times New Roman" w:eastAsia="Times New Roman" w:hAnsi="Times New Roman" w:cs="Times New Roman"/>
          <w:sz w:val="20"/>
          <w:szCs w:val="20"/>
          <w:lang w:val="en-AU" w:eastAsia="en-AU"/>
        </w:rPr>
        <w:t>structured,</w:t>
      </w:r>
      <w:r w:rsidRPr="002F6DE7">
        <w:rPr>
          <w:rFonts w:ascii="Times New Roman" w:eastAsia="Times New Roman" w:hAnsi="Times New Roman" w:cs="Times New Roman"/>
          <w:sz w:val="20"/>
          <w:szCs w:val="20"/>
          <w:lang w:val="en-AU" w:eastAsia="en-AU"/>
        </w:rPr>
        <w:t xml:space="preserve"> yet flexible schedule based on confirmed bookings, access, and operational requirements.</w:t>
      </w:r>
    </w:p>
    <w:p w14:paraId="495DBEA1" w14:textId="77777777" w:rsidR="002F6DE7" w:rsidRPr="002F6DE7" w:rsidRDefault="002F6DE7" w:rsidP="002F6DE7">
      <w:pPr>
        <w:numPr>
          <w:ilvl w:val="0"/>
          <w:numId w:val="29"/>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Our contact hours are </w:t>
      </w:r>
      <w:r w:rsidRPr="002F6DE7">
        <w:rPr>
          <w:rFonts w:ascii="Times New Roman" w:eastAsia="Times New Roman" w:hAnsi="Times New Roman" w:cs="Times New Roman"/>
          <w:b/>
          <w:bCs/>
          <w:sz w:val="20"/>
          <w:szCs w:val="20"/>
          <w:lang w:val="en-AU" w:eastAsia="en-AU"/>
        </w:rPr>
        <w:t>Monday to Friday, 9:00am – 5:00pm</w:t>
      </w:r>
      <w:r w:rsidRPr="002F6DE7">
        <w:rPr>
          <w:rFonts w:ascii="Times New Roman" w:eastAsia="Times New Roman" w:hAnsi="Times New Roman" w:cs="Times New Roman"/>
          <w:sz w:val="20"/>
          <w:szCs w:val="20"/>
          <w:lang w:val="en-AU" w:eastAsia="en-AU"/>
        </w:rPr>
        <w:t xml:space="preserve">. All communications will be responded to within these hours. </w:t>
      </w:r>
    </w:p>
    <w:p w14:paraId="2C66F336" w14:textId="2C714175" w:rsidR="002F6DE7" w:rsidRPr="002F6DE7" w:rsidRDefault="002F6DE7" w:rsidP="002F6DE7">
      <w:pPr>
        <w:numPr>
          <w:ilvl w:val="0"/>
          <w:numId w:val="29"/>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Clean Stays is a </w:t>
      </w:r>
      <w:r w:rsidRPr="002F6DE7">
        <w:rPr>
          <w:rFonts w:ascii="Times New Roman" w:eastAsia="Times New Roman" w:hAnsi="Times New Roman" w:cs="Times New Roman"/>
          <w:b/>
          <w:bCs/>
          <w:sz w:val="20"/>
          <w:szCs w:val="20"/>
          <w:lang w:val="en-AU" w:eastAsia="en-AU"/>
        </w:rPr>
        <w:t>cleaning service only</w:t>
      </w:r>
      <w:r w:rsidRPr="002F6DE7">
        <w:rPr>
          <w:rFonts w:ascii="Times New Roman" w:eastAsia="Times New Roman" w:hAnsi="Times New Roman" w:cs="Times New Roman"/>
          <w:sz w:val="20"/>
          <w:szCs w:val="20"/>
          <w:lang w:val="en-AU" w:eastAsia="en-AU"/>
        </w:rPr>
        <w:t xml:space="preserve"> and does not provide hosting or co-hosting services. We recommend engaging a dedicated </w:t>
      </w:r>
      <w:hyperlink r:id="rId12" w:history="1">
        <w:r w:rsidRPr="009249B3">
          <w:rPr>
            <w:rStyle w:val="Hyperlink"/>
            <w:rFonts w:ascii="Times New Roman" w:eastAsia="Times New Roman" w:hAnsi="Times New Roman" w:cs="Times New Roman"/>
            <w:sz w:val="20"/>
            <w:szCs w:val="20"/>
            <w:lang w:val="en-AU" w:eastAsia="en-AU"/>
          </w:rPr>
          <w:t>property manager</w:t>
        </w:r>
      </w:hyperlink>
      <w:r w:rsidRPr="002F6DE7">
        <w:rPr>
          <w:rFonts w:ascii="Times New Roman" w:eastAsia="Times New Roman" w:hAnsi="Times New Roman" w:cs="Times New Roman"/>
          <w:sz w:val="20"/>
          <w:szCs w:val="20"/>
          <w:lang w:val="en-AU" w:eastAsia="en-AU"/>
        </w:rPr>
        <w:t xml:space="preserve"> or host for guest communication and booking management. </w:t>
      </w:r>
    </w:p>
    <w:p w14:paraId="048D2833" w14:textId="77777777" w:rsidR="002F6DE7" w:rsidRPr="002F6DE7" w:rsidRDefault="002F6DE7" w:rsidP="002F6DE7">
      <w:pPr>
        <w:numPr>
          <w:ilvl w:val="0"/>
          <w:numId w:val="29"/>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All cleans are scheduled </w:t>
      </w:r>
      <w:r w:rsidRPr="002F6DE7">
        <w:rPr>
          <w:rFonts w:ascii="Times New Roman" w:eastAsia="Times New Roman" w:hAnsi="Times New Roman" w:cs="Times New Roman"/>
          <w:b/>
          <w:bCs/>
          <w:sz w:val="20"/>
          <w:szCs w:val="20"/>
          <w:lang w:val="en-AU" w:eastAsia="en-AU"/>
        </w:rPr>
        <w:t>24 hours in advance</w:t>
      </w:r>
      <w:r w:rsidRPr="002F6DE7">
        <w:rPr>
          <w:rFonts w:ascii="Times New Roman" w:eastAsia="Times New Roman" w:hAnsi="Times New Roman" w:cs="Times New Roman"/>
          <w:sz w:val="20"/>
          <w:szCs w:val="20"/>
          <w:lang w:val="en-AU" w:eastAsia="en-AU"/>
        </w:rPr>
        <w:t xml:space="preserve">. Specific cleaning times cannot be guaranteed; however, all cleans will be completed </w:t>
      </w:r>
      <w:r w:rsidRPr="002F6DE7">
        <w:rPr>
          <w:rFonts w:ascii="Times New Roman" w:eastAsia="Times New Roman" w:hAnsi="Times New Roman" w:cs="Times New Roman"/>
          <w:b/>
          <w:bCs/>
          <w:sz w:val="20"/>
          <w:szCs w:val="20"/>
          <w:lang w:val="en-AU" w:eastAsia="en-AU"/>
        </w:rPr>
        <w:t>prior to the next guest check-in time</w:t>
      </w:r>
      <w:r w:rsidRPr="002F6DE7">
        <w:rPr>
          <w:rFonts w:ascii="Times New Roman" w:eastAsia="Times New Roman" w:hAnsi="Times New Roman" w:cs="Times New Roman"/>
          <w:sz w:val="20"/>
          <w:szCs w:val="20"/>
          <w:lang w:val="en-AU" w:eastAsia="en-AU"/>
        </w:rPr>
        <w:t xml:space="preserve">. </w:t>
      </w:r>
    </w:p>
    <w:p w14:paraId="364BEE3E" w14:textId="77777777" w:rsidR="002F6DE7" w:rsidRPr="002F6DE7" w:rsidRDefault="002F6DE7" w:rsidP="002F6DE7">
      <w:pPr>
        <w:numPr>
          <w:ilvl w:val="0"/>
          <w:numId w:val="30"/>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lastRenderedPageBreak/>
        <w:t xml:space="preserve">Our cleaning operations are based on a </w:t>
      </w:r>
      <w:r w:rsidRPr="002F6DE7">
        <w:rPr>
          <w:rFonts w:ascii="Times New Roman" w:eastAsia="Times New Roman" w:hAnsi="Times New Roman" w:cs="Times New Roman"/>
          <w:b/>
          <w:bCs/>
          <w:sz w:val="20"/>
          <w:szCs w:val="20"/>
          <w:lang w:val="en-AU" w:eastAsia="en-AU"/>
        </w:rPr>
        <w:t>10:00am check-out and 3:00pm check-in window</w:t>
      </w:r>
      <w:r w:rsidRPr="002F6DE7">
        <w:rPr>
          <w:rFonts w:ascii="Times New Roman" w:eastAsia="Times New Roman" w:hAnsi="Times New Roman" w:cs="Times New Roman"/>
          <w:sz w:val="20"/>
          <w:szCs w:val="20"/>
          <w:lang w:val="en-AU" w:eastAsia="en-AU"/>
        </w:rPr>
        <w:t xml:space="preserve">. Your property’s cleaning time may fall before or after this time depending on your next check-in. </w:t>
      </w:r>
    </w:p>
    <w:p w14:paraId="19FF7F77" w14:textId="77777777" w:rsidR="002F6DE7" w:rsidRPr="002F6DE7" w:rsidRDefault="002F6DE7" w:rsidP="002F6DE7">
      <w:pPr>
        <w:numPr>
          <w:ilvl w:val="0"/>
          <w:numId w:val="30"/>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Due to staff rostering being finalised the day prior, same-day booking must not be enabled as an instant or automatic booking. </w:t>
      </w:r>
    </w:p>
    <w:p w14:paraId="79C9C1E2" w14:textId="77777777" w:rsidR="002F6DE7" w:rsidRPr="002F6DE7" w:rsidRDefault="002F6DE7" w:rsidP="002F6DE7">
      <w:pPr>
        <w:numPr>
          <w:ilvl w:val="0"/>
          <w:numId w:val="30"/>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Any booking modifications must be clearly communicated. Where a guest extends their stay, this must be processed as an </w:t>
      </w:r>
      <w:r w:rsidRPr="002F6DE7">
        <w:rPr>
          <w:rFonts w:ascii="Times New Roman" w:eastAsia="Times New Roman" w:hAnsi="Times New Roman" w:cs="Times New Roman"/>
          <w:b/>
          <w:bCs/>
          <w:sz w:val="20"/>
          <w:szCs w:val="20"/>
          <w:lang w:val="en-AU" w:eastAsia="en-AU"/>
        </w:rPr>
        <w:t>extension of the existing booking</w:t>
      </w:r>
      <w:r w:rsidRPr="002F6DE7">
        <w:rPr>
          <w:rFonts w:ascii="Times New Roman" w:eastAsia="Times New Roman" w:hAnsi="Times New Roman" w:cs="Times New Roman"/>
          <w:sz w:val="20"/>
          <w:szCs w:val="20"/>
          <w:lang w:val="en-AU" w:eastAsia="en-AU"/>
        </w:rPr>
        <w:t xml:space="preserve">, not as a new booking, to avoid it being treated as a new turnover clean. </w:t>
      </w:r>
    </w:p>
    <w:p w14:paraId="3C100BCB" w14:textId="77777777" w:rsidR="00E70593" w:rsidRDefault="002F6DE7" w:rsidP="002F6DE7">
      <w:pPr>
        <w:numPr>
          <w:ilvl w:val="0"/>
          <w:numId w:val="30"/>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All schedule changes, including extensions, cancellations, or new bookings, must be </w:t>
      </w:r>
      <w:r w:rsidRPr="002F6DE7">
        <w:rPr>
          <w:rFonts w:ascii="Times New Roman" w:eastAsia="Times New Roman" w:hAnsi="Times New Roman" w:cs="Times New Roman"/>
          <w:b/>
          <w:bCs/>
          <w:sz w:val="20"/>
          <w:szCs w:val="20"/>
          <w:lang w:val="en-AU" w:eastAsia="en-AU"/>
        </w:rPr>
        <w:t>communicated at least 24 hours in advance</w:t>
      </w:r>
      <w:r w:rsidRPr="002F6DE7">
        <w:rPr>
          <w:rFonts w:ascii="Times New Roman" w:eastAsia="Times New Roman" w:hAnsi="Times New Roman" w:cs="Times New Roman"/>
          <w:sz w:val="20"/>
          <w:szCs w:val="20"/>
          <w:lang w:val="en-AU" w:eastAsia="en-AU"/>
        </w:rPr>
        <w:t xml:space="preserve">. </w:t>
      </w:r>
      <w:r w:rsidRPr="00E70593">
        <w:rPr>
          <w:rFonts w:ascii="Times New Roman" w:eastAsia="Times New Roman" w:hAnsi="Times New Roman" w:cs="Times New Roman"/>
          <w:sz w:val="20"/>
          <w:szCs w:val="20"/>
          <w:lang w:val="en-AU" w:eastAsia="en-AU"/>
        </w:rPr>
        <w:t xml:space="preserve">Where insufficient notice is provided and Clean Stays attends the property unnecessarily, a </w:t>
      </w:r>
      <w:r w:rsidRPr="00E70593">
        <w:rPr>
          <w:rFonts w:ascii="Times New Roman" w:eastAsia="Times New Roman" w:hAnsi="Times New Roman" w:cs="Times New Roman"/>
          <w:b/>
          <w:bCs/>
          <w:sz w:val="20"/>
          <w:szCs w:val="20"/>
          <w:lang w:val="en-AU" w:eastAsia="en-AU"/>
        </w:rPr>
        <w:t>service fee may apply</w:t>
      </w:r>
      <w:r w:rsidRPr="00E70593">
        <w:rPr>
          <w:rFonts w:ascii="Times New Roman" w:eastAsia="Times New Roman" w:hAnsi="Times New Roman" w:cs="Times New Roman"/>
          <w:sz w:val="20"/>
          <w:szCs w:val="20"/>
          <w:lang w:val="en-AU" w:eastAsia="en-AU"/>
        </w:rPr>
        <w:t xml:space="preserve">. </w:t>
      </w:r>
    </w:p>
    <w:p w14:paraId="07FEC6A2" w14:textId="6A336FE9" w:rsidR="00E70593" w:rsidRDefault="00B90334" w:rsidP="00E70593">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346D8FD3">
          <v:rect id="_x0000_i1035" style="width:0;height:1.5pt" o:hralign="center" o:hrstd="t" o:hr="t" fillcolor="#a0a0a0" stroked="f"/>
        </w:pict>
      </w:r>
    </w:p>
    <w:p w14:paraId="4E669BF2" w14:textId="775992FE" w:rsidR="00E70593" w:rsidRPr="00E70593" w:rsidRDefault="009249B3" w:rsidP="00E70593">
      <w:pPr>
        <w:spacing w:after="0"/>
        <w:rPr>
          <w:rFonts w:ascii="Times New Roman" w:eastAsia="Times New Roman" w:hAnsi="Times New Roman" w:cs="Times New Roman"/>
          <w:b/>
          <w:bCs/>
          <w:sz w:val="20"/>
          <w:szCs w:val="20"/>
          <w:lang w:val="en-AU" w:eastAsia="en-AU"/>
        </w:rPr>
      </w:pPr>
      <w:r w:rsidRPr="00E70593">
        <w:rPr>
          <w:rFonts w:ascii="Times New Roman" w:eastAsia="Times New Roman" w:hAnsi="Times New Roman" w:cs="Times New Roman"/>
          <w:b/>
          <w:bCs/>
          <w:sz w:val="20"/>
          <w:szCs w:val="20"/>
          <w:lang w:val="en-AU" w:eastAsia="en-AU"/>
        </w:rPr>
        <w:t>Penalties</w:t>
      </w:r>
      <w:r w:rsidR="00E70593" w:rsidRPr="00E70593">
        <w:rPr>
          <w:rFonts w:ascii="Times New Roman" w:eastAsia="Times New Roman" w:hAnsi="Times New Roman" w:cs="Times New Roman"/>
          <w:b/>
          <w:bCs/>
          <w:sz w:val="20"/>
          <w:szCs w:val="20"/>
          <w:lang w:val="en-AU" w:eastAsia="en-AU"/>
        </w:rPr>
        <w:t xml:space="preserve"> / Public Holidays</w:t>
      </w:r>
    </w:p>
    <w:p w14:paraId="49B1BF5E" w14:textId="70E59BA8" w:rsidR="00D70460" w:rsidRDefault="00693EDE" w:rsidP="00E70593">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t xml:space="preserve">Clean Stays </w:t>
      </w:r>
      <w:r w:rsidR="00D70460">
        <w:rPr>
          <w:rFonts w:ascii="Times New Roman" w:eastAsia="Times New Roman" w:hAnsi="Times New Roman" w:cs="Times New Roman"/>
          <w:sz w:val="20"/>
          <w:szCs w:val="20"/>
          <w:lang w:val="en-AU" w:eastAsia="en-AU"/>
        </w:rPr>
        <w:t xml:space="preserve">charges a flat cleaning charge for every </w:t>
      </w:r>
      <w:r w:rsidR="0022297E">
        <w:rPr>
          <w:rFonts w:ascii="Times New Roman" w:eastAsia="Times New Roman" w:hAnsi="Times New Roman" w:cs="Times New Roman"/>
          <w:sz w:val="20"/>
          <w:szCs w:val="20"/>
          <w:lang w:val="en-AU" w:eastAsia="en-AU"/>
        </w:rPr>
        <w:t>turnover</w:t>
      </w:r>
      <w:r w:rsidR="00D70460">
        <w:rPr>
          <w:rFonts w:ascii="Times New Roman" w:eastAsia="Times New Roman" w:hAnsi="Times New Roman" w:cs="Times New Roman"/>
          <w:sz w:val="20"/>
          <w:szCs w:val="20"/>
          <w:lang w:val="en-AU" w:eastAsia="en-AU"/>
        </w:rPr>
        <w:t xml:space="preserve"> </w:t>
      </w:r>
      <w:proofErr w:type="gramStart"/>
      <w:r w:rsidR="00D70460">
        <w:rPr>
          <w:rFonts w:ascii="Times New Roman" w:eastAsia="Times New Roman" w:hAnsi="Times New Roman" w:cs="Times New Roman"/>
          <w:sz w:val="20"/>
          <w:szCs w:val="20"/>
          <w:lang w:val="en-AU" w:eastAsia="en-AU"/>
        </w:rPr>
        <w:t>with the exception of</w:t>
      </w:r>
      <w:proofErr w:type="gramEnd"/>
      <w:r w:rsidR="00D70460">
        <w:rPr>
          <w:rFonts w:ascii="Times New Roman" w:eastAsia="Times New Roman" w:hAnsi="Times New Roman" w:cs="Times New Roman"/>
          <w:sz w:val="20"/>
          <w:szCs w:val="20"/>
          <w:lang w:val="en-AU" w:eastAsia="en-AU"/>
        </w:rPr>
        <w:t xml:space="preserve"> public holidays where a 100% public holiday surcharge</w:t>
      </w:r>
      <w:r w:rsidR="008E264E">
        <w:rPr>
          <w:rFonts w:ascii="Times New Roman" w:eastAsia="Times New Roman" w:hAnsi="Times New Roman" w:cs="Times New Roman"/>
          <w:sz w:val="20"/>
          <w:szCs w:val="20"/>
          <w:lang w:val="en-AU" w:eastAsia="en-AU"/>
        </w:rPr>
        <w:t xml:space="preserve"> applies</w:t>
      </w:r>
      <w:r w:rsidR="00D70460">
        <w:rPr>
          <w:rFonts w:ascii="Times New Roman" w:eastAsia="Times New Roman" w:hAnsi="Times New Roman" w:cs="Times New Roman"/>
          <w:sz w:val="20"/>
          <w:szCs w:val="20"/>
          <w:lang w:val="en-AU" w:eastAsia="en-AU"/>
        </w:rPr>
        <w:t xml:space="preserve"> on labour costs only (not linen or amenities).</w:t>
      </w:r>
    </w:p>
    <w:p w14:paraId="7F666EC5" w14:textId="6EDDE677" w:rsidR="002F6DE7" w:rsidRPr="00E70593" w:rsidRDefault="002F6DE7" w:rsidP="00E70593">
      <w:pPr>
        <w:spacing w:after="0"/>
        <w:rPr>
          <w:rFonts w:ascii="Times New Roman" w:eastAsia="Times New Roman" w:hAnsi="Times New Roman" w:cs="Times New Roman"/>
          <w:sz w:val="20"/>
          <w:szCs w:val="20"/>
          <w:lang w:val="en-AU" w:eastAsia="en-AU"/>
        </w:rPr>
      </w:pPr>
      <w:r w:rsidRPr="00E70593">
        <w:rPr>
          <w:rFonts w:ascii="Times New Roman" w:eastAsia="Times New Roman" w:hAnsi="Times New Roman" w:cs="Times New Roman"/>
          <w:sz w:val="20"/>
          <w:szCs w:val="20"/>
          <w:lang w:val="en-AU" w:eastAsia="en-AU"/>
        </w:rPr>
        <w:t xml:space="preserve">Clean Stays ensures all staff are paid in accordance with applicable award rates, including weekends and public holidays. </w:t>
      </w:r>
      <w:r w:rsidR="0022297E" w:rsidRPr="00E70593">
        <w:rPr>
          <w:rFonts w:ascii="Times New Roman" w:eastAsia="Times New Roman" w:hAnsi="Times New Roman" w:cs="Times New Roman"/>
          <w:sz w:val="20"/>
          <w:szCs w:val="20"/>
          <w:lang w:val="en-AU" w:eastAsia="en-AU"/>
        </w:rPr>
        <w:t>These costs are absorbed within our pricing.</w:t>
      </w:r>
    </w:p>
    <w:p w14:paraId="17B479E6" w14:textId="060628A5" w:rsidR="002F6DE7" w:rsidRDefault="002F6DE7" w:rsidP="002F6DE7">
      <w:p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Clients agree to provide reasonable flexibility to support efficient scheduling.</w:t>
      </w:r>
      <w:r w:rsidRPr="002F6DE7">
        <w:rPr>
          <w:rFonts w:ascii="Times New Roman" w:eastAsia="Times New Roman" w:hAnsi="Times New Roman" w:cs="Times New Roman"/>
          <w:sz w:val="20"/>
          <w:szCs w:val="20"/>
          <w:lang w:val="en-AU" w:eastAsia="en-AU"/>
        </w:rPr>
        <w:br/>
        <w:t>For example, where there is no same-day check-in after 10:00am on Sundays, Clean Stays may reschedule the service to the following weekday where appropriate</w:t>
      </w:r>
      <w:r w:rsidR="0022297E">
        <w:rPr>
          <w:rFonts w:ascii="Times New Roman" w:eastAsia="Times New Roman" w:hAnsi="Times New Roman" w:cs="Times New Roman"/>
          <w:sz w:val="20"/>
          <w:szCs w:val="20"/>
          <w:lang w:val="en-AU" w:eastAsia="en-AU"/>
        </w:rPr>
        <w:t xml:space="preserve"> with clear communication to Hosts/Owners</w:t>
      </w:r>
      <w:r w:rsidRPr="002F6DE7">
        <w:rPr>
          <w:rFonts w:ascii="Times New Roman" w:eastAsia="Times New Roman" w:hAnsi="Times New Roman" w:cs="Times New Roman"/>
          <w:sz w:val="20"/>
          <w:szCs w:val="20"/>
          <w:lang w:val="en-AU" w:eastAsia="en-AU"/>
        </w:rPr>
        <w:t xml:space="preserve">. </w:t>
      </w:r>
    </w:p>
    <w:p w14:paraId="6CAAAE44" w14:textId="2DE8D224" w:rsidR="008D0FAC" w:rsidRPr="002F6DE7" w:rsidRDefault="00B90334" w:rsidP="002F6DE7">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40C0577B">
          <v:rect id="_x0000_i1036" style="width:0;height:1.5pt" o:hralign="center" o:hrstd="t" o:hr="t" fillcolor="#a0a0a0" stroked="f"/>
        </w:pict>
      </w:r>
    </w:p>
    <w:p w14:paraId="01B529A0" w14:textId="77777777" w:rsidR="002F6DE7" w:rsidRPr="008D0FAC" w:rsidRDefault="002F6DE7" w:rsidP="008D0FAC">
      <w:pPr>
        <w:spacing w:after="0"/>
        <w:rPr>
          <w:rFonts w:ascii="Times New Roman" w:eastAsia="Times New Roman" w:hAnsi="Times New Roman" w:cs="Times New Roman"/>
          <w:b/>
          <w:bCs/>
          <w:sz w:val="20"/>
          <w:szCs w:val="20"/>
          <w:lang w:val="en-AU" w:eastAsia="en-AU"/>
        </w:rPr>
      </w:pPr>
      <w:r w:rsidRPr="008D0FAC">
        <w:rPr>
          <w:rFonts w:ascii="Times New Roman" w:eastAsia="Times New Roman" w:hAnsi="Times New Roman" w:cs="Times New Roman"/>
          <w:b/>
          <w:bCs/>
          <w:sz w:val="20"/>
          <w:szCs w:val="20"/>
          <w:lang w:val="en-AU" w:eastAsia="en-AU"/>
        </w:rPr>
        <w:t>Priority / Early Check-In Cleans</w:t>
      </w:r>
    </w:p>
    <w:p w14:paraId="16DD8D2A" w14:textId="4A87CFC2" w:rsidR="002F6DE7" w:rsidRDefault="002F6DE7" w:rsidP="008D0FAC">
      <w:pPr>
        <w:pStyle w:val="ListParagraph"/>
        <w:numPr>
          <w:ilvl w:val="0"/>
          <w:numId w:val="30"/>
        </w:numPr>
        <w:spacing w:after="0"/>
        <w:rPr>
          <w:rFonts w:ascii="Times New Roman" w:eastAsia="Times New Roman" w:hAnsi="Times New Roman" w:cs="Times New Roman"/>
          <w:sz w:val="20"/>
          <w:szCs w:val="20"/>
          <w:lang w:val="en-AU" w:eastAsia="en-AU"/>
        </w:rPr>
      </w:pPr>
      <w:r w:rsidRPr="002F6DE7">
        <w:rPr>
          <w:rFonts w:ascii="Times New Roman" w:eastAsia="Times New Roman" w:hAnsi="Times New Roman" w:cs="Times New Roman"/>
          <w:sz w:val="20"/>
          <w:szCs w:val="20"/>
          <w:lang w:val="en-AU" w:eastAsia="en-AU"/>
        </w:rPr>
        <w:t xml:space="preserve">Where an early check-in is requested, a </w:t>
      </w:r>
      <w:r w:rsidRPr="002F6DE7">
        <w:rPr>
          <w:rFonts w:ascii="Times New Roman" w:eastAsia="Times New Roman" w:hAnsi="Times New Roman" w:cs="Times New Roman"/>
          <w:b/>
          <w:bCs/>
          <w:sz w:val="20"/>
          <w:szCs w:val="20"/>
          <w:lang w:val="en-AU" w:eastAsia="en-AU"/>
        </w:rPr>
        <w:t>priority clean can be arranged</w:t>
      </w:r>
      <w:r w:rsidRPr="002F6DE7">
        <w:rPr>
          <w:rFonts w:ascii="Times New Roman" w:eastAsia="Times New Roman" w:hAnsi="Times New Roman" w:cs="Times New Roman"/>
          <w:sz w:val="20"/>
          <w:szCs w:val="20"/>
          <w:lang w:val="en-AU" w:eastAsia="en-AU"/>
        </w:rPr>
        <w:t xml:space="preserve"> subject to availability and will incur a </w:t>
      </w:r>
      <w:r w:rsidRPr="002F6DE7">
        <w:rPr>
          <w:rFonts w:ascii="Times New Roman" w:eastAsia="Times New Roman" w:hAnsi="Times New Roman" w:cs="Times New Roman"/>
          <w:b/>
          <w:bCs/>
          <w:sz w:val="20"/>
          <w:szCs w:val="20"/>
          <w:lang w:val="en-AU" w:eastAsia="en-AU"/>
        </w:rPr>
        <w:t>$60 surcharge</w:t>
      </w:r>
      <w:r w:rsidRPr="002F6DE7">
        <w:rPr>
          <w:rFonts w:ascii="Times New Roman" w:eastAsia="Times New Roman" w:hAnsi="Times New Roman" w:cs="Times New Roman"/>
          <w:sz w:val="20"/>
          <w:szCs w:val="20"/>
          <w:lang w:val="en-AU" w:eastAsia="en-AU"/>
        </w:rPr>
        <w:t xml:space="preserve">. </w:t>
      </w:r>
    </w:p>
    <w:p w14:paraId="743303AD" w14:textId="77777777" w:rsidR="00FE3D79" w:rsidRPr="00D61C78" w:rsidRDefault="00B90334" w:rsidP="00FE3D79">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0BE53BC7">
          <v:rect id="_x0000_i1037" style="width:0;height:1.5pt" o:hralign="center" o:hrstd="t" o:hr="t" fillcolor="#a0a0a0" stroked="f"/>
        </w:pict>
      </w:r>
    </w:p>
    <w:p w14:paraId="64210180" w14:textId="77777777" w:rsidR="00FE3D79" w:rsidRPr="00D61C78" w:rsidRDefault="00FE3D79" w:rsidP="00FE3D79">
      <w:pPr>
        <w:spacing w:after="0"/>
        <w:rPr>
          <w:rFonts w:ascii="Times New Roman" w:eastAsia="Times New Roman" w:hAnsi="Times New Roman" w:cs="Times New Roman"/>
          <w:b/>
          <w:bCs/>
          <w:sz w:val="20"/>
          <w:szCs w:val="20"/>
          <w:lang w:val="en-AU" w:eastAsia="en-AU"/>
        </w:rPr>
      </w:pPr>
      <w:r w:rsidRPr="00D61C78">
        <w:rPr>
          <w:rFonts w:ascii="Times New Roman" w:eastAsia="Times New Roman" w:hAnsi="Times New Roman" w:cs="Times New Roman"/>
          <w:b/>
          <w:bCs/>
          <w:sz w:val="20"/>
          <w:szCs w:val="20"/>
          <w:lang w:val="en-AU" w:eastAsia="en-AU"/>
        </w:rPr>
        <w:t>Delays &amp; External Factors</w:t>
      </w:r>
    </w:p>
    <w:p w14:paraId="61437CDD" w14:textId="77777777" w:rsidR="00FE3D79" w:rsidRPr="00D61C78" w:rsidRDefault="00FE3D79" w:rsidP="00FE3D79">
      <w:p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Clean Stays is not liable for delays, reduced service, or inability to complete services </w:t>
      </w:r>
      <w:proofErr w:type="gramStart"/>
      <w:r w:rsidRPr="00D61C78">
        <w:rPr>
          <w:rFonts w:ascii="Times New Roman" w:eastAsia="Times New Roman" w:hAnsi="Times New Roman" w:cs="Times New Roman"/>
          <w:sz w:val="20"/>
          <w:szCs w:val="20"/>
          <w:lang w:val="en-AU" w:eastAsia="en-AU"/>
        </w:rPr>
        <w:t>where</w:t>
      </w:r>
      <w:proofErr w:type="gramEnd"/>
      <w:r w:rsidRPr="00D61C78">
        <w:rPr>
          <w:rFonts w:ascii="Times New Roman" w:eastAsia="Times New Roman" w:hAnsi="Times New Roman" w:cs="Times New Roman"/>
          <w:sz w:val="20"/>
          <w:szCs w:val="20"/>
          <w:lang w:val="en-AU" w:eastAsia="en-AU"/>
        </w:rPr>
        <w:t xml:space="preserve"> caused by factors outside its reasonable control, including but not limited to:</w:t>
      </w:r>
    </w:p>
    <w:p w14:paraId="751A23AB"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Weather conditions (including storms, flooding, extreme heat, or other severe events) </w:t>
      </w:r>
    </w:p>
    <w:p w14:paraId="06D73ADB"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Traffic delays, road closures, or transport disruptions </w:t>
      </w:r>
    </w:p>
    <w:p w14:paraId="09F98E0C"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Power, water, or utility outages </w:t>
      </w:r>
    </w:p>
    <w:p w14:paraId="45CB1576"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Equipment failure or supply shortages beyond reasonable control </w:t>
      </w:r>
    </w:p>
    <w:p w14:paraId="1B032510"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Staff illness, injury, or unforeseen unavailability </w:t>
      </w:r>
    </w:p>
    <w:p w14:paraId="62B19E71"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Emergency situations, including fire, police activity, or evacuation orders </w:t>
      </w:r>
    </w:p>
    <w:p w14:paraId="531847C4"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Acts of God, natural disasters, or force majeure events </w:t>
      </w:r>
    </w:p>
    <w:p w14:paraId="65860790"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Delays caused by third parties, including previous occupants, trades, or contractors </w:t>
      </w:r>
    </w:p>
    <w:p w14:paraId="61DD0596" w14:textId="77777777" w:rsidR="00FE3D79" w:rsidRPr="00D61C78" w:rsidRDefault="00FE3D79" w:rsidP="00FE3D79">
      <w:pPr>
        <w:numPr>
          <w:ilvl w:val="0"/>
          <w:numId w:val="38"/>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Last-minute booking changes, early arrivals, or late departures impacting scheduled service windows </w:t>
      </w:r>
    </w:p>
    <w:p w14:paraId="4E58F674" w14:textId="06F473E6" w:rsidR="00FE3D79" w:rsidRPr="00FE3D79" w:rsidRDefault="00FE3D79" w:rsidP="00FE3D79">
      <w:p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Clean Stays will make reasonable efforts to notify the Client of any delays and reschedule where practicable.</w:t>
      </w:r>
    </w:p>
    <w:p w14:paraId="2F059990" w14:textId="18D5E7A7" w:rsidR="005B07AB" w:rsidRPr="008E264E" w:rsidRDefault="00B90334" w:rsidP="005B07AB">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0B77849A">
          <v:rect id="_x0000_i1038" style="width:0;height:1.5pt" o:hralign="center" o:hrstd="t" o:hr="t" fillcolor="#a0a0a0" stroked="f"/>
        </w:pict>
      </w:r>
    </w:p>
    <w:p w14:paraId="04E0E57C" w14:textId="2DBD7921" w:rsidR="005B07AB" w:rsidRPr="009A2A79" w:rsidRDefault="009A2A79" w:rsidP="002F6DE7">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ACCESS &amp; INFORMATION</w:t>
      </w:r>
    </w:p>
    <w:p w14:paraId="3ACD6C1D" w14:textId="77777777" w:rsidR="00A249EF" w:rsidRPr="00A249EF" w:rsidRDefault="00A249EF"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Current Client and Host Information Required</w:t>
      </w:r>
    </w:p>
    <w:p w14:paraId="42D0740E" w14:textId="03464B8F"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Clients must provide:</w:t>
      </w:r>
    </w:p>
    <w:p w14:paraId="18FE793D" w14:textId="4423B64B" w:rsidR="008E264E" w:rsidRPr="00A249EF" w:rsidRDefault="008E264E" w:rsidP="00A249EF">
      <w:pPr>
        <w:numPr>
          <w:ilvl w:val="0"/>
          <w:numId w:val="2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lastRenderedPageBreak/>
        <w:t xml:space="preserve">Correct contact </w:t>
      </w:r>
      <w:r w:rsidR="00452FCB" w:rsidRPr="00A249EF">
        <w:rPr>
          <w:rFonts w:ascii="Times New Roman" w:eastAsia="Times New Roman" w:hAnsi="Times New Roman" w:cs="Times New Roman"/>
          <w:sz w:val="20"/>
          <w:szCs w:val="20"/>
          <w:lang w:val="en-AU" w:eastAsia="en-AU"/>
        </w:rPr>
        <w:t>details including billing and property address with unit numbers</w:t>
      </w:r>
    </w:p>
    <w:p w14:paraId="2BAD6E0A" w14:textId="16BEF446" w:rsidR="003F52F6" w:rsidRPr="00A249EF" w:rsidRDefault="003F52F6" w:rsidP="00A249EF">
      <w:pPr>
        <w:numPr>
          <w:ilvl w:val="0"/>
          <w:numId w:val="2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Best suitable Host contact information for communicating any reports/</w:t>
      </w:r>
      <w:proofErr w:type="spellStart"/>
      <w:r w:rsidRPr="00A249EF">
        <w:rPr>
          <w:rFonts w:ascii="Times New Roman" w:eastAsia="Times New Roman" w:hAnsi="Times New Roman" w:cs="Times New Roman"/>
          <w:sz w:val="20"/>
          <w:szCs w:val="20"/>
          <w:lang w:val="en-AU" w:eastAsia="en-AU"/>
        </w:rPr>
        <w:t>corncerns</w:t>
      </w:r>
      <w:proofErr w:type="spellEnd"/>
    </w:p>
    <w:p w14:paraId="520104CB" w14:textId="42B79C93" w:rsidR="005B07AB" w:rsidRPr="00A249EF" w:rsidRDefault="005B07AB" w:rsidP="00A249EF">
      <w:pPr>
        <w:numPr>
          <w:ilvl w:val="0"/>
          <w:numId w:val="2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iCal links for all platforms for Calendar access</w:t>
      </w:r>
    </w:p>
    <w:p w14:paraId="4E6EB558" w14:textId="77777777" w:rsidR="003F52F6" w:rsidRPr="00A249EF" w:rsidRDefault="005B07AB" w:rsidP="00A249EF">
      <w:pPr>
        <w:numPr>
          <w:ilvl w:val="0"/>
          <w:numId w:val="2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Correct access details </w:t>
      </w:r>
      <w:r w:rsidR="00452FCB" w:rsidRPr="00A249EF">
        <w:rPr>
          <w:rFonts w:ascii="Times New Roman" w:eastAsia="Times New Roman" w:hAnsi="Times New Roman" w:cs="Times New Roman"/>
          <w:sz w:val="20"/>
          <w:szCs w:val="20"/>
          <w:lang w:val="en-AU" w:eastAsia="en-AU"/>
        </w:rPr>
        <w:t>including parking, gate</w:t>
      </w:r>
      <w:r w:rsidR="008A7C9F" w:rsidRPr="00A249EF">
        <w:rPr>
          <w:rFonts w:ascii="Times New Roman" w:eastAsia="Times New Roman" w:hAnsi="Times New Roman" w:cs="Times New Roman"/>
          <w:sz w:val="20"/>
          <w:szCs w:val="20"/>
          <w:lang w:val="en-AU" w:eastAsia="en-AU"/>
        </w:rPr>
        <w:t xml:space="preserve"> </w:t>
      </w:r>
      <w:r w:rsidR="00452FCB" w:rsidRPr="00A249EF">
        <w:rPr>
          <w:rFonts w:ascii="Times New Roman" w:eastAsia="Times New Roman" w:hAnsi="Times New Roman" w:cs="Times New Roman"/>
          <w:sz w:val="20"/>
          <w:szCs w:val="20"/>
          <w:lang w:val="en-AU" w:eastAsia="en-AU"/>
        </w:rPr>
        <w:t xml:space="preserve">and </w:t>
      </w:r>
      <w:r w:rsidR="008A7C9F" w:rsidRPr="00A249EF">
        <w:rPr>
          <w:rFonts w:ascii="Times New Roman" w:eastAsia="Times New Roman" w:hAnsi="Times New Roman" w:cs="Times New Roman"/>
          <w:sz w:val="20"/>
          <w:szCs w:val="20"/>
          <w:lang w:val="en-AU" w:eastAsia="en-AU"/>
        </w:rPr>
        <w:t xml:space="preserve">entry </w:t>
      </w:r>
      <w:r w:rsidR="00452FCB" w:rsidRPr="00A249EF">
        <w:rPr>
          <w:rFonts w:ascii="Times New Roman" w:eastAsia="Times New Roman" w:hAnsi="Times New Roman" w:cs="Times New Roman"/>
          <w:sz w:val="20"/>
          <w:szCs w:val="20"/>
          <w:lang w:val="en-AU" w:eastAsia="en-AU"/>
        </w:rPr>
        <w:t xml:space="preserve">instructions </w:t>
      </w:r>
      <w:r w:rsidR="008A7C9F" w:rsidRPr="00A249EF">
        <w:rPr>
          <w:rFonts w:ascii="Times New Roman" w:eastAsia="Times New Roman" w:hAnsi="Times New Roman" w:cs="Times New Roman"/>
          <w:sz w:val="20"/>
          <w:szCs w:val="20"/>
          <w:lang w:val="en-AU" w:eastAsia="en-AU"/>
        </w:rPr>
        <w:t>with current working codes</w:t>
      </w:r>
      <w:r w:rsidR="003F52F6" w:rsidRPr="00A249EF">
        <w:rPr>
          <w:rFonts w:ascii="Times New Roman" w:eastAsia="Times New Roman" w:hAnsi="Times New Roman" w:cs="Times New Roman"/>
          <w:sz w:val="20"/>
          <w:szCs w:val="20"/>
          <w:lang w:val="en-AU" w:eastAsia="en-AU"/>
        </w:rPr>
        <w:t>/keys.</w:t>
      </w:r>
    </w:p>
    <w:p w14:paraId="2C8CD87C" w14:textId="62AEE769" w:rsidR="003F52F6" w:rsidRPr="00A249EF" w:rsidRDefault="00B90334" w:rsidP="00A249EF">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2BBBE78D">
          <v:rect id="_x0000_i1039" style="width:0;height:1.5pt" o:hralign="center" o:hrstd="t" o:hr="t" fillcolor="#a0a0a0" stroked="f"/>
        </w:pict>
      </w:r>
    </w:p>
    <w:p w14:paraId="551CD6E8" w14:textId="0F325876" w:rsidR="008E264E" w:rsidRPr="00A249EF" w:rsidRDefault="008E264E" w:rsidP="00A249EF">
      <w:pPr>
        <w:spacing w:after="0"/>
        <w:rPr>
          <w:rFonts w:ascii="Times New Roman" w:eastAsia="Times New Roman" w:hAnsi="Times New Roman" w:cs="Times New Roman"/>
          <w:sz w:val="20"/>
          <w:szCs w:val="20"/>
          <w:lang w:val="en-AU" w:eastAsia="en-AU"/>
        </w:rPr>
      </w:pPr>
      <w:r w:rsidRPr="00A249EF">
        <w:rPr>
          <w:rStyle w:val="Strong"/>
          <w:rFonts w:ascii="Times New Roman" w:hAnsi="Times New Roman" w:cs="Times New Roman"/>
          <w:sz w:val="20"/>
          <w:szCs w:val="20"/>
        </w:rPr>
        <w:t>Property Readiness, Access &amp; Key Responsibility</w:t>
      </w:r>
      <w:r w:rsidRPr="00A249EF">
        <w:rPr>
          <w:rFonts w:ascii="Times New Roman" w:hAnsi="Times New Roman" w:cs="Times New Roman"/>
          <w:sz w:val="20"/>
          <w:szCs w:val="20"/>
        </w:rPr>
        <w:br/>
        <w:t>The property must be vacated and ready for cleaning at the agreed upon check-out time of 10am with no guest access until the agreed check-in time.</w:t>
      </w:r>
      <w:r w:rsidR="00D260F8">
        <w:rPr>
          <w:rFonts w:ascii="Times New Roman" w:hAnsi="Times New Roman" w:cs="Times New Roman"/>
          <w:sz w:val="20"/>
          <w:szCs w:val="20"/>
        </w:rPr>
        <w:t xml:space="preserve"> </w:t>
      </w:r>
      <w:r w:rsidRPr="00A249EF">
        <w:rPr>
          <w:rFonts w:ascii="Times New Roman" w:hAnsi="Times New Roman" w:cs="Times New Roman"/>
          <w:sz w:val="20"/>
          <w:szCs w:val="20"/>
        </w:rPr>
        <w:t>If guests remain beyond the agreed check-out time, Clean Stays is not responsible for any resulting delays, incomplete, or rushed services.</w:t>
      </w:r>
      <w:r w:rsidR="00D260F8">
        <w:rPr>
          <w:rFonts w:ascii="Times New Roman" w:hAnsi="Times New Roman" w:cs="Times New Roman"/>
          <w:sz w:val="20"/>
          <w:szCs w:val="20"/>
        </w:rPr>
        <w:t xml:space="preserve"> </w:t>
      </w:r>
      <w:r w:rsidRPr="00A249EF">
        <w:rPr>
          <w:rFonts w:ascii="Times New Roman" w:hAnsi="Times New Roman" w:cs="Times New Roman"/>
          <w:sz w:val="20"/>
          <w:szCs w:val="20"/>
        </w:rPr>
        <w:t>Access to the property must be arranged prior to the clean and all cleaner keys/fobs/codes must be accessible Clean Stays at the time of service. If access is unavailable or delayed, waiting time or a call-out fee may apply, and the service may be rescheduled.</w:t>
      </w:r>
    </w:p>
    <w:p w14:paraId="2D4F0529" w14:textId="77777777"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Where access is unavailable or incorrect:</w:t>
      </w:r>
    </w:p>
    <w:p w14:paraId="4B85C9E4" w14:textId="77777777" w:rsidR="005B07AB" w:rsidRPr="00A249EF" w:rsidRDefault="005B07AB" w:rsidP="00A249EF">
      <w:pPr>
        <w:numPr>
          <w:ilvl w:val="0"/>
          <w:numId w:val="26"/>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Waiting time may be charged </w:t>
      </w:r>
    </w:p>
    <w:p w14:paraId="669EFB0E" w14:textId="77777777" w:rsidR="005B07AB" w:rsidRPr="00A249EF" w:rsidRDefault="005B07AB" w:rsidP="00A249EF">
      <w:pPr>
        <w:numPr>
          <w:ilvl w:val="0"/>
          <w:numId w:val="26"/>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Services may be rescheduled or skipped </w:t>
      </w:r>
    </w:p>
    <w:p w14:paraId="7C123002" w14:textId="77777777"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Clean Stays is not liable for missed or incomplete services due to incorrect or late information.</w:t>
      </w:r>
    </w:p>
    <w:p w14:paraId="60C8BA74" w14:textId="77777777" w:rsidR="005B07AB" w:rsidRPr="00EF3714" w:rsidRDefault="00B90334" w:rsidP="005B07AB">
      <w:pPr>
        <w:spacing w:after="0"/>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pict w14:anchorId="54715C5B">
          <v:rect id="_x0000_i1040" style="width:0;height:1.5pt" o:hralign="center" o:hrstd="t" o:hr="t" fillcolor="#a0a0a0" stroked="f"/>
        </w:pict>
      </w:r>
    </w:p>
    <w:p w14:paraId="0FA5EC8E" w14:textId="631B69DB" w:rsidR="005B07AB" w:rsidRPr="009A2A79" w:rsidRDefault="009A2A79" w:rsidP="002F6DE7">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PAYMENT TERMS</w:t>
      </w:r>
    </w:p>
    <w:p w14:paraId="6B70B317" w14:textId="77777777"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Invoices are issued in accordance with the agreed service schedule and are payable within the specified timeframe.</w:t>
      </w:r>
    </w:p>
    <w:p w14:paraId="5D935956" w14:textId="77777777"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We prefer payment via direct bank transfer due to processing and transaction fees. However, alternative payment methods can be discussed.</w:t>
      </w:r>
    </w:p>
    <w:p w14:paraId="78D72C4E" w14:textId="77777777" w:rsidR="005B07AB" w:rsidRPr="00A249EF"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Clients must ensure accurate payment details are used.</w:t>
      </w:r>
    </w:p>
    <w:p w14:paraId="71CB9409" w14:textId="77777777" w:rsidR="005B07AB" w:rsidRPr="00A249EF" w:rsidRDefault="005B07AB" w:rsidP="00A249EF">
      <w:pPr>
        <w:numPr>
          <w:ilvl w:val="0"/>
          <w:numId w:val="27"/>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Payments are expected in full unless otherwise agreed </w:t>
      </w:r>
    </w:p>
    <w:p w14:paraId="29FB0619" w14:textId="77777777" w:rsidR="005B07AB" w:rsidRPr="00A249EF" w:rsidRDefault="005B07AB" w:rsidP="00A249EF">
      <w:pPr>
        <w:numPr>
          <w:ilvl w:val="0"/>
          <w:numId w:val="27"/>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Late payments may result in paused or rescheduled services </w:t>
      </w:r>
    </w:p>
    <w:p w14:paraId="2539D7DD" w14:textId="3B1CD647" w:rsidR="005B07AB" w:rsidRDefault="005B07AB" w:rsidP="00A249EF">
      <w:p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Clean Stays aims to maintain a flexible and transparent payment process and is happy to discuss suitable arrangements where needed.</w:t>
      </w:r>
    </w:p>
    <w:p w14:paraId="74B245CA" w14:textId="1832D06C" w:rsidR="00401BB0" w:rsidRPr="00FE3D79" w:rsidRDefault="00B90334" w:rsidP="00A249EF">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353DA013">
          <v:rect id="_x0000_i1041" style="width:0;height:1.5pt" o:hralign="center" o:hrstd="t" o:hr="t" fillcolor="#a0a0a0" stroked="f"/>
        </w:pict>
      </w:r>
    </w:p>
    <w:p w14:paraId="371B0198" w14:textId="07CF2CD7" w:rsidR="005B07AB" w:rsidRDefault="00A249EF" w:rsidP="00401BB0">
      <w:pPr>
        <w:pStyle w:val="ListParagraph"/>
        <w:numPr>
          <w:ilvl w:val="0"/>
          <w:numId w:val="39"/>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 xml:space="preserve"> LINEN HIRE</w:t>
      </w:r>
    </w:p>
    <w:p w14:paraId="10565B77" w14:textId="77777777" w:rsidR="00401BB0" w:rsidRPr="00401BB0" w:rsidRDefault="00401BB0" w:rsidP="00401BB0">
      <w:pPr>
        <w:pStyle w:val="ListParagraph"/>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p>
    <w:p w14:paraId="2FB86696" w14:textId="079944A2" w:rsidR="005B07AB" w:rsidRPr="00401BB0" w:rsidRDefault="005B07AB" w:rsidP="00401BB0">
      <w:pPr>
        <w:spacing w:after="0"/>
        <w:rPr>
          <w:rFonts w:ascii="Times New Roman" w:eastAsia="Times New Roman" w:hAnsi="Times New Roman" w:cs="Times New Roman"/>
          <w:sz w:val="20"/>
          <w:szCs w:val="20"/>
          <w:lang w:val="en-AU" w:eastAsia="en-AU"/>
        </w:rPr>
      </w:pPr>
      <w:r w:rsidRPr="00401BB0">
        <w:rPr>
          <w:rFonts w:ascii="Times New Roman" w:eastAsia="Times New Roman" w:hAnsi="Times New Roman" w:cs="Times New Roman"/>
          <w:sz w:val="20"/>
          <w:szCs w:val="20"/>
          <w:lang w:val="en-AU" w:eastAsia="en-AU"/>
        </w:rPr>
        <w:t xml:space="preserve">All linen supplied </w:t>
      </w:r>
      <w:proofErr w:type="gramStart"/>
      <w:r w:rsidRPr="00401BB0">
        <w:rPr>
          <w:rFonts w:ascii="Times New Roman" w:eastAsia="Times New Roman" w:hAnsi="Times New Roman" w:cs="Times New Roman"/>
          <w:sz w:val="20"/>
          <w:szCs w:val="20"/>
          <w:lang w:val="en-AU" w:eastAsia="en-AU"/>
        </w:rPr>
        <w:t>remains the property of Clean Stays or its nominated third-party supplier at all times</w:t>
      </w:r>
      <w:proofErr w:type="gramEnd"/>
      <w:r w:rsidRPr="00401BB0">
        <w:rPr>
          <w:rFonts w:ascii="Times New Roman" w:eastAsia="Times New Roman" w:hAnsi="Times New Roman" w:cs="Times New Roman"/>
          <w:sz w:val="20"/>
          <w:szCs w:val="20"/>
          <w:lang w:val="en-AU" w:eastAsia="en-AU"/>
        </w:rPr>
        <w:t>.</w:t>
      </w:r>
      <w:r w:rsidR="00401BB0">
        <w:rPr>
          <w:rFonts w:ascii="Times New Roman" w:eastAsia="Times New Roman" w:hAnsi="Times New Roman" w:cs="Times New Roman"/>
          <w:sz w:val="20"/>
          <w:szCs w:val="20"/>
          <w:lang w:val="en-AU" w:eastAsia="en-AU"/>
        </w:rPr>
        <w:t xml:space="preserve"> </w:t>
      </w:r>
      <w:r w:rsidRPr="00401BB0">
        <w:rPr>
          <w:rFonts w:ascii="Times New Roman" w:eastAsia="Times New Roman" w:hAnsi="Times New Roman" w:cs="Times New Roman"/>
          <w:sz w:val="20"/>
          <w:szCs w:val="20"/>
          <w:lang w:val="en-AU" w:eastAsia="en-AU"/>
        </w:rPr>
        <w:t>The Client accepts full responsibility for all linen provided during the service period, including but not limited to:</w:t>
      </w:r>
    </w:p>
    <w:p w14:paraId="50444BC7" w14:textId="77777777" w:rsidR="005B07AB" w:rsidRPr="00A249EF" w:rsidRDefault="005B07AB" w:rsidP="00A249EF">
      <w:pPr>
        <w:pStyle w:val="ListParagraph"/>
        <w:numPr>
          <w:ilvl w:val="0"/>
          <w:numId w:val="4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Linen that is lost, stolen, not returned, or removed from the property for any reason </w:t>
      </w:r>
    </w:p>
    <w:p w14:paraId="671BEF7A" w14:textId="77777777" w:rsidR="005B07AB" w:rsidRPr="00A249EF" w:rsidRDefault="005B07AB" w:rsidP="00A249EF">
      <w:pPr>
        <w:pStyle w:val="ListParagraph"/>
        <w:numPr>
          <w:ilvl w:val="0"/>
          <w:numId w:val="4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Linen that is damaged, destroyed, or rendered unusable due to guest misuse, including but not limited to staining (makeup, oils, fake tan, bodily fluids), burns, scorching, or fire damage </w:t>
      </w:r>
    </w:p>
    <w:p w14:paraId="35BF0186" w14:textId="77777777" w:rsidR="005B07AB" w:rsidRPr="00A249EF" w:rsidRDefault="005B07AB" w:rsidP="00A249EF">
      <w:pPr>
        <w:pStyle w:val="ListParagraph"/>
        <w:numPr>
          <w:ilvl w:val="0"/>
          <w:numId w:val="45"/>
        </w:numPr>
        <w:spacing w:after="0"/>
        <w:rPr>
          <w:rFonts w:ascii="Times New Roman" w:eastAsia="Times New Roman" w:hAnsi="Times New Roman" w:cs="Times New Roman"/>
          <w:sz w:val="20"/>
          <w:szCs w:val="20"/>
          <w:lang w:val="en-AU" w:eastAsia="en-AU"/>
        </w:rPr>
      </w:pPr>
      <w:r w:rsidRPr="00A249EF">
        <w:rPr>
          <w:rFonts w:ascii="Times New Roman" w:eastAsia="Times New Roman" w:hAnsi="Times New Roman" w:cs="Times New Roman"/>
          <w:sz w:val="20"/>
          <w:szCs w:val="20"/>
          <w:lang w:val="en-AU" w:eastAsia="en-AU"/>
        </w:rPr>
        <w:t xml:space="preserve">Linen that is taken, retained, redistributed, or otherwise handled by guests or alternative cleaning providers </w:t>
      </w:r>
    </w:p>
    <w:p w14:paraId="441E13D2" w14:textId="50DB3BD4" w:rsidR="005B07AB" w:rsidRPr="00E7130D" w:rsidRDefault="005B07AB" w:rsidP="00E7130D">
      <w:pPr>
        <w:spacing w:after="0"/>
        <w:rPr>
          <w:rFonts w:ascii="Times New Roman" w:eastAsia="Times New Roman" w:hAnsi="Times New Roman" w:cs="Times New Roman"/>
          <w:sz w:val="20"/>
          <w:szCs w:val="20"/>
          <w:lang w:val="en-AU" w:eastAsia="en-AU"/>
        </w:rPr>
      </w:pPr>
      <w:r w:rsidRPr="00401BB0">
        <w:rPr>
          <w:rFonts w:ascii="Times New Roman" w:eastAsia="Times New Roman" w:hAnsi="Times New Roman" w:cs="Times New Roman"/>
          <w:sz w:val="20"/>
          <w:szCs w:val="20"/>
          <w:lang w:val="en-AU" w:eastAsia="en-AU"/>
        </w:rPr>
        <w:t>Where linen is not returned, has been given to another cleaner, or is deemed unusable due to damage, the Client will be charged the full replacement cost, including any associated handling and administrative fees.</w:t>
      </w:r>
      <w:r w:rsidR="00401BB0">
        <w:rPr>
          <w:rFonts w:ascii="Times New Roman" w:eastAsia="Times New Roman" w:hAnsi="Times New Roman" w:cs="Times New Roman"/>
          <w:sz w:val="20"/>
          <w:szCs w:val="20"/>
          <w:lang w:val="en-AU" w:eastAsia="en-AU"/>
        </w:rPr>
        <w:t xml:space="preserve"> </w:t>
      </w:r>
      <w:r w:rsidRPr="00401BB0">
        <w:rPr>
          <w:rFonts w:ascii="Times New Roman" w:eastAsia="Times New Roman" w:hAnsi="Times New Roman" w:cs="Times New Roman"/>
          <w:sz w:val="20"/>
          <w:szCs w:val="20"/>
          <w:lang w:val="en-AU" w:eastAsia="en-AU"/>
        </w:rPr>
        <w:t xml:space="preserve">Clean Stays accepts no responsibility for linen once it has been used during a guest stay or handled outside of our direct control. This includes any </w:t>
      </w:r>
      <w:r w:rsidRPr="00401BB0">
        <w:rPr>
          <w:rFonts w:ascii="Times New Roman" w:eastAsia="Times New Roman" w:hAnsi="Times New Roman" w:cs="Times New Roman"/>
          <w:sz w:val="20"/>
          <w:szCs w:val="20"/>
          <w:lang w:val="en-AU" w:eastAsia="en-AU"/>
        </w:rPr>
        <w:lastRenderedPageBreak/>
        <w:t>linen removed, misplaced, or retained by guests or third parties.</w:t>
      </w:r>
      <w:r w:rsidR="00E7130D">
        <w:rPr>
          <w:rFonts w:ascii="Times New Roman" w:eastAsia="Times New Roman" w:hAnsi="Times New Roman" w:cs="Times New Roman"/>
          <w:sz w:val="20"/>
          <w:szCs w:val="20"/>
          <w:lang w:val="en-AU" w:eastAsia="en-AU"/>
        </w:rPr>
        <w:t xml:space="preserve"> </w:t>
      </w:r>
      <w:r w:rsidRPr="00E7130D">
        <w:rPr>
          <w:rFonts w:ascii="Times New Roman" w:eastAsia="Times New Roman" w:hAnsi="Times New Roman" w:cs="Times New Roman"/>
          <w:sz w:val="20"/>
          <w:szCs w:val="20"/>
          <w:lang w:val="en-AU" w:eastAsia="en-AU"/>
        </w:rPr>
        <w:t>The Client acknowledges that failure to safeguard supplied linen may result in the suspension or termination of services and/or associated third-party supplier agreements.</w:t>
      </w:r>
      <w:r w:rsidR="00E7130D">
        <w:rPr>
          <w:rFonts w:ascii="Times New Roman" w:eastAsia="Times New Roman" w:hAnsi="Times New Roman" w:cs="Times New Roman"/>
          <w:sz w:val="20"/>
          <w:szCs w:val="20"/>
          <w:lang w:val="en-AU" w:eastAsia="en-AU"/>
        </w:rPr>
        <w:t xml:space="preserve"> </w:t>
      </w:r>
      <w:r w:rsidRPr="00E7130D">
        <w:rPr>
          <w:rFonts w:ascii="Times New Roman" w:eastAsia="Times New Roman" w:hAnsi="Times New Roman" w:cs="Times New Roman"/>
          <w:sz w:val="20"/>
          <w:szCs w:val="20"/>
          <w:lang w:val="en-AU" w:eastAsia="en-AU"/>
        </w:rPr>
        <w:t>For stays exceeding 7 days, a mid-stay linen refresh is strongly recommended to maintain hygiene standards, reduce excessive wear, and minimise the risk of permanent damage.</w:t>
      </w:r>
      <w:r w:rsidR="00E7130D">
        <w:rPr>
          <w:rFonts w:ascii="Times New Roman" w:eastAsia="Times New Roman" w:hAnsi="Times New Roman" w:cs="Times New Roman"/>
          <w:sz w:val="20"/>
          <w:szCs w:val="20"/>
          <w:lang w:val="en-AU" w:eastAsia="en-AU"/>
        </w:rPr>
        <w:t xml:space="preserve"> </w:t>
      </w:r>
      <w:r w:rsidRPr="00E7130D">
        <w:rPr>
          <w:rFonts w:ascii="Times New Roman" w:eastAsia="Times New Roman" w:hAnsi="Times New Roman" w:cs="Times New Roman"/>
          <w:sz w:val="20"/>
          <w:szCs w:val="20"/>
          <w:lang w:val="en-AU" w:eastAsia="en-AU"/>
        </w:rPr>
        <w:t>For stays exceeding 21 days, the Client must notify Clean Stays in advance if an iCal connection is not in place. In these circumstances, long-term linen arrangements will be provided and scheduled accordingly.</w:t>
      </w:r>
      <w:r w:rsidR="00E7130D">
        <w:rPr>
          <w:rFonts w:ascii="Times New Roman" w:eastAsia="Times New Roman" w:hAnsi="Times New Roman" w:cs="Times New Roman"/>
          <w:sz w:val="20"/>
          <w:szCs w:val="20"/>
          <w:lang w:val="en-AU" w:eastAsia="en-AU"/>
        </w:rPr>
        <w:t xml:space="preserve"> </w:t>
      </w:r>
      <w:r w:rsidRPr="00E7130D">
        <w:rPr>
          <w:rFonts w:ascii="Times New Roman" w:eastAsia="Times New Roman" w:hAnsi="Times New Roman" w:cs="Times New Roman"/>
          <w:sz w:val="20"/>
          <w:szCs w:val="20"/>
          <w:lang w:val="en-AU" w:eastAsia="en-AU"/>
        </w:rPr>
        <w:t xml:space="preserve">All applicable third-party supplier Terms &amp; Conditions form part of this agreement and must be </w:t>
      </w:r>
      <w:proofErr w:type="gramStart"/>
      <w:r w:rsidRPr="00E7130D">
        <w:rPr>
          <w:rFonts w:ascii="Times New Roman" w:eastAsia="Times New Roman" w:hAnsi="Times New Roman" w:cs="Times New Roman"/>
          <w:sz w:val="20"/>
          <w:szCs w:val="20"/>
          <w:lang w:val="en-AU" w:eastAsia="en-AU"/>
        </w:rPr>
        <w:t>adhered to at all times</w:t>
      </w:r>
      <w:proofErr w:type="gramEnd"/>
      <w:r w:rsidRPr="00E7130D">
        <w:rPr>
          <w:rFonts w:ascii="Times New Roman" w:eastAsia="Times New Roman" w:hAnsi="Times New Roman" w:cs="Times New Roman"/>
          <w:sz w:val="20"/>
          <w:szCs w:val="20"/>
          <w:lang w:val="en-AU" w:eastAsia="en-AU"/>
        </w:rPr>
        <w:t>.</w:t>
      </w:r>
    </w:p>
    <w:p w14:paraId="7C59B045" w14:textId="77777777" w:rsidR="00FE3D79" w:rsidRPr="00FE3D79" w:rsidRDefault="00FE3D79" w:rsidP="00FE3D79">
      <w:pPr>
        <w:spacing w:after="0"/>
        <w:rPr>
          <w:rFonts w:ascii="Times New Roman" w:eastAsia="Times New Roman" w:hAnsi="Times New Roman" w:cs="Times New Roman"/>
          <w:sz w:val="20"/>
          <w:szCs w:val="20"/>
          <w:lang w:val="en-AU" w:eastAsia="en-AU"/>
        </w:rPr>
      </w:pPr>
    </w:p>
    <w:p w14:paraId="129BB258" w14:textId="1B94CE78" w:rsidR="00A249EF" w:rsidRPr="009A2A79" w:rsidRDefault="00C305A2" w:rsidP="00A249EF">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GUEST AMENITIES</w:t>
      </w:r>
    </w:p>
    <w:p w14:paraId="50EB2DBD" w14:textId="7A15A438"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b/>
          <w:bCs/>
          <w:sz w:val="20"/>
          <w:szCs w:val="20"/>
          <w:lang w:val="en-AU" w:eastAsia="en-AU"/>
        </w:rPr>
        <w:t>Guest Amenities</w:t>
      </w:r>
    </w:p>
    <w:p w14:paraId="69468C51"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Guest amenities are supplied at a flat rate per turnover where applicable.</w:t>
      </w:r>
    </w:p>
    <w:p w14:paraId="5281E567"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All amenities provided by Clean Stays are supplied as sealed, single-use items sourced from third-party manufacturers. Clean Stays acts solely as a supplier and does not manufacture these products.</w:t>
      </w:r>
    </w:p>
    <w:p w14:paraId="5C4A826C" w14:textId="77777777" w:rsidR="005B07AB"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Opened, partially used, or unused items will be removed and discarded at each service for hygiene and safety purposes and will not be reused under any circumstances.</w:t>
      </w:r>
    </w:p>
    <w:p w14:paraId="19B0B038" w14:textId="00379CFC" w:rsidR="000711B6" w:rsidRPr="00C305A2" w:rsidRDefault="00B90334" w:rsidP="006532E4">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2A65032D">
          <v:rect id="_x0000_i1042" style="width:0;height:1.5pt" o:hralign="center" o:hrstd="t" o:hr="t" fillcolor="#a0a0a0" stroked="f"/>
        </w:pict>
      </w:r>
    </w:p>
    <w:p w14:paraId="317A598E"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The Client acknowledges and agrees:</w:t>
      </w:r>
    </w:p>
    <w:p w14:paraId="3DCA5AC7" w14:textId="77777777" w:rsidR="005B07AB" w:rsidRPr="00C305A2" w:rsidRDefault="005B07AB" w:rsidP="006532E4">
      <w:pPr>
        <w:numPr>
          <w:ilvl w:val="0"/>
          <w:numId w:val="32"/>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Clean Stays is not responsible for any guest reactions, sensitivities, or misuse of supplied amenities </w:t>
      </w:r>
    </w:p>
    <w:p w14:paraId="170954FE" w14:textId="77777777" w:rsidR="005B07AB" w:rsidRPr="00C305A2" w:rsidRDefault="005B07AB" w:rsidP="006532E4">
      <w:pPr>
        <w:numPr>
          <w:ilvl w:val="0"/>
          <w:numId w:val="32"/>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All amenities are used by guests at their own risk </w:t>
      </w:r>
    </w:p>
    <w:p w14:paraId="5C0E5FCD" w14:textId="77777777" w:rsidR="005B07AB" w:rsidRPr="00C305A2" w:rsidRDefault="005B07AB" w:rsidP="006532E4">
      <w:pPr>
        <w:numPr>
          <w:ilvl w:val="0"/>
          <w:numId w:val="32"/>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Clean Stays makes no representations or warranties beyond those provided by the original manufacturer </w:t>
      </w:r>
    </w:p>
    <w:p w14:paraId="2E7E18E9"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To the maximum extent permitted under Australian Consumer Law, Clean Stays excludes liability for any loss, damage, or claim arising from the use or misuse of guest amenities once placed at the property.</w:t>
      </w:r>
    </w:p>
    <w:p w14:paraId="5D410A0F" w14:textId="64879108" w:rsidR="000711B6"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Clean Stays is not liable for excessive consumption, removal, or misuse of amenities by guests, including but not limited to theft or overuse.</w:t>
      </w:r>
    </w:p>
    <w:p w14:paraId="63858BF8" w14:textId="5DCD4860" w:rsidR="000711B6" w:rsidRPr="00C305A2" w:rsidRDefault="00B90334" w:rsidP="006532E4">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1557A122">
          <v:rect id="_x0000_i1043" style="width:0;height:1.5pt" o:hralign="center" o:hrstd="t" o:hr="t" fillcolor="#a0a0a0" stroked="f"/>
        </w:pict>
      </w:r>
    </w:p>
    <w:p w14:paraId="10733371"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b/>
          <w:bCs/>
          <w:sz w:val="20"/>
          <w:szCs w:val="20"/>
          <w:lang w:val="en-AU" w:eastAsia="en-AU"/>
        </w:rPr>
        <w:t>Owner-Supplied Amenities</w:t>
      </w:r>
    </w:p>
    <w:p w14:paraId="2E892FE6"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Where the Client elects to supply their own amenities:</w:t>
      </w:r>
    </w:p>
    <w:p w14:paraId="5FFF46B8" w14:textId="77777777" w:rsidR="005B07AB" w:rsidRPr="00C305A2" w:rsidRDefault="005B07AB" w:rsidP="006532E4">
      <w:pPr>
        <w:numPr>
          <w:ilvl w:val="0"/>
          <w:numId w:val="33"/>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Access to storage must be provided in advance of service </w:t>
      </w:r>
    </w:p>
    <w:p w14:paraId="5F48FB93" w14:textId="77777777" w:rsidR="005B07AB" w:rsidRPr="00C305A2" w:rsidRDefault="005B07AB" w:rsidP="006532E4">
      <w:pPr>
        <w:numPr>
          <w:ilvl w:val="0"/>
          <w:numId w:val="33"/>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A clear and accurate list of required items must be supplied </w:t>
      </w:r>
    </w:p>
    <w:p w14:paraId="0DE8247A" w14:textId="77777777" w:rsidR="005B07AB" w:rsidRPr="00C305A2" w:rsidRDefault="005B07AB" w:rsidP="006532E4">
      <w:pPr>
        <w:numPr>
          <w:ilvl w:val="0"/>
          <w:numId w:val="33"/>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All stock must be available onsite at the time of service </w:t>
      </w:r>
    </w:p>
    <w:p w14:paraId="1DCC0948" w14:textId="77777777" w:rsidR="005B07AB" w:rsidRPr="000711B6" w:rsidRDefault="005B07AB" w:rsidP="006532E4">
      <w:pPr>
        <w:spacing w:after="0"/>
        <w:rPr>
          <w:rFonts w:ascii="Times New Roman" w:eastAsia="Times New Roman" w:hAnsi="Times New Roman" w:cs="Times New Roman"/>
          <w:b/>
          <w:bCs/>
          <w:sz w:val="20"/>
          <w:szCs w:val="20"/>
          <w:lang w:val="en-AU" w:eastAsia="en-AU"/>
        </w:rPr>
      </w:pPr>
      <w:r w:rsidRPr="000711B6">
        <w:rPr>
          <w:rFonts w:ascii="Times New Roman" w:eastAsia="Times New Roman" w:hAnsi="Times New Roman" w:cs="Times New Roman"/>
          <w:b/>
          <w:bCs/>
          <w:sz w:val="20"/>
          <w:szCs w:val="20"/>
          <w:lang w:val="en-AU" w:eastAsia="en-AU"/>
        </w:rPr>
        <w:t>Clean Stays does not:</w:t>
      </w:r>
    </w:p>
    <w:p w14:paraId="378CC209" w14:textId="77777777" w:rsidR="005B07AB" w:rsidRPr="00C305A2" w:rsidRDefault="005B07AB" w:rsidP="006532E4">
      <w:pPr>
        <w:numPr>
          <w:ilvl w:val="0"/>
          <w:numId w:val="34"/>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Monitor, count, or manage stock levels </w:t>
      </w:r>
    </w:p>
    <w:p w14:paraId="2DFC938F" w14:textId="77777777" w:rsidR="005B07AB" w:rsidRPr="00C305A2" w:rsidRDefault="005B07AB" w:rsidP="006532E4">
      <w:pPr>
        <w:numPr>
          <w:ilvl w:val="0"/>
          <w:numId w:val="34"/>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Replenish, purchase, or source additional items </w:t>
      </w:r>
    </w:p>
    <w:p w14:paraId="4DB5A8F1" w14:textId="77777777" w:rsidR="005B07AB" w:rsidRPr="00C305A2" w:rsidRDefault="005B07AB" w:rsidP="006532E4">
      <w:pPr>
        <w:numPr>
          <w:ilvl w:val="0"/>
          <w:numId w:val="34"/>
        </w:num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 xml:space="preserve">Secure, store, or track inventory between services </w:t>
      </w:r>
    </w:p>
    <w:p w14:paraId="4D1F1724"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Clean Stays is not liable for missing, damaged, expired, contaminated, or unavailable owner-supplied items, nor for any outcomes arising from their use.</w:t>
      </w:r>
    </w:p>
    <w:p w14:paraId="3CC7A801" w14:textId="77777777" w:rsidR="005B07AB" w:rsidRPr="00C305A2" w:rsidRDefault="005B07AB" w:rsidP="006532E4">
      <w:pPr>
        <w:spacing w:after="0"/>
        <w:rPr>
          <w:rFonts w:ascii="Times New Roman" w:eastAsia="Times New Roman" w:hAnsi="Times New Roman" w:cs="Times New Roman"/>
          <w:sz w:val="20"/>
          <w:szCs w:val="20"/>
          <w:lang w:val="en-AU" w:eastAsia="en-AU"/>
        </w:rPr>
      </w:pPr>
      <w:r w:rsidRPr="00C305A2">
        <w:rPr>
          <w:rFonts w:ascii="Times New Roman" w:eastAsia="Times New Roman" w:hAnsi="Times New Roman" w:cs="Times New Roman"/>
          <w:sz w:val="20"/>
          <w:szCs w:val="20"/>
          <w:lang w:val="en-AU" w:eastAsia="en-AU"/>
        </w:rPr>
        <w:t>The Client is solely responsible for ensuring that any owner-supplied amenities comply with all applicable safety, labelling, and regulatory requirements.</w:t>
      </w:r>
    </w:p>
    <w:p w14:paraId="14ECDC03" w14:textId="17A14C13" w:rsidR="005B07AB" w:rsidRPr="000711B6" w:rsidRDefault="00B90334" w:rsidP="006532E4">
      <w:pPr>
        <w:spacing w:after="0"/>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pict w14:anchorId="091F81F6">
          <v:rect id="_x0000_i1044" style="width:0;height:1.5pt" o:hralign="center" o:hrstd="t" o:hr="t" fillcolor="#a0a0a0" stroked="f"/>
        </w:pict>
      </w:r>
    </w:p>
    <w:p w14:paraId="6739CC3A" w14:textId="27FA59DE" w:rsidR="00D61C78" w:rsidRPr="000711B6" w:rsidRDefault="00D61C78" w:rsidP="006532E4">
      <w:pPr>
        <w:spacing w:after="0"/>
        <w:rPr>
          <w:rFonts w:ascii="Times New Roman" w:eastAsia="Times New Roman" w:hAnsi="Times New Roman" w:cs="Times New Roman"/>
          <w:sz w:val="20"/>
          <w:szCs w:val="20"/>
          <w:lang w:val="en-AU" w:eastAsia="en-AU"/>
        </w:rPr>
      </w:pPr>
    </w:p>
    <w:p w14:paraId="2A103708" w14:textId="14CCE84C" w:rsidR="000711B6" w:rsidRDefault="00956687" w:rsidP="000711B6">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lastRenderedPageBreak/>
        <w:t xml:space="preserve"> </w:t>
      </w:r>
      <w:r w:rsidR="00B36931">
        <w:rPr>
          <w:rFonts w:ascii="Times New Roman" w:eastAsia="Times New Roman" w:hAnsi="Times New Roman" w:cs="Times New Roman"/>
          <w:b/>
          <w:bCs/>
          <w:color w:val="009849" w:themeColor="accent1"/>
          <w:sz w:val="28"/>
          <w:szCs w:val="28"/>
          <w:lang w:val="en-AU" w:eastAsia="en-AU"/>
        </w:rPr>
        <w:t>OCCUPATIONAL SAFETY</w:t>
      </w:r>
    </w:p>
    <w:p w14:paraId="5C912350" w14:textId="122ED78F" w:rsidR="000711B6" w:rsidRPr="000711B6" w:rsidRDefault="000711B6" w:rsidP="000711B6">
      <w:pPr>
        <w:spacing w:after="0"/>
        <w:outlineLvl w:val="1"/>
        <w:rPr>
          <w:rFonts w:ascii="Times New Roman" w:eastAsia="Times New Roman" w:hAnsi="Times New Roman" w:cs="Times New Roman"/>
          <w:b/>
          <w:bCs/>
          <w:color w:val="009849" w:themeColor="accent1"/>
          <w:sz w:val="20"/>
          <w:szCs w:val="20"/>
          <w:lang w:val="en-AU" w:eastAsia="en-AU"/>
        </w:rPr>
      </w:pPr>
      <w:r w:rsidRPr="000711B6">
        <w:rPr>
          <w:rFonts w:ascii="Times New Roman" w:eastAsia="Times New Roman" w:hAnsi="Times New Roman" w:cs="Times New Roman"/>
          <w:b/>
          <w:bCs/>
          <w:sz w:val="20"/>
          <w:szCs w:val="20"/>
          <w:lang w:val="en-AU" w:eastAsia="en-AU"/>
        </w:rPr>
        <w:t>Property Condition &amp; Safety</w:t>
      </w:r>
    </w:p>
    <w:p w14:paraId="47048DD4" w14:textId="77777777" w:rsidR="000711B6" w:rsidRPr="000711B6" w:rsidRDefault="000711B6" w:rsidP="00B36931">
      <w:p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Clean Stays reserves the absolute right to refuse, suspend, or terminate services where conditions are unsafe, hazardous, or unlawful, as determined at its sole discretion. Staff safety </w:t>
      </w:r>
      <w:proofErr w:type="gramStart"/>
      <w:r w:rsidRPr="000711B6">
        <w:rPr>
          <w:rFonts w:ascii="Times New Roman" w:eastAsia="Times New Roman" w:hAnsi="Times New Roman" w:cs="Times New Roman"/>
          <w:sz w:val="20"/>
          <w:szCs w:val="20"/>
          <w:lang w:val="en-AU" w:eastAsia="en-AU"/>
        </w:rPr>
        <w:t>takes priority over service delivery at all times</w:t>
      </w:r>
      <w:proofErr w:type="gramEnd"/>
      <w:r w:rsidRPr="000711B6">
        <w:rPr>
          <w:rFonts w:ascii="Times New Roman" w:eastAsia="Times New Roman" w:hAnsi="Times New Roman" w:cs="Times New Roman"/>
          <w:sz w:val="20"/>
          <w:szCs w:val="20"/>
          <w:lang w:val="en-AU" w:eastAsia="en-AU"/>
        </w:rPr>
        <w:t xml:space="preserve">. </w:t>
      </w:r>
    </w:p>
    <w:p w14:paraId="14C1C8B9" w14:textId="77777777" w:rsidR="000711B6" w:rsidRPr="000711B6" w:rsidRDefault="000711B6" w:rsidP="000711B6">
      <w:pPr>
        <w:numPr>
          <w:ilvl w:val="0"/>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Services will not be performed in the presence of, or where there is evidence of: </w:t>
      </w:r>
    </w:p>
    <w:p w14:paraId="693E185A"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Violence, threats, aggressive behaviour, or unsafe occupants </w:t>
      </w:r>
    </w:p>
    <w:p w14:paraId="0E3928EA"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Illegal activity or suspected illegal activity </w:t>
      </w:r>
    </w:p>
    <w:p w14:paraId="41E341EB"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Weapons or weapon-related items (including firearms, knives, or hazardous implements) </w:t>
      </w:r>
    </w:p>
    <w:p w14:paraId="4664B4F4"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Illicit drugs, drug paraphernalia, or substance contamination </w:t>
      </w:r>
    </w:p>
    <w:p w14:paraId="207ED3A7"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Fire damage, active fire risk, or unsafe electrical/gas conditions </w:t>
      </w:r>
    </w:p>
    <w:p w14:paraId="3C8A6D6F" w14:textId="77777777" w:rsidR="000711B6" w:rsidRPr="000711B6" w:rsidRDefault="000711B6" w:rsidP="000711B6">
      <w:pPr>
        <w:numPr>
          <w:ilvl w:val="0"/>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Clean Stays employees are not authorised to handle, remove, or dispose of: </w:t>
      </w:r>
    </w:p>
    <w:p w14:paraId="259504E8"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Sharps (including needles, glass hazards, or medical waste) </w:t>
      </w:r>
    </w:p>
    <w:p w14:paraId="60E9F9FE"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Biohazardous materials (including blood, bodily fluids, or human/animal waste beyond normal use) </w:t>
      </w:r>
    </w:p>
    <w:p w14:paraId="0B286A94"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Illicit substances or drug-related items </w:t>
      </w:r>
    </w:p>
    <w:p w14:paraId="288D796C" w14:textId="77777777" w:rsidR="000711B6" w:rsidRPr="000711B6" w:rsidRDefault="000711B6" w:rsidP="000711B6">
      <w:pPr>
        <w:numPr>
          <w:ilvl w:val="1"/>
          <w:numId w:val="36"/>
        </w:num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Weapons or dangerous goods </w:t>
      </w:r>
    </w:p>
    <w:p w14:paraId="1F694B8A" w14:textId="4A9D385B" w:rsidR="000711B6" w:rsidRPr="000711B6" w:rsidRDefault="000711B6" w:rsidP="006532E4">
      <w:pPr>
        <w:spacing w:after="0"/>
        <w:rPr>
          <w:rFonts w:ascii="Times New Roman" w:eastAsia="Times New Roman" w:hAnsi="Times New Roman" w:cs="Times New Roman"/>
          <w:sz w:val="20"/>
          <w:szCs w:val="20"/>
          <w:lang w:val="en-AU" w:eastAsia="en-AU"/>
        </w:rPr>
      </w:pPr>
      <w:r w:rsidRPr="000711B6">
        <w:rPr>
          <w:rFonts w:ascii="Times New Roman" w:eastAsia="Times New Roman" w:hAnsi="Times New Roman" w:cs="Times New Roman"/>
          <w:sz w:val="20"/>
          <w:szCs w:val="20"/>
          <w:lang w:val="en-AU" w:eastAsia="en-AU"/>
        </w:rPr>
        <w:t xml:space="preserve">Where such items or conditions are identified, services will be immediately </w:t>
      </w:r>
      <w:proofErr w:type="gramStart"/>
      <w:r w:rsidRPr="000711B6">
        <w:rPr>
          <w:rFonts w:ascii="Times New Roman" w:eastAsia="Times New Roman" w:hAnsi="Times New Roman" w:cs="Times New Roman"/>
          <w:sz w:val="20"/>
          <w:szCs w:val="20"/>
          <w:lang w:val="en-AU" w:eastAsia="en-AU"/>
        </w:rPr>
        <w:t>suspended</w:t>
      </w:r>
      <w:proofErr w:type="gramEnd"/>
      <w:r w:rsidRPr="000711B6">
        <w:rPr>
          <w:rFonts w:ascii="Times New Roman" w:eastAsia="Times New Roman" w:hAnsi="Times New Roman" w:cs="Times New Roman"/>
          <w:sz w:val="20"/>
          <w:szCs w:val="20"/>
          <w:lang w:val="en-AU" w:eastAsia="en-AU"/>
        </w:rPr>
        <w:t xml:space="preserve"> and the Client will be notified. Specialist cleaning, waste removal, or emergency services may be required before work can resume. Clean Stays accepts no liability for incomplete or cancelled services resulting from unsafe or hazardous conditions. Full or partial charges may still apply where attendance has occurred. The Client is responsible for ensuring the property is safe, lawful, and free from hazardous materials prior to service.</w:t>
      </w:r>
    </w:p>
    <w:p w14:paraId="10000AF6" w14:textId="4F81EB69" w:rsidR="005B07AB" w:rsidRPr="009A2A79" w:rsidRDefault="00956687" w:rsidP="000711B6">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 xml:space="preserve"> </w:t>
      </w:r>
      <w:r w:rsidR="009A2A79" w:rsidRPr="009A2A79">
        <w:rPr>
          <w:rFonts w:ascii="Times New Roman" w:eastAsia="Times New Roman" w:hAnsi="Times New Roman" w:cs="Times New Roman"/>
          <w:b/>
          <w:bCs/>
          <w:color w:val="009849" w:themeColor="accent1"/>
          <w:sz w:val="28"/>
          <w:szCs w:val="28"/>
          <w:lang w:val="en-AU" w:eastAsia="en-AU"/>
        </w:rPr>
        <w:t>UTILITIES</w:t>
      </w:r>
    </w:p>
    <w:p w14:paraId="66A1C700" w14:textId="0CB5C512" w:rsidR="005B07AB" w:rsidRPr="000B649E" w:rsidRDefault="005B07AB" w:rsidP="000B649E">
      <w:pPr>
        <w:spacing w:after="0"/>
        <w:rPr>
          <w:rFonts w:ascii="Times New Roman" w:eastAsia="Times New Roman" w:hAnsi="Times New Roman" w:cs="Times New Roman"/>
          <w:sz w:val="20"/>
          <w:szCs w:val="20"/>
          <w:lang w:val="en-AU" w:eastAsia="en-AU"/>
        </w:rPr>
      </w:pPr>
      <w:r w:rsidRPr="000B649E">
        <w:rPr>
          <w:rFonts w:ascii="Times New Roman" w:eastAsia="Times New Roman" w:hAnsi="Times New Roman" w:cs="Times New Roman"/>
          <w:sz w:val="20"/>
          <w:szCs w:val="20"/>
          <w:lang w:val="en-AU" w:eastAsia="en-AU"/>
        </w:rPr>
        <w:t>Clients must ensure access to water, electricity, and waste facilities to ensure service completion. Incomplete services due to unavailable utilities may still be charged full fee.</w:t>
      </w:r>
    </w:p>
    <w:p w14:paraId="514F8725" w14:textId="009F8BEE" w:rsidR="00E5347E" w:rsidRDefault="000B649E" w:rsidP="00E5347E">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 xml:space="preserve"> </w:t>
      </w:r>
      <w:r w:rsidR="00956687">
        <w:rPr>
          <w:rFonts w:ascii="Times New Roman" w:eastAsia="Times New Roman" w:hAnsi="Times New Roman" w:cs="Times New Roman"/>
          <w:b/>
          <w:bCs/>
          <w:color w:val="009849" w:themeColor="accent1"/>
          <w:sz w:val="28"/>
          <w:szCs w:val="28"/>
          <w:lang w:val="en-AU" w:eastAsia="en-AU"/>
        </w:rPr>
        <w:t>CONDUCT TOWARDS STAFF</w:t>
      </w:r>
    </w:p>
    <w:p w14:paraId="11180C87" w14:textId="77777777" w:rsidR="000B649E" w:rsidRPr="000B649E" w:rsidRDefault="000B649E" w:rsidP="000B649E">
      <w:pPr>
        <w:pStyle w:val="NormalWeb"/>
        <w:spacing w:before="0" w:beforeAutospacing="0" w:after="0" w:afterAutospacing="0"/>
        <w:rPr>
          <w:sz w:val="20"/>
          <w:szCs w:val="20"/>
        </w:rPr>
      </w:pPr>
      <w:r w:rsidRPr="000B649E">
        <w:rPr>
          <w:rStyle w:val="Strong"/>
          <w:sz w:val="20"/>
          <w:szCs w:val="20"/>
        </w:rPr>
        <w:t>Staff &amp; Contractor Protection</w:t>
      </w:r>
    </w:p>
    <w:p w14:paraId="62A55F1F" w14:textId="77777777" w:rsidR="000B649E" w:rsidRPr="000B649E" w:rsidRDefault="000B649E" w:rsidP="000B649E">
      <w:pPr>
        <w:pStyle w:val="NormalWeb"/>
        <w:spacing w:before="0" w:beforeAutospacing="0" w:after="0" w:afterAutospacing="0"/>
        <w:rPr>
          <w:sz w:val="20"/>
          <w:szCs w:val="20"/>
        </w:rPr>
      </w:pPr>
      <w:r w:rsidRPr="000B649E">
        <w:rPr>
          <w:sz w:val="20"/>
          <w:szCs w:val="20"/>
        </w:rPr>
        <w:t xml:space="preserve">Clients must not directly engage, employ, or solicit Clean Stays staff or contractors during service or for a period of </w:t>
      </w:r>
      <w:r w:rsidRPr="000B649E">
        <w:rPr>
          <w:rStyle w:val="Strong"/>
          <w:sz w:val="20"/>
          <w:szCs w:val="20"/>
        </w:rPr>
        <w:t>6 months</w:t>
      </w:r>
      <w:r w:rsidRPr="000B649E">
        <w:rPr>
          <w:sz w:val="20"/>
          <w:szCs w:val="20"/>
        </w:rPr>
        <w:t xml:space="preserve"> following termination of services without prior written consent from Clean Stays.</w:t>
      </w:r>
    </w:p>
    <w:p w14:paraId="7D3F1E6C" w14:textId="77777777" w:rsidR="000B649E" w:rsidRPr="000B649E" w:rsidRDefault="000B649E" w:rsidP="000B649E">
      <w:pPr>
        <w:pStyle w:val="NormalWeb"/>
        <w:spacing w:before="0" w:beforeAutospacing="0" w:after="0" w:afterAutospacing="0"/>
        <w:rPr>
          <w:sz w:val="20"/>
          <w:szCs w:val="20"/>
        </w:rPr>
      </w:pPr>
      <w:r w:rsidRPr="000B649E">
        <w:rPr>
          <w:sz w:val="20"/>
          <w:szCs w:val="20"/>
        </w:rPr>
        <w:t xml:space="preserve">Clean Stays maintains a </w:t>
      </w:r>
      <w:r w:rsidRPr="000B649E">
        <w:rPr>
          <w:rStyle w:val="Strong"/>
          <w:sz w:val="20"/>
          <w:szCs w:val="20"/>
        </w:rPr>
        <w:t>zero-tolerance policy</w:t>
      </w:r>
      <w:r w:rsidRPr="000B649E">
        <w:rPr>
          <w:sz w:val="20"/>
          <w:szCs w:val="20"/>
        </w:rPr>
        <w:t xml:space="preserve"> toward any form of abuse, harassment, or violence directed at its staff or contractors. Any such behaviour will result in the immediate suspension or termination of services.</w:t>
      </w:r>
    </w:p>
    <w:p w14:paraId="6D067F8E" w14:textId="2FF9CBFE" w:rsidR="005B07AB" w:rsidRPr="0085743D" w:rsidRDefault="000B649E" w:rsidP="0085743D">
      <w:pPr>
        <w:pStyle w:val="NormalWeb"/>
        <w:spacing w:before="0" w:beforeAutospacing="0" w:after="0" w:afterAutospacing="0"/>
        <w:rPr>
          <w:sz w:val="20"/>
          <w:szCs w:val="20"/>
        </w:rPr>
      </w:pPr>
      <w:r w:rsidRPr="000B649E">
        <w:rPr>
          <w:sz w:val="20"/>
          <w:szCs w:val="20"/>
        </w:rPr>
        <w:t xml:space="preserve">All enquiries, requests, or instructions must be directed to Clean Stays management. Please contact </w:t>
      </w:r>
      <w:r w:rsidRPr="000B649E">
        <w:rPr>
          <w:rStyle w:val="Strong"/>
          <w:sz w:val="20"/>
          <w:szCs w:val="20"/>
        </w:rPr>
        <w:t>Ian or Sarah</w:t>
      </w:r>
      <w:r w:rsidRPr="000B649E">
        <w:rPr>
          <w:sz w:val="20"/>
          <w:szCs w:val="20"/>
        </w:rPr>
        <w:t>, who will assist you accordingly.</w:t>
      </w:r>
    </w:p>
    <w:p w14:paraId="2D5858A9" w14:textId="11F60CA2" w:rsidR="005B07AB" w:rsidRPr="009A2A79" w:rsidRDefault="0085743D" w:rsidP="00E5347E">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t xml:space="preserve"> </w:t>
      </w:r>
      <w:r w:rsidR="009A2A79" w:rsidRPr="009A2A79">
        <w:rPr>
          <w:rFonts w:ascii="Times New Roman" w:eastAsia="Times New Roman" w:hAnsi="Times New Roman" w:cs="Times New Roman"/>
          <w:b/>
          <w:bCs/>
          <w:color w:val="009849" w:themeColor="accent1"/>
          <w:sz w:val="28"/>
          <w:szCs w:val="28"/>
          <w:lang w:val="en-AU" w:eastAsia="en-AU"/>
        </w:rPr>
        <w:t>SERVICE CHANGES &amp; TERMINATION</w:t>
      </w:r>
    </w:p>
    <w:p w14:paraId="314E0F5B" w14:textId="77777777" w:rsidR="005B07AB" w:rsidRPr="00D61C78" w:rsidRDefault="005B07AB" w:rsidP="005B07AB">
      <w:pPr>
        <w:spacing w:before="100" w:beforeAutospacing="1" w:after="100" w:afterAutospacing="1"/>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Changes or termination must be provided in writing. Outstanding invoices remain payable regardless of service status.</w:t>
      </w:r>
    </w:p>
    <w:p w14:paraId="083A2812" w14:textId="269DA257" w:rsidR="0085743D" w:rsidRPr="009A2A79" w:rsidRDefault="0085743D" w:rsidP="0085743D">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Pr>
          <w:rFonts w:ascii="Times New Roman" w:eastAsia="Times New Roman" w:hAnsi="Times New Roman" w:cs="Times New Roman"/>
          <w:b/>
          <w:bCs/>
          <w:color w:val="009849" w:themeColor="accent1"/>
          <w:sz w:val="28"/>
          <w:szCs w:val="28"/>
          <w:lang w:val="en-AU" w:eastAsia="en-AU"/>
        </w:rPr>
        <w:lastRenderedPageBreak/>
        <w:t xml:space="preserve"> </w:t>
      </w:r>
      <w:r w:rsidR="00625725">
        <w:rPr>
          <w:rFonts w:ascii="Times New Roman" w:eastAsia="Times New Roman" w:hAnsi="Times New Roman" w:cs="Times New Roman"/>
          <w:b/>
          <w:bCs/>
          <w:color w:val="009849" w:themeColor="accent1"/>
          <w:sz w:val="28"/>
          <w:szCs w:val="28"/>
          <w:lang w:val="en-AU" w:eastAsia="en-AU"/>
        </w:rPr>
        <w:t>USE OF CLEAN STAYS IMAGES &amp; REVIEW CONTENT</w:t>
      </w:r>
    </w:p>
    <w:p w14:paraId="4C3F6A0E" w14:textId="7ADB3EEF" w:rsidR="0002038A" w:rsidRPr="00D61C78" w:rsidRDefault="005B07AB" w:rsidP="0002038A">
      <w:p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Clean Stays may take photographs or videos of completed cleaning work for internal records, quality control, training, and promotional purposes. The Client grants Clean Stays a </w:t>
      </w:r>
      <w:r w:rsidRPr="00D61C78">
        <w:rPr>
          <w:rFonts w:ascii="Times New Roman" w:eastAsia="Times New Roman" w:hAnsi="Times New Roman" w:cs="Times New Roman"/>
          <w:b/>
          <w:bCs/>
          <w:sz w:val="20"/>
          <w:szCs w:val="20"/>
          <w:lang w:val="en-AU" w:eastAsia="en-AU"/>
        </w:rPr>
        <w:t>royalty-free, ongoing licence</w:t>
      </w:r>
      <w:r w:rsidRPr="00D61C78">
        <w:rPr>
          <w:rFonts w:ascii="Times New Roman" w:eastAsia="Times New Roman" w:hAnsi="Times New Roman" w:cs="Times New Roman"/>
          <w:sz w:val="20"/>
          <w:szCs w:val="20"/>
          <w:lang w:val="en-AU" w:eastAsia="en-AU"/>
        </w:rPr>
        <w:t xml:space="preserve"> to use, reproduce, and publish such images and content for marketing purposes, including on websites, social media platforms, advertising, and promotional materials. </w:t>
      </w:r>
    </w:p>
    <w:p w14:paraId="5C302CDF" w14:textId="77777777" w:rsidR="005B07AB" w:rsidRPr="00D61C78" w:rsidRDefault="005B07AB" w:rsidP="0002038A">
      <w:pPr>
        <w:numPr>
          <w:ilvl w:val="0"/>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All content used will be </w:t>
      </w:r>
      <w:r w:rsidRPr="00D61C78">
        <w:rPr>
          <w:rFonts w:ascii="Times New Roman" w:eastAsia="Times New Roman" w:hAnsi="Times New Roman" w:cs="Times New Roman"/>
          <w:b/>
          <w:bCs/>
          <w:sz w:val="20"/>
          <w:szCs w:val="20"/>
          <w:lang w:val="en-AU" w:eastAsia="en-AU"/>
        </w:rPr>
        <w:t>non-identifying</w:t>
      </w:r>
      <w:r w:rsidRPr="00D61C78">
        <w:rPr>
          <w:rFonts w:ascii="Times New Roman" w:eastAsia="Times New Roman" w:hAnsi="Times New Roman" w:cs="Times New Roman"/>
          <w:sz w:val="20"/>
          <w:szCs w:val="20"/>
          <w:lang w:val="en-AU" w:eastAsia="en-AU"/>
        </w:rPr>
        <w:t xml:space="preserve">. Clean Stays will take reasonable steps to ensure that no personal information, guest belongings, or identifiable property details (including addresses or security features) are visible or disclosed. </w:t>
      </w:r>
    </w:p>
    <w:p w14:paraId="3F363E01" w14:textId="77777777" w:rsidR="005B07AB" w:rsidRPr="00D61C78" w:rsidRDefault="005B07AB" w:rsidP="0002038A">
      <w:pPr>
        <w:numPr>
          <w:ilvl w:val="0"/>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Clean Stays will not intentionally publish: </w:t>
      </w:r>
    </w:p>
    <w:p w14:paraId="1EF581C9" w14:textId="77777777" w:rsidR="005B07AB" w:rsidRPr="00D61C78" w:rsidRDefault="005B07AB" w:rsidP="0002038A">
      <w:pPr>
        <w:numPr>
          <w:ilvl w:val="1"/>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Personal or sensitive information </w:t>
      </w:r>
    </w:p>
    <w:p w14:paraId="4B80B231" w14:textId="77777777" w:rsidR="005B07AB" w:rsidRPr="00D61C78" w:rsidRDefault="005B07AB" w:rsidP="0002038A">
      <w:pPr>
        <w:numPr>
          <w:ilvl w:val="1"/>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Identifiable images of occupants or guests </w:t>
      </w:r>
    </w:p>
    <w:p w14:paraId="2340E828" w14:textId="77777777" w:rsidR="005B07AB" w:rsidRPr="00D61C78" w:rsidRDefault="005B07AB" w:rsidP="0002038A">
      <w:pPr>
        <w:numPr>
          <w:ilvl w:val="1"/>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Security-related details (e.g. keys, lockboxes, access codes, alarm systems) </w:t>
      </w:r>
    </w:p>
    <w:p w14:paraId="0C16FEA8" w14:textId="77777777" w:rsidR="005B07AB" w:rsidRPr="00D61C78" w:rsidRDefault="005B07AB" w:rsidP="0002038A">
      <w:pPr>
        <w:numPr>
          <w:ilvl w:val="0"/>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 xml:space="preserve">Client reviews, testimonials, and feedback may be used for marketing in a de-identified or first-name-only format unless otherwise agreed. </w:t>
      </w:r>
    </w:p>
    <w:p w14:paraId="69342861" w14:textId="21F5C676" w:rsidR="005B07AB" w:rsidRPr="00D61C78" w:rsidRDefault="005B07AB" w:rsidP="0002038A">
      <w:pPr>
        <w:numPr>
          <w:ilvl w:val="0"/>
          <w:numId w:val="37"/>
        </w:numPr>
        <w:spacing w:after="0"/>
        <w:rPr>
          <w:rFonts w:ascii="Times New Roman" w:eastAsia="Times New Roman" w:hAnsi="Times New Roman" w:cs="Times New Roman"/>
          <w:sz w:val="20"/>
          <w:szCs w:val="20"/>
          <w:lang w:val="en-AU" w:eastAsia="en-AU"/>
        </w:rPr>
      </w:pPr>
      <w:r w:rsidRPr="00D61C78">
        <w:rPr>
          <w:rFonts w:ascii="Times New Roman" w:eastAsia="Times New Roman" w:hAnsi="Times New Roman" w:cs="Times New Roman"/>
          <w:sz w:val="20"/>
          <w:szCs w:val="20"/>
          <w:lang w:val="en-AU" w:eastAsia="en-AU"/>
        </w:rPr>
        <w:t>The Client may opt out of marketing use of images and content by providing written</w:t>
      </w:r>
      <w:r w:rsidR="0002038A" w:rsidRPr="00D61C78">
        <w:rPr>
          <w:rFonts w:ascii="Times New Roman" w:eastAsia="Times New Roman" w:hAnsi="Times New Roman" w:cs="Times New Roman"/>
          <w:sz w:val="20"/>
          <w:szCs w:val="20"/>
          <w:lang w:val="en-AU" w:eastAsia="en-AU"/>
        </w:rPr>
        <w:t xml:space="preserve"> or verbal</w:t>
      </w:r>
      <w:r w:rsidRPr="00D61C78">
        <w:rPr>
          <w:rFonts w:ascii="Times New Roman" w:eastAsia="Times New Roman" w:hAnsi="Times New Roman" w:cs="Times New Roman"/>
          <w:sz w:val="20"/>
          <w:szCs w:val="20"/>
          <w:lang w:val="en-AU" w:eastAsia="en-AU"/>
        </w:rPr>
        <w:t xml:space="preserve"> notice prior to the scheduled service.</w:t>
      </w:r>
    </w:p>
    <w:p w14:paraId="10FDF7AB" w14:textId="77777777" w:rsidR="005B07AB" w:rsidRPr="00D61C78" w:rsidRDefault="005B07AB" w:rsidP="005B07AB">
      <w:pPr>
        <w:spacing w:after="0"/>
        <w:rPr>
          <w:rFonts w:ascii="Times New Roman" w:eastAsia="Times New Roman" w:hAnsi="Times New Roman" w:cs="Times New Roman"/>
          <w:sz w:val="20"/>
          <w:szCs w:val="20"/>
          <w:lang w:val="en-AU" w:eastAsia="en-AU"/>
        </w:rPr>
      </w:pPr>
    </w:p>
    <w:p w14:paraId="205DCFB0" w14:textId="30C78575" w:rsidR="005B07AB" w:rsidRPr="009A2A79" w:rsidRDefault="009A2A79" w:rsidP="0085743D">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9849" w:themeColor="accent1"/>
          <w:sz w:val="28"/>
          <w:szCs w:val="28"/>
          <w:lang w:val="en-AU" w:eastAsia="en-AU"/>
        </w:rPr>
      </w:pPr>
      <w:r w:rsidRPr="009A2A79">
        <w:rPr>
          <w:rFonts w:ascii="Times New Roman" w:eastAsia="Times New Roman" w:hAnsi="Times New Roman" w:cs="Times New Roman"/>
          <w:b/>
          <w:bCs/>
          <w:color w:val="009849" w:themeColor="accent1"/>
          <w:sz w:val="28"/>
          <w:szCs w:val="28"/>
          <w:lang w:val="en-AU" w:eastAsia="en-AU"/>
        </w:rPr>
        <w:t>ACCEPTANCE OF TERMS</w:t>
      </w:r>
    </w:p>
    <w:p w14:paraId="49F557A5" w14:textId="77777777" w:rsidR="005B07AB" w:rsidRPr="006532E4" w:rsidRDefault="005B07AB" w:rsidP="005B07AB">
      <w:pPr>
        <w:spacing w:before="100" w:beforeAutospacing="1" w:after="100" w:afterAutospacing="1"/>
        <w:rPr>
          <w:rFonts w:ascii="Times New Roman" w:eastAsia="Times New Roman" w:hAnsi="Times New Roman" w:cs="Times New Roman"/>
          <w:b/>
          <w:bCs/>
          <w:sz w:val="20"/>
          <w:szCs w:val="20"/>
          <w:lang w:val="en-AU" w:eastAsia="en-AU"/>
        </w:rPr>
      </w:pPr>
      <w:r w:rsidRPr="006532E4">
        <w:rPr>
          <w:rFonts w:ascii="Times New Roman" w:eastAsia="Times New Roman" w:hAnsi="Times New Roman" w:cs="Times New Roman"/>
          <w:b/>
          <w:bCs/>
          <w:sz w:val="20"/>
          <w:szCs w:val="20"/>
          <w:lang w:val="en-AU" w:eastAsia="en-AU"/>
        </w:rPr>
        <w:t>By accepting a quote or engaging Clean Stays, the client agrees to these Terms &amp; Conditions in full.</w:t>
      </w:r>
    </w:p>
    <w:p w14:paraId="6C7306FC" w14:textId="6430446F" w:rsidR="002652F0" w:rsidRPr="002652F0" w:rsidRDefault="002652F0" w:rsidP="004F61DF">
      <w:pPr>
        <w:pStyle w:val="Title"/>
        <w:rPr>
          <w:rFonts w:ascii="Times New Roman" w:eastAsia="Times New Roman" w:hAnsi="Times New Roman" w:cs="Times New Roman"/>
          <w:sz w:val="24"/>
          <w:szCs w:val="24"/>
          <w:lang w:val="en-AU" w:eastAsia="en-AU"/>
        </w:rPr>
      </w:pPr>
    </w:p>
    <w:p w14:paraId="00D475F3" w14:textId="37097652" w:rsidR="000D3BBD" w:rsidRDefault="000D3BBD" w:rsidP="002D2DE6">
      <w:pPr>
        <w:pStyle w:val="Graphicsanchor"/>
        <w:spacing w:after="120"/>
        <w:rPr>
          <w:rStyle w:val="Emphasis"/>
          <w:rFonts w:ascii="Aptos" w:hAnsi="Aptos"/>
          <w:sz w:val="20"/>
          <w:szCs w:val="20"/>
        </w:rPr>
      </w:pPr>
    </w:p>
    <w:sectPr w:rsidR="000D3BBD" w:rsidSect="00074D58">
      <w:headerReference w:type="default" r:id="rId13"/>
      <w:footerReference w:type="default" r:id="rId14"/>
      <w:pgSz w:w="12240" w:h="15840" w:code="1"/>
      <w:pgMar w:top="3515" w:right="1134" w:bottom="1418" w:left="1134" w:header="1418"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6C00" w14:textId="77777777" w:rsidR="00B90334" w:rsidRDefault="00B90334" w:rsidP="004927A3">
      <w:pPr>
        <w:spacing w:after="0"/>
      </w:pPr>
      <w:r>
        <w:separator/>
      </w:r>
    </w:p>
  </w:endnote>
  <w:endnote w:type="continuationSeparator" w:id="0">
    <w:p w14:paraId="1088FA8F" w14:textId="77777777" w:rsidR="00B90334" w:rsidRDefault="00B90334" w:rsidP="00492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154C" w14:textId="6451D976" w:rsidR="00074D58" w:rsidRDefault="00074D58">
    <w:pPr>
      <w:pStyle w:val="Footer"/>
    </w:pPr>
  </w:p>
  <w:p w14:paraId="7659D7C5" w14:textId="21B76EF3" w:rsidR="00074D58" w:rsidRDefault="00100B94">
    <w:pPr>
      <w:pStyle w:val="Footer"/>
    </w:pPr>
    <w:r w:rsidRPr="00100B94">
      <w:rPr>
        <w:rFonts w:ascii="Times New Roman" w:eastAsia="Source Sans Pro" w:hAnsi="Times New Roman"/>
        <w:noProof/>
        <w:sz w:val="24"/>
        <w:szCs w:val="24"/>
        <w:lang w:val="en-AU" w:eastAsia="en-AU"/>
      </w:rPr>
      <mc:AlternateContent>
        <mc:Choice Requires="wps">
          <w:drawing>
            <wp:anchor distT="0" distB="0" distL="114300" distR="114300" simplePos="0" relativeHeight="251665408" behindDoc="0" locked="1" layoutInCell="1" allowOverlap="1" wp14:anchorId="15283613" wp14:editId="5122C774">
              <wp:simplePos x="0" y="0"/>
              <wp:positionH relativeFrom="margin">
                <wp:posOffset>9337675</wp:posOffset>
              </wp:positionH>
              <wp:positionV relativeFrom="paragraph">
                <wp:posOffset>-38100</wp:posOffset>
              </wp:positionV>
              <wp:extent cx="1487805" cy="438785"/>
              <wp:effectExtent l="0" t="0" r="0" b="0"/>
              <wp:wrapNone/>
              <wp:docPr id="563499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38785"/>
                      </a:xfrm>
                      <a:prstGeom prst="rect">
                        <a:avLst/>
                      </a:prstGeom>
                      <a:noFill/>
                      <a:ln w="9525">
                        <a:noFill/>
                        <a:miter lim="800000"/>
                        <a:headEnd/>
                        <a:tailEnd/>
                      </a:ln>
                    </wps:spPr>
                    <wps:txbx>
                      <w:txbxContent>
                        <w:p w14:paraId="16E8AA9A" w14:textId="77777777" w:rsidR="00100B94" w:rsidRDefault="00100B94" w:rsidP="00100B94">
                          <w:pPr>
                            <w:pStyle w:val="Contactinfo"/>
                            <w:rPr>
                              <w:rFonts w:ascii="Aptos" w:hAnsi="Aptos"/>
                              <w:lang w:val="en-AU"/>
                            </w:rPr>
                          </w:pPr>
                          <w:r>
                            <w:rPr>
                              <w:rFonts w:ascii="Aptos" w:hAnsi="Aptos"/>
                              <w:lang w:val="en-AU"/>
                            </w:rPr>
                            <w:t>CAIRNS – PALM COVE</w:t>
                          </w:r>
                        </w:p>
                        <w:p w14:paraId="76E596E8" w14:textId="77777777" w:rsidR="00100B94" w:rsidRDefault="00100B94" w:rsidP="00100B94">
                          <w:pPr>
                            <w:pStyle w:val="Contactinfo"/>
                            <w:rPr>
                              <w:rFonts w:ascii="Aptos" w:hAnsi="Aptos"/>
                              <w:lang w:val="en-AU"/>
                            </w:rPr>
                          </w:pPr>
                          <w:r>
                            <w:rPr>
                              <w:rFonts w:ascii="Aptos" w:hAnsi="Aptos"/>
                              <w:lang w:val="en-AU"/>
                            </w:rPr>
                            <w:t>ABN 53 679 480 703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83613" id="_x0000_t202" coordsize="21600,21600" o:spt="202" path="m,l,21600r21600,l21600,xe">
              <v:stroke joinstyle="miter"/>
              <v:path gradientshapeok="t" o:connecttype="rect"/>
            </v:shapetype>
            <v:shape id="Text Box 2" o:spid="_x0000_s1026" type="#_x0000_t202" style="position:absolute;margin-left:735.25pt;margin-top:-3pt;width:117.15pt;height:34.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" filled="f" stroked="f">
              <v:textbox>
                <w:txbxContent>
                  <w:p w14:paraId="16E8AA9A" w14:textId="77777777" w:rsidR="00100B94" w:rsidRDefault="00100B94" w:rsidP="00100B94">
                    <w:pPr>
                      <w:pStyle w:val="Contactinfo"/>
                      <w:rPr>
                        <w:rFonts w:ascii="Aptos" w:hAnsi="Aptos"/>
                        <w:lang w:val="en-AU"/>
                      </w:rPr>
                    </w:pPr>
                    <w:r>
                      <w:rPr>
                        <w:rFonts w:ascii="Aptos" w:hAnsi="Aptos"/>
                        <w:lang w:val="en-AU"/>
                      </w:rPr>
                      <w:t>CAIRNS – PALM COVE</w:t>
                    </w:r>
                  </w:p>
                  <w:p w14:paraId="76E596E8" w14:textId="77777777" w:rsidR="00100B94" w:rsidRDefault="00100B94" w:rsidP="00100B94">
                    <w:pPr>
                      <w:pStyle w:val="Contactinfo"/>
                      <w:rPr>
                        <w:rFonts w:ascii="Aptos" w:hAnsi="Aptos"/>
                        <w:lang w:val="en-AU"/>
                      </w:rPr>
                    </w:pPr>
                    <w:r>
                      <w:rPr>
                        <w:rFonts w:ascii="Aptos" w:hAnsi="Aptos"/>
                        <w:lang w:val="en-AU"/>
                      </w:rPr>
                      <w:t>ABN 53 679 480 703</w:t>
                    </w:r>
                  </w:p>
                </w:txbxContent>
              </v:textbox>
              <w10:wrap anchorx="margin"/>
              <w10:anchorlock/>
            </v:shape>
          </w:pict>
        </mc:Fallback>
      </mc:AlternateContent>
    </w:r>
    <w:r w:rsidRPr="00100B94">
      <w:rPr>
        <w:noProof/>
      </w:rPr>
      <mc:AlternateContent>
        <mc:Choice Requires="wps">
          <w:drawing>
            <wp:anchor distT="0" distB="0" distL="114300" distR="114300" simplePos="0" relativeHeight="251663360" behindDoc="1" locked="1" layoutInCell="1" allowOverlap="1" wp14:anchorId="54D9FE55" wp14:editId="6266BC6B">
              <wp:simplePos x="0" y="0"/>
              <wp:positionH relativeFrom="page">
                <wp:posOffset>3248660</wp:posOffset>
              </wp:positionH>
              <wp:positionV relativeFrom="paragraph">
                <wp:posOffset>157480</wp:posOffset>
              </wp:positionV>
              <wp:extent cx="1847850" cy="438785"/>
              <wp:effectExtent l="0" t="0" r="0" b="0"/>
              <wp:wrapNone/>
              <wp:docPr id="1639140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8785"/>
                      </a:xfrm>
                      <a:prstGeom prst="rect">
                        <a:avLst/>
                      </a:prstGeom>
                      <a:noFill/>
                      <a:ln w="9525">
                        <a:noFill/>
                        <a:miter lim="800000"/>
                        <a:headEnd/>
                        <a:tailEnd/>
                      </a:ln>
                    </wps:spPr>
                    <wps:txbx>
                      <w:txbxContent>
                        <w:p w14:paraId="60DB2EA0" w14:textId="77777777" w:rsidR="00100B94" w:rsidRDefault="00100B94" w:rsidP="00100B94">
                          <w:pPr>
                            <w:pStyle w:val="Contactinfo"/>
                            <w:rPr>
                              <w:rFonts w:ascii="Aptos" w:hAnsi="Aptos"/>
                              <w:lang w:val="en-AU"/>
                            </w:rPr>
                          </w:pPr>
                          <w:r>
                            <w:rPr>
                              <w:rFonts w:ascii="Aptos" w:hAnsi="Aptos"/>
                              <w:lang w:val="en-AU"/>
                            </w:rPr>
                            <w:t>info@cleanstays.com.au</w:t>
                          </w:r>
                        </w:p>
                        <w:p w14:paraId="5398A324" w14:textId="77777777" w:rsidR="00100B94" w:rsidRDefault="00100B94" w:rsidP="00100B94">
                          <w:pPr>
                            <w:pStyle w:val="Contactinfo"/>
                            <w:rPr>
                              <w:rFonts w:ascii="Aptos" w:hAnsi="Aptos"/>
                              <w:lang w:val="en-AU"/>
                            </w:rPr>
                          </w:pPr>
                          <w:r>
                            <w:rPr>
                              <w:rFonts w:ascii="Aptos" w:hAnsi="Aptos"/>
                              <w:lang w:val="en-AU"/>
                            </w:rPr>
                            <w:t>https://cleanstays.com.au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FE55" id="_x0000_s1027" type="#_x0000_t202" style="position:absolute;margin-left:255.8pt;margin-top:12.4pt;width:145.5pt;height:34.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" filled="f" stroked="f">
              <v:textbox>
                <w:txbxContent>
                  <w:p w14:paraId="60DB2EA0" w14:textId="77777777" w:rsidR="00100B94" w:rsidRDefault="00100B94" w:rsidP="00100B94">
                    <w:pPr>
                      <w:pStyle w:val="Contactinfo"/>
                      <w:rPr>
                        <w:rFonts w:ascii="Aptos" w:hAnsi="Aptos"/>
                        <w:lang w:val="en-AU"/>
                      </w:rPr>
                    </w:pPr>
                    <w:r>
                      <w:rPr>
                        <w:rFonts w:ascii="Aptos" w:hAnsi="Aptos"/>
                        <w:lang w:val="en-AU"/>
                      </w:rPr>
                      <w:t>info@cleanstays.com.au</w:t>
                    </w:r>
                  </w:p>
                  <w:p w14:paraId="5398A324" w14:textId="77777777" w:rsidR="00100B94" w:rsidRDefault="00100B94" w:rsidP="00100B94">
                    <w:pPr>
                      <w:pStyle w:val="Contactinfo"/>
                      <w:rPr>
                        <w:rFonts w:ascii="Aptos" w:hAnsi="Aptos"/>
                        <w:lang w:val="en-AU"/>
                      </w:rPr>
                    </w:pPr>
                    <w:r>
                      <w:rPr>
                        <w:rFonts w:ascii="Aptos" w:hAnsi="Aptos"/>
                        <w:lang w:val="en-AU"/>
                      </w:rPr>
                      <w:t>https://cleanstays.com.au</w:t>
                    </w:r>
                  </w:p>
                </w:txbxContent>
              </v:textbox>
              <w10:wrap anchorx="page"/>
              <w10:anchorlock/>
            </v:shape>
          </w:pict>
        </mc:Fallback>
      </mc:AlternateContent>
    </w:r>
    <w:r w:rsidRPr="00100B94">
      <w:rPr>
        <w:noProof/>
      </w:rPr>
      <mc:AlternateContent>
        <mc:Choice Requires="wpg">
          <w:drawing>
            <wp:anchor distT="0" distB="0" distL="114300" distR="114300" simplePos="0" relativeHeight="251664384" behindDoc="0" locked="1" layoutInCell="1" allowOverlap="1" wp14:anchorId="52606543" wp14:editId="2EB157EA">
              <wp:simplePos x="0" y="0"/>
              <wp:positionH relativeFrom="margin">
                <wp:posOffset>104775</wp:posOffset>
              </wp:positionH>
              <wp:positionV relativeFrom="paragraph">
                <wp:posOffset>213995</wp:posOffset>
              </wp:positionV>
              <wp:extent cx="4580890" cy="274320"/>
              <wp:effectExtent l="0" t="0" r="0" b="0"/>
              <wp:wrapNone/>
              <wp:docPr id="615184706" name="Group 26" descr="Contact info icons"/>
              <wp:cNvGraphicFramePr/>
              <a:graphic xmlns:a="http://schemas.openxmlformats.org/drawingml/2006/main">
                <a:graphicData uri="http://schemas.microsoft.com/office/word/2010/wordprocessingGroup">
                  <wpg:wgp>
                    <wpg:cNvGrpSpPr/>
                    <wpg:grpSpPr>
                      <a:xfrm>
                        <a:off x="0" y="0"/>
                        <a:ext cx="4580890" cy="274320"/>
                        <a:chOff x="0" y="0"/>
                        <a:chExt cx="4581434" cy="274320"/>
                      </a:xfrm>
                    </wpg:grpSpPr>
                    <wps:wsp>
                      <wps:cNvPr id="1606959709" name="Oval 1606959709">
                        <a:extLst>
                          <a:ext uri="{FF2B5EF4-FFF2-40B4-BE49-F238E27FC236}">
                            <a16:creationId xmlns:a16="http://schemas.microsoft.com/office/drawing/2014/main" id="{F04B765F-005F-01BD-810E-DD4FEB16B2DF}"/>
                          </a:ext>
                        </a:extLst>
                      </wps:cNvPr>
                      <wps:cNvSpPr>
                        <a:spLocks noChangeAspect="1"/>
                      </wps:cNvSpPr>
                      <wps:spPr>
                        <a:xfrm>
                          <a:off x="0" y="0"/>
                          <a:ext cx="274320" cy="274320"/>
                        </a:xfrm>
                        <a:prstGeom prst="ellipse">
                          <a:avLst/>
                        </a:prstGeom>
                        <a:solidFill>
                          <a:srgbClr val="00984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29887176" name="Graphic 15" descr="Receiver with solid fill">
                          <a:extLst>
                            <a:ext uri="{FF2B5EF4-FFF2-40B4-BE49-F238E27FC236}">
                              <a16:creationId xmlns:a16="http://schemas.microsoft.com/office/drawing/2014/main" id="{3796152D-75DA-DED9-92BC-D8C539F1656F}"/>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43543" y="43542"/>
                          <a:ext cx="186690" cy="186690"/>
                        </a:xfrm>
                        <a:prstGeom prst="rect">
                          <a:avLst/>
                        </a:prstGeom>
                      </pic:spPr>
                    </pic:pic>
                    <wps:wsp>
                      <wps:cNvPr id="2120526745" name="Oval 2120526745">
                        <a:extLst>
                          <a:ext uri="{FF2B5EF4-FFF2-40B4-BE49-F238E27FC236}">
                            <a16:creationId xmlns:a16="http://schemas.microsoft.com/office/drawing/2014/main" id="{5F965A39-8798-F346-9822-7EBD71E961B3}"/>
                          </a:ext>
                        </a:extLst>
                      </wps:cNvPr>
                      <wps:cNvSpPr>
                        <a:spLocks noChangeAspect="1"/>
                      </wps:cNvSpPr>
                      <wps:spPr>
                        <a:xfrm>
                          <a:off x="2155371" y="0"/>
                          <a:ext cx="274320" cy="274320"/>
                        </a:xfrm>
                        <a:prstGeom prst="ellipse">
                          <a:avLst/>
                        </a:prstGeom>
                        <a:solidFill>
                          <a:srgbClr val="00984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91755877" name="Graphic 11" descr="World with solid fill">
                          <a:extLst>
                            <a:ext uri="{FF2B5EF4-FFF2-40B4-BE49-F238E27FC236}">
                              <a16:creationId xmlns:a16="http://schemas.microsoft.com/office/drawing/2014/main" id="{0DF7CC60-DF1C-AE53-347F-214D971CADF3}"/>
                            </a:ext>
                          </a:extLst>
                        </pic:cNvPr>
                        <pic:cNvPicPr>
                          <a:picLocks noChangeAspect="1"/>
                        </pic:cNvPicPr>
                      </pic:nvPicPr>
                      <pic:blipFill>
                        <a:blip r:embed="rId3">
                          <a:extLst>
                            <a:ext uri="{96DAC541-7B7A-43D3-8B79-37D633B846F1}">
                              <asvg:svgBlip xmlns:asvg="http://schemas.microsoft.com/office/drawing/2016/SVG/main" r:embed="rId4"/>
                            </a:ext>
                          </a:extLst>
                        </a:blip>
                        <a:srcRect/>
                        <a:stretch/>
                      </pic:blipFill>
                      <pic:spPr>
                        <a:xfrm>
                          <a:off x="2184400" y="29028"/>
                          <a:ext cx="218440" cy="218440"/>
                        </a:xfrm>
                        <a:prstGeom prst="rect">
                          <a:avLst/>
                        </a:prstGeom>
                      </pic:spPr>
                    </pic:pic>
                    <wps:wsp>
                      <wps:cNvPr id="772416844" name="Oval 772416844">
                        <a:extLst>
                          <a:ext uri="{FF2B5EF4-FFF2-40B4-BE49-F238E27FC236}">
                            <a16:creationId xmlns:a16="http://schemas.microsoft.com/office/drawing/2014/main" id="{22E47D41-D2CC-7932-CF8A-EF08FF3BBF5E}"/>
                          </a:ext>
                        </a:extLst>
                      </wps:cNvPr>
                      <wps:cNvSpPr>
                        <a:spLocks noChangeAspect="1"/>
                      </wps:cNvSpPr>
                      <wps:spPr>
                        <a:xfrm>
                          <a:off x="4307114" y="0"/>
                          <a:ext cx="274320" cy="274320"/>
                        </a:xfrm>
                        <a:prstGeom prst="ellipse">
                          <a:avLst/>
                        </a:prstGeom>
                        <a:solidFill>
                          <a:srgbClr val="009849"/>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0496379" name="Graphic 22" descr="Home with solid fill">
                          <a:extLst>
                            <a:ext uri="{FF2B5EF4-FFF2-40B4-BE49-F238E27FC236}">
                              <a16:creationId xmlns:a16="http://schemas.microsoft.com/office/drawing/2014/main" id="{8275F680-BC13-EC82-95F4-1A423A62EF1A}"/>
                            </a:ext>
                          </a:extLst>
                        </pic:cNvPr>
                        <pic:cNvPicPr>
                          <a:picLocks noChangeAspect="1"/>
                        </pic:cNvPicPr>
                      </pic:nvPicPr>
                      <pic:blipFill>
                        <a:blip r:embed="rId5">
                          <a:extLst>
                            <a:ext uri="{96DAC541-7B7A-43D3-8B79-37D633B846F1}">
                              <asvg:svgBlip xmlns:asvg="http://schemas.microsoft.com/office/drawing/2016/SVG/main" r:embed="rId6"/>
                            </a:ext>
                          </a:extLst>
                        </a:blip>
                        <a:srcRect/>
                        <a:stretch/>
                      </pic:blipFill>
                      <pic:spPr>
                        <a:xfrm>
                          <a:off x="4350657" y="29028"/>
                          <a:ext cx="186690" cy="18669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336F71FC" id="Group 26" o:spid="_x0000_s1026" alt="Contact info icons" style="position:absolute;margin-left:8.25pt;margin-top:16.85pt;width:360.7pt;height:21.6pt;z-index:251664384;mso-position-horizontal-relative:margin;mso-width-relative:margin" coordsize="45814,27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">
              <v:oval id="Oval 1606959709" o:spid="_x0000_s1027" style="position:absolute;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" fillcolor="#009849" stroked="f" strokeweight="2pt">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5" o:spid="_x0000_s1028" type="#_x0000_t75" alt="Receiver with solid fill" style="position:absolute;left:435;top:435;width:1867;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">
                <v:imagedata r:id="rId7" o:title="Receiver with solid fill"/>
              </v:shape>
              <v:oval id="Oval 2120526745" o:spid="_x0000_s1029" style="position:absolute;left:21553;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" fillcolor="#009849" stroked="f" strokeweight="2pt">
                <o:lock v:ext="edit" aspectratio="t"/>
              </v:oval>
              <v:shape id="Graphic 11" o:spid="_x0000_s1030" type="#_x0000_t75" alt="World with solid fill" style="position:absolute;left:21844;top:290;width:2184;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">
                <v:imagedata r:id="rId8" o:title="World with solid fill"/>
              </v:shape>
              <v:oval id="Oval 772416844" o:spid="_x0000_s1031" style="position:absolute;left:43071;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" fillcolor="#009849" stroked="f" strokeweight="2pt">
                <o:lock v:ext="edit" aspectratio="t"/>
              </v:oval>
              <v:shape id="Graphic 22" o:spid="_x0000_s1032" type="#_x0000_t75" alt="Home with solid fill" style="position:absolute;left:43506;top:290;width:1867;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">
                <v:imagedata r:id="rId9" o:title="Home with solid fill"/>
              </v:shape>
              <w10:wrap anchorx="margin"/>
              <w10:anchorlock/>
            </v:group>
          </w:pict>
        </mc:Fallback>
      </mc:AlternateContent>
    </w:r>
  </w:p>
  <w:p w14:paraId="2EF57B65" w14:textId="43A52045" w:rsidR="00C87BEF" w:rsidRDefault="004E69F5" w:rsidP="00D90ED3">
    <w:pPr>
      <w:pStyle w:val="Footer"/>
      <w:tabs>
        <w:tab w:val="clear" w:pos="4513"/>
        <w:tab w:val="clear" w:pos="9026"/>
        <w:tab w:val="left" w:pos="1440"/>
        <w:tab w:val="center" w:pos="4986"/>
      </w:tabs>
    </w:pPr>
    <w:r w:rsidRPr="004E69F5">
      <w:rPr>
        <w:noProof/>
        <w:color w:val="595959" w:themeColor="text1" w:themeTint="A6"/>
        <w:sz w:val="19"/>
        <w:szCs w:val="18"/>
      </w:rPr>
      <mc:AlternateContent>
        <mc:Choice Requires="wps">
          <w:drawing>
            <wp:anchor distT="0" distB="0" distL="114300" distR="114300" simplePos="0" relativeHeight="251667456" behindDoc="1" locked="1" layoutInCell="1" allowOverlap="1" wp14:anchorId="30D3C5AB" wp14:editId="3FF3D359">
              <wp:simplePos x="0" y="0"/>
              <wp:positionH relativeFrom="page">
                <wp:posOffset>5446395</wp:posOffset>
              </wp:positionH>
              <wp:positionV relativeFrom="paragraph">
                <wp:posOffset>-9525</wp:posOffset>
              </wp:positionV>
              <wp:extent cx="1627505" cy="438785"/>
              <wp:effectExtent l="0" t="0" r="0" b="0"/>
              <wp:wrapNone/>
              <wp:docPr id="1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38785"/>
                      </a:xfrm>
                      <a:prstGeom prst="rect">
                        <a:avLst/>
                      </a:prstGeom>
                      <a:noFill/>
                      <a:ln w="9525">
                        <a:noFill/>
                        <a:miter lim="800000"/>
                        <a:headEnd/>
                        <a:tailEnd/>
                      </a:ln>
                    </wps:spPr>
                    <wps:txbx>
                      <w:txbxContent>
                        <w:p w14:paraId="28D8EA8A" w14:textId="77777777" w:rsidR="004E69F5" w:rsidRPr="00990470" w:rsidRDefault="004E69F5" w:rsidP="004E69F5">
                          <w:pPr>
                            <w:pStyle w:val="Contactinfo"/>
                            <w:rPr>
                              <w:rFonts w:ascii="Aptos" w:hAnsi="Aptos"/>
                              <w:lang w:val="en-AU"/>
                            </w:rPr>
                          </w:pPr>
                          <w:r w:rsidRPr="00990470">
                            <w:rPr>
                              <w:rFonts w:ascii="Aptos" w:hAnsi="Aptos"/>
                              <w:lang w:val="en-AU"/>
                            </w:rPr>
                            <w:t>CAIRNS – PALM COVE</w:t>
                          </w:r>
                        </w:p>
                        <w:p w14:paraId="24AA8A0C" w14:textId="77777777" w:rsidR="004E69F5" w:rsidRPr="00990470" w:rsidRDefault="004E69F5" w:rsidP="004E69F5">
                          <w:pPr>
                            <w:pStyle w:val="Contactinfo"/>
                            <w:rPr>
                              <w:rFonts w:ascii="Aptos" w:hAnsi="Aptos"/>
                              <w:lang w:val="en-AU"/>
                            </w:rPr>
                          </w:pPr>
                          <w:r w:rsidRPr="00990470">
                            <w:rPr>
                              <w:rFonts w:ascii="Aptos" w:hAnsi="Aptos"/>
                              <w:lang w:val="en-AU"/>
                            </w:rPr>
                            <w:t>ABN 53 679 480 703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3C5AB" id="_x0000_s1028" type="#_x0000_t202" style="position:absolute;margin-left:428.85pt;margin-top:-.75pt;width:128.15pt;height:34.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" filled="f" stroked="f">
              <v:textbox>
                <w:txbxContent>
                  <w:p w14:paraId="28D8EA8A" w14:textId="77777777" w:rsidR="004E69F5" w:rsidRPr="00990470" w:rsidRDefault="004E69F5" w:rsidP="004E69F5">
                    <w:pPr>
                      <w:pStyle w:val="Contactinfo"/>
                      <w:rPr>
                        <w:rFonts w:ascii="Aptos" w:hAnsi="Aptos"/>
                        <w:lang w:val="en-AU"/>
                      </w:rPr>
                    </w:pPr>
                    <w:r w:rsidRPr="00990470">
                      <w:rPr>
                        <w:rFonts w:ascii="Aptos" w:hAnsi="Aptos"/>
                        <w:lang w:val="en-AU"/>
                      </w:rPr>
                      <w:t>CAIRNS – PALM COVE</w:t>
                    </w:r>
                  </w:p>
                  <w:p w14:paraId="24AA8A0C" w14:textId="77777777" w:rsidR="004E69F5" w:rsidRPr="00990470" w:rsidRDefault="004E69F5" w:rsidP="004E69F5">
                    <w:pPr>
                      <w:pStyle w:val="Contactinfo"/>
                      <w:rPr>
                        <w:rFonts w:ascii="Aptos" w:hAnsi="Aptos"/>
                        <w:lang w:val="en-AU"/>
                      </w:rPr>
                    </w:pPr>
                    <w:r w:rsidRPr="00990470">
                      <w:rPr>
                        <w:rFonts w:ascii="Aptos" w:hAnsi="Aptos"/>
                        <w:lang w:val="en-AU"/>
                      </w:rPr>
                      <w:t>ABN 53 679 480 703</w:t>
                    </w:r>
                  </w:p>
                </w:txbxContent>
              </v:textbox>
              <w10:wrap anchorx="page"/>
              <w10:anchorlock/>
            </v:shape>
          </w:pict>
        </mc:Fallback>
      </mc:AlternateContent>
    </w:r>
    <w:r w:rsidR="00C87BEF" w:rsidRPr="00565DBD">
      <w:rPr>
        <w:noProof/>
        <w:sz w:val="24"/>
        <w:szCs w:val="24"/>
      </w:rPr>
      <mc:AlternateContent>
        <mc:Choice Requires="wps">
          <w:drawing>
            <wp:anchor distT="0" distB="0" distL="114300" distR="114300" simplePos="0" relativeHeight="251661312" behindDoc="1" locked="1" layoutInCell="1" allowOverlap="1" wp14:anchorId="697CD16E" wp14:editId="499DF7D3">
              <wp:simplePos x="0" y="0"/>
              <wp:positionH relativeFrom="page">
                <wp:posOffset>1132205</wp:posOffset>
              </wp:positionH>
              <wp:positionV relativeFrom="paragraph">
                <wp:posOffset>-17780</wp:posOffset>
              </wp:positionV>
              <wp:extent cx="1627505" cy="411480"/>
              <wp:effectExtent l="0" t="0" r="0" b="0"/>
              <wp:wrapNone/>
              <wp:docPr id="1418436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11480"/>
                      </a:xfrm>
                      <a:prstGeom prst="rect">
                        <a:avLst/>
                      </a:prstGeom>
                      <a:noFill/>
                      <a:ln w="9525">
                        <a:noFill/>
                        <a:miter lim="800000"/>
                        <a:headEnd/>
                        <a:tailEnd/>
                      </a:ln>
                    </wps:spPr>
                    <wps:txbx>
                      <w:txbxContent>
                        <w:p w14:paraId="23DA9EC4" w14:textId="77777777" w:rsidR="00C87BEF" w:rsidRPr="00D90ED3" w:rsidRDefault="00C87BEF" w:rsidP="00C87BEF">
                          <w:pPr>
                            <w:pStyle w:val="Contactinfo"/>
                            <w:rPr>
                              <w:rFonts w:ascii="Aptos" w:hAnsi="Aptos"/>
                              <w:lang w:val="en-AU"/>
                            </w:rPr>
                          </w:pPr>
                          <w:r w:rsidRPr="00D90ED3">
                            <w:rPr>
                              <w:rFonts w:ascii="Aptos" w:hAnsi="Aptos"/>
                              <w:lang w:val="en-AU"/>
                            </w:rPr>
                            <w:t>0406359381</w:t>
                          </w:r>
                        </w:p>
                        <w:p w14:paraId="15097F93" w14:textId="77777777" w:rsidR="00C87BEF" w:rsidRPr="00D90ED3" w:rsidRDefault="00C87BEF" w:rsidP="00C87BEF">
                          <w:pPr>
                            <w:pStyle w:val="Contactinfo"/>
                            <w:rPr>
                              <w:rFonts w:ascii="Aptos" w:hAnsi="Aptos"/>
                              <w:lang w:val="en-AU"/>
                            </w:rPr>
                          </w:pPr>
                          <w:r w:rsidRPr="00D90ED3">
                            <w:rPr>
                              <w:rFonts w:ascii="Aptos" w:hAnsi="Aptos"/>
                              <w:lang w:val="en-AU"/>
                            </w:rPr>
                            <w:t>0400363198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CD16E" id="_x0000_s1029" type="#_x0000_t202" style="position:absolute;margin-left:89.15pt;margin-top:-1.4pt;width:128.15pt;height:3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" filled="f" stroked="f">
              <v:textbox>
                <w:txbxContent>
                  <w:p w14:paraId="23DA9EC4" w14:textId="77777777" w:rsidR="00C87BEF" w:rsidRPr="00D90ED3" w:rsidRDefault="00C87BEF" w:rsidP="00C87BEF">
                    <w:pPr>
                      <w:pStyle w:val="Contactinfo"/>
                      <w:rPr>
                        <w:rFonts w:ascii="Aptos" w:hAnsi="Aptos"/>
                        <w:lang w:val="en-AU"/>
                      </w:rPr>
                    </w:pPr>
                    <w:r w:rsidRPr="00D90ED3">
                      <w:rPr>
                        <w:rFonts w:ascii="Aptos" w:hAnsi="Aptos"/>
                        <w:lang w:val="en-AU"/>
                      </w:rPr>
                      <w:t>0406359381</w:t>
                    </w:r>
                  </w:p>
                  <w:p w14:paraId="15097F93" w14:textId="77777777" w:rsidR="00C87BEF" w:rsidRPr="00D90ED3" w:rsidRDefault="00C87BEF" w:rsidP="00C87BEF">
                    <w:pPr>
                      <w:pStyle w:val="Contactinfo"/>
                      <w:rPr>
                        <w:rFonts w:ascii="Aptos" w:hAnsi="Aptos"/>
                        <w:lang w:val="en-AU"/>
                      </w:rPr>
                    </w:pPr>
                    <w:r w:rsidRPr="00D90ED3">
                      <w:rPr>
                        <w:rFonts w:ascii="Aptos" w:hAnsi="Aptos"/>
                        <w:lang w:val="en-AU"/>
                      </w:rPr>
                      <w:t>0400363198</w:t>
                    </w:r>
                  </w:p>
                </w:txbxContent>
              </v:textbox>
              <w10:wrap anchorx="page"/>
              <w10:anchorlock/>
            </v:shape>
          </w:pict>
        </mc:Fallback>
      </mc:AlternateContent>
    </w:r>
    <w:r w:rsidR="00FC4D2A">
      <w:tab/>
    </w:r>
    <w:r w:rsidR="00D90ED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6CA6" w14:textId="77777777" w:rsidR="00B90334" w:rsidRDefault="00B90334" w:rsidP="004927A3">
      <w:pPr>
        <w:spacing w:after="0"/>
      </w:pPr>
      <w:r>
        <w:separator/>
      </w:r>
    </w:p>
  </w:footnote>
  <w:footnote w:type="continuationSeparator" w:id="0">
    <w:p w14:paraId="5F96F43F" w14:textId="77777777" w:rsidR="00B90334" w:rsidRDefault="00B90334" w:rsidP="004927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E944" w14:textId="677DFE2F" w:rsidR="00B35134" w:rsidRDefault="00B35134">
    <w:pPr>
      <w:pStyle w:val="Header"/>
    </w:pPr>
    <w:r w:rsidRPr="004912B8">
      <w:rPr>
        <w:noProof/>
      </w:rPr>
      <mc:AlternateContent>
        <mc:Choice Requires="wpg">
          <w:drawing>
            <wp:anchor distT="0" distB="0" distL="114300" distR="114300" simplePos="0" relativeHeight="251659264" behindDoc="1" locked="1" layoutInCell="1" allowOverlap="1" wp14:anchorId="678D3D58" wp14:editId="7518CAC3">
              <wp:simplePos x="0" y="0"/>
              <wp:positionH relativeFrom="page">
                <wp:align>right</wp:align>
              </wp:positionH>
              <wp:positionV relativeFrom="page">
                <wp:align>top</wp:align>
              </wp:positionV>
              <wp:extent cx="7772400" cy="2091055"/>
              <wp:effectExtent l="0" t="0" r="0" b="4445"/>
              <wp:wrapNone/>
              <wp:docPr id="1311722896" name="Group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2091055"/>
                        <a:chOff x="0" y="0"/>
                        <a:chExt cx="7773924" cy="2937230"/>
                      </a:xfrm>
                    </wpg:grpSpPr>
                    <wps:wsp>
                      <wps:cNvPr id="1698656802" name="Freeform: Shape 1698656802"/>
                      <wps:cNvSpPr>
                        <a:spLocks/>
                      </wps:cNvSpPr>
                      <wps:spPr bwMode="auto">
                        <a:xfrm>
                          <a:off x="1524" y="0"/>
                          <a:ext cx="3985006" cy="534658"/>
                        </a:xfrm>
                        <a:custGeom>
                          <a:avLst/>
                          <a:gdLst>
                            <a:gd name="connsiteX0" fmla="*/ 0 w 3985006"/>
                            <a:gd name="connsiteY0" fmla="*/ 0 h 534658"/>
                            <a:gd name="connsiteX1" fmla="*/ 1212102 w 3985006"/>
                            <a:gd name="connsiteY1" fmla="*/ 0 h 534658"/>
                            <a:gd name="connsiteX2" fmla="*/ 1423969 w 3985006"/>
                            <a:gd name="connsiteY2" fmla="*/ 57596 h 534658"/>
                            <a:gd name="connsiteX3" fmla="*/ 3985006 w 3985006"/>
                            <a:gd name="connsiteY3" fmla="*/ 106108 h 534658"/>
                            <a:gd name="connsiteX4" fmla="*/ 224669 w 3985006"/>
                            <a:gd name="connsiteY4" fmla="*/ 223802 h 534658"/>
                            <a:gd name="connsiteX5" fmla="*/ 0 w 3985006"/>
                            <a:gd name="connsiteY5" fmla="*/ 125122 h 534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85006" h="534658">
                              <a:moveTo>
                                <a:pt x="0" y="0"/>
                              </a:moveTo>
                              <a:lnTo>
                                <a:pt x="1212102" y="0"/>
                              </a:lnTo>
                              <a:lnTo>
                                <a:pt x="1423969" y="57596"/>
                              </a:lnTo>
                              <a:cubicBezTo>
                                <a:pt x="2079347" y="215082"/>
                                <a:pt x="2941465" y="294528"/>
                                <a:pt x="3985006" y="106108"/>
                              </a:cubicBezTo>
                              <a:cubicBezTo>
                                <a:pt x="2863409" y="605282"/>
                                <a:pt x="1412190" y="699096"/>
                                <a:pt x="224669" y="223802"/>
                              </a:cubicBezTo>
                              <a:lnTo>
                                <a:pt x="0" y="125122"/>
                              </a:lnTo>
                              <a:close/>
                            </a:path>
                          </a:pathLst>
                        </a:custGeom>
                        <a:solidFill>
                          <a:srgbClr val="FFFFFF">
                            <a:lumMod val="85000"/>
                          </a:srgbClr>
                        </a:solidFill>
                        <a:ln>
                          <a:noFill/>
                        </a:ln>
                      </wps:spPr>
                      <wps:bodyPr vert="horz" wrap="square" lIns="91440" tIns="45720" rIns="91440" bIns="45720" numCol="1" anchor="t" anchorCtr="0" compatLnSpc="1">
                        <a:prstTxWarp prst="textNoShape">
                          <a:avLst/>
                        </a:prstTxWarp>
                        <a:noAutofit/>
                      </wps:bodyPr>
                    </wps:wsp>
                    <wps:wsp>
                      <wps:cNvPr id="433695265" name="Freeform: Shape 433695265"/>
                      <wps:cNvSpPr>
                        <a:spLocks/>
                      </wps:cNvSpPr>
                      <wps:spPr bwMode="auto">
                        <a:xfrm>
                          <a:off x="0" y="264668"/>
                          <a:ext cx="3865245" cy="2496820"/>
                        </a:xfrm>
                        <a:custGeom>
                          <a:avLst/>
                          <a:gdLst>
                            <a:gd name="connsiteX0" fmla="*/ 0 w 3865245"/>
                            <a:gd name="connsiteY0" fmla="*/ 0 h 2496820"/>
                            <a:gd name="connsiteX1" fmla="*/ 3865245 w 3865245"/>
                            <a:gd name="connsiteY1" fmla="*/ 292421 h 2496820"/>
                            <a:gd name="connsiteX2" fmla="*/ 1600834 w 3865245"/>
                            <a:gd name="connsiteY2" fmla="*/ 1634555 h 2496820"/>
                            <a:gd name="connsiteX3" fmla="*/ 0 w 3865245"/>
                            <a:gd name="connsiteY3" fmla="*/ 2496820 h 2496820"/>
                            <a:gd name="connsiteX4" fmla="*/ 0 w 3865245"/>
                            <a:gd name="connsiteY4" fmla="*/ 0 h 24968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65245" h="2496820">
                              <a:moveTo>
                                <a:pt x="0" y="0"/>
                              </a:moveTo>
                              <a:cubicBezTo>
                                <a:pt x="239938" y="176202"/>
                                <a:pt x="1420881" y="903504"/>
                                <a:pt x="3865245" y="292421"/>
                              </a:cubicBezTo>
                              <a:cubicBezTo>
                                <a:pt x="2965479" y="708557"/>
                                <a:pt x="2144443" y="1282151"/>
                                <a:pt x="1600834" y="1634555"/>
                              </a:cubicBezTo>
                              <a:cubicBezTo>
                                <a:pt x="866025" y="2110675"/>
                                <a:pt x="206196" y="2406845"/>
                                <a:pt x="0" y="2496820"/>
                              </a:cubicBezTo>
                              <a:cubicBezTo>
                                <a:pt x="0" y="0"/>
                                <a:pt x="0" y="0"/>
                                <a:pt x="0" y="0"/>
                              </a:cubicBezTo>
                              <a:close/>
                            </a:path>
                          </a:pathLst>
                        </a:custGeom>
                        <a:solidFill>
                          <a:srgbClr val="00AE4D"/>
                        </a:solidFill>
                        <a:ln>
                          <a:noFill/>
                        </a:ln>
                      </wps:spPr>
                      <wps:bodyPr vert="horz" wrap="square" lIns="91440" tIns="45720" rIns="91440" bIns="45720" numCol="1" anchor="t" anchorCtr="0" compatLnSpc="1">
                        <a:prstTxWarp prst="textNoShape">
                          <a:avLst/>
                        </a:prstTxWarp>
                        <a:noAutofit/>
                      </wps:bodyPr>
                    </wps:wsp>
                    <wps:wsp>
                      <wps:cNvPr id="1924994068" name="Freeform: Shape 1924994068"/>
                      <wps:cNvSpPr>
                        <a:spLocks/>
                      </wps:cNvSpPr>
                      <wps:spPr bwMode="auto">
                        <a:xfrm>
                          <a:off x="1524" y="43200"/>
                          <a:ext cx="7772400" cy="2894030"/>
                        </a:xfrm>
                        <a:custGeom>
                          <a:avLst/>
                          <a:gdLst>
                            <a:gd name="connsiteX0" fmla="*/ 6008915 w 7772400"/>
                            <a:gd name="connsiteY0" fmla="*/ 813 h 2894030"/>
                            <a:gd name="connsiteX1" fmla="*/ 7633370 w 7772400"/>
                            <a:gd name="connsiteY1" fmla="*/ 343930 h 2894030"/>
                            <a:gd name="connsiteX2" fmla="*/ 7772400 w 7772400"/>
                            <a:gd name="connsiteY2" fmla="*/ 405814 h 2894030"/>
                            <a:gd name="connsiteX3" fmla="*/ 7772400 w 7772400"/>
                            <a:gd name="connsiteY3" fmla="*/ 976221 h 2894030"/>
                            <a:gd name="connsiteX4" fmla="*/ 7746322 w 7772400"/>
                            <a:gd name="connsiteY4" fmla="*/ 971374 h 2894030"/>
                            <a:gd name="connsiteX5" fmla="*/ 4708475 w 7772400"/>
                            <a:gd name="connsiteY5" fmla="*/ 1159563 h 2894030"/>
                            <a:gd name="connsiteX6" fmla="*/ 413976 w 7772400"/>
                            <a:gd name="connsiteY6" fmla="*/ 2800851 h 2894030"/>
                            <a:gd name="connsiteX7" fmla="*/ 0 w 7772400"/>
                            <a:gd name="connsiteY7" fmla="*/ 2894030 h 2894030"/>
                            <a:gd name="connsiteX8" fmla="*/ 0 w 7772400"/>
                            <a:gd name="connsiteY8" fmla="*/ 2719509 h 2894030"/>
                            <a:gd name="connsiteX9" fmla="*/ 88732 w 7772400"/>
                            <a:gd name="connsiteY9" fmla="*/ 2680188 h 2894030"/>
                            <a:gd name="connsiteX10" fmla="*/ 1592146 w 7772400"/>
                            <a:gd name="connsiteY10" fmla="*/ 1860924 h 2894030"/>
                            <a:gd name="connsiteX11" fmla="*/ 3857203 w 7772400"/>
                            <a:gd name="connsiteY11" fmla="*/ 518211 h 2894030"/>
                            <a:gd name="connsiteX12" fmla="*/ 5604747 w 7772400"/>
                            <a:gd name="connsiteY12" fmla="*/ 11881 h 2894030"/>
                            <a:gd name="connsiteX13" fmla="*/ 6008915 w 7772400"/>
                            <a:gd name="connsiteY13" fmla="*/ 813 h 289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894030">
                              <a:moveTo>
                                <a:pt x="6008915" y="813"/>
                              </a:moveTo>
                              <a:cubicBezTo>
                                <a:pt x="6694189" y="14081"/>
                                <a:pt x="7259344" y="187460"/>
                                <a:pt x="7633370" y="343930"/>
                              </a:cubicBezTo>
                              <a:lnTo>
                                <a:pt x="7772400" y="405814"/>
                              </a:lnTo>
                              <a:lnTo>
                                <a:pt x="7772400" y="976221"/>
                              </a:lnTo>
                              <a:lnTo>
                                <a:pt x="7746322" y="971374"/>
                              </a:lnTo>
                              <a:cubicBezTo>
                                <a:pt x="7198596" y="875690"/>
                                <a:pt x="6021008" y="759188"/>
                                <a:pt x="4708475" y="1159563"/>
                              </a:cubicBezTo>
                              <a:cubicBezTo>
                                <a:pt x="3070153" y="1658861"/>
                                <a:pt x="2433809" y="2313091"/>
                                <a:pt x="413976" y="2800851"/>
                              </a:cubicBezTo>
                              <a:lnTo>
                                <a:pt x="0" y="2894030"/>
                              </a:lnTo>
                              <a:lnTo>
                                <a:pt x="0" y="2719509"/>
                              </a:lnTo>
                              <a:lnTo>
                                <a:pt x="88732" y="2680188"/>
                              </a:lnTo>
                              <a:cubicBezTo>
                                <a:pt x="363287" y="2556660"/>
                                <a:pt x="949005" y="2277709"/>
                                <a:pt x="1592146" y="1860924"/>
                              </a:cubicBezTo>
                              <a:cubicBezTo>
                                <a:pt x="2135910" y="1508368"/>
                                <a:pt x="2957181" y="934527"/>
                                <a:pt x="3857203" y="518211"/>
                              </a:cubicBezTo>
                              <a:cubicBezTo>
                                <a:pt x="4427218" y="255670"/>
                                <a:pt x="5027233" y="53138"/>
                                <a:pt x="5604747" y="11881"/>
                              </a:cubicBezTo>
                              <a:cubicBezTo>
                                <a:pt x="5743501" y="1567"/>
                                <a:pt x="5878387" y="-1715"/>
                                <a:pt x="6008915" y="813"/>
                              </a:cubicBezTo>
                              <a:close/>
                            </a:path>
                          </a:pathLst>
                        </a:custGeom>
                        <a:solidFill>
                          <a:srgbClr val="8CC63F"/>
                        </a:solidFill>
                        <a:ln>
                          <a:noFill/>
                        </a:ln>
                      </wps:spPr>
                      <wps:bodyPr vert="horz" wrap="square" lIns="91440" tIns="45720" rIns="91440" bIns="45720" numCol="1" anchor="t" anchorCtr="0" compatLnSpc="1">
                        <a:prstTxWarp prst="textNoShape">
                          <a:avLst/>
                        </a:prstTxWarp>
                        <a:noAutofit/>
                      </wps:bodyPr>
                    </wps:wsp>
                    <wps:wsp>
                      <wps:cNvPr id="2031865138" name="Freeform 20"/>
                      <wps:cNvSpPr>
                        <a:spLocks noChangeAspect="1" noEditPoints="1"/>
                      </wps:cNvSpPr>
                      <wps:spPr bwMode="auto">
                        <a:xfrm>
                          <a:off x="3842004" y="1032380"/>
                          <a:ext cx="3931920" cy="1878341"/>
                        </a:xfrm>
                        <a:custGeom>
                          <a:avLst/>
                          <a:gdLst>
                            <a:gd name="T0" fmla="*/ 642 w 1094"/>
                            <a:gd name="T1" fmla="*/ 2 h 523"/>
                            <a:gd name="T2" fmla="*/ 471 w 1094"/>
                            <a:gd name="T3" fmla="*/ 20 h 523"/>
                            <a:gd name="T4" fmla="*/ 559 w 1094"/>
                            <a:gd name="T5" fmla="*/ 8 h 523"/>
                            <a:gd name="T6" fmla="*/ 587 w 1094"/>
                            <a:gd name="T7" fmla="*/ 5 h 523"/>
                            <a:gd name="T8" fmla="*/ 530 w 1094"/>
                            <a:gd name="T9" fmla="*/ 11 h 523"/>
                            <a:gd name="T10" fmla="*/ 501 w 1094"/>
                            <a:gd name="T11" fmla="*/ 15 h 523"/>
                            <a:gd name="T12" fmla="*/ 615 w 1094"/>
                            <a:gd name="T13" fmla="*/ 3 h 523"/>
                            <a:gd name="T14" fmla="*/ 748 w 1094"/>
                            <a:gd name="T15" fmla="*/ 0 h 523"/>
                            <a:gd name="T16" fmla="*/ 669 w 1094"/>
                            <a:gd name="T17" fmla="*/ 1 h 523"/>
                            <a:gd name="T18" fmla="*/ 798 w 1094"/>
                            <a:gd name="T19" fmla="*/ 1 h 523"/>
                            <a:gd name="T20" fmla="*/ 773 w 1094"/>
                            <a:gd name="T21" fmla="*/ 0 h 523"/>
                            <a:gd name="T22" fmla="*/ 696 w 1094"/>
                            <a:gd name="T23" fmla="*/ 0 h 523"/>
                            <a:gd name="T24" fmla="*/ 722 w 1094"/>
                            <a:gd name="T25" fmla="*/ 0 h 523"/>
                            <a:gd name="T26" fmla="*/ 0 w 1094"/>
                            <a:gd name="T27" fmla="*/ 170 h 523"/>
                            <a:gd name="T28" fmla="*/ 127 w 1094"/>
                            <a:gd name="T29" fmla="*/ 115 h 523"/>
                            <a:gd name="T30" fmla="*/ 165 w 1094"/>
                            <a:gd name="T31" fmla="*/ 101 h 523"/>
                            <a:gd name="T32" fmla="*/ 87 w 1094"/>
                            <a:gd name="T33" fmla="*/ 130 h 523"/>
                            <a:gd name="T34" fmla="*/ 440 w 1094"/>
                            <a:gd name="T35" fmla="*/ 25 h 523"/>
                            <a:gd name="T36" fmla="*/ 823 w 1094"/>
                            <a:gd name="T37" fmla="*/ 2 h 523"/>
                            <a:gd name="T38" fmla="*/ 202 w 1094"/>
                            <a:gd name="T39" fmla="*/ 88 h 523"/>
                            <a:gd name="T40" fmla="*/ 47 w 1094"/>
                            <a:gd name="T41" fmla="*/ 146 h 523"/>
                            <a:gd name="T42" fmla="*/ 376 w 1094"/>
                            <a:gd name="T43" fmla="*/ 38 h 523"/>
                            <a:gd name="T44" fmla="*/ 343 w 1094"/>
                            <a:gd name="T45" fmla="*/ 46 h 523"/>
                            <a:gd name="T46" fmla="*/ 408 w 1094"/>
                            <a:gd name="T47" fmla="*/ 31 h 523"/>
                            <a:gd name="T48" fmla="*/ 309 w 1094"/>
                            <a:gd name="T49" fmla="*/ 55 h 523"/>
                            <a:gd name="T50" fmla="*/ 275 w 1094"/>
                            <a:gd name="T51" fmla="*/ 65 h 523"/>
                            <a:gd name="T52" fmla="*/ 239 w 1094"/>
                            <a:gd name="T53" fmla="*/ 76 h 523"/>
                            <a:gd name="T54" fmla="*/ 1018 w 1094"/>
                            <a:gd name="T55" fmla="*/ 460 h 523"/>
                            <a:gd name="T56" fmla="*/ 987 w 1094"/>
                            <a:gd name="T57" fmla="*/ 437 h 523"/>
                            <a:gd name="T58" fmla="*/ 971 w 1094"/>
                            <a:gd name="T59" fmla="*/ 426 h 523"/>
                            <a:gd name="T60" fmla="*/ 955 w 1094"/>
                            <a:gd name="T61" fmla="*/ 415 h 523"/>
                            <a:gd name="T62" fmla="*/ 1003 w 1094"/>
                            <a:gd name="T63" fmla="*/ 449 h 523"/>
                            <a:gd name="T64" fmla="*/ 1034 w 1094"/>
                            <a:gd name="T65" fmla="*/ 472 h 523"/>
                            <a:gd name="T66" fmla="*/ 939 w 1094"/>
                            <a:gd name="T67" fmla="*/ 404 h 523"/>
                            <a:gd name="T68" fmla="*/ 906 w 1094"/>
                            <a:gd name="T69" fmla="*/ 383 h 523"/>
                            <a:gd name="T70" fmla="*/ 855 w 1094"/>
                            <a:gd name="T71" fmla="*/ 353 h 523"/>
                            <a:gd name="T72" fmla="*/ 833 w 1094"/>
                            <a:gd name="T73" fmla="*/ 341 h 523"/>
                            <a:gd name="T74" fmla="*/ 848 w 1094"/>
                            <a:gd name="T75" fmla="*/ 3 h 523"/>
                            <a:gd name="T76" fmla="*/ 922 w 1094"/>
                            <a:gd name="T77" fmla="*/ 393 h 523"/>
                            <a:gd name="T78" fmla="*/ 889 w 1094"/>
                            <a:gd name="T79" fmla="*/ 373 h 523"/>
                            <a:gd name="T80" fmla="*/ 1049 w 1094"/>
                            <a:gd name="T81" fmla="*/ 485 h 523"/>
                            <a:gd name="T82" fmla="*/ 872 w 1094"/>
                            <a:gd name="T83" fmla="*/ 363 h 523"/>
                            <a:gd name="T84" fmla="*/ 946 w 1094"/>
                            <a:gd name="T85" fmla="*/ 10 h 523"/>
                            <a:gd name="T86" fmla="*/ 969 w 1094"/>
                            <a:gd name="T87" fmla="*/ 13 h 523"/>
                            <a:gd name="T88" fmla="*/ 921 w 1094"/>
                            <a:gd name="T89" fmla="*/ 8 h 523"/>
                            <a:gd name="T90" fmla="*/ 873 w 1094"/>
                            <a:gd name="T91" fmla="*/ 5 h 523"/>
                            <a:gd name="T92" fmla="*/ 993 w 1094"/>
                            <a:gd name="T93" fmla="*/ 15 h 523"/>
                            <a:gd name="T94" fmla="*/ 897 w 1094"/>
                            <a:gd name="T95" fmla="*/ 6 h 523"/>
                            <a:gd name="T96" fmla="*/ 1078 w 1094"/>
                            <a:gd name="T97" fmla="*/ 510 h 523"/>
                            <a:gd name="T98" fmla="*/ 1092 w 1094"/>
                            <a:gd name="T99" fmla="*/ 523 h 523"/>
                            <a:gd name="T100" fmla="*/ 1017 w 1094"/>
                            <a:gd name="T101" fmla="*/ 17 h 523"/>
                            <a:gd name="T102" fmla="*/ 1063 w 1094"/>
                            <a:gd name="T103" fmla="*/ 497 h 523"/>
                            <a:gd name="T104" fmla="*/ 1087 w 1094"/>
                            <a:gd name="T105" fmla="*/ 26 h 523"/>
                            <a:gd name="T106" fmla="*/ 1064 w 1094"/>
                            <a:gd name="T107" fmla="*/ 23 h 523"/>
                            <a:gd name="T108" fmla="*/ 1040 w 1094"/>
                            <a:gd name="T109" fmla="*/ 20 h 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94" h="523">
                              <a:moveTo>
                                <a:pt x="642" y="2"/>
                              </a:moveTo>
                              <a:cubicBezTo>
                                <a:pt x="462" y="205"/>
                                <a:pt x="462" y="205"/>
                                <a:pt x="462" y="205"/>
                              </a:cubicBezTo>
                              <a:cubicBezTo>
                                <a:pt x="463" y="205"/>
                                <a:pt x="465" y="206"/>
                                <a:pt x="467" y="206"/>
                              </a:cubicBezTo>
                              <a:cubicBezTo>
                                <a:pt x="648" y="1"/>
                                <a:pt x="648" y="1"/>
                                <a:pt x="648" y="1"/>
                              </a:cubicBezTo>
                              <a:cubicBezTo>
                                <a:pt x="646" y="1"/>
                                <a:pt x="644" y="2"/>
                                <a:pt x="642" y="2"/>
                              </a:cubicBezTo>
                              <a:close/>
                              <a:moveTo>
                                <a:pt x="471" y="20"/>
                              </a:moveTo>
                              <a:cubicBezTo>
                                <a:pt x="327" y="181"/>
                                <a:pt x="327" y="181"/>
                                <a:pt x="327" y="181"/>
                              </a:cubicBezTo>
                              <a:cubicBezTo>
                                <a:pt x="329" y="182"/>
                                <a:pt x="331" y="182"/>
                                <a:pt x="332" y="182"/>
                              </a:cubicBezTo>
                              <a:cubicBezTo>
                                <a:pt x="478" y="19"/>
                                <a:pt x="478" y="19"/>
                                <a:pt x="478" y="19"/>
                              </a:cubicBezTo>
                              <a:cubicBezTo>
                                <a:pt x="475" y="19"/>
                                <a:pt x="473" y="19"/>
                                <a:pt x="471" y="20"/>
                              </a:cubicBezTo>
                              <a:close/>
                              <a:moveTo>
                                <a:pt x="559" y="8"/>
                              </a:moveTo>
                              <a:cubicBezTo>
                                <a:pt x="396" y="192"/>
                                <a:pt x="396" y="192"/>
                                <a:pt x="396" y="192"/>
                              </a:cubicBezTo>
                              <a:cubicBezTo>
                                <a:pt x="397" y="192"/>
                                <a:pt x="399" y="192"/>
                                <a:pt x="401" y="193"/>
                              </a:cubicBezTo>
                              <a:cubicBezTo>
                                <a:pt x="565" y="7"/>
                                <a:pt x="565" y="7"/>
                                <a:pt x="565" y="7"/>
                              </a:cubicBezTo>
                              <a:cubicBezTo>
                                <a:pt x="563" y="7"/>
                                <a:pt x="561" y="8"/>
                                <a:pt x="559" y="8"/>
                              </a:cubicBezTo>
                              <a:close/>
                              <a:moveTo>
                                <a:pt x="587" y="5"/>
                              </a:moveTo>
                              <a:cubicBezTo>
                                <a:pt x="418" y="196"/>
                                <a:pt x="418" y="196"/>
                                <a:pt x="418" y="196"/>
                              </a:cubicBezTo>
                              <a:cubicBezTo>
                                <a:pt x="420" y="196"/>
                                <a:pt x="421" y="197"/>
                                <a:pt x="423" y="197"/>
                              </a:cubicBezTo>
                              <a:cubicBezTo>
                                <a:pt x="594" y="5"/>
                                <a:pt x="594" y="5"/>
                                <a:pt x="594" y="5"/>
                              </a:cubicBezTo>
                              <a:cubicBezTo>
                                <a:pt x="591" y="5"/>
                                <a:pt x="589" y="5"/>
                                <a:pt x="587" y="5"/>
                              </a:cubicBezTo>
                              <a:close/>
                              <a:moveTo>
                                <a:pt x="530" y="11"/>
                              </a:moveTo>
                              <a:cubicBezTo>
                                <a:pt x="373" y="188"/>
                                <a:pt x="373" y="188"/>
                                <a:pt x="373" y="188"/>
                              </a:cubicBezTo>
                              <a:cubicBezTo>
                                <a:pt x="375" y="188"/>
                                <a:pt x="377" y="189"/>
                                <a:pt x="378" y="189"/>
                              </a:cubicBezTo>
                              <a:cubicBezTo>
                                <a:pt x="537" y="10"/>
                                <a:pt x="537" y="10"/>
                                <a:pt x="537" y="10"/>
                              </a:cubicBezTo>
                              <a:cubicBezTo>
                                <a:pt x="535" y="11"/>
                                <a:pt x="532" y="11"/>
                                <a:pt x="530" y="11"/>
                              </a:cubicBezTo>
                              <a:close/>
                              <a:moveTo>
                                <a:pt x="501" y="15"/>
                              </a:moveTo>
                              <a:cubicBezTo>
                                <a:pt x="350" y="185"/>
                                <a:pt x="350" y="185"/>
                                <a:pt x="350" y="185"/>
                              </a:cubicBezTo>
                              <a:cubicBezTo>
                                <a:pt x="352" y="185"/>
                                <a:pt x="354" y="185"/>
                                <a:pt x="355" y="185"/>
                              </a:cubicBezTo>
                              <a:cubicBezTo>
                                <a:pt x="507" y="14"/>
                                <a:pt x="507" y="14"/>
                                <a:pt x="507" y="14"/>
                              </a:cubicBezTo>
                              <a:cubicBezTo>
                                <a:pt x="505" y="14"/>
                                <a:pt x="503" y="15"/>
                                <a:pt x="501" y="15"/>
                              </a:cubicBezTo>
                              <a:close/>
                              <a:moveTo>
                                <a:pt x="615" y="3"/>
                              </a:moveTo>
                              <a:cubicBezTo>
                                <a:pt x="440" y="200"/>
                                <a:pt x="440" y="200"/>
                                <a:pt x="440" y="200"/>
                              </a:cubicBezTo>
                              <a:cubicBezTo>
                                <a:pt x="442" y="201"/>
                                <a:pt x="443" y="201"/>
                                <a:pt x="445" y="201"/>
                              </a:cubicBezTo>
                              <a:cubicBezTo>
                                <a:pt x="621" y="3"/>
                                <a:pt x="621" y="3"/>
                                <a:pt x="621" y="3"/>
                              </a:cubicBezTo>
                              <a:cubicBezTo>
                                <a:pt x="619" y="3"/>
                                <a:pt x="617" y="3"/>
                                <a:pt x="615" y="3"/>
                              </a:cubicBezTo>
                              <a:close/>
                              <a:moveTo>
                                <a:pt x="748" y="0"/>
                              </a:moveTo>
                              <a:cubicBezTo>
                                <a:pt x="546" y="226"/>
                                <a:pt x="546" y="226"/>
                                <a:pt x="546" y="226"/>
                              </a:cubicBezTo>
                              <a:cubicBezTo>
                                <a:pt x="548" y="227"/>
                                <a:pt x="550" y="227"/>
                                <a:pt x="551" y="228"/>
                              </a:cubicBezTo>
                              <a:cubicBezTo>
                                <a:pt x="754" y="0"/>
                                <a:pt x="754" y="0"/>
                                <a:pt x="754" y="0"/>
                              </a:cubicBezTo>
                              <a:cubicBezTo>
                                <a:pt x="752" y="0"/>
                                <a:pt x="750" y="0"/>
                                <a:pt x="748" y="0"/>
                              </a:cubicBezTo>
                              <a:close/>
                              <a:moveTo>
                                <a:pt x="669" y="1"/>
                              </a:moveTo>
                              <a:cubicBezTo>
                                <a:pt x="483" y="210"/>
                                <a:pt x="483" y="210"/>
                                <a:pt x="483" y="210"/>
                              </a:cubicBezTo>
                              <a:cubicBezTo>
                                <a:pt x="485" y="210"/>
                                <a:pt x="486" y="211"/>
                                <a:pt x="488" y="211"/>
                              </a:cubicBezTo>
                              <a:cubicBezTo>
                                <a:pt x="675" y="0"/>
                                <a:pt x="675" y="0"/>
                                <a:pt x="675" y="0"/>
                              </a:cubicBezTo>
                              <a:cubicBezTo>
                                <a:pt x="673" y="0"/>
                                <a:pt x="671" y="0"/>
                                <a:pt x="669" y="1"/>
                              </a:cubicBezTo>
                              <a:close/>
                              <a:moveTo>
                                <a:pt x="798" y="1"/>
                              </a:moveTo>
                              <a:cubicBezTo>
                                <a:pt x="587" y="239"/>
                                <a:pt x="587" y="239"/>
                                <a:pt x="587" y="239"/>
                              </a:cubicBezTo>
                              <a:cubicBezTo>
                                <a:pt x="589" y="239"/>
                                <a:pt x="590" y="239"/>
                                <a:pt x="592" y="240"/>
                              </a:cubicBezTo>
                              <a:cubicBezTo>
                                <a:pt x="804" y="1"/>
                                <a:pt x="804" y="1"/>
                                <a:pt x="804" y="1"/>
                              </a:cubicBezTo>
                              <a:cubicBezTo>
                                <a:pt x="802" y="1"/>
                                <a:pt x="800" y="1"/>
                                <a:pt x="798" y="1"/>
                              </a:cubicBezTo>
                              <a:close/>
                              <a:moveTo>
                                <a:pt x="773" y="0"/>
                              </a:moveTo>
                              <a:cubicBezTo>
                                <a:pt x="567" y="232"/>
                                <a:pt x="567" y="232"/>
                                <a:pt x="567" y="232"/>
                              </a:cubicBezTo>
                              <a:cubicBezTo>
                                <a:pt x="569" y="233"/>
                                <a:pt x="570" y="233"/>
                                <a:pt x="572" y="234"/>
                              </a:cubicBezTo>
                              <a:cubicBezTo>
                                <a:pt x="779" y="0"/>
                                <a:pt x="779" y="0"/>
                                <a:pt x="779" y="0"/>
                              </a:cubicBezTo>
                              <a:cubicBezTo>
                                <a:pt x="777" y="0"/>
                                <a:pt x="775" y="0"/>
                                <a:pt x="773" y="0"/>
                              </a:cubicBezTo>
                              <a:close/>
                              <a:moveTo>
                                <a:pt x="696" y="0"/>
                              </a:moveTo>
                              <a:cubicBezTo>
                                <a:pt x="504" y="215"/>
                                <a:pt x="504" y="215"/>
                                <a:pt x="504" y="215"/>
                              </a:cubicBezTo>
                              <a:cubicBezTo>
                                <a:pt x="506" y="216"/>
                                <a:pt x="508" y="216"/>
                                <a:pt x="509" y="216"/>
                              </a:cubicBezTo>
                              <a:cubicBezTo>
                                <a:pt x="702" y="0"/>
                                <a:pt x="702" y="0"/>
                                <a:pt x="702" y="0"/>
                              </a:cubicBezTo>
                              <a:cubicBezTo>
                                <a:pt x="700" y="0"/>
                                <a:pt x="698" y="0"/>
                                <a:pt x="696" y="0"/>
                              </a:cubicBezTo>
                              <a:close/>
                              <a:moveTo>
                                <a:pt x="722" y="0"/>
                              </a:moveTo>
                              <a:cubicBezTo>
                                <a:pt x="526" y="221"/>
                                <a:pt x="526" y="221"/>
                                <a:pt x="526" y="221"/>
                              </a:cubicBezTo>
                              <a:cubicBezTo>
                                <a:pt x="527" y="221"/>
                                <a:pt x="529" y="221"/>
                                <a:pt x="530" y="222"/>
                              </a:cubicBezTo>
                              <a:cubicBezTo>
                                <a:pt x="728" y="0"/>
                                <a:pt x="728" y="0"/>
                                <a:pt x="728" y="0"/>
                              </a:cubicBezTo>
                              <a:cubicBezTo>
                                <a:pt x="726" y="0"/>
                                <a:pt x="724" y="0"/>
                                <a:pt x="722" y="0"/>
                              </a:cubicBezTo>
                              <a:close/>
                              <a:moveTo>
                                <a:pt x="0" y="170"/>
                              </a:moveTo>
                              <a:cubicBezTo>
                                <a:pt x="2" y="170"/>
                                <a:pt x="4" y="170"/>
                                <a:pt x="6" y="170"/>
                              </a:cubicBezTo>
                              <a:cubicBezTo>
                                <a:pt x="16" y="159"/>
                                <a:pt x="16" y="159"/>
                                <a:pt x="16" y="159"/>
                              </a:cubicBezTo>
                              <a:cubicBezTo>
                                <a:pt x="13" y="160"/>
                                <a:pt x="10" y="162"/>
                                <a:pt x="6" y="163"/>
                              </a:cubicBezTo>
                              <a:lnTo>
                                <a:pt x="0" y="170"/>
                              </a:lnTo>
                              <a:close/>
                              <a:moveTo>
                                <a:pt x="127" y="115"/>
                              </a:moveTo>
                              <a:cubicBezTo>
                                <a:pt x="80" y="167"/>
                                <a:pt x="80" y="167"/>
                                <a:pt x="80" y="167"/>
                              </a:cubicBezTo>
                              <a:cubicBezTo>
                                <a:pt x="82" y="167"/>
                                <a:pt x="84" y="167"/>
                                <a:pt x="86" y="167"/>
                              </a:cubicBezTo>
                              <a:cubicBezTo>
                                <a:pt x="136" y="112"/>
                                <a:pt x="136" y="112"/>
                                <a:pt x="136" y="112"/>
                              </a:cubicBezTo>
                              <a:cubicBezTo>
                                <a:pt x="133" y="113"/>
                                <a:pt x="130" y="114"/>
                                <a:pt x="127" y="115"/>
                              </a:cubicBezTo>
                              <a:close/>
                              <a:moveTo>
                                <a:pt x="165" y="101"/>
                              </a:moveTo>
                              <a:cubicBezTo>
                                <a:pt x="107" y="167"/>
                                <a:pt x="107" y="167"/>
                                <a:pt x="107" y="167"/>
                              </a:cubicBezTo>
                              <a:cubicBezTo>
                                <a:pt x="109" y="167"/>
                                <a:pt x="111" y="167"/>
                                <a:pt x="112" y="167"/>
                              </a:cubicBezTo>
                              <a:cubicBezTo>
                                <a:pt x="174" y="98"/>
                                <a:pt x="174" y="98"/>
                                <a:pt x="174" y="98"/>
                              </a:cubicBezTo>
                              <a:cubicBezTo>
                                <a:pt x="171" y="99"/>
                                <a:pt x="168" y="100"/>
                                <a:pt x="165" y="101"/>
                              </a:cubicBezTo>
                              <a:close/>
                              <a:moveTo>
                                <a:pt x="87" y="130"/>
                              </a:moveTo>
                              <a:cubicBezTo>
                                <a:pt x="54" y="168"/>
                                <a:pt x="54" y="168"/>
                                <a:pt x="54" y="168"/>
                              </a:cubicBezTo>
                              <a:cubicBezTo>
                                <a:pt x="56" y="168"/>
                                <a:pt x="58" y="168"/>
                                <a:pt x="60" y="168"/>
                              </a:cubicBezTo>
                              <a:cubicBezTo>
                                <a:pt x="96" y="127"/>
                                <a:pt x="96" y="127"/>
                                <a:pt x="96" y="127"/>
                              </a:cubicBezTo>
                              <a:cubicBezTo>
                                <a:pt x="93" y="128"/>
                                <a:pt x="90" y="129"/>
                                <a:pt x="87" y="130"/>
                              </a:cubicBezTo>
                              <a:close/>
                              <a:moveTo>
                                <a:pt x="440" y="25"/>
                              </a:moveTo>
                              <a:cubicBezTo>
                                <a:pt x="304" y="178"/>
                                <a:pt x="304" y="178"/>
                                <a:pt x="304" y="178"/>
                              </a:cubicBezTo>
                              <a:cubicBezTo>
                                <a:pt x="306" y="179"/>
                                <a:pt x="307" y="179"/>
                                <a:pt x="309" y="179"/>
                              </a:cubicBezTo>
                              <a:cubicBezTo>
                                <a:pt x="447" y="24"/>
                                <a:pt x="447" y="24"/>
                                <a:pt x="447" y="24"/>
                              </a:cubicBezTo>
                              <a:cubicBezTo>
                                <a:pt x="445" y="24"/>
                                <a:pt x="442" y="25"/>
                                <a:pt x="440" y="25"/>
                              </a:cubicBezTo>
                              <a:close/>
                              <a:moveTo>
                                <a:pt x="823" y="2"/>
                              </a:moveTo>
                              <a:cubicBezTo>
                                <a:pt x="608" y="245"/>
                                <a:pt x="608" y="245"/>
                                <a:pt x="608" y="245"/>
                              </a:cubicBezTo>
                              <a:cubicBezTo>
                                <a:pt x="609" y="246"/>
                                <a:pt x="611" y="246"/>
                                <a:pt x="612" y="247"/>
                              </a:cubicBezTo>
                              <a:cubicBezTo>
                                <a:pt x="829" y="2"/>
                                <a:pt x="829" y="2"/>
                                <a:pt x="829" y="2"/>
                              </a:cubicBezTo>
                              <a:cubicBezTo>
                                <a:pt x="827" y="2"/>
                                <a:pt x="825" y="2"/>
                                <a:pt x="823" y="2"/>
                              </a:cubicBezTo>
                              <a:close/>
                              <a:moveTo>
                                <a:pt x="202" y="88"/>
                              </a:moveTo>
                              <a:cubicBezTo>
                                <a:pt x="132" y="167"/>
                                <a:pt x="132" y="167"/>
                                <a:pt x="132" y="167"/>
                              </a:cubicBezTo>
                              <a:cubicBezTo>
                                <a:pt x="134" y="167"/>
                                <a:pt x="136" y="167"/>
                                <a:pt x="138" y="167"/>
                              </a:cubicBezTo>
                              <a:cubicBezTo>
                                <a:pt x="211" y="85"/>
                                <a:pt x="211" y="85"/>
                                <a:pt x="211" y="85"/>
                              </a:cubicBezTo>
                              <a:cubicBezTo>
                                <a:pt x="208" y="86"/>
                                <a:pt x="205" y="87"/>
                                <a:pt x="202" y="88"/>
                              </a:cubicBezTo>
                              <a:close/>
                              <a:moveTo>
                                <a:pt x="47" y="146"/>
                              </a:moveTo>
                              <a:cubicBezTo>
                                <a:pt x="27" y="169"/>
                                <a:pt x="27" y="169"/>
                                <a:pt x="27" y="169"/>
                              </a:cubicBezTo>
                              <a:cubicBezTo>
                                <a:pt x="29" y="169"/>
                                <a:pt x="31" y="169"/>
                                <a:pt x="33" y="169"/>
                              </a:cubicBezTo>
                              <a:cubicBezTo>
                                <a:pt x="57" y="142"/>
                                <a:pt x="57" y="142"/>
                                <a:pt x="57" y="142"/>
                              </a:cubicBezTo>
                              <a:cubicBezTo>
                                <a:pt x="54" y="144"/>
                                <a:pt x="50" y="145"/>
                                <a:pt x="47" y="146"/>
                              </a:cubicBezTo>
                              <a:close/>
                              <a:moveTo>
                                <a:pt x="376" y="38"/>
                              </a:moveTo>
                              <a:cubicBezTo>
                                <a:pt x="256" y="174"/>
                                <a:pt x="256" y="174"/>
                                <a:pt x="256" y="174"/>
                              </a:cubicBezTo>
                              <a:cubicBezTo>
                                <a:pt x="258" y="174"/>
                                <a:pt x="260" y="174"/>
                                <a:pt x="262" y="174"/>
                              </a:cubicBezTo>
                              <a:cubicBezTo>
                                <a:pt x="384" y="37"/>
                                <a:pt x="384" y="37"/>
                                <a:pt x="384" y="37"/>
                              </a:cubicBezTo>
                              <a:cubicBezTo>
                                <a:pt x="381" y="37"/>
                                <a:pt x="379" y="38"/>
                                <a:pt x="376" y="38"/>
                              </a:cubicBezTo>
                              <a:close/>
                              <a:moveTo>
                                <a:pt x="343" y="46"/>
                              </a:moveTo>
                              <a:cubicBezTo>
                                <a:pt x="232" y="172"/>
                                <a:pt x="232" y="172"/>
                                <a:pt x="232" y="172"/>
                              </a:cubicBezTo>
                              <a:cubicBezTo>
                                <a:pt x="234" y="172"/>
                                <a:pt x="236" y="172"/>
                                <a:pt x="238" y="172"/>
                              </a:cubicBezTo>
                              <a:cubicBezTo>
                                <a:pt x="351" y="45"/>
                                <a:pt x="351" y="45"/>
                                <a:pt x="351" y="45"/>
                              </a:cubicBezTo>
                              <a:cubicBezTo>
                                <a:pt x="348" y="45"/>
                                <a:pt x="346" y="46"/>
                                <a:pt x="343" y="46"/>
                              </a:cubicBezTo>
                              <a:close/>
                              <a:moveTo>
                                <a:pt x="408" y="31"/>
                              </a:moveTo>
                              <a:cubicBezTo>
                                <a:pt x="280" y="176"/>
                                <a:pt x="280" y="176"/>
                                <a:pt x="280" y="176"/>
                              </a:cubicBezTo>
                              <a:cubicBezTo>
                                <a:pt x="282" y="176"/>
                                <a:pt x="284" y="176"/>
                                <a:pt x="286" y="176"/>
                              </a:cubicBezTo>
                              <a:cubicBezTo>
                                <a:pt x="416" y="30"/>
                                <a:pt x="416" y="30"/>
                                <a:pt x="416" y="30"/>
                              </a:cubicBezTo>
                              <a:cubicBezTo>
                                <a:pt x="413" y="30"/>
                                <a:pt x="411" y="31"/>
                                <a:pt x="408" y="31"/>
                              </a:cubicBezTo>
                              <a:close/>
                              <a:moveTo>
                                <a:pt x="309" y="55"/>
                              </a:moveTo>
                              <a:cubicBezTo>
                                <a:pt x="208" y="170"/>
                                <a:pt x="208" y="170"/>
                                <a:pt x="208" y="170"/>
                              </a:cubicBezTo>
                              <a:cubicBezTo>
                                <a:pt x="210" y="170"/>
                                <a:pt x="211" y="170"/>
                                <a:pt x="213" y="170"/>
                              </a:cubicBezTo>
                              <a:cubicBezTo>
                                <a:pt x="317" y="53"/>
                                <a:pt x="317" y="53"/>
                                <a:pt x="317" y="53"/>
                              </a:cubicBezTo>
                              <a:cubicBezTo>
                                <a:pt x="315" y="54"/>
                                <a:pt x="312" y="55"/>
                                <a:pt x="309" y="55"/>
                              </a:cubicBezTo>
                              <a:close/>
                              <a:moveTo>
                                <a:pt x="275" y="65"/>
                              </a:moveTo>
                              <a:cubicBezTo>
                                <a:pt x="183" y="169"/>
                                <a:pt x="183" y="169"/>
                                <a:pt x="183" y="169"/>
                              </a:cubicBezTo>
                              <a:cubicBezTo>
                                <a:pt x="185" y="169"/>
                                <a:pt x="187" y="169"/>
                                <a:pt x="189" y="169"/>
                              </a:cubicBezTo>
                              <a:cubicBezTo>
                                <a:pt x="283" y="63"/>
                                <a:pt x="283" y="63"/>
                                <a:pt x="283" y="63"/>
                              </a:cubicBezTo>
                              <a:cubicBezTo>
                                <a:pt x="280" y="64"/>
                                <a:pt x="277" y="65"/>
                                <a:pt x="275" y="65"/>
                              </a:cubicBezTo>
                              <a:close/>
                              <a:moveTo>
                                <a:pt x="239" y="76"/>
                              </a:moveTo>
                              <a:cubicBezTo>
                                <a:pt x="158" y="168"/>
                                <a:pt x="158" y="168"/>
                                <a:pt x="158" y="168"/>
                              </a:cubicBezTo>
                              <a:cubicBezTo>
                                <a:pt x="160" y="168"/>
                                <a:pt x="162" y="168"/>
                                <a:pt x="164" y="168"/>
                              </a:cubicBezTo>
                              <a:cubicBezTo>
                                <a:pt x="247" y="74"/>
                                <a:pt x="247" y="74"/>
                                <a:pt x="247" y="74"/>
                              </a:cubicBezTo>
                              <a:cubicBezTo>
                                <a:pt x="244" y="75"/>
                                <a:pt x="242" y="75"/>
                                <a:pt x="239" y="76"/>
                              </a:cubicBezTo>
                              <a:close/>
                              <a:moveTo>
                                <a:pt x="1018" y="460"/>
                              </a:moveTo>
                              <a:cubicBezTo>
                                <a:pt x="1094" y="375"/>
                                <a:pt x="1094" y="375"/>
                                <a:pt x="1094" y="375"/>
                              </a:cubicBezTo>
                              <a:cubicBezTo>
                                <a:pt x="1094" y="368"/>
                                <a:pt x="1094" y="368"/>
                                <a:pt x="1094" y="368"/>
                              </a:cubicBezTo>
                              <a:cubicBezTo>
                                <a:pt x="1015" y="458"/>
                                <a:pt x="1015" y="458"/>
                                <a:pt x="1015" y="458"/>
                              </a:cubicBezTo>
                              <a:cubicBezTo>
                                <a:pt x="1016" y="459"/>
                                <a:pt x="1017" y="460"/>
                                <a:pt x="1018" y="460"/>
                              </a:cubicBezTo>
                              <a:close/>
                              <a:moveTo>
                                <a:pt x="987" y="437"/>
                              </a:moveTo>
                              <a:cubicBezTo>
                                <a:pt x="1094" y="316"/>
                                <a:pt x="1094" y="316"/>
                                <a:pt x="1094" y="316"/>
                              </a:cubicBezTo>
                              <a:cubicBezTo>
                                <a:pt x="1094" y="310"/>
                                <a:pt x="1094" y="310"/>
                                <a:pt x="1094" y="310"/>
                              </a:cubicBezTo>
                              <a:cubicBezTo>
                                <a:pt x="983" y="435"/>
                                <a:pt x="983" y="435"/>
                                <a:pt x="983" y="435"/>
                              </a:cubicBezTo>
                              <a:cubicBezTo>
                                <a:pt x="985" y="435"/>
                                <a:pt x="986" y="436"/>
                                <a:pt x="987" y="437"/>
                              </a:cubicBezTo>
                              <a:close/>
                              <a:moveTo>
                                <a:pt x="971" y="426"/>
                              </a:moveTo>
                              <a:cubicBezTo>
                                <a:pt x="1094" y="287"/>
                                <a:pt x="1094" y="287"/>
                                <a:pt x="1094" y="287"/>
                              </a:cubicBezTo>
                              <a:cubicBezTo>
                                <a:pt x="1094" y="281"/>
                                <a:pt x="1094" y="281"/>
                                <a:pt x="1094" y="281"/>
                              </a:cubicBezTo>
                              <a:cubicBezTo>
                                <a:pt x="968" y="423"/>
                                <a:pt x="968" y="423"/>
                                <a:pt x="968" y="423"/>
                              </a:cubicBezTo>
                              <a:cubicBezTo>
                                <a:pt x="969" y="424"/>
                                <a:pt x="970" y="425"/>
                                <a:pt x="971" y="426"/>
                              </a:cubicBezTo>
                              <a:close/>
                              <a:moveTo>
                                <a:pt x="955" y="415"/>
                              </a:moveTo>
                              <a:cubicBezTo>
                                <a:pt x="1094" y="258"/>
                                <a:pt x="1094" y="258"/>
                                <a:pt x="1094" y="258"/>
                              </a:cubicBezTo>
                              <a:cubicBezTo>
                                <a:pt x="1094" y="251"/>
                                <a:pt x="1094" y="251"/>
                                <a:pt x="1094" y="251"/>
                              </a:cubicBezTo>
                              <a:cubicBezTo>
                                <a:pt x="951" y="412"/>
                                <a:pt x="951" y="412"/>
                                <a:pt x="951" y="412"/>
                              </a:cubicBezTo>
                              <a:cubicBezTo>
                                <a:pt x="953" y="413"/>
                                <a:pt x="954" y="414"/>
                                <a:pt x="955" y="415"/>
                              </a:cubicBezTo>
                              <a:close/>
                              <a:moveTo>
                                <a:pt x="1003" y="449"/>
                              </a:moveTo>
                              <a:cubicBezTo>
                                <a:pt x="1094" y="346"/>
                                <a:pt x="1094" y="346"/>
                                <a:pt x="1094" y="346"/>
                              </a:cubicBezTo>
                              <a:cubicBezTo>
                                <a:pt x="1094" y="339"/>
                                <a:pt x="1094" y="339"/>
                                <a:pt x="1094" y="339"/>
                              </a:cubicBezTo>
                              <a:cubicBezTo>
                                <a:pt x="999" y="446"/>
                                <a:pt x="999" y="446"/>
                                <a:pt x="999" y="446"/>
                              </a:cubicBezTo>
                              <a:cubicBezTo>
                                <a:pt x="1000" y="447"/>
                                <a:pt x="1002" y="448"/>
                                <a:pt x="1003" y="449"/>
                              </a:cubicBezTo>
                              <a:close/>
                              <a:moveTo>
                                <a:pt x="1034" y="472"/>
                              </a:moveTo>
                              <a:cubicBezTo>
                                <a:pt x="1094" y="404"/>
                                <a:pt x="1094" y="404"/>
                                <a:pt x="1094" y="404"/>
                              </a:cubicBezTo>
                              <a:cubicBezTo>
                                <a:pt x="1094" y="397"/>
                                <a:pt x="1094" y="397"/>
                                <a:pt x="1094" y="397"/>
                              </a:cubicBezTo>
                              <a:cubicBezTo>
                                <a:pt x="1030" y="470"/>
                                <a:pt x="1030" y="470"/>
                                <a:pt x="1030" y="470"/>
                              </a:cubicBezTo>
                              <a:cubicBezTo>
                                <a:pt x="1031" y="471"/>
                                <a:pt x="1032" y="472"/>
                                <a:pt x="1034" y="472"/>
                              </a:cubicBezTo>
                              <a:close/>
                              <a:moveTo>
                                <a:pt x="939" y="404"/>
                              </a:moveTo>
                              <a:cubicBezTo>
                                <a:pt x="1094" y="229"/>
                                <a:pt x="1094" y="229"/>
                                <a:pt x="1094" y="229"/>
                              </a:cubicBezTo>
                              <a:cubicBezTo>
                                <a:pt x="1094" y="222"/>
                                <a:pt x="1094" y="222"/>
                                <a:pt x="1094" y="222"/>
                              </a:cubicBezTo>
                              <a:cubicBezTo>
                                <a:pt x="935" y="401"/>
                                <a:pt x="935" y="401"/>
                                <a:pt x="935" y="401"/>
                              </a:cubicBezTo>
                              <a:cubicBezTo>
                                <a:pt x="936" y="402"/>
                                <a:pt x="938" y="403"/>
                                <a:pt x="939" y="404"/>
                              </a:cubicBezTo>
                              <a:close/>
                              <a:moveTo>
                                <a:pt x="906" y="383"/>
                              </a:moveTo>
                              <a:cubicBezTo>
                                <a:pt x="1094" y="171"/>
                                <a:pt x="1094" y="171"/>
                                <a:pt x="1094" y="171"/>
                              </a:cubicBezTo>
                              <a:cubicBezTo>
                                <a:pt x="1094" y="164"/>
                                <a:pt x="1094" y="164"/>
                                <a:pt x="1094" y="164"/>
                              </a:cubicBezTo>
                              <a:cubicBezTo>
                                <a:pt x="902" y="380"/>
                                <a:pt x="902" y="380"/>
                                <a:pt x="902" y="380"/>
                              </a:cubicBezTo>
                              <a:cubicBezTo>
                                <a:pt x="903" y="381"/>
                                <a:pt x="904" y="382"/>
                                <a:pt x="906" y="383"/>
                              </a:cubicBezTo>
                              <a:close/>
                              <a:moveTo>
                                <a:pt x="855" y="353"/>
                              </a:moveTo>
                              <a:cubicBezTo>
                                <a:pt x="1094" y="83"/>
                                <a:pt x="1094" y="83"/>
                                <a:pt x="1094" y="83"/>
                              </a:cubicBezTo>
                              <a:cubicBezTo>
                                <a:pt x="1094" y="76"/>
                                <a:pt x="1094" y="76"/>
                                <a:pt x="1094" y="76"/>
                              </a:cubicBezTo>
                              <a:cubicBezTo>
                                <a:pt x="851" y="351"/>
                                <a:pt x="851" y="351"/>
                                <a:pt x="851" y="351"/>
                              </a:cubicBezTo>
                              <a:cubicBezTo>
                                <a:pt x="852" y="351"/>
                                <a:pt x="853" y="352"/>
                                <a:pt x="855" y="353"/>
                              </a:cubicBezTo>
                              <a:close/>
                              <a:moveTo>
                                <a:pt x="833" y="341"/>
                              </a:moveTo>
                              <a:cubicBezTo>
                                <a:pt x="834" y="342"/>
                                <a:pt x="836" y="343"/>
                                <a:pt x="837" y="343"/>
                              </a:cubicBezTo>
                              <a:cubicBezTo>
                                <a:pt x="1094" y="54"/>
                                <a:pt x="1094" y="54"/>
                                <a:pt x="1094" y="54"/>
                              </a:cubicBezTo>
                              <a:cubicBezTo>
                                <a:pt x="1094" y="47"/>
                                <a:pt x="1094" y="47"/>
                                <a:pt x="1094" y="47"/>
                              </a:cubicBezTo>
                              <a:lnTo>
                                <a:pt x="833" y="341"/>
                              </a:lnTo>
                              <a:close/>
                              <a:moveTo>
                                <a:pt x="848" y="3"/>
                              </a:moveTo>
                              <a:cubicBezTo>
                                <a:pt x="627" y="252"/>
                                <a:pt x="627" y="252"/>
                                <a:pt x="627" y="252"/>
                              </a:cubicBezTo>
                              <a:cubicBezTo>
                                <a:pt x="629" y="252"/>
                                <a:pt x="630" y="253"/>
                                <a:pt x="632" y="253"/>
                              </a:cubicBezTo>
                              <a:cubicBezTo>
                                <a:pt x="854" y="3"/>
                                <a:pt x="854" y="3"/>
                                <a:pt x="854" y="3"/>
                              </a:cubicBezTo>
                              <a:cubicBezTo>
                                <a:pt x="852" y="3"/>
                                <a:pt x="850" y="3"/>
                                <a:pt x="848" y="3"/>
                              </a:cubicBezTo>
                              <a:close/>
                              <a:moveTo>
                                <a:pt x="922" y="393"/>
                              </a:moveTo>
                              <a:cubicBezTo>
                                <a:pt x="1094" y="200"/>
                                <a:pt x="1094" y="200"/>
                                <a:pt x="1094" y="200"/>
                              </a:cubicBezTo>
                              <a:cubicBezTo>
                                <a:pt x="1094" y="193"/>
                                <a:pt x="1094" y="193"/>
                                <a:pt x="1094" y="193"/>
                              </a:cubicBezTo>
                              <a:cubicBezTo>
                                <a:pt x="919" y="391"/>
                                <a:pt x="919" y="391"/>
                                <a:pt x="919" y="391"/>
                              </a:cubicBezTo>
                              <a:cubicBezTo>
                                <a:pt x="920" y="392"/>
                                <a:pt x="921" y="392"/>
                                <a:pt x="922" y="393"/>
                              </a:cubicBezTo>
                              <a:close/>
                              <a:moveTo>
                                <a:pt x="889" y="373"/>
                              </a:moveTo>
                              <a:cubicBezTo>
                                <a:pt x="1094" y="141"/>
                                <a:pt x="1094" y="141"/>
                                <a:pt x="1094" y="141"/>
                              </a:cubicBezTo>
                              <a:cubicBezTo>
                                <a:pt x="1094" y="135"/>
                                <a:pt x="1094" y="135"/>
                                <a:pt x="1094" y="135"/>
                              </a:cubicBezTo>
                              <a:cubicBezTo>
                                <a:pt x="885" y="370"/>
                                <a:pt x="885" y="370"/>
                                <a:pt x="885" y="370"/>
                              </a:cubicBezTo>
                              <a:cubicBezTo>
                                <a:pt x="886" y="371"/>
                                <a:pt x="888" y="372"/>
                                <a:pt x="889" y="373"/>
                              </a:cubicBezTo>
                              <a:close/>
                              <a:moveTo>
                                <a:pt x="1049" y="485"/>
                              </a:moveTo>
                              <a:cubicBezTo>
                                <a:pt x="1094" y="433"/>
                                <a:pt x="1094" y="433"/>
                                <a:pt x="1094" y="433"/>
                              </a:cubicBezTo>
                              <a:cubicBezTo>
                                <a:pt x="1094" y="426"/>
                                <a:pt x="1094" y="426"/>
                                <a:pt x="1094" y="426"/>
                              </a:cubicBezTo>
                              <a:cubicBezTo>
                                <a:pt x="1045" y="482"/>
                                <a:pt x="1045" y="482"/>
                                <a:pt x="1045" y="482"/>
                              </a:cubicBezTo>
                              <a:cubicBezTo>
                                <a:pt x="1046" y="483"/>
                                <a:pt x="1047" y="484"/>
                                <a:pt x="1049" y="485"/>
                              </a:cubicBezTo>
                              <a:close/>
                              <a:moveTo>
                                <a:pt x="872" y="363"/>
                              </a:moveTo>
                              <a:cubicBezTo>
                                <a:pt x="1094" y="112"/>
                                <a:pt x="1094" y="112"/>
                                <a:pt x="1094" y="112"/>
                              </a:cubicBezTo>
                              <a:cubicBezTo>
                                <a:pt x="1094" y="105"/>
                                <a:pt x="1094" y="105"/>
                                <a:pt x="1094" y="105"/>
                              </a:cubicBezTo>
                              <a:cubicBezTo>
                                <a:pt x="868" y="360"/>
                                <a:pt x="868" y="360"/>
                                <a:pt x="868" y="360"/>
                              </a:cubicBezTo>
                              <a:cubicBezTo>
                                <a:pt x="869" y="361"/>
                                <a:pt x="870" y="362"/>
                                <a:pt x="872" y="363"/>
                              </a:cubicBezTo>
                              <a:close/>
                              <a:moveTo>
                                <a:pt x="946" y="10"/>
                              </a:moveTo>
                              <a:cubicBezTo>
                                <a:pt x="705" y="281"/>
                                <a:pt x="705" y="281"/>
                                <a:pt x="705" y="281"/>
                              </a:cubicBezTo>
                              <a:cubicBezTo>
                                <a:pt x="707" y="282"/>
                                <a:pt x="708" y="282"/>
                                <a:pt x="709" y="283"/>
                              </a:cubicBezTo>
                              <a:cubicBezTo>
                                <a:pt x="951" y="11"/>
                                <a:pt x="951" y="11"/>
                                <a:pt x="951" y="11"/>
                              </a:cubicBezTo>
                              <a:cubicBezTo>
                                <a:pt x="949" y="11"/>
                                <a:pt x="947" y="10"/>
                                <a:pt x="946" y="10"/>
                              </a:cubicBezTo>
                              <a:close/>
                              <a:moveTo>
                                <a:pt x="969" y="13"/>
                              </a:moveTo>
                              <a:cubicBezTo>
                                <a:pt x="724" y="289"/>
                                <a:pt x="724" y="289"/>
                                <a:pt x="724" y="289"/>
                              </a:cubicBezTo>
                              <a:cubicBezTo>
                                <a:pt x="725" y="290"/>
                                <a:pt x="727" y="290"/>
                                <a:pt x="728" y="291"/>
                              </a:cubicBezTo>
                              <a:cubicBezTo>
                                <a:pt x="975" y="13"/>
                                <a:pt x="975" y="13"/>
                                <a:pt x="975" y="13"/>
                              </a:cubicBezTo>
                              <a:cubicBezTo>
                                <a:pt x="973" y="13"/>
                                <a:pt x="971" y="13"/>
                                <a:pt x="969" y="13"/>
                              </a:cubicBezTo>
                              <a:close/>
                              <a:moveTo>
                                <a:pt x="921" y="8"/>
                              </a:moveTo>
                              <a:cubicBezTo>
                                <a:pt x="686" y="273"/>
                                <a:pt x="686" y="273"/>
                                <a:pt x="686" y="273"/>
                              </a:cubicBezTo>
                              <a:cubicBezTo>
                                <a:pt x="687" y="274"/>
                                <a:pt x="689" y="275"/>
                                <a:pt x="690" y="275"/>
                              </a:cubicBezTo>
                              <a:cubicBezTo>
                                <a:pt x="927" y="9"/>
                                <a:pt x="927" y="9"/>
                                <a:pt x="927" y="9"/>
                              </a:cubicBezTo>
                              <a:cubicBezTo>
                                <a:pt x="925" y="9"/>
                                <a:pt x="923" y="8"/>
                                <a:pt x="921" y="8"/>
                              </a:cubicBezTo>
                              <a:close/>
                              <a:moveTo>
                                <a:pt x="873" y="5"/>
                              </a:moveTo>
                              <a:cubicBezTo>
                                <a:pt x="647" y="259"/>
                                <a:pt x="647" y="259"/>
                                <a:pt x="647" y="259"/>
                              </a:cubicBezTo>
                              <a:cubicBezTo>
                                <a:pt x="649" y="259"/>
                                <a:pt x="650" y="260"/>
                                <a:pt x="652" y="260"/>
                              </a:cubicBezTo>
                              <a:cubicBezTo>
                                <a:pt x="878" y="5"/>
                                <a:pt x="878" y="5"/>
                                <a:pt x="878" y="5"/>
                              </a:cubicBezTo>
                              <a:cubicBezTo>
                                <a:pt x="877" y="5"/>
                                <a:pt x="875" y="5"/>
                                <a:pt x="873" y="5"/>
                              </a:cubicBezTo>
                              <a:close/>
                              <a:moveTo>
                                <a:pt x="993" y="15"/>
                              </a:moveTo>
                              <a:cubicBezTo>
                                <a:pt x="743" y="297"/>
                                <a:pt x="743" y="297"/>
                                <a:pt x="743" y="297"/>
                              </a:cubicBezTo>
                              <a:cubicBezTo>
                                <a:pt x="744" y="298"/>
                                <a:pt x="745" y="298"/>
                                <a:pt x="747" y="299"/>
                              </a:cubicBezTo>
                              <a:cubicBezTo>
                                <a:pt x="999" y="16"/>
                                <a:pt x="999" y="16"/>
                                <a:pt x="999" y="16"/>
                              </a:cubicBezTo>
                              <a:cubicBezTo>
                                <a:pt x="997" y="15"/>
                                <a:pt x="995" y="15"/>
                                <a:pt x="993" y="15"/>
                              </a:cubicBezTo>
                              <a:close/>
                              <a:moveTo>
                                <a:pt x="897" y="6"/>
                              </a:moveTo>
                              <a:cubicBezTo>
                                <a:pt x="667" y="266"/>
                                <a:pt x="667" y="266"/>
                                <a:pt x="667" y="266"/>
                              </a:cubicBezTo>
                              <a:cubicBezTo>
                                <a:pt x="668" y="267"/>
                                <a:pt x="670" y="267"/>
                                <a:pt x="671" y="268"/>
                              </a:cubicBezTo>
                              <a:cubicBezTo>
                                <a:pt x="903" y="7"/>
                                <a:pt x="903" y="7"/>
                                <a:pt x="903" y="7"/>
                              </a:cubicBezTo>
                              <a:cubicBezTo>
                                <a:pt x="901" y="7"/>
                                <a:pt x="899" y="6"/>
                                <a:pt x="897" y="6"/>
                              </a:cubicBezTo>
                              <a:close/>
                              <a:moveTo>
                                <a:pt x="1078" y="510"/>
                              </a:moveTo>
                              <a:cubicBezTo>
                                <a:pt x="1094" y="492"/>
                                <a:pt x="1094" y="492"/>
                                <a:pt x="1094" y="492"/>
                              </a:cubicBezTo>
                              <a:cubicBezTo>
                                <a:pt x="1094" y="485"/>
                                <a:pt x="1094" y="485"/>
                                <a:pt x="1094" y="485"/>
                              </a:cubicBezTo>
                              <a:cubicBezTo>
                                <a:pt x="1075" y="507"/>
                                <a:pt x="1075" y="507"/>
                                <a:pt x="1075" y="507"/>
                              </a:cubicBezTo>
                              <a:cubicBezTo>
                                <a:pt x="1076" y="508"/>
                                <a:pt x="1077" y="509"/>
                                <a:pt x="1078" y="510"/>
                              </a:cubicBezTo>
                              <a:close/>
                              <a:moveTo>
                                <a:pt x="1092" y="523"/>
                              </a:moveTo>
                              <a:cubicBezTo>
                                <a:pt x="1094" y="521"/>
                                <a:pt x="1094" y="521"/>
                                <a:pt x="1094" y="521"/>
                              </a:cubicBezTo>
                              <a:cubicBezTo>
                                <a:pt x="1094" y="514"/>
                                <a:pt x="1094" y="514"/>
                                <a:pt x="1094" y="514"/>
                              </a:cubicBezTo>
                              <a:cubicBezTo>
                                <a:pt x="1089" y="520"/>
                                <a:pt x="1089" y="520"/>
                                <a:pt x="1089" y="520"/>
                              </a:cubicBezTo>
                              <a:cubicBezTo>
                                <a:pt x="1090" y="521"/>
                                <a:pt x="1091" y="522"/>
                                <a:pt x="1092" y="523"/>
                              </a:cubicBezTo>
                              <a:close/>
                              <a:moveTo>
                                <a:pt x="1017" y="17"/>
                              </a:moveTo>
                              <a:cubicBezTo>
                                <a:pt x="761" y="306"/>
                                <a:pt x="761" y="306"/>
                                <a:pt x="761" y="306"/>
                              </a:cubicBezTo>
                              <a:cubicBezTo>
                                <a:pt x="763" y="306"/>
                                <a:pt x="764" y="307"/>
                                <a:pt x="765" y="307"/>
                              </a:cubicBezTo>
                              <a:cubicBezTo>
                                <a:pt x="1022" y="18"/>
                                <a:pt x="1022" y="18"/>
                                <a:pt x="1022" y="18"/>
                              </a:cubicBezTo>
                              <a:cubicBezTo>
                                <a:pt x="1021" y="18"/>
                                <a:pt x="1019" y="18"/>
                                <a:pt x="1017" y="17"/>
                              </a:cubicBezTo>
                              <a:close/>
                              <a:moveTo>
                                <a:pt x="1063" y="497"/>
                              </a:moveTo>
                              <a:cubicBezTo>
                                <a:pt x="1094" y="462"/>
                                <a:pt x="1094" y="462"/>
                                <a:pt x="1094" y="462"/>
                              </a:cubicBezTo>
                              <a:cubicBezTo>
                                <a:pt x="1094" y="456"/>
                                <a:pt x="1094" y="456"/>
                                <a:pt x="1094" y="456"/>
                              </a:cubicBezTo>
                              <a:cubicBezTo>
                                <a:pt x="1060" y="494"/>
                                <a:pt x="1060" y="494"/>
                                <a:pt x="1060" y="494"/>
                              </a:cubicBezTo>
                              <a:cubicBezTo>
                                <a:pt x="1061" y="495"/>
                                <a:pt x="1062" y="496"/>
                                <a:pt x="1063" y="497"/>
                              </a:cubicBezTo>
                              <a:close/>
                              <a:moveTo>
                                <a:pt x="1087" y="26"/>
                              </a:moveTo>
                              <a:cubicBezTo>
                                <a:pt x="815" y="332"/>
                                <a:pt x="815" y="332"/>
                                <a:pt x="815" y="332"/>
                              </a:cubicBezTo>
                              <a:cubicBezTo>
                                <a:pt x="817" y="333"/>
                                <a:pt x="818" y="333"/>
                                <a:pt x="819" y="334"/>
                              </a:cubicBezTo>
                              <a:cubicBezTo>
                                <a:pt x="1093" y="26"/>
                                <a:pt x="1093" y="26"/>
                                <a:pt x="1093" y="26"/>
                              </a:cubicBezTo>
                              <a:cubicBezTo>
                                <a:pt x="1091" y="26"/>
                                <a:pt x="1089" y="26"/>
                                <a:pt x="1087" y="26"/>
                              </a:cubicBezTo>
                              <a:close/>
                              <a:moveTo>
                                <a:pt x="1064" y="23"/>
                              </a:moveTo>
                              <a:cubicBezTo>
                                <a:pt x="797" y="323"/>
                                <a:pt x="797" y="323"/>
                                <a:pt x="797" y="323"/>
                              </a:cubicBezTo>
                              <a:cubicBezTo>
                                <a:pt x="799" y="324"/>
                                <a:pt x="800" y="324"/>
                                <a:pt x="802" y="325"/>
                              </a:cubicBezTo>
                              <a:cubicBezTo>
                                <a:pt x="1069" y="24"/>
                                <a:pt x="1069" y="24"/>
                                <a:pt x="1069" y="24"/>
                              </a:cubicBezTo>
                              <a:cubicBezTo>
                                <a:pt x="1068" y="23"/>
                                <a:pt x="1066" y="23"/>
                                <a:pt x="1064" y="23"/>
                              </a:cubicBezTo>
                              <a:close/>
                              <a:moveTo>
                                <a:pt x="1040" y="20"/>
                              </a:moveTo>
                              <a:cubicBezTo>
                                <a:pt x="779" y="314"/>
                                <a:pt x="779" y="314"/>
                                <a:pt x="779" y="314"/>
                              </a:cubicBezTo>
                              <a:cubicBezTo>
                                <a:pt x="781" y="315"/>
                                <a:pt x="782" y="315"/>
                                <a:pt x="784" y="316"/>
                              </a:cubicBezTo>
                              <a:cubicBezTo>
                                <a:pt x="1046" y="21"/>
                                <a:pt x="1046" y="21"/>
                                <a:pt x="1046" y="21"/>
                              </a:cubicBezTo>
                              <a:cubicBezTo>
                                <a:pt x="1044" y="21"/>
                                <a:pt x="1042" y="20"/>
                                <a:pt x="1040" y="20"/>
                              </a:cubicBezTo>
                              <a:close/>
                            </a:path>
                          </a:pathLst>
                        </a:custGeom>
                        <a:solidFill>
                          <a:srgbClr val="FFFFFF">
                            <a:lumMod val="85000"/>
                          </a:srgbClr>
                        </a:solidFill>
                        <a:ln>
                          <a:noFill/>
                        </a:ln>
                      </wps:spPr>
                      <wps:bodyPr vert="horz" wrap="square" lIns="91440" tIns="45720" rIns="91440" bIns="45720" numCol="1" anchor="t" anchorCtr="0" compatLnSpc="1">
                        <a:prstTxWarp prst="textNoShape">
                          <a:avLst/>
                        </a:prstTxWarp>
                      </wps:bodyPr>
                    </wps:wsp>
                    <wps:wsp>
                      <wps:cNvPr id="2035737330" name="Freeform: Shape 2035737330"/>
                      <wps:cNvSpPr>
                        <a:spLocks/>
                      </wps:cNvSpPr>
                      <wps:spPr bwMode="auto">
                        <a:xfrm>
                          <a:off x="1524" y="0"/>
                          <a:ext cx="7772400" cy="810912"/>
                        </a:xfrm>
                        <a:custGeom>
                          <a:avLst/>
                          <a:gdLst>
                            <a:gd name="connsiteX0" fmla="*/ 4268987 w 7772400"/>
                            <a:gd name="connsiteY0" fmla="*/ 0 h 810912"/>
                            <a:gd name="connsiteX1" fmla="*/ 7772400 w 7772400"/>
                            <a:gd name="connsiteY1" fmla="*/ 0 h 810912"/>
                            <a:gd name="connsiteX2" fmla="*/ 7772400 w 7772400"/>
                            <a:gd name="connsiteY2" fmla="*/ 458175 h 810912"/>
                            <a:gd name="connsiteX3" fmla="*/ 7685494 w 7772400"/>
                            <a:gd name="connsiteY3" fmla="*/ 419143 h 810912"/>
                            <a:gd name="connsiteX4" fmla="*/ 5604747 w 7772400"/>
                            <a:gd name="connsiteY4" fmla="*/ 65315 h 810912"/>
                            <a:gd name="connsiteX5" fmla="*/ 3857204 w 7772400"/>
                            <a:gd name="connsiteY5" fmla="*/ 571018 h 810912"/>
                            <a:gd name="connsiteX6" fmla="*/ 46966 w 7772400"/>
                            <a:gd name="connsiteY6" fmla="*/ 317837 h 810912"/>
                            <a:gd name="connsiteX7" fmla="*/ 0 w 7772400"/>
                            <a:gd name="connsiteY7" fmla="*/ 285190 h 810912"/>
                            <a:gd name="connsiteX8" fmla="*/ 0 w 7772400"/>
                            <a:gd name="connsiteY8" fmla="*/ 233818 h 810912"/>
                            <a:gd name="connsiteX9" fmla="*/ 345181 w 7772400"/>
                            <a:gd name="connsiteY9" fmla="*/ 372776 h 810912"/>
                            <a:gd name="connsiteX10" fmla="*/ 1944655 w 7772400"/>
                            <a:gd name="connsiteY10" fmla="*/ 593494 h 810912"/>
                            <a:gd name="connsiteX11" fmla="*/ 3989219 w 7772400"/>
                            <a:gd name="connsiteY11" fmla="*/ 97799 h 810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772400" h="810912">
                              <a:moveTo>
                                <a:pt x="4268987" y="0"/>
                              </a:moveTo>
                              <a:lnTo>
                                <a:pt x="7772400" y="0"/>
                              </a:lnTo>
                              <a:lnTo>
                                <a:pt x="7772400" y="458175"/>
                              </a:lnTo>
                              <a:lnTo>
                                <a:pt x="7685494" y="419143"/>
                              </a:lnTo>
                              <a:cubicBezTo>
                                <a:pt x="7245150" y="228146"/>
                                <a:pt x="6506645" y="-1644"/>
                                <a:pt x="5604747" y="65315"/>
                              </a:cubicBezTo>
                              <a:cubicBezTo>
                                <a:pt x="5027233" y="106520"/>
                                <a:pt x="4427218" y="308801"/>
                                <a:pt x="3857204" y="571018"/>
                              </a:cubicBezTo>
                              <a:cubicBezTo>
                                <a:pt x="1564958" y="1143446"/>
                                <a:pt x="383459" y="540510"/>
                                <a:pt x="46966" y="317837"/>
                              </a:cubicBezTo>
                              <a:lnTo>
                                <a:pt x="0" y="285190"/>
                              </a:lnTo>
                              <a:lnTo>
                                <a:pt x="0" y="233818"/>
                              </a:lnTo>
                              <a:lnTo>
                                <a:pt x="345181" y="372776"/>
                              </a:lnTo>
                              <a:cubicBezTo>
                                <a:pt x="740172" y="516936"/>
                                <a:pt x="1261200" y="646874"/>
                                <a:pt x="1944655" y="593494"/>
                              </a:cubicBezTo>
                              <a:cubicBezTo>
                                <a:pt x="2765926" y="528876"/>
                                <a:pt x="3378364" y="316761"/>
                                <a:pt x="3989219" y="97799"/>
                              </a:cubicBezTo>
                              <a:close/>
                            </a:path>
                          </a:pathLst>
                        </a:custGeom>
                        <a:solidFill>
                          <a:srgbClr val="009849"/>
                        </a:solidFill>
                        <a:ln>
                          <a:noFill/>
                        </a:ln>
                      </wps:spPr>
                      <wps:bodyPr vert="horz" wrap="square" lIns="91440" tIns="45720" rIns="91440" bIns="45720" numCol="1" anchor="t" anchorCtr="0" compatLnSpc="1">
                        <a:prstTxWarp prst="textNoShape">
                          <a:avLst/>
                        </a:prstTxWarp>
                        <a:noAutofit/>
                      </wps:bodyPr>
                    </wps:wsp>
                    <wps:wsp>
                      <wps:cNvPr id="854650941" name="Freeform: Shape 854650941"/>
                      <wps:cNvSpPr>
                        <a:spLocks/>
                      </wps:cNvSpPr>
                      <wps:spPr bwMode="auto">
                        <a:xfrm>
                          <a:off x="1524" y="0"/>
                          <a:ext cx="3985006" cy="534658"/>
                        </a:xfrm>
                        <a:custGeom>
                          <a:avLst/>
                          <a:gdLst>
                            <a:gd name="connsiteX0" fmla="*/ 0 w 3985006"/>
                            <a:gd name="connsiteY0" fmla="*/ 0 h 534658"/>
                            <a:gd name="connsiteX1" fmla="*/ 1212102 w 3985006"/>
                            <a:gd name="connsiteY1" fmla="*/ 0 h 534658"/>
                            <a:gd name="connsiteX2" fmla="*/ 1423969 w 3985006"/>
                            <a:gd name="connsiteY2" fmla="*/ 57596 h 534658"/>
                            <a:gd name="connsiteX3" fmla="*/ 3985006 w 3985006"/>
                            <a:gd name="connsiteY3" fmla="*/ 106108 h 534658"/>
                            <a:gd name="connsiteX4" fmla="*/ 224669 w 3985006"/>
                            <a:gd name="connsiteY4" fmla="*/ 223802 h 534658"/>
                            <a:gd name="connsiteX5" fmla="*/ 0 w 3985006"/>
                            <a:gd name="connsiteY5" fmla="*/ 125122 h 534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85006" h="534658">
                              <a:moveTo>
                                <a:pt x="0" y="0"/>
                              </a:moveTo>
                              <a:lnTo>
                                <a:pt x="1212102" y="0"/>
                              </a:lnTo>
                              <a:lnTo>
                                <a:pt x="1423969" y="57596"/>
                              </a:lnTo>
                              <a:cubicBezTo>
                                <a:pt x="2079347" y="215082"/>
                                <a:pt x="2941465" y="294528"/>
                                <a:pt x="3985006" y="106108"/>
                              </a:cubicBezTo>
                              <a:cubicBezTo>
                                <a:pt x="2863409" y="605282"/>
                                <a:pt x="1412190" y="699096"/>
                                <a:pt x="224669" y="223802"/>
                              </a:cubicBezTo>
                              <a:lnTo>
                                <a:pt x="0" y="125122"/>
                              </a:lnTo>
                              <a:close/>
                            </a:path>
                          </a:pathLst>
                        </a:custGeom>
                        <a:solidFill>
                          <a:srgbClr val="FFFFFF">
                            <a:lumMod val="85000"/>
                          </a:srgbClr>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0DD164" id="Group 43" o:spid="_x0000_s1026" alt="&quot;&quot;" style="position:absolute;margin-left:560.8pt;margin-top:0;width:612pt;height:164.65pt;z-index:-251657216;mso-position-horizontal:right;mso-position-horizontal-relative:page;mso-position-vertical:top;mso-position-vertical-relative:page;mso-width-relative:margin;mso-height-relative:margin" coordsize="77739,2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">
              <v:shape id="Freeform: Shape 1698656802" o:spid="_x0000_s1027" style="position:absolute;left:15;width:39850;height:5346;visibility:visible;mso-wrap-style:square;v-text-anchor:top" coordsize="3985006,53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" path="m,l1212102,r211867,57596c2079347,215082,2941465,294528,3985006,106108,2863409,605282,1412190,699096,224669,223802l,125122,,xe" fillcolor="#d9d9d9" stroked="f">
                <v:path arrowok="t" o:connecttype="custom" o:connectlocs="0,0;1212102,0;1423969,57596;3985006,106108;224669,223802;0,125122" o:connectangles="0,0,0,0,0,0"/>
              </v:shape>
              <v:shape id="Freeform: Shape 433695265" o:spid="_x0000_s1028" style="position:absolute;top:2646;width:38652;height:24968;visibility:visible;mso-wrap-style:square;v-text-anchor:top" coordsize="3865245,24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" path="m,c239938,176202,1420881,903504,3865245,292421,2965479,708557,2144443,1282151,1600834,1634555,866025,2110675,206196,2406845,,2496820,,,,,,xe" fillcolor="#00ae4d" stroked="f">
                <v:path arrowok="t" o:connecttype="custom" o:connectlocs="0,0;3865245,292421;1600834,1634555;0,2496820;0,0" o:connectangles="0,0,0,0,0"/>
              </v:shape>
              <v:shape id="Freeform: Shape 1924994068" o:spid="_x0000_s1029" style="position:absolute;left:15;top:432;width:77724;height:28940;visibility:visible;mso-wrap-style:square;v-text-anchor:top" coordsize="7772400,2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" path="m6008915,813v685274,13268,1250429,186647,1624455,343117l7772400,405814r,570407l7746322,971374c7198596,875690,6021008,759188,4708475,1159563,3070153,1658861,2433809,2313091,413976,2800851l,2894030,,2719509r88732,-39321c363287,2556660,949005,2277709,1592146,1860924,2135910,1508368,2957181,934527,3857203,518211,4427218,255670,5027233,53138,5604747,11881,5743501,1567,5878387,-1715,6008915,813xe" fillcolor="#8cc63f" stroked="f">
                <v:path arrowok="t" o:connecttype="custom" o:connectlocs="6008915,813;7633370,343930;7772400,405814;7772400,976221;7746322,971374;4708475,1159563;413976,2800851;0,2894030;0,2719509;88732,2680188;1592146,1860924;3857203,518211;5604747,11881;6008915,813" o:connectangles="0,0,0,0,0,0,0,0,0,0,0,0,0,0"/>
              </v:shape>
              <v:shape id="Freeform 20" o:spid="_x0000_s1030" style="position:absolute;left:38420;top:10323;width:39319;height:18784;visibility:visible;mso-wrap-style:square;v-text-anchor:top" coordsize="109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" path="m642,2c462,205,462,205,462,205v1,,3,1,5,1c648,1,648,1,648,1v-2,,-4,1,-6,1xm471,20c327,181,327,181,327,181v2,1,4,1,5,1c478,19,478,19,478,19v-3,,-5,,-7,1xm559,8c396,192,396,192,396,192v1,,3,,5,1c565,7,565,7,565,7v-2,,-4,1,-6,1xm587,5c418,196,418,196,418,196v2,,3,1,5,1c594,5,594,5,594,5v-3,,-5,,-7,xm530,11c373,188,373,188,373,188v2,,4,1,5,1c537,10,537,10,537,10v-2,1,-5,1,-7,1xm501,15c350,185,350,185,350,185v2,,4,,5,c507,14,507,14,507,14v-2,,-4,1,-6,1xm615,3c440,200,440,200,440,200v2,1,3,1,5,1c621,3,621,3,621,3v-2,,-4,,-6,xm748,c546,226,546,226,546,226v2,1,4,1,5,2c754,,754,,754,v-2,,-4,,-6,xm669,1c483,210,483,210,483,210v2,,3,1,5,1c675,,675,,675,v-2,,-4,,-6,1xm798,1c587,239,587,239,587,239v2,,3,,5,1c804,1,804,1,804,1v-2,,-4,,-6,xm773,c567,232,567,232,567,232v2,1,3,1,5,2c779,,779,,779,v-2,,-4,,-6,xm696,c504,215,504,215,504,215v2,1,4,1,5,1c702,,702,,702,v-2,,-4,,-6,xm722,c526,221,526,221,526,221v1,,3,,4,1c728,,728,,728,v-2,,-4,,-6,xm,170v2,,4,,6,c16,159,16,159,16,159v-3,1,-6,3,-10,4l,170xm127,115c80,167,80,167,80,167v2,,4,,6,c136,112,136,112,136,112v-3,1,-6,2,-9,3xm165,101v-58,66,-58,66,-58,66c109,167,111,167,112,167,174,98,174,98,174,98v-3,1,-6,2,-9,3xm87,130c54,168,54,168,54,168v2,,4,,6,c96,127,96,127,96,127v-3,1,-6,2,-9,3xm440,25c304,178,304,178,304,178v2,1,3,1,5,1c447,24,447,24,447,24v-2,,-5,1,-7,1xm823,2c608,245,608,245,608,245v1,1,3,1,4,2c829,2,829,2,829,2v-2,,-4,,-6,xm202,88v-70,79,-70,79,-70,79c134,167,136,167,138,167,211,85,211,85,211,85v-3,1,-6,2,-9,3xm47,146c27,169,27,169,27,169v2,,4,,6,c57,142,57,142,57,142v-3,2,-7,3,-10,4xm376,38c256,174,256,174,256,174v2,,4,,6,c384,37,384,37,384,37v-3,,-5,1,-8,1xm343,46c232,172,232,172,232,172v2,,4,,6,c351,45,351,45,351,45v-3,,-5,1,-8,1xm408,31c280,176,280,176,280,176v2,,4,,6,c416,30,416,30,416,30v-3,,-5,1,-8,1xm309,55c208,170,208,170,208,170v2,,3,,5,c317,53,317,53,317,53v-2,1,-5,2,-8,2xm275,65c183,169,183,169,183,169v2,,4,,6,c283,63,283,63,283,63v-3,1,-6,2,-8,2xm239,76v-81,92,-81,92,-81,92c160,168,162,168,164,168,247,74,247,74,247,74v-3,1,-5,1,-8,2xm1018,460v76,-85,76,-85,76,-85c1094,368,1094,368,1094,368v-79,90,-79,90,-79,90c1016,459,1017,460,1018,460xm987,437c1094,316,1094,316,1094,316v,-6,,-6,,-6c983,435,983,435,983,435v2,,3,1,4,2xm971,426c1094,287,1094,287,1094,287v,-6,,-6,,-6c968,423,968,423,968,423v1,1,2,2,3,3xm955,415c1094,258,1094,258,1094,258v,-7,,-7,,-7c951,412,951,412,951,412v2,1,3,2,4,3xm1003,449v91,-103,91,-103,91,-103c1094,339,1094,339,1094,339,999,446,999,446,999,446v1,1,3,2,4,3xm1034,472v60,-68,60,-68,60,-68c1094,397,1094,397,1094,397v-64,73,-64,73,-64,73c1031,471,1032,472,1034,472xm939,404c1094,229,1094,229,1094,229v,-7,,-7,,-7c935,401,935,401,935,401v1,1,3,2,4,3xm906,383c1094,171,1094,171,1094,171v,-7,,-7,,-7c902,380,902,380,902,380v1,1,2,2,4,3xm855,353c1094,83,1094,83,1094,83v,-7,,-7,,-7c851,351,851,351,851,351v1,,2,1,4,2xm833,341v1,1,3,2,4,2c1094,54,1094,54,1094,54v,-7,,-7,,-7l833,341xm848,3c627,252,627,252,627,252v2,,3,1,5,1c854,3,854,3,854,3v-2,,-4,,-6,xm922,393c1094,200,1094,200,1094,200v,-7,,-7,,-7c919,391,919,391,919,391v1,1,2,1,3,2xm889,373c1094,141,1094,141,1094,141v,-6,,-6,,-6c885,370,885,370,885,370v1,1,3,2,4,3xm1049,485v45,-52,45,-52,45,-52c1094,426,1094,426,1094,426v-49,56,-49,56,-49,56c1046,483,1047,484,1049,485xm872,363c1094,112,1094,112,1094,112v,-7,,-7,,-7c868,360,868,360,868,360v1,1,2,2,4,3xm946,10c705,281,705,281,705,281v2,1,3,1,4,2c951,11,951,11,951,11v-2,,-4,-1,-5,-1xm969,13c724,289,724,289,724,289v1,1,3,1,4,2c975,13,975,13,975,13v-2,,-4,,-6,xm921,8c686,273,686,273,686,273v1,1,3,2,4,2c927,9,927,9,927,9v-2,,-4,-1,-6,-1xm873,5c647,259,647,259,647,259v2,,3,1,5,1c878,5,878,5,878,5v-1,,-3,,-5,xm993,15c743,297,743,297,743,297v1,1,2,1,4,2c999,16,999,16,999,16v-2,-1,-4,-1,-6,-1xm897,6c667,266,667,266,667,266v1,1,3,1,4,2c903,7,903,7,903,7v-2,,-4,-1,-6,-1xm1078,510v16,-18,16,-18,16,-18c1094,485,1094,485,1094,485v-19,22,-19,22,-19,22c1076,508,1077,509,1078,510xm1092,523v2,-2,2,-2,2,-2c1094,514,1094,514,1094,514v-5,6,-5,6,-5,6c1090,521,1091,522,1092,523xm1017,17c761,306,761,306,761,306v2,,3,1,4,1c1022,18,1022,18,1022,18v-1,,-3,,-5,-1xm1063,497v31,-35,31,-35,31,-35c1094,456,1094,456,1094,456v-34,38,-34,38,-34,38c1061,495,1062,496,1063,497xm1087,26c815,332,815,332,815,332v2,1,3,1,4,2c1093,26,1093,26,1093,26v-2,,-4,,-6,xm1064,23c797,323,797,323,797,323v2,1,3,1,5,2c1069,24,1069,24,1069,24v-1,-1,-3,-1,-5,-1xm1040,20c779,314,779,314,779,314v2,1,3,1,5,2c1046,21,1046,21,1046,21v-2,,-4,-1,-6,-1xe" fillcolor="#d9d9d9" stroked="f">
                <v:path arrowok="t" o:connecttype="custom" o:connectlocs="2307397,7183;1692810,71829;2009089,28732;2109723,17957;1904861,39506;1800632,53872;2210357,10774;2688369,0;2404437,3591;2868073,3591;2778221,0;2501477,0;2594923,0;0,610551;456448,413020;593023,362739;312685,466892;1581394,89787;2957925,7183;726004,316050;168922,524355;1351373,136476;1232768,165208;1466383,111336;1110570,197531;988371,233446;858984,272952;3658770,1652078;3547354,1569474;3489849,1529968;3432343,1490462;3604859,1612572;3716275,1695176;3374838,1450956;3256234,1375535;3072936,1267790;2993866,1224693;3047777,10774;3313739,1411449;3195134,1339620;3770187,1741865;3134035,1303705;3399997,35915;3482660,46689;3310145,28732;3137629,17957;3568918,53872;3223887,21549;3874415,1831652;3924732,1878341;3655176,61055;3820504,1784963;3906761,93378;3824098,82604;3737840,71829" o:connectangles="0,0,0,0,0,0,0,0,0,0,0,0,0,0,0,0,0,0,0,0,0,0,0,0,0,0,0,0,0,0,0,0,0,0,0,0,0,0,0,0,0,0,0,0,0,0,0,0,0,0,0,0,0,0,0"/>
                <o:lock v:ext="edit" aspectratio="t" verticies="t"/>
              </v:shape>
              <v:shape id="Freeform: Shape 2035737330" o:spid="_x0000_s1031" style="position:absolute;left:15;width:77724;height:8109;visibility:visible;mso-wrap-style:square;v-text-anchor:top" coordsize="7772400,81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" path="m4268987,l7772400,r,458175l7685494,419143c7245150,228146,6506645,-1644,5604747,65315,5027233,106520,4427218,308801,3857204,571018,1564958,1143446,383459,540510,46966,317837l,285190,,233818,345181,372776v394991,144160,916019,274098,1599474,220718c2765926,528876,3378364,316761,3989219,97799l4268987,xe" fillcolor="#009849" stroked="f">
                <v:path arrowok="t" o:connecttype="custom" o:connectlocs="4268987,0;7772400,0;7772400,458175;7685494,419143;5604747,65315;3857204,571018;46966,317837;0,285190;0,233818;345181,372776;1944655,593494;3989219,97799" o:connectangles="0,0,0,0,0,0,0,0,0,0,0,0"/>
              </v:shape>
              <v:shape id="Freeform: Shape 854650941" o:spid="_x0000_s1032" style="position:absolute;left:15;width:39850;height:5346;visibility:visible;mso-wrap-style:square;v-text-anchor:top" coordsize="3985006,53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" path="m,l1212102,r211867,57596c2079347,215082,2941465,294528,3985006,106108,2863409,605282,1412190,699096,224669,223802l,125122,,xe" fillcolor="#d9d9d9" stroked="f">
                <v:path arrowok="t" o:connecttype="custom" o:connectlocs="0,0;1212102,0;1423969,57596;3985006,106108;224669,223802;0,125122" o:connectangles="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170"/>
    <w:multiLevelType w:val="multilevel"/>
    <w:tmpl w:val="90A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2B82"/>
    <w:multiLevelType w:val="multilevel"/>
    <w:tmpl w:val="8FF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44B5"/>
    <w:multiLevelType w:val="multilevel"/>
    <w:tmpl w:val="2AA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30AD"/>
    <w:multiLevelType w:val="hybridMultilevel"/>
    <w:tmpl w:val="DA72C0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34168"/>
    <w:multiLevelType w:val="multilevel"/>
    <w:tmpl w:val="C58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856FF"/>
    <w:multiLevelType w:val="hybridMultilevel"/>
    <w:tmpl w:val="E8640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9E788D"/>
    <w:multiLevelType w:val="multilevel"/>
    <w:tmpl w:val="FC7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64421"/>
    <w:multiLevelType w:val="multilevel"/>
    <w:tmpl w:val="E61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72883"/>
    <w:multiLevelType w:val="multilevel"/>
    <w:tmpl w:val="BA7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41D87"/>
    <w:multiLevelType w:val="multilevel"/>
    <w:tmpl w:val="1A1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97896"/>
    <w:multiLevelType w:val="hybridMultilevel"/>
    <w:tmpl w:val="4AF859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8E5F6D"/>
    <w:multiLevelType w:val="multilevel"/>
    <w:tmpl w:val="2FBE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A698C"/>
    <w:multiLevelType w:val="multilevel"/>
    <w:tmpl w:val="BF2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74ED4"/>
    <w:multiLevelType w:val="multilevel"/>
    <w:tmpl w:val="C7C6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52260"/>
    <w:multiLevelType w:val="multilevel"/>
    <w:tmpl w:val="08A4F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B0A40"/>
    <w:multiLevelType w:val="multilevel"/>
    <w:tmpl w:val="E2D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743F5"/>
    <w:multiLevelType w:val="multilevel"/>
    <w:tmpl w:val="8DA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2721C"/>
    <w:multiLevelType w:val="hybridMultilevel"/>
    <w:tmpl w:val="2D50C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0F596E"/>
    <w:multiLevelType w:val="multilevel"/>
    <w:tmpl w:val="355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03582"/>
    <w:multiLevelType w:val="multilevel"/>
    <w:tmpl w:val="FF42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0154B"/>
    <w:multiLevelType w:val="multilevel"/>
    <w:tmpl w:val="37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F4FE4"/>
    <w:multiLevelType w:val="multilevel"/>
    <w:tmpl w:val="60E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AF0D37"/>
    <w:multiLevelType w:val="multilevel"/>
    <w:tmpl w:val="73D4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E7D7B"/>
    <w:multiLevelType w:val="hybridMultilevel"/>
    <w:tmpl w:val="DEBE9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1F0932"/>
    <w:multiLevelType w:val="hybridMultilevel"/>
    <w:tmpl w:val="CA28E7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16196A"/>
    <w:multiLevelType w:val="multilevel"/>
    <w:tmpl w:val="4188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3668F"/>
    <w:multiLevelType w:val="multilevel"/>
    <w:tmpl w:val="8B3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26174C"/>
    <w:multiLevelType w:val="multilevel"/>
    <w:tmpl w:val="D04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523C0"/>
    <w:multiLevelType w:val="hybridMultilevel"/>
    <w:tmpl w:val="799242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32230A3"/>
    <w:multiLevelType w:val="multilevel"/>
    <w:tmpl w:val="458A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10E59"/>
    <w:multiLevelType w:val="multilevel"/>
    <w:tmpl w:val="3B5E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223B0"/>
    <w:multiLevelType w:val="multilevel"/>
    <w:tmpl w:val="81A6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348FD"/>
    <w:multiLevelType w:val="multilevel"/>
    <w:tmpl w:val="9ADE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80C27"/>
    <w:multiLevelType w:val="multilevel"/>
    <w:tmpl w:val="BCBE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6304BC"/>
    <w:multiLevelType w:val="multilevel"/>
    <w:tmpl w:val="B88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ED5C1B"/>
    <w:multiLevelType w:val="multilevel"/>
    <w:tmpl w:val="92B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F15048"/>
    <w:multiLevelType w:val="multilevel"/>
    <w:tmpl w:val="1EC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9A56FD"/>
    <w:multiLevelType w:val="hybridMultilevel"/>
    <w:tmpl w:val="138AFC8A"/>
    <w:lvl w:ilvl="0" w:tplc="6448A55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982DB2"/>
    <w:multiLevelType w:val="multilevel"/>
    <w:tmpl w:val="8486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D94B4A"/>
    <w:multiLevelType w:val="multilevel"/>
    <w:tmpl w:val="36F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596BF1"/>
    <w:multiLevelType w:val="hybridMultilevel"/>
    <w:tmpl w:val="CA28E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A3000"/>
    <w:multiLevelType w:val="multilevel"/>
    <w:tmpl w:val="6F56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2D2036"/>
    <w:multiLevelType w:val="multilevel"/>
    <w:tmpl w:val="DD4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E57C6"/>
    <w:multiLevelType w:val="multilevel"/>
    <w:tmpl w:val="2EB0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A3500"/>
    <w:multiLevelType w:val="multilevel"/>
    <w:tmpl w:val="D81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5B3E19"/>
    <w:multiLevelType w:val="multilevel"/>
    <w:tmpl w:val="03A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01BBF"/>
    <w:multiLevelType w:val="hybridMultilevel"/>
    <w:tmpl w:val="94A63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6363A62"/>
    <w:multiLevelType w:val="multilevel"/>
    <w:tmpl w:val="F99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06050"/>
    <w:multiLevelType w:val="hybridMultilevel"/>
    <w:tmpl w:val="8A02E6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7710637">
    <w:abstractNumId w:val="37"/>
  </w:num>
  <w:num w:numId="2" w16cid:durableId="809861077">
    <w:abstractNumId w:val="45"/>
  </w:num>
  <w:num w:numId="3" w16cid:durableId="1094009644">
    <w:abstractNumId w:val="39"/>
  </w:num>
  <w:num w:numId="4" w16cid:durableId="1316488427">
    <w:abstractNumId w:val="18"/>
  </w:num>
  <w:num w:numId="5" w16cid:durableId="2037533694">
    <w:abstractNumId w:val="38"/>
  </w:num>
  <w:num w:numId="6" w16cid:durableId="1072124421">
    <w:abstractNumId w:val="15"/>
  </w:num>
  <w:num w:numId="7" w16cid:durableId="1741295780">
    <w:abstractNumId w:val="36"/>
  </w:num>
  <w:num w:numId="8" w16cid:durableId="835417564">
    <w:abstractNumId w:val="7"/>
  </w:num>
  <w:num w:numId="9" w16cid:durableId="1703674153">
    <w:abstractNumId w:val="25"/>
  </w:num>
  <w:num w:numId="10" w16cid:durableId="671759578">
    <w:abstractNumId w:val="27"/>
  </w:num>
  <w:num w:numId="11" w16cid:durableId="4864726">
    <w:abstractNumId w:val="32"/>
  </w:num>
  <w:num w:numId="12" w16cid:durableId="951859754">
    <w:abstractNumId w:val="44"/>
  </w:num>
  <w:num w:numId="13" w16cid:durableId="1755474136">
    <w:abstractNumId w:val="8"/>
  </w:num>
  <w:num w:numId="14" w16cid:durableId="1084765483">
    <w:abstractNumId w:val="0"/>
  </w:num>
  <w:num w:numId="15" w16cid:durableId="1838299549">
    <w:abstractNumId w:val="41"/>
  </w:num>
  <w:num w:numId="16" w16cid:durableId="12267823">
    <w:abstractNumId w:val="33"/>
  </w:num>
  <w:num w:numId="17" w16cid:durableId="250311568">
    <w:abstractNumId w:val="6"/>
  </w:num>
  <w:num w:numId="18" w16cid:durableId="1116098212">
    <w:abstractNumId w:val="26"/>
  </w:num>
  <w:num w:numId="19" w16cid:durableId="304355010">
    <w:abstractNumId w:val="12"/>
  </w:num>
  <w:num w:numId="20" w16cid:durableId="1648390129">
    <w:abstractNumId w:val="34"/>
  </w:num>
  <w:num w:numId="21" w16cid:durableId="1544751826">
    <w:abstractNumId w:val="22"/>
  </w:num>
  <w:num w:numId="22" w16cid:durableId="433012547">
    <w:abstractNumId w:val="31"/>
  </w:num>
  <w:num w:numId="23" w16cid:durableId="1524248853">
    <w:abstractNumId w:val="20"/>
  </w:num>
  <w:num w:numId="24" w16cid:durableId="1782534267">
    <w:abstractNumId w:val="13"/>
  </w:num>
  <w:num w:numId="25" w16cid:durableId="2052920118">
    <w:abstractNumId w:val="9"/>
  </w:num>
  <w:num w:numId="26" w16cid:durableId="544296883">
    <w:abstractNumId w:val="19"/>
  </w:num>
  <w:num w:numId="27" w16cid:durableId="366569413">
    <w:abstractNumId w:val="30"/>
  </w:num>
  <w:num w:numId="28" w16cid:durableId="1777947216">
    <w:abstractNumId w:val="1"/>
  </w:num>
  <w:num w:numId="29" w16cid:durableId="597249125">
    <w:abstractNumId w:val="4"/>
  </w:num>
  <w:num w:numId="30" w16cid:durableId="2043286988">
    <w:abstractNumId w:val="2"/>
  </w:num>
  <w:num w:numId="31" w16cid:durableId="1578251406">
    <w:abstractNumId w:val="42"/>
  </w:num>
  <w:num w:numId="32" w16cid:durableId="994605534">
    <w:abstractNumId w:val="47"/>
  </w:num>
  <w:num w:numId="33" w16cid:durableId="1704936122">
    <w:abstractNumId w:val="11"/>
  </w:num>
  <w:num w:numId="34" w16cid:durableId="482936353">
    <w:abstractNumId w:val="16"/>
  </w:num>
  <w:num w:numId="35" w16cid:durableId="935669267">
    <w:abstractNumId w:val="35"/>
  </w:num>
  <w:num w:numId="36" w16cid:durableId="1614550850">
    <w:abstractNumId w:val="14"/>
  </w:num>
  <w:num w:numId="37" w16cid:durableId="1367216025">
    <w:abstractNumId w:val="43"/>
  </w:num>
  <w:num w:numId="38" w16cid:durableId="231308054">
    <w:abstractNumId w:val="21"/>
  </w:num>
  <w:num w:numId="39" w16cid:durableId="1419516640">
    <w:abstractNumId w:val="24"/>
  </w:num>
  <w:num w:numId="40" w16cid:durableId="919213146">
    <w:abstractNumId w:val="23"/>
  </w:num>
  <w:num w:numId="41" w16cid:durableId="867107254">
    <w:abstractNumId w:val="29"/>
  </w:num>
  <w:num w:numId="42" w16cid:durableId="601258995">
    <w:abstractNumId w:val="3"/>
  </w:num>
  <w:num w:numId="43" w16cid:durableId="1592201281">
    <w:abstractNumId w:val="10"/>
  </w:num>
  <w:num w:numId="44" w16cid:durableId="174346074">
    <w:abstractNumId w:val="46"/>
  </w:num>
  <w:num w:numId="45" w16cid:durableId="1687947829">
    <w:abstractNumId w:val="28"/>
  </w:num>
  <w:num w:numId="46" w16cid:durableId="1566719897">
    <w:abstractNumId w:val="40"/>
  </w:num>
  <w:num w:numId="47" w16cid:durableId="2135558327">
    <w:abstractNumId w:val="17"/>
  </w:num>
  <w:num w:numId="48" w16cid:durableId="764961802">
    <w:abstractNumId w:val="48"/>
  </w:num>
  <w:num w:numId="49" w16cid:durableId="705712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FC"/>
    <w:rsid w:val="0000776C"/>
    <w:rsid w:val="0002038A"/>
    <w:rsid w:val="00032BBB"/>
    <w:rsid w:val="000711B6"/>
    <w:rsid w:val="00074D58"/>
    <w:rsid w:val="000A400B"/>
    <w:rsid w:val="000A6742"/>
    <w:rsid w:val="000B5746"/>
    <w:rsid w:val="000B649E"/>
    <w:rsid w:val="000C0D74"/>
    <w:rsid w:val="000C1521"/>
    <w:rsid w:val="000C6570"/>
    <w:rsid w:val="000D3BBD"/>
    <w:rsid w:val="000D4F06"/>
    <w:rsid w:val="000F2BBE"/>
    <w:rsid w:val="000F55CD"/>
    <w:rsid w:val="00100B94"/>
    <w:rsid w:val="00102E8A"/>
    <w:rsid w:val="0010486C"/>
    <w:rsid w:val="00114F07"/>
    <w:rsid w:val="00116373"/>
    <w:rsid w:val="001531E1"/>
    <w:rsid w:val="001572B6"/>
    <w:rsid w:val="001937AD"/>
    <w:rsid w:val="001A6AFA"/>
    <w:rsid w:val="001D1681"/>
    <w:rsid w:val="001D25AB"/>
    <w:rsid w:val="001E01BA"/>
    <w:rsid w:val="001F395E"/>
    <w:rsid w:val="0020408E"/>
    <w:rsid w:val="00217435"/>
    <w:rsid w:val="0022297E"/>
    <w:rsid w:val="00236064"/>
    <w:rsid w:val="00237D00"/>
    <w:rsid w:val="002652F0"/>
    <w:rsid w:val="00272035"/>
    <w:rsid w:val="002A033D"/>
    <w:rsid w:val="002A7616"/>
    <w:rsid w:val="002C08F6"/>
    <w:rsid w:val="002D2DE6"/>
    <w:rsid w:val="002D6CA7"/>
    <w:rsid w:val="002F6DE7"/>
    <w:rsid w:val="00334210"/>
    <w:rsid w:val="00351507"/>
    <w:rsid w:val="003521D5"/>
    <w:rsid w:val="0036038B"/>
    <w:rsid w:val="003C1C22"/>
    <w:rsid w:val="003C6D63"/>
    <w:rsid w:val="003F1AE0"/>
    <w:rsid w:val="003F52F6"/>
    <w:rsid w:val="00401BB0"/>
    <w:rsid w:val="00422A98"/>
    <w:rsid w:val="00452FCB"/>
    <w:rsid w:val="004632CD"/>
    <w:rsid w:val="0046420E"/>
    <w:rsid w:val="00471045"/>
    <w:rsid w:val="00477EE5"/>
    <w:rsid w:val="004846D4"/>
    <w:rsid w:val="004912B8"/>
    <w:rsid w:val="004927A3"/>
    <w:rsid w:val="004B05AC"/>
    <w:rsid w:val="004C5592"/>
    <w:rsid w:val="004E69F5"/>
    <w:rsid w:val="004F61DF"/>
    <w:rsid w:val="00505FE2"/>
    <w:rsid w:val="005061D5"/>
    <w:rsid w:val="00516261"/>
    <w:rsid w:val="00535DAD"/>
    <w:rsid w:val="0055141F"/>
    <w:rsid w:val="00555845"/>
    <w:rsid w:val="0056029E"/>
    <w:rsid w:val="00565DBD"/>
    <w:rsid w:val="005804B5"/>
    <w:rsid w:val="0059759B"/>
    <w:rsid w:val="005A6FCA"/>
    <w:rsid w:val="005B07AB"/>
    <w:rsid w:val="005B4485"/>
    <w:rsid w:val="005B6FCB"/>
    <w:rsid w:val="005F50D6"/>
    <w:rsid w:val="0060743D"/>
    <w:rsid w:val="00611F78"/>
    <w:rsid w:val="006154FA"/>
    <w:rsid w:val="00616BB4"/>
    <w:rsid w:val="00621482"/>
    <w:rsid w:val="00625725"/>
    <w:rsid w:val="006532E4"/>
    <w:rsid w:val="00672402"/>
    <w:rsid w:val="00675E3D"/>
    <w:rsid w:val="00693EDE"/>
    <w:rsid w:val="006A383D"/>
    <w:rsid w:val="006A7E47"/>
    <w:rsid w:val="006B007B"/>
    <w:rsid w:val="006B29A0"/>
    <w:rsid w:val="006C43F3"/>
    <w:rsid w:val="006C50C6"/>
    <w:rsid w:val="006E6ACF"/>
    <w:rsid w:val="006F03C8"/>
    <w:rsid w:val="006F506F"/>
    <w:rsid w:val="00706F0D"/>
    <w:rsid w:val="00715506"/>
    <w:rsid w:val="00747114"/>
    <w:rsid w:val="0075008F"/>
    <w:rsid w:val="007552D3"/>
    <w:rsid w:val="00790041"/>
    <w:rsid w:val="007A14CC"/>
    <w:rsid w:val="007A5392"/>
    <w:rsid w:val="007B097E"/>
    <w:rsid w:val="007E0004"/>
    <w:rsid w:val="007F33B4"/>
    <w:rsid w:val="00802E6C"/>
    <w:rsid w:val="0080422F"/>
    <w:rsid w:val="008063CF"/>
    <w:rsid w:val="0081003D"/>
    <w:rsid w:val="0081744D"/>
    <w:rsid w:val="0083664E"/>
    <w:rsid w:val="0085743D"/>
    <w:rsid w:val="0089748B"/>
    <w:rsid w:val="008A12DD"/>
    <w:rsid w:val="008A240C"/>
    <w:rsid w:val="008A3C34"/>
    <w:rsid w:val="008A7C9F"/>
    <w:rsid w:val="008C0B6B"/>
    <w:rsid w:val="008D00DF"/>
    <w:rsid w:val="008D0FAC"/>
    <w:rsid w:val="008D5144"/>
    <w:rsid w:val="008E113B"/>
    <w:rsid w:val="008E264E"/>
    <w:rsid w:val="008E277A"/>
    <w:rsid w:val="008E4598"/>
    <w:rsid w:val="008F3504"/>
    <w:rsid w:val="008F6AD5"/>
    <w:rsid w:val="009249B3"/>
    <w:rsid w:val="00927BE0"/>
    <w:rsid w:val="00931511"/>
    <w:rsid w:val="00956687"/>
    <w:rsid w:val="00965629"/>
    <w:rsid w:val="009956CD"/>
    <w:rsid w:val="009974DA"/>
    <w:rsid w:val="00997994"/>
    <w:rsid w:val="009A2A79"/>
    <w:rsid w:val="009B06A7"/>
    <w:rsid w:val="009B1DDA"/>
    <w:rsid w:val="009D4E96"/>
    <w:rsid w:val="00A00D44"/>
    <w:rsid w:val="00A032A5"/>
    <w:rsid w:val="00A249EF"/>
    <w:rsid w:val="00A2784D"/>
    <w:rsid w:val="00A67037"/>
    <w:rsid w:val="00A80D34"/>
    <w:rsid w:val="00A8554E"/>
    <w:rsid w:val="00AA4990"/>
    <w:rsid w:val="00AC4A6C"/>
    <w:rsid w:val="00AD1B14"/>
    <w:rsid w:val="00AD5E0A"/>
    <w:rsid w:val="00AE4176"/>
    <w:rsid w:val="00B03609"/>
    <w:rsid w:val="00B13184"/>
    <w:rsid w:val="00B35134"/>
    <w:rsid w:val="00B36931"/>
    <w:rsid w:val="00B41657"/>
    <w:rsid w:val="00B53121"/>
    <w:rsid w:val="00B7033D"/>
    <w:rsid w:val="00B740A1"/>
    <w:rsid w:val="00B90334"/>
    <w:rsid w:val="00BB2AFF"/>
    <w:rsid w:val="00BB3B47"/>
    <w:rsid w:val="00BC128A"/>
    <w:rsid w:val="00BD70E4"/>
    <w:rsid w:val="00BE4658"/>
    <w:rsid w:val="00C01F44"/>
    <w:rsid w:val="00C10FE6"/>
    <w:rsid w:val="00C305A2"/>
    <w:rsid w:val="00C42EA5"/>
    <w:rsid w:val="00C45F5C"/>
    <w:rsid w:val="00C52336"/>
    <w:rsid w:val="00C6381F"/>
    <w:rsid w:val="00C731AE"/>
    <w:rsid w:val="00C87BEF"/>
    <w:rsid w:val="00C96CFC"/>
    <w:rsid w:val="00CA1D15"/>
    <w:rsid w:val="00CA2C26"/>
    <w:rsid w:val="00CA3FCA"/>
    <w:rsid w:val="00CB3C05"/>
    <w:rsid w:val="00CB61AD"/>
    <w:rsid w:val="00CC5FEB"/>
    <w:rsid w:val="00CF5809"/>
    <w:rsid w:val="00D01234"/>
    <w:rsid w:val="00D1761F"/>
    <w:rsid w:val="00D24BCB"/>
    <w:rsid w:val="00D2578D"/>
    <w:rsid w:val="00D260F8"/>
    <w:rsid w:val="00D3404B"/>
    <w:rsid w:val="00D61C78"/>
    <w:rsid w:val="00D65AD3"/>
    <w:rsid w:val="00D70460"/>
    <w:rsid w:val="00D90AE6"/>
    <w:rsid w:val="00D90E28"/>
    <w:rsid w:val="00D90ED3"/>
    <w:rsid w:val="00DC07A0"/>
    <w:rsid w:val="00DC39BC"/>
    <w:rsid w:val="00DE3E38"/>
    <w:rsid w:val="00DE61FD"/>
    <w:rsid w:val="00E10C8B"/>
    <w:rsid w:val="00E45FFB"/>
    <w:rsid w:val="00E52A9B"/>
    <w:rsid w:val="00E5347E"/>
    <w:rsid w:val="00E70593"/>
    <w:rsid w:val="00E7130D"/>
    <w:rsid w:val="00E809CF"/>
    <w:rsid w:val="00ED2FDE"/>
    <w:rsid w:val="00EE0D70"/>
    <w:rsid w:val="00EE18CC"/>
    <w:rsid w:val="00EF29A1"/>
    <w:rsid w:val="00F22340"/>
    <w:rsid w:val="00F2345C"/>
    <w:rsid w:val="00F26E54"/>
    <w:rsid w:val="00F3292A"/>
    <w:rsid w:val="00F333FB"/>
    <w:rsid w:val="00F43901"/>
    <w:rsid w:val="00F4469C"/>
    <w:rsid w:val="00F52987"/>
    <w:rsid w:val="00F531E0"/>
    <w:rsid w:val="00F54B31"/>
    <w:rsid w:val="00F80E78"/>
    <w:rsid w:val="00F97A4C"/>
    <w:rsid w:val="00FC4D2A"/>
    <w:rsid w:val="00FE3D79"/>
    <w:rsid w:val="00FE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06AE"/>
  <w15:docId w15:val="{A0448148-09DC-4891-9674-1A5B2706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E6"/>
    <w:rPr>
      <w:rFonts w:eastAsiaTheme="minorEastAsia"/>
    </w:rPr>
  </w:style>
  <w:style w:type="paragraph" w:styleId="Heading1">
    <w:name w:val="heading 1"/>
    <w:basedOn w:val="Normal"/>
    <w:next w:val="Normal"/>
    <w:link w:val="Heading1Char"/>
    <w:uiPriority w:val="9"/>
    <w:qFormat/>
    <w:rsid w:val="0080422F"/>
    <w:pPr>
      <w:spacing w:after="0"/>
      <w:outlineLvl w:val="0"/>
    </w:pPr>
    <w:rPr>
      <w:rFonts w:asciiTheme="majorHAnsi" w:hAnsiTheme="majorHAnsi" w:cstheme="majorHAnsi"/>
      <w:b/>
      <w:sz w:val="24"/>
      <w:szCs w:val="28"/>
    </w:rPr>
  </w:style>
  <w:style w:type="paragraph" w:styleId="Heading2">
    <w:name w:val="heading 2"/>
    <w:basedOn w:val="Heading3"/>
    <w:next w:val="Normal"/>
    <w:link w:val="Heading2Char"/>
    <w:uiPriority w:val="9"/>
    <w:qFormat/>
    <w:rsid w:val="004912B8"/>
    <w:pPr>
      <w:spacing w:before="360" w:line="360" w:lineRule="auto"/>
      <w:contextualSpacing/>
      <w:outlineLvl w:val="1"/>
    </w:pPr>
  </w:style>
  <w:style w:type="paragraph" w:styleId="Heading3">
    <w:name w:val="heading 3"/>
    <w:basedOn w:val="Normal"/>
    <w:next w:val="Normal"/>
    <w:link w:val="Heading3Char"/>
    <w:uiPriority w:val="9"/>
    <w:semiHidden/>
    <w:qFormat/>
    <w:rsid w:val="0020408E"/>
    <w:pPr>
      <w:tabs>
        <w:tab w:val="left" w:pos="360"/>
        <w:tab w:val="right" w:pos="8910"/>
      </w:tabs>
      <w:spacing w:before="6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4DA"/>
    <w:rPr>
      <w:rFonts w:ascii="Tahoma" w:eastAsiaTheme="minorHAnsi" w:hAnsi="Tahoma" w:cs="Tahoma"/>
      <w:szCs w:val="16"/>
    </w:rPr>
  </w:style>
  <w:style w:type="character" w:customStyle="1" w:styleId="BalloonTextChar">
    <w:name w:val="Balloon Text Char"/>
    <w:basedOn w:val="DefaultParagraphFont"/>
    <w:link w:val="BalloonText"/>
    <w:uiPriority w:val="99"/>
    <w:semiHidden/>
    <w:rsid w:val="009974DA"/>
    <w:rPr>
      <w:rFonts w:ascii="Tahoma" w:hAnsi="Tahoma" w:cs="Tahoma"/>
      <w:sz w:val="16"/>
      <w:szCs w:val="16"/>
    </w:rPr>
  </w:style>
  <w:style w:type="paragraph" w:styleId="Title">
    <w:name w:val="Title"/>
    <w:basedOn w:val="Normal"/>
    <w:next w:val="Normal"/>
    <w:link w:val="TitleChar"/>
    <w:uiPriority w:val="10"/>
    <w:qFormat/>
    <w:rsid w:val="0080422F"/>
    <w:pPr>
      <w:textAlignment w:val="baseline"/>
    </w:pPr>
    <w:rPr>
      <w:rFonts w:asciiTheme="majorHAnsi" w:hAnsiTheme="majorHAnsi" w:cs="Arial"/>
      <w:b/>
      <w:bCs/>
      <w:caps/>
      <w:color w:val="FFFFFF" w:themeColor="background1"/>
      <w:kern w:val="24"/>
      <w:sz w:val="44"/>
      <w:szCs w:val="44"/>
    </w:rPr>
  </w:style>
  <w:style w:type="character" w:customStyle="1" w:styleId="TitleChar">
    <w:name w:val="Title Char"/>
    <w:basedOn w:val="DefaultParagraphFont"/>
    <w:link w:val="Title"/>
    <w:uiPriority w:val="10"/>
    <w:rsid w:val="0080422F"/>
    <w:rPr>
      <w:rFonts w:asciiTheme="majorHAnsi" w:eastAsiaTheme="minorEastAsia" w:hAnsiTheme="majorHAnsi" w:cs="Arial"/>
      <w:b/>
      <w:bCs/>
      <w:caps/>
      <w:color w:val="FFFFFF" w:themeColor="background1"/>
      <w:kern w:val="24"/>
      <w:sz w:val="44"/>
      <w:szCs w:val="44"/>
    </w:rPr>
  </w:style>
  <w:style w:type="paragraph" w:styleId="Subtitle">
    <w:name w:val="Subtitle"/>
    <w:basedOn w:val="Normal"/>
    <w:next w:val="Normal"/>
    <w:link w:val="SubtitleChar"/>
    <w:uiPriority w:val="11"/>
    <w:qFormat/>
    <w:rsid w:val="0080422F"/>
    <w:pPr>
      <w:textAlignment w:val="baseline"/>
    </w:pPr>
    <w:rPr>
      <w:rFonts w:cs="Arial"/>
      <w:caps/>
      <w:color w:val="FFFFFF" w:themeColor="background1"/>
      <w:kern w:val="24"/>
    </w:rPr>
  </w:style>
  <w:style w:type="character" w:customStyle="1" w:styleId="SubtitleChar">
    <w:name w:val="Subtitle Char"/>
    <w:basedOn w:val="DefaultParagraphFont"/>
    <w:link w:val="Subtitle"/>
    <w:uiPriority w:val="11"/>
    <w:rsid w:val="0080422F"/>
    <w:rPr>
      <w:rFonts w:eastAsiaTheme="minorEastAsia" w:cs="Arial"/>
      <w:caps/>
      <w:color w:val="FFFFFF" w:themeColor="background1"/>
      <w:kern w:val="24"/>
    </w:rPr>
  </w:style>
  <w:style w:type="paragraph" w:customStyle="1" w:styleId="Graphicsanchor">
    <w:name w:val="Graphics anchor"/>
    <w:basedOn w:val="Normal"/>
    <w:qFormat/>
    <w:rsid w:val="00D24BCB"/>
  </w:style>
  <w:style w:type="paragraph" w:styleId="Salutation">
    <w:name w:val="Salutation"/>
    <w:basedOn w:val="Normal"/>
    <w:next w:val="Normal"/>
    <w:link w:val="SalutationChar"/>
    <w:uiPriority w:val="99"/>
    <w:semiHidden/>
    <w:rsid w:val="002D6CA7"/>
    <w:pPr>
      <w:spacing w:before="1920"/>
    </w:pPr>
  </w:style>
  <w:style w:type="character" w:customStyle="1" w:styleId="SalutationChar">
    <w:name w:val="Salutation Char"/>
    <w:basedOn w:val="DefaultParagraphFont"/>
    <w:link w:val="Salutation"/>
    <w:uiPriority w:val="99"/>
    <w:semiHidden/>
    <w:rsid w:val="00AE4176"/>
    <w:rPr>
      <w:rFonts w:eastAsiaTheme="minorEastAsia"/>
      <w:color w:val="595959" w:themeColor="text1" w:themeTint="A6"/>
      <w:sz w:val="16"/>
      <w:szCs w:val="18"/>
    </w:rPr>
  </w:style>
  <w:style w:type="character" w:customStyle="1" w:styleId="Heading1Char">
    <w:name w:val="Heading 1 Char"/>
    <w:basedOn w:val="DefaultParagraphFont"/>
    <w:link w:val="Heading1"/>
    <w:uiPriority w:val="9"/>
    <w:rsid w:val="0080422F"/>
    <w:rPr>
      <w:rFonts w:asciiTheme="majorHAnsi" w:eastAsiaTheme="minorEastAsia" w:hAnsiTheme="majorHAnsi" w:cstheme="majorHAnsi"/>
      <w:b/>
      <w:sz w:val="24"/>
      <w:szCs w:val="28"/>
    </w:rPr>
  </w:style>
  <w:style w:type="character" w:customStyle="1" w:styleId="Heading2Char">
    <w:name w:val="Heading 2 Char"/>
    <w:basedOn w:val="DefaultParagraphFont"/>
    <w:link w:val="Heading2"/>
    <w:uiPriority w:val="9"/>
    <w:rsid w:val="004912B8"/>
    <w:rPr>
      <w:rFonts w:eastAsiaTheme="minorEastAsia"/>
      <w:color w:val="595959" w:themeColor="text1" w:themeTint="A6"/>
      <w:sz w:val="19"/>
      <w:szCs w:val="18"/>
    </w:rPr>
  </w:style>
  <w:style w:type="character" w:customStyle="1" w:styleId="Heading3Char">
    <w:name w:val="Heading 3 Char"/>
    <w:basedOn w:val="DefaultParagraphFont"/>
    <w:link w:val="Heading3"/>
    <w:uiPriority w:val="9"/>
    <w:semiHidden/>
    <w:rsid w:val="00AE4176"/>
    <w:rPr>
      <w:rFonts w:eastAsiaTheme="minorEastAsia"/>
      <w:color w:val="595959" w:themeColor="text1" w:themeTint="A6"/>
      <w:sz w:val="16"/>
      <w:szCs w:val="18"/>
    </w:rPr>
  </w:style>
  <w:style w:type="paragraph" w:styleId="Signature">
    <w:name w:val="Signature"/>
    <w:basedOn w:val="Normal"/>
    <w:link w:val="SignatureChar"/>
    <w:uiPriority w:val="99"/>
    <w:rsid w:val="0080422F"/>
    <w:pPr>
      <w:spacing w:before="360" w:after="0"/>
      <w:contextualSpacing/>
    </w:pPr>
    <w:rPr>
      <w:rFonts w:asciiTheme="majorHAnsi" w:hAnsiTheme="majorHAnsi"/>
      <w:b/>
      <w:bCs/>
      <w:sz w:val="24"/>
      <w:szCs w:val="24"/>
    </w:rPr>
  </w:style>
  <w:style w:type="character" w:customStyle="1" w:styleId="SignatureChar">
    <w:name w:val="Signature Char"/>
    <w:basedOn w:val="DefaultParagraphFont"/>
    <w:link w:val="Signature"/>
    <w:uiPriority w:val="99"/>
    <w:rsid w:val="0080422F"/>
    <w:rPr>
      <w:rFonts w:asciiTheme="majorHAnsi" w:eastAsiaTheme="minorEastAsia" w:hAnsiTheme="majorHAnsi"/>
      <w:b/>
      <w:bCs/>
      <w:sz w:val="24"/>
      <w:szCs w:val="24"/>
    </w:rPr>
  </w:style>
  <w:style w:type="paragraph" w:styleId="NoSpacing">
    <w:name w:val="No Spacing"/>
    <w:uiPriority w:val="1"/>
    <w:semiHidden/>
    <w:qFormat/>
    <w:rsid w:val="00BB2AFF"/>
    <w:pPr>
      <w:spacing w:after="0"/>
      <w:jc w:val="both"/>
    </w:pPr>
    <w:rPr>
      <w:rFonts w:eastAsiaTheme="minorEastAsia"/>
      <w:color w:val="595959" w:themeColor="text1" w:themeTint="A6"/>
      <w:sz w:val="18"/>
      <w:szCs w:val="18"/>
    </w:rPr>
  </w:style>
  <w:style w:type="paragraph" w:customStyle="1" w:styleId="Contactinfo">
    <w:name w:val="Contact info"/>
    <w:basedOn w:val="Normal"/>
    <w:qFormat/>
    <w:rsid w:val="0080422F"/>
    <w:pPr>
      <w:spacing w:after="0" w:line="228" w:lineRule="exact"/>
    </w:pPr>
  </w:style>
  <w:style w:type="character" w:styleId="Emphasis">
    <w:name w:val="Emphasis"/>
    <w:uiPriority w:val="20"/>
    <w:qFormat/>
    <w:rsid w:val="00CF5809"/>
    <w:rPr>
      <w:i w:val="0"/>
      <w:iCs/>
      <w:color w:val="auto"/>
      <w:sz w:val="19"/>
    </w:rPr>
  </w:style>
  <w:style w:type="paragraph" w:customStyle="1" w:styleId="Website">
    <w:name w:val="Website"/>
    <w:basedOn w:val="Normal"/>
    <w:qFormat/>
    <w:rsid w:val="008D5144"/>
    <w:pPr>
      <w:spacing w:after="0"/>
      <w:jc w:val="right"/>
    </w:pPr>
    <w:rPr>
      <w:rFonts w:cs="Arimo"/>
      <w:b/>
      <w:bCs/>
      <w:color w:val="FFFFFF" w:themeColor="background1"/>
      <w:sz w:val="20"/>
      <w:szCs w:val="20"/>
    </w:rPr>
  </w:style>
  <w:style w:type="table" w:styleId="TableGrid">
    <w:name w:val="Table Grid"/>
    <w:basedOn w:val="TableNormal"/>
    <w:uiPriority w:val="59"/>
    <w:rsid w:val="008E27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77A"/>
    <w:pPr>
      <w:ind w:left="720"/>
      <w:contextualSpacing/>
    </w:pPr>
  </w:style>
  <w:style w:type="character" w:styleId="Hyperlink">
    <w:name w:val="Hyperlink"/>
    <w:basedOn w:val="DefaultParagraphFont"/>
    <w:uiPriority w:val="99"/>
    <w:unhideWhenUsed/>
    <w:rsid w:val="000D3BBD"/>
    <w:rPr>
      <w:color w:val="467886" w:themeColor="hyperlink"/>
      <w:u w:val="single"/>
    </w:rPr>
  </w:style>
  <w:style w:type="character" w:styleId="UnresolvedMention">
    <w:name w:val="Unresolved Mention"/>
    <w:basedOn w:val="DefaultParagraphFont"/>
    <w:uiPriority w:val="99"/>
    <w:semiHidden/>
    <w:unhideWhenUsed/>
    <w:rsid w:val="000D3BBD"/>
    <w:rPr>
      <w:color w:val="605E5C"/>
      <w:shd w:val="clear" w:color="auto" w:fill="E1DFDD"/>
    </w:rPr>
  </w:style>
  <w:style w:type="paragraph" w:styleId="Header">
    <w:name w:val="header"/>
    <w:basedOn w:val="Normal"/>
    <w:link w:val="HeaderChar"/>
    <w:uiPriority w:val="99"/>
    <w:unhideWhenUsed/>
    <w:rsid w:val="004927A3"/>
    <w:pPr>
      <w:tabs>
        <w:tab w:val="center" w:pos="4513"/>
        <w:tab w:val="right" w:pos="9026"/>
      </w:tabs>
      <w:spacing w:after="0"/>
    </w:pPr>
  </w:style>
  <w:style w:type="character" w:customStyle="1" w:styleId="HeaderChar">
    <w:name w:val="Header Char"/>
    <w:basedOn w:val="DefaultParagraphFont"/>
    <w:link w:val="Header"/>
    <w:uiPriority w:val="99"/>
    <w:rsid w:val="004927A3"/>
    <w:rPr>
      <w:rFonts w:eastAsiaTheme="minorEastAsia"/>
      <w:color w:val="595959" w:themeColor="text1" w:themeTint="A6"/>
      <w:sz w:val="19"/>
      <w:szCs w:val="18"/>
    </w:rPr>
  </w:style>
  <w:style w:type="paragraph" w:styleId="Footer">
    <w:name w:val="footer"/>
    <w:basedOn w:val="Normal"/>
    <w:link w:val="FooterChar"/>
    <w:uiPriority w:val="99"/>
    <w:unhideWhenUsed/>
    <w:rsid w:val="004927A3"/>
    <w:pPr>
      <w:tabs>
        <w:tab w:val="center" w:pos="4513"/>
        <w:tab w:val="right" w:pos="9026"/>
      </w:tabs>
      <w:spacing w:after="0"/>
    </w:pPr>
  </w:style>
  <w:style w:type="character" w:customStyle="1" w:styleId="FooterChar">
    <w:name w:val="Footer Char"/>
    <w:basedOn w:val="DefaultParagraphFont"/>
    <w:link w:val="Footer"/>
    <w:uiPriority w:val="99"/>
    <w:rsid w:val="004927A3"/>
    <w:rPr>
      <w:rFonts w:eastAsiaTheme="minorEastAsia"/>
      <w:color w:val="595959" w:themeColor="text1" w:themeTint="A6"/>
      <w:sz w:val="19"/>
      <w:szCs w:val="18"/>
    </w:rPr>
  </w:style>
  <w:style w:type="character" w:styleId="Strong">
    <w:name w:val="Strong"/>
    <w:basedOn w:val="DefaultParagraphFont"/>
    <w:uiPriority w:val="22"/>
    <w:qFormat/>
    <w:rsid w:val="005B07AB"/>
    <w:rPr>
      <w:b/>
      <w:bCs/>
    </w:rPr>
  </w:style>
  <w:style w:type="paragraph" w:styleId="NormalWeb">
    <w:name w:val="Normal (Web)"/>
    <w:basedOn w:val="Normal"/>
    <w:uiPriority w:val="99"/>
    <w:unhideWhenUsed/>
    <w:rsid w:val="005B07AB"/>
    <w:pPr>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guestman.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one\AppData\Roaming\Microsoft\Templates\Letterhead%20with%20green%20wave%20header%20design.dotx" TargetMode="External"/></Relationships>
</file>

<file path=word/theme/theme1.xml><?xml version="1.0" encoding="utf-8"?>
<a:theme xmlns:a="http://schemas.openxmlformats.org/drawingml/2006/main" name="Office Theme">
  <a:themeElements>
    <a:clrScheme name="Custom 9">
      <a:dk1>
        <a:srgbClr val="000000"/>
      </a:dk1>
      <a:lt1>
        <a:srgbClr val="FFFFFF"/>
      </a:lt1>
      <a:dk2>
        <a:srgbClr val="0E2841"/>
      </a:dk2>
      <a:lt2>
        <a:srgbClr val="E8E8E8"/>
      </a:lt2>
      <a:accent1>
        <a:srgbClr val="009849"/>
      </a:accent1>
      <a:accent2>
        <a:srgbClr val="00AE4D"/>
      </a:accent2>
      <a:accent3>
        <a:srgbClr val="8CC63F"/>
      </a:accent3>
      <a:accent4>
        <a:srgbClr val="0F66D5"/>
      </a:accent4>
      <a:accent5>
        <a:srgbClr val="D02B00"/>
      </a:accent5>
      <a:accent6>
        <a:srgbClr val="CEC710"/>
      </a:accent6>
      <a:hlink>
        <a:srgbClr val="467886"/>
      </a:hlink>
      <a:folHlink>
        <a:srgbClr val="96607D"/>
      </a:folHlink>
    </a:clrScheme>
    <a:fontScheme name="Custom 1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Props1.xml><?xml version="1.0" encoding="utf-8"?>
<ds:datastoreItem xmlns:ds="http://schemas.openxmlformats.org/officeDocument/2006/customXml" ds:itemID="{CF29486D-7CA3-44D7-B23C-AEC639364EC2}">
  <ds:schemaRefs>
    <ds:schemaRef ds:uri="http://schemas.openxmlformats.org/officeDocument/2006/bibliography"/>
  </ds:schemaRefs>
</ds:datastoreItem>
</file>

<file path=customXml/itemProps2.xml><?xml version="1.0" encoding="utf-8"?>
<ds:datastoreItem xmlns:ds="http://schemas.openxmlformats.org/officeDocument/2006/customXml" ds:itemID="{3AEE3A02-E403-4813-BDA7-220FAC46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FA73D-9FEB-40F0-A782-3D3B8AADAC43}">
  <ds:schemaRefs>
    <ds:schemaRef ds:uri="http://schemas.microsoft.com/sharepoint/v3/contenttype/forms"/>
  </ds:schemaRefs>
</ds:datastoreItem>
</file>

<file path=customXml/itemProps4.xml><?xml version="1.0" encoding="utf-8"?>
<ds:datastoreItem xmlns:ds="http://schemas.openxmlformats.org/officeDocument/2006/customXml" ds:itemID="{BEC48362-7543-491A-A40F-6A566F79932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Letterhead with green wave header design</Template>
  <TotalTime>14</TotalTime>
  <Pages>9</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Muir</dc:creator>
  <cp:lastModifiedBy>Sarah Muir</cp:lastModifiedBy>
  <cp:revision>8</cp:revision>
  <cp:lastPrinted>2026-05-01T07:56:00Z</cp:lastPrinted>
  <dcterms:created xsi:type="dcterms:W3CDTF">2026-05-01T08:51:00Z</dcterms:created>
  <dcterms:modified xsi:type="dcterms:W3CDTF">2026-05-02T04:40:00Z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5534200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