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F8354F" w14:paraId="16554EA4" w14:textId="77777777" w:rsidTr="007302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296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06C88508" w14:textId="7DA888EB" w:rsidR="00F8354F" w:rsidRPr="00D41E44" w:rsidRDefault="00A82FB0">
            <w:pPr>
              <w:pStyle w:val="Month"/>
              <w:spacing w:after="40"/>
              <w:rPr>
                <w:color w:val="549E39" w:themeColor="accent1"/>
              </w:rPr>
            </w:pPr>
            <w:r>
              <w:rPr>
                <w:color w:val="549E39" w:themeColor="accent1"/>
              </w:rPr>
              <w:t xml:space="preserve">Irish Festival     </w:t>
            </w:r>
            <w:r w:rsidR="00D41E44">
              <w:rPr>
                <w:noProof/>
                <w:color w:val="549E39" w:themeColor="accent1"/>
              </w:rPr>
              <w:drawing>
                <wp:inline distT="0" distB="0" distL="0" distR="0" wp14:anchorId="63FC0E68" wp14:editId="31F80C0E">
                  <wp:extent cx="702945" cy="533400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34066" cy="55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04FC2" w:rsidRPr="00D41E44">
              <w:rPr>
                <w:color w:val="549E39" w:themeColor="accent1"/>
              </w:rPr>
              <w:fldChar w:fldCharType="begin"/>
            </w:r>
            <w:r w:rsidR="00804FC2" w:rsidRPr="00D41E44">
              <w:rPr>
                <w:color w:val="549E39" w:themeColor="accent1"/>
              </w:rPr>
              <w:instrText xml:space="preserve"> DOCVARIABLE  MonthStart \@ MMMM \* MERGEFORMAT </w:instrText>
            </w:r>
            <w:r w:rsidR="00804FC2" w:rsidRPr="00D41E44">
              <w:rPr>
                <w:color w:val="549E39" w:themeColor="accent1"/>
              </w:rPr>
              <w:fldChar w:fldCharType="separate"/>
            </w:r>
            <w:r w:rsidR="00070E20" w:rsidRPr="00D41E44">
              <w:rPr>
                <w:color w:val="549E39" w:themeColor="accent1"/>
              </w:rPr>
              <w:t>March</w:t>
            </w:r>
            <w:r w:rsidR="00804FC2" w:rsidRPr="00D41E44">
              <w:rPr>
                <w:color w:val="549E39" w:themeColor="accent1"/>
              </w:rP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55A42CBE" w14:textId="77777777" w:rsidR="00F8354F" w:rsidRPr="00D41E44" w:rsidRDefault="00804FC2">
            <w:pPr>
              <w:pStyle w:val="Year"/>
              <w:spacing w:after="40"/>
              <w:rPr>
                <w:color w:val="549E39" w:themeColor="accent1"/>
              </w:rPr>
            </w:pPr>
            <w:r w:rsidRPr="00D41E44">
              <w:rPr>
                <w:color w:val="549E39" w:themeColor="accent1"/>
              </w:rPr>
              <w:fldChar w:fldCharType="begin"/>
            </w:r>
            <w:r w:rsidRPr="00D41E44">
              <w:rPr>
                <w:color w:val="549E39" w:themeColor="accent1"/>
              </w:rPr>
              <w:instrText xml:space="preserve"> DOCVARIABLE  MonthStart \@  yyyy   \* MERGEFORMAT </w:instrText>
            </w:r>
            <w:r w:rsidRPr="00D41E44">
              <w:rPr>
                <w:color w:val="549E39" w:themeColor="accent1"/>
              </w:rPr>
              <w:fldChar w:fldCharType="separate"/>
            </w:r>
            <w:r w:rsidR="00070E20" w:rsidRPr="00D41E44">
              <w:rPr>
                <w:color w:val="549E39" w:themeColor="accent1"/>
              </w:rPr>
              <w:t>2023</w:t>
            </w:r>
            <w:r w:rsidRPr="00D41E44">
              <w:rPr>
                <w:color w:val="549E39" w:themeColor="accent1"/>
              </w:rPr>
              <w:fldChar w:fldCharType="end"/>
            </w:r>
          </w:p>
        </w:tc>
      </w:tr>
      <w:tr w:rsidR="00F8354F" w14:paraId="3DB67D4F" w14:textId="77777777" w:rsidTr="00EA11E4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61B6A658" w14:textId="77777777" w:rsidR="00F8354F" w:rsidRPr="00737428" w:rsidRDefault="00F8354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371863B9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0E7371" w14:paraId="06CD1C58" w14:textId="77777777" w:rsidTr="00F83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CF21605" w14:textId="77777777" w:rsidR="00F8354F" w:rsidRDefault="00000000">
            <w:pPr>
              <w:pStyle w:val="Days"/>
            </w:pPr>
            <w:sdt>
              <w:sdtPr>
                <w:id w:val="-1778867687"/>
                <w:placeholder>
                  <w:docPart w:val="52DECA8572DA4969AF3D2CA62C8D0FAD"/>
                </w:placeholder>
                <w:temporary/>
                <w:showingPlcHdr/>
                <w15:appearance w15:val="hidden"/>
              </w:sdtPr>
              <w:sdtContent>
                <w:r w:rsidR="00804FC2">
                  <w:t>Sunday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3473C" w:themeFill="text2" w:themeFillShade="BF"/>
          </w:tcPr>
          <w:p w14:paraId="0E437AE3" w14:textId="77777777" w:rsidR="00F8354F" w:rsidRDefault="00000000">
            <w:pPr>
              <w:pStyle w:val="Days"/>
            </w:pPr>
            <w:sdt>
              <w:sdtPr>
                <w:id w:val="-1020851123"/>
                <w:placeholder>
                  <w:docPart w:val="F23050D8B93A4CE1A8A8DAC2DAC51853"/>
                </w:placeholder>
                <w:temporary/>
                <w:showingPlcHdr/>
                <w15:appearance w15:val="hidden"/>
              </w:sdtPr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3473C" w:themeFill="text2" w:themeFillShade="BF"/>
          </w:tcPr>
          <w:p w14:paraId="4DCE0B5D" w14:textId="77777777" w:rsidR="00F8354F" w:rsidRDefault="00000000">
            <w:pPr>
              <w:pStyle w:val="Days"/>
            </w:pPr>
            <w:sdt>
              <w:sdtPr>
                <w:id w:val="1121034790"/>
                <w:placeholder>
                  <w:docPart w:val="81F81D4146034ECFB08405449A47F543"/>
                </w:placeholder>
                <w:temporary/>
                <w:showingPlcHdr/>
                <w15:appearance w15:val="hidden"/>
              </w:sdtPr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3473C" w:themeFill="text2" w:themeFillShade="BF"/>
          </w:tcPr>
          <w:p w14:paraId="7496D1C3" w14:textId="77777777" w:rsidR="00F8354F" w:rsidRDefault="00000000">
            <w:pPr>
              <w:pStyle w:val="Days"/>
            </w:pPr>
            <w:sdt>
              <w:sdtPr>
                <w:id w:val="-328132386"/>
                <w:placeholder>
                  <w:docPart w:val="04B65ABD559A434AB269362C054A9726"/>
                </w:placeholder>
                <w:temporary/>
                <w:showingPlcHdr/>
                <w15:appearance w15:val="hidden"/>
              </w:sdtPr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3473C" w:themeFill="text2" w:themeFillShade="BF"/>
          </w:tcPr>
          <w:p w14:paraId="58FA2405" w14:textId="77777777" w:rsidR="00F8354F" w:rsidRDefault="00000000">
            <w:pPr>
              <w:pStyle w:val="Days"/>
            </w:pPr>
            <w:sdt>
              <w:sdtPr>
                <w:id w:val="1241452743"/>
                <w:placeholder>
                  <w:docPart w:val="82B62A441564422EB4717E9DC64BBEBE"/>
                </w:placeholder>
                <w:temporary/>
                <w:showingPlcHdr/>
                <w15:appearance w15:val="hidden"/>
              </w:sdtPr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3473C" w:themeFill="text2" w:themeFillShade="BF"/>
          </w:tcPr>
          <w:p w14:paraId="0F44A92A" w14:textId="77777777" w:rsidR="00F8354F" w:rsidRDefault="00000000">
            <w:pPr>
              <w:pStyle w:val="Days"/>
            </w:pPr>
            <w:sdt>
              <w:sdtPr>
                <w:id w:val="-65336403"/>
                <w:placeholder>
                  <w:docPart w:val="28C856C70DA343D5AD7AE61F9E86797B"/>
                </w:placeholder>
                <w:temporary/>
                <w:showingPlcHdr/>
                <w15:appearance w15:val="hidden"/>
              </w:sdtPr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81A5F76" w14:textId="77777777" w:rsidR="00F8354F" w:rsidRDefault="00000000">
            <w:pPr>
              <w:pStyle w:val="Days"/>
            </w:pPr>
            <w:sdt>
              <w:sdtPr>
                <w:id w:val="825547652"/>
                <w:placeholder>
                  <w:docPart w:val="CAC7E92504D8422E90F7D1E8D522BB48"/>
                </w:placeholder>
                <w:temporary/>
                <w:showingPlcHdr/>
                <w15:appearance w15:val="hidden"/>
              </w:sdtPr>
              <w:sdtContent>
                <w:r w:rsidR="00804FC2">
                  <w:t>Saturday</w:t>
                </w:r>
              </w:sdtContent>
            </w:sdt>
          </w:p>
        </w:tc>
      </w:tr>
      <w:tr w:rsidR="00070E20" w:rsidRPr="00070E20" w14:paraId="61A0AEFB" w14:textId="77777777" w:rsidTr="00F8354F">
        <w:tc>
          <w:tcPr>
            <w:tcW w:w="714" w:type="pct"/>
            <w:tcBorders>
              <w:bottom w:val="nil"/>
            </w:tcBorders>
          </w:tcPr>
          <w:p w14:paraId="05C513B8" w14:textId="77777777" w:rsidR="00F8354F" w:rsidRPr="00070E20" w:rsidRDefault="00804FC2">
            <w:pPr>
              <w:pStyle w:val="Dates"/>
              <w:rPr>
                <w:color w:val="549E39" w:themeColor="accent1"/>
              </w:rPr>
            </w:pP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IF </w:instrText>
            </w: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DocVariable MonthStart \@ dddd </w:instrText>
            </w:r>
            <w:r w:rsidRPr="00070E20">
              <w:rPr>
                <w:color w:val="549E39" w:themeColor="accent1"/>
              </w:rPr>
              <w:fldChar w:fldCharType="separate"/>
            </w:r>
            <w:r w:rsidR="00070E20" w:rsidRPr="00070E20">
              <w:rPr>
                <w:color w:val="549E39" w:themeColor="accent1"/>
              </w:rPr>
              <w:instrText>Wednesday</w:instrText>
            </w:r>
            <w:r w:rsidRPr="00070E20">
              <w:rPr>
                <w:color w:val="549E39" w:themeColor="accent1"/>
              </w:rPr>
              <w:fldChar w:fldCharType="end"/>
            </w:r>
            <w:r w:rsidRPr="00070E20">
              <w:rPr>
                <w:color w:val="549E39" w:themeColor="accent1"/>
              </w:rPr>
              <w:instrText xml:space="preserve"> = "Sunday" 1 ""</w:instrText>
            </w:r>
            <w:r w:rsidRPr="00070E20">
              <w:rPr>
                <w:color w:val="549E39" w:themeColor="accent1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49232B6" w14:textId="77777777" w:rsidR="00F8354F" w:rsidRPr="00070E20" w:rsidRDefault="00804FC2">
            <w:pPr>
              <w:pStyle w:val="Dates"/>
              <w:rPr>
                <w:color w:val="549E39" w:themeColor="accent1"/>
              </w:rPr>
            </w:pP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IF </w:instrText>
            </w: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DocVariable MonthStart \@ dddd </w:instrText>
            </w:r>
            <w:r w:rsidRPr="00070E20">
              <w:rPr>
                <w:color w:val="549E39" w:themeColor="accent1"/>
              </w:rPr>
              <w:fldChar w:fldCharType="separate"/>
            </w:r>
            <w:r w:rsidR="00070E20" w:rsidRPr="00070E20">
              <w:rPr>
                <w:color w:val="549E39" w:themeColor="accent1"/>
              </w:rPr>
              <w:instrText>Wednesday</w:instrText>
            </w:r>
            <w:r w:rsidRPr="00070E20">
              <w:rPr>
                <w:color w:val="549E39" w:themeColor="accent1"/>
              </w:rPr>
              <w:fldChar w:fldCharType="end"/>
            </w:r>
            <w:r w:rsidRPr="00070E20">
              <w:rPr>
                <w:color w:val="549E39" w:themeColor="accent1"/>
              </w:rPr>
              <w:instrText xml:space="preserve"> = "Monday" 1 </w:instrText>
            </w: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IF </w:instrText>
            </w: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=A2 </w:instrText>
            </w:r>
            <w:r w:rsidRPr="00070E20">
              <w:rPr>
                <w:color w:val="549E39" w:themeColor="accent1"/>
              </w:rPr>
              <w:fldChar w:fldCharType="separate"/>
            </w:r>
            <w:r w:rsidR="00070E20" w:rsidRPr="00070E20">
              <w:rPr>
                <w:noProof/>
                <w:color w:val="549E39" w:themeColor="accent1"/>
              </w:rPr>
              <w:instrText>0</w:instrText>
            </w:r>
            <w:r w:rsidRPr="00070E20">
              <w:rPr>
                <w:color w:val="549E39" w:themeColor="accent1"/>
              </w:rPr>
              <w:fldChar w:fldCharType="end"/>
            </w:r>
            <w:r w:rsidRPr="00070E20">
              <w:rPr>
                <w:color w:val="549E39" w:themeColor="accent1"/>
              </w:rPr>
              <w:instrText xml:space="preserve"> &lt;&gt; 0 </w:instrText>
            </w: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=A2+1 </w:instrText>
            </w:r>
            <w:r w:rsidRPr="00070E20">
              <w:rPr>
                <w:color w:val="549E39" w:themeColor="accent1"/>
              </w:rPr>
              <w:fldChar w:fldCharType="separate"/>
            </w:r>
            <w:r w:rsidR="002F7422" w:rsidRPr="00070E20">
              <w:rPr>
                <w:noProof/>
                <w:color w:val="549E39" w:themeColor="accent1"/>
              </w:rPr>
              <w:instrText>2</w:instrText>
            </w:r>
            <w:r w:rsidRPr="00070E20">
              <w:rPr>
                <w:color w:val="549E39" w:themeColor="accent1"/>
              </w:rPr>
              <w:fldChar w:fldCharType="end"/>
            </w:r>
            <w:r w:rsidRPr="00070E20">
              <w:rPr>
                <w:color w:val="549E39" w:themeColor="accent1"/>
              </w:rPr>
              <w:instrText xml:space="preserve"> "" </w:instrText>
            </w:r>
            <w:r w:rsidRPr="00070E20">
              <w:rPr>
                <w:color w:val="549E39" w:themeColor="accent1"/>
              </w:rPr>
              <w:fldChar w:fldCharType="end"/>
            </w:r>
            <w:r w:rsidRPr="00070E20">
              <w:rPr>
                <w:color w:val="549E39" w:themeColor="accent1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7B06B27" w14:textId="77777777" w:rsidR="00F8354F" w:rsidRPr="00070E20" w:rsidRDefault="00804FC2">
            <w:pPr>
              <w:pStyle w:val="Dates"/>
              <w:rPr>
                <w:color w:val="549E39" w:themeColor="accent1"/>
              </w:rPr>
            </w:pP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IF </w:instrText>
            </w: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DocVariable MonthStart \@ dddd </w:instrText>
            </w:r>
            <w:r w:rsidRPr="00070E20">
              <w:rPr>
                <w:color w:val="549E39" w:themeColor="accent1"/>
              </w:rPr>
              <w:fldChar w:fldCharType="separate"/>
            </w:r>
            <w:r w:rsidR="00070E20" w:rsidRPr="00070E20">
              <w:rPr>
                <w:color w:val="549E39" w:themeColor="accent1"/>
              </w:rPr>
              <w:instrText>Wednesday</w:instrText>
            </w:r>
            <w:r w:rsidRPr="00070E20">
              <w:rPr>
                <w:color w:val="549E39" w:themeColor="accent1"/>
              </w:rPr>
              <w:fldChar w:fldCharType="end"/>
            </w:r>
            <w:r w:rsidRPr="00070E20">
              <w:rPr>
                <w:color w:val="549E39" w:themeColor="accent1"/>
              </w:rPr>
              <w:instrText xml:space="preserve"> = "Tuesday" 1 </w:instrText>
            </w: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IF </w:instrText>
            </w: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=B2 </w:instrText>
            </w:r>
            <w:r w:rsidRPr="00070E20">
              <w:rPr>
                <w:color w:val="549E39" w:themeColor="accent1"/>
              </w:rPr>
              <w:fldChar w:fldCharType="separate"/>
            </w:r>
            <w:r w:rsidR="00070E20" w:rsidRPr="00070E20">
              <w:rPr>
                <w:noProof/>
                <w:color w:val="549E39" w:themeColor="accent1"/>
              </w:rPr>
              <w:instrText>0</w:instrText>
            </w:r>
            <w:r w:rsidRPr="00070E20">
              <w:rPr>
                <w:color w:val="549E39" w:themeColor="accent1"/>
              </w:rPr>
              <w:fldChar w:fldCharType="end"/>
            </w:r>
            <w:r w:rsidRPr="00070E20">
              <w:rPr>
                <w:color w:val="549E39" w:themeColor="accent1"/>
              </w:rPr>
              <w:instrText xml:space="preserve"> &lt;&gt; 0 </w:instrText>
            </w: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=B2+1 </w:instrText>
            </w:r>
            <w:r w:rsidRPr="00070E20">
              <w:rPr>
                <w:color w:val="549E39" w:themeColor="accent1"/>
              </w:rPr>
              <w:fldChar w:fldCharType="separate"/>
            </w:r>
            <w:r w:rsidR="002F7422" w:rsidRPr="00070E20">
              <w:rPr>
                <w:noProof/>
                <w:color w:val="549E39" w:themeColor="accent1"/>
              </w:rPr>
              <w:instrText>3</w:instrText>
            </w:r>
            <w:r w:rsidRPr="00070E20">
              <w:rPr>
                <w:color w:val="549E39" w:themeColor="accent1"/>
              </w:rPr>
              <w:fldChar w:fldCharType="end"/>
            </w:r>
            <w:r w:rsidRPr="00070E20">
              <w:rPr>
                <w:color w:val="549E39" w:themeColor="accent1"/>
              </w:rPr>
              <w:instrText xml:space="preserve"> "" </w:instrText>
            </w:r>
            <w:r w:rsidRPr="00070E20">
              <w:rPr>
                <w:color w:val="549E39" w:themeColor="accent1"/>
              </w:rPr>
              <w:fldChar w:fldCharType="end"/>
            </w:r>
            <w:r w:rsidRPr="00070E20">
              <w:rPr>
                <w:color w:val="549E39" w:themeColor="accent1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60B7489" w14:textId="77777777" w:rsidR="00F8354F" w:rsidRPr="00070E20" w:rsidRDefault="00804FC2">
            <w:pPr>
              <w:pStyle w:val="Dates"/>
              <w:rPr>
                <w:color w:val="549E39" w:themeColor="accent1"/>
              </w:rPr>
            </w:pP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IF </w:instrText>
            </w: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DocVariable MonthStart \@ dddd </w:instrText>
            </w:r>
            <w:r w:rsidRPr="00070E20">
              <w:rPr>
                <w:color w:val="549E39" w:themeColor="accent1"/>
              </w:rPr>
              <w:fldChar w:fldCharType="separate"/>
            </w:r>
            <w:r w:rsidR="00070E20" w:rsidRPr="00070E20">
              <w:rPr>
                <w:color w:val="549E39" w:themeColor="accent1"/>
              </w:rPr>
              <w:instrText>Wednesday</w:instrText>
            </w:r>
            <w:r w:rsidRPr="00070E20">
              <w:rPr>
                <w:color w:val="549E39" w:themeColor="accent1"/>
              </w:rPr>
              <w:fldChar w:fldCharType="end"/>
            </w:r>
            <w:r w:rsidRPr="00070E20">
              <w:rPr>
                <w:color w:val="549E39" w:themeColor="accent1"/>
              </w:rPr>
              <w:instrText xml:space="preserve"> = "Wednesday" 1 </w:instrText>
            </w: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IF </w:instrText>
            </w: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=C2 </w:instrText>
            </w:r>
            <w:r w:rsidRPr="00070E20">
              <w:rPr>
                <w:color w:val="549E39" w:themeColor="accent1"/>
              </w:rPr>
              <w:fldChar w:fldCharType="separate"/>
            </w:r>
            <w:r w:rsidR="002F7422" w:rsidRPr="00070E20">
              <w:rPr>
                <w:noProof/>
                <w:color w:val="549E39" w:themeColor="accent1"/>
              </w:rPr>
              <w:instrText>3</w:instrText>
            </w:r>
            <w:r w:rsidRPr="00070E20">
              <w:rPr>
                <w:color w:val="549E39" w:themeColor="accent1"/>
              </w:rPr>
              <w:fldChar w:fldCharType="end"/>
            </w:r>
            <w:r w:rsidRPr="00070E20">
              <w:rPr>
                <w:color w:val="549E39" w:themeColor="accent1"/>
              </w:rPr>
              <w:instrText xml:space="preserve"> &lt;&gt; 0 </w:instrText>
            </w: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=C2+1 </w:instrText>
            </w:r>
            <w:r w:rsidRPr="00070E20">
              <w:rPr>
                <w:color w:val="549E39" w:themeColor="accent1"/>
              </w:rPr>
              <w:fldChar w:fldCharType="separate"/>
            </w:r>
            <w:r w:rsidR="002F7422" w:rsidRPr="00070E20">
              <w:rPr>
                <w:noProof/>
                <w:color w:val="549E39" w:themeColor="accent1"/>
              </w:rPr>
              <w:instrText>4</w:instrText>
            </w:r>
            <w:r w:rsidRPr="00070E20">
              <w:rPr>
                <w:color w:val="549E39" w:themeColor="accent1"/>
              </w:rPr>
              <w:fldChar w:fldCharType="end"/>
            </w:r>
            <w:r w:rsidRPr="00070E20">
              <w:rPr>
                <w:color w:val="549E39" w:themeColor="accent1"/>
              </w:rPr>
              <w:instrText xml:space="preserve"> "" </w:instrText>
            </w:r>
            <w:r w:rsidRPr="00070E20">
              <w:rPr>
                <w:color w:val="549E39" w:themeColor="accent1"/>
              </w:rPr>
              <w:fldChar w:fldCharType="separate"/>
            </w:r>
            <w:r w:rsidR="00070E20" w:rsidRPr="00070E20">
              <w:rPr>
                <w:noProof/>
                <w:color w:val="549E39" w:themeColor="accent1"/>
              </w:rPr>
              <w:instrText>4</w:instrText>
            </w:r>
            <w:r w:rsidRPr="00070E20">
              <w:rPr>
                <w:color w:val="549E39" w:themeColor="accent1"/>
              </w:rPr>
              <w:fldChar w:fldCharType="end"/>
            </w:r>
            <w:r w:rsidRPr="00070E20">
              <w:rPr>
                <w:color w:val="549E39" w:themeColor="accent1"/>
              </w:rPr>
              <w:fldChar w:fldCharType="separate"/>
            </w:r>
            <w:r w:rsidR="00070E20" w:rsidRPr="00070E20">
              <w:rPr>
                <w:noProof/>
                <w:color w:val="549E39" w:themeColor="accent1"/>
              </w:rPr>
              <w:t>1</w:t>
            </w:r>
            <w:r w:rsidRPr="00070E20">
              <w:rPr>
                <w:color w:val="549E39" w:themeColor="accent1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0827C8A" w14:textId="77777777" w:rsidR="00F8354F" w:rsidRPr="00070E20" w:rsidRDefault="00804FC2">
            <w:pPr>
              <w:pStyle w:val="Dates"/>
              <w:rPr>
                <w:color w:val="549E39" w:themeColor="accent1"/>
              </w:rPr>
            </w:pP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IF </w:instrText>
            </w: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DocVariable MonthStart \@ dddd </w:instrText>
            </w:r>
            <w:r w:rsidRPr="00070E20">
              <w:rPr>
                <w:color w:val="549E39" w:themeColor="accent1"/>
              </w:rPr>
              <w:fldChar w:fldCharType="separate"/>
            </w:r>
            <w:r w:rsidR="00070E20" w:rsidRPr="00070E20">
              <w:rPr>
                <w:color w:val="549E39" w:themeColor="accent1"/>
              </w:rPr>
              <w:instrText>Wednesday</w:instrText>
            </w:r>
            <w:r w:rsidRPr="00070E20">
              <w:rPr>
                <w:color w:val="549E39" w:themeColor="accent1"/>
              </w:rPr>
              <w:fldChar w:fldCharType="end"/>
            </w:r>
            <w:r w:rsidRPr="00070E20">
              <w:rPr>
                <w:color w:val="549E39" w:themeColor="accent1"/>
              </w:rPr>
              <w:instrText xml:space="preserve">= "Thursday" 1 </w:instrText>
            </w: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IF </w:instrText>
            </w: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=D2 </w:instrText>
            </w:r>
            <w:r w:rsidRPr="00070E20">
              <w:rPr>
                <w:color w:val="549E39" w:themeColor="accent1"/>
              </w:rPr>
              <w:fldChar w:fldCharType="separate"/>
            </w:r>
            <w:r w:rsidR="00070E20" w:rsidRPr="00070E20">
              <w:rPr>
                <w:noProof/>
                <w:color w:val="549E39" w:themeColor="accent1"/>
              </w:rPr>
              <w:instrText>1</w:instrText>
            </w:r>
            <w:r w:rsidRPr="00070E20">
              <w:rPr>
                <w:color w:val="549E39" w:themeColor="accent1"/>
              </w:rPr>
              <w:fldChar w:fldCharType="end"/>
            </w:r>
            <w:r w:rsidRPr="00070E20">
              <w:rPr>
                <w:color w:val="549E39" w:themeColor="accent1"/>
              </w:rPr>
              <w:instrText xml:space="preserve"> &lt;&gt; 0 </w:instrText>
            </w: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=D2+1 </w:instrText>
            </w:r>
            <w:r w:rsidRPr="00070E20">
              <w:rPr>
                <w:color w:val="549E39" w:themeColor="accent1"/>
              </w:rPr>
              <w:fldChar w:fldCharType="separate"/>
            </w:r>
            <w:r w:rsidR="00070E20" w:rsidRPr="00070E20">
              <w:rPr>
                <w:noProof/>
                <w:color w:val="549E39" w:themeColor="accent1"/>
              </w:rPr>
              <w:instrText>2</w:instrText>
            </w:r>
            <w:r w:rsidRPr="00070E20">
              <w:rPr>
                <w:color w:val="549E39" w:themeColor="accent1"/>
              </w:rPr>
              <w:fldChar w:fldCharType="end"/>
            </w:r>
            <w:r w:rsidRPr="00070E20">
              <w:rPr>
                <w:color w:val="549E39" w:themeColor="accent1"/>
              </w:rPr>
              <w:instrText xml:space="preserve"> "" </w:instrText>
            </w:r>
            <w:r w:rsidRPr="00070E20">
              <w:rPr>
                <w:color w:val="549E39" w:themeColor="accent1"/>
              </w:rPr>
              <w:fldChar w:fldCharType="separate"/>
            </w:r>
            <w:r w:rsidR="00070E20" w:rsidRPr="00070E20">
              <w:rPr>
                <w:noProof/>
                <w:color w:val="549E39" w:themeColor="accent1"/>
              </w:rPr>
              <w:instrText>2</w:instrText>
            </w:r>
            <w:r w:rsidRPr="00070E20">
              <w:rPr>
                <w:color w:val="549E39" w:themeColor="accent1"/>
              </w:rPr>
              <w:fldChar w:fldCharType="end"/>
            </w:r>
            <w:r w:rsidRPr="00070E20">
              <w:rPr>
                <w:color w:val="549E39" w:themeColor="accent1"/>
              </w:rPr>
              <w:fldChar w:fldCharType="separate"/>
            </w:r>
            <w:r w:rsidR="00070E20" w:rsidRPr="00070E20">
              <w:rPr>
                <w:noProof/>
                <w:color w:val="549E39" w:themeColor="accent1"/>
              </w:rPr>
              <w:t>2</w:t>
            </w:r>
            <w:r w:rsidRPr="00070E20">
              <w:rPr>
                <w:color w:val="549E39" w:themeColor="accent1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8F0B2FE" w14:textId="77777777" w:rsidR="00F8354F" w:rsidRPr="00070E20" w:rsidRDefault="00804FC2">
            <w:pPr>
              <w:pStyle w:val="Dates"/>
              <w:rPr>
                <w:color w:val="549E39" w:themeColor="accent1"/>
              </w:rPr>
            </w:pP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IF </w:instrText>
            </w: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DocVariable MonthStart \@ dddd </w:instrText>
            </w:r>
            <w:r w:rsidRPr="00070E20">
              <w:rPr>
                <w:color w:val="549E39" w:themeColor="accent1"/>
              </w:rPr>
              <w:fldChar w:fldCharType="separate"/>
            </w:r>
            <w:r w:rsidR="00070E20" w:rsidRPr="00070E20">
              <w:rPr>
                <w:color w:val="549E39" w:themeColor="accent1"/>
              </w:rPr>
              <w:instrText>Wednesday</w:instrText>
            </w:r>
            <w:r w:rsidRPr="00070E20">
              <w:rPr>
                <w:color w:val="549E39" w:themeColor="accent1"/>
              </w:rPr>
              <w:fldChar w:fldCharType="end"/>
            </w:r>
            <w:r w:rsidRPr="00070E20">
              <w:rPr>
                <w:color w:val="549E39" w:themeColor="accent1"/>
              </w:rPr>
              <w:instrText xml:space="preserve"> = "Friday" 1 </w:instrText>
            </w: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IF </w:instrText>
            </w: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=E2 </w:instrText>
            </w:r>
            <w:r w:rsidRPr="00070E20">
              <w:rPr>
                <w:color w:val="549E39" w:themeColor="accent1"/>
              </w:rPr>
              <w:fldChar w:fldCharType="separate"/>
            </w:r>
            <w:r w:rsidR="00070E20" w:rsidRPr="00070E20">
              <w:rPr>
                <w:noProof/>
                <w:color w:val="549E39" w:themeColor="accent1"/>
              </w:rPr>
              <w:instrText>2</w:instrText>
            </w:r>
            <w:r w:rsidRPr="00070E20">
              <w:rPr>
                <w:color w:val="549E39" w:themeColor="accent1"/>
              </w:rPr>
              <w:fldChar w:fldCharType="end"/>
            </w:r>
            <w:r w:rsidRPr="00070E20">
              <w:rPr>
                <w:color w:val="549E39" w:themeColor="accent1"/>
              </w:rPr>
              <w:instrText xml:space="preserve"> &lt;&gt; 0 </w:instrText>
            </w: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=E2+1 </w:instrText>
            </w:r>
            <w:r w:rsidRPr="00070E20">
              <w:rPr>
                <w:color w:val="549E39" w:themeColor="accent1"/>
              </w:rPr>
              <w:fldChar w:fldCharType="separate"/>
            </w:r>
            <w:r w:rsidR="00070E20" w:rsidRPr="00070E20">
              <w:rPr>
                <w:noProof/>
                <w:color w:val="549E39" w:themeColor="accent1"/>
              </w:rPr>
              <w:instrText>3</w:instrText>
            </w:r>
            <w:r w:rsidRPr="00070E20">
              <w:rPr>
                <w:color w:val="549E39" w:themeColor="accent1"/>
              </w:rPr>
              <w:fldChar w:fldCharType="end"/>
            </w:r>
            <w:r w:rsidRPr="00070E20">
              <w:rPr>
                <w:color w:val="549E39" w:themeColor="accent1"/>
              </w:rPr>
              <w:instrText xml:space="preserve"> "" </w:instrText>
            </w:r>
            <w:r w:rsidRPr="00070E20">
              <w:rPr>
                <w:color w:val="549E39" w:themeColor="accent1"/>
              </w:rPr>
              <w:fldChar w:fldCharType="separate"/>
            </w:r>
            <w:r w:rsidR="00070E20" w:rsidRPr="00070E20">
              <w:rPr>
                <w:noProof/>
                <w:color w:val="549E39" w:themeColor="accent1"/>
              </w:rPr>
              <w:instrText>3</w:instrText>
            </w:r>
            <w:r w:rsidRPr="00070E20">
              <w:rPr>
                <w:color w:val="549E39" w:themeColor="accent1"/>
              </w:rPr>
              <w:fldChar w:fldCharType="end"/>
            </w:r>
            <w:r w:rsidRPr="00070E20">
              <w:rPr>
                <w:color w:val="549E39" w:themeColor="accent1"/>
              </w:rPr>
              <w:fldChar w:fldCharType="separate"/>
            </w:r>
            <w:r w:rsidR="00070E20" w:rsidRPr="00070E20">
              <w:rPr>
                <w:noProof/>
                <w:color w:val="549E39" w:themeColor="accent1"/>
              </w:rPr>
              <w:t>3</w:t>
            </w:r>
            <w:r w:rsidRPr="00070E20">
              <w:rPr>
                <w:color w:val="549E39" w:themeColor="accent1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50F93AA" w14:textId="77777777" w:rsidR="00F8354F" w:rsidRPr="00070E20" w:rsidRDefault="00804FC2">
            <w:pPr>
              <w:pStyle w:val="Dates"/>
              <w:rPr>
                <w:color w:val="549E39" w:themeColor="accent1"/>
              </w:rPr>
            </w:pP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IF </w:instrText>
            </w: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DocVariable MonthStart \@ dddd </w:instrText>
            </w:r>
            <w:r w:rsidRPr="00070E20">
              <w:rPr>
                <w:color w:val="549E39" w:themeColor="accent1"/>
              </w:rPr>
              <w:fldChar w:fldCharType="separate"/>
            </w:r>
            <w:r w:rsidR="00070E20" w:rsidRPr="00070E20">
              <w:rPr>
                <w:color w:val="549E39" w:themeColor="accent1"/>
              </w:rPr>
              <w:instrText>Wednesday</w:instrText>
            </w:r>
            <w:r w:rsidRPr="00070E20">
              <w:rPr>
                <w:color w:val="549E39" w:themeColor="accent1"/>
              </w:rPr>
              <w:fldChar w:fldCharType="end"/>
            </w:r>
            <w:r w:rsidRPr="00070E20">
              <w:rPr>
                <w:color w:val="549E39" w:themeColor="accent1"/>
              </w:rPr>
              <w:instrText xml:space="preserve"> = "Saturday" 1 </w:instrText>
            </w: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IF </w:instrText>
            </w: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=F2 </w:instrText>
            </w:r>
            <w:r w:rsidRPr="00070E20">
              <w:rPr>
                <w:color w:val="549E39" w:themeColor="accent1"/>
              </w:rPr>
              <w:fldChar w:fldCharType="separate"/>
            </w:r>
            <w:r w:rsidR="00070E20" w:rsidRPr="00070E20">
              <w:rPr>
                <w:noProof/>
                <w:color w:val="549E39" w:themeColor="accent1"/>
              </w:rPr>
              <w:instrText>3</w:instrText>
            </w:r>
            <w:r w:rsidRPr="00070E20">
              <w:rPr>
                <w:color w:val="549E39" w:themeColor="accent1"/>
              </w:rPr>
              <w:fldChar w:fldCharType="end"/>
            </w:r>
            <w:r w:rsidRPr="00070E20">
              <w:rPr>
                <w:color w:val="549E39" w:themeColor="accent1"/>
              </w:rPr>
              <w:instrText xml:space="preserve"> &lt;&gt; 0 </w:instrText>
            </w:r>
            <w:r w:rsidRPr="00070E20">
              <w:rPr>
                <w:color w:val="549E39" w:themeColor="accent1"/>
              </w:rPr>
              <w:fldChar w:fldCharType="begin"/>
            </w:r>
            <w:r w:rsidRPr="00070E20">
              <w:rPr>
                <w:color w:val="549E39" w:themeColor="accent1"/>
              </w:rPr>
              <w:instrText xml:space="preserve"> =F2+1 </w:instrText>
            </w:r>
            <w:r w:rsidRPr="00070E20">
              <w:rPr>
                <w:color w:val="549E39" w:themeColor="accent1"/>
              </w:rPr>
              <w:fldChar w:fldCharType="separate"/>
            </w:r>
            <w:r w:rsidR="00070E20" w:rsidRPr="00070E20">
              <w:rPr>
                <w:noProof/>
                <w:color w:val="549E39" w:themeColor="accent1"/>
              </w:rPr>
              <w:instrText>4</w:instrText>
            </w:r>
            <w:r w:rsidRPr="00070E20">
              <w:rPr>
                <w:color w:val="549E39" w:themeColor="accent1"/>
              </w:rPr>
              <w:fldChar w:fldCharType="end"/>
            </w:r>
            <w:r w:rsidRPr="00070E20">
              <w:rPr>
                <w:color w:val="549E39" w:themeColor="accent1"/>
              </w:rPr>
              <w:instrText xml:space="preserve"> "" </w:instrText>
            </w:r>
            <w:r w:rsidRPr="00070E20">
              <w:rPr>
                <w:color w:val="549E39" w:themeColor="accent1"/>
              </w:rPr>
              <w:fldChar w:fldCharType="separate"/>
            </w:r>
            <w:r w:rsidR="00070E20" w:rsidRPr="00070E20">
              <w:rPr>
                <w:noProof/>
                <w:color w:val="549E39" w:themeColor="accent1"/>
              </w:rPr>
              <w:instrText>4</w:instrText>
            </w:r>
            <w:r w:rsidRPr="00070E20">
              <w:rPr>
                <w:color w:val="549E39" w:themeColor="accent1"/>
              </w:rPr>
              <w:fldChar w:fldCharType="end"/>
            </w:r>
            <w:r w:rsidRPr="00070E20">
              <w:rPr>
                <w:color w:val="549E39" w:themeColor="accent1"/>
              </w:rPr>
              <w:fldChar w:fldCharType="separate"/>
            </w:r>
            <w:r w:rsidR="00070E20" w:rsidRPr="00070E20">
              <w:rPr>
                <w:noProof/>
                <w:color w:val="549E39" w:themeColor="accent1"/>
              </w:rPr>
              <w:t>4</w:t>
            </w:r>
            <w:r w:rsidRPr="00070E20">
              <w:rPr>
                <w:color w:val="549E39" w:themeColor="accent1"/>
              </w:rPr>
              <w:fldChar w:fldCharType="end"/>
            </w:r>
          </w:p>
        </w:tc>
      </w:tr>
      <w:tr w:rsidR="000E7371" w14:paraId="1698E390" w14:textId="77777777" w:rsidTr="007302A9">
        <w:trPr>
          <w:trHeight w:hRule="exact" w:val="322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C65C54C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74EE6F4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8FED94F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3E38E27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BD161EE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AA6D9BA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DFB8E8F" w14:textId="77777777" w:rsidR="00F8354F" w:rsidRDefault="00F8354F"/>
        </w:tc>
      </w:tr>
      <w:tr w:rsidR="000E7371" w14:paraId="2899AC76" w14:textId="77777777" w:rsidTr="00F8354F">
        <w:tc>
          <w:tcPr>
            <w:tcW w:w="714" w:type="pct"/>
            <w:tcBorders>
              <w:bottom w:val="nil"/>
            </w:tcBorders>
            <w:shd w:val="clear" w:color="auto" w:fill="E3DED1" w:themeFill="background2"/>
          </w:tcPr>
          <w:p w14:paraId="025EB61A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070E20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3DED1" w:themeFill="background2"/>
          </w:tcPr>
          <w:p w14:paraId="067CAC0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070E20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3DED1" w:themeFill="background2"/>
          </w:tcPr>
          <w:p w14:paraId="77E18028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070E20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3DED1" w:themeFill="background2"/>
          </w:tcPr>
          <w:p w14:paraId="20FE8505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070E20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3DED1" w:themeFill="background2"/>
          </w:tcPr>
          <w:p w14:paraId="5F41DD2B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070E20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3DED1" w:themeFill="background2"/>
          </w:tcPr>
          <w:p w14:paraId="7CCE97FA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070E20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3DED1" w:themeFill="background2"/>
          </w:tcPr>
          <w:p w14:paraId="1CA95E77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070E20">
              <w:rPr>
                <w:noProof/>
              </w:rPr>
              <w:t>11</w:t>
            </w:r>
            <w:r>
              <w:fldChar w:fldCharType="end"/>
            </w:r>
          </w:p>
        </w:tc>
      </w:tr>
      <w:tr w:rsidR="000E7371" w14:paraId="6F246E52" w14:textId="77777777" w:rsidTr="009E71F0">
        <w:trPr>
          <w:trHeight w:hRule="exact" w:val="216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3DED1" w:themeFill="background2"/>
          </w:tcPr>
          <w:p w14:paraId="2A79EB4F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3DED1" w:themeFill="background2"/>
          </w:tcPr>
          <w:p w14:paraId="2244F145" w14:textId="1349DB99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3DED1" w:themeFill="background2"/>
          </w:tcPr>
          <w:p w14:paraId="49E8A70D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3DED1" w:themeFill="background2"/>
          </w:tcPr>
          <w:p w14:paraId="7D5D8665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3DED1" w:themeFill="background2"/>
          </w:tcPr>
          <w:p w14:paraId="23B71EC7" w14:textId="77777777" w:rsidR="00070E20" w:rsidRPr="00070E20" w:rsidRDefault="00070E20" w:rsidP="007C009C">
            <w:pPr>
              <w:jc w:val="center"/>
              <w:rPr>
                <w:b/>
                <w:bCs/>
                <w:color w:val="549E39" w:themeColor="accent1"/>
                <w:sz w:val="28"/>
                <w:szCs w:val="28"/>
              </w:rPr>
            </w:pPr>
            <w:r w:rsidRPr="00070E20">
              <w:rPr>
                <w:b/>
                <w:bCs/>
                <w:color w:val="549E39" w:themeColor="accent1"/>
                <w:sz w:val="28"/>
                <w:szCs w:val="28"/>
              </w:rPr>
              <w:t>Proclamation</w:t>
            </w:r>
          </w:p>
          <w:p w14:paraId="7DB9BD38" w14:textId="5CFCB1A9" w:rsidR="00070E20" w:rsidRDefault="00070E20" w:rsidP="007C009C">
            <w:pPr>
              <w:jc w:val="center"/>
              <w:rPr>
                <w:b/>
                <w:bCs/>
                <w:color w:val="549E39" w:themeColor="accent1"/>
                <w:sz w:val="28"/>
                <w:szCs w:val="28"/>
              </w:rPr>
            </w:pPr>
            <w:r w:rsidRPr="00070E20">
              <w:rPr>
                <w:b/>
                <w:bCs/>
                <w:color w:val="549E39" w:themeColor="accent1"/>
                <w:sz w:val="28"/>
                <w:szCs w:val="28"/>
              </w:rPr>
              <w:t>/Flag Raising</w:t>
            </w:r>
          </w:p>
          <w:p w14:paraId="173E81E9" w14:textId="341623EC" w:rsidR="007C009C" w:rsidRPr="009E71F0" w:rsidRDefault="007C009C" w:rsidP="007C009C">
            <w:pPr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E71F0">
              <w:rPr>
                <w:b/>
                <w:bCs/>
                <w:i/>
                <w:iCs/>
                <w:color w:val="auto"/>
                <w:sz w:val="20"/>
                <w:szCs w:val="20"/>
              </w:rPr>
              <w:t>at</w:t>
            </w:r>
          </w:p>
          <w:p w14:paraId="5421728A" w14:textId="77777777" w:rsidR="00F8354F" w:rsidRDefault="00070E20" w:rsidP="007C009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7C009C">
              <w:rPr>
                <w:b/>
                <w:bCs/>
                <w:color w:val="auto"/>
                <w:sz w:val="20"/>
                <w:szCs w:val="20"/>
              </w:rPr>
              <w:t>Ottawa City Hall</w:t>
            </w:r>
          </w:p>
          <w:p w14:paraId="07F9C762" w14:textId="29E2698A" w:rsidR="000E7371" w:rsidRPr="00070E20" w:rsidRDefault="000E7371" w:rsidP="000E737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B0E0342" wp14:editId="73266096">
                  <wp:extent cx="285115" cy="285115"/>
                  <wp:effectExtent l="0" t="0" r="63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85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82FB0">
              <w:rPr>
                <w:sz w:val="20"/>
                <w:szCs w:val="20"/>
              </w:rPr>
              <w:t xml:space="preserve">   </w:t>
            </w:r>
            <w:r w:rsidR="00A82FB0" w:rsidRPr="00A82FB0">
              <w:rPr>
                <w:b/>
                <w:bCs/>
                <w:color w:val="auto"/>
                <w:sz w:val="22"/>
                <w:szCs w:val="22"/>
              </w:rPr>
              <w:t>4:30 – 6 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3DED1" w:themeFill="background2"/>
          </w:tcPr>
          <w:p w14:paraId="38FC0EDC" w14:textId="77777777" w:rsidR="00F8354F" w:rsidRDefault="00070E20" w:rsidP="007C009C">
            <w:pPr>
              <w:jc w:val="center"/>
              <w:rPr>
                <w:b/>
                <w:bCs/>
                <w:color w:val="549E39" w:themeColor="accent1"/>
                <w:sz w:val="28"/>
                <w:szCs w:val="28"/>
              </w:rPr>
            </w:pPr>
            <w:r w:rsidRPr="00070E20">
              <w:rPr>
                <w:b/>
                <w:bCs/>
                <w:color w:val="549E39" w:themeColor="accent1"/>
                <w:sz w:val="28"/>
                <w:szCs w:val="28"/>
              </w:rPr>
              <w:t>Ottawa 67’s Hockey Game</w:t>
            </w:r>
          </w:p>
          <w:p w14:paraId="45D0F052" w14:textId="612B30C3" w:rsidR="000E7371" w:rsidRDefault="009C1C9C" w:rsidP="009C1C9C">
            <w:pPr>
              <w:jc w:val="center"/>
              <w:rPr>
                <w:color w:val="auto"/>
                <w:sz w:val="22"/>
                <w:szCs w:val="22"/>
              </w:rPr>
            </w:pPr>
            <w:r w:rsidRPr="009C1C9C">
              <w:rPr>
                <w:color w:val="auto"/>
                <w:sz w:val="22"/>
                <w:szCs w:val="22"/>
              </w:rPr>
              <w:t>vs Mississauga</w:t>
            </w:r>
          </w:p>
          <w:p w14:paraId="50FA939D" w14:textId="37FDC1A8" w:rsidR="00B23D4B" w:rsidRPr="009C1C9C" w:rsidRDefault="00B23D4B" w:rsidP="009C1C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7PM</w:t>
            </w:r>
          </w:p>
          <w:p w14:paraId="7BA04A42" w14:textId="77777777" w:rsidR="009C1C9C" w:rsidRDefault="009C1C9C" w:rsidP="009C1C9C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C009C">
              <w:rPr>
                <w:b/>
                <w:bCs/>
                <w:color w:val="auto"/>
                <w:sz w:val="22"/>
                <w:szCs w:val="22"/>
              </w:rPr>
              <w:t>tickets $25</w:t>
            </w:r>
            <w:r w:rsidRPr="00B23D4B">
              <w:rPr>
                <w:b/>
                <w:bCs/>
                <w:color w:val="00B050"/>
                <w:sz w:val="22"/>
                <w:szCs w:val="22"/>
              </w:rPr>
              <w:t>*</w:t>
            </w:r>
          </w:p>
          <w:p w14:paraId="1462A34A" w14:textId="39613496" w:rsidR="009C1C9C" w:rsidRPr="009C1C9C" w:rsidRDefault="009C1C9C" w:rsidP="009C1C9C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3DED1" w:themeFill="background2"/>
          </w:tcPr>
          <w:p w14:paraId="447F2CE8" w14:textId="3CA1BD87" w:rsidR="00F8354F" w:rsidRDefault="007C009C" w:rsidP="007C009C">
            <w:pPr>
              <w:jc w:val="center"/>
              <w:rPr>
                <w:b/>
                <w:bCs/>
                <w:color w:val="549E39" w:themeColor="accent1"/>
                <w:sz w:val="28"/>
                <w:szCs w:val="28"/>
              </w:rPr>
            </w:pPr>
            <w:r w:rsidRPr="007C009C">
              <w:rPr>
                <w:b/>
                <w:bCs/>
                <w:color w:val="549E39" w:themeColor="accent1"/>
                <w:sz w:val="28"/>
                <w:szCs w:val="28"/>
              </w:rPr>
              <w:t>St. Patrick’s Parade/Party</w:t>
            </w:r>
          </w:p>
          <w:p w14:paraId="23F0B1BF" w14:textId="14283A79" w:rsidR="00F84173" w:rsidRPr="00C328FE" w:rsidRDefault="00C328FE" w:rsidP="007C009C">
            <w:pPr>
              <w:jc w:val="center"/>
              <w:rPr>
                <w:b/>
                <w:bCs/>
                <w:color w:val="549E39" w:themeColor="accent1"/>
                <w:sz w:val="22"/>
                <w:szCs w:val="22"/>
              </w:rPr>
            </w:pPr>
            <w:r w:rsidRPr="00C328FE">
              <w:rPr>
                <w:b/>
                <w:bCs/>
                <w:color w:val="549E39" w:themeColor="accent1"/>
                <w:sz w:val="16"/>
                <w:szCs w:val="16"/>
              </w:rPr>
              <w:t xml:space="preserve">With </w:t>
            </w:r>
            <w:r>
              <w:rPr>
                <w:b/>
                <w:bCs/>
                <w:color w:val="549E39" w:themeColor="accent1"/>
                <w:sz w:val="22"/>
                <w:szCs w:val="22"/>
              </w:rPr>
              <w:t>BIG RIG BREWERY</w:t>
            </w:r>
          </w:p>
          <w:p w14:paraId="724B41E8" w14:textId="77777777" w:rsidR="007C009C" w:rsidRDefault="007C009C" w:rsidP="007C009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7C009C">
              <w:rPr>
                <w:b/>
                <w:bCs/>
                <w:color w:val="auto"/>
                <w:sz w:val="20"/>
                <w:szCs w:val="20"/>
              </w:rPr>
              <w:t>Aberdeen Pavilion</w:t>
            </w:r>
          </w:p>
          <w:p w14:paraId="0BDCCC28" w14:textId="1F773DB8" w:rsidR="007C009C" w:rsidRPr="00A82FB0" w:rsidRDefault="00A82FB0" w:rsidP="007C009C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82FB0">
              <w:rPr>
                <w:b/>
                <w:bCs/>
                <w:color w:val="auto"/>
                <w:sz w:val="22"/>
                <w:szCs w:val="22"/>
              </w:rPr>
              <w:t xml:space="preserve">12 </w:t>
            </w:r>
            <w:r w:rsidR="007C009C" w:rsidRPr="00A82FB0">
              <w:rPr>
                <w:b/>
                <w:bCs/>
                <w:color w:val="auto"/>
                <w:sz w:val="22"/>
                <w:szCs w:val="22"/>
              </w:rPr>
              <w:t>– 10 pm</w:t>
            </w:r>
            <w:r w:rsidR="009C1C9C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9C1C9C" w:rsidRPr="00B23D4B">
              <w:rPr>
                <w:b/>
                <w:bCs/>
                <w:color w:val="00B050"/>
                <w:sz w:val="22"/>
                <w:szCs w:val="22"/>
              </w:rPr>
              <w:t>**</w:t>
            </w:r>
          </w:p>
          <w:p w14:paraId="271F1990" w14:textId="0B156AFC" w:rsidR="000E7371" w:rsidRPr="007C009C" w:rsidRDefault="000E7371" w:rsidP="007C009C">
            <w:pPr>
              <w:jc w:val="center"/>
              <w:rPr>
                <w:b/>
                <w:bCs/>
              </w:rPr>
            </w:pPr>
          </w:p>
        </w:tc>
      </w:tr>
      <w:tr w:rsidR="000E7371" w14:paraId="6928FE8B" w14:textId="77777777" w:rsidTr="00F8354F">
        <w:tc>
          <w:tcPr>
            <w:tcW w:w="714" w:type="pct"/>
            <w:tcBorders>
              <w:bottom w:val="nil"/>
            </w:tcBorders>
          </w:tcPr>
          <w:p w14:paraId="63A924CA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070E20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AF553E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070E20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0A02AFE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070E20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B9E321A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070E20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EF51BDC" w14:textId="08EC7126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070E20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C3AB00C" w14:textId="31E08ACE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070E20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2809035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070E20">
              <w:rPr>
                <w:noProof/>
              </w:rPr>
              <w:t>18</w:t>
            </w:r>
            <w:r>
              <w:fldChar w:fldCharType="end"/>
            </w:r>
          </w:p>
        </w:tc>
      </w:tr>
      <w:tr w:rsidR="000E7371" w14:paraId="50D70D8B" w14:textId="77777777" w:rsidTr="00737428">
        <w:trPr>
          <w:trHeight w:hRule="exact" w:val="283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DA7E4E4" w14:textId="74B72226" w:rsidR="00F8354F" w:rsidRDefault="00A33FFA" w:rsidP="00A33FFA">
            <w:pPr>
              <w:jc w:val="center"/>
              <w:rPr>
                <w:b/>
                <w:bCs/>
                <w:color w:val="549E39" w:themeColor="accent1"/>
                <w:sz w:val="28"/>
                <w:szCs w:val="28"/>
              </w:rPr>
            </w:pPr>
            <w:r w:rsidRPr="00A33FFA">
              <w:rPr>
                <w:b/>
                <w:bCs/>
                <w:color w:val="549E39" w:themeColor="accent1"/>
                <w:sz w:val="28"/>
                <w:szCs w:val="28"/>
              </w:rPr>
              <w:t xml:space="preserve">Trivia </w:t>
            </w:r>
          </w:p>
          <w:p w14:paraId="22ED799D" w14:textId="06552BD8" w:rsidR="00A33FFA" w:rsidRPr="009E71F0" w:rsidRDefault="00A33FFA" w:rsidP="00A33FFA">
            <w:pPr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E71F0">
              <w:rPr>
                <w:b/>
                <w:bCs/>
                <w:i/>
                <w:iCs/>
                <w:color w:val="auto"/>
                <w:sz w:val="20"/>
                <w:szCs w:val="20"/>
              </w:rPr>
              <w:t>a</w:t>
            </w:r>
            <w:r w:rsidR="007C009C" w:rsidRPr="009E71F0">
              <w:rPr>
                <w:b/>
                <w:bCs/>
                <w:i/>
                <w:iCs/>
                <w:color w:val="auto"/>
                <w:sz w:val="20"/>
                <w:szCs w:val="20"/>
              </w:rPr>
              <w:t>t</w:t>
            </w:r>
          </w:p>
          <w:p w14:paraId="4BBBB9C2" w14:textId="0B5F3403" w:rsidR="00A33FFA" w:rsidRPr="009E71F0" w:rsidRDefault="00A33FFA" w:rsidP="00A33FFA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E71F0">
              <w:rPr>
                <w:b/>
                <w:bCs/>
                <w:color w:val="auto"/>
                <w:sz w:val="22"/>
                <w:szCs w:val="22"/>
              </w:rPr>
              <w:t>Brigid’s Well</w:t>
            </w:r>
          </w:p>
          <w:p w14:paraId="5E5AFE80" w14:textId="6C748FC9" w:rsidR="00A33FFA" w:rsidRPr="009E71F0" w:rsidRDefault="00A33FFA" w:rsidP="00A33FFA">
            <w:pPr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E71F0">
              <w:rPr>
                <w:b/>
                <w:bCs/>
                <w:i/>
                <w:iCs/>
                <w:color w:val="auto"/>
                <w:sz w:val="20"/>
                <w:szCs w:val="20"/>
              </w:rPr>
              <w:t>Hosted by</w:t>
            </w:r>
          </w:p>
          <w:p w14:paraId="2CDE2F21" w14:textId="403DF88F" w:rsidR="00A33FFA" w:rsidRDefault="00A33FFA" w:rsidP="00A33FFA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E71F0">
              <w:rPr>
                <w:b/>
                <w:bCs/>
                <w:color w:val="auto"/>
                <w:sz w:val="24"/>
                <w:szCs w:val="24"/>
              </w:rPr>
              <w:t>Ottawa Gaels</w:t>
            </w:r>
          </w:p>
          <w:p w14:paraId="24756AE1" w14:textId="35E43028" w:rsidR="000E7371" w:rsidRPr="009E71F0" w:rsidRDefault="000E7371" w:rsidP="000E7371">
            <w:pPr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noProof/>
                <w:color w:val="auto"/>
                <w:sz w:val="24"/>
                <w:szCs w:val="24"/>
              </w:rPr>
              <w:drawing>
                <wp:inline distT="0" distB="0" distL="0" distR="0" wp14:anchorId="2A53C799" wp14:editId="7540114A">
                  <wp:extent cx="243840" cy="243840"/>
                  <wp:effectExtent l="0" t="0" r="381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BA0AA9" w14:textId="3273C060" w:rsidR="00A33FFA" w:rsidRDefault="00A33FF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037F260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F10993D" w14:textId="331B68DE" w:rsidR="00A33FFA" w:rsidRPr="00737428" w:rsidRDefault="00A33FFA" w:rsidP="007C009C">
            <w:pPr>
              <w:jc w:val="center"/>
              <w:rPr>
                <w:b/>
                <w:bCs/>
                <w:color w:val="549E39" w:themeColor="accent1"/>
                <w:sz w:val="28"/>
                <w:szCs w:val="28"/>
              </w:rPr>
            </w:pPr>
            <w:r w:rsidRPr="00A33FFA">
              <w:rPr>
                <w:b/>
                <w:bCs/>
                <w:color w:val="549E39" w:themeColor="accent1"/>
                <w:sz w:val="28"/>
                <w:szCs w:val="28"/>
              </w:rPr>
              <w:t>Author’s Day</w:t>
            </w:r>
          </w:p>
          <w:p w14:paraId="0D63F303" w14:textId="088FA916" w:rsidR="009E71F0" w:rsidRPr="009E71F0" w:rsidRDefault="009E71F0" w:rsidP="00737428">
            <w:pPr>
              <w:shd w:val="clear" w:color="auto" w:fill="FFFFFF"/>
              <w:spacing w:before="0" w:after="0"/>
              <w:jc w:val="center"/>
              <w:rPr>
                <w:rFonts w:eastAsia="Times New Roman" w:cs="Arial"/>
                <w:b/>
                <w:bCs/>
                <w:color w:val="222222"/>
                <w:lang w:val="en-CA" w:eastAsia="en-CA"/>
              </w:rPr>
            </w:pPr>
            <w:r w:rsidRPr="009E71F0">
              <w:rPr>
                <w:rFonts w:eastAsia="Times New Roman" w:cs="Arial"/>
                <w:b/>
                <w:bCs/>
                <w:color w:val="222222"/>
                <w:lang w:val="en-CA" w:eastAsia="en-CA"/>
              </w:rPr>
              <w:t>St. Columba Anglican Church Hall</w:t>
            </w:r>
          </w:p>
          <w:p w14:paraId="7BC79C7C" w14:textId="63068D34" w:rsidR="007C009C" w:rsidRPr="00737428" w:rsidRDefault="007C009C" w:rsidP="009E71F0">
            <w:pPr>
              <w:shd w:val="clear" w:color="auto" w:fill="FFFFFF"/>
              <w:spacing w:before="0" w:after="0"/>
              <w:jc w:val="center"/>
              <w:rPr>
                <w:rFonts w:eastAsia="Times New Roman" w:cs="Arial"/>
                <w:bCs/>
                <w:color w:val="222222"/>
                <w:lang w:val="en-CA" w:eastAsia="en-CA"/>
              </w:rPr>
            </w:pPr>
            <w:r w:rsidRPr="00737428">
              <w:rPr>
                <w:bCs/>
                <w:color w:val="auto"/>
                <w:sz w:val="20"/>
                <w:szCs w:val="20"/>
              </w:rPr>
              <w:t>Hosted by</w:t>
            </w:r>
          </w:p>
          <w:p w14:paraId="613D8656" w14:textId="77777777" w:rsidR="007C009C" w:rsidRDefault="009E71F0" w:rsidP="00737428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9E71F0">
              <w:rPr>
                <w:rFonts w:ascii="Arial" w:hAnsi="Arial" w:cs="Arial"/>
                <w:b/>
                <w:bCs/>
                <w:color w:val="auto"/>
                <w:sz w:val="20"/>
                <w:szCs w:val="20"/>
                <w:shd w:val="clear" w:color="auto" w:fill="FFFFFF"/>
              </w:rPr>
              <w:t>The Irish Seniors Social Group Ottawa (ISSGO)</w:t>
            </w:r>
          </w:p>
          <w:p w14:paraId="2C6FF06C" w14:textId="3033AAD5" w:rsidR="00737428" w:rsidRPr="00737428" w:rsidRDefault="00737428" w:rsidP="00737428">
            <w:pPr>
              <w:jc w:val="center"/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737428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pot-luck lunch,</w:t>
            </w:r>
          </w:p>
          <w:p w14:paraId="0D5A25D1" w14:textId="79B72DC4" w:rsidR="00737428" w:rsidRPr="009E71F0" w:rsidRDefault="00737428" w:rsidP="00737428">
            <w:pPr>
              <w:jc w:val="center"/>
              <w:rPr>
                <w:b/>
                <w:bCs/>
                <w:sz w:val="20"/>
                <w:szCs w:val="20"/>
              </w:rPr>
            </w:pPr>
            <w:r w:rsidRPr="00737428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11</w:t>
            </w:r>
            <w:r w:rsidR="00A82FB0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A82FB0" w:rsidRPr="00A82FB0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AM</w:t>
            </w:r>
            <w:r w:rsidR="00A82FB0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737428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- 2:00</w:t>
            </w:r>
            <w:r w:rsidR="00A82FB0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A82FB0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6698DB4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A6E16DF" w14:textId="05E3E735" w:rsidR="00A33FFA" w:rsidRDefault="00A33FF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D7F1DCF" w14:textId="77777777" w:rsidR="00A82FB0" w:rsidRDefault="00A82FB0" w:rsidP="00D41E44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00A2D9F5" w14:textId="2486412D" w:rsidR="00D41E44" w:rsidRPr="00A82FB0" w:rsidRDefault="00D41E44" w:rsidP="00D41E44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82FB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3E61F78B" wp14:editId="51F6230E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-102235</wp:posOffset>
                  </wp:positionV>
                  <wp:extent cx="1047750" cy="1139190"/>
                  <wp:effectExtent l="0" t="0" r="0" b="3810"/>
                  <wp:wrapNone/>
                  <wp:docPr id="1" name="Picture 1" descr="A close-up of a flow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-up of a flower&#10;&#10;Description automatically generated with medium confidenc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13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3FFA" w:rsidRPr="00A82FB0">
              <w:rPr>
                <w:b/>
                <w:bCs/>
                <w:color w:val="auto"/>
                <w:sz w:val="22"/>
                <w:szCs w:val="22"/>
              </w:rPr>
              <w:t>Happy</w:t>
            </w:r>
            <w:r w:rsidRPr="00A82FB0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A33FFA" w:rsidRPr="00A82FB0">
              <w:rPr>
                <w:b/>
                <w:bCs/>
                <w:color w:val="auto"/>
                <w:sz w:val="22"/>
                <w:szCs w:val="22"/>
              </w:rPr>
              <w:t>ST PATRICK’S</w:t>
            </w:r>
          </w:p>
          <w:p w14:paraId="27E7C110" w14:textId="1E02C591" w:rsidR="00A33FFA" w:rsidRPr="00A82FB0" w:rsidRDefault="00A33FFA" w:rsidP="00D41E44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82FB0">
              <w:rPr>
                <w:b/>
                <w:bCs/>
                <w:color w:val="auto"/>
                <w:sz w:val="22"/>
                <w:szCs w:val="22"/>
              </w:rPr>
              <w:t>Day</w:t>
            </w:r>
          </w:p>
          <w:p w14:paraId="6B62006C" w14:textId="77777777" w:rsidR="00D41E44" w:rsidRDefault="00D41E44" w:rsidP="00D41E44">
            <w:pPr>
              <w:jc w:val="center"/>
              <w:rPr>
                <w:b/>
                <w:bCs/>
                <w:color w:val="auto"/>
              </w:rPr>
            </w:pPr>
          </w:p>
          <w:p w14:paraId="55285F99" w14:textId="77777777" w:rsidR="00D41E44" w:rsidRPr="00A82FB0" w:rsidRDefault="00D41E44" w:rsidP="00D41E44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82FB0">
              <w:rPr>
                <w:b/>
                <w:bCs/>
                <w:color w:val="auto"/>
                <w:sz w:val="28"/>
                <w:szCs w:val="28"/>
              </w:rPr>
              <w:t>MASS</w:t>
            </w:r>
          </w:p>
          <w:p w14:paraId="3FD41130" w14:textId="77777777" w:rsidR="000E7371" w:rsidRDefault="00D41E44" w:rsidP="000E737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E7371">
              <w:rPr>
                <w:b/>
                <w:bCs/>
                <w:color w:val="auto"/>
                <w:sz w:val="22"/>
                <w:szCs w:val="22"/>
              </w:rPr>
              <w:t>St. Patrick</w:t>
            </w:r>
          </w:p>
          <w:p w14:paraId="0BD5451A" w14:textId="77777777" w:rsidR="00D41E44" w:rsidRDefault="00D41E44" w:rsidP="000E737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E7371">
              <w:rPr>
                <w:b/>
                <w:bCs/>
                <w:color w:val="auto"/>
                <w:sz w:val="22"/>
                <w:szCs w:val="22"/>
              </w:rPr>
              <w:t>Basilica</w:t>
            </w:r>
          </w:p>
          <w:p w14:paraId="5C7032BD" w14:textId="2F985DD6" w:rsidR="00A82FB0" w:rsidRPr="00D41E44" w:rsidRDefault="00A82FB0" w:rsidP="000E7371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10 AM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75772AC" w14:textId="77777777" w:rsidR="00F8354F" w:rsidRDefault="00F8354F"/>
        </w:tc>
      </w:tr>
      <w:tr w:rsidR="000E7371" w14:paraId="5FBA4DD2" w14:textId="77777777" w:rsidTr="00F8354F">
        <w:tc>
          <w:tcPr>
            <w:tcW w:w="714" w:type="pct"/>
            <w:tcBorders>
              <w:bottom w:val="nil"/>
            </w:tcBorders>
            <w:shd w:val="clear" w:color="auto" w:fill="E3DED1" w:themeFill="background2"/>
          </w:tcPr>
          <w:p w14:paraId="652F7E4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070E20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3DED1" w:themeFill="background2"/>
          </w:tcPr>
          <w:p w14:paraId="6A0BB857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070E20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3DED1" w:themeFill="background2"/>
          </w:tcPr>
          <w:p w14:paraId="5EABBFF0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070E20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3DED1" w:themeFill="background2"/>
          </w:tcPr>
          <w:p w14:paraId="7DEF4E5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070E20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3DED1" w:themeFill="background2"/>
          </w:tcPr>
          <w:p w14:paraId="609CB4D2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070E20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3DED1" w:themeFill="background2"/>
          </w:tcPr>
          <w:p w14:paraId="76D1C111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070E20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3DED1" w:themeFill="background2"/>
          </w:tcPr>
          <w:p w14:paraId="67E88EC7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070E20">
              <w:rPr>
                <w:noProof/>
              </w:rPr>
              <w:t>25</w:t>
            </w:r>
            <w:r>
              <w:fldChar w:fldCharType="end"/>
            </w:r>
          </w:p>
        </w:tc>
      </w:tr>
      <w:tr w:rsidR="000E7371" w14:paraId="3E6BF424" w14:textId="77777777" w:rsidTr="009C1C9C">
        <w:trPr>
          <w:trHeight w:hRule="exact" w:val="784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3DED1" w:themeFill="background2"/>
          </w:tcPr>
          <w:p w14:paraId="09484FDA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3DED1" w:themeFill="background2"/>
          </w:tcPr>
          <w:p w14:paraId="362C1A83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3DED1" w:themeFill="background2"/>
          </w:tcPr>
          <w:p w14:paraId="5501F5E5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3DED1" w:themeFill="background2"/>
          </w:tcPr>
          <w:p w14:paraId="47433805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3DED1" w:themeFill="background2"/>
          </w:tcPr>
          <w:p w14:paraId="78C8EBE2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3DED1" w:themeFill="background2"/>
          </w:tcPr>
          <w:p w14:paraId="4F0E35A9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3DED1" w:themeFill="background2"/>
          </w:tcPr>
          <w:p w14:paraId="6F2D7845" w14:textId="77777777" w:rsidR="00F8354F" w:rsidRDefault="00F8354F"/>
        </w:tc>
      </w:tr>
      <w:tr w:rsidR="000E7371" w14:paraId="7B678F6B" w14:textId="77777777" w:rsidTr="00F8354F">
        <w:tc>
          <w:tcPr>
            <w:tcW w:w="714" w:type="pct"/>
            <w:tcBorders>
              <w:bottom w:val="nil"/>
            </w:tcBorders>
          </w:tcPr>
          <w:p w14:paraId="4E81D355" w14:textId="77777777" w:rsidR="00F8354F" w:rsidRPr="00737428" w:rsidRDefault="00804FC2">
            <w:pPr>
              <w:pStyle w:val="Dates"/>
              <w:rPr>
                <w:sz w:val="16"/>
                <w:szCs w:val="16"/>
              </w:rPr>
            </w:pP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IF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=G8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instrText>25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instrText xml:space="preserve"> = 0,""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IF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=G8 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instrText>25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instrText xml:space="preserve">  &lt;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DocVariable MonthEnd \@ d 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sz w:val="16"/>
                <w:szCs w:val="16"/>
              </w:rPr>
              <w:instrText>31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instrText xml:space="preserve"> 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=G8+1 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instrText>26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instrText xml:space="preserve"> "" 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instrText>26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t>26</w:t>
            </w:r>
            <w:r w:rsidRPr="00737428">
              <w:rPr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5953DF1" w14:textId="77777777" w:rsidR="00F8354F" w:rsidRPr="00737428" w:rsidRDefault="00804FC2">
            <w:pPr>
              <w:pStyle w:val="Dates"/>
              <w:rPr>
                <w:sz w:val="16"/>
                <w:szCs w:val="16"/>
              </w:rPr>
            </w:pP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IF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=A10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instrText>26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instrText xml:space="preserve"> = 0,""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IF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=A10 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instrText>26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instrText xml:space="preserve">  &lt;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DocVariable MonthEnd \@ d 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sz w:val="16"/>
                <w:szCs w:val="16"/>
              </w:rPr>
              <w:instrText>31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instrText xml:space="preserve"> 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=A10+1 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instrText>27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instrText xml:space="preserve"> "" 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instrText>27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t>27</w:t>
            </w:r>
            <w:r w:rsidRPr="00737428">
              <w:rPr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9762D21" w14:textId="77777777" w:rsidR="00F8354F" w:rsidRPr="00737428" w:rsidRDefault="00804FC2">
            <w:pPr>
              <w:pStyle w:val="Dates"/>
              <w:rPr>
                <w:sz w:val="16"/>
                <w:szCs w:val="16"/>
              </w:rPr>
            </w:pP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IF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=B10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instrText>27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instrText xml:space="preserve"> = 0,""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IF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=B10 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instrText>27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instrText xml:space="preserve">  &lt;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DocVariable MonthEnd \@ d 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sz w:val="16"/>
                <w:szCs w:val="16"/>
              </w:rPr>
              <w:instrText>31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instrText xml:space="preserve"> 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=B10+1 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instrText>28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instrText xml:space="preserve"> "" 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instrText>28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t>28</w:t>
            </w:r>
            <w:r w:rsidRPr="00737428">
              <w:rPr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5AE1804" w14:textId="77777777" w:rsidR="00F8354F" w:rsidRPr="00737428" w:rsidRDefault="00804FC2">
            <w:pPr>
              <w:pStyle w:val="Dates"/>
              <w:rPr>
                <w:sz w:val="16"/>
                <w:szCs w:val="16"/>
              </w:rPr>
            </w:pP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IF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=C10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instrText>28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instrText xml:space="preserve"> = 0,""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IF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=C10 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instrText>28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instrText xml:space="preserve">  &lt;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DocVariable MonthEnd \@ d 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sz w:val="16"/>
                <w:szCs w:val="16"/>
              </w:rPr>
              <w:instrText>31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instrText xml:space="preserve"> 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=C10+1 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instrText>29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instrText xml:space="preserve"> "" 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instrText>29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t>29</w:t>
            </w:r>
            <w:r w:rsidRPr="00737428">
              <w:rPr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2DC20CD" w14:textId="77777777" w:rsidR="00F8354F" w:rsidRPr="00737428" w:rsidRDefault="00804FC2">
            <w:pPr>
              <w:pStyle w:val="Dates"/>
              <w:rPr>
                <w:sz w:val="16"/>
                <w:szCs w:val="16"/>
              </w:rPr>
            </w:pP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IF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=D10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instrText>29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instrText xml:space="preserve"> = 0,""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IF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=D10 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instrText>29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instrText xml:space="preserve">  &lt;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DocVariable MonthEnd \@ d 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sz w:val="16"/>
                <w:szCs w:val="16"/>
              </w:rPr>
              <w:instrText>31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instrText xml:space="preserve"> 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=D10+1 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instrText>30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instrText xml:space="preserve"> "" 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instrText>30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t>30</w:t>
            </w:r>
            <w:r w:rsidRPr="00737428">
              <w:rPr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1E34007" w14:textId="77777777" w:rsidR="00F8354F" w:rsidRPr="00737428" w:rsidRDefault="00804FC2">
            <w:pPr>
              <w:pStyle w:val="Dates"/>
              <w:rPr>
                <w:sz w:val="16"/>
                <w:szCs w:val="16"/>
              </w:rPr>
            </w:pP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IF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=E10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instrText>30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instrText xml:space="preserve"> = 0,""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IF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=E10 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instrText>30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instrText xml:space="preserve">  &lt;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DocVariable MonthEnd \@ d 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sz w:val="16"/>
                <w:szCs w:val="16"/>
              </w:rPr>
              <w:instrText>31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instrText xml:space="preserve"> 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=E10+1 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instrText>31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instrText xml:space="preserve"> "" 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instrText>31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t>31</w:t>
            </w:r>
            <w:r w:rsidRPr="00737428">
              <w:rPr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61C0139" w14:textId="77777777" w:rsidR="00F8354F" w:rsidRPr="00737428" w:rsidRDefault="00804FC2">
            <w:pPr>
              <w:pStyle w:val="Dates"/>
              <w:rPr>
                <w:sz w:val="16"/>
                <w:szCs w:val="16"/>
              </w:rPr>
            </w:pP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IF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=F10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instrText>31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instrText xml:space="preserve"> = 0,""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IF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=F10 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noProof/>
                <w:sz w:val="16"/>
                <w:szCs w:val="16"/>
              </w:rPr>
              <w:instrText>31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instrText xml:space="preserve">  &lt;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DocVariable MonthEnd \@ d 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070E20" w:rsidRPr="00737428">
              <w:rPr>
                <w:sz w:val="16"/>
                <w:szCs w:val="16"/>
              </w:rPr>
              <w:instrText>31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instrText xml:space="preserve">  </w:instrText>
            </w:r>
            <w:r w:rsidRPr="00737428">
              <w:rPr>
                <w:sz w:val="16"/>
                <w:szCs w:val="16"/>
              </w:rPr>
              <w:fldChar w:fldCharType="begin"/>
            </w:r>
            <w:r w:rsidRPr="00737428">
              <w:rPr>
                <w:sz w:val="16"/>
                <w:szCs w:val="16"/>
              </w:rPr>
              <w:instrText xml:space="preserve"> =F10+1 </w:instrText>
            </w:r>
            <w:r w:rsidRPr="00737428">
              <w:rPr>
                <w:sz w:val="16"/>
                <w:szCs w:val="16"/>
              </w:rPr>
              <w:fldChar w:fldCharType="separate"/>
            </w:r>
            <w:r w:rsidR="002F7422" w:rsidRPr="00737428">
              <w:rPr>
                <w:noProof/>
                <w:sz w:val="16"/>
                <w:szCs w:val="16"/>
              </w:rPr>
              <w:instrText>30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instrText xml:space="preserve"> "" </w:instrText>
            </w:r>
            <w:r w:rsidRPr="00737428">
              <w:rPr>
                <w:sz w:val="16"/>
                <w:szCs w:val="16"/>
              </w:rPr>
              <w:fldChar w:fldCharType="end"/>
            </w:r>
            <w:r w:rsidRPr="00737428">
              <w:rPr>
                <w:sz w:val="16"/>
                <w:szCs w:val="16"/>
              </w:rPr>
              <w:fldChar w:fldCharType="end"/>
            </w:r>
          </w:p>
        </w:tc>
      </w:tr>
      <w:tr w:rsidR="000E7371" w14:paraId="3E3988F5" w14:textId="77777777" w:rsidTr="00737428">
        <w:trPr>
          <w:trHeight w:hRule="exact" w:val="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EF5F70B" w14:textId="77777777" w:rsidR="00F8354F" w:rsidRPr="00737428" w:rsidRDefault="00F8354F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D134360" w14:textId="77777777" w:rsidR="00F8354F" w:rsidRPr="00737428" w:rsidRDefault="00F8354F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70CA6AB" w14:textId="77777777" w:rsidR="00F8354F" w:rsidRPr="00737428" w:rsidRDefault="00F8354F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B62E46F" w14:textId="77777777" w:rsidR="00F8354F" w:rsidRPr="00737428" w:rsidRDefault="00F8354F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BE248F8" w14:textId="77777777" w:rsidR="00F8354F" w:rsidRPr="00737428" w:rsidRDefault="00F8354F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3163959" w14:textId="77777777" w:rsidR="00F8354F" w:rsidRPr="00737428" w:rsidRDefault="00F8354F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6A2CA58" w14:textId="77777777" w:rsidR="00F8354F" w:rsidRPr="00737428" w:rsidRDefault="00F8354F">
            <w:pPr>
              <w:rPr>
                <w:sz w:val="16"/>
                <w:szCs w:val="16"/>
              </w:rPr>
            </w:pPr>
          </w:p>
        </w:tc>
      </w:tr>
    </w:tbl>
    <w:p w14:paraId="689723F8" w14:textId="3D9F11EA" w:rsidR="009C1C9C" w:rsidRDefault="009C1C9C" w:rsidP="009C1C9C">
      <w:pPr>
        <w:pStyle w:val="NoSpacing"/>
        <w:ind w:left="405"/>
        <w:rPr>
          <w:rStyle w:val="Strong"/>
          <w:rFonts w:ascii="Arial" w:hAnsi="Arial" w:cs="Arial"/>
          <w:color w:val="0070C0"/>
          <w:sz w:val="22"/>
          <w:szCs w:val="22"/>
          <w:u w:val="single"/>
          <w:shd w:val="clear" w:color="auto" w:fill="FFFFFF"/>
        </w:rPr>
      </w:pPr>
      <w:r w:rsidRPr="00B23D4B">
        <w:rPr>
          <w:rFonts w:ascii="Arial" w:hAnsi="Arial" w:cs="Arial"/>
          <w:b/>
          <w:bCs/>
          <w:color w:val="00B050"/>
          <w:sz w:val="22"/>
          <w:szCs w:val="22"/>
        </w:rPr>
        <w:t>*</w:t>
      </w:r>
      <w:r w:rsidRPr="009C1C9C">
        <w:rPr>
          <w:rFonts w:ascii="Arial" w:hAnsi="Arial" w:cs="Arial"/>
          <w:b/>
          <w:bCs/>
          <w:color w:val="auto"/>
          <w:sz w:val="22"/>
          <w:szCs w:val="22"/>
        </w:rPr>
        <w:t>Hockey tickets send inquires to</w:t>
      </w:r>
      <w:r w:rsidRPr="009C1C9C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15" w:history="1">
        <w:r w:rsidRPr="009C1C9C">
          <w:rPr>
            <w:rStyle w:val="Hyperlink"/>
            <w:rFonts w:ascii="Arial" w:hAnsi="Arial" w:cs="Arial"/>
            <w:color w:val="0070C0"/>
            <w:sz w:val="22"/>
            <w:szCs w:val="22"/>
            <w:shd w:val="clear" w:color="auto" w:fill="FFFFFF"/>
          </w:rPr>
          <w:t>ottawairishfestival@irishsocietyncr.com</w:t>
        </w:r>
      </w:hyperlink>
    </w:p>
    <w:p w14:paraId="39C22F53" w14:textId="77777777" w:rsidR="009C1C9C" w:rsidRDefault="009C1C9C" w:rsidP="009C1C9C">
      <w:pPr>
        <w:pStyle w:val="NoSpacing"/>
        <w:ind w:left="405"/>
        <w:rPr>
          <w:rStyle w:val="Strong"/>
          <w:rFonts w:ascii="Arial" w:hAnsi="Arial" w:cs="Arial"/>
          <w:color w:val="888888"/>
          <w:sz w:val="22"/>
          <w:szCs w:val="22"/>
          <w:shd w:val="clear" w:color="auto" w:fill="FFFFFF"/>
        </w:rPr>
      </w:pPr>
    </w:p>
    <w:p w14:paraId="67E9591E" w14:textId="7B1542E1" w:rsidR="009C1C9C" w:rsidRPr="00B23D4B" w:rsidRDefault="009C1C9C" w:rsidP="009C1C9C">
      <w:pPr>
        <w:pStyle w:val="NoSpacing"/>
        <w:ind w:left="405"/>
        <w:rPr>
          <w:rFonts w:ascii="Arial" w:hAnsi="Arial" w:cs="Arial"/>
          <w:color w:val="0070C0"/>
          <w:sz w:val="22"/>
          <w:szCs w:val="22"/>
        </w:rPr>
      </w:pPr>
      <w:r w:rsidRPr="00B23D4B">
        <w:rPr>
          <w:rStyle w:val="Strong"/>
          <w:rFonts w:ascii="Arial" w:hAnsi="Arial" w:cs="Arial"/>
          <w:color w:val="00B050"/>
          <w:sz w:val="22"/>
          <w:szCs w:val="22"/>
          <w:shd w:val="clear" w:color="auto" w:fill="FFFFFF"/>
        </w:rPr>
        <w:t>**</w:t>
      </w:r>
      <w:r w:rsidRPr="009C1C9C">
        <w:rPr>
          <w:rStyle w:val="Strong"/>
          <w:rFonts w:ascii="Arial" w:hAnsi="Arial" w:cs="Arial"/>
          <w:color w:val="auto"/>
          <w:sz w:val="22"/>
          <w:szCs w:val="22"/>
          <w:shd w:val="clear" w:color="auto" w:fill="FFFFFF"/>
        </w:rPr>
        <w:t>Party tickets</w:t>
      </w:r>
      <w:r w:rsidRPr="009C1C9C">
        <w:rPr>
          <w:rStyle w:val="Strong"/>
          <w:rFonts w:ascii="Arial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 </w:t>
      </w:r>
      <w:r w:rsidR="00202683" w:rsidRPr="00202683">
        <w:rPr>
          <w:rStyle w:val="Strong"/>
          <w:rFonts w:ascii="Arial" w:hAnsi="Arial" w:cs="Arial"/>
          <w:color w:val="auto"/>
          <w:sz w:val="22"/>
          <w:szCs w:val="22"/>
          <w:shd w:val="clear" w:color="auto" w:fill="FFFFFF"/>
        </w:rPr>
        <w:t>$30 + fees</w:t>
      </w:r>
      <w:r w:rsidR="00202683">
        <w:rPr>
          <w:rStyle w:val="Strong"/>
          <w:rFonts w:ascii="Arial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</w:t>
      </w:r>
      <w:r w:rsidRPr="009C1C9C">
        <w:rPr>
          <w:rStyle w:val="Strong"/>
          <w:rFonts w:ascii="Arial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</w:t>
      </w:r>
      <w:hyperlink r:id="rId16" w:tgtFrame="_blank" w:history="1">
        <w:r w:rsidRPr="009C1C9C">
          <w:rPr>
            <w:rStyle w:val="Hyperlink"/>
            <w:rFonts w:ascii="Arial" w:hAnsi="Arial" w:cs="Arial"/>
            <w:color w:val="1155CC"/>
            <w:sz w:val="22"/>
            <w:szCs w:val="22"/>
            <w:shd w:val="clear" w:color="auto" w:fill="FFFFFF"/>
          </w:rPr>
          <w:t>St. Patrick's Parade Party Tickets, Sat, 11 Mar 2023 at 12:00 PM | Eventbrite</w:t>
        </w:r>
      </w:hyperlink>
    </w:p>
    <w:sectPr w:rsidR="009C1C9C" w:rsidRPr="00B23D4B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DA45" w14:textId="77777777" w:rsidR="00F53CB6" w:rsidRDefault="00F53CB6">
      <w:pPr>
        <w:spacing w:before="0" w:after="0"/>
      </w:pPr>
      <w:r>
        <w:separator/>
      </w:r>
    </w:p>
  </w:endnote>
  <w:endnote w:type="continuationSeparator" w:id="0">
    <w:p w14:paraId="26CC1711" w14:textId="77777777" w:rsidR="00F53CB6" w:rsidRDefault="00F53C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C08F" w14:textId="77777777" w:rsidR="00F53CB6" w:rsidRDefault="00F53CB6">
      <w:pPr>
        <w:spacing w:before="0" w:after="0"/>
      </w:pPr>
      <w:r>
        <w:separator/>
      </w:r>
    </w:p>
  </w:footnote>
  <w:footnote w:type="continuationSeparator" w:id="0">
    <w:p w14:paraId="4CAFF2EC" w14:textId="77777777" w:rsidR="00F53CB6" w:rsidRDefault="00F53CB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5385"/>
    <w:multiLevelType w:val="hybridMultilevel"/>
    <w:tmpl w:val="856CFC96"/>
    <w:lvl w:ilvl="0" w:tplc="60E4A0FC">
      <w:start w:val="12"/>
      <w:numFmt w:val="bullet"/>
      <w:lvlText w:val=""/>
      <w:lvlJc w:val="left"/>
      <w:pPr>
        <w:ind w:left="405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F495A82"/>
    <w:multiLevelType w:val="hybridMultilevel"/>
    <w:tmpl w:val="5DE6B412"/>
    <w:lvl w:ilvl="0" w:tplc="5A8E7B0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317249">
    <w:abstractNumId w:val="1"/>
  </w:num>
  <w:num w:numId="2" w16cid:durableId="120933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023-03-31"/>
    <w:docVar w:name="MonthStart" w:val="2023-03-01"/>
  </w:docVars>
  <w:rsids>
    <w:rsidRoot w:val="00070E20"/>
    <w:rsid w:val="00041862"/>
    <w:rsid w:val="00070E20"/>
    <w:rsid w:val="000958A4"/>
    <w:rsid w:val="000D353A"/>
    <w:rsid w:val="000E7371"/>
    <w:rsid w:val="001E5A18"/>
    <w:rsid w:val="00202683"/>
    <w:rsid w:val="00262469"/>
    <w:rsid w:val="002A0525"/>
    <w:rsid w:val="002F7422"/>
    <w:rsid w:val="003B46B4"/>
    <w:rsid w:val="003F5669"/>
    <w:rsid w:val="00515F2E"/>
    <w:rsid w:val="00532D2F"/>
    <w:rsid w:val="005437D4"/>
    <w:rsid w:val="005D695F"/>
    <w:rsid w:val="006D69BC"/>
    <w:rsid w:val="007302A9"/>
    <w:rsid w:val="00737428"/>
    <w:rsid w:val="00774377"/>
    <w:rsid w:val="007B1253"/>
    <w:rsid w:val="007C009C"/>
    <w:rsid w:val="007D0B2E"/>
    <w:rsid w:val="007F20A4"/>
    <w:rsid w:val="007F7A5D"/>
    <w:rsid w:val="00804FC2"/>
    <w:rsid w:val="00961259"/>
    <w:rsid w:val="009C1C9C"/>
    <w:rsid w:val="009E5C2A"/>
    <w:rsid w:val="009E71F0"/>
    <w:rsid w:val="00A03BF5"/>
    <w:rsid w:val="00A33FFA"/>
    <w:rsid w:val="00A82FB0"/>
    <w:rsid w:val="00AF1308"/>
    <w:rsid w:val="00AF1C8A"/>
    <w:rsid w:val="00B23D4B"/>
    <w:rsid w:val="00B50AB4"/>
    <w:rsid w:val="00B936C4"/>
    <w:rsid w:val="00BE55EB"/>
    <w:rsid w:val="00C328FE"/>
    <w:rsid w:val="00C93FA7"/>
    <w:rsid w:val="00CA55EB"/>
    <w:rsid w:val="00D41E44"/>
    <w:rsid w:val="00E6043F"/>
    <w:rsid w:val="00EA11E4"/>
    <w:rsid w:val="00EA45F5"/>
    <w:rsid w:val="00EF7287"/>
    <w:rsid w:val="00F0731E"/>
    <w:rsid w:val="00F53CB6"/>
    <w:rsid w:val="00F8354F"/>
    <w:rsid w:val="00F84173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0F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AB4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455F51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3473C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AB4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AB4"/>
  </w:style>
  <w:style w:type="character" w:styleId="Strong">
    <w:name w:val="Strong"/>
    <w:basedOn w:val="DefaultParagraphFont"/>
    <w:uiPriority w:val="22"/>
    <w:qFormat/>
    <w:rsid w:val="009C1C9C"/>
    <w:rPr>
      <w:b/>
      <w:bCs/>
    </w:rPr>
  </w:style>
  <w:style w:type="character" w:styleId="Hyperlink">
    <w:name w:val="Hyperlink"/>
    <w:basedOn w:val="DefaultParagraphFont"/>
    <w:uiPriority w:val="99"/>
    <w:unhideWhenUsed/>
    <w:rsid w:val="009C1C9C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C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1C9C"/>
    <w:rPr>
      <w:color w:val="BA690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ventbrite.ca/e/st-patricks-parade-party-tickets-528858137927?aff=ebdssbdestsear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ottawairishfestival@irishsocietyncr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DECA8572DA4969AF3D2CA62C8D0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E7B22-46C7-433F-8078-053249FC3BA5}"/>
      </w:docPartPr>
      <w:docPartBody>
        <w:p w:rsidR="00F60BEF" w:rsidRDefault="00000000">
          <w:pPr>
            <w:pStyle w:val="52DECA8572DA4969AF3D2CA62C8D0FAD"/>
          </w:pPr>
          <w:r>
            <w:t>Sunday</w:t>
          </w:r>
        </w:p>
      </w:docPartBody>
    </w:docPart>
    <w:docPart>
      <w:docPartPr>
        <w:name w:val="F23050D8B93A4CE1A8A8DAC2DAC51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0F96D-B768-4D61-83BF-7C8575650BEA}"/>
      </w:docPartPr>
      <w:docPartBody>
        <w:p w:rsidR="00F60BEF" w:rsidRDefault="00000000">
          <w:pPr>
            <w:pStyle w:val="F23050D8B93A4CE1A8A8DAC2DAC51853"/>
          </w:pPr>
          <w:r>
            <w:t>Monday</w:t>
          </w:r>
        </w:p>
      </w:docPartBody>
    </w:docPart>
    <w:docPart>
      <w:docPartPr>
        <w:name w:val="81F81D4146034ECFB08405449A47F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D1D70-EAA2-45D3-AF12-0B7716203E6A}"/>
      </w:docPartPr>
      <w:docPartBody>
        <w:p w:rsidR="00F60BEF" w:rsidRDefault="00000000">
          <w:pPr>
            <w:pStyle w:val="81F81D4146034ECFB08405449A47F543"/>
          </w:pPr>
          <w:r>
            <w:t>Tuesday</w:t>
          </w:r>
        </w:p>
      </w:docPartBody>
    </w:docPart>
    <w:docPart>
      <w:docPartPr>
        <w:name w:val="04B65ABD559A434AB269362C054A9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FBBCC-48A8-4CCB-BF03-84A2B9627942}"/>
      </w:docPartPr>
      <w:docPartBody>
        <w:p w:rsidR="00F60BEF" w:rsidRDefault="00000000">
          <w:pPr>
            <w:pStyle w:val="04B65ABD559A434AB269362C054A9726"/>
          </w:pPr>
          <w:r>
            <w:t>Wednesday</w:t>
          </w:r>
        </w:p>
      </w:docPartBody>
    </w:docPart>
    <w:docPart>
      <w:docPartPr>
        <w:name w:val="82B62A441564422EB4717E9DC64BB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56D7D-0EE5-4AA9-9D56-F0C6CF74DE9B}"/>
      </w:docPartPr>
      <w:docPartBody>
        <w:p w:rsidR="00F60BEF" w:rsidRDefault="00000000">
          <w:pPr>
            <w:pStyle w:val="82B62A441564422EB4717E9DC64BBEBE"/>
          </w:pPr>
          <w:r>
            <w:t>Thursday</w:t>
          </w:r>
        </w:p>
      </w:docPartBody>
    </w:docPart>
    <w:docPart>
      <w:docPartPr>
        <w:name w:val="28C856C70DA343D5AD7AE61F9E867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CC887-787F-4D1F-9AF2-6A8C3DE6618A}"/>
      </w:docPartPr>
      <w:docPartBody>
        <w:p w:rsidR="00F60BEF" w:rsidRDefault="00000000">
          <w:pPr>
            <w:pStyle w:val="28C856C70DA343D5AD7AE61F9E86797B"/>
          </w:pPr>
          <w:r>
            <w:t>Friday</w:t>
          </w:r>
        </w:p>
      </w:docPartBody>
    </w:docPart>
    <w:docPart>
      <w:docPartPr>
        <w:name w:val="CAC7E92504D8422E90F7D1E8D522B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971F6-3379-40A6-9138-F386A70066D7}"/>
      </w:docPartPr>
      <w:docPartBody>
        <w:p w:rsidR="00F60BEF" w:rsidRDefault="00000000">
          <w:pPr>
            <w:pStyle w:val="CAC7E92504D8422E90F7D1E8D522BB4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F5"/>
    <w:rsid w:val="000E562E"/>
    <w:rsid w:val="002C05FA"/>
    <w:rsid w:val="002F2B5D"/>
    <w:rsid w:val="00612270"/>
    <w:rsid w:val="00737910"/>
    <w:rsid w:val="009C046A"/>
    <w:rsid w:val="00AC243F"/>
    <w:rsid w:val="00CB6EF5"/>
    <w:rsid w:val="00F6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DECA8572DA4969AF3D2CA62C8D0FAD">
    <w:name w:val="52DECA8572DA4969AF3D2CA62C8D0FAD"/>
  </w:style>
  <w:style w:type="paragraph" w:customStyle="1" w:styleId="F23050D8B93A4CE1A8A8DAC2DAC51853">
    <w:name w:val="F23050D8B93A4CE1A8A8DAC2DAC51853"/>
  </w:style>
  <w:style w:type="paragraph" w:customStyle="1" w:styleId="81F81D4146034ECFB08405449A47F543">
    <w:name w:val="81F81D4146034ECFB08405449A47F543"/>
  </w:style>
  <w:style w:type="paragraph" w:customStyle="1" w:styleId="04B65ABD559A434AB269362C054A9726">
    <w:name w:val="04B65ABD559A434AB269362C054A9726"/>
  </w:style>
  <w:style w:type="paragraph" w:customStyle="1" w:styleId="82B62A441564422EB4717E9DC64BBEBE">
    <w:name w:val="82B62A441564422EB4717E9DC64BBEBE"/>
  </w:style>
  <w:style w:type="paragraph" w:customStyle="1" w:styleId="28C856C70DA343D5AD7AE61F9E86797B">
    <w:name w:val="28C856C70DA343D5AD7AE61F9E86797B"/>
  </w:style>
  <w:style w:type="paragraph" w:customStyle="1" w:styleId="CAC7E92504D8422E90F7D1E8D522BB48">
    <w:name w:val="CAC7E92504D8422E90F7D1E8D522BB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539F575-7506-477F-B88B-113F20CD0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8B5894-BA6F-4181-B64C-4BD8C6921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477A47-FBB9-4211-BAD9-51AE9DE40E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48ECA4-865C-41E1-9B96-5316E8B9FD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start).dotm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2023-02-10T21:45:00Z</dcterms:created>
  <dcterms:modified xsi:type="dcterms:W3CDTF">2023-02-15T02:28:00Z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