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7DA0517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0519" w14:textId="77777777" w:rsidR="001D2E43" w:rsidRDefault="00000000">
            <w:pPr>
              <w:spacing w:after="0" w:line="240" w:lineRule="auto"/>
            </w:pPr>
            <w:r>
              <w:t>A1</w:t>
            </w:r>
          </w:p>
          <w:p w14:paraId="0C3F90BD" w14:textId="77777777" w:rsidR="001D2E43" w:rsidRDefault="001D2E43">
            <w:pPr>
              <w:spacing w:after="0" w:line="240" w:lineRule="auto"/>
            </w:pPr>
          </w:p>
        </w:tc>
      </w:tr>
      <w:tr w:rsidR="001D2E43" w14:paraId="0BA0581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1669" w14:textId="77777777" w:rsidR="001D2E43" w:rsidRDefault="00000000">
            <w:pPr>
              <w:spacing w:after="0" w:line="240" w:lineRule="auto"/>
            </w:pPr>
            <w:r>
              <w:t xml:space="preserve">Search used to identify patients on &gt;10 repeat </w:t>
            </w:r>
            <w:proofErr w:type="gramStart"/>
            <w:r>
              <w:t>items</w:t>
            </w:r>
            <w:proofErr w:type="gramEnd"/>
          </w:p>
          <w:p w14:paraId="165F6023" w14:textId="77777777" w:rsidR="001D2E43" w:rsidRDefault="001D2E43">
            <w:pPr>
              <w:spacing w:after="0" w:line="240" w:lineRule="auto"/>
            </w:pPr>
          </w:p>
          <w:p w14:paraId="63F7D5B6" w14:textId="77777777" w:rsidR="001D2E43" w:rsidRDefault="001D2E43">
            <w:pPr>
              <w:spacing w:after="0" w:line="240" w:lineRule="auto"/>
            </w:pPr>
          </w:p>
          <w:p w14:paraId="35CE8D65" w14:textId="77777777" w:rsidR="001D2E43" w:rsidRDefault="001D2E43">
            <w:pPr>
              <w:spacing w:after="0" w:line="240" w:lineRule="auto"/>
            </w:pPr>
          </w:p>
          <w:p w14:paraId="50133335" w14:textId="77777777" w:rsidR="001D2E43" w:rsidRDefault="001D2E43">
            <w:pPr>
              <w:spacing w:after="0" w:line="240" w:lineRule="auto"/>
            </w:pPr>
          </w:p>
        </w:tc>
      </w:tr>
      <w:tr w:rsidR="001D2E43" w14:paraId="3FFF31DB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A0C" w14:textId="77777777" w:rsidR="001D2E43" w:rsidRDefault="00000000">
            <w:pPr>
              <w:spacing w:after="0" w:line="240" w:lineRule="auto"/>
            </w:pPr>
            <w:r>
              <w:t xml:space="preserve">System set up for performing SMRs on patients with &gt; 10 items on </w:t>
            </w:r>
            <w:proofErr w:type="gramStart"/>
            <w:r>
              <w:t>repeat</w:t>
            </w:r>
            <w:proofErr w:type="gramEnd"/>
          </w:p>
          <w:p w14:paraId="0139D0FA" w14:textId="77777777" w:rsidR="001D2E43" w:rsidRDefault="001D2E43">
            <w:pPr>
              <w:spacing w:after="0" w:line="240" w:lineRule="auto"/>
            </w:pPr>
          </w:p>
          <w:p w14:paraId="2212A64B" w14:textId="77777777" w:rsidR="001D2E43" w:rsidRDefault="001D2E43">
            <w:pPr>
              <w:spacing w:after="0" w:line="240" w:lineRule="auto"/>
            </w:pPr>
          </w:p>
          <w:p w14:paraId="408249D0" w14:textId="77777777" w:rsidR="001D2E43" w:rsidRDefault="001D2E43">
            <w:pPr>
              <w:spacing w:after="0" w:line="240" w:lineRule="auto"/>
            </w:pPr>
          </w:p>
          <w:p w14:paraId="6156893D" w14:textId="77777777" w:rsidR="001D2E43" w:rsidRDefault="001D2E43">
            <w:pPr>
              <w:spacing w:after="0" w:line="240" w:lineRule="auto"/>
            </w:pPr>
          </w:p>
          <w:p w14:paraId="4FDBD522" w14:textId="77777777" w:rsidR="001D2E43" w:rsidRDefault="001D2E43">
            <w:pPr>
              <w:spacing w:after="0" w:line="240" w:lineRule="auto"/>
            </w:pPr>
          </w:p>
          <w:p w14:paraId="3F8C4960" w14:textId="77777777" w:rsidR="001D2E43" w:rsidRDefault="001D2E43">
            <w:pPr>
              <w:spacing w:after="0" w:line="240" w:lineRule="auto"/>
            </w:pPr>
          </w:p>
          <w:p w14:paraId="03E7C16B" w14:textId="77777777" w:rsidR="001D2E43" w:rsidRDefault="001D2E43">
            <w:pPr>
              <w:spacing w:after="0" w:line="240" w:lineRule="auto"/>
            </w:pPr>
          </w:p>
          <w:p w14:paraId="6CF3DBAB" w14:textId="77777777" w:rsidR="001D2E43" w:rsidRDefault="001D2E43">
            <w:pPr>
              <w:spacing w:after="0" w:line="240" w:lineRule="auto"/>
            </w:pPr>
          </w:p>
          <w:p w14:paraId="623F18FE" w14:textId="77777777" w:rsidR="001D2E43" w:rsidRDefault="001D2E43">
            <w:pPr>
              <w:spacing w:after="0" w:line="240" w:lineRule="auto"/>
            </w:pPr>
          </w:p>
          <w:p w14:paraId="29AEBB71" w14:textId="77777777" w:rsidR="001D2E43" w:rsidRDefault="001D2E43">
            <w:pPr>
              <w:spacing w:after="0" w:line="240" w:lineRule="auto"/>
            </w:pPr>
          </w:p>
          <w:p w14:paraId="2F59987F" w14:textId="77777777" w:rsidR="001D2E43" w:rsidRDefault="001D2E43">
            <w:pPr>
              <w:spacing w:after="0" w:line="240" w:lineRule="auto"/>
            </w:pPr>
          </w:p>
          <w:p w14:paraId="1B3C0DB1" w14:textId="77777777" w:rsidR="001D2E43" w:rsidRDefault="001D2E43">
            <w:pPr>
              <w:spacing w:after="0" w:line="240" w:lineRule="auto"/>
            </w:pPr>
          </w:p>
          <w:p w14:paraId="69E5F2B3" w14:textId="77777777" w:rsidR="001D2E43" w:rsidRDefault="001D2E43">
            <w:pPr>
              <w:spacing w:after="0" w:line="240" w:lineRule="auto"/>
            </w:pPr>
          </w:p>
          <w:p w14:paraId="359CAE18" w14:textId="77777777" w:rsidR="001D2E43" w:rsidRDefault="001D2E43">
            <w:pPr>
              <w:spacing w:after="0" w:line="240" w:lineRule="auto"/>
            </w:pPr>
          </w:p>
          <w:p w14:paraId="56CFAC3A" w14:textId="77777777" w:rsidR="001D2E43" w:rsidRDefault="001D2E43">
            <w:pPr>
              <w:spacing w:after="0" w:line="240" w:lineRule="auto"/>
            </w:pPr>
          </w:p>
          <w:p w14:paraId="780F2148" w14:textId="77777777" w:rsidR="001D2E43" w:rsidRDefault="001D2E43">
            <w:pPr>
              <w:spacing w:after="0" w:line="240" w:lineRule="auto"/>
            </w:pPr>
          </w:p>
          <w:p w14:paraId="777CBCCA" w14:textId="77777777" w:rsidR="001D2E43" w:rsidRDefault="001D2E43">
            <w:pPr>
              <w:spacing w:after="0" w:line="240" w:lineRule="auto"/>
            </w:pPr>
          </w:p>
          <w:p w14:paraId="07639855" w14:textId="77777777" w:rsidR="001D2E43" w:rsidRDefault="001D2E43">
            <w:pPr>
              <w:spacing w:after="0" w:line="240" w:lineRule="auto"/>
            </w:pPr>
          </w:p>
          <w:p w14:paraId="12D7AD9A" w14:textId="77777777" w:rsidR="001D2E43" w:rsidRDefault="001D2E43">
            <w:pPr>
              <w:spacing w:after="0" w:line="240" w:lineRule="auto"/>
            </w:pPr>
          </w:p>
          <w:p w14:paraId="772BB3AD" w14:textId="77777777" w:rsidR="001D2E43" w:rsidRDefault="001D2E43">
            <w:pPr>
              <w:spacing w:after="0" w:line="240" w:lineRule="auto"/>
            </w:pPr>
          </w:p>
          <w:p w14:paraId="6298DFAB" w14:textId="77777777" w:rsidR="001D2E43" w:rsidRDefault="001D2E43">
            <w:pPr>
              <w:spacing w:after="0" w:line="240" w:lineRule="auto"/>
            </w:pPr>
          </w:p>
          <w:p w14:paraId="1DC98BA6" w14:textId="77777777" w:rsidR="001D2E43" w:rsidRDefault="001D2E43">
            <w:pPr>
              <w:spacing w:after="0" w:line="240" w:lineRule="auto"/>
            </w:pPr>
          </w:p>
          <w:p w14:paraId="57FF21B1" w14:textId="77777777" w:rsidR="001D2E43" w:rsidRDefault="001D2E43">
            <w:pPr>
              <w:spacing w:after="0" w:line="240" w:lineRule="auto"/>
            </w:pPr>
          </w:p>
          <w:p w14:paraId="71BC5A97" w14:textId="77777777" w:rsidR="001D2E43" w:rsidRDefault="001D2E43">
            <w:pPr>
              <w:spacing w:after="0" w:line="240" w:lineRule="auto"/>
            </w:pPr>
          </w:p>
          <w:p w14:paraId="61EC4425" w14:textId="77777777" w:rsidR="001D2E43" w:rsidRDefault="001D2E43">
            <w:pPr>
              <w:spacing w:after="0" w:line="240" w:lineRule="auto"/>
            </w:pPr>
          </w:p>
        </w:tc>
      </w:tr>
      <w:tr w:rsidR="001D2E43" w14:paraId="2BB77B2B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8669" w14:textId="77777777" w:rsidR="001D2E43" w:rsidRDefault="00000000">
            <w:pPr>
              <w:spacing w:after="0" w:line="240" w:lineRule="auto"/>
            </w:pPr>
            <w:r>
              <w:t xml:space="preserve">Evidence of numbers of SMRs performed for patients with &gt;10 items on repeat during 4 month </w:t>
            </w:r>
            <w:proofErr w:type="gramStart"/>
            <w:r>
              <w:t>period  (</w:t>
            </w:r>
            <w:proofErr w:type="spellStart"/>
            <w:proofErr w:type="gramEnd"/>
            <w:r>
              <w:t>eg</w:t>
            </w:r>
            <w:proofErr w:type="spellEnd"/>
            <w:r>
              <w:t xml:space="preserve"> attach search results).</w:t>
            </w:r>
          </w:p>
          <w:p w14:paraId="79B93A8A" w14:textId="77777777" w:rsidR="001D2E43" w:rsidRDefault="001D2E43">
            <w:pPr>
              <w:spacing w:after="0" w:line="240" w:lineRule="auto"/>
            </w:pPr>
          </w:p>
          <w:p w14:paraId="5207BC83" w14:textId="77777777" w:rsidR="001D2E43" w:rsidRDefault="001D2E43">
            <w:pPr>
              <w:spacing w:after="0" w:line="240" w:lineRule="auto"/>
            </w:pPr>
          </w:p>
          <w:p w14:paraId="0DD7DB83" w14:textId="77777777" w:rsidR="001D2E43" w:rsidRDefault="001D2E43">
            <w:pPr>
              <w:spacing w:after="0" w:line="240" w:lineRule="auto"/>
            </w:pPr>
          </w:p>
          <w:p w14:paraId="2D0CF5FA" w14:textId="77777777" w:rsidR="001D2E43" w:rsidRDefault="001D2E43">
            <w:pPr>
              <w:spacing w:after="0" w:line="240" w:lineRule="auto"/>
            </w:pPr>
          </w:p>
          <w:p w14:paraId="654532F0" w14:textId="77777777" w:rsidR="001D2E43" w:rsidRDefault="001D2E43">
            <w:pPr>
              <w:spacing w:after="0" w:line="240" w:lineRule="auto"/>
            </w:pPr>
          </w:p>
          <w:p w14:paraId="2AC00717" w14:textId="77777777" w:rsidR="001D2E43" w:rsidRDefault="001D2E43">
            <w:pPr>
              <w:spacing w:after="0" w:line="240" w:lineRule="auto"/>
            </w:pPr>
          </w:p>
          <w:p w14:paraId="23DCD865" w14:textId="77777777" w:rsidR="001D2E43" w:rsidRDefault="001D2E43">
            <w:pPr>
              <w:spacing w:after="0" w:line="240" w:lineRule="auto"/>
            </w:pPr>
          </w:p>
          <w:p w14:paraId="6A6668C4" w14:textId="77777777" w:rsidR="001D2E43" w:rsidRDefault="001D2E43">
            <w:pPr>
              <w:spacing w:after="0" w:line="240" w:lineRule="auto"/>
            </w:pPr>
          </w:p>
          <w:p w14:paraId="75CE0B61" w14:textId="77777777" w:rsidR="001D2E43" w:rsidRDefault="001D2E43">
            <w:pPr>
              <w:spacing w:after="0" w:line="240" w:lineRule="auto"/>
            </w:pPr>
          </w:p>
          <w:p w14:paraId="7C9782D1" w14:textId="77777777" w:rsidR="001D2E43" w:rsidRDefault="001D2E43">
            <w:pPr>
              <w:spacing w:after="0" w:line="240" w:lineRule="auto"/>
            </w:pPr>
          </w:p>
          <w:p w14:paraId="5B82926C" w14:textId="77777777" w:rsidR="001D2E43" w:rsidRDefault="001D2E43">
            <w:pPr>
              <w:spacing w:after="0" w:line="240" w:lineRule="auto"/>
            </w:pPr>
          </w:p>
          <w:p w14:paraId="3B3814DF" w14:textId="77777777" w:rsidR="001D2E43" w:rsidRDefault="001D2E43">
            <w:pPr>
              <w:spacing w:after="0" w:line="240" w:lineRule="auto"/>
            </w:pPr>
          </w:p>
          <w:p w14:paraId="71858E78" w14:textId="77777777" w:rsidR="001D2E43" w:rsidRDefault="001D2E43">
            <w:pPr>
              <w:spacing w:after="0" w:line="240" w:lineRule="auto"/>
            </w:pPr>
          </w:p>
        </w:tc>
      </w:tr>
    </w:tbl>
    <w:p w14:paraId="38FCF7EA" w14:textId="77777777" w:rsidR="001D2E43" w:rsidRDefault="001D2E43"/>
    <w:p w14:paraId="5BBF96EF" w14:textId="77777777" w:rsidR="001D2E43" w:rsidRDefault="001D2E43"/>
    <w:p w14:paraId="600E413D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7C1D996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A903" w14:textId="77777777" w:rsidR="001D2E43" w:rsidRDefault="00000000">
            <w:pPr>
              <w:spacing w:after="0" w:line="240" w:lineRule="auto"/>
            </w:pPr>
            <w:r>
              <w:t>A2</w:t>
            </w:r>
          </w:p>
          <w:p w14:paraId="2805A87D" w14:textId="77777777" w:rsidR="001D2E43" w:rsidRDefault="001D2E43">
            <w:pPr>
              <w:spacing w:after="0" w:line="240" w:lineRule="auto"/>
            </w:pPr>
          </w:p>
        </w:tc>
      </w:tr>
      <w:tr w:rsidR="001D2E43" w14:paraId="0E39F2F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885" w14:textId="77777777" w:rsidR="001D2E43" w:rsidRDefault="00000000">
            <w:pPr>
              <w:spacing w:after="0" w:line="240" w:lineRule="auto"/>
            </w:pPr>
            <w:r>
              <w:t>Please name the lead pharmacist at your local pharmacy/ pharmacies</w:t>
            </w:r>
          </w:p>
          <w:p w14:paraId="40E62BC6" w14:textId="77777777" w:rsidR="001D2E43" w:rsidRDefault="001D2E43">
            <w:pPr>
              <w:spacing w:after="0" w:line="240" w:lineRule="auto"/>
            </w:pPr>
          </w:p>
          <w:p w14:paraId="592A3361" w14:textId="77777777" w:rsidR="001D2E43" w:rsidRDefault="001D2E43">
            <w:pPr>
              <w:spacing w:after="0" w:line="240" w:lineRule="auto"/>
            </w:pPr>
          </w:p>
          <w:p w14:paraId="4301F205" w14:textId="77777777" w:rsidR="001D2E43" w:rsidRDefault="001D2E43">
            <w:pPr>
              <w:spacing w:after="0" w:line="240" w:lineRule="auto"/>
            </w:pPr>
          </w:p>
          <w:p w14:paraId="3CAE853B" w14:textId="77777777" w:rsidR="001D2E43" w:rsidRDefault="001D2E43">
            <w:pPr>
              <w:spacing w:after="0" w:line="240" w:lineRule="auto"/>
            </w:pPr>
          </w:p>
        </w:tc>
      </w:tr>
      <w:tr w:rsidR="001D2E43" w14:paraId="00A7FA1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37B" w14:textId="77777777" w:rsidR="001D2E43" w:rsidRDefault="00000000">
            <w:pPr>
              <w:spacing w:after="0" w:line="240" w:lineRule="auto"/>
            </w:pPr>
            <w:r>
              <w:t>Outline the patient education needs identified.</w:t>
            </w:r>
          </w:p>
          <w:p w14:paraId="052BA225" w14:textId="77777777" w:rsidR="001D2E43" w:rsidRDefault="001D2E43">
            <w:pPr>
              <w:spacing w:after="0" w:line="240" w:lineRule="auto"/>
            </w:pPr>
          </w:p>
          <w:p w14:paraId="75F80D9A" w14:textId="77777777" w:rsidR="001D2E43" w:rsidRDefault="001D2E43">
            <w:pPr>
              <w:spacing w:after="0" w:line="240" w:lineRule="auto"/>
            </w:pPr>
          </w:p>
          <w:p w14:paraId="482EB492" w14:textId="77777777" w:rsidR="001D2E43" w:rsidRDefault="001D2E43">
            <w:pPr>
              <w:spacing w:after="0" w:line="240" w:lineRule="auto"/>
            </w:pPr>
          </w:p>
          <w:p w14:paraId="42D226F8" w14:textId="77777777" w:rsidR="001D2E43" w:rsidRDefault="001D2E43">
            <w:pPr>
              <w:spacing w:after="0" w:line="240" w:lineRule="auto"/>
            </w:pPr>
          </w:p>
          <w:p w14:paraId="132DE172" w14:textId="77777777" w:rsidR="001D2E43" w:rsidRDefault="001D2E43">
            <w:pPr>
              <w:spacing w:after="0" w:line="240" w:lineRule="auto"/>
            </w:pPr>
          </w:p>
          <w:p w14:paraId="622E94B9" w14:textId="77777777" w:rsidR="001D2E43" w:rsidRDefault="001D2E43">
            <w:pPr>
              <w:spacing w:after="0" w:line="240" w:lineRule="auto"/>
            </w:pPr>
          </w:p>
          <w:p w14:paraId="300C73E5" w14:textId="77777777" w:rsidR="001D2E43" w:rsidRDefault="001D2E43">
            <w:pPr>
              <w:spacing w:after="0" w:line="240" w:lineRule="auto"/>
            </w:pPr>
          </w:p>
          <w:p w14:paraId="68C6E73D" w14:textId="77777777" w:rsidR="001D2E43" w:rsidRDefault="001D2E43">
            <w:pPr>
              <w:spacing w:after="0" w:line="240" w:lineRule="auto"/>
            </w:pPr>
          </w:p>
          <w:p w14:paraId="31A20134" w14:textId="77777777" w:rsidR="001D2E43" w:rsidRDefault="001D2E43">
            <w:pPr>
              <w:spacing w:after="0" w:line="240" w:lineRule="auto"/>
            </w:pPr>
          </w:p>
          <w:p w14:paraId="2F14ECE7" w14:textId="77777777" w:rsidR="001D2E43" w:rsidRDefault="001D2E43">
            <w:pPr>
              <w:spacing w:after="0" w:line="240" w:lineRule="auto"/>
            </w:pPr>
          </w:p>
          <w:p w14:paraId="50D1188F" w14:textId="77777777" w:rsidR="001D2E43" w:rsidRDefault="001D2E43">
            <w:pPr>
              <w:spacing w:after="0" w:line="240" w:lineRule="auto"/>
            </w:pPr>
          </w:p>
        </w:tc>
      </w:tr>
      <w:tr w:rsidR="001D2E43" w14:paraId="5BC76968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43E2" w14:textId="77777777" w:rsidR="001D2E43" w:rsidRDefault="00000000">
            <w:pPr>
              <w:spacing w:after="0" w:line="240" w:lineRule="auto"/>
            </w:pPr>
            <w:r>
              <w:t>Outline a collaborative approach for increasing patient awareness.</w:t>
            </w:r>
          </w:p>
          <w:p w14:paraId="6E6314C9" w14:textId="77777777" w:rsidR="001D2E43" w:rsidRDefault="001D2E43">
            <w:pPr>
              <w:spacing w:after="0" w:line="240" w:lineRule="auto"/>
            </w:pPr>
          </w:p>
          <w:p w14:paraId="6A214699" w14:textId="77777777" w:rsidR="001D2E43" w:rsidRDefault="001D2E43">
            <w:pPr>
              <w:spacing w:after="0" w:line="240" w:lineRule="auto"/>
            </w:pPr>
          </w:p>
          <w:p w14:paraId="199E44DC" w14:textId="77777777" w:rsidR="001D2E43" w:rsidRDefault="001D2E43">
            <w:pPr>
              <w:spacing w:after="0" w:line="240" w:lineRule="auto"/>
            </w:pPr>
          </w:p>
          <w:p w14:paraId="67C46743" w14:textId="77777777" w:rsidR="001D2E43" w:rsidRDefault="001D2E43">
            <w:pPr>
              <w:spacing w:after="0" w:line="240" w:lineRule="auto"/>
            </w:pPr>
          </w:p>
          <w:p w14:paraId="74BA7025" w14:textId="77777777" w:rsidR="001D2E43" w:rsidRDefault="001D2E43">
            <w:pPr>
              <w:spacing w:after="0" w:line="240" w:lineRule="auto"/>
            </w:pPr>
          </w:p>
          <w:p w14:paraId="2F6D307B" w14:textId="77777777" w:rsidR="001D2E43" w:rsidRDefault="001D2E43">
            <w:pPr>
              <w:spacing w:after="0" w:line="240" w:lineRule="auto"/>
            </w:pPr>
          </w:p>
          <w:p w14:paraId="0AE9ADE3" w14:textId="77777777" w:rsidR="001D2E43" w:rsidRDefault="001D2E43">
            <w:pPr>
              <w:spacing w:after="0" w:line="240" w:lineRule="auto"/>
            </w:pPr>
          </w:p>
          <w:p w14:paraId="41C090B7" w14:textId="77777777" w:rsidR="001D2E43" w:rsidRDefault="001D2E43">
            <w:pPr>
              <w:spacing w:after="0" w:line="240" w:lineRule="auto"/>
            </w:pPr>
          </w:p>
          <w:p w14:paraId="137C9F9D" w14:textId="77777777" w:rsidR="001D2E43" w:rsidRDefault="001D2E43">
            <w:pPr>
              <w:spacing w:after="0" w:line="240" w:lineRule="auto"/>
            </w:pPr>
          </w:p>
          <w:p w14:paraId="2F04096D" w14:textId="77777777" w:rsidR="001D2E43" w:rsidRDefault="001D2E43">
            <w:pPr>
              <w:spacing w:after="0" w:line="240" w:lineRule="auto"/>
            </w:pPr>
          </w:p>
          <w:p w14:paraId="48EA67B3" w14:textId="77777777" w:rsidR="001D2E43" w:rsidRDefault="001D2E43">
            <w:pPr>
              <w:spacing w:after="0" w:line="240" w:lineRule="auto"/>
            </w:pPr>
          </w:p>
          <w:p w14:paraId="63991458" w14:textId="77777777" w:rsidR="001D2E43" w:rsidRDefault="001D2E43">
            <w:pPr>
              <w:spacing w:after="0" w:line="240" w:lineRule="auto"/>
            </w:pPr>
          </w:p>
          <w:p w14:paraId="02AE5767" w14:textId="77777777" w:rsidR="001D2E43" w:rsidRDefault="001D2E43">
            <w:pPr>
              <w:spacing w:after="0" w:line="240" w:lineRule="auto"/>
            </w:pPr>
          </w:p>
          <w:p w14:paraId="755BBF50" w14:textId="77777777" w:rsidR="001D2E43" w:rsidRDefault="001D2E43">
            <w:pPr>
              <w:spacing w:after="0" w:line="240" w:lineRule="auto"/>
            </w:pPr>
          </w:p>
        </w:tc>
      </w:tr>
      <w:tr w:rsidR="001D2E43" w14:paraId="0A99CC2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A99B" w14:textId="77777777" w:rsidR="001D2E43" w:rsidRDefault="00000000">
            <w:pPr>
              <w:spacing w:after="0" w:line="240" w:lineRule="auto"/>
            </w:pPr>
            <w:r>
              <w:t>Please attach evidence that patient knowledge has improved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survey results).</w:t>
            </w:r>
          </w:p>
          <w:p w14:paraId="4F2E4539" w14:textId="77777777" w:rsidR="001D2E43" w:rsidRDefault="001D2E43">
            <w:pPr>
              <w:spacing w:after="0" w:line="240" w:lineRule="auto"/>
            </w:pPr>
          </w:p>
          <w:p w14:paraId="3D22721A" w14:textId="77777777" w:rsidR="001D2E43" w:rsidRDefault="001D2E43">
            <w:pPr>
              <w:spacing w:after="0" w:line="240" w:lineRule="auto"/>
            </w:pPr>
          </w:p>
          <w:p w14:paraId="6D80137A" w14:textId="77777777" w:rsidR="001D2E43" w:rsidRDefault="001D2E43">
            <w:pPr>
              <w:spacing w:after="0" w:line="240" w:lineRule="auto"/>
            </w:pPr>
          </w:p>
          <w:p w14:paraId="65782CD3" w14:textId="77777777" w:rsidR="001D2E43" w:rsidRDefault="001D2E43">
            <w:pPr>
              <w:spacing w:after="0" w:line="240" w:lineRule="auto"/>
            </w:pPr>
          </w:p>
          <w:p w14:paraId="4E5C7E15" w14:textId="77777777" w:rsidR="001D2E43" w:rsidRDefault="001D2E43">
            <w:pPr>
              <w:spacing w:after="0" w:line="240" w:lineRule="auto"/>
            </w:pPr>
          </w:p>
          <w:p w14:paraId="4D5DC6E4" w14:textId="77777777" w:rsidR="001D2E43" w:rsidRDefault="001D2E43">
            <w:pPr>
              <w:spacing w:after="0" w:line="240" w:lineRule="auto"/>
            </w:pPr>
          </w:p>
          <w:p w14:paraId="21A3FBD0" w14:textId="77777777" w:rsidR="001D2E43" w:rsidRDefault="001D2E43">
            <w:pPr>
              <w:spacing w:after="0" w:line="240" w:lineRule="auto"/>
            </w:pPr>
          </w:p>
          <w:p w14:paraId="2B000C04" w14:textId="77777777" w:rsidR="001D2E43" w:rsidRDefault="001D2E43">
            <w:pPr>
              <w:spacing w:after="0" w:line="240" w:lineRule="auto"/>
            </w:pPr>
          </w:p>
          <w:p w14:paraId="3BD9CACC" w14:textId="77777777" w:rsidR="001D2E43" w:rsidRDefault="001D2E43">
            <w:pPr>
              <w:spacing w:after="0" w:line="240" w:lineRule="auto"/>
            </w:pPr>
          </w:p>
          <w:p w14:paraId="2D45C9AE" w14:textId="77777777" w:rsidR="001D2E43" w:rsidRDefault="001D2E43">
            <w:pPr>
              <w:spacing w:after="0" w:line="240" w:lineRule="auto"/>
            </w:pPr>
          </w:p>
          <w:p w14:paraId="6956DC52" w14:textId="77777777" w:rsidR="001D2E43" w:rsidRDefault="001D2E43">
            <w:pPr>
              <w:spacing w:after="0" w:line="240" w:lineRule="auto"/>
            </w:pPr>
          </w:p>
          <w:p w14:paraId="444F13E6" w14:textId="77777777" w:rsidR="001D2E43" w:rsidRDefault="001D2E43">
            <w:pPr>
              <w:spacing w:after="0" w:line="240" w:lineRule="auto"/>
            </w:pPr>
          </w:p>
          <w:p w14:paraId="28BB3DCA" w14:textId="77777777" w:rsidR="001D2E43" w:rsidRDefault="001D2E43">
            <w:pPr>
              <w:spacing w:after="0" w:line="240" w:lineRule="auto"/>
            </w:pPr>
          </w:p>
          <w:p w14:paraId="323E430E" w14:textId="77777777" w:rsidR="001D2E43" w:rsidRDefault="001D2E43">
            <w:pPr>
              <w:spacing w:after="0" w:line="240" w:lineRule="auto"/>
            </w:pPr>
          </w:p>
          <w:p w14:paraId="199F2D4E" w14:textId="77777777" w:rsidR="001D2E43" w:rsidRDefault="001D2E43">
            <w:pPr>
              <w:spacing w:after="0" w:line="240" w:lineRule="auto"/>
            </w:pPr>
          </w:p>
        </w:tc>
      </w:tr>
    </w:tbl>
    <w:p w14:paraId="493A8EB9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739B9B2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27C5" w14:textId="77777777" w:rsidR="001D2E43" w:rsidRDefault="00000000">
            <w:pPr>
              <w:spacing w:after="0" w:line="240" w:lineRule="auto"/>
            </w:pPr>
            <w:r>
              <w:t>A3</w:t>
            </w:r>
          </w:p>
          <w:p w14:paraId="2A3CA53B" w14:textId="77777777" w:rsidR="001D2E43" w:rsidRDefault="001D2E43">
            <w:pPr>
              <w:spacing w:after="0" w:line="240" w:lineRule="auto"/>
            </w:pPr>
          </w:p>
        </w:tc>
      </w:tr>
      <w:tr w:rsidR="001D2E43" w14:paraId="5683A72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563" w14:textId="77777777" w:rsidR="001D2E43" w:rsidRDefault="00000000">
            <w:pPr>
              <w:spacing w:after="0" w:line="240" w:lineRule="auto"/>
            </w:pPr>
            <w:r>
              <w:t xml:space="preserve">Please provide evidence of number of </w:t>
            </w:r>
            <w:proofErr w:type="spellStart"/>
            <w:r>
              <w:t>flutiform</w:t>
            </w:r>
            <w:proofErr w:type="spellEnd"/>
            <w:r>
              <w:t xml:space="preserve"> and Symbicort MDI prescriptions being prescribed before your intervention at your practice </w:t>
            </w:r>
            <w:proofErr w:type="gramStart"/>
            <w:r>
              <w:t>( please</w:t>
            </w:r>
            <w:proofErr w:type="gramEnd"/>
            <w:r>
              <w:t xml:space="preserve"> attach open prescribing screenshot)</w:t>
            </w:r>
          </w:p>
          <w:p w14:paraId="05ED584D" w14:textId="77777777" w:rsidR="001D2E43" w:rsidRDefault="001D2E43">
            <w:pPr>
              <w:spacing w:after="0" w:line="240" w:lineRule="auto"/>
            </w:pPr>
          </w:p>
          <w:p w14:paraId="7D613392" w14:textId="77777777" w:rsidR="001D2E43" w:rsidRDefault="00000000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Both these medications contain </w:t>
            </w:r>
            <w:proofErr w:type="spellStart"/>
            <w:r>
              <w:rPr>
                <w:i/>
                <w:iCs/>
              </w:rPr>
              <w:t>fomoterol</w:t>
            </w:r>
            <w:proofErr w:type="spellEnd"/>
            <w:r>
              <w:rPr>
                <w:i/>
                <w:iCs/>
              </w:rPr>
              <w:t xml:space="preserve"> as their LABA – you may wish to consider </w:t>
            </w:r>
            <w:proofErr w:type="spellStart"/>
            <w:r>
              <w:rPr>
                <w:i/>
                <w:iCs/>
              </w:rPr>
              <w:t>fostair</w:t>
            </w:r>
            <w:proofErr w:type="spellEnd"/>
            <w:r>
              <w:rPr>
                <w:i/>
                <w:iCs/>
              </w:rPr>
              <w:t xml:space="preserve"> or Symbicort </w:t>
            </w:r>
            <w:proofErr w:type="spellStart"/>
            <w:r>
              <w:rPr>
                <w:i/>
                <w:iCs/>
              </w:rPr>
              <w:t>tubohaler</w:t>
            </w:r>
            <w:proofErr w:type="spellEnd"/>
            <w:r>
              <w:rPr>
                <w:i/>
                <w:iCs/>
              </w:rPr>
              <w:t xml:space="preserve"> as alternatives.</w:t>
            </w:r>
          </w:p>
          <w:p w14:paraId="150471AF" w14:textId="77777777" w:rsidR="001D2E43" w:rsidRDefault="001D2E43">
            <w:pPr>
              <w:spacing w:after="0" w:line="240" w:lineRule="auto"/>
            </w:pPr>
          </w:p>
          <w:p w14:paraId="668A13F9" w14:textId="77777777" w:rsidR="001D2E43" w:rsidRDefault="001D2E43">
            <w:pPr>
              <w:spacing w:after="0" w:line="240" w:lineRule="auto"/>
            </w:pPr>
          </w:p>
          <w:p w14:paraId="5A2D29A5" w14:textId="77777777" w:rsidR="001D2E43" w:rsidRDefault="001D2E43">
            <w:pPr>
              <w:spacing w:after="0" w:line="240" w:lineRule="auto"/>
            </w:pPr>
          </w:p>
          <w:p w14:paraId="11A39841" w14:textId="77777777" w:rsidR="001D2E43" w:rsidRDefault="001D2E43">
            <w:pPr>
              <w:spacing w:after="0" w:line="240" w:lineRule="auto"/>
            </w:pPr>
          </w:p>
          <w:p w14:paraId="4C14AC03" w14:textId="77777777" w:rsidR="001D2E43" w:rsidRDefault="001D2E43">
            <w:pPr>
              <w:spacing w:after="0" w:line="240" w:lineRule="auto"/>
            </w:pPr>
          </w:p>
          <w:p w14:paraId="5017C3FC" w14:textId="77777777" w:rsidR="001D2E43" w:rsidRDefault="001D2E43">
            <w:pPr>
              <w:spacing w:after="0" w:line="240" w:lineRule="auto"/>
            </w:pPr>
          </w:p>
          <w:p w14:paraId="3AC66CAB" w14:textId="77777777" w:rsidR="001D2E43" w:rsidRDefault="001D2E43">
            <w:pPr>
              <w:spacing w:after="0" w:line="240" w:lineRule="auto"/>
            </w:pPr>
          </w:p>
          <w:p w14:paraId="6943B8F4" w14:textId="77777777" w:rsidR="001D2E43" w:rsidRDefault="001D2E43">
            <w:pPr>
              <w:spacing w:after="0" w:line="240" w:lineRule="auto"/>
            </w:pPr>
          </w:p>
          <w:p w14:paraId="661B6ADD" w14:textId="77777777" w:rsidR="001D2E43" w:rsidRDefault="001D2E43">
            <w:pPr>
              <w:spacing w:after="0" w:line="240" w:lineRule="auto"/>
            </w:pPr>
          </w:p>
          <w:p w14:paraId="44DF94A6" w14:textId="77777777" w:rsidR="001D2E43" w:rsidRDefault="001D2E43">
            <w:pPr>
              <w:spacing w:after="0" w:line="240" w:lineRule="auto"/>
            </w:pPr>
          </w:p>
          <w:p w14:paraId="50568184" w14:textId="77777777" w:rsidR="001D2E43" w:rsidRDefault="001D2E43">
            <w:pPr>
              <w:spacing w:after="0" w:line="240" w:lineRule="auto"/>
            </w:pPr>
          </w:p>
          <w:p w14:paraId="21B37D4C" w14:textId="77777777" w:rsidR="001D2E43" w:rsidRDefault="001D2E43">
            <w:pPr>
              <w:spacing w:after="0" w:line="240" w:lineRule="auto"/>
            </w:pPr>
          </w:p>
          <w:p w14:paraId="7DDA8600" w14:textId="77777777" w:rsidR="001D2E43" w:rsidRDefault="001D2E43">
            <w:pPr>
              <w:spacing w:after="0" w:line="240" w:lineRule="auto"/>
            </w:pPr>
          </w:p>
          <w:p w14:paraId="4353B373" w14:textId="77777777" w:rsidR="001D2E43" w:rsidRDefault="001D2E43">
            <w:pPr>
              <w:spacing w:after="0" w:line="240" w:lineRule="auto"/>
            </w:pPr>
          </w:p>
          <w:p w14:paraId="7D180995" w14:textId="77777777" w:rsidR="001D2E43" w:rsidRDefault="001D2E43">
            <w:pPr>
              <w:spacing w:after="0" w:line="240" w:lineRule="auto"/>
            </w:pPr>
          </w:p>
          <w:p w14:paraId="1E348BEC" w14:textId="77777777" w:rsidR="001D2E43" w:rsidRDefault="001D2E43">
            <w:pPr>
              <w:spacing w:after="0" w:line="240" w:lineRule="auto"/>
            </w:pPr>
          </w:p>
          <w:p w14:paraId="60E89AB3" w14:textId="77777777" w:rsidR="001D2E43" w:rsidRDefault="001D2E43">
            <w:pPr>
              <w:spacing w:after="0" w:line="240" w:lineRule="auto"/>
            </w:pPr>
          </w:p>
        </w:tc>
      </w:tr>
      <w:tr w:rsidR="001D2E43" w14:paraId="39CB65A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8DF8" w14:textId="77777777" w:rsidR="001D2E43" w:rsidRDefault="00000000">
            <w:pPr>
              <w:spacing w:after="0" w:line="240" w:lineRule="auto"/>
            </w:pPr>
            <w:r>
              <w:t>Outline your system for switching patients.</w:t>
            </w:r>
          </w:p>
          <w:p w14:paraId="1DA0190B" w14:textId="77777777" w:rsidR="001D2E43" w:rsidRDefault="001D2E43">
            <w:pPr>
              <w:spacing w:after="0" w:line="240" w:lineRule="auto"/>
            </w:pPr>
          </w:p>
          <w:p w14:paraId="21ED8C72" w14:textId="77777777" w:rsidR="001D2E43" w:rsidRDefault="001D2E43">
            <w:pPr>
              <w:spacing w:after="0" w:line="240" w:lineRule="auto"/>
            </w:pPr>
          </w:p>
          <w:p w14:paraId="3131B5E6" w14:textId="77777777" w:rsidR="001D2E43" w:rsidRDefault="001D2E43">
            <w:pPr>
              <w:spacing w:after="0" w:line="240" w:lineRule="auto"/>
            </w:pPr>
          </w:p>
          <w:p w14:paraId="5B1C1324" w14:textId="77777777" w:rsidR="001D2E43" w:rsidRDefault="001D2E43">
            <w:pPr>
              <w:spacing w:after="0" w:line="240" w:lineRule="auto"/>
            </w:pPr>
          </w:p>
          <w:p w14:paraId="5F173D12" w14:textId="77777777" w:rsidR="001D2E43" w:rsidRDefault="001D2E43">
            <w:pPr>
              <w:spacing w:after="0" w:line="240" w:lineRule="auto"/>
            </w:pPr>
          </w:p>
          <w:p w14:paraId="198EB215" w14:textId="77777777" w:rsidR="001D2E43" w:rsidRDefault="001D2E43">
            <w:pPr>
              <w:spacing w:after="0" w:line="240" w:lineRule="auto"/>
            </w:pPr>
          </w:p>
          <w:p w14:paraId="1252A19B" w14:textId="77777777" w:rsidR="001D2E43" w:rsidRDefault="001D2E43">
            <w:pPr>
              <w:spacing w:after="0" w:line="240" w:lineRule="auto"/>
            </w:pPr>
          </w:p>
          <w:p w14:paraId="070E5FD9" w14:textId="77777777" w:rsidR="001D2E43" w:rsidRDefault="001D2E43">
            <w:pPr>
              <w:spacing w:after="0" w:line="240" w:lineRule="auto"/>
            </w:pPr>
          </w:p>
          <w:p w14:paraId="4D7FC593" w14:textId="77777777" w:rsidR="001D2E43" w:rsidRDefault="001D2E43">
            <w:pPr>
              <w:spacing w:after="0" w:line="240" w:lineRule="auto"/>
            </w:pPr>
          </w:p>
        </w:tc>
      </w:tr>
      <w:tr w:rsidR="001D2E43" w14:paraId="6CAFA8A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9BEC" w14:textId="77777777" w:rsidR="001D2E43" w:rsidRDefault="00000000">
            <w:pPr>
              <w:spacing w:after="0" w:line="240" w:lineRule="auto"/>
            </w:pPr>
            <w:r>
              <w:t xml:space="preserve">Show evidence from open prescribing that your </w:t>
            </w:r>
            <w:proofErr w:type="spellStart"/>
            <w:r>
              <w:t>flutiform</w:t>
            </w:r>
            <w:proofErr w:type="spellEnd"/>
            <w:r>
              <w:t xml:space="preserve"> and Symbicort prescriptions have decreased (please attach screenshot).</w:t>
            </w:r>
          </w:p>
          <w:p w14:paraId="7DF587EB" w14:textId="77777777" w:rsidR="001D2E43" w:rsidRDefault="001D2E43">
            <w:pPr>
              <w:spacing w:after="0" w:line="240" w:lineRule="auto"/>
            </w:pPr>
          </w:p>
          <w:p w14:paraId="4F6C44BF" w14:textId="77777777" w:rsidR="001D2E43" w:rsidRDefault="001D2E43">
            <w:pPr>
              <w:spacing w:after="0" w:line="240" w:lineRule="auto"/>
            </w:pPr>
          </w:p>
          <w:p w14:paraId="07962F54" w14:textId="77777777" w:rsidR="001D2E43" w:rsidRDefault="001D2E43">
            <w:pPr>
              <w:spacing w:after="0" w:line="240" w:lineRule="auto"/>
            </w:pPr>
          </w:p>
          <w:p w14:paraId="27A2581F" w14:textId="77777777" w:rsidR="001D2E43" w:rsidRDefault="001D2E43">
            <w:pPr>
              <w:spacing w:after="0" w:line="240" w:lineRule="auto"/>
            </w:pPr>
          </w:p>
          <w:p w14:paraId="1A1B765B" w14:textId="77777777" w:rsidR="001D2E43" w:rsidRDefault="001D2E43">
            <w:pPr>
              <w:spacing w:after="0" w:line="240" w:lineRule="auto"/>
            </w:pPr>
          </w:p>
          <w:p w14:paraId="2A983369" w14:textId="77777777" w:rsidR="001D2E43" w:rsidRDefault="001D2E43">
            <w:pPr>
              <w:spacing w:after="0" w:line="240" w:lineRule="auto"/>
            </w:pPr>
          </w:p>
          <w:p w14:paraId="2BF91F62" w14:textId="77777777" w:rsidR="001D2E43" w:rsidRDefault="001D2E43">
            <w:pPr>
              <w:spacing w:after="0" w:line="240" w:lineRule="auto"/>
            </w:pPr>
          </w:p>
          <w:p w14:paraId="0F35BD15" w14:textId="77777777" w:rsidR="001D2E43" w:rsidRDefault="001D2E43">
            <w:pPr>
              <w:spacing w:after="0" w:line="240" w:lineRule="auto"/>
            </w:pPr>
          </w:p>
          <w:p w14:paraId="1BA3973D" w14:textId="77777777" w:rsidR="001D2E43" w:rsidRDefault="001D2E43">
            <w:pPr>
              <w:spacing w:after="0" w:line="240" w:lineRule="auto"/>
            </w:pPr>
          </w:p>
          <w:p w14:paraId="6DEDB302" w14:textId="77777777" w:rsidR="001D2E43" w:rsidRDefault="001D2E43">
            <w:pPr>
              <w:spacing w:after="0" w:line="240" w:lineRule="auto"/>
            </w:pPr>
          </w:p>
          <w:p w14:paraId="52F9483D" w14:textId="77777777" w:rsidR="001D2E43" w:rsidRDefault="001D2E43">
            <w:pPr>
              <w:spacing w:after="0" w:line="240" w:lineRule="auto"/>
            </w:pPr>
          </w:p>
          <w:p w14:paraId="40553762" w14:textId="77777777" w:rsidR="001D2E43" w:rsidRDefault="001D2E43">
            <w:pPr>
              <w:spacing w:after="0" w:line="240" w:lineRule="auto"/>
            </w:pPr>
          </w:p>
          <w:p w14:paraId="203A81AC" w14:textId="77777777" w:rsidR="001D2E43" w:rsidRDefault="001D2E43">
            <w:pPr>
              <w:spacing w:after="0" w:line="240" w:lineRule="auto"/>
            </w:pPr>
          </w:p>
          <w:p w14:paraId="7F8D5981" w14:textId="77777777" w:rsidR="001D2E43" w:rsidRDefault="001D2E43">
            <w:pPr>
              <w:spacing w:after="0" w:line="240" w:lineRule="auto"/>
            </w:pPr>
          </w:p>
        </w:tc>
      </w:tr>
    </w:tbl>
    <w:p w14:paraId="29E5824E" w14:textId="77777777" w:rsidR="001D2E43" w:rsidRDefault="001D2E43"/>
    <w:p w14:paraId="64C4C55F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5C216B7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C1F3" w14:textId="77777777" w:rsidR="001D2E43" w:rsidRDefault="00000000">
            <w:pPr>
              <w:spacing w:after="0" w:line="240" w:lineRule="auto"/>
            </w:pPr>
            <w:r>
              <w:t>A4</w:t>
            </w:r>
          </w:p>
        </w:tc>
      </w:tr>
      <w:tr w:rsidR="001D2E43" w14:paraId="5180CAA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3BCD" w14:textId="77777777" w:rsidR="001D2E43" w:rsidRDefault="00000000">
            <w:pPr>
              <w:spacing w:after="0" w:line="240" w:lineRule="auto"/>
            </w:pPr>
            <w:r>
              <w:t>Please show results from a search of patients with DPI preventer inhaler and MDI reliever</w:t>
            </w:r>
          </w:p>
          <w:p w14:paraId="4E16E836" w14:textId="77777777" w:rsidR="001D2E43" w:rsidRDefault="001D2E43">
            <w:pPr>
              <w:spacing w:after="0" w:line="240" w:lineRule="auto"/>
            </w:pPr>
          </w:p>
          <w:p w14:paraId="5FD7370F" w14:textId="77777777" w:rsidR="001D2E43" w:rsidRDefault="001D2E43">
            <w:pPr>
              <w:spacing w:after="0" w:line="240" w:lineRule="auto"/>
            </w:pPr>
          </w:p>
          <w:p w14:paraId="5E681350" w14:textId="77777777" w:rsidR="001D2E43" w:rsidRDefault="001D2E43">
            <w:pPr>
              <w:spacing w:after="0" w:line="240" w:lineRule="auto"/>
            </w:pPr>
          </w:p>
          <w:p w14:paraId="59B9CE3C" w14:textId="77777777" w:rsidR="001D2E43" w:rsidRDefault="001D2E43">
            <w:pPr>
              <w:spacing w:after="0" w:line="240" w:lineRule="auto"/>
            </w:pPr>
          </w:p>
          <w:p w14:paraId="4829BC66" w14:textId="77777777" w:rsidR="001D2E43" w:rsidRDefault="001D2E43">
            <w:pPr>
              <w:spacing w:after="0" w:line="240" w:lineRule="auto"/>
            </w:pPr>
          </w:p>
          <w:p w14:paraId="042D5E6A" w14:textId="77777777" w:rsidR="001D2E43" w:rsidRDefault="001D2E43">
            <w:pPr>
              <w:spacing w:after="0" w:line="240" w:lineRule="auto"/>
            </w:pPr>
          </w:p>
          <w:p w14:paraId="5B8BB550" w14:textId="77777777" w:rsidR="001D2E43" w:rsidRDefault="001D2E43">
            <w:pPr>
              <w:spacing w:after="0" w:line="240" w:lineRule="auto"/>
            </w:pPr>
          </w:p>
          <w:p w14:paraId="19B7AFBB" w14:textId="77777777" w:rsidR="001D2E43" w:rsidRDefault="001D2E43">
            <w:pPr>
              <w:spacing w:after="0" w:line="240" w:lineRule="auto"/>
            </w:pPr>
          </w:p>
          <w:p w14:paraId="36DD6177" w14:textId="77777777" w:rsidR="001D2E43" w:rsidRDefault="001D2E43">
            <w:pPr>
              <w:spacing w:after="0" w:line="240" w:lineRule="auto"/>
            </w:pPr>
          </w:p>
          <w:p w14:paraId="65F0E579" w14:textId="77777777" w:rsidR="001D2E43" w:rsidRDefault="001D2E43">
            <w:pPr>
              <w:spacing w:after="0" w:line="240" w:lineRule="auto"/>
            </w:pPr>
          </w:p>
          <w:p w14:paraId="65A04B97" w14:textId="77777777" w:rsidR="001D2E43" w:rsidRDefault="001D2E43">
            <w:pPr>
              <w:spacing w:after="0" w:line="240" w:lineRule="auto"/>
            </w:pPr>
          </w:p>
        </w:tc>
      </w:tr>
      <w:tr w:rsidR="001D2E43" w14:paraId="09A2951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561B" w14:textId="77777777" w:rsidR="001D2E43" w:rsidRDefault="00000000">
            <w:pPr>
              <w:spacing w:after="0" w:line="240" w:lineRule="auto"/>
            </w:pPr>
            <w:r>
              <w:t>Please describe your system for changing these patients to two DPI inhalers.</w:t>
            </w:r>
          </w:p>
          <w:p w14:paraId="3CF63EEC" w14:textId="77777777" w:rsidR="001D2E43" w:rsidRDefault="001D2E43">
            <w:pPr>
              <w:spacing w:after="0" w:line="240" w:lineRule="auto"/>
            </w:pPr>
          </w:p>
          <w:p w14:paraId="4DD8B9E7" w14:textId="77777777" w:rsidR="001D2E43" w:rsidRDefault="001D2E43">
            <w:pPr>
              <w:spacing w:after="0" w:line="240" w:lineRule="auto"/>
            </w:pPr>
          </w:p>
          <w:p w14:paraId="0E60A86A" w14:textId="77777777" w:rsidR="001D2E43" w:rsidRDefault="001D2E43">
            <w:pPr>
              <w:spacing w:after="0" w:line="240" w:lineRule="auto"/>
            </w:pPr>
          </w:p>
          <w:p w14:paraId="2D29A7A7" w14:textId="77777777" w:rsidR="001D2E43" w:rsidRDefault="001D2E43">
            <w:pPr>
              <w:spacing w:after="0" w:line="240" w:lineRule="auto"/>
            </w:pPr>
          </w:p>
          <w:p w14:paraId="32116D89" w14:textId="77777777" w:rsidR="001D2E43" w:rsidRDefault="001D2E43">
            <w:pPr>
              <w:spacing w:after="0" w:line="240" w:lineRule="auto"/>
            </w:pPr>
          </w:p>
          <w:p w14:paraId="61A3FFA1" w14:textId="77777777" w:rsidR="001D2E43" w:rsidRDefault="001D2E43">
            <w:pPr>
              <w:spacing w:after="0" w:line="240" w:lineRule="auto"/>
            </w:pPr>
          </w:p>
          <w:p w14:paraId="6B929BAD" w14:textId="77777777" w:rsidR="001D2E43" w:rsidRDefault="001D2E43">
            <w:pPr>
              <w:spacing w:after="0" w:line="240" w:lineRule="auto"/>
            </w:pPr>
          </w:p>
          <w:p w14:paraId="726B3408" w14:textId="77777777" w:rsidR="001D2E43" w:rsidRDefault="001D2E43">
            <w:pPr>
              <w:spacing w:after="0" w:line="240" w:lineRule="auto"/>
            </w:pPr>
          </w:p>
          <w:p w14:paraId="15B7FE3C" w14:textId="77777777" w:rsidR="001D2E43" w:rsidRDefault="001D2E43">
            <w:pPr>
              <w:spacing w:after="0" w:line="240" w:lineRule="auto"/>
            </w:pPr>
          </w:p>
          <w:p w14:paraId="4EA109DB" w14:textId="77777777" w:rsidR="001D2E43" w:rsidRDefault="001D2E43">
            <w:pPr>
              <w:spacing w:after="0" w:line="240" w:lineRule="auto"/>
            </w:pPr>
          </w:p>
          <w:p w14:paraId="1303EA08" w14:textId="77777777" w:rsidR="001D2E43" w:rsidRDefault="001D2E43">
            <w:pPr>
              <w:spacing w:after="0" w:line="240" w:lineRule="auto"/>
            </w:pPr>
          </w:p>
          <w:p w14:paraId="1835F5B9" w14:textId="77777777" w:rsidR="001D2E43" w:rsidRDefault="001D2E43">
            <w:pPr>
              <w:spacing w:after="0" w:line="240" w:lineRule="auto"/>
            </w:pPr>
          </w:p>
          <w:p w14:paraId="69207240" w14:textId="77777777" w:rsidR="001D2E43" w:rsidRDefault="001D2E43">
            <w:pPr>
              <w:spacing w:after="0" w:line="240" w:lineRule="auto"/>
            </w:pPr>
          </w:p>
          <w:p w14:paraId="1CCBFC5C" w14:textId="77777777" w:rsidR="001D2E43" w:rsidRDefault="001D2E43">
            <w:pPr>
              <w:spacing w:after="0" w:line="240" w:lineRule="auto"/>
            </w:pPr>
          </w:p>
          <w:p w14:paraId="589D199B" w14:textId="77777777" w:rsidR="001D2E43" w:rsidRDefault="001D2E43">
            <w:pPr>
              <w:spacing w:after="0" w:line="240" w:lineRule="auto"/>
            </w:pPr>
          </w:p>
          <w:p w14:paraId="1DEC3464" w14:textId="77777777" w:rsidR="001D2E43" w:rsidRDefault="001D2E43">
            <w:pPr>
              <w:spacing w:after="0" w:line="240" w:lineRule="auto"/>
            </w:pPr>
          </w:p>
        </w:tc>
      </w:tr>
      <w:tr w:rsidR="001D2E43" w14:paraId="7149EE9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F54F" w14:textId="77777777" w:rsidR="001D2E43" w:rsidRDefault="00000000">
            <w:pPr>
              <w:spacing w:after="0" w:line="240" w:lineRule="auto"/>
            </w:pPr>
            <w:r>
              <w:t>Please repeat the search and show that the number of patients on DPI preventer and MDI reliever has decreased.</w:t>
            </w:r>
          </w:p>
          <w:p w14:paraId="0CF8B7C3" w14:textId="77777777" w:rsidR="001D2E43" w:rsidRDefault="001D2E43">
            <w:pPr>
              <w:spacing w:after="0" w:line="240" w:lineRule="auto"/>
            </w:pPr>
          </w:p>
          <w:p w14:paraId="3CAE6212" w14:textId="77777777" w:rsidR="001D2E43" w:rsidRDefault="001D2E43">
            <w:pPr>
              <w:spacing w:after="0" w:line="240" w:lineRule="auto"/>
            </w:pPr>
          </w:p>
          <w:p w14:paraId="08F52927" w14:textId="77777777" w:rsidR="001D2E43" w:rsidRDefault="001D2E43">
            <w:pPr>
              <w:spacing w:after="0" w:line="240" w:lineRule="auto"/>
            </w:pPr>
          </w:p>
          <w:p w14:paraId="40388420" w14:textId="77777777" w:rsidR="001D2E43" w:rsidRDefault="001D2E43">
            <w:pPr>
              <w:spacing w:after="0" w:line="240" w:lineRule="auto"/>
            </w:pPr>
          </w:p>
          <w:p w14:paraId="533199FD" w14:textId="77777777" w:rsidR="001D2E43" w:rsidRDefault="001D2E43">
            <w:pPr>
              <w:spacing w:after="0" w:line="240" w:lineRule="auto"/>
            </w:pPr>
          </w:p>
          <w:p w14:paraId="30ED5B00" w14:textId="77777777" w:rsidR="001D2E43" w:rsidRDefault="001D2E43">
            <w:pPr>
              <w:spacing w:after="0" w:line="240" w:lineRule="auto"/>
            </w:pPr>
          </w:p>
          <w:p w14:paraId="1CC8CB8B" w14:textId="77777777" w:rsidR="001D2E43" w:rsidRDefault="001D2E43">
            <w:pPr>
              <w:spacing w:after="0" w:line="240" w:lineRule="auto"/>
            </w:pPr>
          </w:p>
          <w:p w14:paraId="5E356458" w14:textId="77777777" w:rsidR="001D2E43" w:rsidRDefault="001D2E43">
            <w:pPr>
              <w:spacing w:after="0" w:line="240" w:lineRule="auto"/>
            </w:pPr>
          </w:p>
          <w:p w14:paraId="41575D6F" w14:textId="77777777" w:rsidR="001D2E43" w:rsidRDefault="001D2E43">
            <w:pPr>
              <w:spacing w:after="0" w:line="240" w:lineRule="auto"/>
            </w:pPr>
          </w:p>
          <w:p w14:paraId="4FA84084" w14:textId="77777777" w:rsidR="001D2E43" w:rsidRDefault="001D2E43">
            <w:pPr>
              <w:spacing w:after="0" w:line="240" w:lineRule="auto"/>
            </w:pPr>
          </w:p>
          <w:p w14:paraId="04BFF5F4" w14:textId="77777777" w:rsidR="001D2E43" w:rsidRDefault="001D2E43">
            <w:pPr>
              <w:spacing w:after="0" w:line="240" w:lineRule="auto"/>
            </w:pPr>
          </w:p>
          <w:p w14:paraId="534B37A1" w14:textId="77777777" w:rsidR="001D2E43" w:rsidRDefault="001D2E43">
            <w:pPr>
              <w:spacing w:after="0" w:line="240" w:lineRule="auto"/>
            </w:pPr>
          </w:p>
          <w:p w14:paraId="07A1F8DA" w14:textId="77777777" w:rsidR="001D2E43" w:rsidRDefault="001D2E43">
            <w:pPr>
              <w:spacing w:after="0" w:line="240" w:lineRule="auto"/>
            </w:pPr>
          </w:p>
          <w:p w14:paraId="6BD4831B" w14:textId="77777777" w:rsidR="001D2E43" w:rsidRDefault="001D2E43">
            <w:pPr>
              <w:spacing w:after="0" w:line="240" w:lineRule="auto"/>
            </w:pPr>
          </w:p>
          <w:p w14:paraId="52B6A0B0" w14:textId="77777777" w:rsidR="001D2E43" w:rsidRDefault="001D2E43">
            <w:pPr>
              <w:spacing w:after="0" w:line="240" w:lineRule="auto"/>
            </w:pPr>
          </w:p>
          <w:p w14:paraId="433F5FC5" w14:textId="77777777" w:rsidR="001D2E43" w:rsidRDefault="001D2E43">
            <w:pPr>
              <w:spacing w:after="0" w:line="240" w:lineRule="auto"/>
            </w:pPr>
          </w:p>
        </w:tc>
      </w:tr>
    </w:tbl>
    <w:p w14:paraId="3C540C60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3F6D88A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84C8" w14:textId="77777777" w:rsidR="001D2E43" w:rsidRDefault="00000000">
            <w:pPr>
              <w:spacing w:after="0" w:line="240" w:lineRule="auto"/>
            </w:pPr>
            <w:r>
              <w:t>A5</w:t>
            </w:r>
          </w:p>
          <w:p w14:paraId="5AD1D88D" w14:textId="77777777" w:rsidR="001D2E43" w:rsidRDefault="001D2E43">
            <w:pPr>
              <w:spacing w:after="0" w:line="240" w:lineRule="auto"/>
            </w:pPr>
          </w:p>
        </w:tc>
      </w:tr>
      <w:tr w:rsidR="001D2E43" w14:paraId="37FFA006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D93D" w14:textId="77777777" w:rsidR="001D2E43" w:rsidRDefault="00000000">
            <w:pPr>
              <w:spacing w:after="0" w:line="240" w:lineRule="auto"/>
            </w:pPr>
            <w:r>
              <w:t>Please show results of a search for patients on ICS+LABA and separate LAMA (both MDI and DPI included).</w:t>
            </w:r>
          </w:p>
          <w:p w14:paraId="28DDD4F3" w14:textId="77777777" w:rsidR="001D2E43" w:rsidRDefault="001D2E43">
            <w:pPr>
              <w:spacing w:after="0" w:line="240" w:lineRule="auto"/>
            </w:pPr>
          </w:p>
          <w:p w14:paraId="613F354F" w14:textId="77777777" w:rsidR="001D2E43" w:rsidRDefault="001D2E43">
            <w:pPr>
              <w:spacing w:after="0" w:line="240" w:lineRule="auto"/>
            </w:pPr>
          </w:p>
          <w:p w14:paraId="50ECF908" w14:textId="77777777" w:rsidR="001D2E43" w:rsidRDefault="001D2E43">
            <w:pPr>
              <w:spacing w:after="0" w:line="240" w:lineRule="auto"/>
            </w:pPr>
          </w:p>
          <w:p w14:paraId="2E1A7FE0" w14:textId="77777777" w:rsidR="001D2E43" w:rsidRDefault="001D2E43">
            <w:pPr>
              <w:spacing w:after="0" w:line="240" w:lineRule="auto"/>
            </w:pPr>
          </w:p>
          <w:p w14:paraId="49A8714B" w14:textId="77777777" w:rsidR="001D2E43" w:rsidRDefault="001D2E43">
            <w:pPr>
              <w:spacing w:after="0" w:line="240" w:lineRule="auto"/>
            </w:pPr>
          </w:p>
          <w:p w14:paraId="5E0F1792" w14:textId="77777777" w:rsidR="001D2E43" w:rsidRDefault="001D2E43">
            <w:pPr>
              <w:spacing w:after="0" w:line="240" w:lineRule="auto"/>
            </w:pPr>
          </w:p>
          <w:p w14:paraId="04082744" w14:textId="77777777" w:rsidR="001D2E43" w:rsidRDefault="001D2E43">
            <w:pPr>
              <w:spacing w:after="0" w:line="240" w:lineRule="auto"/>
            </w:pPr>
          </w:p>
          <w:p w14:paraId="47D70C68" w14:textId="77777777" w:rsidR="001D2E43" w:rsidRDefault="001D2E43">
            <w:pPr>
              <w:spacing w:after="0" w:line="240" w:lineRule="auto"/>
            </w:pPr>
          </w:p>
          <w:p w14:paraId="2003CE2C" w14:textId="77777777" w:rsidR="001D2E43" w:rsidRDefault="001D2E43">
            <w:pPr>
              <w:spacing w:after="0" w:line="240" w:lineRule="auto"/>
            </w:pPr>
          </w:p>
          <w:p w14:paraId="4D092009" w14:textId="77777777" w:rsidR="001D2E43" w:rsidRDefault="001D2E43">
            <w:pPr>
              <w:spacing w:after="0" w:line="240" w:lineRule="auto"/>
            </w:pPr>
          </w:p>
          <w:p w14:paraId="721EDFFE" w14:textId="77777777" w:rsidR="001D2E43" w:rsidRDefault="001D2E43">
            <w:pPr>
              <w:spacing w:after="0" w:line="240" w:lineRule="auto"/>
            </w:pPr>
          </w:p>
          <w:p w14:paraId="2584149A" w14:textId="77777777" w:rsidR="001D2E43" w:rsidRDefault="001D2E43">
            <w:pPr>
              <w:spacing w:after="0" w:line="240" w:lineRule="auto"/>
            </w:pPr>
          </w:p>
          <w:p w14:paraId="57171F0D" w14:textId="77777777" w:rsidR="001D2E43" w:rsidRDefault="001D2E43">
            <w:pPr>
              <w:spacing w:after="0" w:line="240" w:lineRule="auto"/>
            </w:pPr>
          </w:p>
          <w:p w14:paraId="2D0F1E06" w14:textId="77777777" w:rsidR="001D2E43" w:rsidRDefault="001D2E43">
            <w:pPr>
              <w:spacing w:after="0" w:line="240" w:lineRule="auto"/>
            </w:pPr>
          </w:p>
        </w:tc>
      </w:tr>
      <w:tr w:rsidR="001D2E43" w14:paraId="1E981546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E9D5" w14:textId="77777777" w:rsidR="001D2E43" w:rsidRDefault="00000000">
            <w:pPr>
              <w:spacing w:after="0" w:line="240" w:lineRule="auto"/>
            </w:pPr>
            <w:r>
              <w:t xml:space="preserve">Please describe your system for switching these people to a single inhaler. </w:t>
            </w:r>
          </w:p>
          <w:p w14:paraId="0BD9808D" w14:textId="77777777" w:rsidR="001D2E43" w:rsidRDefault="001D2E43">
            <w:pPr>
              <w:spacing w:after="0" w:line="240" w:lineRule="auto"/>
            </w:pPr>
          </w:p>
          <w:p w14:paraId="3225517A" w14:textId="77777777" w:rsidR="001D2E43" w:rsidRDefault="001D2E43">
            <w:pPr>
              <w:spacing w:after="0" w:line="240" w:lineRule="auto"/>
            </w:pPr>
          </w:p>
          <w:p w14:paraId="5CB38E42" w14:textId="77777777" w:rsidR="001D2E43" w:rsidRDefault="001D2E43">
            <w:pPr>
              <w:spacing w:after="0" w:line="240" w:lineRule="auto"/>
            </w:pPr>
          </w:p>
          <w:p w14:paraId="6F656B1E" w14:textId="77777777" w:rsidR="001D2E43" w:rsidRDefault="001D2E43">
            <w:pPr>
              <w:spacing w:after="0" w:line="240" w:lineRule="auto"/>
            </w:pPr>
          </w:p>
          <w:p w14:paraId="20CB4261" w14:textId="77777777" w:rsidR="001D2E43" w:rsidRDefault="001D2E43">
            <w:pPr>
              <w:spacing w:after="0" w:line="240" w:lineRule="auto"/>
            </w:pPr>
          </w:p>
          <w:p w14:paraId="30BE4D0B" w14:textId="77777777" w:rsidR="001D2E43" w:rsidRDefault="001D2E43">
            <w:pPr>
              <w:spacing w:after="0" w:line="240" w:lineRule="auto"/>
            </w:pPr>
          </w:p>
          <w:p w14:paraId="0F9E759E" w14:textId="77777777" w:rsidR="001D2E43" w:rsidRDefault="001D2E43">
            <w:pPr>
              <w:spacing w:after="0" w:line="240" w:lineRule="auto"/>
            </w:pPr>
          </w:p>
          <w:p w14:paraId="4D12E0F9" w14:textId="77777777" w:rsidR="001D2E43" w:rsidRDefault="001D2E43">
            <w:pPr>
              <w:spacing w:after="0" w:line="240" w:lineRule="auto"/>
            </w:pPr>
          </w:p>
          <w:p w14:paraId="684DA199" w14:textId="77777777" w:rsidR="001D2E43" w:rsidRDefault="001D2E43">
            <w:pPr>
              <w:spacing w:after="0" w:line="240" w:lineRule="auto"/>
            </w:pPr>
          </w:p>
          <w:p w14:paraId="053D4F11" w14:textId="77777777" w:rsidR="001D2E43" w:rsidRDefault="001D2E43">
            <w:pPr>
              <w:spacing w:after="0" w:line="240" w:lineRule="auto"/>
            </w:pPr>
          </w:p>
          <w:p w14:paraId="1C0EE28B" w14:textId="77777777" w:rsidR="001D2E43" w:rsidRDefault="001D2E43">
            <w:pPr>
              <w:spacing w:after="0" w:line="240" w:lineRule="auto"/>
            </w:pPr>
          </w:p>
          <w:p w14:paraId="0215BE26" w14:textId="77777777" w:rsidR="001D2E43" w:rsidRDefault="001D2E43">
            <w:pPr>
              <w:spacing w:after="0" w:line="240" w:lineRule="auto"/>
            </w:pPr>
          </w:p>
          <w:p w14:paraId="172C6E81" w14:textId="77777777" w:rsidR="001D2E43" w:rsidRDefault="001D2E43">
            <w:pPr>
              <w:spacing w:after="0" w:line="240" w:lineRule="auto"/>
            </w:pPr>
          </w:p>
        </w:tc>
      </w:tr>
      <w:tr w:rsidR="001D2E43" w14:paraId="3945000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D0B5" w14:textId="77777777" w:rsidR="001D2E43" w:rsidRDefault="00000000">
            <w:pPr>
              <w:spacing w:after="0" w:line="240" w:lineRule="auto"/>
            </w:pPr>
            <w:r>
              <w:t>Please show the results of a repeat search and show that the number of patients on both inhalers has decreased the number on a single ICS + LABA+ LAMA has increased.</w:t>
            </w:r>
          </w:p>
          <w:p w14:paraId="5B778505" w14:textId="77777777" w:rsidR="001D2E43" w:rsidRDefault="001D2E43">
            <w:pPr>
              <w:spacing w:after="0" w:line="240" w:lineRule="auto"/>
            </w:pPr>
          </w:p>
          <w:p w14:paraId="133705C8" w14:textId="77777777" w:rsidR="001D2E43" w:rsidRDefault="001D2E43">
            <w:pPr>
              <w:spacing w:after="0" w:line="240" w:lineRule="auto"/>
            </w:pPr>
          </w:p>
          <w:p w14:paraId="40E591E3" w14:textId="77777777" w:rsidR="001D2E43" w:rsidRDefault="001D2E43">
            <w:pPr>
              <w:spacing w:after="0" w:line="240" w:lineRule="auto"/>
            </w:pPr>
          </w:p>
          <w:p w14:paraId="421A8F33" w14:textId="77777777" w:rsidR="001D2E43" w:rsidRDefault="001D2E43">
            <w:pPr>
              <w:spacing w:after="0" w:line="240" w:lineRule="auto"/>
            </w:pPr>
          </w:p>
          <w:p w14:paraId="0FF47A49" w14:textId="77777777" w:rsidR="001D2E43" w:rsidRDefault="001D2E43">
            <w:pPr>
              <w:spacing w:after="0" w:line="240" w:lineRule="auto"/>
            </w:pPr>
          </w:p>
          <w:p w14:paraId="3104056F" w14:textId="77777777" w:rsidR="001D2E43" w:rsidRDefault="001D2E43">
            <w:pPr>
              <w:spacing w:after="0" w:line="240" w:lineRule="auto"/>
            </w:pPr>
          </w:p>
          <w:p w14:paraId="02512EAC" w14:textId="77777777" w:rsidR="001D2E43" w:rsidRDefault="001D2E43">
            <w:pPr>
              <w:spacing w:after="0" w:line="240" w:lineRule="auto"/>
            </w:pPr>
          </w:p>
          <w:p w14:paraId="7F782A90" w14:textId="77777777" w:rsidR="001D2E43" w:rsidRDefault="001D2E43">
            <w:pPr>
              <w:spacing w:after="0" w:line="240" w:lineRule="auto"/>
            </w:pPr>
          </w:p>
          <w:p w14:paraId="4005CB5A" w14:textId="77777777" w:rsidR="001D2E43" w:rsidRDefault="001D2E43">
            <w:pPr>
              <w:spacing w:after="0" w:line="240" w:lineRule="auto"/>
            </w:pPr>
          </w:p>
          <w:p w14:paraId="395721D3" w14:textId="77777777" w:rsidR="001D2E43" w:rsidRDefault="001D2E43">
            <w:pPr>
              <w:spacing w:after="0" w:line="240" w:lineRule="auto"/>
            </w:pPr>
          </w:p>
          <w:p w14:paraId="5EB9653B" w14:textId="77777777" w:rsidR="001D2E43" w:rsidRDefault="001D2E43">
            <w:pPr>
              <w:spacing w:after="0" w:line="240" w:lineRule="auto"/>
            </w:pPr>
          </w:p>
          <w:p w14:paraId="096D7083" w14:textId="77777777" w:rsidR="001D2E43" w:rsidRDefault="001D2E43">
            <w:pPr>
              <w:spacing w:after="0" w:line="240" w:lineRule="auto"/>
            </w:pPr>
          </w:p>
          <w:p w14:paraId="46821088" w14:textId="77777777" w:rsidR="001D2E43" w:rsidRDefault="001D2E43">
            <w:pPr>
              <w:spacing w:after="0" w:line="240" w:lineRule="auto"/>
            </w:pPr>
          </w:p>
          <w:p w14:paraId="06C0FB11" w14:textId="77777777" w:rsidR="001D2E43" w:rsidRDefault="001D2E43">
            <w:pPr>
              <w:spacing w:after="0" w:line="240" w:lineRule="auto"/>
            </w:pPr>
          </w:p>
          <w:p w14:paraId="346C5D7E" w14:textId="77777777" w:rsidR="001D2E43" w:rsidRDefault="001D2E43">
            <w:pPr>
              <w:spacing w:after="0" w:line="240" w:lineRule="auto"/>
            </w:pPr>
          </w:p>
          <w:p w14:paraId="3C4B8BF5" w14:textId="77777777" w:rsidR="001D2E43" w:rsidRDefault="001D2E43">
            <w:pPr>
              <w:spacing w:after="0" w:line="240" w:lineRule="auto"/>
            </w:pPr>
          </w:p>
        </w:tc>
      </w:tr>
    </w:tbl>
    <w:p w14:paraId="271F1E6E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6009300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2E89" w14:textId="77777777" w:rsidR="001D2E43" w:rsidRDefault="00000000">
            <w:pPr>
              <w:spacing w:after="0" w:line="240" w:lineRule="auto"/>
            </w:pPr>
            <w:r>
              <w:t>B1</w:t>
            </w:r>
          </w:p>
        </w:tc>
      </w:tr>
      <w:tr w:rsidR="001D2E43" w14:paraId="77E4775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A342" w14:textId="77777777" w:rsidR="001D2E43" w:rsidRDefault="00000000">
            <w:pPr>
              <w:spacing w:after="0" w:line="240" w:lineRule="auto"/>
            </w:pPr>
            <w:r>
              <w:t>Please select a suitable toilet to switch from paper towels to an electric hand drier (the more heavily used the quicker you will pay back the cost of the hand drier)</w:t>
            </w:r>
          </w:p>
          <w:p w14:paraId="0A77FA97" w14:textId="77777777" w:rsidR="001D2E43" w:rsidRDefault="001D2E43">
            <w:pPr>
              <w:spacing w:after="0" w:line="240" w:lineRule="auto"/>
            </w:pPr>
          </w:p>
          <w:p w14:paraId="37D51DA4" w14:textId="77777777" w:rsidR="001D2E43" w:rsidRDefault="001D2E43">
            <w:pPr>
              <w:spacing w:after="0" w:line="240" w:lineRule="auto"/>
            </w:pPr>
          </w:p>
          <w:p w14:paraId="05DEEB8E" w14:textId="77777777" w:rsidR="001D2E43" w:rsidRDefault="001D2E43">
            <w:pPr>
              <w:spacing w:after="0" w:line="240" w:lineRule="auto"/>
            </w:pPr>
          </w:p>
          <w:p w14:paraId="53FF6B4B" w14:textId="77777777" w:rsidR="001D2E43" w:rsidRDefault="001D2E43">
            <w:pPr>
              <w:spacing w:after="0" w:line="240" w:lineRule="auto"/>
            </w:pPr>
          </w:p>
          <w:p w14:paraId="08C40BBE" w14:textId="77777777" w:rsidR="001D2E43" w:rsidRDefault="001D2E43">
            <w:pPr>
              <w:spacing w:after="0" w:line="240" w:lineRule="auto"/>
            </w:pPr>
          </w:p>
          <w:p w14:paraId="64033649" w14:textId="77777777" w:rsidR="001D2E43" w:rsidRDefault="001D2E43">
            <w:pPr>
              <w:spacing w:after="0" w:line="240" w:lineRule="auto"/>
            </w:pPr>
          </w:p>
          <w:p w14:paraId="6A468C8C" w14:textId="77777777" w:rsidR="001D2E43" w:rsidRDefault="001D2E43">
            <w:pPr>
              <w:spacing w:after="0" w:line="240" w:lineRule="auto"/>
            </w:pPr>
          </w:p>
          <w:p w14:paraId="2F8AC4A1" w14:textId="77777777" w:rsidR="001D2E43" w:rsidRDefault="001D2E43">
            <w:pPr>
              <w:spacing w:after="0" w:line="240" w:lineRule="auto"/>
            </w:pPr>
          </w:p>
          <w:p w14:paraId="79A6324C" w14:textId="77777777" w:rsidR="001D2E43" w:rsidRDefault="001D2E43">
            <w:pPr>
              <w:spacing w:after="0" w:line="240" w:lineRule="auto"/>
            </w:pPr>
          </w:p>
        </w:tc>
      </w:tr>
      <w:tr w:rsidR="001D2E43" w14:paraId="1554DEB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DD1C" w14:textId="77777777" w:rsidR="001D2E43" w:rsidRDefault="00000000">
            <w:pPr>
              <w:spacing w:after="0" w:line="240" w:lineRule="auto"/>
            </w:pPr>
            <w:r>
              <w:t xml:space="preserve">Please ask your cleaning staff to weigh the </w:t>
            </w:r>
            <w:proofErr w:type="gramStart"/>
            <w:r>
              <w:t>waste paper</w:t>
            </w:r>
            <w:proofErr w:type="gramEnd"/>
            <w:r>
              <w:t xml:space="preserve"> towels from that toilet over the course of a week and insert the figure in kg.</w:t>
            </w:r>
          </w:p>
          <w:p w14:paraId="58A93DEF" w14:textId="77777777" w:rsidR="001D2E43" w:rsidRDefault="001D2E43">
            <w:pPr>
              <w:spacing w:after="0" w:line="240" w:lineRule="auto"/>
            </w:pPr>
          </w:p>
          <w:p w14:paraId="6FB9CD97" w14:textId="77777777" w:rsidR="001D2E43" w:rsidRDefault="001D2E43">
            <w:pPr>
              <w:spacing w:after="0" w:line="240" w:lineRule="auto"/>
            </w:pPr>
          </w:p>
          <w:p w14:paraId="46111CE8" w14:textId="77777777" w:rsidR="001D2E43" w:rsidRDefault="001D2E43">
            <w:pPr>
              <w:spacing w:after="0" w:line="240" w:lineRule="auto"/>
            </w:pPr>
          </w:p>
          <w:p w14:paraId="198EBE49" w14:textId="77777777" w:rsidR="001D2E43" w:rsidRDefault="001D2E43">
            <w:pPr>
              <w:spacing w:after="0" w:line="240" w:lineRule="auto"/>
            </w:pPr>
          </w:p>
          <w:p w14:paraId="1426AD5F" w14:textId="77777777" w:rsidR="001D2E43" w:rsidRDefault="001D2E43">
            <w:pPr>
              <w:spacing w:after="0" w:line="240" w:lineRule="auto"/>
            </w:pPr>
          </w:p>
          <w:p w14:paraId="2AD5C77E" w14:textId="77777777" w:rsidR="001D2E43" w:rsidRDefault="001D2E43">
            <w:pPr>
              <w:spacing w:after="0" w:line="240" w:lineRule="auto"/>
            </w:pPr>
          </w:p>
          <w:p w14:paraId="6652E62B" w14:textId="77777777" w:rsidR="001D2E43" w:rsidRDefault="001D2E43">
            <w:pPr>
              <w:spacing w:after="0" w:line="240" w:lineRule="auto"/>
            </w:pPr>
          </w:p>
        </w:tc>
      </w:tr>
      <w:tr w:rsidR="001D2E43" w14:paraId="111A02C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8C7C" w14:textId="77777777" w:rsidR="001D2E43" w:rsidRDefault="00000000">
            <w:pPr>
              <w:spacing w:after="0" w:line="240" w:lineRule="auto"/>
            </w:pPr>
            <w:r>
              <w:t xml:space="preserve">Please insert the date of your switch to a hand drier, model and make. </w:t>
            </w:r>
          </w:p>
          <w:p w14:paraId="6E4A5CDE" w14:textId="77777777" w:rsidR="001D2E43" w:rsidRDefault="001D2E43">
            <w:pPr>
              <w:spacing w:after="0" w:line="240" w:lineRule="auto"/>
            </w:pPr>
          </w:p>
          <w:p w14:paraId="35D9992D" w14:textId="77777777" w:rsidR="001D2E43" w:rsidRDefault="001D2E43">
            <w:pPr>
              <w:spacing w:after="0" w:line="240" w:lineRule="auto"/>
            </w:pPr>
          </w:p>
          <w:p w14:paraId="77D615CE" w14:textId="77777777" w:rsidR="001D2E43" w:rsidRDefault="001D2E43">
            <w:pPr>
              <w:spacing w:after="0" w:line="240" w:lineRule="auto"/>
            </w:pPr>
          </w:p>
          <w:p w14:paraId="6B0F8475" w14:textId="77777777" w:rsidR="001D2E43" w:rsidRDefault="001D2E43">
            <w:pPr>
              <w:spacing w:after="0" w:line="240" w:lineRule="auto"/>
            </w:pPr>
          </w:p>
          <w:p w14:paraId="4D5969AD" w14:textId="77777777" w:rsidR="001D2E43" w:rsidRDefault="001D2E43">
            <w:pPr>
              <w:spacing w:after="0" w:line="240" w:lineRule="auto"/>
            </w:pPr>
          </w:p>
          <w:p w14:paraId="7A37DE59" w14:textId="77777777" w:rsidR="001D2E43" w:rsidRDefault="001D2E43">
            <w:pPr>
              <w:spacing w:after="0" w:line="240" w:lineRule="auto"/>
            </w:pPr>
          </w:p>
          <w:p w14:paraId="4C59E7A1" w14:textId="77777777" w:rsidR="001D2E43" w:rsidRDefault="001D2E43">
            <w:pPr>
              <w:spacing w:after="0" w:line="240" w:lineRule="auto"/>
            </w:pPr>
          </w:p>
          <w:p w14:paraId="3017E986" w14:textId="77777777" w:rsidR="001D2E43" w:rsidRDefault="001D2E43">
            <w:pPr>
              <w:spacing w:after="0" w:line="240" w:lineRule="auto"/>
            </w:pPr>
          </w:p>
          <w:p w14:paraId="206691F3" w14:textId="77777777" w:rsidR="001D2E43" w:rsidRDefault="001D2E43">
            <w:pPr>
              <w:spacing w:after="0" w:line="240" w:lineRule="auto"/>
            </w:pPr>
          </w:p>
          <w:p w14:paraId="19F9C9B5" w14:textId="77777777" w:rsidR="001D2E43" w:rsidRDefault="001D2E43">
            <w:pPr>
              <w:spacing w:after="0" w:line="240" w:lineRule="auto"/>
            </w:pPr>
          </w:p>
          <w:p w14:paraId="1EBBE199" w14:textId="77777777" w:rsidR="001D2E43" w:rsidRDefault="001D2E43">
            <w:pPr>
              <w:spacing w:after="0" w:line="240" w:lineRule="auto"/>
            </w:pPr>
          </w:p>
          <w:p w14:paraId="28CA70F1" w14:textId="77777777" w:rsidR="001D2E43" w:rsidRDefault="001D2E43">
            <w:pPr>
              <w:spacing w:after="0" w:line="240" w:lineRule="auto"/>
            </w:pPr>
          </w:p>
          <w:p w14:paraId="795B9687" w14:textId="77777777" w:rsidR="001D2E43" w:rsidRDefault="001D2E43">
            <w:pPr>
              <w:spacing w:after="0" w:line="240" w:lineRule="auto"/>
            </w:pPr>
          </w:p>
          <w:p w14:paraId="49AAB619" w14:textId="77777777" w:rsidR="001D2E43" w:rsidRDefault="001D2E43">
            <w:pPr>
              <w:spacing w:after="0" w:line="240" w:lineRule="auto"/>
            </w:pPr>
          </w:p>
          <w:p w14:paraId="3518BD11" w14:textId="77777777" w:rsidR="001D2E43" w:rsidRDefault="001D2E43">
            <w:pPr>
              <w:spacing w:after="0" w:line="240" w:lineRule="auto"/>
            </w:pPr>
          </w:p>
        </w:tc>
      </w:tr>
      <w:tr w:rsidR="001D2E43" w14:paraId="2E20843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5335" w14:textId="77777777" w:rsidR="001D2E43" w:rsidRDefault="00000000">
            <w:pPr>
              <w:spacing w:after="0" w:line="240" w:lineRule="auto"/>
            </w:pPr>
            <w:r>
              <w:t xml:space="preserve">Please calculate the paper weight of </w:t>
            </w:r>
            <w:proofErr w:type="gramStart"/>
            <w:r>
              <w:t>waste paper</w:t>
            </w:r>
            <w:proofErr w:type="gramEnd"/>
            <w:r>
              <w:t xml:space="preserve"> towels you will now save over the course of a year.</w:t>
            </w:r>
          </w:p>
          <w:p w14:paraId="1186DED7" w14:textId="77777777" w:rsidR="001D2E43" w:rsidRDefault="001D2E43">
            <w:pPr>
              <w:spacing w:after="0" w:line="240" w:lineRule="auto"/>
            </w:pPr>
          </w:p>
          <w:p w14:paraId="7E1F95A0" w14:textId="77777777" w:rsidR="001D2E43" w:rsidRDefault="001D2E43">
            <w:pPr>
              <w:spacing w:after="0" w:line="240" w:lineRule="auto"/>
            </w:pPr>
          </w:p>
          <w:p w14:paraId="1CBC0BD2" w14:textId="77777777" w:rsidR="001D2E43" w:rsidRDefault="001D2E43">
            <w:pPr>
              <w:spacing w:after="0" w:line="240" w:lineRule="auto"/>
            </w:pPr>
          </w:p>
          <w:p w14:paraId="751E31F4" w14:textId="77777777" w:rsidR="001D2E43" w:rsidRDefault="001D2E43">
            <w:pPr>
              <w:spacing w:after="0" w:line="240" w:lineRule="auto"/>
            </w:pPr>
          </w:p>
          <w:p w14:paraId="226F6676" w14:textId="77777777" w:rsidR="001D2E43" w:rsidRDefault="001D2E43">
            <w:pPr>
              <w:spacing w:after="0" w:line="240" w:lineRule="auto"/>
            </w:pPr>
          </w:p>
          <w:p w14:paraId="26BA8A45" w14:textId="77777777" w:rsidR="001D2E43" w:rsidRDefault="001D2E43">
            <w:pPr>
              <w:spacing w:after="0" w:line="240" w:lineRule="auto"/>
            </w:pPr>
          </w:p>
          <w:p w14:paraId="5D5744E4" w14:textId="77777777" w:rsidR="001D2E43" w:rsidRDefault="001D2E43">
            <w:pPr>
              <w:spacing w:after="0" w:line="240" w:lineRule="auto"/>
            </w:pPr>
          </w:p>
          <w:p w14:paraId="77FAD822" w14:textId="77777777" w:rsidR="001D2E43" w:rsidRDefault="001D2E43">
            <w:pPr>
              <w:spacing w:after="0" w:line="240" w:lineRule="auto"/>
            </w:pPr>
          </w:p>
          <w:p w14:paraId="6D429379" w14:textId="77777777" w:rsidR="001D2E43" w:rsidRDefault="001D2E43">
            <w:pPr>
              <w:spacing w:after="0" w:line="240" w:lineRule="auto"/>
            </w:pPr>
          </w:p>
        </w:tc>
      </w:tr>
    </w:tbl>
    <w:p w14:paraId="307D042E" w14:textId="77777777" w:rsidR="001D2E43" w:rsidRDefault="001D2E43"/>
    <w:p w14:paraId="47161627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7556A38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ADE9" w14:textId="77777777" w:rsidR="001D2E43" w:rsidRDefault="00000000">
            <w:pPr>
              <w:spacing w:after="0" w:line="240" w:lineRule="auto"/>
            </w:pPr>
            <w:r>
              <w:t>B2</w:t>
            </w:r>
          </w:p>
          <w:p w14:paraId="3F889205" w14:textId="77777777" w:rsidR="001D2E43" w:rsidRDefault="001D2E43">
            <w:pPr>
              <w:spacing w:after="0" w:line="240" w:lineRule="auto"/>
            </w:pPr>
          </w:p>
        </w:tc>
      </w:tr>
      <w:tr w:rsidR="001D2E43" w14:paraId="4EBCD827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75F7" w14:textId="77777777" w:rsidR="001D2E43" w:rsidRDefault="00000000">
            <w:pPr>
              <w:spacing w:after="0" w:line="240" w:lineRule="auto"/>
            </w:pPr>
            <w:r>
              <w:t xml:space="preserve">Please describe the communications you intend to switch from letter based to electronic communications – text/ email or NHS app. </w:t>
            </w:r>
          </w:p>
          <w:p w14:paraId="73793FFF" w14:textId="77777777" w:rsidR="001D2E43" w:rsidRDefault="001D2E43">
            <w:pPr>
              <w:spacing w:after="0" w:line="240" w:lineRule="auto"/>
            </w:pPr>
          </w:p>
          <w:p w14:paraId="0D990D7B" w14:textId="77777777" w:rsidR="001D2E43" w:rsidRDefault="001D2E43">
            <w:pPr>
              <w:spacing w:after="0" w:line="240" w:lineRule="auto"/>
            </w:pPr>
          </w:p>
          <w:p w14:paraId="43A6D41E" w14:textId="77777777" w:rsidR="001D2E43" w:rsidRDefault="001D2E43">
            <w:pPr>
              <w:spacing w:after="0" w:line="240" w:lineRule="auto"/>
            </w:pPr>
          </w:p>
          <w:p w14:paraId="722451B8" w14:textId="77777777" w:rsidR="001D2E43" w:rsidRDefault="001D2E43">
            <w:pPr>
              <w:spacing w:after="0" w:line="240" w:lineRule="auto"/>
            </w:pPr>
          </w:p>
          <w:p w14:paraId="76600357" w14:textId="77777777" w:rsidR="001D2E43" w:rsidRDefault="001D2E43">
            <w:pPr>
              <w:spacing w:after="0" w:line="240" w:lineRule="auto"/>
            </w:pPr>
          </w:p>
          <w:p w14:paraId="5C6D186A" w14:textId="77777777" w:rsidR="001D2E43" w:rsidRDefault="001D2E43">
            <w:pPr>
              <w:spacing w:after="0" w:line="240" w:lineRule="auto"/>
            </w:pPr>
          </w:p>
          <w:p w14:paraId="604E856E" w14:textId="77777777" w:rsidR="001D2E43" w:rsidRDefault="001D2E43">
            <w:pPr>
              <w:spacing w:after="0" w:line="240" w:lineRule="auto"/>
            </w:pPr>
          </w:p>
          <w:p w14:paraId="3F61AE85" w14:textId="77777777" w:rsidR="001D2E43" w:rsidRDefault="001D2E43">
            <w:pPr>
              <w:spacing w:after="0" w:line="240" w:lineRule="auto"/>
            </w:pPr>
          </w:p>
          <w:p w14:paraId="2170EAD3" w14:textId="77777777" w:rsidR="001D2E43" w:rsidRDefault="001D2E43">
            <w:pPr>
              <w:spacing w:after="0" w:line="240" w:lineRule="auto"/>
            </w:pPr>
          </w:p>
          <w:p w14:paraId="03ED7793" w14:textId="77777777" w:rsidR="001D2E43" w:rsidRDefault="001D2E43">
            <w:pPr>
              <w:spacing w:after="0" w:line="240" w:lineRule="auto"/>
            </w:pPr>
          </w:p>
          <w:p w14:paraId="4810EA7D" w14:textId="77777777" w:rsidR="001D2E43" w:rsidRDefault="001D2E43">
            <w:pPr>
              <w:spacing w:after="0" w:line="240" w:lineRule="auto"/>
            </w:pPr>
          </w:p>
          <w:p w14:paraId="4C009E11" w14:textId="77777777" w:rsidR="001D2E43" w:rsidRDefault="001D2E43">
            <w:pPr>
              <w:spacing w:after="0" w:line="240" w:lineRule="auto"/>
            </w:pPr>
          </w:p>
        </w:tc>
      </w:tr>
      <w:tr w:rsidR="001D2E43" w14:paraId="04170BB3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22D" w14:textId="77777777" w:rsidR="001D2E43" w:rsidRDefault="00000000">
            <w:pPr>
              <w:spacing w:after="0" w:line="240" w:lineRule="auto"/>
            </w:pPr>
            <w:r>
              <w:t xml:space="preserve">Please describe your process for changing to electronic communications. </w:t>
            </w:r>
          </w:p>
          <w:p w14:paraId="1E3AB24E" w14:textId="77777777" w:rsidR="001D2E43" w:rsidRDefault="001D2E43">
            <w:pPr>
              <w:spacing w:after="0" w:line="240" w:lineRule="auto"/>
            </w:pPr>
          </w:p>
          <w:p w14:paraId="4CD71887" w14:textId="77777777" w:rsidR="001D2E43" w:rsidRDefault="001D2E43">
            <w:pPr>
              <w:spacing w:after="0" w:line="240" w:lineRule="auto"/>
            </w:pPr>
          </w:p>
          <w:p w14:paraId="72D4C3BD" w14:textId="77777777" w:rsidR="001D2E43" w:rsidRDefault="001D2E43">
            <w:pPr>
              <w:spacing w:after="0" w:line="240" w:lineRule="auto"/>
            </w:pPr>
          </w:p>
          <w:p w14:paraId="67661B8D" w14:textId="77777777" w:rsidR="001D2E43" w:rsidRDefault="001D2E43">
            <w:pPr>
              <w:spacing w:after="0" w:line="240" w:lineRule="auto"/>
            </w:pPr>
          </w:p>
          <w:p w14:paraId="533BCDA8" w14:textId="77777777" w:rsidR="001D2E43" w:rsidRDefault="001D2E43">
            <w:pPr>
              <w:spacing w:after="0" w:line="240" w:lineRule="auto"/>
            </w:pPr>
          </w:p>
          <w:p w14:paraId="384D9347" w14:textId="77777777" w:rsidR="001D2E43" w:rsidRDefault="001D2E43">
            <w:pPr>
              <w:spacing w:after="0" w:line="240" w:lineRule="auto"/>
            </w:pPr>
          </w:p>
          <w:p w14:paraId="1317DE31" w14:textId="77777777" w:rsidR="001D2E43" w:rsidRDefault="001D2E43">
            <w:pPr>
              <w:spacing w:after="0" w:line="240" w:lineRule="auto"/>
            </w:pPr>
          </w:p>
          <w:p w14:paraId="15B3B7A6" w14:textId="77777777" w:rsidR="001D2E43" w:rsidRDefault="001D2E43">
            <w:pPr>
              <w:spacing w:after="0" w:line="240" w:lineRule="auto"/>
            </w:pPr>
          </w:p>
          <w:p w14:paraId="2A991779" w14:textId="77777777" w:rsidR="001D2E43" w:rsidRDefault="001D2E43">
            <w:pPr>
              <w:spacing w:after="0" w:line="240" w:lineRule="auto"/>
            </w:pPr>
          </w:p>
          <w:p w14:paraId="4E265153" w14:textId="77777777" w:rsidR="001D2E43" w:rsidRDefault="001D2E43">
            <w:pPr>
              <w:spacing w:after="0" w:line="240" w:lineRule="auto"/>
            </w:pPr>
          </w:p>
          <w:p w14:paraId="2F0ACB39" w14:textId="77777777" w:rsidR="001D2E43" w:rsidRDefault="001D2E43">
            <w:pPr>
              <w:spacing w:after="0" w:line="240" w:lineRule="auto"/>
            </w:pPr>
          </w:p>
          <w:p w14:paraId="4C231D07" w14:textId="77777777" w:rsidR="001D2E43" w:rsidRDefault="001D2E43">
            <w:pPr>
              <w:spacing w:after="0" w:line="240" w:lineRule="auto"/>
            </w:pPr>
          </w:p>
          <w:p w14:paraId="7A1D6EC8" w14:textId="77777777" w:rsidR="001D2E43" w:rsidRDefault="001D2E43">
            <w:pPr>
              <w:spacing w:after="0" w:line="240" w:lineRule="auto"/>
            </w:pPr>
          </w:p>
          <w:p w14:paraId="562FD54F" w14:textId="77777777" w:rsidR="001D2E43" w:rsidRDefault="001D2E43">
            <w:pPr>
              <w:spacing w:after="0" w:line="240" w:lineRule="auto"/>
            </w:pPr>
          </w:p>
        </w:tc>
      </w:tr>
      <w:tr w:rsidR="001D2E43" w14:paraId="40BCEA0A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76E5" w14:textId="77777777" w:rsidR="001D2E43" w:rsidRDefault="00000000">
            <w:pPr>
              <w:spacing w:after="0" w:line="240" w:lineRule="auto"/>
            </w:pPr>
            <w:r>
              <w:t>Please provide evidence that this has taken place, with an estimate of the number of posted letters you are saving each year.</w:t>
            </w:r>
          </w:p>
          <w:p w14:paraId="4265F0C1" w14:textId="77777777" w:rsidR="001D2E43" w:rsidRDefault="001D2E43">
            <w:pPr>
              <w:spacing w:after="0" w:line="240" w:lineRule="auto"/>
            </w:pPr>
          </w:p>
          <w:p w14:paraId="5BD1F37B" w14:textId="77777777" w:rsidR="001D2E43" w:rsidRDefault="001D2E43">
            <w:pPr>
              <w:spacing w:after="0" w:line="240" w:lineRule="auto"/>
            </w:pPr>
          </w:p>
          <w:p w14:paraId="20769E96" w14:textId="77777777" w:rsidR="001D2E43" w:rsidRDefault="001D2E43">
            <w:pPr>
              <w:spacing w:after="0" w:line="240" w:lineRule="auto"/>
            </w:pPr>
          </w:p>
          <w:p w14:paraId="01AE9F5C" w14:textId="77777777" w:rsidR="001D2E43" w:rsidRDefault="001D2E43">
            <w:pPr>
              <w:spacing w:after="0" w:line="240" w:lineRule="auto"/>
            </w:pPr>
          </w:p>
          <w:p w14:paraId="23244F1C" w14:textId="77777777" w:rsidR="001D2E43" w:rsidRDefault="001D2E43">
            <w:pPr>
              <w:spacing w:after="0" w:line="240" w:lineRule="auto"/>
            </w:pPr>
          </w:p>
          <w:p w14:paraId="42FBB1FA" w14:textId="77777777" w:rsidR="001D2E43" w:rsidRDefault="001D2E43">
            <w:pPr>
              <w:spacing w:after="0" w:line="240" w:lineRule="auto"/>
            </w:pPr>
          </w:p>
          <w:p w14:paraId="4CE79544" w14:textId="77777777" w:rsidR="001D2E43" w:rsidRDefault="001D2E43">
            <w:pPr>
              <w:spacing w:after="0" w:line="240" w:lineRule="auto"/>
            </w:pPr>
          </w:p>
          <w:p w14:paraId="6B563C8C" w14:textId="77777777" w:rsidR="001D2E43" w:rsidRDefault="001D2E43">
            <w:pPr>
              <w:spacing w:after="0" w:line="240" w:lineRule="auto"/>
            </w:pPr>
          </w:p>
          <w:p w14:paraId="665DC7CF" w14:textId="77777777" w:rsidR="001D2E43" w:rsidRDefault="001D2E43">
            <w:pPr>
              <w:spacing w:after="0" w:line="240" w:lineRule="auto"/>
            </w:pPr>
          </w:p>
          <w:p w14:paraId="36C74144" w14:textId="77777777" w:rsidR="001D2E43" w:rsidRDefault="001D2E43">
            <w:pPr>
              <w:spacing w:after="0" w:line="240" w:lineRule="auto"/>
            </w:pPr>
          </w:p>
          <w:p w14:paraId="151FAB37" w14:textId="77777777" w:rsidR="001D2E43" w:rsidRDefault="001D2E43">
            <w:pPr>
              <w:spacing w:after="0" w:line="240" w:lineRule="auto"/>
            </w:pPr>
          </w:p>
          <w:p w14:paraId="7AF82AD4" w14:textId="77777777" w:rsidR="001D2E43" w:rsidRDefault="001D2E43">
            <w:pPr>
              <w:spacing w:after="0" w:line="240" w:lineRule="auto"/>
            </w:pPr>
          </w:p>
          <w:p w14:paraId="1D8FFCA8" w14:textId="77777777" w:rsidR="001D2E43" w:rsidRDefault="001D2E43">
            <w:pPr>
              <w:spacing w:after="0" w:line="240" w:lineRule="auto"/>
            </w:pPr>
          </w:p>
          <w:p w14:paraId="37DC7340" w14:textId="77777777" w:rsidR="001D2E43" w:rsidRDefault="001D2E43">
            <w:pPr>
              <w:spacing w:after="0" w:line="240" w:lineRule="auto"/>
            </w:pPr>
          </w:p>
          <w:p w14:paraId="1F3E3D43" w14:textId="77777777" w:rsidR="001D2E43" w:rsidRDefault="001D2E43">
            <w:pPr>
              <w:spacing w:after="0" w:line="240" w:lineRule="auto"/>
            </w:pPr>
          </w:p>
          <w:p w14:paraId="31C0F31B" w14:textId="77777777" w:rsidR="001D2E43" w:rsidRDefault="001D2E43">
            <w:pPr>
              <w:spacing w:after="0" w:line="240" w:lineRule="auto"/>
            </w:pPr>
          </w:p>
          <w:p w14:paraId="523B1C63" w14:textId="77777777" w:rsidR="001D2E43" w:rsidRDefault="001D2E43">
            <w:pPr>
              <w:spacing w:after="0" w:line="240" w:lineRule="auto"/>
            </w:pPr>
          </w:p>
        </w:tc>
      </w:tr>
    </w:tbl>
    <w:p w14:paraId="2A6B66F0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13137BF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CED7" w14:textId="77777777" w:rsidR="001D2E43" w:rsidRDefault="00000000">
            <w:pPr>
              <w:spacing w:after="0" w:line="240" w:lineRule="auto"/>
            </w:pPr>
            <w:r>
              <w:t>B3</w:t>
            </w:r>
          </w:p>
          <w:p w14:paraId="6B03FD26" w14:textId="77777777" w:rsidR="001D2E43" w:rsidRDefault="001D2E43">
            <w:pPr>
              <w:spacing w:after="0" w:line="240" w:lineRule="auto"/>
            </w:pPr>
          </w:p>
        </w:tc>
      </w:tr>
      <w:tr w:rsidR="001D2E43" w14:paraId="7897306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6303" w14:textId="77777777" w:rsidR="001D2E43" w:rsidRDefault="00000000">
            <w:pPr>
              <w:spacing w:after="0" w:line="240" w:lineRule="auto"/>
            </w:pPr>
            <w:r>
              <w:t xml:space="preserve">Please ask your cleaning staff to weigh the clinical waste and the domestic waste during their routine collections from the clinical rooms </w:t>
            </w:r>
            <w:proofErr w:type="gramStart"/>
            <w:r>
              <w:t>( period</w:t>
            </w:r>
            <w:proofErr w:type="gramEnd"/>
            <w:r>
              <w:t xml:space="preserve"> of time to be decided by practice).   Please enter the figure. </w:t>
            </w:r>
          </w:p>
          <w:p w14:paraId="244B5C95" w14:textId="77777777" w:rsidR="001D2E43" w:rsidRDefault="001D2E43">
            <w:pPr>
              <w:spacing w:after="0" w:line="240" w:lineRule="auto"/>
            </w:pPr>
          </w:p>
          <w:p w14:paraId="7A2B8895" w14:textId="77777777" w:rsidR="001D2E43" w:rsidRDefault="001D2E43">
            <w:pPr>
              <w:spacing w:after="0" w:line="240" w:lineRule="auto"/>
            </w:pPr>
          </w:p>
          <w:p w14:paraId="7323AEC4" w14:textId="77777777" w:rsidR="001D2E43" w:rsidRDefault="001D2E43">
            <w:pPr>
              <w:spacing w:after="0" w:line="240" w:lineRule="auto"/>
            </w:pPr>
          </w:p>
          <w:p w14:paraId="3AF491F6" w14:textId="77777777" w:rsidR="001D2E43" w:rsidRDefault="001D2E43">
            <w:pPr>
              <w:spacing w:after="0" w:line="240" w:lineRule="auto"/>
            </w:pPr>
          </w:p>
          <w:p w14:paraId="53904E7A" w14:textId="77777777" w:rsidR="001D2E43" w:rsidRDefault="001D2E43">
            <w:pPr>
              <w:spacing w:after="0" w:line="240" w:lineRule="auto"/>
            </w:pPr>
          </w:p>
          <w:p w14:paraId="621F7C6E" w14:textId="77777777" w:rsidR="001D2E43" w:rsidRDefault="001D2E43">
            <w:pPr>
              <w:spacing w:after="0" w:line="240" w:lineRule="auto"/>
            </w:pPr>
          </w:p>
          <w:p w14:paraId="6CF56731" w14:textId="77777777" w:rsidR="001D2E43" w:rsidRDefault="001D2E43">
            <w:pPr>
              <w:spacing w:after="0" w:line="240" w:lineRule="auto"/>
            </w:pPr>
          </w:p>
          <w:p w14:paraId="1D84BDD6" w14:textId="77777777" w:rsidR="001D2E43" w:rsidRDefault="001D2E43">
            <w:pPr>
              <w:spacing w:after="0" w:line="240" w:lineRule="auto"/>
            </w:pPr>
          </w:p>
          <w:p w14:paraId="087377F6" w14:textId="77777777" w:rsidR="001D2E43" w:rsidRDefault="001D2E43">
            <w:pPr>
              <w:spacing w:after="0" w:line="240" w:lineRule="auto"/>
            </w:pPr>
          </w:p>
          <w:p w14:paraId="50CDDB34" w14:textId="77777777" w:rsidR="001D2E43" w:rsidRDefault="001D2E43">
            <w:pPr>
              <w:spacing w:after="0" w:line="240" w:lineRule="auto"/>
            </w:pPr>
          </w:p>
          <w:p w14:paraId="045F34A2" w14:textId="77777777" w:rsidR="001D2E43" w:rsidRDefault="001D2E43">
            <w:pPr>
              <w:spacing w:after="0" w:line="240" w:lineRule="auto"/>
            </w:pPr>
          </w:p>
          <w:p w14:paraId="5372DD0D" w14:textId="77777777" w:rsidR="001D2E43" w:rsidRDefault="001D2E43">
            <w:pPr>
              <w:spacing w:after="0" w:line="240" w:lineRule="auto"/>
            </w:pPr>
          </w:p>
        </w:tc>
      </w:tr>
      <w:tr w:rsidR="001D2E43" w14:paraId="128CDE9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18AF" w14:textId="77777777" w:rsidR="001D2E43" w:rsidRDefault="00000000">
            <w:pPr>
              <w:spacing w:after="0" w:line="240" w:lineRule="auto"/>
            </w:pPr>
            <w:r>
              <w:t xml:space="preserve">Please describe how you educated your staff about the difference in incineration temperatures and appropriate waste splitting. </w:t>
            </w:r>
          </w:p>
          <w:p w14:paraId="2C47DFCC" w14:textId="77777777" w:rsidR="001D2E43" w:rsidRDefault="001D2E43">
            <w:pPr>
              <w:spacing w:after="0" w:line="240" w:lineRule="auto"/>
            </w:pPr>
          </w:p>
          <w:p w14:paraId="5C615000" w14:textId="77777777" w:rsidR="001D2E43" w:rsidRDefault="001D2E43">
            <w:pPr>
              <w:spacing w:after="0" w:line="240" w:lineRule="auto"/>
            </w:pPr>
          </w:p>
          <w:p w14:paraId="1C47075D" w14:textId="77777777" w:rsidR="001D2E43" w:rsidRDefault="001D2E43">
            <w:pPr>
              <w:spacing w:after="0" w:line="240" w:lineRule="auto"/>
            </w:pPr>
          </w:p>
          <w:p w14:paraId="6BF23BD2" w14:textId="77777777" w:rsidR="001D2E43" w:rsidRDefault="001D2E43">
            <w:pPr>
              <w:spacing w:after="0" w:line="240" w:lineRule="auto"/>
            </w:pPr>
          </w:p>
          <w:p w14:paraId="46EDDA9B" w14:textId="77777777" w:rsidR="001D2E43" w:rsidRDefault="001D2E43">
            <w:pPr>
              <w:spacing w:after="0" w:line="240" w:lineRule="auto"/>
            </w:pPr>
          </w:p>
          <w:p w14:paraId="2DE834C4" w14:textId="77777777" w:rsidR="001D2E43" w:rsidRDefault="001D2E43">
            <w:pPr>
              <w:spacing w:after="0" w:line="240" w:lineRule="auto"/>
            </w:pPr>
          </w:p>
          <w:p w14:paraId="403D0F7B" w14:textId="77777777" w:rsidR="001D2E43" w:rsidRDefault="001D2E43">
            <w:pPr>
              <w:spacing w:after="0" w:line="240" w:lineRule="auto"/>
            </w:pPr>
          </w:p>
          <w:p w14:paraId="0187B814" w14:textId="77777777" w:rsidR="001D2E43" w:rsidRDefault="001D2E43">
            <w:pPr>
              <w:spacing w:after="0" w:line="240" w:lineRule="auto"/>
            </w:pPr>
          </w:p>
          <w:p w14:paraId="4EAD9B4D" w14:textId="77777777" w:rsidR="001D2E43" w:rsidRDefault="001D2E43">
            <w:pPr>
              <w:spacing w:after="0" w:line="240" w:lineRule="auto"/>
            </w:pPr>
          </w:p>
          <w:p w14:paraId="752BB01D" w14:textId="77777777" w:rsidR="001D2E43" w:rsidRDefault="001D2E43">
            <w:pPr>
              <w:spacing w:after="0" w:line="240" w:lineRule="auto"/>
            </w:pPr>
          </w:p>
          <w:p w14:paraId="2810375B" w14:textId="77777777" w:rsidR="001D2E43" w:rsidRDefault="001D2E43">
            <w:pPr>
              <w:spacing w:after="0" w:line="240" w:lineRule="auto"/>
            </w:pPr>
          </w:p>
          <w:p w14:paraId="11286A6A" w14:textId="77777777" w:rsidR="001D2E43" w:rsidRDefault="001D2E43">
            <w:pPr>
              <w:spacing w:after="0" w:line="240" w:lineRule="auto"/>
            </w:pPr>
          </w:p>
          <w:p w14:paraId="56871B81" w14:textId="77777777" w:rsidR="001D2E43" w:rsidRDefault="001D2E43">
            <w:pPr>
              <w:spacing w:after="0" w:line="240" w:lineRule="auto"/>
            </w:pPr>
          </w:p>
          <w:p w14:paraId="18370A25" w14:textId="77777777" w:rsidR="001D2E43" w:rsidRDefault="001D2E43">
            <w:pPr>
              <w:spacing w:after="0" w:line="240" w:lineRule="auto"/>
            </w:pPr>
          </w:p>
        </w:tc>
      </w:tr>
      <w:tr w:rsidR="001D2E43" w14:paraId="55D486E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4D0D" w14:textId="77777777" w:rsidR="001D2E43" w:rsidRDefault="00000000">
            <w:pPr>
              <w:spacing w:after="0" w:line="240" w:lineRule="auto"/>
            </w:pPr>
            <w:r>
              <w:t>Please ask your cleaning staff to reweigh the clinical and domestic wastes after your educational intervention and demonstrate better splitting of waste.</w:t>
            </w:r>
          </w:p>
          <w:p w14:paraId="744CD1C6" w14:textId="77777777" w:rsidR="001D2E43" w:rsidRDefault="001D2E43">
            <w:pPr>
              <w:spacing w:after="0" w:line="240" w:lineRule="auto"/>
            </w:pPr>
          </w:p>
          <w:p w14:paraId="421881E8" w14:textId="77777777" w:rsidR="001D2E43" w:rsidRDefault="001D2E43">
            <w:pPr>
              <w:spacing w:after="0" w:line="240" w:lineRule="auto"/>
            </w:pPr>
          </w:p>
          <w:p w14:paraId="413C6731" w14:textId="77777777" w:rsidR="001D2E43" w:rsidRDefault="001D2E43">
            <w:pPr>
              <w:spacing w:after="0" w:line="240" w:lineRule="auto"/>
            </w:pPr>
          </w:p>
          <w:p w14:paraId="454F8856" w14:textId="77777777" w:rsidR="001D2E43" w:rsidRDefault="001D2E43">
            <w:pPr>
              <w:spacing w:after="0" w:line="240" w:lineRule="auto"/>
            </w:pPr>
          </w:p>
          <w:p w14:paraId="172E144D" w14:textId="77777777" w:rsidR="001D2E43" w:rsidRDefault="001D2E43">
            <w:pPr>
              <w:spacing w:after="0" w:line="240" w:lineRule="auto"/>
            </w:pPr>
          </w:p>
          <w:p w14:paraId="5DCD8545" w14:textId="77777777" w:rsidR="001D2E43" w:rsidRDefault="001D2E43">
            <w:pPr>
              <w:spacing w:after="0" w:line="240" w:lineRule="auto"/>
            </w:pPr>
          </w:p>
          <w:p w14:paraId="307E83DB" w14:textId="77777777" w:rsidR="001D2E43" w:rsidRDefault="001D2E43">
            <w:pPr>
              <w:spacing w:after="0" w:line="240" w:lineRule="auto"/>
            </w:pPr>
          </w:p>
          <w:p w14:paraId="00952F98" w14:textId="77777777" w:rsidR="001D2E43" w:rsidRDefault="001D2E43">
            <w:pPr>
              <w:spacing w:after="0" w:line="240" w:lineRule="auto"/>
            </w:pPr>
          </w:p>
          <w:p w14:paraId="764F952F" w14:textId="77777777" w:rsidR="001D2E43" w:rsidRDefault="001D2E43">
            <w:pPr>
              <w:spacing w:after="0" w:line="240" w:lineRule="auto"/>
            </w:pPr>
          </w:p>
          <w:p w14:paraId="661B2A67" w14:textId="77777777" w:rsidR="001D2E43" w:rsidRDefault="001D2E43">
            <w:pPr>
              <w:spacing w:after="0" w:line="240" w:lineRule="auto"/>
            </w:pPr>
          </w:p>
          <w:p w14:paraId="3B36A03D" w14:textId="77777777" w:rsidR="001D2E43" w:rsidRDefault="001D2E43">
            <w:pPr>
              <w:spacing w:after="0" w:line="240" w:lineRule="auto"/>
            </w:pPr>
          </w:p>
          <w:p w14:paraId="39AE1070" w14:textId="77777777" w:rsidR="001D2E43" w:rsidRDefault="001D2E43">
            <w:pPr>
              <w:spacing w:after="0" w:line="240" w:lineRule="auto"/>
            </w:pPr>
          </w:p>
          <w:p w14:paraId="65B96F14" w14:textId="77777777" w:rsidR="001D2E43" w:rsidRDefault="001D2E43">
            <w:pPr>
              <w:spacing w:after="0" w:line="240" w:lineRule="auto"/>
            </w:pPr>
          </w:p>
          <w:p w14:paraId="15E73CAB" w14:textId="77777777" w:rsidR="001D2E43" w:rsidRDefault="001D2E43">
            <w:pPr>
              <w:spacing w:after="0" w:line="240" w:lineRule="auto"/>
            </w:pPr>
          </w:p>
          <w:p w14:paraId="630F1CE6" w14:textId="77777777" w:rsidR="001D2E43" w:rsidRDefault="001D2E43">
            <w:pPr>
              <w:spacing w:after="0" w:line="240" w:lineRule="auto"/>
            </w:pPr>
          </w:p>
        </w:tc>
      </w:tr>
    </w:tbl>
    <w:p w14:paraId="55486CF0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522D290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1A4A" w14:textId="77777777" w:rsidR="001D2E43" w:rsidRDefault="00000000">
            <w:pPr>
              <w:spacing w:after="0" w:line="240" w:lineRule="auto"/>
            </w:pPr>
            <w:r>
              <w:t>B4</w:t>
            </w:r>
          </w:p>
          <w:p w14:paraId="3E656053" w14:textId="77777777" w:rsidR="001D2E43" w:rsidRDefault="001D2E43">
            <w:pPr>
              <w:spacing w:after="0" w:line="240" w:lineRule="auto"/>
            </w:pPr>
          </w:p>
        </w:tc>
      </w:tr>
      <w:tr w:rsidR="001D2E43" w14:paraId="64CE393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68A1" w14:textId="77777777" w:rsidR="001D2E43" w:rsidRDefault="00000000">
            <w:pPr>
              <w:spacing w:after="0" w:line="240" w:lineRule="auto"/>
            </w:pPr>
            <w:r>
              <w:t>Obtain an estimate on how many disposable gloves your clinicians are using per month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number of glove boxes ordered/ serial weights of glove boxes)</w:t>
            </w:r>
          </w:p>
          <w:p w14:paraId="6439AAB9" w14:textId="77777777" w:rsidR="001D2E43" w:rsidRDefault="001D2E43">
            <w:pPr>
              <w:spacing w:after="0" w:line="240" w:lineRule="auto"/>
            </w:pPr>
          </w:p>
          <w:p w14:paraId="13576AEE" w14:textId="77777777" w:rsidR="001D2E43" w:rsidRDefault="001D2E43">
            <w:pPr>
              <w:spacing w:after="0" w:line="240" w:lineRule="auto"/>
            </w:pPr>
          </w:p>
          <w:p w14:paraId="1BADD945" w14:textId="77777777" w:rsidR="001D2E43" w:rsidRDefault="001D2E43">
            <w:pPr>
              <w:spacing w:after="0" w:line="240" w:lineRule="auto"/>
            </w:pPr>
          </w:p>
          <w:p w14:paraId="7774F75E" w14:textId="77777777" w:rsidR="001D2E43" w:rsidRDefault="001D2E43">
            <w:pPr>
              <w:spacing w:after="0" w:line="240" w:lineRule="auto"/>
            </w:pPr>
          </w:p>
          <w:p w14:paraId="5D42C00A" w14:textId="77777777" w:rsidR="001D2E43" w:rsidRDefault="001D2E43">
            <w:pPr>
              <w:spacing w:after="0" w:line="240" w:lineRule="auto"/>
            </w:pPr>
          </w:p>
        </w:tc>
      </w:tr>
      <w:tr w:rsidR="001D2E43" w14:paraId="1860CC1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D1CB" w14:textId="77777777" w:rsidR="001D2E43" w:rsidRDefault="00000000">
            <w:pPr>
              <w:spacing w:after="0" w:line="240" w:lineRule="auto"/>
            </w:pPr>
            <w:r>
              <w:t xml:space="preserve">Describe how </w:t>
            </w:r>
            <w:proofErr w:type="gramStart"/>
            <w:r>
              <w:t>your</w:t>
            </w:r>
            <w:proofErr w:type="gramEnd"/>
            <w:r>
              <w:t xml:space="preserve"> educated your staff on the WHO 5 steps of handwashing. </w:t>
            </w:r>
          </w:p>
          <w:p w14:paraId="275B4385" w14:textId="77777777" w:rsidR="001D2E43" w:rsidRDefault="001D2E43">
            <w:pPr>
              <w:spacing w:after="0" w:line="240" w:lineRule="auto"/>
            </w:pPr>
          </w:p>
          <w:p w14:paraId="733A18EF" w14:textId="77777777" w:rsidR="001D2E43" w:rsidRDefault="001D2E43">
            <w:pPr>
              <w:spacing w:after="0" w:line="240" w:lineRule="auto"/>
            </w:pPr>
          </w:p>
          <w:p w14:paraId="16DB7DF1" w14:textId="77777777" w:rsidR="001D2E43" w:rsidRDefault="001D2E43">
            <w:pPr>
              <w:spacing w:after="0" w:line="240" w:lineRule="auto"/>
            </w:pPr>
          </w:p>
          <w:p w14:paraId="7D7B366D" w14:textId="77777777" w:rsidR="001D2E43" w:rsidRDefault="001D2E43">
            <w:pPr>
              <w:spacing w:after="0" w:line="240" w:lineRule="auto"/>
            </w:pPr>
          </w:p>
          <w:p w14:paraId="7AE3F66B" w14:textId="77777777" w:rsidR="001D2E43" w:rsidRDefault="001D2E43">
            <w:pPr>
              <w:spacing w:after="0" w:line="240" w:lineRule="auto"/>
            </w:pPr>
          </w:p>
          <w:p w14:paraId="16716C9F" w14:textId="77777777" w:rsidR="001D2E43" w:rsidRDefault="001D2E43">
            <w:pPr>
              <w:spacing w:after="0" w:line="240" w:lineRule="auto"/>
            </w:pPr>
          </w:p>
        </w:tc>
      </w:tr>
      <w:tr w:rsidR="001D2E43" w14:paraId="65A7F1E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FD92" w14:textId="77777777" w:rsidR="001D2E43" w:rsidRDefault="00000000">
            <w:pPr>
              <w:spacing w:after="0" w:line="240" w:lineRule="auto"/>
            </w:pPr>
            <w:r>
              <w:t>State the occasions where you think gloves are being overused.</w:t>
            </w:r>
          </w:p>
          <w:p w14:paraId="19E9AFDF" w14:textId="77777777" w:rsidR="001D2E43" w:rsidRDefault="001D2E43">
            <w:pPr>
              <w:spacing w:after="0" w:line="240" w:lineRule="auto"/>
            </w:pPr>
          </w:p>
          <w:p w14:paraId="350CABB8" w14:textId="77777777" w:rsidR="001D2E43" w:rsidRDefault="001D2E43">
            <w:pPr>
              <w:spacing w:after="0" w:line="240" w:lineRule="auto"/>
            </w:pPr>
          </w:p>
          <w:p w14:paraId="4224840A" w14:textId="77777777" w:rsidR="001D2E43" w:rsidRDefault="001D2E43">
            <w:pPr>
              <w:spacing w:after="0" w:line="240" w:lineRule="auto"/>
            </w:pPr>
          </w:p>
          <w:p w14:paraId="0DEA5771" w14:textId="77777777" w:rsidR="001D2E43" w:rsidRDefault="001D2E43">
            <w:pPr>
              <w:spacing w:after="0" w:line="240" w:lineRule="auto"/>
            </w:pPr>
          </w:p>
          <w:p w14:paraId="72293B6D" w14:textId="77777777" w:rsidR="001D2E43" w:rsidRDefault="001D2E43">
            <w:pPr>
              <w:spacing w:after="0" w:line="240" w:lineRule="auto"/>
            </w:pPr>
          </w:p>
          <w:p w14:paraId="32D9B956" w14:textId="77777777" w:rsidR="001D2E43" w:rsidRDefault="001D2E43">
            <w:pPr>
              <w:spacing w:after="0" w:line="240" w:lineRule="auto"/>
            </w:pPr>
          </w:p>
        </w:tc>
      </w:tr>
      <w:tr w:rsidR="001D2E43" w14:paraId="5FE02822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218E" w14:textId="77777777" w:rsidR="001D2E43" w:rsidRDefault="00000000">
            <w:pPr>
              <w:spacing w:after="0" w:line="240" w:lineRule="auto"/>
            </w:pPr>
            <w:r>
              <w:t>Describe the education your staff received to decrease glove use.</w:t>
            </w:r>
          </w:p>
          <w:p w14:paraId="4E894C95" w14:textId="77777777" w:rsidR="001D2E43" w:rsidRDefault="001D2E43">
            <w:pPr>
              <w:spacing w:after="0" w:line="240" w:lineRule="auto"/>
            </w:pPr>
          </w:p>
          <w:p w14:paraId="044BBDAF" w14:textId="77777777" w:rsidR="001D2E43" w:rsidRDefault="001D2E43">
            <w:pPr>
              <w:spacing w:after="0" w:line="240" w:lineRule="auto"/>
            </w:pPr>
          </w:p>
          <w:p w14:paraId="68B895F9" w14:textId="77777777" w:rsidR="001D2E43" w:rsidRDefault="001D2E43">
            <w:pPr>
              <w:spacing w:after="0" w:line="240" w:lineRule="auto"/>
            </w:pPr>
          </w:p>
          <w:p w14:paraId="0C5E6287" w14:textId="77777777" w:rsidR="001D2E43" w:rsidRDefault="001D2E43">
            <w:pPr>
              <w:spacing w:after="0" w:line="240" w:lineRule="auto"/>
            </w:pPr>
          </w:p>
          <w:p w14:paraId="1BF68C31" w14:textId="77777777" w:rsidR="001D2E43" w:rsidRDefault="001D2E43">
            <w:pPr>
              <w:spacing w:after="0" w:line="240" w:lineRule="auto"/>
            </w:pPr>
          </w:p>
          <w:p w14:paraId="5C6D01A6" w14:textId="77777777" w:rsidR="001D2E43" w:rsidRDefault="001D2E43">
            <w:pPr>
              <w:spacing w:after="0" w:line="240" w:lineRule="auto"/>
            </w:pPr>
          </w:p>
          <w:p w14:paraId="5CE532F1" w14:textId="77777777" w:rsidR="001D2E43" w:rsidRDefault="001D2E43">
            <w:pPr>
              <w:spacing w:after="0" w:line="240" w:lineRule="auto"/>
            </w:pPr>
          </w:p>
        </w:tc>
      </w:tr>
      <w:tr w:rsidR="001D2E43" w14:paraId="21BA74B0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7F5D" w14:textId="77777777" w:rsidR="001D2E43" w:rsidRDefault="00000000">
            <w:pPr>
              <w:spacing w:after="0" w:line="240" w:lineRule="auto"/>
            </w:pPr>
            <w:r>
              <w:t>Provide evidence of decreased glove use.</w:t>
            </w:r>
          </w:p>
          <w:p w14:paraId="37D2D28D" w14:textId="77777777" w:rsidR="001D2E43" w:rsidRDefault="001D2E43">
            <w:pPr>
              <w:spacing w:after="0" w:line="240" w:lineRule="auto"/>
            </w:pPr>
          </w:p>
          <w:p w14:paraId="2DE434CE" w14:textId="77777777" w:rsidR="001D2E43" w:rsidRDefault="001D2E43">
            <w:pPr>
              <w:spacing w:after="0" w:line="240" w:lineRule="auto"/>
            </w:pPr>
          </w:p>
          <w:p w14:paraId="26CA848D" w14:textId="77777777" w:rsidR="001D2E43" w:rsidRDefault="001D2E43">
            <w:pPr>
              <w:spacing w:after="0" w:line="240" w:lineRule="auto"/>
            </w:pPr>
          </w:p>
          <w:p w14:paraId="424BD42A" w14:textId="77777777" w:rsidR="001D2E43" w:rsidRDefault="001D2E43">
            <w:pPr>
              <w:spacing w:after="0" w:line="240" w:lineRule="auto"/>
            </w:pPr>
          </w:p>
          <w:p w14:paraId="721718E9" w14:textId="77777777" w:rsidR="001D2E43" w:rsidRDefault="001D2E43">
            <w:pPr>
              <w:spacing w:after="0" w:line="240" w:lineRule="auto"/>
            </w:pPr>
          </w:p>
          <w:p w14:paraId="7B2391AF" w14:textId="77777777" w:rsidR="001D2E43" w:rsidRDefault="001D2E43">
            <w:pPr>
              <w:spacing w:after="0" w:line="240" w:lineRule="auto"/>
            </w:pPr>
          </w:p>
          <w:p w14:paraId="1E98EE1F" w14:textId="77777777" w:rsidR="001D2E43" w:rsidRDefault="001D2E43">
            <w:pPr>
              <w:spacing w:after="0" w:line="240" w:lineRule="auto"/>
            </w:pPr>
          </w:p>
          <w:p w14:paraId="6BF3E55D" w14:textId="77777777" w:rsidR="001D2E43" w:rsidRDefault="001D2E43">
            <w:pPr>
              <w:spacing w:after="0" w:line="240" w:lineRule="auto"/>
            </w:pPr>
          </w:p>
          <w:p w14:paraId="06B31348" w14:textId="77777777" w:rsidR="001D2E43" w:rsidRDefault="001D2E43">
            <w:pPr>
              <w:spacing w:after="0" w:line="240" w:lineRule="auto"/>
            </w:pPr>
          </w:p>
          <w:p w14:paraId="1EF75340" w14:textId="77777777" w:rsidR="001D2E43" w:rsidRDefault="001D2E43">
            <w:pPr>
              <w:spacing w:after="0" w:line="240" w:lineRule="auto"/>
            </w:pPr>
          </w:p>
          <w:p w14:paraId="11418A88" w14:textId="77777777" w:rsidR="001D2E43" w:rsidRDefault="001D2E43">
            <w:pPr>
              <w:spacing w:after="0" w:line="240" w:lineRule="auto"/>
            </w:pPr>
          </w:p>
          <w:p w14:paraId="1A6C3370" w14:textId="77777777" w:rsidR="001D2E43" w:rsidRDefault="001D2E43">
            <w:pPr>
              <w:spacing w:after="0" w:line="240" w:lineRule="auto"/>
            </w:pPr>
          </w:p>
          <w:p w14:paraId="43FE13B9" w14:textId="77777777" w:rsidR="001D2E43" w:rsidRDefault="001D2E43">
            <w:pPr>
              <w:spacing w:after="0" w:line="240" w:lineRule="auto"/>
            </w:pPr>
          </w:p>
          <w:p w14:paraId="0547775A" w14:textId="77777777" w:rsidR="001D2E43" w:rsidRDefault="001D2E43">
            <w:pPr>
              <w:spacing w:after="0" w:line="240" w:lineRule="auto"/>
            </w:pPr>
          </w:p>
        </w:tc>
      </w:tr>
    </w:tbl>
    <w:p w14:paraId="091B583C" w14:textId="77777777" w:rsidR="001D2E43" w:rsidRDefault="001D2E43"/>
    <w:p w14:paraId="7914B688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6C4B8DBA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7D36" w14:textId="77777777" w:rsidR="001D2E43" w:rsidRDefault="00000000">
            <w:pPr>
              <w:spacing w:after="0" w:line="240" w:lineRule="auto"/>
            </w:pPr>
            <w:r>
              <w:lastRenderedPageBreak/>
              <w:t>B5</w:t>
            </w:r>
          </w:p>
          <w:p w14:paraId="0FEF598F" w14:textId="77777777" w:rsidR="001D2E43" w:rsidRDefault="001D2E43">
            <w:pPr>
              <w:spacing w:after="0" w:line="240" w:lineRule="auto"/>
            </w:pPr>
          </w:p>
        </w:tc>
      </w:tr>
      <w:tr w:rsidR="001D2E43" w14:paraId="5C765B40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FD0D" w14:textId="77777777" w:rsidR="001D2E43" w:rsidRDefault="00000000">
            <w:pPr>
              <w:spacing w:after="0" w:line="240" w:lineRule="auto"/>
            </w:pPr>
            <w:r>
              <w:t>Show search results for number of paper sick notes being left for collection at reception.</w:t>
            </w:r>
          </w:p>
          <w:p w14:paraId="0760A588" w14:textId="77777777" w:rsidR="001D2E43" w:rsidRDefault="001D2E43">
            <w:pPr>
              <w:spacing w:after="0" w:line="240" w:lineRule="auto"/>
            </w:pPr>
          </w:p>
          <w:p w14:paraId="21BB02AA" w14:textId="77777777" w:rsidR="001D2E43" w:rsidRDefault="001D2E43">
            <w:pPr>
              <w:spacing w:after="0" w:line="240" w:lineRule="auto"/>
            </w:pPr>
          </w:p>
          <w:p w14:paraId="1E61E656" w14:textId="77777777" w:rsidR="001D2E43" w:rsidRDefault="001D2E43">
            <w:pPr>
              <w:spacing w:after="0" w:line="240" w:lineRule="auto"/>
            </w:pPr>
          </w:p>
          <w:p w14:paraId="2CCE3C06" w14:textId="77777777" w:rsidR="001D2E43" w:rsidRDefault="001D2E43">
            <w:pPr>
              <w:spacing w:after="0" w:line="240" w:lineRule="auto"/>
            </w:pPr>
          </w:p>
          <w:p w14:paraId="7EE1704B" w14:textId="77777777" w:rsidR="001D2E43" w:rsidRDefault="001D2E43">
            <w:pPr>
              <w:spacing w:after="0" w:line="240" w:lineRule="auto"/>
            </w:pPr>
          </w:p>
          <w:p w14:paraId="299DDD57" w14:textId="77777777" w:rsidR="001D2E43" w:rsidRDefault="001D2E43">
            <w:pPr>
              <w:spacing w:after="0" w:line="240" w:lineRule="auto"/>
            </w:pPr>
          </w:p>
          <w:p w14:paraId="28412242" w14:textId="77777777" w:rsidR="001D2E43" w:rsidRDefault="001D2E43">
            <w:pPr>
              <w:spacing w:after="0" w:line="240" w:lineRule="auto"/>
            </w:pPr>
          </w:p>
          <w:p w14:paraId="65CBF4AC" w14:textId="77777777" w:rsidR="001D2E43" w:rsidRDefault="001D2E43">
            <w:pPr>
              <w:spacing w:after="0" w:line="240" w:lineRule="auto"/>
            </w:pPr>
          </w:p>
        </w:tc>
      </w:tr>
      <w:tr w:rsidR="001D2E43" w14:paraId="3F78798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8E40" w14:textId="77777777" w:rsidR="001D2E43" w:rsidRDefault="00000000">
            <w:pPr>
              <w:spacing w:after="0" w:line="240" w:lineRule="auto"/>
            </w:pPr>
            <w:r>
              <w:t>Implement electronic sick note system.</w:t>
            </w:r>
          </w:p>
          <w:p w14:paraId="28390B96" w14:textId="77777777" w:rsidR="001D2E43" w:rsidRDefault="001D2E43">
            <w:pPr>
              <w:spacing w:after="0" w:line="240" w:lineRule="auto"/>
            </w:pPr>
          </w:p>
          <w:p w14:paraId="2F7E4745" w14:textId="77777777" w:rsidR="001D2E43" w:rsidRDefault="001D2E43">
            <w:pPr>
              <w:spacing w:after="0" w:line="240" w:lineRule="auto"/>
            </w:pPr>
          </w:p>
          <w:p w14:paraId="1A80EA60" w14:textId="77777777" w:rsidR="001D2E43" w:rsidRDefault="001D2E43">
            <w:pPr>
              <w:spacing w:after="0" w:line="240" w:lineRule="auto"/>
            </w:pPr>
          </w:p>
          <w:p w14:paraId="5EAC2337" w14:textId="77777777" w:rsidR="001D2E43" w:rsidRDefault="001D2E43">
            <w:pPr>
              <w:spacing w:after="0" w:line="240" w:lineRule="auto"/>
            </w:pPr>
          </w:p>
          <w:p w14:paraId="0CCFD39E" w14:textId="77777777" w:rsidR="001D2E43" w:rsidRDefault="001D2E43">
            <w:pPr>
              <w:spacing w:after="0" w:line="240" w:lineRule="auto"/>
            </w:pPr>
          </w:p>
          <w:p w14:paraId="1BF617B0" w14:textId="77777777" w:rsidR="001D2E43" w:rsidRDefault="001D2E43">
            <w:pPr>
              <w:spacing w:after="0" w:line="240" w:lineRule="auto"/>
            </w:pPr>
          </w:p>
          <w:p w14:paraId="4AF772C2" w14:textId="77777777" w:rsidR="001D2E43" w:rsidRDefault="001D2E43">
            <w:pPr>
              <w:spacing w:after="0" w:line="240" w:lineRule="auto"/>
            </w:pPr>
          </w:p>
          <w:p w14:paraId="11FA62AF" w14:textId="77777777" w:rsidR="001D2E43" w:rsidRDefault="001D2E43">
            <w:pPr>
              <w:spacing w:after="0" w:line="240" w:lineRule="auto"/>
            </w:pPr>
          </w:p>
          <w:p w14:paraId="4DA87DC2" w14:textId="77777777" w:rsidR="001D2E43" w:rsidRDefault="001D2E43">
            <w:pPr>
              <w:spacing w:after="0" w:line="240" w:lineRule="auto"/>
            </w:pPr>
          </w:p>
          <w:p w14:paraId="53ED5F6E" w14:textId="77777777" w:rsidR="001D2E43" w:rsidRDefault="001D2E43">
            <w:pPr>
              <w:spacing w:after="0" w:line="240" w:lineRule="auto"/>
            </w:pPr>
          </w:p>
          <w:p w14:paraId="5472E4A3" w14:textId="77777777" w:rsidR="001D2E43" w:rsidRDefault="001D2E43">
            <w:pPr>
              <w:spacing w:after="0" w:line="240" w:lineRule="auto"/>
            </w:pPr>
          </w:p>
          <w:p w14:paraId="56BA2DB6" w14:textId="77777777" w:rsidR="001D2E43" w:rsidRDefault="001D2E43">
            <w:pPr>
              <w:spacing w:after="0" w:line="240" w:lineRule="auto"/>
            </w:pPr>
          </w:p>
        </w:tc>
      </w:tr>
      <w:tr w:rsidR="001D2E43" w14:paraId="7AD0614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1FA5" w14:textId="77777777" w:rsidR="001D2E43" w:rsidRDefault="00000000">
            <w:pPr>
              <w:spacing w:after="0" w:line="240" w:lineRule="auto"/>
            </w:pPr>
            <w:r>
              <w:t>Demonstrate that fewer paper sick notes are being generated.</w:t>
            </w:r>
          </w:p>
          <w:p w14:paraId="16B6B55E" w14:textId="77777777" w:rsidR="001D2E43" w:rsidRDefault="001D2E43">
            <w:pPr>
              <w:spacing w:after="0" w:line="240" w:lineRule="auto"/>
            </w:pPr>
          </w:p>
          <w:p w14:paraId="7A588201" w14:textId="77777777" w:rsidR="001D2E43" w:rsidRDefault="001D2E43">
            <w:pPr>
              <w:spacing w:after="0" w:line="240" w:lineRule="auto"/>
            </w:pPr>
          </w:p>
          <w:p w14:paraId="30805CAC" w14:textId="77777777" w:rsidR="001D2E43" w:rsidRDefault="001D2E43">
            <w:pPr>
              <w:spacing w:after="0" w:line="240" w:lineRule="auto"/>
            </w:pPr>
          </w:p>
          <w:p w14:paraId="476FF326" w14:textId="77777777" w:rsidR="001D2E43" w:rsidRDefault="001D2E43">
            <w:pPr>
              <w:spacing w:after="0" w:line="240" w:lineRule="auto"/>
            </w:pPr>
          </w:p>
          <w:p w14:paraId="2CCFC947" w14:textId="77777777" w:rsidR="001D2E43" w:rsidRDefault="001D2E43">
            <w:pPr>
              <w:spacing w:after="0" w:line="240" w:lineRule="auto"/>
            </w:pPr>
          </w:p>
          <w:p w14:paraId="3A6985C8" w14:textId="77777777" w:rsidR="001D2E43" w:rsidRDefault="001D2E43">
            <w:pPr>
              <w:spacing w:after="0" w:line="240" w:lineRule="auto"/>
            </w:pPr>
          </w:p>
          <w:p w14:paraId="7D3E0D17" w14:textId="77777777" w:rsidR="001D2E43" w:rsidRDefault="001D2E43">
            <w:pPr>
              <w:spacing w:after="0" w:line="240" w:lineRule="auto"/>
            </w:pPr>
          </w:p>
          <w:p w14:paraId="5089177A" w14:textId="77777777" w:rsidR="001D2E43" w:rsidRDefault="001D2E43">
            <w:pPr>
              <w:spacing w:after="0" w:line="240" w:lineRule="auto"/>
            </w:pPr>
          </w:p>
          <w:p w14:paraId="3656815B" w14:textId="77777777" w:rsidR="001D2E43" w:rsidRDefault="001D2E43">
            <w:pPr>
              <w:spacing w:after="0" w:line="240" w:lineRule="auto"/>
            </w:pPr>
          </w:p>
          <w:p w14:paraId="2FAD5853" w14:textId="77777777" w:rsidR="001D2E43" w:rsidRDefault="001D2E43">
            <w:pPr>
              <w:spacing w:after="0" w:line="240" w:lineRule="auto"/>
            </w:pPr>
          </w:p>
          <w:p w14:paraId="282240F2" w14:textId="77777777" w:rsidR="001D2E43" w:rsidRDefault="001D2E43">
            <w:pPr>
              <w:spacing w:after="0" w:line="240" w:lineRule="auto"/>
            </w:pPr>
          </w:p>
          <w:p w14:paraId="452240C1" w14:textId="77777777" w:rsidR="001D2E43" w:rsidRDefault="001D2E43">
            <w:pPr>
              <w:spacing w:after="0" w:line="240" w:lineRule="auto"/>
            </w:pPr>
          </w:p>
          <w:p w14:paraId="4E1B18D5" w14:textId="77777777" w:rsidR="001D2E43" w:rsidRDefault="001D2E43">
            <w:pPr>
              <w:spacing w:after="0" w:line="240" w:lineRule="auto"/>
            </w:pPr>
          </w:p>
          <w:p w14:paraId="009492BA" w14:textId="77777777" w:rsidR="001D2E43" w:rsidRDefault="001D2E43">
            <w:pPr>
              <w:spacing w:after="0" w:line="240" w:lineRule="auto"/>
            </w:pPr>
          </w:p>
          <w:p w14:paraId="5ECD99E6" w14:textId="77777777" w:rsidR="001D2E43" w:rsidRDefault="001D2E43">
            <w:pPr>
              <w:spacing w:after="0" w:line="240" w:lineRule="auto"/>
            </w:pPr>
          </w:p>
          <w:p w14:paraId="1095EC78" w14:textId="77777777" w:rsidR="001D2E43" w:rsidRDefault="001D2E43">
            <w:pPr>
              <w:spacing w:after="0" w:line="240" w:lineRule="auto"/>
            </w:pPr>
          </w:p>
          <w:p w14:paraId="629D635A" w14:textId="77777777" w:rsidR="001D2E43" w:rsidRDefault="001D2E43">
            <w:pPr>
              <w:spacing w:after="0" w:line="240" w:lineRule="auto"/>
            </w:pPr>
          </w:p>
          <w:p w14:paraId="4AF95088" w14:textId="77777777" w:rsidR="001D2E43" w:rsidRDefault="001D2E43">
            <w:pPr>
              <w:spacing w:after="0" w:line="240" w:lineRule="auto"/>
            </w:pPr>
          </w:p>
          <w:p w14:paraId="59934D44" w14:textId="77777777" w:rsidR="001D2E43" w:rsidRDefault="001D2E43">
            <w:pPr>
              <w:spacing w:after="0" w:line="240" w:lineRule="auto"/>
            </w:pPr>
          </w:p>
          <w:p w14:paraId="03081E12" w14:textId="77777777" w:rsidR="001D2E43" w:rsidRDefault="001D2E43">
            <w:pPr>
              <w:spacing w:after="0" w:line="240" w:lineRule="auto"/>
            </w:pPr>
          </w:p>
          <w:p w14:paraId="69764F62" w14:textId="77777777" w:rsidR="001D2E43" w:rsidRDefault="001D2E43">
            <w:pPr>
              <w:spacing w:after="0" w:line="240" w:lineRule="auto"/>
            </w:pPr>
          </w:p>
        </w:tc>
      </w:tr>
    </w:tbl>
    <w:p w14:paraId="2731E419" w14:textId="77777777" w:rsidR="001D2E43" w:rsidRDefault="001D2E43"/>
    <w:p w14:paraId="4008692D" w14:textId="77777777" w:rsidR="001D2E43" w:rsidRDefault="001D2E43"/>
    <w:p w14:paraId="1DB7B1E0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331E1EEC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9FA4" w14:textId="77777777" w:rsidR="001D2E43" w:rsidRDefault="00000000">
            <w:pPr>
              <w:spacing w:after="0" w:line="240" w:lineRule="auto"/>
            </w:pPr>
            <w:r>
              <w:lastRenderedPageBreak/>
              <w:t>C1</w:t>
            </w:r>
          </w:p>
          <w:p w14:paraId="5D0C1212" w14:textId="77777777" w:rsidR="001D2E43" w:rsidRDefault="001D2E43">
            <w:pPr>
              <w:spacing w:after="0" w:line="240" w:lineRule="auto"/>
            </w:pPr>
          </w:p>
        </w:tc>
      </w:tr>
      <w:tr w:rsidR="001D2E43" w14:paraId="50E4E84F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0A2B" w14:textId="77777777" w:rsidR="001D2E43" w:rsidRDefault="00000000">
            <w:pPr>
              <w:spacing w:after="0" w:line="240" w:lineRule="auto"/>
            </w:pPr>
            <w:r>
              <w:t>Describe the system leading to over monitoring and unnecessary pathology tests.</w:t>
            </w:r>
          </w:p>
          <w:p w14:paraId="61B3E391" w14:textId="77777777" w:rsidR="001D2E43" w:rsidRDefault="001D2E43">
            <w:pPr>
              <w:spacing w:after="0" w:line="240" w:lineRule="auto"/>
            </w:pPr>
          </w:p>
          <w:p w14:paraId="4D2E2A9C" w14:textId="77777777" w:rsidR="001D2E43" w:rsidRDefault="001D2E43">
            <w:pPr>
              <w:spacing w:after="0" w:line="240" w:lineRule="auto"/>
            </w:pPr>
          </w:p>
          <w:p w14:paraId="7F2582F4" w14:textId="77777777" w:rsidR="001D2E43" w:rsidRDefault="001D2E43">
            <w:pPr>
              <w:spacing w:after="0" w:line="240" w:lineRule="auto"/>
            </w:pPr>
          </w:p>
          <w:p w14:paraId="5D1DB423" w14:textId="77777777" w:rsidR="001D2E43" w:rsidRDefault="001D2E43">
            <w:pPr>
              <w:spacing w:after="0" w:line="240" w:lineRule="auto"/>
            </w:pPr>
          </w:p>
          <w:p w14:paraId="57949953" w14:textId="77777777" w:rsidR="001D2E43" w:rsidRDefault="001D2E43">
            <w:pPr>
              <w:spacing w:after="0" w:line="240" w:lineRule="auto"/>
            </w:pPr>
          </w:p>
          <w:p w14:paraId="7ACAF398" w14:textId="77777777" w:rsidR="001D2E43" w:rsidRDefault="001D2E43">
            <w:pPr>
              <w:spacing w:after="0" w:line="240" w:lineRule="auto"/>
            </w:pPr>
          </w:p>
          <w:p w14:paraId="56F00461" w14:textId="77777777" w:rsidR="001D2E43" w:rsidRDefault="001D2E43">
            <w:pPr>
              <w:spacing w:after="0" w:line="240" w:lineRule="auto"/>
            </w:pPr>
          </w:p>
        </w:tc>
      </w:tr>
      <w:tr w:rsidR="001D2E43" w14:paraId="44FDF69E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0E30" w14:textId="77777777" w:rsidR="001D2E43" w:rsidRDefault="00000000">
            <w:pPr>
              <w:spacing w:after="0" w:line="240" w:lineRule="auto"/>
            </w:pPr>
            <w:r>
              <w:t>Describe your intervention to address this overuse.</w:t>
            </w:r>
          </w:p>
          <w:p w14:paraId="3B7A526E" w14:textId="77777777" w:rsidR="001D2E43" w:rsidRDefault="001D2E43">
            <w:pPr>
              <w:spacing w:after="0" w:line="240" w:lineRule="auto"/>
            </w:pPr>
          </w:p>
          <w:p w14:paraId="5EB91DB3" w14:textId="77777777" w:rsidR="001D2E43" w:rsidRDefault="001D2E43">
            <w:pPr>
              <w:spacing w:after="0" w:line="240" w:lineRule="auto"/>
            </w:pPr>
          </w:p>
          <w:p w14:paraId="7EB550C3" w14:textId="77777777" w:rsidR="001D2E43" w:rsidRDefault="001D2E43">
            <w:pPr>
              <w:spacing w:after="0" w:line="240" w:lineRule="auto"/>
            </w:pPr>
          </w:p>
          <w:p w14:paraId="0CE848E5" w14:textId="77777777" w:rsidR="001D2E43" w:rsidRDefault="001D2E43">
            <w:pPr>
              <w:spacing w:after="0" w:line="240" w:lineRule="auto"/>
            </w:pPr>
          </w:p>
          <w:p w14:paraId="46413D00" w14:textId="77777777" w:rsidR="001D2E43" w:rsidRDefault="001D2E43">
            <w:pPr>
              <w:spacing w:after="0" w:line="240" w:lineRule="auto"/>
            </w:pPr>
          </w:p>
          <w:p w14:paraId="4FCE1199" w14:textId="77777777" w:rsidR="001D2E43" w:rsidRDefault="001D2E43">
            <w:pPr>
              <w:spacing w:after="0" w:line="240" w:lineRule="auto"/>
            </w:pPr>
          </w:p>
          <w:p w14:paraId="2F860A4D" w14:textId="77777777" w:rsidR="001D2E43" w:rsidRDefault="001D2E43">
            <w:pPr>
              <w:spacing w:after="0" w:line="240" w:lineRule="auto"/>
            </w:pPr>
          </w:p>
          <w:p w14:paraId="4445FF25" w14:textId="77777777" w:rsidR="001D2E43" w:rsidRDefault="001D2E43">
            <w:pPr>
              <w:spacing w:after="0" w:line="240" w:lineRule="auto"/>
            </w:pPr>
          </w:p>
          <w:p w14:paraId="4C59F9BE" w14:textId="77777777" w:rsidR="001D2E43" w:rsidRDefault="001D2E43">
            <w:pPr>
              <w:spacing w:after="0" w:line="240" w:lineRule="auto"/>
            </w:pPr>
          </w:p>
          <w:p w14:paraId="32CEDCEB" w14:textId="77777777" w:rsidR="001D2E43" w:rsidRDefault="001D2E43">
            <w:pPr>
              <w:spacing w:after="0" w:line="240" w:lineRule="auto"/>
            </w:pPr>
          </w:p>
        </w:tc>
      </w:tr>
      <w:tr w:rsidR="001D2E43" w14:paraId="198A1A3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DDAB" w14:textId="77777777" w:rsidR="001D2E43" w:rsidRDefault="00000000">
            <w:pPr>
              <w:spacing w:after="0" w:line="240" w:lineRule="auto"/>
            </w:pPr>
            <w:r>
              <w:t xml:space="preserve">Describe its implementation. </w:t>
            </w:r>
          </w:p>
          <w:p w14:paraId="1646D3E6" w14:textId="77777777" w:rsidR="001D2E43" w:rsidRDefault="001D2E43">
            <w:pPr>
              <w:spacing w:after="0" w:line="240" w:lineRule="auto"/>
            </w:pPr>
          </w:p>
          <w:p w14:paraId="363BCBD0" w14:textId="77777777" w:rsidR="001D2E43" w:rsidRDefault="001D2E43">
            <w:pPr>
              <w:spacing w:after="0" w:line="240" w:lineRule="auto"/>
            </w:pPr>
          </w:p>
          <w:p w14:paraId="2F06B950" w14:textId="77777777" w:rsidR="001D2E43" w:rsidRDefault="001D2E43">
            <w:pPr>
              <w:spacing w:after="0" w:line="240" w:lineRule="auto"/>
            </w:pPr>
          </w:p>
          <w:p w14:paraId="3000083B" w14:textId="77777777" w:rsidR="001D2E43" w:rsidRDefault="001D2E43">
            <w:pPr>
              <w:spacing w:after="0" w:line="240" w:lineRule="auto"/>
            </w:pPr>
          </w:p>
          <w:p w14:paraId="0C4894EE" w14:textId="77777777" w:rsidR="001D2E43" w:rsidRDefault="001D2E43">
            <w:pPr>
              <w:spacing w:after="0" w:line="240" w:lineRule="auto"/>
            </w:pPr>
          </w:p>
          <w:p w14:paraId="57862B9A" w14:textId="77777777" w:rsidR="001D2E43" w:rsidRDefault="001D2E43">
            <w:pPr>
              <w:spacing w:after="0" w:line="240" w:lineRule="auto"/>
            </w:pPr>
          </w:p>
          <w:p w14:paraId="5143952D" w14:textId="77777777" w:rsidR="001D2E43" w:rsidRDefault="001D2E43">
            <w:pPr>
              <w:spacing w:after="0" w:line="240" w:lineRule="auto"/>
            </w:pPr>
          </w:p>
          <w:p w14:paraId="28BEBE35" w14:textId="77777777" w:rsidR="001D2E43" w:rsidRDefault="001D2E43">
            <w:pPr>
              <w:spacing w:after="0" w:line="240" w:lineRule="auto"/>
            </w:pPr>
          </w:p>
          <w:p w14:paraId="3893CF72" w14:textId="77777777" w:rsidR="001D2E43" w:rsidRDefault="001D2E43">
            <w:pPr>
              <w:spacing w:after="0" w:line="240" w:lineRule="auto"/>
            </w:pPr>
          </w:p>
        </w:tc>
      </w:tr>
      <w:tr w:rsidR="001D2E43" w14:paraId="5F4162DB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571F" w14:textId="77777777" w:rsidR="001D2E43" w:rsidRDefault="00000000">
            <w:pPr>
              <w:spacing w:after="0" w:line="240" w:lineRule="auto"/>
            </w:pPr>
            <w:r>
              <w:t xml:space="preserve">Submit evidence to demonstrate that positive change has occurred. </w:t>
            </w:r>
          </w:p>
          <w:p w14:paraId="1AA42C9C" w14:textId="77777777" w:rsidR="001D2E43" w:rsidRDefault="001D2E43">
            <w:pPr>
              <w:spacing w:after="0" w:line="240" w:lineRule="auto"/>
            </w:pPr>
          </w:p>
          <w:p w14:paraId="2750292D" w14:textId="77777777" w:rsidR="001D2E43" w:rsidRDefault="001D2E43">
            <w:pPr>
              <w:spacing w:after="0" w:line="240" w:lineRule="auto"/>
            </w:pPr>
          </w:p>
          <w:p w14:paraId="49486848" w14:textId="77777777" w:rsidR="001D2E43" w:rsidRDefault="001D2E43">
            <w:pPr>
              <w:spacing w:after="0" w:line="240" w:lineRule="auto"/>
            </w:pPr>
          </w:p>
          <w:p w14:paraId="79D57030" w14:textId="77777777" w:rsidR="001D2E43" w:rsidRDefault="001D2E43">
            <w:pPr>
              <w:spacing w:after="0" w:line="240" w:lineRule="auto"/>
            </w:pPr>
          </w:p>
          <w:p w14:paraId="0C3DE012" w14:textId="77777777" w:rsidR="001D2E43" w:rsidRDefault="001D2E43">
            <w:pPr>
              <w:spacing w:after="0" w:line="240" w:lineRule="auto"/>
            </w:pPr>
          </w:p>
          <w:p w14:paraId="3CC9C4F7" w14:textId="77777777" w:rsidR="001D2E43" w:rsidRDefault="001D2E43">
            <w:pPr>
              <w:spacing w:after="0" w:line="240" w:lineRule="auto"/>
            </w:pPr>
          </w:p>
          <w:p w14:paraId="23961AF0" w14:textId="77777777" w:rsidR="001D2E43" w:rsidRDefault="001D2E43">
            <w:pPr>
              <w:spacing w:after="0" w:line="240" w:lineRule="auto"/>
            </w:pPr>
          </w:p>
          <w:p w14:paraId="50942F8B" w14:textId="77777777" w:rsidR="001D2E43" w:rsidRDefault="001D2E43">
            <w:pPr>
              <w:spacing w:after="0" w:line="240" w:lineRule="auto"/>
            </w:pPr>
          </w:p>
          <w:p w14:paraId="5FF0D6D7" w14:textId="77777777" w:rsidR="001D2E43" w:rsidRDefault="001D2E43">
            <w:pPr>
              <w:spacing w:after="0" w:line="240" w:lineRule="auto"/>
            </w:pPr>
          </w:p>
          <w:p w14:paraId="356ECCCC" w14:textId="77777777" w:rsidR="001D2E43" w:rsidRDefault="001D2E43">
            <w:pPr>
              <w:spacing w:after="0" w:line="240" w:lineRule="auto"/>
            </w:pPr>
          </w:p>
          <w:p w14:paraId="76B38E04" w14:textId="77777777" w:rsidR="001D2E43" w:rsidRDefault="001D2E43">
            <w:pPr>
              <w:spacing w:after="0" w:line="240" w:lineRule="auto"/>
            </w:pPr>
          </w:p>
          <w:p w14:paraId="615C1C79" w14:textId="77777777" w:rsidR="001D2E43" w:rsidRDefault="001D2E43">
            <w:pPr>
              <w:spacing w:after="0" w:line="240" w:lineRule="auto"/>
            </w:pPr>
          </w:p>
          <w:p w14:paraId="25BD32E3" w14:textId="77777777" w:rsidR="001D2E43" w:rsidRDefault="001D2E43">
            <w:pPr>
              <w:spacing w:after="0" w:line="240" w:lineRule="auto"/>
            </w:pPr>
          </w:p>
          <w:p w14:paraId="6655FBA4" w14:textId="77777777" w:rsidR="001D2E43" w:rsidRDefault="001D2E43">
            <w:pPr>
              <w:spacing w:after="0" w:line="240" w:lineRule="auto"/>
            </w:pPr>
          </w:p>
          <w:p w14:paraId="0BA39FDE" w14:textId="77777777" w:rsidR="001D2E43" w:rsidRDefault="001D2E43">
            <w:pPr>
              <w:spacing w:after="0" w:line="240" w:lineRule="auto"/>
            </w:pPr>
          </w:p>
          <w:p w14:paraId="1F38C099" w14:textId="77777777" w:rsidR="001D2E43" w:rsidRDefault="001D2E43">
            <w:pPr>
              <w:spacing w:after="0" w:line="240" w:lineRule="auto"/>
            </w:pPr>
          </w:p>
        </w:tc>
      </w:tr>
    </w:tbl>
    <w:p w14:paraId="6A7A4B04" w14:textId="77777777" w:rsidR="001D2E43" w:rsidRDefault="001D2E43"/>
    <w:p w14:paraId="709CC206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20F219A6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5DC2" w14:textId="77777777" w:rsidR="001D2E43" w:rsidRDefault="00000000">
            <w:pPr>
              <w:spacing w:after="0" w:line="240" w:lineRule="auto"/>
            </w:pPr>
            <w:r>
              <w:lastRenderedPageBreak/>
              <w:t>C2</w:t>
            </w:r>
          </w:p>
          <w:p w14:paraId="6335C5CC" w14:textId="77777777" w:rsidR="001D2E43" w:rsidRDefault="001D2E43">
            <w:pPr>
              <w:spacing w:after="0" w:line="240" w:lineRule="auto"/>
            </w:pPr>
          </w:p>
        </w:tc>
      </w:tr>
      <w:tr w:rsidR="001D2E43" w14:paraId="3EAA0361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B66C" w14:textId="77777777" w:rsidR="001D2E43" w:rsidRDefault="00000000">
            <w:pPr>
              <w:spacing w:after="0" w:line="240" w:lineRule="auto"/>
            </w:pPr>
            <w:r>
              <w:t xml:space="preserve">Describe the system you have devised to discover if patients have already had blood tests before they attend for their annual review. </w:t>
            </w:r>
          </w:p>
          <w:p w14:paraId="4F38FACA" w14:textId="77777777" w:rsidR="001D2E43" w:rsidRDefault="001D2E43">
            <w:pPr>
              <w:spacing w:after="0" w:line="240" w:lineRule="auto"/>
            </w:pPr>
          </w:p>
          <w:p w14:paraId="57FA0202" w14:textId="77777777" w:rsidR="001D2E43" w:rsidRDefault="001D2E43">
            <w:pPr>
              <w:spacing w:after="0" w:line="240" w:lineRule="auto"/>
            </w:pPr>
          </w:p>
          <w:p w14:paraId="2D2BE36A" w14:textId="77777777" w:rsidR="001D2E43" w:rsidRDefault="001D2E43">
            <w:pPr>
              <w:spacing w:after="0" w:line="240" w:lineRule="auto"/>
            </w:pPr>
          </w:p>
          <w:p w14:paraId="07C02770" w14:textId="77777777" w:rsidR="001D2E43" w:rsidRDefault="001D2E43">
            <w:pPr>
              <w:spacing w:after="0" w:line="240" w:lineRule="auto"/>
            </w:pPr>
          </w:p>
          <w:p w14:paraId="71B5A390" w14:textId="77777777" w:rsidR="001D2E43" w:rsidRDefault="001D2E43">
            <w:pPr>
              <w:spacing w:after="0" w:line="240" w:lineRule="auto"/>
            </w:pPr>
          </w:p>
          <w:p w14:paraId="6050CE23" w14:textId="77777777" w:rsidR="001D2E43" w:rsidRDefault="001D2E43">
            <w:pPr>
              <w:spacing w:after="0" w:line="240" w:lineRule="auto"/>
            </w:pPr>
          </w:p>
          <w:p w14:paraId="1700F41A" w14:textId="77777777" w:rsidR="001D2E43" w:rsidRDefault="001D2E43">
            <w:pPr>
              <w:spacing w:after="0" w:line="240" w:lineRule="auto"/>
            </w:pPr>
          </w:p>
          <w:p w14:paraId="1AA145B1" w14:textId="77777777" w:rsidR="001D2E43" w:rsidRDefault="001D2E43">
            <w:pPr>
              <w:spacing w:after="0" w:line="240" w:lineRule="auto"/>
            </w:pPr>
          </w:p>
          <w:p w14:paraId="37FB4C47" w14:textId="77777777" w:rsidR="001D2E43" w:rsidRDefault="001D2E43">
            <w:pPr>
              <w:spacing w:after="0" w:line="240" w:lineRule="auto"/>
            </w:pPr>
          </w:p>
        </w:tc>
      </w:tr>
      <w:tr w:rsidR="001D2E43" w14:paraId="1F4954AA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73F0" w14:textId="77777777" w:rsidR="001D2E43" w:rsidRDefault="00000000">
            <w:pPr>
              <w:spacing w:after="0" w:line="240" w:lineRule="auto"/>
            </w:pPr>
            <w:r>
              <w:t xml:space="preserve">Describe its </w:t>
            </w:r>
            <w:proofErr w:type="gramStart"/>
            <w:r>
              <w:t>implementation</w:t>
            </w:r>
            <w:proofErr w:type="gramEnd"/>
          </w:p>
          <w:p w14:paraId="787C6D8A" w14:textId="77777777" w:rsidR="001D2E43" w:rsidRDefault="001D2E43">
            <w:pPr>
              <w:spacing w:after="0" w:line="240" w:lineRule="auto"/>
            </w:pPr>
          </w:p>
          <w:p w14:paraId="58833F8B" w14:textId="77777777" w:rsidR="001D2E43" w:rsidRDefault="001D2E43">
            <w:pPr>
              <w:spacing w:after="0" w:line="240" w:lineRule="auto"/>
            </w:pPr>
          </w:p>
          <w:p w14:paraId="3E298D70" w14:textId="77777777" w:rsidR="001D2E43" w:rsidRDefault="001D2E43">
            <w:pPr>
              <w:spacing w:after="0" w:line="240" w:lineRule="auto"/>
            </w:pPr>
          </w:p>
          <w:p w14:paraId="5B23E8A3" w14:textId="77777777" w:rsidR="001D2E43" w:rsidRDefault="001D2E43">
            <w:pPr>
              <w:spacing w:after="0" w:line="240" w:lineRule="auto"/>
            </w:pPr>
          </w:p>
          <w:p w14:paraId="0BA0A516" w14:textId="77777777" w:rsidR="001D2E43" w:rsidRDefault="001D2E43">
            <w:pPr>
              <w:spacing w:after="0" w:line="240" w:lineRule="auto"/>
            </w:pPr>
          </w:p>
          <w:p w14:paraId="2CE9F7BD" w14:textId="77777777" w:rsidR="001D2E43" w:rsidRDefault="001D2E43">
            <w:pPr>
              <w:spacing w:after="0" w:line="240" w:lineRule="auto"/>
            </w:pPr>
          </w:p>
          <w:p w14:paraId="26D1D0B9" w14:textId="77777777" w:rsidR="001D2E43" w:rsidRDefault="001D2E43">
            <w:pPr>
              <w:spacing w:after="0" w:line="240" w:lineRule="auto"/>
            </w:pPr>
          </w:p>
          <w:p w14:paraId="5A41127C" w14:textId="77777777" w:rsidR="001D2E43" w:rsidRDefault="001D2E43">
            <w:pPr>
              <w:spacing w:after="0" w:line="240" w:lineRule="auto"/>
            </w:pPr>
          </w:p>
          <w:p w14:paraId="0D6F119E" w14:textId="77777777" w:rsidR="001D2E43" w:rsidRDefault="001D2E43">
            <w:pPr>
              <w:spacing w:after="0" w:line="240" w:lineRule="auto"/>
            </w:pPr>
          </w:p>
          <w:p w14:paraId="79038375" w14:textId="77777777" w:rsidR="001D2E43" w:rsidRDefault="001D2E43">
            <w:pPr>
              <w:spacing w:after="0" w:line="240" w:lineRule="auto"/>
            </w:pPr>
          </w:p>
          <w:p w14:paraId="16D70E07" w14:textId="77777777" w:rsidR="001D2E43" w:rsidRDefault="001D2E43">
            <w:pPr>
              <w:spacing w:after="0" w:line="240" w:lineRule="auto"/>
            </w:pPr>
          </w:p>
          <w:p w14:paraId="5341D305" w14:textId="77777777" w:rsidR="001D2E43" w:rsidRDefault="001D2E43">
            <w:pPr>
              <w:spacing w:after="0" w:line="240" w:lineRule="auto"/>
            </w:pPr>
          </w:p>
        </w:tc>
      </w:tr>
      <w:tr w:rsidR="001D2E43" w14:paraId="171AC725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C2C" w14:textId="77777777" w:rsidR="001D2E43" w:rsidRDefault="00000000">
            <w:pPr>
              <w:spacing w:after="0" w:line="240" w:lineRule="auto"/>
            </w:pPr>
            <w:r>
              <w:t xml:space="preserve">Provide evidence of the system working and over the numbers of unnecessary tests saved. </w:t>
            </w:r>
          </w:p>
          <w:p w14:paraId="03DCC997" w14:textId="77777777" w:rsidR="001D2E43" w:rsidRDefault="001D2E43">
            <w:pPr>
              <w:spacing w:after="0" w:line="240" w:lineRule="auto"/>
            </w:pPr>
          </w:p>
          <w:p w14:paraId="482E6505" w14:textId="77777777" w:rsidR="001D2E43" w:rsidRDefault="001D2E43">
            <w:pPr>
              <w:spacing w:after="0" w:line="240" w:lineRule="auto"/>
            </w:pPr>
          </w:p>
          <w:p w14:paraId="36E64F60" w14:textId="77777777" w:rsidR="001D2E43" w:rsidRDefault="001D2E43">
            <w:pPr>
              <w:spacing w:after="0" w:line="240" w:lineRule="auto"/>
            </w:pPr>
          </w:p>
          <w:p w14:paraId="3C7FF88E" w14:textId="77777777" w:rsidR="001D2E43" w:rsidRDefault="001D2E43">
            <w:pPr>
              <w:spacing w:after="0" w:line="240" w:lineRule="auto"/>
            </w:pPr>
          </w:p>
          <w:p w14:paraId="146F41E5" w14:textId="77777777" w:rsidR="001D2E43" w:rsidRDefault="001D2E43">
            <w:pPr>
              <w:spacing w:after="0" w:line="240" w:lineRule="auto"/>
            </w:pPr>
          </w:p>
          <w:p w14:paraId="0B3FADA9" w14:textId="77777777" w:rsidR="001D2E43" w:rsidRDefault="001D2E43">
            <w:pPr>
              <w:spacing w:after="0" w:line="240" w:lineRule="auto"/>
            </w:pPr>
          </w:p>
          <w:p w14:paraId="24F5DA1A" w14:textId="77777777" w:rsidR="001D2E43" w:rsidRDefault="001D2E43">
            <w:pPr>
              <w:spacing w:after="0" w:line="240" w:lineRule="auto"/>
            </w:pPr>
          </w:p>
          <w:p w14:paraId="06BCE9A5" w14:textId="77777777" w:rsidR="001D2E43" w:rsidRDefault="001D2E43">
            <w:pPr>
              <w:spacing w:after="0" w:line="240" w:lineRule="auto"/>
            </w:pPr>
          </w:p>
          <w:p w14:paraId="185C1C63" w14:textId="77777777" w:rsidR="001D2E43" w:rsidRDefault="001D2E43">
            <w:pPr>
              <w:spacing w:after="0" w:line="240" w:lineRule="auto"/>
            </w:pPr>
          </w:p>
          <w:p w14:paraId="20B9B358" w14:textId="77777777" w:rsidR="001D2E43" w:rsidRDefault="001D2E43">
            <w:pPr>
              <w:spacing w:after="0" w:line="240" w:lineRule="auto"/>
            </w:pPr>
          </w:p>
          <w:p w14:paraId="0F220559" w14:textId="77777777" w:rsidR="001D2E43" w:rsidRDefault="001D2E43">
            <w:pPr>
              <w:spacing w:after="0" w:line="240" w:lineRule="auto"/>
            </w:pPr>
          </w:p>
          <w:p w14:paraId="2733DAA9" w14:textId="77777777" w:rsidR="001D2E43" w:rsidRDefault="001D2E43">
            <w:pPr>
              <w:spacing w:after="0" w:line="240" w:lineRule="auto"/>
            </w:pPr>
          </w:p>
          <w:p w14:paraId="0B584922" w14:textId="77777777" w:rsidR="001D2E43" w:rsidRDefault="001D2E43">
            <w:pPr>
              <w:spacing w:after="0" w:line="240" w:lineRule="auto"/>
            </w:pPr>
          </w:p>
          <w:p w14:paraId="54FA589E" w14:textId="77777777" w:rsidR="001D2E43" w:rsidRDefault="001D2E43">
            <w:pPr>
              <w:spacing w:after="0" w:line="240" w:lineRule="auto"/>
            </w:pPr>
          </w:p>
          <w:p w14:paraId="2326993D" w14:textId="77777777" w:rsidR="001D2E43" w:rsidRDefault="001D2E43">
            <w:pPr>
              <w:spacing w:after="0" w:line="240" w:lineRule="auto"/>
            </w:pPr>
          </w:p>
          <w:p w14:paraId="1AD18BF5" w14:textId="77777777" w:rsidR="001D2E43" w:rsidRDefault="001D2E43">
            <w:pPr>
              <w:spacing w:after="0" w:line="240" w:lineRule="auto"/>
            </w:pPr>
          </w:p>
          <w:p w14:paraId="73F304D3" w14:textId="77777777" w:rsidR="001D2E43" w:rsidRDefault="001D2E43">
            <w:pPr>
              <w:spacing w:after="0" w:line="240" w:lineRule="auto"/>
            </w:pPr>
          </w:p>
          <w:p w14:paraId="4D0D1627" w14:textId="77777777" w:rsidR="001D2E43" w:rsidRDefault="001D2E43">
            <w:pPr>
              <w:spacing w:after="0" w:line="240" w:lineRule="auto"/>
            </w:pPr>
          </w:p>
          <w:p w14:paraId="0A17A79E" w14:textId="77777777" w:rsidR="001D2E43" w:rsidRDefault="001D2E43">
            <w:pPr>
              <w:spacing w:after="0" w:line="240" w:lineRule="auto"/>
            </w:pPr>
          </w:p>
          <w:p w14:paraId="48861CE2" w14:textId="77777777" w:rsidR="001D2E43" w:rsidRDefault="001D2E43">
            <w:pPr>
              <w:spacing w:after="0" w:line="240" w:lineRule="auto"/>
            </w:pPr>
          </w:p>
          <w:p w14:paraId="5C0EE4B0" w14:textId="77777777" w:rsidR="001D2E43" w:rsidRDefault="001D2E43">
            <w:pPr>
              <w:spacing w:after="0" w:line="240" w:lineRule="auto"/>
            </w:pPr>
          </w:p>
          <w:p w14:paraId="426824EE" w14:textId="77777777" w:rsidR="001D2E43" w:rsidRDefault="001D2E43">
            <w:pPr>
              <w:spacing w:after="0" w:line="240" w:lineRule="auto"/>
            </w:pPr>
          </w:p>
          <w:p w14:paraId="305D9501" w14:textId="77777777" w:rsidR="001D2E43" w:rsidRDefault="001D2E43">
            <w:pPr>
              <w:spacing w:after="0" w:line="240" w:lineRule="auto"/>
            </w:pPr>
          </w:p>
          <w:p w14:paraId="112A1957" w14:textId="77777777" w:rsidR="001D2E43" w:rsidRDefault="001D2E43">
            <w:pPr>
              <w:spacing w:after="0" w:line="240" w:lineRule="auto"/>
            </w:pPr>
          </w:p>
        </w:tc>
      </w:tr>
      <w:tr w:rsidR="001D2E43" w14:paraId="7F9D007A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942E" w14:textId="77777777" w:rsidR="001D2E43" w:rsidRDefault="00000000">
            <w:pPr>
              <w:spacing w:after="0" w:line="240" w:lineRule="auto"/>
            </w:pPr>
            <w:r>
              <w:lastRenderedPageBreak/>
              <w:t>C3</w:t>
            </w:r>
          </w:p>
          <w:p w14:paraId="097F9C54" w14:textId="77777777" w:rsidR="001D2E43" w:rsidRDefault="001D2E43">
            <w:pPr>
              <w:spacing w:after="0" w:line="240" w:lineRule="auto"/>
            </w:pPr>
          </w:p>
        </w:tc>
      </w:tr>
      <w:tr w:rsidR="001D2E43" w14:paraId="5315505C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50D7" w14:textId="77777777" w:rsidR="001D2E43" w:rsidRDefault="00000000">
            <w:pPr>
              <w:spacing w:after="0" w:line="240" w:lineRule="auto"/>
            </w:pPr>
            <w:r>
              <w:t>Describe the system you have designed to facilitate the use of add-on tests.</w:t>
            </w:r>
          </w:p>
          <w:p w14:paraId="36B21FFF" w14:textId="77777777" w:rsidR="001D2E43" w:rsidRDefault="001D2E43">
            <w:pPr>
              <w:spacing w:after="0" w:line="240" w:lineRule="auto"/>
            </w:pPr>
          </w:p>
          <w:p w14:paraId="6A8255F2" w14:textId="77777777" w:rsidR="001D2E43" w:rsidRDefault="001D2E43">
            <w:pPr>
              <w:spacing w:after="0" w:line="240" w:lineRule="auto"/>
            </w:pPr>
          </w:p>
          <w:p w14:paraId="25281CBA" w14:textId="77777777" w:rsidR="001D2E43" w:rsidRDefault="001D2E43">
            <w:pPr>
              <w:spacing w:after="0" w:line="240" w:lineRule="auto"/>
            </w:pPr>
          </w:p>
          <w:p w14:paraId="0EE2D00F" w14:textId="77777777" w:rsidR="001D2E43" w:rsidRDefault="001D2E43">
            <w:pPr>
              <w:spacing w:after="0" w:line="240" w:lineRule="auto"/>
            </w:pPr>
          </w:p>
          <w:p w14:paraId="2E5483AD" w14:textId="77777777" w:rsidR="001D2E43" w:rsidRDefault="001D2E43">
            <w:pPr>
              <w:spacing w:after="0" w:line="240" w:lineRule="auto"/>
            </w:pPr>
          </w:p>
          <w:p w14:paraId="7B4C4E79" w14:textId="77777777" w:rsidR="001D2E43" w:rsidRDefault="001D2E43">
            <w:pPr>
              <w:spacing w:after="0" w:line="240" w:lineRule="auto"/>
            </w:pPr>
          </w:p>
          <w:p w14:paraId="396B74DD" w14:textId="77777777" w:rsidR="001D2E43" w:rsidRDefault="001D2E43">
            <w:pPr>
              <w:spacing w:after="0" w:line="240" w:lineRule="auto"/>
            </w:pPr>
          </w:p>
          <w:p w14:paraId="6A6F1454" w14:textId="77777777" w:rsidR="001D2E43" w:rsidRDefault="001D2E43">
            <w:pPr>
              <w:spacing w:after="0" w:line="240" w:lineRule="auto"/>
            </w:pPr>
          </w:p>
          <w:p w14:paraId="426BD6BF" w14:textId="77777777" w:rsidR="001D2E43" w:rsidRDefault="001D2E43">
            <w:pPr>
              <w:spacing w:after="0" w:line="240" w:lineRule="auto"/>
            </w:pPr>
          </w:p>
          <w:p w14:paraId="3E1A3D5F" w14:textId="77777777" w:rsidR="001D2E43" w:rsidRDefault="001D2E43">
            <w:pPr>
              <w:spacing w:after="0" w:line="240" w:lineRule="auto"/>
            </w:pPr>
          </w:p>
          <w:p w14:paraId="0FB13324" w14:textId="77777777" w:rsidR="001D2E43" w:rsidRDefault="001D2E43">
            <w:pPr>
              <w:spacing w:after="0" w:line="240" w:lineRule="auto"/>
            </w:pPr>
          </w:p>
          <w:p w14:paraId="1C03A673" w14:textId="77777777" w:rsidR="001D2E43" w:rsidRDefault="001D2E43">
            <w:pPr>
              <w:spacing w:after="0" w:line="240" w:lineRule="auto"/>
            </w:pPr>
          </w:p>
        </w:tc>
      </w:tr>
      <w:tr w:rsidR="001D2E43" w14:paraId="315EE66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B74E" w14:textId="77777777" w:rsidR="001D2E43" w:rsidRDefault="00000000">
            <w:pPr>
              <w:spacing w:after="0" w:line="240" w:lineRule="auto"/>
            </w:pPr>
            <w:r>
              <w:t>Give evidence to demonstrate its implementation.</w:t>
            </w:r>
          </w:p>
          <w:p w14:paraId="105D1C08" w14:textId="77777777" w:rsidR="001D2E43" w:rsidRDefault="001D2E43">
            <w:pPr>
              <w:spacing w:after="0" w:line="240" w:lineRule="auto"/>
            </w:pPr>
          </w:p>
          <w:p w14:paraId="5F091993" w14:textId="77777777" w:rsidR="001D2E43" w:rsidRDefault="001D2E43">
            <w:pPr>
              <w:spacing w:after="0" w:line="240" w:lineRule="auto"/>
            </w:pPr>
          </w:p>
          <w:p w14:paraId="7B26FEDB" w14:textId="77777777" w:rsidR="001D2E43" w:rsidRDefault="001D2E43">
            <w:pPr>
              <w:spacing w:after="0" w:line="240" w:lineRule="auto"/>
            </w:pPr>
          </w:p>
          <w:p w14:paraId="220C0B53" w14:textId="77777777" w:rsidR="001D2E43" w:rsidRDefault="001D2E43">
            <w:pPr>
              <w:spacing w:after="0" w:line="240" w:lineRule="auto"/>
            </w:pPr>
          </w:p>
          <w:p w14:paraId="431B3B0E" w14:textId="77777777" w:rsidR="001D2E43" w:rsidRDefault="001D2E43">
            <w:pPr>
              <w:spacing w:after="0" w:line="240" w:lineRule="auto"/>
            </w:pPr>
          </w:p>
          <w:p w14:paraId="06B56201" w14:textId="77777777" w:rsidR="001D2E43" w:rsidRDefault="001D2E43">
            <w:pPr>
              <w:spacing w:after="0" w:line="240" w:lineRule="auto"/>
            </w:pPr>
          </w:p>
          <w:p w14:paraId="777D72A3" w14:textId="77777777" w:rsidR="001D2E43" w:rsidRDefault="001D2E43">
            <w:pPr>
              <w:spacing w:after="0" w:line="240" w:lineRule="auto"/>
            </w:pPr>
          </w:p>
          <w:p w14:paraId="22A3D2D9" w14:textId="77777777" w:rsidR="001D2E43" w:rsidRDefault="001D2E43">
            <w:pPr>
              <w:spacing w:after="0" w:line="240" w:lineRule="auto"/>
            </w:pPr>
          </w:p>
          <w:p w14:paraId="01DC9D70" w14:textId="77777777" w:rsidR="001D2E43" w:rsidRDefault="001D2E43">
            <w:pPr>
              <w:spacing w:after="0" w:line="240" w:lineRule="auto"/>
            </w:pPr>
          </w:p>
          <w:p w14:paraId="0790738F" w14:textId="77777777" w:rsidR="001D2E43" w:rsidRDefault="001D2E43">
            <w:pPr>
              <w:spacing w:after="0" w:line="240" w:lineRule="auto"/>
            </w:pPr>
          </w:p>
          <w:p w14:paraId="4BADEC53" w14:textId="77777777" w:rsidR="001D2E43" w:rsidRDefault="001D2E43">
            <w:pPr>
              <w:spacing w:after="0" w:line="240" w:lineRule="auto"/>
            </w:pPr>
          </w:p>
          <w:p w14:paraId="6A4FFF89" w14:textId="77777777" w:rsidR="001D2E43" w:rsidRDefault="001D2E43">
            <w:pPr>
              <w:spacing w:after="0" w:line="240" w:lineRule="auto"/>
            </w:pPr>
          </w:p>
          <w:p w14:paraId="1A0B220F" w14:textId="77777777" w:rsidR="001D2E43" w:rsidRDefault="001D2E43">
            <w:pPr>
              <w:spacing w:after="0" w:line="240" w:lineRule="auto"/>
            </w:pPr>
          </w:p>
          <w:p w14:paraId="38265385" w14:textId="77777777" w:rsidR="001D2E43" w:rsidRDefault="001D2E43">
            <w:pPr>
              <w:spacing w:after="0" w:line="240" w:lineRule="auto"/>
            </w:pPr>
          </w:p>
        </w:tc>
      </w:tr>
      <w:tr w:rsidR="001D2E43" w14:paraId="78F563E9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5256" w14:textId="77777777" w:rsidR="001D2E43" w:rsidRDefault="00000000">
            <w:pPr>
              <w:spacing w:after="0" w:line="240" w:lineRule="auto"/>
            </w:pPr>
            <w:r>
              <w:t>Give evidence demonstrating increased use of add on blood tests saving patient trips and HCA appointments.</w:t>
            </w:r>
          </w:p>
          <w:p w14:paraId="00987614" w14:textId="77777777" w:rsidR="001D2E43" w:rsidRDefault="001D2E43">
            <w:pPr>
              <w:spacing w:after="0" w:line="240" w:lineRule="auto"/>
            </w:pPr>
          </w:p>
          <w:p w14:paraId="73F67FA8" w14:textId="77777777" w:rsidR="001D2E43" w:rsidRDefault="001D2E43">
            <w:pPr>
              <w:spacing w:after="0" w:line="240" w:lineRule="auto"/>
            </w:pPr>
          </w:p>
          <w:p w14:paraId="528C382F" w14:textId="77777777" w:rsidR="001D2E43" w:rsidRDefault="001D2E43">
            <w:pPr>
              <w:spacing w:after="0" w:line="240" w:lineRule="auto"/>
            </w:pPr>
          </w:p>
          <w:p w14:paraId="68543485" w14:textId="77777777" w:rsidR="001D2E43" w:rsidRDefault="001D2E43">
            <w:pPr>
              <w:spacing w:after="0" w:line="240" w:lineRule="auto"/>
            </w:pPr>
          </w:p>
          <w:p w14:paraId="016FBD2B" w14:textId="77777777" w:rsidR="001D2E43" w:rsidRDefault="001D2E43">
            <w:pPr>
              <w:spacing w:after="0" w:line="240" w:lineRule="auto"/>
            </w:pPr>
          </w:p>
          <w:p w14:paraId="36B8CED9" w14:textId="77777777" w:rsidR="001D2E43" w:rsidRDefault="001D2E43">
            <w:pPr>
              <w:spacing w:after="0" w:line="240" w:lineRule="auto"/>
            </w:pPr>
          </w:p>
          <w:p w14:paraId="6AE42576" w14:textId="77777777" w:rsidR="001D2E43" w:rsidRDefault="001D2E43">
            <w:pPr>
              <w:spacing w:after="0" w:line="240" w:lineRule="auto"/>
            </w:pPr>
          </w:p>
          <w:p w14:paraId="4D7E01DF" w14:textId="77777777" w:rsidR="001D2E43" w:rsidRDefault="001D2E43">
            <w:pPr>
              <w:spacing w:after="0" w:line="240" w:lineRule="auto"/>
            </w:pPr>
          </w:p>
          <w:p w14:paraId="761AB854" w14:textId="77777777" w:rsidR="001D2E43" w:rsidRDefault="001D2E43">
            <w:pPr>
              <w:spacing w:after="0" w:line="240" w:lineRule="auto"/>
            </w:pPr>
          </w:p>
          <w:p w14:paraId="7A1E5311" w14:textId="77777777" w:rsidR="001D2E43" w:rsidRDefault="001D2E43">
            <w:pPr>
              <w:spacing w:after="0" w:line="240" w:lineRule="auto"/>
            </w:pPr>
          </w:p>
          <w:p w14:paraId="7865AA3C" w14:textId="77777777" w:rsidR="001D2E43" w:rsidRDefault="001D2E43">
            <w:pPr>
              <w:spacing w:after="0" w:line="240" w:lineRule="auto"/>
            </w:pPr>
          </w:p>
          <w:p w14:paraId="6F40B1C3" w14:textId="77777777" w:rsidR="001D2E43" w:rsidRDefault="001D2E43">
            <w:pPr>
              <w:spacing w:after="0" w:line="240" w:lineRule="auto"/>
            </w:pPr>
          </w:p>
          <w:p w14:paraId="1FF06A52" w14:textId="77777777" w:rsidR="001D2E43" w:rsidRDefault="001D2E43">
            <w:pPr>
              <w:spacing w:after="0" w:line="240" w:lineRule="auto"/>
            </w:pPr>
          </w:p>
          <w:p w14:paraId="652B9597" w14:textId="77777777" w:rsidR="001D2E43" w:rsidRDefault="001D2E43">
            <w:pPr>
              <w:spacing w:after="0" w:line="240" w:lineRule="auto"/>
            </w:pPr>
          </w:p>
          <w:p w14:paraId="5416BED6" w14:textId="77777777" w:rsidR="001D2E43" w:rsidRDefault="001D2E43">
            <w:pPr>
              <w:spacing w:after="0" w:line="240" w:lineRule="auto"/>
            </w:pPr>
          </w:p>
          <w:p w14:paraId="07A3F0B0" w14:textId="77777777" w:rsidR="001D2E43" w:rsidRDefault="001D2E43">
            <w:pPr>
              <w:spacing w:after="0" w:line="240" w:lineRule="auto"/>
            </w:pPr>
          </w:p>
          <w:p w14:paraId="3755345A" w14:textId="77777777" w:rsidR="001D2E43" w:rsidRDefault="001D2E43">
            <w:pPr>
              <w:spacing w:after="0" w:line="240" w:lineRule="auto"/>
            </w:pPr>
          </w:p>
          <w:p w14:paraId="5AC6452C" w14:textId="77777777" w:rsidR="001D2E43" w:rsidRDefault="001D2E43">
            <w:pPr>
              <w:spacing w:after="0" w:line="240" w:lineRule="auto"/>
            </w:pPr>
          </w:p>
          <w:p w14:paraId="03589915" w14:textId="77777777" w:rsidR="001D2E43" w:rsidRDefault="001D2E43">
            <w:pPr>
              <w:spacing w:after="0" w:line="240" w:lineRule="auto"/>
            </w:pPr>
          </w:p>
        </w:tc>
      </w:tr>
    </w:tbl>
    <w:p w14:paraId="7906E511" w14:textId="77777777" w:rsidR="001D2E43" w:rsidRDefault="001D2E43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1D2E43" w14:paraId="7370856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ADF2" w14:textId="77777777" w:rsidR="001D2E43" w:rsidRDefault="00000000">
            <w:pPr>
              <w:spacing w:after="0" w:line="240" w:lineRule="auto"/>
            </w:pPr>
            <w:r>
              <w:t>C4</w:t>
            </w:r>
          </w:p>
          <w:p w14:paraId="34B3DEA1" w14:textId="77777777" w:rsidR="001D2E43" w:rsidRDefault="001D2E43">
            <w:pPr>
              <w:spacing w:after="0" w:line="240" w:lineRule="auto"/>
            </w:pPr>
          </w:p>
        </w:tc>
      </w:tr>
      <w:tr w:rsidR="001D2E43" w14:paraId="19C1EA78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969E" w14:textId="77777777" w:rsidR="001D2E43" w:rsidRDefault="00000000">
            <w:pPr>
              <w:spacing w:after="0" w:line="240" w:lineRule="auto"/>
            </w:pPr>
            <w:r>
              <w:t>Describe the system you have devised for a ‘one stop’ clinic visit for routine annual chronic disease monitoring assessments.</w:t>
            </w:r>
          </w:p>
          <w:p w14:paraId="3D8DF427" w14:textId="77777777" w:rsidR="001D2E43" w:rsidRDefault="001D2E43">
            <w:pPr>
              <w:spacing w:after="0" w:line="240" w:lineRule="auto"/>
            </w:pPr>
          </w:p>
          <w:p w14:paraId="09DC6452" w14:textId="77777777" w:rsidR="001D2E43" w:rsidRDefault="001D2E43">
            <w:pPr>
              <w:spacing w:after="0" w:line="240" w:lineRule="auto"/>
            </w:pPr>
          </w:p>
          <w:p w14:paraId="670163B2" w14:textId="77777777" w:rsidR="001D2E43" w:rsidRDefault="001D2E43">
            <w:pPr>
              <w:spacing w:after="0" w:line="240" w:lineRule="auto"/>
            </w:pPr>
          </w:p>
          <w:p w14:paraId="3B5A8F90" w14:textId="77777777" w:rsidR="001D2E43" w:rsidRDefault="001D2E43">
            <w:pPr>
              <w:spacing w:after="0" w:line="240" w:lineRule="auto"/>
            </w:pPr>
          </w:p>
          <w:p w14:paraId="1C42505F" w14:textId="77777777" w:rsidR="001D2E43" w:rsidRDefault="001D2E43">
            <w:pPr>
              <w:spacing w:after="0" w:line="240" w:lineRule="auto"/>
            </w:pPr>
          </w:p>
          <w:p w14:paraId="371203CF" w14:textId="77777777" w:rsidR="001D2E43" w:rsidRDefault="001D2E43">
            <w:pPr>
              <w:spacing w:after="0" w:line="240" w:lineRule="auto"/>
            </w:pPr>
          </w:p>
          <w:p w14:paraId="4928F7FC" w14:textId="77777777" w:rsidR="001D2E43" w:rsidRDefault="001D2E43">
            <w:pPr>
              <w:spacing w:after="0" w:line="240" w:lineRule="auto"/>
            </w:pPr>
          </w:p>
          <w:p w14:paraId="43BE6BF1" w14:textId="77777777" w:rsidR="001D2E43" w:rsidRDefault="001D2E43">
            <w:pPr>
              <w:spacing w:after="0" w:line="240" w:lineRule="auto"/>
            </w:pPr>
          </w:p>
          <w:p w14:paraId="7B3FDDE1" w14:textId="77777777" w:rsidR="001D2E43" w:rsidRDefault="001D2E43">
            <w:pPr>
              <w:spacing w:after="0" w:line="240" w:lineRule="auto"/>
            </w:pPr>
          </w:p>
          <w:p w14:paraId="5C2FFF11" w14:textId="77777777" w:rsidR="001D2E43" w:rsidRDefault="001D2E43">
            <w:pPr>
              <w:spacing w:after="0" w:line="240" w:lineRule="auto"/>
            </w:pPr>
          </w:p>
          <w:p w14:paraId="38591275" w14:textId="77777777" w:rsidR="001D2E43" w:rsidRDefault="001D2E43">
            <w:pPr>
              <w:spacing w:after="0" w:line="240" w:lineRule="auto"/>
            </w:pPr>
          </w:p>
          <w:p w14:paraId="4C25DFD4" w14:textId="77777777" w:rsidR="001D2E43" w:rsidRDefault="001D2E43">
            <w:pPr>
              <w:spacing w:after="0" w:line="240" w:lineRule="auto"/>
            </w:pPr>
          </w:p>
          <w:p w14:paraId="6408B33C" w14:textId="77777777" w:rsidR="001D2E43" w:rsidRDefault="001D2E43">
            <w:pPr>
              <w:spacing w:after="0" w:line="240" w:lineRule="auto"/>
            </w:pPr>
          </w:p>
          <w:p w14:paraId="3CD1023A" w14:textId="77777777" w:rsidR="001D2E43" w:rsidRDefault="001D2E43">
            <w:pPr>
              <w:spacing w:after="0" w:line="240" w:lineRule="auto"/>
            </w:pPr>
          </w:p>
          <w:p w14:paraId="394F4775" w14:textId="77777777" w:rsidR="001D2E43" w:rsidRDefault="001D2E43">
            <w:pPr>
              <w:spacing w:after="0" w:line="240" w:lineRule="auto"/>
            </w:pPr>
          </w:p>
          <w:p w14:paraId="31752BEC" w14:textId="77777777" w:rsidR="001D2E43" w:rsidRDefault="001D2E43">
            <w:pPr>
              <w:spacing w:after="0" w:line="240" w:lineRule="auto"/>
            </w:pPr>
          </w:p>
          <w:p w14:paraId="7722BD18" w14:textId="77777777" w:rsidR="001D2E43" w:rsidRDefault="001D2E43">
            <w:pPr>
              <w:spacing w:after="0" w:line="240" w:lineRule="auto"/>
            </w:pPr>
          </w:p>
          <w:p w14:paraId="0ABD430C" w14:textId="77777777" w:rsidR="001D2E43" w:rsidRDefault="001D2E43">
            <w:pPr>
              <w:spacing w:after="0" w:line="240" w:lineRule="auto"/>
            </w:pPr>
          </w:p>
        </w:tc>
      </w:tr>
      <w:tr w:rsidR="001D2E43" w14:paraId="71EB455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BF88" w14:textId="77777777" w:rsidR="001D2E43" w:rsidRDefault="00000000">
            <w:pPr>
              <w:spacing w:after="0" w:line="240" w:lineRule="auto"/>
            </w:pPr>
            <w:r>
              <w:t xml:space="preserve">Show evidence of its implementation. </w:t>
            </w:r>
          </w:p>
          <w:p w14:paraId="7E5C983F" w14:textId="77777777" w:rsidR="001D2E43" w:rsidRDefault="001D2E43">
            <w:pPr>
              <w:spacing w:after="0" w:line="240" w:lineRule="auto"/>
            </w:pPr>
          </w:p>
          <w:p w14:paraId="4149B2E8" w14:textId="77777777" w:rsidR="001D2E43" w:rsidRDefault="001D2E43">
            <w:pPr>
              <w:spacing w:after="0" w:line="240" w:lineRule="auto"/>
            </w:pPr>
          </w:p>
          <w:p w14:paraId="43613816" w14:textId="77777777" w:rsidR="001D2E43" w:rsidRDefault="001D2E43">
            <w:pPr>
              <w:spacing w:after="0" w:line="240" w:lineRule="auto"/>
            </w:pPr>
          </w:p>
          <w:p w14:paraId="03B17A9D" w14:textId="77777777" w:rsidR="001D2E43" w:rsidRDefault="001D2E43">
            <w:pPr>
              <w:spacing w:after="0" w:line="240" w:lineRule="auto"/>
            </w:pPr>
          </w:p>
          <w:p w14:paraId="4AB98B9D" w14:textId="77777777" w:rsidR="001D2E43" w:rsidRDefault="001D2E43">
            <w:pPr>
              <w:spacing w:after="0" w:line="240" w:lineRule="auto"/>
            </w:pPr>
          </w:p>
          <w:p w14:paraId="4B2DD0D0" w14:textId="77777777" w:rsidR="001D2E43" w:rsidRDefault="001D2E43">
            <w:pPr>
              <w:spacing w:after="0" w:line="240" w:lineRule="auto"/>
            </w:pPr>
          </w:p>
          <w:p w14:paraId="37B0A00B" w14:textId="77777777" w:rsidR="001D2E43" w:rsidRDefault="001D2E43">
            <w:pPr>
              <w:spacing w:after="0" w:line="240" w:lineRule="auto"/>
            </w:pPr>
          </w:p>
          <w:p w14:paraId="0DF88FBB" w14:textId="77777777" w:rsidR="001D2E43" w:rsidRDefault="001D2E43">
            <w:pPr>
              <w:spacing w:after="0" w:line="240" w:lineRule="auto"/>
            </w:pPr>
          </w:p>
          <w:p w14:paraId="13AEA239" w14:textId="77777777" w:rsidR="001D2E43" w:rsidRDefault="001D2E43">
            <w:pPr>
              <w:spacing w:after="0" w:line="240" w:lineRule="auto"/>
            </w:pPr>
          </w:p>
          <w:p w14:paraId="2D921B68" w14:textId="77777777" w:rsidR="001D2E43" w:rsidRDefault="001D2E43">
            <w:pPr>
              <w:spacing w:after="0" w:line="240" w:lineRule="auto"/>
            </w:pPr>
          </w:p>
          <w:p w14:paraId="59322F2F" w14:textId="77777777" w:rsidR="001D2E43" w:rsidRDefault="001D2E43">
            <w:pPr>
              <w:spacing w:after="0" w:line="240" w:lineRule="auto"/>
            </w:pPr>
          </w:p>
          <w:p w14:paraId="75490612" w14:textId="77777777" w:rsidR="001D2E43" w:rsidRDefault="001D2E43">
            <w:pPr>
              <w:spacing w:after="0" w:line="240" w:lineRule="auto"/>
            </w:pPr>
          </w:p>
          <w:p w14:paraId="0D7AE53E" w14:textId="77777777" w:rsidR="001D2E43" w:rsidRDefault="001D2E43">
            <w:pPr>
              <w:spacing w:after="0" w:line="240" w:lineRule="auto"/>
            </w:pPr>
          </w:p>
          <w:p w14:paraId="3EB92303" w14:textId="77777777" w:rsidR="001D2E43" w:rsidRDefault="001D2E43">
            <w:pPr>
              <w:spacing w:after="0" w:line="240" w:lineRule="auto"/>
            </w:pPr>
          </w:p>
          <w:p w14:paraId="5F80F95D" w14:textId="77777777" w:rsidR="001D2E43" w:rsidRDefault="001D2E43">
            <w:pPr>
              <w:spacing w:after="0" w:line="240" w:lineRule="auto"/>
            </w:pPr>
          </w:p>
        </w:tc>
      </w:tr>
      <w:tr w:rsidR="001D2E43" w14:paraId="32CBF41D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0628" w14:textId="77777777" w:rsidR="001D2E43" w:rsidRDefault="00000000">
            <w:pPr>
              <w:spacing w:after="0" w:line="240" w:lineRule="auto"/>
            </w:pPr>
            <w:r>
              <w:t xml:space="preserve">Show evidence of its embedded use going forwards. </w:t>
            </w:r>
          </w:p>
          <w:p w14:paraId="12E612A9" w14:textId="77777777" w:rsidR="001D2E43" w:rsidRDefault="001D2E43">
            <w:pPr>
              <w:spacing w:after="0" w:line="240" w:lineRule="auto"/>
            </w:pPr>
          </w:p>
          <w:p w14:paraId="1F66A6FA" w14:textId="77777777" w:rsidR="001D2E43" w:rsidRDefault="001D2E43">
            <w:pPr>
              <w:spacing w:after="0" w:line="240" w:lineRule="auto"/>
            </w:pPr>
          </w:p>
          <w:p w14:paraId="40208688" w14:textId="77777777" w:rsidR="001D2E43" w:rsidRDefault="001D2E43">
            <w:pPr>
              <w:spacing w:after="0" w:line="240" w:lineRule="auto"/>
            </w:pPr>
          </w:p>
          <w:p w14:paraId="3AD5F4B6" w14:textId="77777777" w:rsidR="001D2E43" w:rsidRDefault="001D2E43">
            <w:pPr>
              <w:spacing w:after="0" w:line="240" w:lineRule="auto"/>
            </w:pPr>
          </w:p>
          <w:p w14:paraId="3D19B3C6" w14:textId="77777777" w:rsidR="001D2E43" w:rsidRDefault="001D2E43">
            <w:pPr>
              <w:spacing w:after="0" w:line="240" w:lineRule="auto"/>
            </w:pPr>
          </w:p>
          <w:p w14:paraId="1E127B9D" w14:textId="77777777" w:rsidR="001D2E43" w:rsidRDefault="001D2E43">
            <w:pPr>
              <w:spacing w:after="0" w:line="240" w:lineRule="auto"/>
            </w:pPr>
          </w:p>
          <w:p w14:paraId="461CF0DB" w14:textId="77777777" w:rsidR="001D2E43" w:rsidRDefault="001D2E43">
            <w:pPr>
              <w:spacing w:after="0" w:line="240" w:lineRule="auto"/>
            </w:pPr>
          </w:p>
          <w:p w14:paraId="5F50CB96" w14:textId="77777777" w:rsidR="001D2E43" w:rsidRDefault="001D2E43">
            <w:pPr>
              <w:spacing w:after="0" w:line="240" w:lineRule="auto"/>
            </w:pPr>
          </w:p>
          <w:p w14:paraId="399F2504" w14:textId="77777777" w:rsidR="001D2E43" w:rsidRDefault="001D2E43">
            <w:pPr>
              <w:spacing w:after="0" w:line="240" w:lineRule="auto"/>
            </w:pPr>
          </w:p>
          <w:p w14:paraId="295BD708" w14:textId="77777777" w:rsidR="001D2E43" w:rsidRDefault="001D2E43">
            <w:pPr>
              <w:spacing w:after="0" w:line="240" w:lineRule="auto"/>
            </w:pPr>
          </w:p>
          <w:p w14:paraId="435519CF" w14:textId="77777777" w:rsidR="001D2E43" w:rsidRDefault="001D2E43">
            <w:pPr>
              <w:spacing w:after="0" w:line="240" w:lineRule="auto"/>
            </w:pPr>
          </w:p>
        </w:tc>
      </w:tr>
    </w:tbl>
    <w:p w14:paraId="5560D52D" w14:textId="77777777" w:rsidR="001D2E43" w:rsidRDefault="001D2E43"/>
    <w:p w14:paraId="7EDEF49D" w14:textId="77777777" w:rsidR="001D2E43" w:rsidRDefault="001D2E43"/>
    <w:sectPr w:rsidR="001D2E4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D925" w14:textId="77777777" w:rsidR="001C2CFD" w:rsidRDefault="001C2CFD">
      <w:pPr>
        <w:spacing w:after="0" w:line="240" w:lineRule="auto"/>
      </w:pPr>
      <w:r>
        <w:separator/>
      </w:r>
    </w:p>
  </w:endnote>
  <w:endnote w:type="continuationSeparator" w:id="0">
    <w:p w14:paraId="3D48BA3E" w14:textId="77777777" w:rsidR="001C2CFD" w:rsidRDefault="001C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A570" w14:textId="77777777" w:rsidR="001C2CFD" w:rsidRDefault="001C2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9C42DC" w14:textId="77777777" w:rsidR="001C2CFD" w:rsidRDefault="001C2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2E43"/>
    <w:rsid w:val="001C2CFD"/>
    <w:rsid w:val="001D2E43"/>
    <w:rsid w:val="0093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5B990"/>
  <w15:docId w15:val="{56A0D075-E7E7-B745-B2A6-CE7ACB89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Parker</dc:creator>
  <dc:description/>
  <cp:lastModifiedBy>Matthew Sawyer</cp:lastModifiedBy>
  <cp:revision>2</cp:revision>
  <dcterms:created xsi:type="dcterms:W3CDTF">2023-08-30T13:50:00Z</dcterms:created>
  <dcterms:modified xsi:type="dcterms:W3CDTF">2023-08-30T13:50:00Z</dcterms:modified>
</cp:coreProperties>
</file>