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4605" w14:textId="5CCF39EC" w:rsidR="00B86A45" w:rsidRDefault="00B86A45">
      <w:pPr>
        <w:pStyle w:val="BodyText"/>
        <w:rPr>
          <w:rFonts w:ascii="Times New Roman" w:hAnsi="Times New Roman"/>
        </w:rPr>
      </w:pPr>
    </w:p>
    <w:p w14:paraId="653B2C38" w14:textId="3B101FF4" w:rsidR="00B86A45" w:rsidRDefault="00A87B8F" w:rsidP="00A87B8F">
      <w:pPr>
        <w:pStyle w:val="Title"/>
      </w:pPr>
      <w:r>
        <w:t>[</w:t>
      </w:r>
      <w:r w:rsidR="00C54772">
        <w:t xml:space="preserve">all in one go – a </w:t>
      </w:r>
      <w:r w:rsidR="00C54772">
        <w:t>one stop shop</w:t>
      </w:r>
      <w:r>
        <w:t>]</w:t>
      </w:r>
    </w:p>
    <w:p w14:paraId="4DC0F5E1" w14:textId="1B10627C" w:rsidR="00B86A45" w:rsidRPr="00CF4684" w:rsidRDefault="00B86A45" w:rsidP="00AD0EB5">
      <w:pPr>
        <w:pStyle w:val="TipText"/>
      </w:pPr>
    </w:p>
    <w:p w14:paraId="7EA59306" w14:textId="4A4B5291" w:rsidR="00B86A45" w:rsidRPr="003654FD" w:rsidRDefault="00000000" w:rsidP="003654FD">
      <w:pPr>
        <w:pStyle w:val="Subtitle"/>
      </w:pPr>
      <w:sdt>
        <w:sdtPr>
          <w:id w:val="-1319954836"/>
          <w:placeholder>
            <w:docPart w:val="FC46A03059CC48A8BA1E427D6A9F1FC2"/>
          </w:placeholder>
          <w:temporary/>
          <w:showingPlcHdr/>
          <w15:appearance w15:val="hidden"/>
        </w:sdtPr>
        <w:sdtContent>
          <w:r w:rsidR="003654FD" w:rsidRPr="00A87B8F">
            <w:rPr>
              <w:b w:val="0"/>
              <w:bCs/>
            </w:rPr>
            <w:t>By</w:t>
          </w:r>
        </w:sdtContent>
      </w:sdt>
    </w:p>
    <w:p w14:paraId="310648AA" w14:textId="0C1BE011" w:rsidR="00B86A45" w:rsidRDefault="00C54772" w:rsidP="003654FD">
      <w:pPr>
        <w:pStyle w:val="Author"/>
      </w:pPr>
      <w:r>
        <w:t>[</w:t>
      </w:r>
      <w:r w:rsidR="0003161A">
        <w:t xml:space="preserve">Dr </w:t>
      </w:r>
      <w:r>
        <w:t>matt sawyer]</w:t>
      </w:r>
    </w:p>
    <w:p w14:paraId="591E626B" w14:textId="3D2347FA" w:rsidR="00B86A45" w:rsidRDefault="00B86A45" w:rsidP="002A74C3">
      <w:pPr>
        <w:pStyle w:val="TipText"/>
      </w:pPr>
    </w:p>
    <w:p w14:paraId="39C83803" w14:textId="77777777" w:rsidR="00AD0EB5" w:rsidRDefault="00564BA4" w:rsidP="00860EE4">
      <w:pPr>
        <w:pStyle w:val="CompanyInformation"/>
      </w:pPr>
      <w:r>
        <w:fldChar w:fldCharType="begin"/>
      </w:r>
      <w:r>
        <w:instrText xml:space="preserve"> ADVANCE  \d </w:instrText>
      </w:r>
      <w:r w:rsidR="002A74C3">
        <w:instrText>20</w:instrText>
      </w:r>
      <w:r>
        <w:instrText xml:space="preserve">0 </w:instrText>
      </w:r>
      <w:r>
        <w:fldChar w:fldCharType="end"/>
      </w:r>
    </w:p>
    <w:p w14:paraId="5EAB3DB6" w14:textId="77777777" w:rsidR="00AD0EB5" w:rsidRDefault="00AD0EB5" w:rsidP="00860EE4">
      <w:pPr>
        <w:pStyle w:val="CompanyInformation"/>
      </w:pPr>
    </w:p>
    <w:p w14:paraId="32647EF6" w14:textId="77777777" w:rsidR="00AD0EB5" w:rsidRDefault="00AD0EB5" w:rsidP="00860EE4">
      <w:pPr>
        <w:pStyle w:val="CompanyInformation"/>
      </w:pPr>
    </w:p>
    <w:p w14:paraId="1D0AFC2B" w14:textId="026CE9E9" w:rsidR="00AD0EB5" w:rsidRDefault="00AD0EB5" w:rsidP="00860EE4">
      <w:pPr>
        <w:pStyle w:val="CompanyInformation"/>
      </w:pPr>
    </w:p>
    <w:p w14:paraId="2756315D" w14:textId="77777777" w:rsidR="00A87B8F" w:rsidRDefault="00A87B8F" w:rsidP="00860EE4">
      <w:pPr>
        <w:pStyle w:val="CompanyInformation"/>
      </w:pPr>
    </w:p>
    <w:p w14:paraId="7DB299B4" w14:textId="0A09A464" w:rsidR="00B86A45" w:rsidRDefault="00C54772" w:rsidP="00860EE4">
      <w:pPr>
        <w:pStyle w:val="CompanyInformation"/>
      </w:pPr>
      <w:r>
        <w:t>[</w:t>
      </w:r>
      <w:r w:rsidR="00B84AE9">
        <w:t xml:space="preserve">Agents: </w:t>
      </w:r>
      <w:proofErr w:type="spellStart"/>
      <w:r>
        <w:t>Loz</w:t>
      </w:r>
      <w:proofErr w:type="spellEnd"/>
      <w:r>
        <w:t xml:space="preserve"> and Katie]</w:t>
      </w:r>
    </w:p>
    <w:p w14:paraId="47BF91BD" w14:textId="4014135E" w:rsidR="00B86A45" w:rsidRDefault="00C54772" w:rsidP="00860EE4">
      <w:pPr>
        <w:pStyle w:val="CompanyInformation"/>
      </w:pPr>
      <w:r>
        <w:t>[SEE Sustainability]</w:t>
      </w:r>
    </w:p>
    <w:p w14:paraId="3CDD1E54" w14:textId="26EF97B0" w:rsidR="00C54772" w:rsidRDefault="00C54772" w:rsidP="00C54772">
      <w:pPr>
        <w:pStyle w:val="CompanyInformation"/>
        <w:tabs>
          <w:tab w:val="left" w:pos="3255"/>
          <w:tab w:val="left" w:pos="7585"/>
        </w:tabs>
      </w:pPr>
      <w:r>
        <w:rPr>
          <w:b/>
          <w:bCs/>
        </w:rPr>
        <w:t>[matt@seesustainability.co.uk]</w:t>
      </w:r>
      <w:r w:rsidR="00A87B8F">
        <w:tab/>
      </w:r>
    </w:p>
    <w:p w14:paraId="046556FB" w14:textId="19CBDCAA" w:rsidR="00801596" w:rsidRPr="00663C96" w:rsidRDefault="00C54772" w:rsidP="00C54772">
      <w:pPr>
        <w:pStyle w:val="CompanyInformation"/>
        <w:tabs>
          <w:tab w:val="left" w:pos="3255"/>
          <w:tab w:val="left" w:pos="7585"/>
        </w:tabs>
        <w:rPr>
          <w:rStyle w:val="Strong"/>
          <w:b w:val="0"/>
          <w:bCs w:val="0"/>
        </w:rPr>
      </w:pPr>
      <w:r>
        <w:tab/>
      </w:r>
    </w:p>
    <w:sdt>
      <w:sdtPr>
        <w:id w:val="-755743332"/>
        <w:placeholder>
          <w:docPart w:val="CC4AB8EA79C74902BC19E64429E6708C"/>
        </w:placeholder>
        <w:temporary/>
        <w:showingPlcHdr/>
        <w15:appearance w15:val="hidden"/>
      </w:sdtPr>
      <w:sdtContent>
        <w:p w14:paraId="3EC6867E" w14:textId="77777777" w:rsidR="00B86A45" w:rsidRPr="00860EE4" w:rsidRDefault="00860EE4" w:rsidP="00770EE4">
          <w:pPr>
            <w:pStyle w:val="Transition"/>
          </w:pPr>
          <w:r w:rsidRPr="00770EE4">
            <w:t>FADE IN:</w:t>
          </w:r>
        </w:p>
      </w:sdtContent>
    </w:sdt>
    <w:p w14:paraId="1AE7A3C9" w14:textId="778276C8" w:rsidR="00B84AE9" w:rsidRPr="00FC2F87" w:rsidRDefault="00FC2F87" w:rsidP="00B84AE9">
      <w:pPr>
        <w:pStyle w:val="Transition"/>
        <w:jc w:val="left"/>
        <w:rPr>
          <w:rFonts w:ascii="Calibri" w:hAnsi="Calibri" w:cs="Calibri"/>
        </w:rPr>
      </w:pPr>
      <w:r w:rsidRPr="00FC2F87">
        <w:rPr>
          <w:rFonts w:ascii="Calibri" w:hAnsi="Calibri" w:cs="Calibri"/>
        </w:rPr>
        <w:t xml:space="preserve">[DRAMATIC TEXT] </w:t>
      </w:r>
      <w:r>
        <w:rPr>
          <w:rFonts w:ascii="Calibri" w:hAnsi="Calibri" w:cs="Calibri"/>
        </w:rPr>
        <w:t>&lt;</w:t>
      </w:r>
      <w:r w:rsidRPr="00FC2F87">
        <w:rPr>
          <w:rFonts w:ascii="Calibri" w:hAnsi="Calibri" w:cs="Calibri"/>
        </w:rPr>
        <w:t xml:space="preserve">DO YOUR PATIENTS COME FOR MULTIPLE </w:t>
      </w:r>
      <w:r w:rsidRPr="00FC2F87">
        <w:rPr>
          <w:rFonts w:ascii="Calibri" w:hAnsi="Calibri" w:cs="Calibri"/>
          <w:i/>
          <w:iCs/>
        </w:rPr>
        <w:t>ANNUAL</w:t>
      </w:r>
      <w:r w:rsidRPr="00FC2F87">
        <w:rPr>
          <w:rFonts w:ascii="Calibri" w:hAnsi="Calibri" w:cs="Calibri"/>
        </w:rPr>
        <w:t xml:space="preserve"> REVIEWS?</w:t>
      </w:r>
      <w:r>
        <w:rPr>
          <w:rFonts w:ascii="Calibri" w:hAnsi="Calibri" w:cs="Calibri"/>
        </w:rPr>
        <w:t>&gt;</w:t>
      </w:r>
    </w:p>
    <w:p w14:paraId="4A3733A0" w14:textId="009979F0" w:rsidR="00B84AE9" w:rsidRPr="00860EE4" w:rsidRDefault="00B84AE9" w:rsidP="00B84AE9">
      <w:pPr>
        <w:pStyle w:val="Transition"/>
      </w:pPr>
      <w:r w:rsidRPr="00B84AE9">
        <w:t xml:space="preserve"> </w:t>
      </w:r>
      <w:sdt>
        <w:sdtPr>
          <w:id w:val="395718595"/>
          <w:placeholder>
            <w:docPart w:val="ED6384B76F31A7478D8721036781C408"/>
          </w:placeholder>
          <w:temporary/>
          <w:showingPlcHdr/>
          <w15:appearance w15:val="hidden"/>
        </w:sdtPr>
        <w:sdtContent>
          <w:r w:rsidRPr="00770EE4">
            <w:t>FADE IN:</w:t>
          </w:r>
        </w:sdtContent>
      </w:sdt>
    </w:p>
    <w:p w14:paraId="6334C49E" w14:textId="42C4526C" w:rsidR="00C54772" w:rsidRDefault="00C54772" w:rsidP="00AD0EB5">
      <w:pPr>
        <w:pStyle w:val="ActionSceneSetting"/>
      </w:pPr>
    </w:p>
    <w:p w14:paraId="5845B50B" w14:textId="509AF1A2" w:rsidR="00B86A45" w:rsidRDefault="00770EE4" w:rsidP="00AD0EB5">
      <w:pPr>
        <w:pStyle w:val="ActionSceneSetting"/>
      </w:pPr>
      <w:r w:rsidRPr="00770EE4">
        <w:t>[</w:t>
      </w:r>
      <w:sdt>
        <w:sdtPr>
          <w:id w:val="380913452"/>
          <w:placeholder>
            <w:docPart w:val="706429FC64324BE685B1B4331B38E816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CF4684" w:rsidRPr="00770EE4">
            <w:t>INT/EXT.</w:t>
          </w:r>
        </w:sdtContent>
      </w:sdt>
      <w:r w:rsidRPr="00770EE4">
        <w:t>]</w:t>
      </w:r>
      <w:r w:rsidR="00CF4684" w:rsidRPr="00CF4684">
        <w:rPr>
          <w:rStyle w:val="Strong"/>
          <w:b w:val="0"/>
          <w:bCs w:val="0"/>
        </w:rPr>
        <w:t xml:space="preserve"> </w:t>
      </w:r>
      <w:sdt>
        <w:sdtPr>
          <w:id w:val="-987860291"/>
          <w:placeholder>
            <w:docPart w:val="C6F514B109F24F41B97B66C94B5DA893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CF4684" w:rsidRPr="00CF4684">
            <w:t>[LOCATION]</w:t>
          </w:r>
        </w:sdtContent>
      </w:sdt>
      <w:r w:rsidR="00845FF0" w:rsidRPr="00CF4684">
        <w:rPr>
          <w:rStyle w:val="Strong"/>
          <w:b w:val="0"/>
          <w:bCs w:val="0"/>
        </w:rPr>
        <w:t xml:space="preserve"> —</w:t>
      </w:r>
      <w:r w:rsidR="00CF4684" w:rsidRPr="00CF4684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[</w:t>
      </w:r>
      <w:r>
        <w:t>TIME OF DAY]</w:t>
      </w:r>
    </w:p>
    <w:p w14:paraId="11C7FB40" w14:textId="2B083B8F" w:rsidR="00C54772" w:rsidRPr="0029441C" w:rsidRDefault="00C54772" w:rsidP="00AD0EB5">
      <w:pPr>
        <w:pStyle w:val="ActionSceneSetting"/>
      </w:pPr>
      <w:r>
        <w:t>Outside surgery, morning, spring day</w:t>
      </w:r>
      <w:r w:rsidR="00B84AE9">
        <w:t>, drizzling with rain</w:t>
      </w:r>
    </w:p>
    <w:sdt>
      <w:sdtPr>
        <w:id w:val="1417366577"/>
        <w:placeholder>
          <w:docPart w:val="7E1CF0D12BE34723BA64D7AC500C5C6E"/>
        </w:placeholder>
        <w:temporary/>
        <w:showingPlcHdr/>
        <w15:appearance w15:val="hidden"/>
      </w:sdtPr>
      <w:sdtContent>
        <w:p w14:paraId="08FECD92" w14:textId="230DAB9F" w:rsidR="00B86A45" w:rsidRDefault="00CF4684" w:rsidP="005E448B">
          <w:pPr>
            <w:pStyle w:val="ActionSceneSetting"/>
          </w:pPr>
          <w:r w:rsidRPr="00770EE4">
            <w:t>[Action]</w:t>
          </w:r>
        </w:p>
      </w:sdtContent>
    </w:sdt>
    <w:p w14:paraId="3B4F38C3" w14:textId="12F4D58B" w:rsidR="00123AF9" w:rsidRDefault="00770EE4" w:rsidP="00AD0EB5">
      <w:pPr>
        <w:pStyle w:val="CharacterName"/>
        <w:rPr>
          <w:rStyle w:val="Strong"/>
          <w:rFonts w:cstheme="minorHAnsi"/>
          <w:b w:val="0"/>
        </w:rPr>
      </w:pPr>
      <w:r w:rsidRPr="00C54772">
        <w:rPr>
          <w:rFonts w:cstheme="minorHAnsi"/>
        </w:rPr>
        <w:t>[</w:t>
      </w:r>
      <w:r w:rsidR="00C54772" w:rsidRPr="00C54772">
        <w:rPr>
          <w:rFonts w:cstheme="minorHAnsi"/>
        </w:rPr>
        <w:t>patient</w:t>
      </w:r>
      <w:r w:rsidR="00B84AE9">
        <w:rPr>
          <w:rFonts w:cstheme="minorHAnsi"/>
        </w:rPr>
        <w:t xml:space="preserve"> </w:t>
      </w:r>
      <w:r w:rsidR="00C54772" w:rsidRPr="00C54772">
        <w:rPr>
          <w:rFonts w:cstheme="minorHAnsi"/>
        </w:rPr>
        <w:t>1</w:t>
      </w:r>
      <w:r w:rsidRPr="00C54772">
        <w:rPr>
          <w:rFonts w:cstheme="minorHAnsi"/>
        </w:rPr>
        <w:t>]</w:t>
      </w:r>
      <w:r w:rsidR="00123AF9"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="00C54772" w:rsidRPr="00C54772">
        <w:rPr>
          <w:rFonts w:cstheme="minorHAnsi"/>
          <w:lang w:val="en-GB" w:eastAsia="en-GB"/>
        </w:rPr>
        <w:t xml:space="preserve">patient walking into the </w:t>
      </w:r>
      <w:r w:rsidR="00B84AE9">
        <w:rPr>
          <w:rFonts w:cstheme="minorHAnsi"/>
          <w:lang w:val="en-GB" w:eastAsia="en-GB"/>
        </w:rPr>
        <w:t xml:space="preserve">surgery </w:t>
      </w:r>
      <w:r w:rsidR="00C54772" w:rsidRPr="00C54772">
        <w:rPr>
          <w:rFonts w:cstheme="minorHAnsi"/>
          <w:lang w:val="en-GB" w:eastAsia="en-GB"/>
        </w:rPr>
        <w:t xml:space="preserve">building in </w:t>
      </w:r>
      <w:r w:rsidR="00B84AE9">
        <w:rPr>
          <w:rFonts w:cstheme="minorHAnsi"/>
          <w:lang w:val="en-GB" w:eastAsia="en-GB"/>
        </w:rPr>
        <w:t>Valentines</w:t>
      </w:r>
      <w:r w:rsidR="00C54772" w:rsidRPr="00C54772">
        <w:rPr>
          <w:rFonts w:cstheme="minorHAnsi"/>
          <w:lang w:val="en-GB" w:eastAsia="en-GB"/>
        </w:rPr>
        <w:t xml:space="preserve"> outfit for their review carrying inhalers</w:t>
      </w:r>
      <w:r w:rsidR="00B84AE9">
        <w:rPr>
          <w:rFonts w:cstheme="minorHAnsi"/>
          <w:lang w:val="en-GB" w:eastAsia="en-GB"/>
        </w:rPr>
        <w:t>]</w:t>
      </w:r>
      <w:r w:rsidR="00845FF0" w:rsidRPr="00C54772">
        <w:rPr>
          <w:rStyle w:val="Strong"/>
          <w:rFonts w:cstheme="minorHAnsi"/>
          <w:b w:val="0"/>
        </w:rPr>
        <w:t xml:space="preserve"> </w:t>
      </w:r>
    </w:p>
    <w:p w14:paraId="4D4A74E7" w14:textId="4B5DA002" w:rsidR="00B84AE9" w:rsidRPr="00C54772" w:rsidRDefault="00B84AE9" w:rsidP="00AD0EB5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Shows appointment card with February highlighted</w:t>
      </w:r>
    </w:p>
    <w:p w14:paraId="59E8B543" w14:textId="79394D3A" w:rsidR="00B86A45" w:rsidRDefault="00770EE4" w:rsidP="00770EE4">
      <w:pPr>
        <w:pStyle w:val="Dialogue"/>
      </w:pPr>
      <w:r>
        <w:t>[DIALOGUE</w:t>
      </w:r>
      <w:r w:rsidR="005E448B">
        <w:t>]</w:t>
      </w:r>
    </w:p>
    <w:p w14:paraId="377A09DD" w14:textId="0D3A2AC0" w:rsidR="00B84AE9" w:rsidRDefault="00B84AE9" w:rsidP="00770EE4">
      <w:pPr>
        <w:pStyle w:val="Dialogue"/>
      </w:pPr>
      <w:r>
        <w:t xml:space="preserve">I am here for my asthma review </w:t>
      </w:r>
      <w:proofErr w:type="gramStart"/>
      <w:r>
        <w:t>appointment</w:t>
      </w:r>
      <w:proofErr w:type="gramEnd"/>
      <w:r>
        <w:t xml:space="preserve"> </w:t>
      </w:r>
    </w:p>
    <w:p w14:paraId="4F7EAD7F" w14:textId="263A612A" w:rsidR="00B86A45" w:rsidRDefault="00770EE4" w:rsidP="00100F98">
      <w:pPr>
        <w:pStyle w:val="CharacterName"/>
      </w:pPr>
      <w:r>
        <w:t xml:space="preserve">[CHARACTER 2 </w:t>
      </w:r>
      <w:r w:rsidR="00B84AE9">
        <w:t>Receptionist</w:t>
      </w:r>
      <w:r>
        <w:t>]</w:t>
      </w:r>
    </w:p>
    <w:p w14:paraId="1EA6E128" w14:textId="5F1EA1FE" w:rsidR="00B84AE9" w:rsidRDefault="00B84AE9" w:rsidP="00B84AE9">
      <w:pPr>
        <w:pStyle w:val="Dialogue"/>
      </w:pPr>
      <w:r>
        <w:t xml:space="preserve">Good morning </w:t>
      </w:r>
      <w:proofErr w:type="spellStart"/>
      <w:r>
        <w:t>Mr</w:t>
      </w:r>
      <w:proofErr w:type="spellEnd"/>
      <w:r>
        <w:t xml:space="preserve"> Smith. Please, take a seat. </w:t>
      </w:r>
      <w:r>
        <w:t xml:space="preserve"> </w:t>
      </w:r>
    </w:p>
    <w:sdt>
      <w:sdtPr>
        <w:id w:val="-1022858111"/>
        <w:placeholder>
          <w:docPart w:val="3251529CB6DE6449AD6A544746EA5475"/>
        </w:placeholder>
        <w:temporary/>
        <w:showingPlcHdr/>
        <w15:appearance w15:val="hidden"/>
      </w:sdtPr>
      <w:sdtContent>
        <w:p w14:paraId="78C69FA2" w14:textId="77777777" w:rsidR="00B84AE9" w:rsidRDefault="00B84AE9" w:rsidP="00B84AE9">
          <w:pPr>
            <w:pStyle w:val="ActionSceneSetting"/>
          </w:pPr>
          <w:r w:rsidRPr="00770EE4">
            <w:t>[Action]</w:t>
          </w:r>
        </w:p>
      </w:sdtContent>
    </w:sdt>
    <w:p w14:paraId="12AEEB8C" w14:textId="77777777" w:rsidR="00B84AE9" w:rsidRDefault="00B84AE9" w:rsidP="00B84AE9">
      <w:pPr>
        <w:pStyle w:val="CharacterName"/>
        <w:rPr>
          <w:rFonts w:cstheme="minorHAnsi"/>
          <w:lang w:val="en-GB" w:eastAsia="en-GB"/>
        </w:rPr>
      </w:pPr>
      <w:r w:rsidRPr="00C54772">
        <w:rPr>
          <w:rFonts w:cstheme="minorHAnsi"/>
        </w:rPr>
        <w:t>[patient1]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</w:t>
      </w:r>
      <w:r>
        <w:rPr>
          <w:rFonts w:cstheme="minorHAnsi"/>
          <w:lang w:val="en-GB" w:eastAsia="en-GB"/>
        </w:rPr>
        <w:t>takes a seat in the waiting room, sees name appear on board. stands and walked out.</w:t>
      </w:r>
    </w:p>
    <w:p w14:paraId="76E6FFC9" w14:textId="78858B2F" w:rsidR="00B84AE9" w:rsidRPr="00C54772" w:rsidRDefault="00B84AE9" w:rsidP="00B84AE9">
      <w:pPr>
        <w:pStyle w:val="CharacterName"/>
        <w:rPr>
          <w:rStyle w:val="Strong"/>
          <w:rFonts w:cstheme="minorHAnsi"/>
          <w:b w:val="0"/>
        </w:rPr>
      </w:pPr>
      <w:r>
        <w:rPr>
          <w:rFonts w:cstheme="minorHAnsi"/>
          <w:lang w:val="en-GB" w:eastAsia="en-GB"/>
        </w:rPr>
        <w:t>Fade to patient knocking on CLINICIANS’ door</w:t>
      </w:r>
      <w:r w:rsidRPr="00C54772">
        <w:rPr>
          <w:rFonts w:cstheme="minorHAnsi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211E964F" w14:textId="65EDB554" w:rsidR="00B84AE9" w:rsidRDefault="00B84AE9" w:rsidP="00B84AE9">
      <w:pPr>
        <w:pStyle w:val="CharacterName"/>
      </w:pPr>
      <w:r>
        <w:t xml:space="preserve">[CHARACTER </w:t>
      </w:r>
      <w:r>
        <w:t>3</w:t>
      </w:r>
      <w:r>
        <w:t xml:space="preserve"> </w:t>
      </w:r>
      <w:r>
        <w:t>Nurse – looking up at sound</w:t>
      </w:r>
      <w:r>
        <w:t>]</w:t>
      </w:r>
    </w:p>
    <w:p w14:paraId="2D791729" w14:textId="32529EE6" w:rsidR="00B84AE9" w:rsidRDefault="00B84AE9" w:rsidP="00B84AE9">
      <w:pPr>
        <w:pStyle w:val="Dialogue"/>
      </w:pPr>
      <w:r>
        <w:t>Come in and sit down…</w:t>
      </w:r>
    </w:p>
    <w:p w14:paraId="49E2E957" w14:textId="77777777" w:rsidR="00B84AE9" w:rsidRDefault="00B84AE9" w:rsidP="00770EE4">
      <w:pPr>
        <w:pStyle w:val="Dialogue"/>
      </w:pPr>
    </w:p>
    <w:p w14:paraId="119C6086" w14:textId="34B7A111" w:rsidR="00770EE4" w:rsidRDefault="00A87B8F" w:rsidP="00770EE4">
      <w:pPr>
        <w:pStyle w:val="Transition"/>
      </w:pPr>
      <w:r>
        <w:t>[</w:t>
      </w:r>
      <w:r w:rsidR="00770EE4">
        <w:t>TRANSITION</w:t>
      </w:r>
      <w:r w:rsidR="005E448B">
        <w:t>:</w:t>
      </w:r>
      <w:r w:rsidR="00B84AE9">
        <w:t xml:space="preserve"> Fade to patient returning to reception</w:t>
      </w:r>
      <w:r>
        <w:t>]</w:t>
      </w:r>
    </w:p>
    <w:sdt>
      <w:sdtPr>
        <w:id w:val="1049653051"/>
        <w:placeholder>
          <w:docPart w:val="B773838A769D7A4CA11657A09562EEA4"/>
        </w:placeholder>
        <w:temporary/>
        <w:showingPlcHdr/>
        <w15:appearance w15:val="hidden"/>
      </w:sdtPr>
      <w:sdtContent>
        <w:p w14:paraId="49280DFB" w14:textId="77777777" w:rsidR="00B84AE9" w:rsidRDefault="00B84AE9" w:rsidP="00B84AE9">
          <w:pPr>
            <w:pStyle w:val="ActionSceneSetting"/>
          </w:pPr>
          <w:r w:rsidRPr="00770EE4">
            <w:t>[Action]</w:t>
          </w:r>
        </w:p>
      </w:sdtContent>
    </w:sdt>
    <w:p w14:paraId="20AD36EB" w14:textId="05B25FF0" w:rsidR="00B84AE9" w:rsidRDefault="00B84AE9" w:rsidP="00B84AE9">
      <w:pPr>
        <w:pStyle w:val="CharacterName"/>
        <w:rPr>
          <w:rFonts w:cstheme="minorHAnsi"/>
          <w:lang w:val="en-GB" w:eastAsia="en-GB"/>
        </w:rPr>
      </w:pPr>
      <w:r w:rsidRPr="00C54772">
        <w:rPr>
          <w:rFonts w:cstheme="minorHAnsi"/>
        </w:rPr>
        <w:t>[patient1]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</w:t>
      </w:r>
      <w:r>
        <w:rPr>
          <w:rFonts w:cstheme="minorHAnsi"/>
          <w:lang w:val="en-GB" w:eastAsia="en-GB"/>
        </w:rPr>
        <w:t>arrives at reception and books appointment for March on the appointment card</w:t>
      </w:r>
      <w:r>
        <w:rPr>
          <w:rFonts w:cstheme="minorHAnsi"/>
          <w:lang w:val="en-GB" w:eastAsia="en-GB"/>
        </w:rPr>
        <w:t>.</w:t>
      </w:r>
    </w:p>
    <w:p w14:paraId="4C704C55" w14:textId="77777777" w:rsidR="00F85E12" w:rsidRDefault="00F85E12" w:rsidP="00F85E12">
      <w:pPr>
        <w:pStyle w:val="Dialogue"/>
      </w:pPr>
      <w:r>
        <w:lastRenderedPageBreak/>
        <w:t xml:space="preserve">Goodbye </w:t>
      </w:r>
      <w:proofErr w:type="spellStart"/>
      <w:r>
        <w:t>Mr</w:t>
      </w:r>
      <w:proofErr w:type="spellEnd"/>
      <w:r>
        <w:t xml:space="preserve"> Smith. See you same time next month.</w:t>
      </w:r>
    </w:p>
    <w:p w14:paraId="6D2BA0D0" w14:textId="77777777" w:rsidR="00F85E12" w:rsidRDefault="00F85E12" w:rsidP="00F85E12">
      <w:pPr>
        <w:pStyle w:val="Dialogue"/>
      </w:pPr>
    </w:p>
    <w:p w14:paraId="7EE949FF" w14:textId="77777777" w:rsidR="00F85E12" w:rsidRDefault="00F85E12" w:rsidP="00F85E12">
      <w:pPr>
        <w:pStyle w:val="Transition"/>
        <w:jc w:val="left"/>
      </w:pPr>
      <w:r w:rsidRPr="00FC2F87">
        <w:rPr>
          <w:rFonts w:ascii="Calibri" w:hAnsi="Calibri" w:cs="Calibri"/>
        </w:rPr>
        <w:t xml:space="preserve">[DRAMATIC TEXT] </w:t>
      </w:r>
      <w:r>
        <w:rPr>
          <w:rFonts w:ascii="Calibri" w:hAnsi="Calibri" w:cs="Calibri"/>
        </w:rPr>
        <w:t>&lt;</w:t>
      </w:r>
      <w:r w:rsidRPr="00FC2F87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YOU FEEL STUCK IN A LOOP</w:t>
      </w:r>
      <w:r w:rsidRPr="00FC2F87">
        <w:rPr>
          <w:rFonts w:ascii="Calibri" w:hAnsi="Calibri" w:cs="Calibri"/>
        </w:rPr>
        <w:t>?</w:t>
      </w:r>
      <w:r>
        <w:rPr>
          <w:rFonts w:ascii="Calibri" w:hAnsi="Calibri" w:cs="Calibri"/>
        </w:rPr>
        <w:t>&gt;</w:t>
      </w:r>
    </w:p>
    <w:p w14:paraId="4B6A3FA9" w14:textId="77777777" w:rsidR="00B84AE9" w:rsidRDefault="00B84AE9" w:rsidP="00C54772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14:paraId="7A4BC8DE" w14:textId="77777777" w:rsidR="00B84AE9" w:rsidRDefault="00B84AE9" w:rsidP="00B84AE9">
      <w:pPr>
        <w:pStyle w:val="ActionSceneSetting"/>
      </w:pPr>
      <w:r w:rsidRPr="00770EE4">
        <w:t>[</w:t>
      </w:r>
      <w:sdt>
        <w:sdtPr>
          <w:id w:val="-406617606"/>
          <w:placeholder>
            <w:docPart w:val="26DD3F65866FDB408128794D3E210811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Pr="00770EE4">
            <w:t>INT/EXT.</w:t>
          </w:r>
        </w:sdtContent>
      </w:sdt>
      <w:r w:rsidRPr="00770EE4">
        <w:t>]</w:t>
      </w:r>
      <w:r w:rsidRPr="00CF4684">
        <w:rPr>
          <w:rStyle w:val="Strong"/>
          <w:b w:val="0"/>
          <w:bCs w:val="0"/>
        </w:rPr>
        <w:t xml:space="preserve"> </w:t>
      </w:r>
      <w:sdt>
        <w:sdtPr>
          <w:id w:val="-1508133488"/>
          <w:placeholder>
            <w:docPart w:val="7CABB0166C386E42B47E9D47FDB98464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Pr="00CF4684">
            <w:t>[LOCATION]</w:t>
          </w:r>
        </w:sdtContent>
      </w:sdt>
      <w:r w:rsidRPr="00CF4684">
        <w:rPr>
          <w:rStyle w:val="Strong"/>
          <w:b w:val="0"/>
          <w:bCs w:val="0"/>
        </w:rPr>
        <w:t xml:space="preserve"> — </w:t>
      </w:r>
      <w:r>
        <w:rPr>
          <w:rStyle w:val="Strong"/>
          <w:b w:val="0"/>
          <w:bCs w:val="0"/>
        </w:rPr>
        <w:t>[</w:t>
      </w:r>
      <w:r>
        <w:t>TIME OF DAY]</w:t>
      </w:r>
    </w:p>
    <w:p w14:paraId="4865F28C" w14:textId="6895F3E2" w:rsidR="00B84AE9" w:rsidRPr="0029441C" w:rsidRDefault="00B84AE9" w:rsidP="00B84AE9">
      <w:pPr>
        <w:pStyle w:val="ActionSceneSetting"/>
      </w:pPr>
      <w:r>
        <w:t xml:space="preserve">Outside surgery, morning, spring day, </w:t>
      </w:r>
      <w:r>
        <w:t>sunny</w:t>
      </w:r>
    </w:p>
    <w:sdt>
      <w:sdtPr>
        <w:id w:val="-1006444670"/>
        <w:placeholder>
          <w:docPart w:val="59494D013963F3448E41EF42BB1E8D18"/>
        </w:placeholder>
        <w:temporary/>
        <w:showingPlcHdr/>
        <w15:appearance w15:val="hidden"/>
      </w:sdtPr>
      <w:sdtContent>
        <w:p w14:paraId="0A16AF1E" w14:textId="77777777" w:rsidR="00B84AE9" w:rsidRDefault="00B84AE9" w:rsidP="00B84AE9">
          <w:pPr>
            <w:pStyle w:val="ActionSceneSetting"/>
          </w:pPr>
          <w:r w:rsidRPr="00770EE4">
            <w:t>[Action]</w:t>
          </w:r>
        </w:p>
      </w:sdtContent>
    </w:sdt>
    <w:p w14:paraId="2348C59A" w14:textId="2BB2E4D0" w:rsidR="00B84AE9" w:rsidRDefault="00B84AE9" w:rsidP="00B84AE9">
      <w:pPr>
        <w:pStyle w:val="CharacterName"/>
        <w:rPr>
          <w:rStyle w:val="Strong"/>
          <w:rFonts w:cstheme="minorHAnsi"/>
          <w:b w:val="0"/>
        </w:rPr>
      </w:pPr>
      <w:r w:rsidRPr="00C54772">
        <w:rPr>
          <w:rFonts w:cstheme="minorHAnsi"/>
        </w:rPr>
        <w:t>[patient</w:t>
      </w:r>
      <w:r>
        <w:rPr>
          <w:rFonts w:cstheme="minorHAnsi"/>
        </w:rPr>
        <w:t xml:space="preserve"> </w:t>
      </w:r>
      <w:r w:rsidRPr="00C54772">
        <w:rPr>
          <w:rFonts w:cstheme="minorHAnsi"/>
        </w:rPr>
        <w:t>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walking into the </w:t>
      </w:r>
      <w:r>
        <w:rPr>
          <w:rFonts w:cstheme="minorHAnsi"/>
          <w:lang w:val="en-GB" w:eastAsia="en-GB"/>
        </w:rPr>
        <w:t xml:space="preserve">surgery </w:t>
      </w:r>
      <w:r w:rsidRPr="00C54772">
        <w:rPr>
          <w:rFonts w:cstheme="minorHAnsi"/>
          <w:lang w:val="en-GB" w:eastAsia="en-GB"/>
        </w:rPr>
        <w:t xml:space="preserve">building in </w:t>
      </w:r>
      <w:r>
        <w:rPr>
          <w:rFonts w:cstheme="minorHAnsi"/>
          <w:lang w:val="en-GB" w:eastAsia="en-GB"/>
        </w:rPr>
        <w:t>Easter</w:t>
      </w:r>
      <w:r w:rsidRPr="00C54772">
        <w:rPr>
          <w:rFonts w:cstheme="minorHAnsi"/>
          <w:lang w:val="en-GB" w:eastAsia="en-GB"/>
        </w:rPr>
        <w:t xml:space="preserve"> outfit for their review carrying </w:t>
      </w:r>
      <w:r>
        <w:rPr>
          <w:rFonts w:cstheme="minorHAnsi"/>
          <w:lang w:val="en-GB" w:eastAsia="en-GB"/>
        </w:rPr>
        <w:t>blood pressure machine</w:t>
      </w:r>
      <w:r>
        <w:rPr>
          <w:rFonts w:cstheme="minorHAnsi"/>
          <w:lang w:val="en-GB" w:eastAsia="en-GB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39D16529" w14:textId="5D1B8C64" w:rsidR="00B84AE9" w:rsidRDefault="00B84AE9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Shows appointment card with </w:t>
      </w:r>
      <w:r>
        <w:rPr>
          <w:rStyle w:val="Strong"/>
          <w:rFonts w:cstheme="minorHAnsi"/>
          <w:b w:val="0"/>
        </w:rPr>
        <w:t>March</w:t>
      </w:r>
      <w:r>
        <w:rPr>
          <w:rStyle w:val="Strong"/>
          <w:rFonts w:cstheme="minorHAnsi"/>
          <w:b w:val="0"/>
        </w:rPr>
        <w:t xml:space="preserve"> highlighted</w:t>
      </w:r>
    </w:p>
    <w:p w14:paraId="6C5AA20F" w14:textId="750D0E15" w:rsidR="00FC2F87" w:rsidRPr="00C54772" w:rsidRDefault="00FC2F87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looks little fed up</w:t>
      </w:r>
    </w:p>
    <w:p w14:paraId="3122A2EC" w14:textId="77777777" w:rsidR="00B84AE9" w:rsidRDefault="00B84AE9" w:rsidP="00B84AE9">
      <w:pPr>
        <w:pStyle w:val="Dialogue"/>
      </w:pPr>
      <w:r>
        <w:t>[DIALOGUE]</w:t>
      </w:r>
    </w:p>
    <w:p w14:paraId="18D10716" w14:textId="012E98C8" w:rsidR="00B84AE9" w:rsidRDefault="00B84AE9" w:rsidP="00B84AE9">
      <w:pPr>
        <w:pStyle w:val="Dialogue"/>
      </w:pPr>
      <w:r>
        <w:t xml:space="preserve">I am here for my </w:t>
      </w:r>
      <w:r>
        <w:t>blood pressure</w:t>
      </w:r>
      <w:r>
        <w:t xml:space="preserve"> review appointment</w:t>
      </w:r>
      <w:r>
        <w:t>.</w:t>
      </w:r>
      <w:r>
        <w:t xml:space="preserve"> </w:t>
      </w:r>
    </w:p>
    <w:p w14:paraId="787A6A92" w14:textId="77777777" w:rsidR="00B84AE9" w:rsidRDefault="00B84AE9" w:rsidP="00B84AE9">
      <w:pPr>
        <w:pStyle w:val="CharacterName"/>
      </w:pPr>
      <w:r>
        <w:t>[CHARACTER 2 Receptionist]</w:t>
      </w:r>
    </w:p>
    <w:p w14:paraId="0B5757C8" w14:textId="77777777" w:rsidR="00B84AE9" w:rsidRDefault="00B84AE9" w:rsidP="00B84AE9">
      <w:pPr>
        <w:pStyle w:val="Dialogue"/>
      </w:pPr>
      <w:r>
        <w:t xml:space="preserve">Good morning </w:t>
      </w:r>
      <w:proofErr w:type="spellStart"/>
      <w:r>
        <w:t>Mr</w:t>
      </w:r>
      <w:proofErr w:type="spellEnd"/>
      <w:r>
        <w:t xml:space="preserve"> Smith. Please, take a seat.  </w:t>
      </w:r>
    </w:p>
    <w:sdt>
      <w:sdtPr>
        <w:id w:val="1740517458"/>
        <w:placeholder>
          <w:docPart w:val="0D0E10CA3C52FB439B51D456FC1E37A1"/>
        </w:placeholder>
        <w:temporary/>
        <w:showingPlcHdr/>
        <w15:appearance w15:val="hidden"/>
      </w:sdtPr>
      <w:sdtContent>
        <w:p w14:paraId="30CF4722" w14:textId="77777777" w:rsidR="00B84AE9" w:rsidRDefault="00B84AE9" w:rsidP="00B84AE9">
          <w:pPr>
            <w:pStyle w:val="ActionSceneSetting"/>
          </w:pPr>
          <w:r w:rsidRPr="00770EE4">
            <w:t>[Action]</w:t>
          </w:r>
        </w:p>
      </w:sdtContent>
    </w:sdt>
    <w:p w14:paraId="1AE8B507" w14:textId="77777777" w:rsidR="00B84AE9" w:rsidRDefault="00B84AE9" w:rsidP="00B84AE9">
      <w:pPr>
        <w:pStyle w:val="CharacterName"/>
        <w:rPr>
          <w:rFonts w:cstheme="minorHAnsi"/>
          <w:lang w:val="en-GB" w:eastAsia="en-GB"/>
        </w:rPr>
      </w:pPr>
      <w:r w:rsidRPr="00C54772">
        <w:rPr>
          <w:rFonts w:cstheme="minorHAnsi"/>
        </w:rPr>
        <w:t>[patient1]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</w:t>
      </w:r>
      <w:r>
        <w:rPr>
          <w:rFonts w:cstheme="minorHAnsi"/>
          <w:lang w:val="en-GB" w:eastAsia="en-GB"/>
        </w:rPr>
        <w:t>takes a seat in the waiting room, sees name appear on board. stands and walked out.</w:t>
      </w:r>
    </w:p>
    <w:p w14:paraId="6C758091" w14:textId="77777777" w:rsidR="00B84AE9" w:rsidRPr="00C54772" w:rsidRDefault="00B84AE9" w:rsidP="00B84AE9">
      <w:pPr>
        <w:pStyle w:val="CharacterName"/>
        <w:rPr>
          <w:rStyle w:val="Strong"/>
          <w:rFonts w:cstheme="minorHAnsi"/>
          <w:b w:val="0"/>
        </w:rPr>
      </w:pPr>
      <w:r>
        <w:rPr>
          <w:rFonts w:cstheme="minorHAnsi"/>
          <w:lang w:val="en-GB" w:eastAsia="en-GB"/>
        </w:rPr>
        <w:t>Fade to patient knocking on CLINICIANS’ door</w:t>
      </w:r>
      <w:r w:rsidRPr="00C54772">
        <w:rPr>
          <w:rFonts w:cstheme="minorHAnsi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72D22F43" w14:textId="77777777" w:rsidR="00B84AE9" w:rsidRDefault="00B84AE9" w:rsidP="00B84AE9">
      <w:pPr>
        <w:pStyle w:val="CharacterName"/>
      </w:pPr>
      <w:r>
        <w:t>[CHARACTER 3 Nurse – looking up at sound]</w:t>
      </w:r>
    </w:p>
    <w:p w14:paraId="046C0F76" w14:textId="77777777" w:rsidR="00B84AE9" w:rsidRDefault="00B84AE9" w:rsidP="00B84AE9">
      <w:pPr>
        <w:pStyle w:val="Dialogue"/>
      </w:pPr>
      <w:r>
        <w:t>Come in and sit down…</w:t>
      </w:r>
    </w:p>
    <w:p w14:paraId="4099C78E" w14:textId="77777777" w:rsidR="00B84AE9" w:rsidRDefault="00B84AE9" w:rsidP="00B84AE9">
      <w:pPr>
        <w:pStyle w:val="Dialogue"/>
      </w:pPr>
    </w:p>
    <w:p w14:paraId="66897A6F" w14:textId="77777777" w:rsidR="00B84AE9" w:rsidRDefault="00B84AE9" w:rsidP="00B84AE9">
      <w:pPr>
        <w:pStyle w:val="Transition"/>
      </w:pPr>
      <w:r>
        <w:t>[TRANSITION: Fade to patient returning to reception]</w:t>
      </w:r>
    </w:p>
    <w:p w14:paraId="2C3BA7E8" w14:textId="77777777" w:rsidR="00F85E12" w:rsidRDefault="00F85E12" w:rsidP="00F85E12">
      <w:pPr>
        <w:pStyle w:val="CharacterName"/>
      </w:pPr>
      <w:r>
        <w:t>[CHARACTER 2 Receptionist]</w:t>
      </w:r>
    </w:p>
    <w:p w14:paraId="40DCBC66" w14:textId="5705305F" w:rsidR="00F85E12" w:rsidRDefault="00F85E12" w:rsidP="00F85E12">
      <w:pPr>
        <w:pStyle w:val="CharacterName"/>
      </w:pPr>
      <w:r>
        <w:t xml:space="preserve">stamps </w:t>
      </w:r>
      <w:proofErr w:type="gramStart"/>
      <w:r>
        <w:t>patients</w:t>
      </w:r>
      <w:proofErr w:type="gramEnd"/>
      <w:r>
        <w:t xml:space="preserve"> diary for following month</w:t>
      </w:r>
    </w:p>
    <w:p w14:paraId="55A215D5" w14:textId="62FDF45F" w:rsidR="00F85E12" w:rsidRDefault="00F85E12" w:rsidP="00F85E12">
      <w:pPr>
        <w:pStyle w:val="Dialogue"/>
      </w:pPr>
      <w:r>
        <w:lastRenderedPageBreak/>
        <w:t xml:space="preserve">Goodbye </w:t>
      </w:r>
      <w:proofErr w:type="spellStart"/>
      <w:r>
        <w:t>Mr</w:t>
      </w:r>
      <w:proofErr w:type="spellEnd"/>
      <w:r>
        <w:t xml:space="preserve"> Smith. See you same time next </w:t>
      </w:r>
      <w:r>
        <w:t>month</w:t>
      </w:r>
      <w:r>
        <w:t>.</w:t>
      </w:r>
    </w:p>
    <w:p w14:paraId="0E1BFB52" w14:textId="77777777" w:rsidR="00F85E12" w:rsidRDefault="00F85E12" w:rsidP="00B84AE9">
      <w:pPr>
        <w:pStyle w:val="Transition"/>
      </w:pPr>
    </w:p>
    <w:sdt>
      <w:sdtPr>
        <w:id w:val="-14533720"/>
        <w:placeholder>
          <w:docPart w:val="383DFF3E02A5114298B68E1CBCFD580B"/>
        </w:placeholder>
        <w:temporary/>
        <w:showingPlcHdr/>
        <w15:appearance w15:val="hidden"/>
      </w:sdtPr>
      <w:sdtContent>
        <w:p w14:paraId="432AEB16" w14:textId="77777777" w:rsidR="00B84AE9" w:rsidRDefault="00B84AE9" w:rsidP="00B84AE9">
          <w:pPr>
            <w:pStyle w:val="ActionSceneSetting"/>
          </w:pPr>
          <w:r w:rsidRPr="00770EE4">
            <w:t>[Action]</w:t>
          </w:r>
        </w:p>
      </w:sdtContent>
    </w:sdt>
    <w:p w14:paraId="60898102" w14:textId="5EBA3696" w:rsidR="00B84AE9" w:rsidRDefault="00B84AE9" w:rsidP="00B84AE9">
      <w:pPr>
        <w:pStyle w:val="CharacterName"/>
        <w:rPr>
          <w:rFonts w:cstheme="minorHAnsi"/>
          <w:lang w:val="en-GB" w:eastAsia="en-GB"/>
        </w:rPr>
      </w:pPr>
      <w:r w:rsidRPr="00C54772">
        <w:rPr>
          <w:rFonts w:cstheme="minorHAnsi"/>
        </w:rPr>
        <w:t>[patient1]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</w:t>
      </w:r>
      <w:r>
        <w:rPr>
          <w:rFonts w:cstheme="minorHAnsi"/>
          <w:lang w:val="en-GB" w:eastAsia="en-GB"/>
        </w:rPr>
        <w:t xml:space="preserve">arrives at reception and books appointment for </w:t>
      </w:r>
      <w:r w:rsidR="000B2C17">
        <w:rPr>
          <w:rFonts w:cstheme="minorHAnsi"/>
          <w:lang w:val="en-GB" w:eastAsia="en-GB"/>
        </w:rPr>
        <w:t>following month (</w:t>
      </w:r>
      <w:r>
        <w:rPr>
          <w:rFonts w:cstheme="minorHAnsi"/>
          <w:lang w:val="en-GB" w:eastAsia="en-GB"/>
        </w:rPr>
        <w:t>May</w:t>
      </w:r>
      <w:r w:rsidR="000B2C17">
        <w:rPr>
          <w:rFonts w:cstheme="minorHAnsi"/>
          <w:lang w:val="en-GB" w:eastAsia="en-GB"/>
        </w:rPr>
        <w:t>)</w:t>
      </w:r>
      <w:r>
        <w:rPr>
          <w:rFonts w:cstheme="minorHAnsi"/>
          <w:lang w:val="en-GB" w:eastAsia="en-GB"/>
        </w:rPr>
        <w:t xml:space="preserve"> on the appointment card.</w:t>
      </w:r>
    </w:p>
    <w:p w14:paraId="2AC6A04C" w14:textId="7038C1D0" w:rsidR="00B84AE9" w:rsidRPr="00B84AE9" w:rsidRDefault="00B84AE9" w:rsidP="00B84AE9">
      <w:pPr>
        <w:pStyle w:val="Transition"/>
        <w:jc w:val="left"/>
        <w:rPr>
          <w:rFonts w:ascii="Calibri" w:hAnsi="Calibri" w:cs="Calibri"/>
        </w:rPr>
      </w:pPr>
      <w:r w:rsidRPr="00B84AE9">
        <w:rPr>
          <w:rFonts w:ascii="Calibri" w:hAnsi="Calibri" w:cs="Calibri"/>
        </w:rPr>
        <w:t>[</w:t>
      </w:r>
      <w:r w:rsidR="00FC2F87" w:rsidRPr="00B84AE9">
        <w:rPr>
          <w:rFonts w:ascii="Calibri" w:hAnsi="Calibri" w:cs="Calibri"/>
        </w:rPr>
        <w:t xml:space="preserve">DRAMATIC TEXT] </w:t>
      </w:r>
      <w:r w:rsidR="00FC2F87">
        <w:rPr>
          <w:rFonts w:ascii="Calibri" w:hAnsi="Calibri" w:cs="Calibri"/>
        </w:rPr>
        <w:t>&lt;</w:t>
      </w:r>
      <w:r w:rsidR="00FC2F87" w:rsidRPr="00B84AE9">
        <w:rPr>
          <w:rFonts w:ascii="Calibri" w:hAnsi="Calibri" w:cs="Calibri"/>
        </w:rPr>
        <w:t>DO YOU FEEL LIKE ITS GROUNDHOG DAY?</w:t>
      </w:r>
      <w:r w:rsidR="00FC2F87">
        <w:rPr>
          <w:rFonts w:ascii="Calibri" w:hAnsi="Calibri" w:cs="Calibri"/>
        </w:rPr>
        <w:t>&gt;</w:t>
      </w:r>
    </w:p>
    <w:sdt>
      <w:sdtPr>
        <w:id w:val="-1430041376"/>
        <w:placeholder>
          <w:docPart w:val="ABCECAFC38E0F244910A766761D91870"/>
        </w:placeholder>
        <w:temporary/>
        <w:showingPlcHdr/>
        <w15:appearance w15:val="hidden"/>
      </w:sdtPr>
      <w:sdtContent>
        <w:p w14:paraId="2FE0B735" w14:textId="77777777" w:rsidR="00B84AE9" w:rsidRDefault="00B84AE9" w:rsidP="00B84AE9">
          <w:pPr>
            <w:pStyle w:val="ActionSceneSetting"/>
          </w:pPr>
          <w:r w:rsidRPr="00770EE4">
            <w:t>[Action]</w:t>
          </w:r>
        </w:p>
      </w:sdtContent>
    </w:sdt>
    <w:p w14:paraId="5AE13515" w14:textId="387A1B81" w:rsidR="00B84AE9" w:rsidRDefault="00B84AE9" w:rsidP="00B84AE9">
      <w:pPr>
        <w:pStyle w:val="CharacterName"/>
        <w:rPr>
          <w:rStyle w:val="Strong"/>
          <w:rFonts w:cstheme="minorHAnsi"/>
          <w:b w:val="0"/>
        </w:rPr>
      </w:pPr>
      <w:r w:rsidRPr="00C54772">
        <w:rPr>
          <w:rFonts w:cstheme="minorHAnsi"/>
        </w:rPr>
        <w:t>[patient</w:t>
      </w:r>
      <w:r>
        <w:rPr>
          <w:rFonts w:cstheme="minorHAnsi"/>
        </w:rPr>
        <w:t xml:space="preserve"> </w:t>
      </w:r>
      <w:r w:rsidRPr="00C54772">
        <w:rPr>
          <w:rFonts w:cstheme="minorHAnsi"/>
        </w:rPr>
        <w:t>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walking into the </w:t>
      </w:r>
      <w:r>
        <w:rPr>
          <w:rFonts w:cstheme="minorHAnsi"/>
          <w:lang w:val="en-GB" w:eastAsia="en-GB"/>
        </w:rPr>
        <w:t xml:space="preserve">surgery </w:t>
      </w:r>
      <w:r w:rsidRPr="00C54772">
        <w:rPr>
          <w:rFonts w:cstheme="minorHAnsi"/>
          <w:lang w:val="en-GB" w:eastAsia="en-GB"/>
        </w:rPr>
        <w:t xml:space="preserve">building in </w:t>
      </w:r>
      <w:r>
        <w:rPr>
          <w:rFonts w:cstheme="minorHAnsi"/>
          <w:lang w:val="en-GB" w:eastAsia="en-GB"/>
        </w:rPr>
        <w:t>summer</w:t>
      </w:r>
      <w:r w:rsidRPr="00C54772">
        <w:rPr>
          <w:rFonts w:cstheme="minorHAnsi"/>
          <w:lang w:val="en-GB" w:eastAsia="en-GB"/>
        </w:rPr>
        <w:t xml:space="preserve"> outfit for their review carrying </w:t>
      </w:r>
      <w:r>
        <w:rPr>
          <w:rFonts w:cstheme="minorHAnsi"/>
          <w:lang w:val="en-GB" w:eastAsia="en-GB"/>
        </w:rPr>
        <w:t>heart shaped cushion</w:t>
      </w:r>
      <w:r>
        <w:rPr>
          <w:rFonts w:cstheme="minorHAnsi"/>
          <w:lang w:val="en-GB" w:eastAsia="en-GB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0CBE55C0" w14:textId="2A07282C" w:rsidR="00B84AE9" w:rsidRDefault="00B84AE9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Shows appointment card with </w:t>
      </w:r>
      <w:r>
        <w:rPr>
          <w:rStyle w:val="Strong"/>
          <w:rFonts w:cstheme="minorHAnsi"/>
          <w:b w:val="0"/>
        </w:rPr>
        <w:t>June</w:t>
      </w:r>
      <w:r>
        <w:rPr>
          <w:rStyle w:val="Strong"/>
          <w:rFonts w:cstheme="minorHAnsi"/>
          <w:b w:val="0"/>
        </w:rPr>
        <w:t xml:space="preserve"> highlighted</w:t>
      </w:r>
    </w:p>
    <w:p w14:paraId="336DFA67" w14:textId="3B820A97" w:rsidR="00FC2F87" w:rsidRPr="00C54772" w:rsidRDefault="00FC2F87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looks quite fed up</w:t>
      </w:r>
    </w:p>
    <w:p w14:paraId="7CEC6889" w14:textId="77777777" w:rsidR="00B84AE9" w:rsidRDefault="00B84AE9" w:rsidP="00B84AE9">
      <w:pPr>
        <w:pStyle w:val="Dialogue"/>
      </w:pPr>
      <w:r>
        <w:t>[DIALOGUE]</w:t>
      </w:r>
    </w:p>
    <w:p w14:paraId="14733C0B" w14:textId="42B8CA86" w:rsidR="00B84AE9" w:rsidRDefault="00B84AE9" w:rsidP="00B84AE9">
      <w:pPr>
        <w:pStyle w:val="Dialogue"/>
      </w:pPr>
      <w:r>
        <w:t xml:space="preserve">I am here for my </w:t>
      </w:r>
      <w:r>
        <w:t>heart disease</w:t>
      </w:r>
      <w:r>
        <w:t xml:space="preserve"> review appointment. </w:t>
      </w:r>
    </w:p>
    <w:p w14:paraId="23D3379B" w14:textId="77777777" w:rsidR="00B84AE9" w:rsidRDefault="00B84AE9" w:rsidP="00B84AE9">
      <w:pPr>
        <w:pStyle w:val="CharacterName"/>
      </w:pPr>
      <w:r>
        <w:t>[CHARACTER 2 Receptionist]</w:t>
      </w:r>
    </w:p>
    <w:p w14:paraId="79090554" w14:textId="77777777" w:rsidR="00B84AE9" w:rsidRDefault="00B84AE9" w:rsidP="00B84AE9">
      <w:pPr>
        <w:pStyle w:val="Dialogue"/>
      </w:pPr>
      <w:r>
        <w:t xml:space="preserve">Good morning </w:t>
      </w:r>
      <w:proofErr w:type="spellStart"/>
      <w:r>
        <w:t>Mr</w:t>
      </w:r>
      <w:proofErr w:type="spellEnd"/>
      <w:r>
        <w:t xml:space="preserve"> Smith. Please, take a seat.  </w:t>
      </w:r>
    </w:p>
    <w:p w14:paraId="6C326D09" w14:textId="5F5ED13F" w:rsidR="00F85E12" w:rsidRDefault="00B84AE9" w:rsidP="00F85E12">
      <w:pPr>
        <w:pStyle w:val="Transition"/>
      </w:pPr>
      <w:r>
        <w:t>FADE OUT</w:t>
      </w:r>
    </w:p>
    <w:p w14:paraId="5D564C10" w14:textId="7530F8CF" w:rsidR="000B2C17" w:rsidRDefault="000B2C17" w:rsidP="00F85E12">
      <w:pPr>
        <w:pStyle w:val="Transition"/>
      </w:pPr>
      <w:r>
        <w:t>FADE IN</w:t>
      </w:r>
    </w:p>
    <w:p w14:paraId="35712972" w14:textId="1650410F" w:rsidR="000B2C17" w:rsidRDefault="000B2C17" w:rsidP="00F85E12">
      <w:pPr>
        <w:pStyle w:val="CharacterName"/>
      </w:pPr>
      <w:r>
        <w:t>Back at reception desk</w:t>
      </w:r>
    </w:p>
    <w:p w14:paraId="658DE9C7" w14:textId="72C61DC6" w:rsidR="00F85E12" w:rsidRDefault="00F85E12" w:rsidP="00F85E12">
      <w:pPr>
        <w:pStyle w:val="CharacterName"/>
      </w:pPr>
      <w:r>
        <w:t>[CHARACTER 2 Receptionist]</w:t>
      </w:r>
    </w:p>
    <w:p w14:paraId="104E6CB5" w14:textId="77777777" w:rsidR="00F85E12" w:rsidRDefault="00F85E12" w:rsidP="00F85E12">
      <w:pPr>
        <w:pStyle w:val="CharacterName"/>
      </w:pPr>
      <w:r>
        <w:t xml:space="preserve">stamps </w:t>
      </w:r>
      <w:proofErr w:type="gramStart"/>
      <w:r>
        <w:t>patients</w:t>
      </w:r>
      <w:proofErr w:type="gramEnd"/>
      <w:r>
        <w:t xml:space="preserve"> diary for following month</w:t>
      </w:r>
    </w:p>
    <w:p w14:paraId="2BAD276F" w14:textId="77777777" w:rsidR="00F85E12" w:rsidRDefault="00F85E12" w:rsidP="00F85E12">
      <w:pPr>
        <w:pStyle w:val="Dialogue"/>
      </w:pPr>
      <w:r>
        <w:t xml:space="preserve">Goodbye </w:t>
      </w:r>
      <w:proofErr w:type="spellStart"/>
      <w:r>
        <w:t>Mr</w:t>
      </w:r>
      <w:proofErr w:type="spellEnd"/>
      <w:r>
        <w:t xml:space="preserve"> Smith. See you same time next month.</w:t>
      </w:r>
    </w:p>
    <w:p w14:paraId="50ACD8AA" w14:textId="77777777" w:rsidR="0003161A" w:rsidRDefault="0003161A" w:rsidP="00F85E12">
      <w:pPr>
        <w:pStyle w:val="Dialogue"/>
      </w:pPr>
    </w:p>
    <w:p w14:paraId="5E423FE5" w14:textId="4900D854" w:rsidR="00B84AE9" w:rsidRDefault="0003161A" w:rsidP="0003161A">
      <w:pPr>
        <w:pStyle w:val="Transition"/>
        <w:jc w:val="left"/>
      </w:pPr>
      <w:r w:rsidRPr="00B84AE9">
        <w:rPr>
          <w:rFonts w:ascii="Calibri" w:hAnsi="Calibri" w:cs="Calibri"/>
        </w:rPr>
        <w:t xml:space="preserve">[DRAMATIC TEXT] </w:t>
      </w:r>
      <w:r>
        <w:rPr>
          <w:rFonts w:ascii="Calibri" w:hAnsi="Calibri" w:cs="Calibri"/>
        </w:rPr>
        <w:t>&lt;</w:t>
      </w:r>
      <w:r>
        <w:rPr>
          <w:rFonts w:ascii="Calibri" w:hAnsi="Calibri" w:cs="Calibri"/>
        </w:rPr>
        <w:t>WITH THE TREADMILL RUNNING FASTER</w:t>
      </w:r>
      <w:r w:rsidRPr="00B84AE9">
        <w:rPr>
          <w:rFonts w:ascii="Calibri" w:hAnsi="Calibri" w:cs="Calibri"/>
        </w:rPr>
        <w:t>?</w:t>
      </w:r>
      <w:r>
        <w:rPr>
          <w:rFonts w:ascii="Calibri" w:hAnsi="Calibri" w:cs="Calibri"/>
        </w:rPr>
        <w:t>&gt;</w:t>
      </w:r>
    </w:p>
    <w:p w14:paraId="7AE61C61" w14:textId="33D6B226" w:rsidR="00B84AE9" w:rsidRDefault="00B84AE9" w:rsidP="00B84AE9">
      <w:pPr>
        <w:pStyle w:val="ActionSceneSetting"/>
      </w:pPr>
      <w:sdt>
        <w:sdtPr>
          <w:id w:val="839891626"/>
          <w:placeholder>
            <w:docPart w:val="3D6BB0DE4E8D6C4983D13E6B0A671760"/>
          </w:placeholder>
          <w:temporary/>
          <w:showingPlcHdr/>
          <w15:appearance w15:val="hidden"/>
        </w:sdtPr>
        <w:sdtContent>
          <w:r w:rsidRPr="00770EE4">
            <w:t>[Action]</w:t>
          </w:r>
        </w:sdtContent>
      </w:sdt>
      <w:r w:rsidR="00F85E12">
        <w:t xml:space="preserve"> slightly sped up</w:t>
      </w:r>
    </w:p>
    <w:p w14:paraId="68DBBA3C" w14:textId="2F802E8B" w:rsidR="00B84AE9" w:rsidRDefault="00B84AE9" w:rsidP="00B84AE9">
      <w:pPr>
        <w:pStyle w:val="CharacterName"/>
        <w:rPr>
          <w:rStyle w:val="Strong"/>
          <w:rFonts w:cstheme="minorHAnsi"/>
          <w:b w:val="0"/>
        </w:rPr>
      </w:pPr>
      <w:r w:rsidRPr="00C54772">
        <w:rPr>
          <w:rFonts w:cstheme="minorHAnsi"/>
        </w:rPr>
        <w:lastRenderedPageBreak/>
        <w:t>[patient</w:t>
      </w:r>
      <w:r>
        <w:rPr>
          <w:rFonts w:cstheme="minorHAnsi"/>
        </w:rPr>
        <w:t xml:space="preserve"> </w:t>
      </w:r>
      <w:r w:rsidRPr="00C54772">
        <w:rPr>
          <w:rFonts w:cstheme="minorHAnsi"/>
        </w:rPr>
        <w:t>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walking into the </w:t>
      </w:r>
      <w:r>
        <w:rPr>
          <w:rFonts w:cstheme="minorHAnsi"/>
          <w:lang w:val="en-GB" w:eastAsia="en-GB"/>
        </w:rPr>
        <w:t xml:space="preserve">surgery </w:t>
      </w:r>
      <w:r w:rsidRPr="00C54772">
        <w:rPr>
          <w:rFonts w:cstheme="minorHAnsi"/>
          <w:lang w:val="en-GB" w:eastAsia="en-GB"/>
        </w:rPr>
        <w:t xml:space="preserve">building in </w:t>
      </w:r>
      <w:r>
        <w:rPr>
          <w:rFonts w:cstheme="minorHAnsi"/>
          <w:lang w:val="en-GB" w:eastAsia="en-GB"/>
        </w:rPr>
        <w:t>HALLOWEEN</w:t>
      </w:r>
      <w:r w:rsidRPr="00C54772">
        <w:rPr>
          <w:rFonts w:cstheme="minorHAnsi"/>
          <w:lang w:val="en-GB" w:eastAsia="en-GB"/>
        </w:rPr>
        <w:t xml:space="preserve"> outfit for their review carrying </w:t>
      </w:r>
      <w:r>
        <w:rPr>
          <w:rFonts w:cstheme="minorHAnsi"/>
          <w:lang w:val="en-GB" w:eastAsia="en-GB"/>
        </w:rPr>
        <w:t>DIABETES KIT</w:t>
      </w:r>
      <w:r>
        <w:rPr>
          <w:rFonts w:cstheme="minorHAnsi"/>
          <w:lang w:val="en-GB" w:eastAsia="en-GB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50847985" w14:textId="32C7E93A" w:rsidR="00B84AE9" w:rsidRPr="00C54772" w:rsidRDefault="00B84AE9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Shows appointment card with </w:t>
      </w:r>
      <w:r>
        <w:rPr>
          <w:rStyle w:val="Strong"/>
          <w:rFonts w:cstheme="minorHAnsi"/>
          <w:b w:val="0"/>
        </w:rPr>
        <w:t>OCTOBER</w:t>
      </w:r>
      <w:r>
        <w:rPr>
          <w:rStyle w:val="Strong"/>
          <w:rFonts w:cstheme="minorHAnsi"/>
          <w:b w:val="0"/>
        </w:rPr>
        <w:t xml:space="preserve"> highlighted</w:t>
      </w:r>
    </w:p>
    <w:p w14:paraId="0536C879" w14:textId="77777777" w:rsidR="00B84AE9" w:rsidRDefault="00B84AE9" w:rsidP="00B84AE9">
      <w:pPr>
        <w:pStyle w:val="Dialogue"/>
      </w:pPr>
      <w:r>
        <w:t>[DIALOGUE]</w:t>
      </w:r>
    </w:p>
    <w:p w14:paraId="21B585AD" w14:textId="00378B09" w:rsidR="00B84AE9" w:rsidRDefault="00B84AE9" w:rsidP="00F85E12">
      <w:pPr>
        <w:pStyle w:val="Dialogue"/>
        <w:jc w:val="both"/>
      </w:pPr>
      <w:r>
        <w:t xml:space="preserve">I am here for my </w:t>
      </w:r>
      <w:r>
        <w:t>DIABETES</w:t>
      </w:r>
      <w:r>
        <w:t xml:space="preserve"> review appointment. </w:t>
      </w:r>
    </w:p>
    <w:p w14:paraId="4BD60EC5" w14:textId="77777777" w:rsidR="00B84AE9" w:rsidRDefault="00B84AE9" w:rsidP="00B84AE9">
      <w:pPr>
        <w:pStyle w:val="CharacterName"/>
      </w:pPr>
      <w:r>
        <w:t>[CHARACTER 2 Receptionist]</w:t>
      </w:r>
    </w:p>
    <w:p w14:paraId="4C7F9312" w14:textId="77777777" w:rsidR="00F85E12" w:rsidRDefault="00B84AE9" w:rsidP="00F85E12">
      <w:pPr>
        <w:pStyle w:val="Transition"/>
        <w:ind w:left="792"/>
        <w:jc w:val="left"/>
      </w:pPr>
      <w:r>
        <w:t xml:space="preserve">Good morning </w:t>
      </w:r>
      <w:proofErr w:type="spellStart"/>
      <w:r>
        <w:t>Mr</w:t>
      </w:r>
      <w:proofErr w:type="spellEnd"/>
      <w:r>
        <w:t xml:space="preserve"> Smith. Please, take a seat.  </w:t>
      </w:r>
    </w:p>
    <w:p w14:paraId="1874113B" w14:textId="4369CA38" w:rsidR="00F85E12" w:rsidRDefault="00F85E12" w:rsidP="000B2C17">
      <w:pPr>
        <w:pStyle w:val="Transition"/>
        <w:ind w:left="1584" w:firstLine="792"/>
      </w:pPr>
      <w:r>
        <w:t>FADE OUT</w:t>
      </w:r>
    </w:p>
    <w:p w14:paraId="6EF14195" w14:textId="2D5D8A66" w:rsidR="000B2C17" w:rsidRDefault="000B2C17" w:rsidP="000B2C17">
      <w:pPr>
        <w:pStyle w:val="Transition"/>
        <w:ind w:left="1584" w:firstLine="792"/>
      </w:pPr>
      <w:r>
        <w:t>FADE IN</w:t>
      </w:r>
    </w:p>
    <w:p w14:paraId="37C5CA0B" w14:textId="77777777" w:rsidR="00F85E12" w:rsidRDefault="00F85E12" w:rsidP="00F85E12">
      <w:pPr>
        <w:pStyle w:val="CharacterName"/>
      </w:pPr>
      <w:r>
        <w:t>[CHARACTER 2 Receptionist]</w:t>
      </w:r>
    </w:p>
    <w:p w14:paraId="39E4D805" w14:textId="77777777" w:rsidR="00F85E12" w:rsidRDefault="00F85E12" w:rsidP="00F85E12">
      <w:pPr>
        <w:pStyle w:val="CharacterName"/>
      </w:pPr>
      <w:r>
        <w:t xml:space="preserve">stamps </w:t>
      </w:r>
      <w:proofErr w:type="gramStart"/>
      <w:r>
        <w:t>patients</w:t>
      </w:r>
      <w:proofErr w:type="gramEnd"/>
      <w:r>
        <w:t xml:space="preserve"> diary for following month</w:t>
      </w:r>
    </w:p>
    <w:p w14:paraId="1B40115C" w14:textId="77777777" w:rsidR="00F85E12" w:rsidRDefault="00F85E12" w:rsidP="00F85E12">
      <w:pPr>
        <w:pStyle w:val="Dialogue"/>
      </w:pPr>
      <w:r>
        <w:t xml:space="preserve">Goodbye </w:t>
      </w:r>
      <w:proofErr w:type="spellStart"/>
      <w:r>
        <w:t>Mr</w:t>
      </w:r>
      <w:proofErr w:type="spellEnd"/>
      <w:r>
        <w:t xml:space="preserve"> Smith. See you same time next month.</w:t>
      </w:r>
    </w:p>
    <w:p w14:paraId="6E017BFF" w14:textId="03E6AC39" w:rsidR="00B84AE9" w:rsidRDefault="00B84AE9" w:rsidP="00B84AE9">
      <w:pPr>
        <w:pStyle w:val="Dialogue"/>
      </w:pPr>
    </w:p>
    <w:p w14:paraId="49FEDD12" w14:textId="77777777" w:rsidR="00B84AE9" w:rsidRDefault="00B84AE9" w:rsidP="00B84AE9">
      <w:pPr>
        <w:pStyle w:val="Dialogue"/>
        <w:jc w:val="right"/>
      </w:pPr>
      <w:r>
        <w:t>FADE OUT</w:t>
      </w:r>
    </w:p>
    <w:p w14:paraId="0D927177" w14:textId="1C554A6C" w:rsidR="0003161A" w:rsidRDefault="0003161A" w:rsidP="0003161A">
      <w:pPr>
        <w:pStyle w:val="Transition"/>
        <w:jc w:val="left"/>
      </w:pPr>
      <w:r w:rsidRPr="00B84AE9">
        <w:rPr>
          <w:rFonts w:ascii="Calibri" w:hAnsi="Calibri" w:cs="Calibri"/>
        </w:rPr>
        <w:t xml:space="preserve">[DRAMATIC TEXT] </w:t>
      </w:r>
      <w:r>
        <w:rPr>
          <w:rFonts w:ascii="Calibri" w:hAnsi="Calibri" w:cs="Calibri"/>
        </w:rPr>
        <w:t>&lt;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FASTER</w:t>
      </w:r>
      <w:r w:rsidRPr="00B84AE9">
        <w:rPr>
          <w:rFonts w:ascii="Calibri" w:hAnsi="Calibri" w:cs="Calibri"/>
        </w:rPr>
        <w:t>?</w:t>
      </w:r>
      <w:r>
        <w:rPr>
          <w:rFonts w:ascii="Calibri" w:hAnsi="Calibri" w:cs="Calibri"/>
        </w:rPr>
        <w:t>&gt;</w:t>
      </w:r>
    </w:p>
    <w:p w14:paraId="4B092468" w14:textId="6D2EFAF2" w:rsidR="00B84AE9" w:rsidRDefault="00B84AE9" w:rsidP="00B84AE9">
      <w:pPr>
        <w:pStyle w:val="ActionSceneSetting"/>
      </w:pPr>
      <w:sdt>
        <w:sdtPr>
          <w:id w:val="-2047827127"/>
          <w:placeholder>
            <w:docPart w:val="E6905F560821D24BA7F806D8722CF158"/>
          </w:placeholder>
          <w:temporary/>
          <w:showingPlcHdr/>
          <w15:appearance w15:val="hidden"/>
        </w:sdtPr>
        <w:sdtContent>
          <w:r w:rsidRPr="00770EE4">
            <w:t>[Action]</w:t>
          </w:r>
        </w:sdtContent>
      </w:sdt>
      <w:r w:rsidR="00F85E12">
        <w:t xml:space="preserve"> slightly sped up further</w:t>
      </w:r>
    </w:p>
    <w:p w14:paraId="38C69036" w14:textId="4E7F9DBB" w:rsidR="00B84AE9" w:rsidRDefault="00B84AE9" w:rsidP="00B84AE9">
      <w:pPr>
        <w:pStyle w:val="CharacterName"/>
        <w:rPr>
          <w:rStyle w:val="Strong"/>
          <w:rFonts w:cstheme="minorHAnsi"/>
          <w:b w:val="0"/>
        </w:rPr>
      </w:pPr>
      <w:r w:rsidRPr="00C54772">
        <w:rPr>
          <w:rFonts w:cstheme="minorHAnsi"/>
        </w:rPr>
        <w:t>[patient</w:t>
      </w:r>
      <w:r>
        <w:rPr>
          <w:rFonts w:cstheme="minorHAnsi"/>
        </w:rPr>
        <w:t xml:space="preserve"> </w:t>
      </w:r>
      <w:r w:rsidRPr="00C54772">
        <w:rPr>
          <w:rFonts w:cstheme="minorHAnsi"/>
        </w:rPr>
        <w:t>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walking into the </w:t>
      </w:r>
      <w:r>
        <w:rPr>
          <w:rFonts w:cstheme="minorHAnsi"/>
          <w:lang w:val="en-GB" w:eastAsia="en-GB"/>
        </w:rPr>
        <w:t xml:space="preserve">surgery </w:t>
      </w:r>
      <w:r w:rsidRPr="00C54772">
        <w:rPr>
          <w:rFonts w:cstheme="minorHAnsi"/>
          <w:lang w:val="en-GB" w:eastAsia="en-GB"/>
        </w:rPr>
        <w:t xml:space="preserve">building in </w:t>
      </w:r>
      <w:r>
        <w:rPr>
          <w:rFonts w:cstheme="minorHAnsi"/>
          <w:lang w:val="en-GB" w:eastAsia="en-GB"/>
        </w:rPr>
        <w:t>Christmas</w:t>
      </w:r>
      <w:r w:rsidRPr="00C54772">
        <w:rPr>
          <w:rFonts w:cstheme="minorHAnsi"/>
          <w:lang w:val="en-GB" w:eastAsia="en-GB"/>
        </w:rPr>
        <w:t xml:space="preserve"> outfit for their review carrying </w:t>
      </w:r>
      <w:r>
        <w:rPr>
          <w:rFonts w:cstheme="minorHAnsi"/>
          <w:lang w:val="en-GB" w:eastAsia="en-GB"/>
        </w:rPr>
        <w:t>an ecg</w:t>
      </w:r>
      <w:r>
        <w:rPr>
          <w:rFonts w:cstheme="minorHAnsi"/>
          <w:lang w:val="en-GB" w:eastAsia="en-GB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2B734C94" w14:textId="04879CD8" w:rsidR="00FC2F87" w:rsidRDefault="00FC2F87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WEATHER – COLD, WET, MISERABLE</w:t>
      </w:r>
    </w:p>
    <w:p w14:paraId="349726B5" w14:textId="15C7F527" w:rsidR="00B84AE9" w:rsidRDefault="00B84AE9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Shows appointment card with </w:t>
      </w:r>
      <w:r>
        <w:rPr>
          <w:rStyle w:val="Strong"/>
          <w:rFonts w:cstheme="minorHAnsi"/>
          <w:b w:val="0"/>
        </w:rPr>
        <w:t>December</w:t>
      </w:r>
      <w:r>
        <w:rPr>
          <w:rStyle w:val="Strong"/>
          <w:rFonts w:cstheme="minorHAnsi"/>
          <w:b w:val="0"/>
        </w:rPr>
        <w:t xml:space="preserve"> highlighted</w:t>
      </w:r>
    </w:p>
    <w:p w14:paraId="102214F3" w14:textId="06B3D635" w:rsidR="00FC2F87" w:rsidRPr="00C54772" w:rsidRDefault="00FC2F87" w:rsidP="00B84AE9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Looks very fed up</w:t>
      </w:r>
    </w:p>
    <w:p w14:paraId="25B4C559" w14:textId="77777777" w:rsidR="00B84AE9" w:rsidRDefault="00B84AE9" w:rsidP="00B84AE9">
      <w:pPr>
        <w:pStyle w:val="Dialogue"/>
      </w:pPr>
      <w:r>
        <w:t>[DIALOGUE]</w:t>
      </w:r>
    </w:p>
    <w:p w14:paraId="2303A7C6" w14:textId="174DFB89" w:rsidR="00B84AE9" w:rsidRDefault="00B84AE9" w:rsidP="00B84AE9">
      <w:pPr>
        <w:pStyle w:val="Dialogue"/>
      </w:pPr>
      <w:r>
        <w:t xml:space="preserve">I am here for my </w:t>
      </w:r>
      <w:r w:rsidR="00FC2F87">
        <w:t>atrial fibrillation</w:t>
      </w:r>
      <w:r>
        <w:t xml:space="preserve"> review appointment. </w:t>
      </w:r>
    </w:p>
    <w:p w14:paraId="5E48127F" w14:textId="77777777" w:rsidR="00B84AE9" w:rsidRDefault="00B84AE9" w:rsidP="00B84AE9">
      <w:pPr>
        <w:pStyle w:val="CharacterName"/>
      </w:pPr>
      <w:r>
        <w:t>[CHARACTER 2 Receptionist]</w:t>
      </w:r>
    </w:p>
    <w:p w14:paraId="0DFA7B7D" w14:textId="2CBDAB18" w:rsidR="00B84AE9" w:rsidRDefault="00B84AE9" w:rsidP="00B84AE9">
      <w:pPr>
        <w:pStyle w:val="Dialogue"/>
      </w:pPr>
      <w:r>
        <w:lastRenderedPageBreak/>
        <w:t xml:space="preserve">Good morning </w:t>
      </w:r>
      <w:r w:rsidR="00FC2F87">
        <w:t xml:space="preserve">again, </w:t>
      </w:r>
      <w:proofErr w:type="spellStart"/>
      <w:r>
        <w:t>Mr</w:t>
      </w:r>
      <w:proofErr w:type="spellEnd"/>
      <w:r>
        <w:t xml:space="preserve"> Smith. Please, take a seat.  </w:t>
      </w:r>
    </w:p>
    <w:p w14:paraId="5D602CB8" w14:textId="77777777" w:rsidR="00B84AE9" w:rsidRDefault="00B84AE9" w:rsidP="00B84AE9">
      <w:pPr>
        <w:pStyle w:val="Dialogue"/>
        <w:jc w:val="right"/>
      </w:pPr>
      <w:r>
        <w:t>FADE OUT</w:t>
      </w:r>
    </w:p>
    <w:p w14:paraId="5173EA0F" w14:textId="51D29A63" w:rsidR="00B84AE9" w:rsidRDefault="00B84AE9" w:rsidP="00B84AE9">
      <w:pPr>
        <w:pStyle w:val="ActionSceneSetting"/>
      </w:pPr>
    </w:p>
    <w:p w14:paraId="6A1E676A" w14:textId="2183C1F2" w:rsidR="00B84AE9" w:rsidRDefault="00FC2F87" w:rsidP="00B84AE9">
      <w:pPr>
        <w:pStyle w:val="ActionSceneSetting"/>
      </w:pPr>
      <w:r>
        <w:t>Fade in</w:t>
      </w:r>
    </w:p>
    <w:p w14:paraId="56C10384" w14:textId="2B34A25F" w:rsidR="00FC2F87" w:rsidRDefault="00FC2F87" w:rsidP="00B84AE9">
      <w:pPr>
        <w:pStyle w:val="ActionSceneSetting"/>
      </w:pPr>
      <w:r>
        <w:t>Focus on a card with 11 months of the year with a ‘X’ cross through indicating nearly got a full house…</w:t>
      </w:r>
    </w:p>
    <w:p w14:paraId="6BBEF3B2" w14:textId="08F4DCB7" w:rsidR="00FC2F87" w:rsidRDefault="00FC2F87" w:rsidP="00FC2F87">
      <w:pPr>
        <w:pStyle w:val="ActionSceneSetting"/>
      </w:pPr>
      <w:sdt>
        <w:sdtPr>
          <w:id w:val="-269933852"/>
          <w:placeholder>
            <w:docPart w:val="0CA0076862B24347ADDC5A55DCC2CFE9"/>
          </w:placeholder>
          <w:temporary/>
          <w:showingPlcHdr/>
          <w15:appearance w15:val="hidden"/>
        </w:sdtPr>
        <w:sdtContent>
          <w:r w:rsidRPr="00770EE4">
            <w:t>[Action]</w:t>
          </w:r>
        </w:sdtContent>
      </w:sdt>
      <w:r w:rsidR="00F85E12">
        <w:t xml:space="preserve"> even faster</w:t>
      </w:r>
    </w:p>
    <w:p w14:paraId="1797F4FE" w14:textId="296D0CA7" w:rsidR="00FC2F87" w:rsidRDefault="00FC2F87" w:rsidP="00FC2F87">
      <w:pPr>
        <w:pStyle w:val="CharacterName"/>
        <w:rPr>
          <w:rStyle w:val="Strong"/>
          <w:rFonts w:cstheme="minorHAnsi"/>
          <w:b w:val="0"/>
        </w:rPr>
      </w:pPr>
      <w:r w:rsidRPr="00C54772">
        <w:rPr>
          <w:rFonts w:cstheme="minorHAnsi"/>
        </w:rPr>
        <w:t>[patient</w:t>
      </w:r>
      <w:r>
        <w:rPr>
          <w:rFonts w:cstheme="minorHAnsi"/>
        </w:rPr>
        <w:t xml:space="preserve"> </w:t>
      </w:r>
      <w:r w:rsidRPr="00C54772">
        <w:rPr>
          <w:rFonts w:cstheme="minorHAnsi"/>
        </w:rPr>
        <w:t>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walking into the </w:t>
      </w:r>
      <w:r>
        <w:rPr>
          <w:rFonts w:cstheme="minorHAnsi"/>
          <w:lang w:val="en-GB" w:eastAsia="en-GB"/>
        </w:rPr>
        <w:t xml:space="preserve">surgery </w:t>
      </w:r>
      <w:r w:rsidRPr="00C54772">
        <w:rPr>
          <w:rFonts w:cstheme="minorHAnsi"/>
          <w:lang w:val="en-GB" w:eastAsia="en-GB"/>
        </w:rPr>
        <w:t xml:space="preserve">building in </w:t>
      </w:r>
      <w:r w:rsidR="000B2C17">
        <w:rPr>
          <w:rFonts w:cstheme="minorHAnsi"/>
          <w:lang w:val="en-GB" w:eastAsia="en-GB"/>
        </w:rPr>
        <w:t>xmas/</w:t>
      </w:r>
      <w:r>
        <w:rPr>
          <w:rFonts w:cstheme="minorHAnsi"/>
          <w:lang w:val="en-GB" w:eastAsia="en-GB"/>
        </w:rPr>
        <w:t>NEW YEAR jumper</w:t>
      </w:r>
      <w:r w:rsidRPr="00C54772">
        <w:rPr>
          <w:rFonts w:cstheme="minorHAnsi"/>
          <w:lang w:val="en-GB" w:eastAsia="en-GB"/>
        </w:rPr>
        <w:t xml:space="preserve"> for their review carrying </w:t>
      </w:r>
      <w:r>
        <w:rPr>
          <w:rFonts w:cstheme="minorHAnsi"/>
          <w:lang w:val="en-GB" w:eastAsia="en-GB"/>
        </w:rPr>
        <w:t>aN annual parking permit for the practice car park</w:t>
      </w:r>
      <w:r>
        <w:rPr>
          <w:rFonts w:cstheme="minorHAnsi"/>
          <w:lang w:val="en-GB" w:eastAsia="en-GB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3A79CD12" w14:textId="573F0383" w:rsidR="00FC2F87" w:rsidRDefault="00FC2F87" w:rsidP="00FC2F87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CARRYING WET UMBRELLA</w:t>
      </w:r>
    </w:p>
    <w:p w14:paraId="3B9E7B88" w14:textId="6007A6C2" w:rsidR="00FC2F87" w:rsidRDefault="00FC2F87" w:rsidP="00FC2F87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Shows appointment card with </w:t>
      </w:r>
      <w:r>
        <w:rPr>
          <w:rStyle w:val="Strong"/>
          <w:rFonts w:cstheme="minorHAnsi"/>
          <w:b w:val="0"/>
        </w:rPr>
        <w:t>january</w:t>
      </w:r>
      <w:r>
        <w:rPr>
          <w:rStyle w:val="Strong"/>
          <w:rFonts w:cstheme="minorHAnsi"/>
          <w:b w:val="0"/>
        </w:rPr>
        <w:t xml:space="preserve"> highlighted</w:t>
      </w:r>
    </w:p>
    <w:p w14:paraId="395E240B" w14:textId="73CC26A6" w:rsidR="00FC2F87" w:rsidRPr="00C54772" w:rsidRDefault="00FC2F87" w:rsidP="00FC2F87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Looking more fed up</w:t>
      </w:r>
    </w:p>
    <w:p w14:paraId="49F5E048" w14:textId="77777777" w:rsidR="00FC2F87" w:rsidRDefault="00FC2F87" w:rsidP="00FC2F87">
      <w:pPr>
        <w:pStyle w:val="Dialogue"/>
      </w:pPr>
      <w:r>
        <w:t>[DIALOGUE]</w:t>
      </w:r>
    </w:p>
    <w:p w14:paraId="78A9F5C1" w14:textId="35B179DB" w:rsidR="00FC2F87" w:rsidRDefault="00FC2F87" w:rsidP="00FC2F87">
      <w:pPr>
        <w:pStyle w:val="Dialogue"/>
      </w:pPr>
      <w:r>
        <w:t xml:space="preserve">I am here for my </w:t>
      </w:r>
      <w:r>
        <w:t>stroke</w:t>
      </w:r>
      <w:r>
        <w:t xml:space="preserve"> review appointment. </w:t>
      </w:r>
    </w:p>
    <w:p w14:paraId="516C290F" w14:textId="15474472" w:rsidR="00FC2F87" w:rsidRDefault="00FC2F87" w:rsidP="00FC2F87">
      <w:pPr>
        <w:pStyle w:val="CharacterName"/>
      </w:pPr>
      <w:r>
        <w:t>[CHARACTER 2 Receptionist</w:t>
      </w:r>
      <w:r>
        <w:t xml:space="preserve"> – looking fed up</w:t>
      </w:r>
      <w:r>
        <w:t>]</w:t>
      </w:r>
    </w:p>
    <w:p w14:paraId="3D7011B2" w14:textId="6E9289C0" w:rsidR="00FC2F87" w:rsidRDefault="00FC2F87" w:rsidP="00FC2F87">
      <w:pPr>
        <w:pStyle w:val="Dialogue"/>
      </w:pPr>
      <w:r>
        <w:t>Good morning</w:t>
      </w:r>
      <w:r>
        <w:t xml:space="preserve"> -</w:t>
      </w:r>
      <w:r>
        <w:t xml:space="preserve"> </w:t>
      </w:r>
      <w:r>
        <w:t xml:space="preserve">yet again - </w:t>
      </w:r>
      <w:proofErr w:type="spellStart"/>
      <w:r>
        <w:t>Mr</w:t>
      </w:r>
      <w:proofErr w:type="spellEnd"/>
      <w:r>
        <w:t xml:space="preserve"> Smith. Please, take a seat.  </w:t>
      </w:r>
    </w:p>
    <w:p w14:paraId="7DF2F8A7" w14:textId="16D7DEC5" w:rsidR="00FC2F87" w:rsidRDefault="00FC2F87" w:rsidP="00FC2F87">
      <w:pPr>
        <w:pStyle w:val="Dialogue"/>
      </w:pPr>
      <w:r>
        <w:t>[RECEPTIONIST STAMPS HIS CARD FOR THE 12</w:t>
      </w:r>
      <w:r w:rsidRPr="00FC2F87">
        <w:rPr>
          <w:vertAlign w:val="superscript"/>
        </w:rPr>
        <w:t>TH</w:t>
      </w:r>
      <w:r>
        <w:t xml:space="preserve"> MONTH AND HANDS IT BACK TO PATIENT]</w:t>
      </w:r>
    </w:p>
    <w:p w14:paraId="7D49B243" w14:textId="7289EF39" w:rsidR="00B84AE9" w:rsidRDefault="00FC2F87" w:rsidP="00B84AE9">
      <w:pPr>
        <w:pStyle w:val="Dialogue"/>
      </w:pPr>
      <w:r>
        <w:t xml:space="preserve">Congratulations </w:t>
      </w:r>
      <w:proofErr w:type="spellStart"/>
      <w:r>
        <w:t>Mr</w:t>
      </w:r>
      <w:proofErr w:type="spellEnd"/>
      <w:r>
        <w:t xml:space="preserve"> Smith! A full house of monthly reviews.</w:t>
      </w:r>
    </w:p>
    <w:p w14:paraId="488D0181" w14:textId="6F0BDF9B" w:rsidR="00FC2F87" w:rsidRPr="00B84AE9" w:rsidRDefault="00FC2F87" w:rsidP="00FC2F87">
      <w:pPr>
        <w:pStyle w:val="Transition"/>
        <w:jc w:val="left"/>
        <w:rPr>
          <w:rFonts w:ascii="Calibri" w:hAnsi="Calibri" w:cs="Calibri"/>
        </w:rPr>
      </w:pPr>
      <w:r w:rsidRPr="00B84AE9">
        <w:rPr>
          <w:rFonts w:ascii="Calibri" w:hAnsi="Calibri" w:cs="Calibri"/>
        </w:rPr>
        <w:t xml:space="preserve">[DRAMATIC TEXT] </w:t>
      </w:r>
      <w:r>
        <w:rPr>
          <w:rFonts w:ascii="Calibri" w:hAnsi="Calibri" w:cs="Calibri"/>
        </w:rPr>
        <w:t>&lt;</w:t>
      </w:r>
      <w:r w:rsidRPr="00B84AE9">
        <w:rPr>
          <w:rFonts w:ascii="Calibri" w:hAnsi="Calibri" w:cs="Calibri"/>
        </w:rPr>
        <w:t>DO</w:t>
      </w:r>
      <w:r>
        <w:rPr>
          <w:rFonts w:ascii="Calibri" w:hAnsi="Calibri" w:cs="Calibri"/>
        </w:rPr>
        <w:t>ES IT HAVE TO BE THIS WAY</w:t>
      </w:r>
      <w:r w:rsidRPr="00B84AE9">
        <w:rPr>
          <w:rFonts w:ascii="Calibri" w:hAnsi="Calibri" w:cs="Calibri"/>
        </w:rPr>
        <w:t>?</w:t>
      </w:r>
      <w:r>
        <w:rPr>
          <w:rFonts w:ascii="Calibri" w:hAnsi="Calibri" w:cs="Calibri"/>
        </w:rPr>
        <w:t>&gt;</w:t>
      </w:r>
    </w:p>
    <w:p w14:paraId="28804F65" w14:textId="2C9EACDD" w:rsidR="00FC2F87" w:rsidRDefault="00FC2F87" w:rsidP="00FC2F87">
      <w:pPr>
        <w:pStyle w:val="ActionSceneSetting"/>
        <w:jc w:val="right"/>
      </w:pPr>
      <w:r>
        <w:t xml:space="preserve">FADE IN </w:t>
      </w:r>
      <w:r w:rsidR="0003161A">
        <w:t xml:space="preserve">BACK </w:t>
      </w:r>
      <w:r>
        <w:t>TO FIRST SCENE AGAIN</w:t>
      </w:r>
    </w:p>
    <w:p w14:paraId="2821B6CA" w14:textId="2031907A" w:rsidR="00FC2F87" w:rsidRDefault="00FC2F87" w:rsidP="00FC2F87">
      <w:pPr>
        <w:pStyle w:val="ActionSceneSetting"/>
      </w:pPr>
      <w:r w:rsidRPr="00770EE4">
        <w:t>[</w:t>
      </w:r>
      <w:sdt>
        <w:sdtPr>
          <w:id w:val="-970584492"/>
          <w:placeholder>
            <w:docPart w:val="C6C811E89E6BF841AB20B76CAE024838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Pr="00770EE4">
            <w:t>INT/EXT.</w:t>
          </w:r>
        </w:sdtContent>
      </w:sdt>
      <w:r w:rsidRPr="00770EE4">
        <w:t>]</w:t>
      </w:r>
      <w:r w:rsidRPr="00CF4684">
        <w:rPr>
          <w:rStyle w:val="Strong"/>
          <w:b w:val="0"/>
          <w:bCs w:val="0"/>
        </w:rPr>
        <w:t xml:space="preserve"> </w:t>
      </w:r>
      <w:sdt>
        <w:sdtPr>
          <w:id w:val="-384945191"/>
          <w:placeholder>
            <w:docPart w:val="06AB5E740FDE4240A6A3CA9B6CC6BB73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Pr="00CF4684">
            <w:t>[LOCATION]</w:t>
          </w:r>
        </w:sdtContent>
      </w:sdt>
      <w:r w:rsidRPr="00CF4684">
        <w:rPr>
          <w:rStyle w:val="Strong"/>
          <w:b w:val="0"/>
          <w:bCs w:val="0"/>
        </w:rPr>
        <w:t xml:space="preserve"> — </w:t>
      </w:r>
      <w:r>
        <w:rPr>
          <w:rStyle w:val="Strong"/>
          <w:b w:val="0"/>
          <w:bCs w:val="0"/>
        </w:rPr>
        <w:t>[</w:t>
      </w:r>
      <w:r>
        <w:t>TIME OF DAY]</w:t>
      </w:r>
    </w:p>
    <w:p w14:paraId="306E35F4" w14:textId="067C546A" w:rsidR="00FC2F87" w:rsidRPr="0029441C" w:rsidRDefault="00FC2F87" w:rsidP="00FC2F87">
      <w:pPr>
        <w:pStyle w:val="ActionSceneSetting"/>
      </w:pPr>
      <w:r>
        <w:t xml:space="preserve">Outside surgery, morning, spring day, </w:t>
      </w:r>
      <w:r w:rsidR="000B2C17">
        <w:t>sunny</w:t>
      </w:r>
    </w:p>
    <w:p w14:paraId="0F18B1ED" w14:textId="132CD110" w:rsidR="00FC2F87" w:rsidRDefault="00FC2F87" w:rsidP="00FC2F87">
      <w:pPr>
        <w:pStyle w:val="ActionSceneSetting"/>
      </w:pPr>
      <w:sdt>
        <w:sdtPr>
          <w:id w:val="1859932286"/>
          <w:placeholder>
            <w:docPart w:val="4D6415ECE80D004590B28B99B25A9633"/>
          </w:placeholder>
          <w:temporary/>
          <w:showingPlcHdr/>
          <w15:appearance w15:val="hidden"/>
        </w:sdtPr>
        <w:sdtContent>
          <w:r w:rsidRPr="00770EE4">
            <w:t>[Action]</w:t>
          </w:r>
        </w:sdtContent>
      </w:sdt>
      <w:r w:rsidR="00F85E12">
        <w:t xml:space="preserve"> slower, calmer, in control, more deliberate</w:t>
      </w:r>
    </w:p>
    <w:p w14:paraId="416E943C" w14:textId="373D1DA6" w:rsidR="00FC2F87" w:rsidRDefault="00FC2F87" w:rsidP="00FC2F87">
      <w:pPr>
        <w:pStyle w:val="CharacterName"/>
        <w:rPr>
          <w:rStyle w:val="Strong"/>
          <w:rFonts w:cstheme="minorHAnsi"/>
          <w:b w:val="0"/>
        </w:rPr>
      </w:pPr>
      <w:r w:rsidRPr="00C54772">
        <w:rPr>
          <w:rFonts w:cstheme="minorHAnsi"/>
        </w:rPr>
        <w:lastRenderedPageBreak/>
        <w:t>[patient</w:t>
      </w:r>
      <w:r>
        <w:rPr>
          <w:rFonts w:cstheme="minorHAnsi"/>
        </w:rPr>
        <w:t xml:space="preserve"> </w:t>
      </w:r>
      <w:r w:rsidRPr="00C54772">
        <w:rPr>
          <w:rFonts w:cstheme="minorHAnsi"/>
        </w:rPr>
        <w:t>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walking into the </w:t>
      </w:r>
      <w:r>
        <w:rPr>
          <w:rFonts w:cstheme="minorHAnsi"/>
          <w:lang w:val="en-GB" w:eastAsia="en-GB"/>
        </w:rPr>
        <w:t xml:space="preserve">surgery </w:t>
      </w:r>
      <w:r w:rsidRPr="00C54772">
        <w:rPr>
          <w:rFonts w:cstheme="minorHAnsi"/>
          <w:lang w:val="en-GB" w:eastAsia="en-GB"/>
        </w:rPr>
        <w:t xml:space="preserve">building in </w:t>
      </w:r>
      <w:r>
        <w:rPr>
          <w:rFonts w:cstheme="minorHAnsi"/>
          <w:lang w:val="en-GB" w:eastAsia="en-GB"/>
        </w:rPr>
        <w:t>BIRTHDAY JUMPER</w:t>
      </w:r>
      <w:r w:rsidRPr="00C54772">
        <w:rPr>
          <w:rFonts w:cstheme="minorHAnsi"/>
          <w:lang w:val="en-GB" w:eastAsia="en-GB"/>
        </w:rPr>
        <w:t xml:space="preserve"> for their review carrying inhalers</w:t>
      </w:r>
      <w:r>
        <w:rPr>
          <w:rFonts w:cstheme="minorHAnsi"/>
          <w:lang w:val="en-GB" w:eastAsia="en-GB"/>
        </w:rPr>
        <w:t>, BP MACHINE, ECG ETC</w:t>
      </w:r>
      <w:r>
        <w:rPr>
          <w:rFonts w:cstheme="minorHAnsi"/>
          <w:lang w:val="en-GB" w:eastAsia="en-GB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  <w:r>
        <w:rPr>
          <w:rStyle w:val="Strong"/>
          <w:rFonts w:cstheme="minorHAnsi"/>
          <w:b w:val="0"/>
        </w:rPr>
        <w:t>HOLDING A BIRTHDAY CARD.</w:t>
      </w:r>
    </w:p>
    <w:p w14:paraId="3DB9C839" w14:textId="207AD4CA" w:rsidR="000B2C17" w:rsidRDefault="000B2C17" w:rsidP="00FC2F87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Looking relaxed, wearing </w:t>
      </w:r>
      <w:proofErr w:type="gramStart"/>
      <w:r>
        <w:rPr>
          <w:rStyle w:val="Strong"/>
          <w:rFonts w:cstheme="minorHAnsi"/>
          <w:b w:val="0"/>
        </w:rPr>
        <w:t>sun glasses</w:t>
      </w:r>
      <w:proofErr w:type="gramEnd"/>
      <w:r>
        <w:rPr>
          <w:rStyle w:val="Strong"/>
          <w:rFonts w:cstheme="minorHAnsi"/>
          <w:b w:val="0"/>
        </w:rPr>
        <w:t xml:space="preserve"> as if about to go on holiday</w:t>
      </w:r>
    </w:p>
    <w:p w14:paraId="4A39920B" w14:textId="77777777" w:rsidR="00FC2F87" w:rsidRPr="00C54772" w:rsidRDefault="00FC2F87" w:rsidP="00FC2F87">
      <w:pPr>
        <w:pStyle w:val="CharacterName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>Shows appointment card with February highlighted</w:t>
      </w:r>
    </w:p>
    <w:p w14:paraId="1DA49E71" w14:textId="77777777" w:rsidR="00FC2F87" w:rsidRDefault="00FC2F87" w:rsidP="00FC2F87">
      <w:pPr>
        <w:pStyle w:val="Dialogue"/>
      </w:pPr>
      <w:r>
        <w:t>[DIALOGUE]</w:t>
      </w:r>
    </w:p>
    <w:p w14:paraId="4F5F24D9" w14:textId="4526F4A4" w:rsidR="00FC2F87" w:rsidRDefault="00FC2F87" w:rsidP="00FC2F87">
      <w:pPr>
        <w:pStyle w:val="Dialogue"/>
      </w:pPr>
      <w:r>
        <w:t xml:space="preserve">I am here for my </w:t>
      </w:r>
      <w:r>
        <w:t>ANNUAL</w:t>
      </w:r>
      <w:r>
        <w:t xml:space="preserve"> review </w:t>
      </w:r>
      <w:proofErr w:type="gramStart"/>
      <w:r>
        <w:t>appointment</w:t>
      </w:r>
      <w:proofErr w:type="gramEnd"/>
      <w:r>
        <w:t xml:space="preserve"> </w:t>
      </w:r>
    </w:p>
    <w:p w14:paraId="101583D5" w14:textId="77777777" w:rsidR="00FC2F87" w:rsidRDefault="00FC2F87" w:rsidP="00FC2F87">
      <w:pPr>
        <w:pStyle w:val="CharacterName"/>
      </w:pPr>
      <w:r>
        <w:t>[CHARACTER 2 Receptionist]</w:t>
      </w:r>
    </w:p>
    <w:p w14:paraId="246F448B" w14:textId="77777777" w:rsidR="00FC2F87" w:rsidRDefault="00FC2F87" w:rsidP="00FC2F87">
      <w:pPr>
        <w:pStyle w:val="Dialogue"/>
      </w:pPr>
      <w:r>
        <w:t xml:space="preserve">Good morning </w:t>
      </w:r>
      <w:proofErr w:type="spellStart"/>
      <w:r>
        <w:t>Mr</w:t>
      </w:r>
      <w:proofErr w:type="spellEnd"/>
      <w:r>
        <w:t xml:space="preserve"> Smith. Please, take a seat.  </w:t>
      </w:r>
    </w:p>
    <w:sdt>
      <w:sdtPr>
        <w:id w:val="1896159273"/>
        <w:placeholder>
          <w:docPart w:val="80982BAA1F01AC4BBD20D88B14B2E6BC"/>
        </w:placeholder>
        <w:temporary/>
        <w:showingPlcHdr/>
        <w15:appearance w15:val="hidden"/>
      </w:sdtPr>
      <w:sdtContent>
        <w:p w14:paraId="1312E360" w14:textId="77777777" w:rsidR="00FC2F87" w:rsidRDefault="00FC2F87" w:rsidP="00FC2F87">
          <w:pPr>
            <w:pStyle w:val="ActionSceneSetting"/>
          </w:pPr>
          <w:r w:rsidRPr="00770EE4">
            <w:t>[Action]</w:t>
          </w:r>
        </w:p>
      </w:sdtContent>
    </w:sdt>
    <w:p w14:paraId="56A9A746" w14:textId="77777777" w:rsidR="00FC2F87" w:rsidRDefault="00FC2F87" w:rsidP="00FC2F87">
      <w:pPr>
        <w:pStyle w:val="CharacterName"/>
        <w:rPr>
          <w:rFonts w:cstheme="minorHAnsi"/>
          <w:lang w:val="en-GB" w:eastAsia="en-GB"/>
        </w:rPr>
      </w:pPr>
      <w:r w:rsidRPr="00C54772">
        <w:rPr>
          <w:rFonts w:cstheme="minorHAnsi"/>
        </w:rPr>
        <w:t>[patient1]</w:t>
      </w:r>
      <w:r w:rsidRPr="00C54772">
        <w:rPr>
          <w:rStyle w:val="Strong"/>
          <w:rFonts w:cstheme="minorHAnsi"/>
          <w:b w:val="0"/>
        </w:rPr>
        <w:t xml:space="preserve"> </w:t>
      </w:r>
      <w:r w:rsidRPr="00C54772">
        <w:rPr>
          <w:rFonts w:cstheme="minorHAnsi"/>
        </w:rPr>
        <w:t>[</w:t>
      </w:r>
      <w:r w:rsidRPr="00C54772">
        <w:rPr>
          <w:rFonts w:cstheme="minorHAnsi"/>
          <w:lang w:val="en-GB" w:eastAsia="en-GB"/>
        </w:rPr>
        <w:t xml:space="preserve">patient </w:t>
      </w:r>
      <w:r>
        <w:rPr>
          <w:rFonts w:cstheme="minorHAnsi"/>
          <w:lang w:val="en-GB" w:eastAsia="en-GB"/>
        </w:rPr>
        <w:t>takes a seat in the waiting room, sees name appear on board. stands and walked out.</w:t>
      </w:r>
    </w:p>
    <w:p w14:paraId="45831A9F" w14:textId="77777777" w:rsidR="00FC2F87" w:rsidRPr="00C54772" w:rsidRDefault="00FC2F87" w:rsidP="00FC2F87">
      <w:pPr>
        <w:pStyle w:val="CharacterName"/>
        <w:rPr>
          <w:rStyle w:val="Strong"/>
          <w:rFonts w:cstheme="minorHAnsi"/>
          <w:b w:val="0"/>
        </w:rPr>
      </w:pPr>
      <w:r>
        <w:rPr>
          <w:rFonts w:cstheme="minorHAnsi"/>
          <w:lang w:val="en-GB" w:eastAsia="en-GB"/>
        </w:rPr>
        <w:t>Fade to patient knocking on CLINICIANS’ door</w:t>
      </w:r>
      <w:r w:rsidRPr="00C54772">
        <w:rPr>
          <w:rFonts w:cstheme="minorHAnsi"/>
        </w:rPr>
        <w:t>]</w:t>
      </w:r>
      <w:r w:rsidRPr="00C54772">
        <w:rPr>
          <w:rStyle w:val="Strong"/>
          <w:rFonts w:cstheme="minorHAnsi"/>
          <w:b w:val="0"/>
        </w:rPr>
        <w:t xml:space="preserve"> </w:t>
      </w:r>
    </w:p>
    <w:p w14:paraId="51A118B5" w14:textId="77777777" w:rsidR="00FC2F87" w:rsidRDefault="00FC2F87" w:rsidP="00FC2F87">
      <w:pPr>
        <w:pStyle w:val="CharacterName"/>
      </w:pPr>
      <w:r>
        <w:t>[CHARACTER 3 Nurse – looking up at sound]</w:t>
      </w:r>
    </w:p>
    <w:p w14:paraId="2C3DB484" w14:textId="77777777" w:rsidR="00FC2F87" w:rsidRDefault="00FC2F87" w:rsidP="00FC2F87">
      <w:pPr>
        <w:pStyle w:val="Dialogue"/>
      </w:pPr>
      <w:r>
        <w:t>Come in and sit down…</w:t>
      </w:r>
    </w:p>
    <w:p w14:paraId="2FD49BEE" w14:textId="77777777" w:rsidR="00F85E12" w:rsidRDefault="00F85E12" w:rsidP="00FC2F87">
      <w:pPr>
        <w:pStyle w:val="Dialogue"/>
      </w:pPr>
    </w:p>
    <w:p w14:paraId="717F05A5" w14:textId="40CF0449" w:rsidR="00F85E12" w:rsidRDefault="00F85E12" w:rsidP="00F85E12">
      <w:pPr>
        <w:pStyle w:val="Transition"/>
      </w:pPr>
      <w:r>
        <w:t xml:space="preserve">[TRANSITION: Fade to </w:t>
      </w:r>
      <w:r>
        <w:t>end of consultation</w:t>
      </w:r>
      <w:r>
        <w:t>]</w:t>
      </w:r>
    </w:p>
    <w:p w14:paraId="4625E99A" w14:textId="77777777" w:rsidR="00F85E12" w:rsidRDefault="00F85E12" w:rsidP="00F85E12">
      <w:pPr>
        <w:pStyle w:val="CharacterName"/>
      </w:pPr>
      <w:r>
        <w:t>[CHARACTER 3 Nurse – looking up at sound]</w:t>
      </w:r>
    </w:p>
    <w:p w14:paraId="377F8C57" w14:textId="169C0BF7" w:rsidR="00F85E12" w:rsidRDefault="00F85E12" w:rsidP="00F85E12">
      <w:pPr>
        <w:pStyle w:val="Dialogue"/>
      </w:pPr>
      <w:r>
        <w:t xml:space="preserve">You are doing well, </w:t>
      </w:r>
      <w:proofErr w:type="spellStart"/>
      <w:r>
        <w:t>Mr</w:t>
      </w:r>
      <w:proofErr w:type="spellEnd"/>
      <w:r>
        <w:t xml:space="preserve"> Smith. Your blood pressure, diabetes, asthma, stroke</w:t>
      </w:r>
      <w:r w:rsidR="000B2C17">
        <w:t xml:space="preserve">, kidneys, liver, </w:t>
      </w:r>
      <w:proofErr w:type="gramStart"/>
      <w:r w:rsidR="000B2C17">
        <w:t>cholesterol</w:t>
      </w:r>
      <w:proofErr w:type="gramEnd"/>
      <w:r>
        <w:t xml:space="preserve"> and heart have all been checked today.</w:t>
      </w:r>
    </w:p>
    <w:p w14:paraId="564300D9" w14:textId="77777777" w:rsidR="00FC2F87" w:rsidRDefault="00FC2F87" w:rsidP="00FC2F87">
      <w:pPr>
        <w:pStyle w:val="Dialogue"/>
      </w:pPr>
    </w:p>
    <w:p w14:paraId="638456F4" w14:textId="77777777" w:rsidR="00FC2F87" w:rsidRDefault="00FC2F87" w:rsidP="00FC2F87">
      <w:pPr>
        <w:pStyle w:val="Transition"/>
      </w:pPr>
      <w:r>
        <w:t>[TRANSITION: Fade to patient returning to reception]</w:t>
      </w:r>
    </w:p>
    <w:p w14:paraId="37D64CC0" w14:textId="77777777" w:rsidR="00F85E12" w:rsidRDefault="00F85E12" w:rsidP="00F85E12">
      <w:pPr>
        <w:pStyle w:val="CharacterName"/>
      </w:pPr>
      <w:r>
        <w:t>[CHARACTER 2 Receptionist]</w:t>
      </w:r>
    </w:p>
    <w:p w14:paraId="7909E70C" w14:textId="45E8F243" w:rsidR="00F85E12" w:rsidRDefault="00F85E12" w:rsidP="00F85E12">
      <w:pPr>
        <w:pStyle w:val="Dialogue"/>
      </w:pPr>
      <w:r>
        <w:lastRenderedPageBreak/>
        <w:t>Good</w:t>
      </w:r>
      <w:r>
        <w:t>bye</w:t>
      </w:r>
      <w:r>
        <w:t xml:space="preserve"> </w:t>
      </w:r>
      <w:proofErr w:type="spellStart"/>
      <w:r>
        <w:t>Mr</w:t>
      </w:r>
      <w:proofErr w:type="spellEnd"/>
      <w:r>
        <w:t xml:space="preserve"> Smith. </w:t>
      </w:r>
      <w:r>
        <w:t>See you same time next year. Oh, and happy birthday</w:t>
      </w:r>
      <w:r w:rsidR="0003161A">
        <w:t>.</w:t>
      </w:r>
    </w:p>
    <w:p w14:paraId="458A43D9" w14:textId="77777777" w:rsidR="0003161A" w:rsidRDefault="0003161A" w:rsidP="00F85E12">
      <w:pPr>
        <w:pStyle w:val="Transition"/>
        <w:jc w:val="left"/>
        <w:rPr>
          <w:rFonts w:cstheme="minorHAnsi"/>
        </w:rPr>
      </w:pPr>
    </w:p>
    <w:p w14:paraId="05A57716" w14:textId="17F5DE1C" w:rsidR="00F85E12" w:rsidRDefault="00F85E12" w:rsidP="0003161A">
      <w:pPr>
        <w:pStyle w:val="Transition"/>
        <w:ind w:left="648" w:firstLine="792"/>
        <w:jc w:val="left"/>
      </w:pPr>
      <w:r w:rsidRPr="00C54772">
        <w:rPr>
          <w:rFonts w:cstheme="minorHAnsi"/>
        </w:rPr>
        <w:t>[</w:t>
      </w:r>
      <w:r w:rsidR="0003161A" w:rsidRPr="00C54772">
        <w:rPr>
          <w:rFonts w:cstheme="minorHAnsi"/>
        </w:rPr>
        <w:t>PATIENT</w:t>
      </w:r>
      <w:r w:rsidR="0003161A">
        <w:rPr>
          <w:rFonts w:cstheme="minorHAnsi"/>
        </w:rPr>
        <w:t xml:space="preserve"> </w:t>
      </w:r>
      <w:r w:rsidR="0003161A" w:rsidRPr="00C54772">
        <w:rPr>
          <w:rFonts w:cstheme="minorHAnsi"/>
        </w:rPr>
        <w:t>1</w:t>
      </w:r>
      <w:r w:rsidRPr="00C54772">
        <w:rPr>
          <w:rFonts w:cstheme="minorHAnsi"/>
        </w:rPr>
        <w:t>]</w:t>
      </w:r>
    </w:p>
    <w:p w14:paraId="34052494" w14:textId="77777777" w:rsidR="00F85E12" w:rsidRDefault="00F85E12" w:rsidP="00F85E12">
      <w:pPr>
        <w:pStyle w:val="Dialogue"/>
      </w:pPr>
      <w:r>
        <w:t>[DIALOGUE]</w:t>
      </w:r>
    </w:p>
    <w:p w14:paraId="4459031A" w14:textId="5A1B4E18" w:rsidR="00F85E12" w:rsidRDefault="0003161A" w:rsidP="0003161A">
      <w:pPr>
        <w:pStyle w:val="Dialogue"/>
      </w:pPr>
      <w:r>
        <w:t xml:space="preserve">Thank you. It </w:t>
      </w:r>
      <w:r w:rsidRPr="000B2C17">
        <w:rPr>
          <w:i/>
          <w:iCs/>
          <w:u w:val="single"/>
        </w:rPr>
        <w:t>is</w:t>
      </w:r>
      <w:r>
        <w:t xml:space="preserve"> a happy day! See you next year.</w:t>
      </w:r>
    </w:p>
    <w:p w14:paraId="204EA25B" w14:textId="44C9FC3E" w:rsidR="0003161A" w:rsidRDefault="000B2C17" w:rsidP="0003161A">
      <w:pPr>
        <w:pStyle w:val="Dialogue"/>
      </w:pPr>
      <w:r>
        <w:t>PATIENT WALKS OUT SMILING</w:t>
      </w:r>
    </w:p>
    <w:p w14:paraId="1C8B287F" w14:textId="1525BE15" w:rsidR="00AD0EB5" w:rsidRDefault="0003161A" w:rsidP="0003161A">
      <w:pPr>
        <w:pStyle w:val="Dialogue"/>
        <w:tabs>
          <w:tab w:val="left" w:pos="4923"/>
        </w:tabs>
      </w:pPr>
      <w:r>
        <w:tab/>
      </w:r>
      <w:sdt>
        <w:sdtPr>
          <w:id w:val="48201455"/>
          <w:placeholder>
            <w:docPart w:val="CD2319E99ED94939B4A63385C6FC4DB1"/>
          </w:placeholder>
          <w:temporary/>
          <w:showingPlcHdr/>
          <w15:appearance w15:val="hidden"/>
        </w:sdtPr>
        <w:sdtContent>
          <w:r w:rsidR="00100F98" w:rsidRPr="00C267AC">
            <w:t>THE END</w:t>
          </w:r>
        </w:sdtContent>
      </w:sdt>
    </w:p>
    <w:sectPr w:rsidR="00AD0EB5">
      <w:headerReference w:type="default" r:id="rId11"/>
      <w:pgSz w:w="12240" w:h="15840"/>
      <w:pgMar w:top="1272" w:right="1440" w:bottom="720" w:left="1440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9D02" w14:textId="77777777" w:rsidR="0081692C" w:rsidRDefault="0081692C">
      <w:pPr>
        <w:spacing w:after="0" w:line="240" w:lineRule="auto"/>
      </w:pPr>
      <w:r>
        <w:separator/>
      </w:r>
    </w:p>
  </w:endnote>
  <w:endnote w:type="continuationSeparator" w:id="0">
    <w:p w14:paraId="56462C78" w14:textId="77777777" w:rsidR="0081692C" w:rsidRDefault="0081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526">
    <w:altName w:val="Calibri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E054" w14:textId="77777777" w:rsidR="0081692C" w:rsidRDefault="0081692C">
      <w:pPr>
        <w:spacing w:after="0" w:line="240" w:lineRule="auto"/>
      </w:pPr>
      <w:r>
        <w:separator/>
      </w:r>
    </w:p>
  </w:footnote>
  <w:footnote w:type="continuationSeparator" w:id="0">
    <w:p w14:paraId="2DD20B25" w14:textId="77777777" w:rsidR="0081692C" w:rsidRDefault="0081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32E2" w14:textId="77777777" w:rsidR="00B86A45" w:rsidRDefault="00B86A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2" w15:restartNumberingAfterBreak="0">
    <w:nsid w:val="0C5256E4"/>
    <w:multiLevelType w:val="hybridMultilevel"/>
    <w:tmpl w:val="4E9AD754"/>
    <w:lvl w:ilvl="0" w:tplc="088E6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65A4"/>
      </w:rPr>
    </w:lvl>
    <w:lvl w:ilvl="1" w:tplc="9BE8B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66A52"/>
    <w:multiLevelType w:val="multilevel"/>
    <w:tmpl w:val="864A385A"/>
    <w:lvl w:ilvl="0">
      <w:start w:val="1"/>
      <w:numFmt w:val="bullet"/>
      <w:pStyle w:val="TipTextBullet"/>
      <w:lvlText w:val=""/>
      <w:lvlJc w:val="left"/>
      <w:pPr>
        <w:ind w:left="360" w:hanging="360"/>
      </w:pPr>
      <w:rPr>
        <w:rFonts w:ascii="Symbol" w:hAnsi="Symbol" w:hint="default"/>
        <w:color w:val="3465A4"/>
      </w:rPr>
    </w:lvl>
    <w:lvl w:ilvl="1">
      <w:start w:val="1"/>
      <w:numFmt w:val="bullet"/>
      <w:pStyle w:val="TipText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1702">
    <w:abstractNumId w:val="0"/>
  </w:num>
  <w:num w:numId="2" w16cid:durableId="1673143049">
    <w:abstractNumId w:val="1"/>
  </w:num>
  <w:num w:numId="3" w16cid:durableId="1377125549">
    <w:abstractNumId w:val="2"/>
  </w:num>
  <w:num w:numId="4" w16cid:durableId="384597935">
    <w:abstractNumId w:val="3"/>
  </w:num>
  <w:num w:numId="5" w16cid:durableId="110785048">
    <w:abstractNumId w:val="3"/>
    <w:lvlOverride w:ilvl="0">
      <w:lvl w:ilvl="0">
        <w:start w:val="1"/>
        <w:numFmt w:val="bullet"/>
        <w:pStyle w:val="TipTextBullet"/>
        <w:lvlText w:val=""/>
        <w:lvlJc w:val="left"/>
        <w:pPr>
          <w:ind w:left="360" w:hanging="360"/>
        </w:pPr>
        <w:rPr>
          <w:rFonts w:ascii="Symbol" w:hAnsi="Symbol" w:hint="default"/>
          <w:color w:val="3465A4"/>
        </w:rPr>
      </w:lvl>
    </w:lvlOverride>
    <w:lvlOverride w:ilvl="1">
      <w:lvl w:ilvl="1">
        <w:start w:val="1"/>
        <w:numFmt w:val="bullet"/>
        <w:pStyle w:val="TipTextBullet2"/>
        <w:lvlText w:val="o"/>
        <w:lvlJc w:val="left"/>
        <w:pPr>
          <w:ind w:left="108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9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DA"/>
    <w:rsid w:val="0003161A"/>
    <w:rsid w:val="00085686"/>
    <w:rsid w:val="000B2C17"/>
    <w:rsid w:val="00100F98"/>
    <w:rsid w:val="00123AF9"/>
    <w:rsid w:val="001E61ED"/>
    <w:rsid w:val="0029441C"/>
    <w:rsid w:val="002A74C3"/>
    <w:rsid w:val="0030131E"/>
    <w:rsid w:val="00320C7E"/>
    <w:rsid w:val="003654FD"/>
    <w:rsid w:val="003B5148"/>
    <w:rsid w:val="00444E59"/>
    <w:rsid w:val="00446EC6"/>
    <w:rsid w:val="00456DDA"/>
    <w:rsid w:val="00504BA4"/>
    <w:rsid w:val="00564BA4"/>
    <w:rsid w:val="005E448B"/>
    <w:rsid w:val="005E6B9F"/>
    <w:rsid w:val="00606E66"/>
    <w:rsid w:val="00607280"/>
    <w:rsid w:val="00663C96"/>
    <w:rsid w:val="00680E13"/>
    <w:rsid w:val="006A4086"/>
    <w:rsid w:val="007225A9"/>
    <w:rsid w:val="00763777"/>
    <w:rsid w:val="00770EE4"/>
    <w:rsid w:val="00801596"/>
    <w:rsid w:val="0081692C"/>
    <w:rsid w:val="00845FF0"/>
    <w:rsid w:val="00860EE4"/>
    <w:rsid w:val="008774DA"/>
    <w:rsid w:val="0088589B"/>
    <w:rsid w:val="008A198B"/>
    <w:rsid w:val="00940596"/>
    <w:rsid w:val="009C60BD"/>
    <w:rsid w:val="00A315B5"/>
    <w:rsid w:val="00A67FDA"/>
    <w:rsid w:val="00A707C6"/>
    <w:rsid w:val="00A87B8F"/>
    <w:rsid w:val="00AD0EB5"/>
    <w:rsid w:val="00B84AE9"/>
    <w:rsid w:val="00B86A45"/>
    <w:rsid w:val="00BF424F"/>
    <w:rsid w:val="00C267AC"/>
    <w:rsid w:val="00C42E0F"/>
    <w:rsid w:val="00C54772"/>
    <w:rsid w:val="00C73EE2"/>
    <w:rsid w:val="00CB61D9"/>
    <w:rsid w:val="00CC177D"/>
    <w:rsid w:val="00CF4684"/>
    <w:rsid w:val="00D3255E"/>
    <w:rsid w:val="00D86CF5"/>
    <w:rsid w:val="00DE5E6B"/>
    <w:rsid w:val="00F85E12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8CD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7225A9"/>
  </w:style>
  <w:style w:type="paragraph" w:styleId="Heading1">
    <w:name w:val="heading 1"/>
    <w:basedOn w:val="Normal"/>
    <w:next w:val="Normal"/>
    <w:rsid w:val="00100F98"/>
    <w:pPr>
      <w:spacing w:line="480" w:lineRule="auto"/>
      <w:ind w:firstLine="720"/>
      <w:jc w:val="center"/>
      <w:outlineLvl w:val="0"/>
    </w:pPr>
    <w:rPr>
      <w:rFonts w:ascii="Calibri" w:hAnsi="Calibri" w:cs="Courier"/>
      <w:b/>
      <w:bCs/>
      <w:color w:val="3465A4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font526" w:hAnsi="Calibri Light" w:cs="font526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54FD"/>
    <w:pPr>
      <w:spacing w:before="2160"/>
      <w:jc w:val="center"/>
    </w:pPr>
    <w:rPr>
      <w:rFonts w:asciiTheme="majorHAnsi" w:eastAsiaTheme="majorEastAsia" w:hAnsiTheme="majorHAnsi" w:cstheme="majorBidi"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4FD"/>
    <w:rPr>
      <w:rFonts w:asciiTheme="majorHAnsi" w:eastAsiaTheme="majorEastAsia" w:hAnsiTheme="majorHAnsi" w:cstheme="majorBidi"/>
      <w:caps/>
      <w:spacing w:val="-10"/>
      <w:kern w:val="28"/>
      <w:sz w:val="24"/>
      <w:szCs w:val="56"/>
    </w:rPr>
  </w:style>
  <w:style w:type="paragraph" w:customStyle="1" w:styleId="TipTextBullet">
    <w:name w:val="Tip Text Bullet"/>
    <w:basedOn w:val="Normal"/>
    <w:rsid w:val="00860EE4"/>
    <w:pPr>
      <w:numPr>
        <w:numId w:val="4"/>
      </w:numPr>
      <w:spacing w:after="120"/>
    </w:pPr>
    <w:rPr>
      <w:rFonts w:ascii="Calibri" w:hAnsi="Calibri"/>
      <w:color w:val="3465A4"/>
    </w:rPr>
  </w:style>
  <w:style w:type="paragraph" w:customStyle="1" w:styleId="Author">
    <w:name w:val="Author"/>
    <w:basedOn w:val="Normal"/>
    <w:qFormat/>
    <w:rsid w:val="003654FD"/>
    <w:pPr>
      <w:spacing w:before="360"/>
      <w:jc w:val="center"/>
    </w:pPr>
    <w:rPr>
      <w:rFonts w:asciiTheme="majorHAnsi" w:hAnsiTheme="majorHAnsi" w:cs="Courier"/>
      <w:caps/>
    </w:rPr>
  </w:style>
  <w:style w:type="paragraph" w:customStyle="1" w:styleId="TipText">
    <w:name w:val="Tip Text"/>
    <w:basedOn w:val="Normal"/>
    <w:rsid w:val="00CF4684"/>
    <w:rPr>
      <w:rFonts w:ascii="Calibri" w:hAnsi="Calibri"/>
      <w:color w:val="3465A4"/>
    </w:rPr>
  </w:style>
  <w:style w:type="paragraph" w:customStyle="1" w:styleId="ActionSceneSetting">
    <w:name w:val="Action/Scene Setting"/>
    <w:basedOn w:val="Normal"/>
    <w:qFormat/>
    <w:rsid w:val="00CB61D9"/>
    <w:pPr>
      <w:spacing w:line="276" w:lineRule="auto"/>
    </w:pPr>
    <w:rPr>
      <w:caps/>
    </w:rPr>
  </w:style>
  <w:style w:type="paragraph" w:customStyle="1" w:styleId="CompanyInformation">
    <w:name w:val="Company Information"/>
    <w:basedOn w:val="Normal"/>
    <w:rsid w:val="00860EE4"/>
    <w:pPr>
      <w:spacing w:line="240" w:lineRule="auto"/>
    </w:pPr>
    <w:rPr>
      <w:rFonts w:cs="Courier"/>
    </w:rPr>
  </w:style>
  <w:style w:type="paragraph" w:customStyle="1" w:styleId="CharacterName">
    <w:name w:val="Character Name"/>
    <w:basedOn w:val="Heading1"/>
    <w:qFormat/>
    <w:rsid w:val="00100F98"/>
    <w:pPr>
      <w:spacing w:before="120" w:line="252" w:lineRule="auto"/>
      <w:ind w:left="2880" w:firstLine="0"/>
      <w:jc w:val="left"/>
    </w:pPr>
    <w:rPr>
      <w:rFonts w:asciiTheme="minorHAnsi" w:hAnsiTheme="minorHAnsi"/>
      <w:b w:val="0"/>
      <w:caps/>
      <w:color w:val="000000"/>
    </w:rPr>
  </w:style>
  <w:style w:type="paragraph" w:customStyle="1" w:styleId="Dialogue">
    <w:name w:val="Dialogue"/>
    <w:basedOn w:val="Normal"/>
    <w:link w:val="DialogueChar"/>
    <w:qFormat/>
    <w:rsid w:val="00123AF9"/>
    <w:pPr>
      <w:ind w:left="1440" w:right="2880"/>
    </w:pPr>
    <w:rPr>
      <w:rFonts w:cs="Courier"/>
      <w:color w:val="000000"/>
    </w:rPr>
  </w:style>
  <w:style w:type="paragraph" w:customStyle="1" w:styleId="ActionDescription">
    <w:name w:val="Action/Description"/>
    <w:basedOn w:val="Normal"/>
    <w:rsid w:val="008A198B"/>
    <w:rPr>
      <w:rFonts w:cs="Courier"/>
    </w:rPr>
  </w:style>
  <w:style w:type="paragraph" w:customStyle="1" w:styleId="Transition">
    <w:name w:val="Transition"/>
    <w:basedOn w:val="Normal"/>
    <w:qFormat/>
    <w:rsid w:val="008A198B"/>
    <w:pPr>
      <w:jc w:val="right"/>
    </w:pPr>
    <w:rPr>
      <w:rFonts w:cs="Courier"/>
      <w:color w:val="000000"/>
    </w:rPr>
  </w:style>
  <w:style w:type="character" w:styleId="BookTitle">
    <w:name w:val="Book Title"/>
    <w:basedOn w:val="DefaultParagraphFont"/>
    <w:semiHidden/>
    <w:qFormat/>
    <w:rPr>
      <w:b/>
      <w:bCs/>
      <w:i/>
      <w:iCs/>
      <w:spacing w:val="5"/>
    </w:rPr>
  </w:style>
  <w:style w:type="character" w:styleId="SubtleReference">
    <w:name w:val="Subtle Reference"/>
    <w:basedOn w:val="DefaultParagraphFont"/>
    <w:semiHidden/>
    <w:qFormat/>
    <w:rPr>
      <w:smallCaps/>
      <w:color w:val="5A5A5A"/>
    </w:rPr>
  </w:style>
  <w:style w:type="character" w:styleId="Strong">
    <w:name w:val="Strong"/>
    <w:basedOn w:val="DefaultParagraphFont"/>
    <w:semiHidden/>
    <w:qFormat/>
    <w:rPr>
      <w:b/>
      <w:bCs/>
    </w:rPr>
  </w:style>
  <w:style w:type="paragraph" w:customStyle="1" w:styleId="MORE">
    <w:name w:val="MORE"/>
    <w:basedOn w:val="Normal"/>
    <w:qFormat/>
    <w:rsid w:val="00100F98"/>
    <w:pPr>
      <w:jc w:val="center"/>
    </w:pPr>
    <w:rPr>
      <w:caps/>
    </w:rPr>
  </w:style>
  <w:style w:type="paragraph" w:customStyle="1" w:styleId="FadeOut">
    <w:name w:val="Fade Out"/>
    <w:basedOn w:val="Normal"/>
    <w:qFormat/>
    <w:rsid w:val="00100F98"/>
    <w:pPr>
      <w:jc w:val="right"/>
    </w:pPr>
    <w:rPr>
      <w:rFonts w:ascii="Courier" w:hAnsi="Courier" w:cs="Courier"/>
      <w:caps/>
    </w:rPr>
  </w:style>
  <w:style w:type="paragraph" w:customStyle="1" w:styleId="TheEnd">
    <w:name w:val="The End"/>
    <w:basedOn w:val="SceneBreak"/>
    <w:qFormat/>
    <w:rsid w:val="00C267AC"/>
    <w:pPr>
      <w:spacing w:before="1200" w:after="0" w:line="240" w:lineRule="auto"/>
    </w:pPr>
    <w:rPr>
      <w:rFonts w:asciiTheme="minorHAnsi" w:hAnsiTheme="minorHAnsi" w:cs="Courier"/>
      <w:caps/>
      <w:u w:val="single"/>
    </w:rPr>
  </w:style>
  <w:style w:type="paragraph" w:customStyle="1" w:styleId="TipTextBullet2">
    <w:name w:val="Tip Text Bullet 2"/>
    <w:basedOn w:val="TipTextBullet"/>
    <w:rsid w:val="00CC177D"/>
    <w:pPr>
      <w:numPr>
        <w:ilvl w:val="1"/>
      </w:numPr>
    </w:pPr>
  </w:style>
  <w:style w:type="character" w:customStyle="1" w:styleId="AddressingInformation">
    <w:name w:val="Addressing Information"/>
    <w:basedOn w:val="DefaultParagraphFont"/>
    <w:semiHidden/>
    <w:rPr>
      <w:rFonts w:ascii="Times New Roman" w:hAnsi="Times New Roman" w:cs="Times New Roman"/>
      <w:sz w:val="24"/>
    </w:rPr>
  </w:style>
  <w:style w:type="character" w:styleId="LineNumber">
    <w:name w:val="line number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semiHidden/>
    <w:pPr>
      <w:spacing w:after="140" w:line="276" w:lineRule="auto"/>
    </w:pPr>
  </w:style>
  <w:style w:type="paragraph" w:styleId="List">
    <w:name w:val="List"/>
    <w:basedOn w:val="BodyText"/>
    <w:semiHidden/>
    <w:rPr>
      <w:rFonts w:cs="Arial Unicode MS"/>
    </w:rPr>
  </w:style>
  <w:style w:type="paragraph" w:styleId="Caption">
    <w:name w:val="caption"/>
    <w:basedOn w:val="Normal"/>
    <w:semiHidden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semiHidden/>
    <w:pPr>
      <w:suppressLineNumbers/>
    </w:pPr>
    <w:rPr>
      <w:rFonts w:cs="Arial Unicode M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ceneBreak">
    <w:name w:val="Scene Break"/>
    <w:basedOn w:val="Normal"/>
    <w:semiHidden/>
    <w:pPr>
      <w:spacing w:line="480" w:lineRule="auto"/>
      <w:jc w:val="center"/>
    </w:pPr>
    <w:rPr>
      <w:rFonts w:ascii="Times New Roman" w:hAnsi="Times New Roman"/>
    </w:rPr>
  </w:style>
  <w:style w:type="paragraph" w:customStyle="1" w:styleId="NovelText">
    <w:name w:val="Novel Text"/>
    <w:basedOn w:val="Normal"/>
    <w:semiHidden/>
    <w:pPr>
      <w:spacing w:line="480" w:lineRule="auto"/>
      <w:ind w:firstLine="720"/>
    </w:pPr>
    <w:rPr>
      <w:rFonts w:ascii="Times New Roman" w:hAnsi="Times New Roman"/>
    </w:rPr>
  </w:style>
  <w:style w:type="paragraph" w:styleId="Subtitle">
    <w:name w:val="Subtitle"/>
    <w:basedOn w:val="Normal"/>
    <w:next w:val="Normal"/>
    <w:rsid w:val="00CB61D9"/>
    <w:pPr>
      <w:spacing w:before="480"/>
      <w:jc w:val="center"/>
    </w:pPr>
    <w:rPr>
      <w:rFonts w:asciiTheme="majorHAnsi" w:hAnsiTheme="majorHAnsi" w:cs="Courier"/>
      <w:b/>
    </w:rPr>
  </w:style>
  <w:style w:type="paragraph" w:customStyle="1" w:styleId="HorizontalLine">
    <w:name w:val="Horizontal Line"/>
    <w:basedOn w:val="Normal"/>
    <w:next w:val="BodyText"/>
    <w:semiHidden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E2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rsid w:val="00564BA4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42E0F"/>
  </w:style>
  <w:style w:type="character" w:styleId="Hyperlink">
    <w:name w:val="Hyperlink"/>
    <w:basedOn w:val="DefaultParagraphFont"/>
    <w:uiPriority w:val="99"/>
    <w:unhideWhenUsed/>
    <w:rsid w:val="00C42E0F"/>
    <w:rPr>
      <w:color w:val="5F5F5F" w:themeColor="hyperlink"/>
      <w:u w:val="single"/>
    </w:rPr>
  </w:style>
  <w:style w:type="paragraph" w:customStyle="1" w:styleId="Parenthetical">
    <w:name w:val="Parenthetical"/>
    <w:basedOn w:val="Dialogue"/>
    <w:link w:val="ParentheticalChar"/>
    <w:qFormat/>
    <w:rsid w:val="00D86CF5"/>
    <w:pPr>
      <w:spacing w:after="120"/>
      <w:ind w:left="2304" w:right="0"/>
    </w:pPr>
  </w:style>
  <w:style w:type="character" w:customStyle="1" w:styleId="DialogueChar">
    <w:name w:val="Dialogue Char"/>
    <w:basedOn w:val="DefaultParagraphFont"/>
    <w:link w:val="Dialogue"/>
    <w:rsid w:val="005E448B"/>
    <w:rPr>
      <w:rFonts w:cs="Courier"/>
      <w:color w:val="000000"/>
    </w:rPr>
  </w:style>
  <w:style w:type="character" w:customStyle="1" w:styleId="ParentheticalChar">
    <w:name w:val="Parenthetical Char"/>
    <w:basedOn w:val="DialogueChar"/>
    <w:link w:val="Parenthetical"/>
    <w:rsid w:val="00D86CF5"/>
    <w:rPr>
      <w:rFonts w:cs="Courier"/>
      <w:color w:val="000000"/>
    </w:rPr>
  </w:style>
  <w:style w:type="paragraph" w:styleId="NormalWeb">
    <w:name w:val="Normal (Web)"/>
    <w:basedOn w:val="Normal"/>
    <w:uiPriority w:val="99"/>
    <w:semiHidden/>
    <w:unhideWhenUsed/>
    <w:rsid w:val="00C54772"/>
    <w:pPr>
      <w:spacing w:before="100" w:beforeAutospacing="1" w:after="100" w:afterAutospacing="1" w:line="240" w:lineRule="auto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\Downloads\tf896189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6A03059CC48A8BA1E427D6A9F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0A85-D16D-47D3-B06A-E1447ECC1C14}"/>
      </w:docPartPr>
      <w:docPartBody>
        <w:p w:rsidR="002037B5" w:rsidRDefault="00AB0EB1">
          <w:pPr>
            <w:pStyle w:val="FC46A03059CC48A8BA1E427D6A9F1FC2"/>
          </w:pPr>
          <w:r w:rsidRPr="003654FD">
            <w:t>By</w:t>
          </w:r>
        </w:p>
      </w:docPartBody>
    </w:docPart>
    <w:docPart>
      <w:docPartPr>
        <w:name w:val="CC4AB8EA79C74902BC19E64429E6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465B-D567-4104-8FFA-760F3546995F}"/>
      </w:docPartPr>
      <w:docPartBody>
        <w:p w:rsidR="002037B5" w:rsidRDefault="00AB0EB1">
          <w:pPr>
            <w:pStyle w:val="CC4AB8EA79C74902BC19E64429E6708C"/>
          </w:pPr>
          <w:r w:rsidRPr="00860EE4">
            <w:t>FADE IN:</w:t>
          </w:r>
        </w:p>
      </w:docPartBody>
    </w:docPart>
    <w:docPart>
      <w:docPartPr>
        <w:name w:val="706429FC64324BE685B1B4331B38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702D-7650-4ADD-BA52-F4846E668239}"/>
      </w:docPartPr>
      <w:docPartBody>
        <w:p w:rsidR="002037B5" w:rsidRDefault="00AB0EB1">
          <w:pPr>
            <w:pStyle w:val="706429FC64324BE685B1B4331B38E816"/>
          </w:pPr>
          <w:r w:rsidRPr="00CF4684">
            <w:t>INT/EXT.</w:t>
          </w:r>
        </w:p>
      </w:docPartBody>
    </w:docPart>
    <w:docPart>
      <w:docPartPr>
        <w:name w:val="C6F514B109F24F41B97B66C94B5D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8A09-B60C-40CB-B416-4ADF752BCBBA}"/>
      </w:docPartPr>
      <w:docPartBody>
        <w:p w:rsidR="002037B5" w:rsidRDefault="00AB0EB1">
          <w:pPr>
            <w:pStyle w:val="C6F514B109F24F41B97B66C94B5DA893"/>
          </w:pPr>
          <w:r w:rsidRPr="00CF4684">
            <w:t>[LOCATION]</w:t>
          </w:r>
        </w:p>
      </w:docPartBody>
    </w:docPart>
    <w:docPart>
      <w:docPartPr>
        <w:name w:val="7E1CF0D12BE34723BA64D7AC500C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8790-3EFA-4EEE-BF88-C0353A99F668}"/>
      </w:docPartPr>
      <w:docPartBody>
        <w:p w:rsidR="002037B5" w:rsidRDefault="00AB0EB1">
          <w:pPr>
            <w:pStyle w:val="7E1CF0D12BE34723BA64D7AC500C5C6E"/>
          </w:pPr>
          <w:r w:rsidRPr="00CF4684">
            <w:t>[Action]</w:t>
          </w:r>
        </w:p>
      </w:docPartBody>
    </w:docPart>
    <w:docPart>
      <w:docPartPr>
        <w:name w:val="CD2319E99ED94939B4A63385C6FC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7CAC-B2CB-479B-AA91-D428554B8962}"/>
      </w:docPartPr>
      <w:docPartBody>
        <w:p w:rsidR="002037B5" w:rsidRDefault="00AB0EB1">
          <w:pPr>
            <w:pStyle w:val="CD2319E99ED94939B4A63385C6FC4DB1"/>
          </w:pPr>
          <w:r w:rsidRPr="00C267AC">
            <w:t>THE END</w:t>
          </w:r>
        </w:p>
      </w:docPartBody>
    </w:docPart>
    <w:docPart>
      <w:docPartPr>
        <w:name w:val="3251529CB6DE6449AD6A544746EA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D6B4-F9DB-6544-932B-C9B6DE81EEFE}"/>
      </w:docPartPr>
      <w:docPartBody>
        <w:p w:rsidR="00000000" w:rsidRDefault="002A5E2E" w:rsidP="002A5E2E">
          <w:pPr>
            <w:pStyle w:val="3251529CB6DE6449AD6A544746EA5475"/>
          </w:pPr>
          <w:r w:rsidRPr="00CF4684">
            <w:t>[Action]</w:t>
          </w:r>
        </w:p>
      </w:docPartBody>
    </w:docPart>
    <w:docPart>
      <w:docPartPr>
        <w:name w:val="B773838A769D7A4CA11657A09562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23CA-4A2B-574E-8B7B-5FE4D0B5A0DA}"/>
      </w:docPartPr>
      <w:docPartBody>
        <w:p w:rsidR="00000000" w:rsidRDefault="002A5E2E" w:rsidP="002A5E2E">
          <w:pPr>
            <w:pStyle w:val="B773838A769D7A4CA11657A09562EEA4"/>
          </w:pPr>
          <w:r w:rsidRPr="00CF4684">
            <w:t>[Action]</w:t>
          </w:r>
        </w:p>
      </w:docPartBody>
    </w:docPart>
    <w:docPart>
      <w:docPartPr>
        <w:name w:val="26DD3F65866FDB408128794D3E21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8766-138E-B44E-B6A6-5087AE3C4832}"/>
      </w:docPartPr>
      <w:docPartBody>
        <w:p w:rsidR="00000000" w:rsidRDefault="002A5E2E" w:rsidP="002A5E2E">
          <w:pPr>
            <w:pStyle w:val="26DD3F65866FDB408128794D3E210811"/>
          </w:pPr>
          <w:r w:rsidRPr="00CF4684">
            <w:t>INT/EXT.</w:t>
          </w:r>
        </w:p>
      </w:docPartBody>
    </w:docPart>
    <w:docPart>
      <w:docPartPr>
        <w:name w:val="7CABB0166C386E42B47E9D47FDB9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5D4A-CF83-C440-949C-D7A5CF0ED63F}"/>
      </w:docPartPr>
      <w:docPartBody>
        <w:p w:rsidR="00000000" w:rsidRDefault="002A5E2E" w:rsidP="002A5E2E">
          <w:pPr>
            <w:pStyle w:val="7CABB0166C386E42B47E9D47FDB98464"/>
          </w:pPr>
          <w:r w:rsidRPr="00CF4684">
            <w:t>[LOCATION]</w:t>
          </w:r>
        </w:p>
      </w:docPartBody>
    </w:docPart>
    <w:docPart>
      <w:docPartPr>
        <w:name w:val="59494D013963F3448E41EF42BB1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F297-0287-DB47-B940-ACAD1025BFE7}"/>
      </w:docPartPr>
      <w:docPartBody>
        <w:p w:rsidR="00000000" w:rsidRDefault="002A5E2E" w:rsidP="002A5E2E">
          <w:pPr>
            <w:pStyle w:val="59494D013963F3448E41EF42BB1E8D18"/>
          </w:pPr>
          <w:r w:rsidRPr="00CF4684">
            <w:t>[Action]</w:t>
          </w:r>
        </w:p>
      </w:docPartBody>
    </w:docPart>
    <w:docPart>
      <w:docPartPr>
        <w:name w:val="0D0E10CA3C52FB439B51D456FC1E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296B-64AB-ED48-90DF-0BCAD1946D35}"/>
      </w:docPartPr>
      <w:docPartBody>
        <w:p w:rsidR="00000000" w:rsidRDefault="002A5E2E" w:rsidP="002A5E2E">
          <w:pPr>
            <w:pStyle w:val="0D0E10CA3C52FB439B51D456FC1E37A1"/>
          </w:pPr>
          <w:r w:rsidRPr="00CF4684">
            <w:t>[Action]</w:t>
          </w:r>
        </w:p>
      </w:docPartBody>
    </w:docPart>
    <w:docPart>
      <w:docPartPr>
        <w:name w:val="383DFF3E02A5114298B68E1CBCFD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B898-E06D-C448-9096-20F6F538B0BB}"/>
      </w:docPartPr>
      <w:docPartBody>
        <w:p w:rsidR="00000000" w:rsidRDefault="002A5E2E" w:rsidP="002A5E2E">
          <w:pPr>
            <w:pStyle w:val="383DFF3E02A5114298B68E1CBCFD580B"/>
          </w:pPr>
          <w:r w:rsidRPr="00CF4684">
            <w:t>[Action]</w:t>
          </w:r>
        </w:p>
      </w:docPartBody>
    </w:docPart>
    <w:docPart>
      <w:docPartPr>
        <w:name w:val="ED6384B76F31A7478D8721036781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CD58-A0B4-B546-BFAE-E6E3AA41A3E1}"/>
      </w:docPartPr>
      <w:docPartBody>
        <w:p w:rsidR="00000000" w:rsidRDefault="002A5E2E" w:rsidP="002A5E2E">
          <w:pPr>
            <w:pStyle w:val="ED6384B76F31A7478D8721036781C408"/>
          </w:pPr>
          <w:r w:rsidRPr="00860EE4">
            <w:t>FADE IN:</w:t>
          </w:r>
        </w:p>
      </w:docPartBody>
    </w:docPart>
    <w:docPart>
      <w:docPartPr>
        <w:name w:val="ABCECAFC38E0F244910A766761D9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B0F4-97B7-364E-A3CB-071EE59E4F02}"/>
      </w:docPartPr>
      <w:docPartBody>
        <w:p w:rsidR="00000000" w:rsidRDefault="002A5E2E" w:rsidP="002A5E2E">
          <w:pPr>
            <w:pStyle w:val="ABCECAFC38E0F244910A766761D91870"/>
          </w:pPr>
          <w:r w:rsidRPr="00CF4684">
            <w:t>[Action]</w:t>
          </w:r>
        </w:p>
      </w:docPartBody>
    </w:docPart>
    <w:docPart>
      <w:docPartPr>
        <w:name w:val="3D6BB0DE4E8D6C4983D13E6B0A67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02EF-E1C3-8F46-ADA4-2FEA762FA6D0}"/>
      </w:docPartPr>
      <w:docPartBody>
        <w:p w:rsidR="00000000" w:rsidRDefault="002A5E2E" w:rsidP="002A5E2E">
          <w:pPr>
            <w:pStyle w:val="3D6BB0DE4E8D6C4983D13E6B0A671760"/>
          </w:pPr>
          <w:r w:rsidRPr="00CF4684">
            <w:t>[Action]</w:t>
          </w:r>
        </w:p>
      </w:docPartBody>
    </w:docPart>
    <w:docPart>
      <w:docPartPr>
        <w:name w:val="E6905F560821D24BA7F806D8722C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73C3-35F4-0548-BF90-0E3722F80468}"/>
      </w:docPartPr>
      <w:docPartBody>
        <w:p w:rsidR="00000000" w:rsidRDefault="002A5E2E" w:rsidP="002A5E2E">
          <w:pPr>
            <w:pStyle w:val="E6905F560821D24BA7F806D8722CF158"/>
          </w:pPr>
          <w:r w:rsidRPr="00CF4684">
            <w:t>[Action]</w:t>
          </w:r>
        </w:p>
      </w:docPartBody>
    </w:docPart>
    <w:docPart>
      <w:docPartPr>
        <w:name w:val="0CA0076862B24347ADDC5A55DCC2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90F4-C3D6-8341-BE8A-C24341C4946C}"/>
      </w:docPartPr>
      <w:docPartBody>
        <w:p w:rsidR="00000000" w:rsidRDefault="002A5E2E" w:rsidP="002A5E2E">
          <w:pPr>
            <w:pStyle w:val="0CA0076862B24347ADDC5A55DCC2CFE9"/>
          </w:pPr>
          <w:r w:rsidRPr="00CF4684">
            <w:t>[Action]</w:t>
          </w:r>
        </w:p>
      </w:docPartBody>
    </w:docPart>
    <w:docPart>
      <w:docPartPr>
        <w:name w:val="C6C811E89E6BF841AB20B76CAE02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C107-29A6-7046-8C7D-0953BAE75E7A}"/>
      </w:docPartPr>
      <w:docPartBody>
        <w:p w:rsidR="00000000" w:rsidRDefault="002A5E2E" w:rsidP="002A5E2E">
          <w:pPr>
            <w:pStyle w:val="C6C811E89E6BF841AB20B76CAE024838"/>
          </w:pPr>
          <w:r w:rsidRPr="00CF4684">
            <w:t>INT/EXT.</w:t>
          </w:r>
        </w:p>
      </w:docPartBody>
    </w:docPart>
    <w:docPart>
      <w:docPartPr>
        <w:name w:val="06AB5E740FDE4240A6A3CA9B6CC6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AA68-B205-0540-871F-962C9ABE6165}"/>
      </w:docPartPr>
      <w:docPartBody>
        <w:p w:rsidR="00000000" w:rsidRDefault="002A5E2E" w:rsidP="002A5E2E">
          <w:pPr>
            <w:pStyle w:val="06AB5E740FDE4240A6A3CA9B6CC6BB73"/>
          </w:pPr>
          <w:r w:rsidRPr="00CF4684">
            <w:t>[LOCATION]</w:t>
          </w:r>
        </w:p>
      </w:docPartBody>
    </w:docPart>
    <w:docPart>
      <w:docPartPr>
        <w:name w:val="4D6415ECE80D004590B28B99B25A9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264A-FA4A-7244-B50F-77087E877712}"/>
      </w:docPartPr>
      <w:docPartBody>
        <w:p w:rsidR="00000000" w:rsidRDefault="002A5E2E" w:rsidP="002A5E2E">
          <w:pPr>
            <w:pStyle w:val="4D6415ECE80D004590B28B99B25A9633"/>
          </w:pPr>
          <w:r w:rsidRPr="00CF4684">
            <w:t>[Action]</w:t>
          </w:r>
        </w:p>
      </w:docPartBody>
    </w:docPart>
    <w:docPart>
      <w:docPartPr>
        <w:name w:val="80982BAA1F01AC4BBD20D88B14B2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6158-916F-184F-A91E-488147853259}"/>
      </w:docPartPr>
      <w:docPartBody>
        <w:p w:rsidR="00000000" w:rsidRDefault="002A5E2E" w:rsidP="002A5E2E">
          <w:pPr>
            <w:pStyle w:val="80982BAA1F01AC4BBD20D88B14B2E6BC"/>
          </w:pPr>
          <w:r w:rsidRPr="00CF4684">
            <w:t>[Action]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526">
    <w:altName w:val="Calibri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66A52"/>
    <w:multiLevelType w:val="multilevel"/>
    <w:tmpl w:val="864A3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65A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68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B1"/>
    <w:rsid w:val="002037B5"/>
    <w:rsid w:val="002A5E2E"/>
    <w:rsid w:val="00376DF5"/>
    <w:rsid w:val="006646A4"/>
    <w:rsid w:val="006B176C"/>
    <w:rsid w:val="00723973"/>
    <w:rsid w:val="00AB0EB1"/>
    <w:rsid w:val="00EC4482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spacing w:line="480" w:lineRule="auto"/>
      <w:ind w:firstLine="720"/>
      <w:jc w:val="center"/>
      <w:outlineLvl w:val="0"/>
    </w:pPr>
    <w:rPr>
      <w:rFonts w:ascii="Calibri" w:eastAsia="Times New Roman" w:hAnsi="Calibri" w:cs="Courier"/>
      <w:b/>
      <w:bCs/>
      <w:color w:val="3465A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160" w:line="252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spacing w:val="-10"/>
      <w:kern w:val="28"/>
      <w:sz w:val="24"/>
      <w:szCs w:val="56"/>
    </w:rPr>
  </w:style>
  <w:style w:type="paragraph" w:customStyle="1" w:styleId="3251529CB6DE6449AD6A544746EA5475">
    <w:name w:val="3251529CB6DE6449AD6A544746EA5475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C46A03059CC48A8BA1E427D6A9F1FC2">
    <w:name w:val="FC46A03059CC48A8BA1E427D6A9F1FC2"/>
  </w:style>
  <w:style w:type="paragraph" w:customStyle="1" w:styleId="F5EDCB2E21934D709BE01DE275411CAA">
    <w:name w:val="F5EDCB2E21934D709BE01DE275411CAA"/>
  </w:style>
  <w:style w:type="paragraph" w:customStyle="1" w:styleId="01151137B6424C7C9C53C733D4EA266B">
    <w:name w:val="01151137B6424C7C9C53C733D4EA266B"/>
  </w:style>
  <w:style w:type="paragraph" w:customStyle="1" w:styleId="B7BC3DBD85B84DDD8EE791BD352DF44B">
    <w:name w:val="B7BC3DBD85B84DDD8EE791BD352DF44B"/>
  </w:style>
  <w:style w:type="paragraph" w:customStyle="1" w:styleId="8DDF674D2B3B4F1B90B10294CA8D64CD">
    <w:name w:val="8DDF674D2B3B4F1B90B10294CA8D64CD"/>
  </w:style>
  <w:style w:type="paragraph" w:customStyle="1" w:styleId="D1D0A3D7B7484D6C8894DE561075414F">
    <w:name w:val="D1D0A3D7B7484D6C8894DE561075414F"/>
  </w:style>
  <w:style w:type="paragraph" w:customStyle="1" w:styleId="CC4AB8EA79C74902BC19E64429E6708C">
    <w:name w:val="CC4AB8EA79C74902BC19E64429E6708C"/>
  </w:style>
  <w:style w:type="paragraph" w:customStyle="1" w:styleId="706429FC64324BE685B1B4331B38E816">
    <w:name w:val="706429FC64324BE685B1B4331B38E816"/>
  </w:style>
  <w:style w:type="paragraph" w:customStyle="1" w:styleId="C6F514B109F24F41B97B66C94B5DA893">
    <w:name w:val="C6F514B109F24F41B97B66C94B5DA893"/>
  </w:style>
  <w:style w:type="paragraph" w:customStyle="1" w:styleId="7E1CF0D12BE34723BA64D7AC500C5C6E">
    <w:name w:val="7E1CF0D12BE34723BA64D7AC500C5C6E"/>
  </w:style>
  <w:style w:type="paragraph" w:customStyle="1" w:styleId="CD2319E99ED94939B4A63385C6FC4DB1">
    <w:name w:val="CD2319E99ED94939B4A63385C6FC4DB1"/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Courier"/>
      <w:b/>
      <w:bCs/>
      <w:color w:val="3465A4"/>
      <w:sz w:val="24"/>
      <w:szCs w:val="24"/>
    </w:rPr>
  </w:style>
  <w:style w:type="paragraph" w:customStyle="1" w:styleId="B773838A769D7A4CA11657A09562EEA4">
    <w:name w:val="B773838A769D7A4CA11657A09562EEA4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6DD3F65866FDB408128794D3E210811">
    <w:name w:val="26DD3F65866FDB408128794D3E210811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CABB0166C386E42B47E9D47FDB98464">
    <w:name w:val="7CABB0166C386E42B47E9D47FDB98464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9494D013963F3448E41EF42BB1E8D18">
    <w:name w:val="59494D013963F3448E41EF42BB1E8D18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D0E10CA3C52FB439B51D456FC1E37A1">
    <w:name w:val="0D0E10CA3C52FB439B51D456FC1E37A1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83DFF3E02A5114298B68E1CBCFD580B">
    <w:name w:val="383DFF3E02A5114298B68E1CBCFD580B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D6384B76F31A7478D8721036781C408">
    <w:name w:val="ED6384B76F31A7478D8721036781C408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BCECAFC38E0F244910A766761D91870">
    <w:name w:val="ABCECAFC38E0F244910A766761D91870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43FD2A4218A4743B8E296FEE1D12C8C">
    <w:name w:val="D43FD2A4218A4743B8E296FEE1D12C8C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D6BB0DE4E8D6C4983D13E6B0A671760">
    <w:name w:val="3D6BB0DE4E8D6C4983D13E6B0A671760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6E6A06EDD656340B39709ECEDBF6FEF">
    <w:name w:val="26E6A06EDD656340B39709ECEDBF6FEF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6905F560821D24BA7F806D8722CF158">
    <w:name w:val="E6905F560821D24BA7F806D8722CF158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CA0076862B24347ADDC5A55DCC2CFE9">
    <w:name w:val="0CA0076862B24347ADDC5A55DCC2CFE9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6C811E89E6BF841AB20B76CAE024838">
    <w:name w:val="C6C811E89E6BF841AB20B76CAE024838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6AB5E740FDE4240A6A3CA9B6CC6BB73">
    <w:name w:val="06AB5E740FDE4240A6A3CA9B6CC6BB73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D6415ECE80D004590B28B99B25A9633">
    <w:name w:val="4D6415ECE80D004590B28B99B25A9633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0982BAA1F01AC4BBD20D88B14B2E6BC">
    <w:name w:val="80982BAA1F01AC4BBD20D88B14B2E6BC"/>
    <w:rsid w:val="002A5E2E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744EC-CE08-42A8-82F4-5D9AD2A73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0764C-D8A9-4445-81EB-F12FF183070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0AF3B4-4A29-4671-A3FB-D7C7F859B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B909D-9885-4455-A12D-2E100423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C:\Users\yoshi\Downloads\tf89618973_win32.dotx</Template>
  <TotalTime>0</TotalTime>
  <Pages>8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2023-06-13T14:26:00Z</dcterms:created>
  <dcterms:modified xsi:type="dcterms:W3CDTF">2023-06-13T15:02:00Z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