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0917" w14:textId="3DBF6391" w:rsidR="00571ABD" w:rsidRDefault="00571ABD">
      <w:pPr>
        <w:pStyle w:val="Companyname"/>
      </w:pPr>
    </w:p>
    <w:p w14:paraId="420D78FE" w14:textId="7A4C4213" w:rsidR="00571ABD" w:rsidRDefault="00E92CAE">
      <w:pPr>
        <w:pStyle w:val="Logo"/>
      </w:pPr>
      <w:r>
        <w:drawing>
          <wp:inline distT="0" distB="0" distL="0" distR="0" wp14:anchorId="5A8FC5EA" wp14:editId="3AB17108">
            <wp:extent cx="2114550" cy="780125"/>
            <wp:effectExtent l="0" t="0" r="0" b="127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/>
                    <a:srcRect l="11177" t="33091" r="17080" b="34991"/>
                    <a:stretch/>
                  </pic:blipFill>
                  <pic:spPr bwMode="auto">
                    <a:xfrm>
                      <a:off x="0" y="0"/>
                      <a:ext cx="2135823" cy="787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7869C" w14:textId="77777777" w:rsidR="00571ABD" w:rsidRDefault="00C84400">
      <w:pPr>
        <w:pStyle w:val="Heading1"/>
      </w:pPr>
      <w:r>
        <w:t>SCHEDULE C FORM</w:t>
      </w:r>
    </w:p>
    <w:p w14:paraId="6223DC72" w14:textId="0CA7A117" w:rsidR="00571ABD" w:rsidRDefault="003B028D">
      <w:pPr>
        <w:pStyle w:val="Heading2"/>
      </w:pPr>
      <w:r>
        <w:t>TAXPAYER</w:t>
      </w:r>
      <w:r w:rsidR="00C84400">
        <w:t xml:space="preserve"> INFORMATION</w:t>
      </w:r>
    </w:p>
    <w:tbl>
      <w:tblPr>
        <w:tblStyle w:val="Report"/>
        <w:tblW w:w="5000" w:type="pct"/>
        <w:tblLayout w:type="fixed"/>
        <w:tblLook w:val="0680" w:firstRow="0" w:lastRow="0" w:firstColumn="1" w:lastColumn="0" w:noHBand="1" w:noVBand="1"/>
        <w:tblDescription w:val="Contact information table"/>
      </w:tblPr>
      <w:tblGrid>
        <w:gridCol w:w="2016"/>
        <w:gridCol w:w="3384"/>
        <w:gridCol w:w="2016"/>
        <w:gridCol w:w="3384"/>
      </w:tblGrid>
      <w:tr w:rsidR="00571ABD" w14:paraId="5B145658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4CCF016" w14:textId="27D4421A" w:rsidR="00571ABD" w:rsidRDefault="00C84400" w:rsidP="004A4768">
            <w:pPr>
              <w:pStyle w:val="Heading3"/>
              <w:outlineLvl w:val="2"/>
            </w:pPr>
            <w:r>
              <w:t xml:space="preserve">  </w:t>
            </w:r>
            <w:r w:rsidR="003B028D">
              <w:t>TAXPAYER</w:t>
            </w:r>
            <w:r>
              <w:t xml:space="preserve"> NAME</w:t>
            </w:r>
          </w:p>
        </w:tc>
        <w:tc>
          <w:tcPr>
            <w:tcW w:w="3384" w:type="dxa"/>
          </w:tcPr>
          <w:p w14:paraId="15233A56" w14:textId="77777777" w:rsidR="00571ABD" w:rsidRDefault="00571ABD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0381AD84" w14:textId="77777777" w:rsidR="00571ABD" w:rsidRDefault="00C84400" w:rsidP="004A476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DATE </w:t>
            </w:r>
          </w:p>
        </w:tc>
        <w:tc>
          <w:tcPr>
            <w:tcW w:w="3384" w:type="dxa"/>
          </w:tcPr>
          <w:p w14:paraId="20EA643E" w14:textId="77777777" w:rsidR="00571ABD" w:rsidRDefault="00571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14:paraId="3E8F1E95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641542C" w14:textId="77777777" w:rsidR="004A4768" w:rsidRDefault="00C84400" w:rsidP="00B109B2">
            <w:pPr>
              <w:pStyle w:val="Heading3"/>
              <w:outlineLvl w:val="2"/>
            </w:pPr>
            <w:r>
              <w:t xml:space="preserve">                 BUSINESS</w:t>
            </w:r>
          </w:p>
        </w:tc>
        <w:tc>
          <w:tcPr>
            <w:tcW w:w="3384" w:type="dxa"/>
          </w:tcPr>
          <w:p w14:paraId="0346EC89" w14:textId="77777777" w:rsidR="004A4768" w:rsidRDefault="004A476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6" w:type="dxa"/>
          </w:tcPr>
          <w:p w14:paraId="52ED015C" w14:textId="77777777" w:rsidR="004A4768" w:rsidRDefault="00C84400" w:rsidP="00B109B2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             SS#</w:t>
            </w:r>
          </w:p>
        </w:tc>
        <w:tc>
          <w:tcPr>
            <w:tcW w:w="3384" w:type="dxa"/>
          </w:tcPr>
          <w:p w14:paraId="695A0C1A" w14:textId="77777777" w:rsidR="004A4768" w:rsidRDefault="004A4768" w:rsidP="004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4768" w14:paraId="66135378" w14:textId="77777777" w:rsidTr="000C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3950B81" w14:textId="77777777" w:rsidR="004A4768" w:rsidRDefault="00C84400" w:rsidP="00B109B2">
            <w:pPr>
              <w:pStyle w:val="Heading3"/>
              <w:outlineLvl w:val="2"/>
            </w:pPr>
            <w:r>
              <w:t xml:space="preserve">    </w:t>
            </w:r>
            <w:r w:rsidR="00BB5525">
              <w:t>TOTAL INCOME</w:t>
            </w:r>
          </w:p>
        </w:tc>
        <w:tc>
          <w:tcPr>
            <w:tcW w:w="3384" w:type="dxa"/>
          </w:tcPr>
          <w:p w14:paraId="57E71161" w14:textId="77777777" w:rsidR="004A4768" w:rsidRDefault="00C84400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  <w:tc>
          <w:tcPr>
            <w:tcW w:w="2016" w:type="dxa"/>
          </w:tcPr>
          <w:p w14:paraId="569294F2" w14:textId="77777777" w:rsidR="004A4768" w:rsidRDefault="00C84400" w:rsidP="004A4768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TOTAL </w:t>
            </w:r>
            <w:r w:rsidR="00BB5525">
              <w:t>EXPENSES</w:t>
            </w:r>
          </w:p>
        </w:tc>
        <w:tc>
          <w:tcPr>
            <w:tcW w:w="3384" w:type="dxa"/>
          </w:tcPr>
          <w:p w14:paraId="5068F888" w14:textId="77777777" w:rsidR="004A4768" w:rsidRDefault="00C84400" w:rsidP="00B10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0E76092D" w14:textId="77777777" w:rsidR="00571ABD" w:rsidRDefault="00C84400">
      <w:pPr>
        <w:pStyle w:val="Heading2"/>
      </w:pPr>
      <w:r>
        <w:t>BUSINESS NAME</w:t>
      </w:r>
    </w:p>
    <w:tbl>
      <w:tblPr>
        <w:tblStyle w:val="Report"/>
        <w:tblW w:w="5035" w:type="pct"/>
        <w:tblLayout w:type="fixed"/>
        <w:tblLook w:val="0620" w:firstRow="1" w:lastRow="0" w:firstColumn="0" w:lastColumn="0" w:noHBand="1" w:noVBand="1"/>
        <w:tblDescription w:val="Short-term action items table"/>
      </w:tblPr>
      <w:tblGrid>
        <w:gridCol w:w="5490"/>
        <w:gridCol w:w="5366"/>
        <w:gridCol w:w="20"/>
      </w:tblGrid>
      <w:tr w:rsidR="00571ABD" w14:paraId="7B67130B" w14:textId="77777777" w:rsidTr="00330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5490" w:type="dxa"/>
            <w:tcBorders>
              <w:bottom w:val="single" w:sz="4" w:space="0" w:color="7F7F7F" w:themeColor="text1" w:themeTint="80"/>
            </w:tcBorders>
          </w:tcPr>
          <w:p w14:paraId="614AAA02" w14:textId="77777777" w:rsidR="00571ABD" w:rsidRDefault="00BB5525" w:rsidP="004A4768">
            <w:pPr>
              <w:pStyle w:val="Heading3"/>
              <w:outlineLvl w:val="2"/>
            </w:pPr>
            <w:r>
              <w:t xml:space="preserve">CIRCLE </w:t>
            </w:r>
            <w:r w:rsidR="00C84400">
              <w:t>ONE</w:t>
            </w:r>
          </w:p>
        </w:tc>
        <w:tc>
          <w:tcPr>
            <w:tcW w:w="5366" w:type="dxa"/>
          </w:tcPr>
          <w:p w14:paraId="08690471" w14:textId="77777777" w:rsidR="00571ABD" w:rsidRDefault="00571ABD" w:rsidP="004A4768">
            <w:pPr>
              <w:pStyle w:val="Heading3"/>
              <w:outlineLvl w:val="2"/>
            </w:pPr>
          </w:p>
        </w:tc>
        <w:tc>
          <w:tcPr>
            <w:tcW w:w="20" w:type="dxa"/>
          </w:tcPr>
          <w:p w14:paraId="3FDC243D" w14:textId="77777777" w:rsidR="00571ABD" w:rsidRDefault="00571ABD" w:rsidP="004A4768">
            <w:pPr>
              <w:pStyle w:val="Heading3"/>
              <w:outlineLvl w:val="2"/>
            </w:pPr>
          </w:p>
        </w:tc>
      </w:tr>
      <w:tr w:rsidR="00571ABD" w14:paraId="7483C7DC" w14:textId="77777777" w:rsidTr="00330CE9">
        <w:trPr>
          <w:trHeight w:val="455"/>
        </w:trPr>
        <w:tc>
          <w:tcPr>
            <w:tcW w:w="5490" w:type="dxa"/>
            <w:tcBorders>
              <w:bottom w:val="single" w:sz="4" w:space="0" w:color="auto"/>
            </w:tcBorders>
          </w:tcPr>
          <w:p w14:paraId="3C5299DD" w14:textId="77777777" w:rsidR="00571ABD" w:rsidRPr="004A4768" w:rsidRDefault="00C84400" w:rsidP="004A4768">
            <w:r>
              <w:t>CHILD CARE SERVICES</w:t>
            </w:r>
            <w:r w:rsidR="00BB5525">
              <w:t xml:space="preserve">      </w:t>
            </w:r>
          </w:p>
        </w:tc>
        <w:tc>
          <w:tcPr>
            <w:tcW w:w="5366" w:type="dxa"/>
          </w:tcPr>
          <w:p w14:paraId="47E57958" w14:textId="77777777" w:rsidR="00571ABD" w:rsidRDefault="00C84400" w:rsidP="003A12B5">
            <w:r>
              <w:t>STYLIST</w:t>
            </w:r>
          </w:p>
        </w:tc>
        <w:tc>
          <w:tcPr>
            <w:tcW w:w="20" w:type="dxa"/>
          </w:tcPr>
          <w:p w14:paraId="496CF870" w14:textId="77777777" w:rsidR="00571ABD" w:rsidRDefault="00571ABD" w:rsidP="003A12B5"/>
        </w:tc>
      </w:tr>
      <w:tr w:rsidR="00571ABD" w14:paraId="18248778" w14:textId="77777777" w:rsidTr="00330CE9">
        <w:trPr>
          <w:trHeight w:val="455"/>
        </w:trPr>
        <w:tc>
          <w:tcPr>
            <w:tcW w:w="5490" w:type="dxa"/>
            <w:tcBorders>
              <w:top w:val="single" w:sz="4" w:space="0" w:color="auto"/>
            </w:tcBorders>
          </w:tcPr>
          <w:p w14:paraId="7E9747B1" w14:textId="77777777" w:rsidR="00571ABD" w:rsidRDefault="00C84400">
            <w:r>
              <w:t xml:space="preserve">HOUSEKEEPING </w:t>
            </w:r>
          </w:p>
        </w:tc>
        <w:tc>
          <w:tcPr>
            <w:tcW w:w="5366" w:type="dxa"/>
          </w:tcPr>
          <w:p w14:paraId="0CA64C69" w14:textId="77777777" w:rsidR="00571ABD" w:rsidRDefault="00C84400">
            <w:r>
              <w:t>ENTERTAI</w:t>
            </w:r>
            <w:r w:rsidR="00330CE9">
              <w:t>N</w:t>
            </w:r>
            <w:r>
              <w:t>MENT</w:t>
            </w:r>
          </w:p>
        </w:tc>
        <w:tc>
          <w:tcPr>
            <w:tcW w:w="20" w:type="dxa"/>
          </w:tcPr>
          <w:p w14:paraId="62CE1C67" w14:textId="77777777" w:rsidR="00571ABD" w:rsidRDefault="00571ABD"/>
        </w:tc>
      </w:tr>
      <w:tr w:rsidR="00571ABD" w14:paraId="4532063F" w14:textId="77777777" w:rsidTr="00330CE9">
        <w:trPr>
          <w:trHeight w:val="455"/>
        </w:trPr>
        <w:tc>
          <w:tcPr>
            <w:tcW w:w="5490" w:type="dxa"/>
          </w:tcPr>
          <w:p w14:paraId="4C6DB739" w14:textId="77777777" w:rsidR="00571ABD" w:rsidRDefault="00C84400">
            <w:r>
              <w:t>JANITORIAL SERVICES</w:t>
            </w:r>
          </w:p>
        </w:tc>
        <w:tc>
          <w:tcPr>
            <w:tcW w:w="5366" w:type="dxa"/>
          </w:tcPr>
          <w:p w14:paraId="281ADB21" w14:textId="77777777" w:rsidR="00571ABD" w:rsidRDefault="00C84400">
            <w:r>
              <w:t>NAILS TECH</w:t>
            </w:r>
          </w:p>
        </w:tc>
        <w:tc>
          <w:tcPr>
            <w:tcW w:w="20" w:type="dxa"/>
          </w:tcPr>
          <w:p w14:paraId="2955372A" w14:textId="77777777" w:rsidR="00571ABD" w:rsidRDefault="00571ABD"/>
        </w:tc>
      </w:tr>
      <w:tr w:rsidR="00571ABD" w14:paraId="420853E1" w14:textId="77777777" w:rsidTr="00330CE9">
        <w:trPr>
          <w:trHeight w:val="455"/>
        </w:trPr>
        <w:tc>
          <w:tcPr>
            <w:tcW w:w="5490" w:type="dxa"/>
          </w:tcPr>
          <w:p w14:paraId="2B267D5F" w14:textId="77777777" w:rsidR="00571ABD" w:rsidRDefault="00C84400">
            <w:r>
              <w:t>CONSTRUCTION</w:t>
            </w:r>
          </w:p>
        </w:tc>
        <w:tc>
          <w:tcPr>
            <w:tcW w:w="5366" w:type="dxa"/>
          </w:tcPr>
          <w:p w14:paraId="7EA48138" w14:textId="77777777" w:rsidR="00571ABD" w:rsidRDefault="00C84400">
            <w:r>
              <w:t>MAKEUP ARTIST</w:t>
            </w:r>
          </w:p>
        </w:tc>
        <w:tc>
          <w:tcPr>
            <w:tcW w:w="20" w:type="dxa"/>
          </w:tcPr>
          <w:p w14:paraId="07FE4E23" w14:textId="77777777" w:rsidR="00571ABD" w:rsidRDefault="00571ABD"/>
        </w:tc>
      </w:tr>
      <w:tr w:rsidR="00571ABD" w14:paraId="1EC63344" w14:textId="77777777" w:rsidTr="00330CE9">
        <w:trPr>
          <w:trHeight w:val="455"/>
        </w:trPr>
        <w:tc>
          <w:tcPr>
            <w:tcW w:w="5490" w:type="dxa"/>
          </w:tcPr>
          <w:p w14:paraId="5486BD4C" w14:textId="77777777" w:rsidR="00571ABD" w:rsidRDefault="00C84400">
            <w:r>
              <w:t>LANDSCAPING</w:t>
            </w:r>
          </w:p>
        </w:tc>
        <w:tc>
          <w:tcPr>
            <w:tcW w:w="5366" w:type="dxa"/>
          </w:tcPr>
          <w:p w14:paraId="5018EF4A" w14:textId="77777777" w:rsidR="00571ABD" w:rsidRDefault="00C84400">
            <w:r>
              <w:t>OTHER</w:t>
            </w:r>
          </w:p>
        </w:tc>
        <w:tc>
          <w:tcPr>
            <w:tcW w:w="20" w:type="dxa"/>
          </w:tcPr>
          <w:p w14:paraId="67A0CC30" w14:textId="77777777" w:rsidR="00571ABD" w:rsidRDefault="00571ABD"/>
        </w:tc>
      </w:tr>
    </w:tbl>
    <w:p w14:paraId="34A98BC6" w14:textId="77777777" w:rsidR="00571ABD" w:rsidRDefault="00C84400">
      <w:pPr>
        <w:pStyle w:val="Heading2"/>
      </w:pPr>
      <w:r>
        <w:t>LIST OF EXPENSIVES</w:t>
      </w:r>
    </w:p>
    <w:tbl>
      <w:tblPr>
        <w:tblStyle w:val="Report"/>
        <w:tblW w:w="5034" w:type="pct"/>
        <w:tblLayout w:type="fixed"/>
        <w:tblLook w:val="0620" w:firstRow="1" w:lastRow="0" w:firstColumn="0" w:lastColumn="0" w:noHBand="1" w:noVBand="1"/>
        <w:tblDescription w:val="Long-term goals table"/>
      </w:tblPr>
      <w:tblGrid>
        <w:gridCol w:w="6343"/>
        <w:gridCol w:w="2084"/>
        <w:gridCol w:w="2446"/>
      </w:tblGrid>
      <w:tr w:rsidR="00571ABD" w14:paraId="58D246C4" w14:textId="77777777" w:rsidTr="00BB55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tcW w:w="6343" w:type="dxa"/>
          </w:tcPr>
          <w:p w14:paraId="6763FD20" w14:textId="77777777" w:rsidR="00571ABD" w:rsidRDefault="00BB5525" w:rsidP="003A12B5">
            <w:pPr>
              <w:pStyle w:val="Heading3"/>
              <w:outlineLvl w:val="2"/>
            </w:pPr>
            <w:r>
              <w:t xml:space="preserve"> </w:t>
            </w:r>
          </w:p>
        </w:tc>
        <w:tc>
          <w:tcPr>
            <w:tcW w:w="2084" w:type="dxa"/>
          </w:tcPr>
          <w:p w14:paraId="01F2986F" w14:textId="77777777" w:rsidR="00571ABD" w:rsidRDefault="00BB5525" w:rsidP="003A12B5">
            <w:pPr>
              <w:pStyle w:val="Heading3"/>
              <w:outlineLvl w:val="2"/>
            </w:pPr>
            <w:r>
              <w:t>MONTHLY</w:t>
            </w:r>
          </w:p>
        </w:tc>
        <w:tc>
          <w:tcPr>
            <w:tcW w:w="2446" w:type="dxa"/>
          </w:tcPr>
          <w:p w14:paraId="52CE8BB3" w14:textId="77777777" w:rsidR="00571ABD" w:rsidRDefault="00BB5525" w:rsidP="003A12B5">
            <w:pPr>
              <w:pStyle w:val="Heading3"/>
              <w:outlineLvl w:val="2"/>
            </w:pPr>
            <w:r>
              <w:t>YEARLY</w:t>
            </w:r>
          </w:p>
        </w:tc>
      </w:tr>
      <w:tr w:rsidR="0070244F" w14:paraId="2E62A4CF" w14:textId="77777777" w:rsidTr="00BB5525">
        <w:trPr>
          <w:trHeight w:val="500"/>
        </w:trPr>
        <w:tc>
          <w:tcPr>
            <w:tcW w:w="6343" w:type="dxa"/>
          </w:tcPr>
          <w:p w14:paraId="15F1BDE6" w14:textId="13178BE2" w:rsidR="0070244F" w:rsidRDefault="0070244F" w:rsidP="0070244F"/>
        </w:tc>
        <w:tc>
          <w:tcPr>
            <w:tcW w:w="2084" w:type="dxa"/>
          </w:tcPr>
          <w:p w14:paraId="760EDB38" w14:textId="77777777" w:rsidR="0070244F" w:rsidRDefault="00BB5525" w:rsidP="0070244F">
            <w:r>
              <w:t>$</w:t>
            </w:r>
          </w:p>
        </w:tc>
        <w:tc>
          <w:tcPr>
            <w:tcW w:w="2446" w:type="dxa"/>
          </w:tcPr>
          <w:p w14:paraId="32FCFC2A" w14:textId="77777777" w:rsidR="0070244F" w:rsidRDefault="00BB5525" w:rsidP="0070244F">
            <w:r>
              <w:t>$</w:t>
            </w:r>
          </w:p>
        </w:tc>
      </w:tr>
      <w:tr w:rsidR="0070244F" w14:paraId="7CBDFA97" w14:textId="77777777" w:rsidTr="00BB5525">
        <w:trPr>
          <w:trHeight w:val="500"/>
        </w:trPr>
        <w:tc>
          <w:tcPr>
            <w:tcW w:w="6343" w:type="dxa"/>
          </w:tcPr>
          <w:p w14:paraId="195972F7" w14:textId="095E1214" w:rsidR="0070244F" w:rsidRDefault="0070244F" w:rsidP="0070244F"/>
        </w:tc>
        <w:tc>
          <w:tcPr>
            <w:tcW w:w="2084" w:type="dxa"/>
          </w:tcPr>
          <w:p w14:paraId="179C3870" w14:textId="77777777" w:rsidR="0070244F" w:rsidRDefault="00BB5525" w:rsidP="0070244F">
            <w:r>
              <w:t>$</w:t>
            </w:r>
          </w:p>
        </w:tc>
        <w:tc>
          <w:tcPr>
            <w:tcW w:w="2446" w:type="dxa"/>
          </w:tcPr>
          <w:p w14:paraId="5F2DD7D5" w14:textId="77777777" w:rsidR="0070244F" w:rsidRDefault="00BB5525" w:rsidP="0070244F">
            <w:r>
              <w:t>$</w:t>
            </w:r>
          </w:p>
        </w:tc>
      </w:tr>
      <w:tr w:rsidR="0070244F" w14:paraId="3943DA3C" w14:textId="77777777" w:rsidTr="00BB5525">
        <w:trPr>
          <w:trHeight w:val="500"/>
        </w:trPr>
        <w:tc>
          <w:tcPr>
            <w:tcW w:w="6343" w:type="dxa"/>
          </w:tcPr>
          <w:p w14:paraId="1F43687F" w14:textId="78E84CD9" w:rsidR="0070244F" w:rsidRDefault="0070244F" w:rsidP="0070244F"/>
        </w:tc>
        <w:tc>
          <w:tcPr>
            <w:tcW w:w="2084" w:type="dxa"/>
          </w:tcPr>
          <w:p w14:paraId="780C8A81" w14:textId="77777777" w:rsidR="0070244F" w:rsidRDefault="00BB5525" w:rsidP="0070244F">
            <w:r>
              <w:t>$</w:t>
            </w:r>
          </w:p>
        </w:tc>
        <w:tc>
          <w:tcPr>
            <w:tcW w:w="2446" w:type="dxa"/>
          </w:tcPr>
          <w:p w14:paraId="142A63D0" w14:textId="77777777" w:rsidR="0070244F" w:rsidRDefault="00BB5525" w:rsidP="0070244F">
            <w:r>
              <w:t>$</w:t>
            </w:r>
          </w:p>
        </w:tc>
      </w:tr>
      <w:tr w:rsidR="0070244F" w14:paraId="55460F65" w14:textId="77777777" w:rsidTr="00BB5525">
        <w:trPr>
          <w:trHeight w:val="500"/>
        </w:trPr>
        <w:tc>
          <w:tcPr>
            <w:tcW w:w="6343" w:type="dxa"/>
          </w:tcPr>
          <w:p w14:paraId="7B18080F" w14:textId="02D91AE5" w:rsidR="0070244F" w:rsidRDefault="0070244F" w:rsidP="0070244F"/>
        </w:tc>
        <w:tc>
          <w:tcPr>
            <w:tcW w:w="2084" w:type="dxa"/>
          </w:tcPr>
          <w:p w14:paraId="63FA269A" w14:textId="77777777" w:rsidR="0070244F" w:rsidRDefault="00BB5525" w:rsidP="0070244F">
            <w:r>
              <w:t>$</w:t>
            </w:r>
          </w:p>
        </w:tc>
        <w:tc>
          <w:tcPr>
            <w:tcW w:w="2446" w:type="dxa"/>
          </w:tcPr>
          <w:p w14:paraId="0EA7C53B" w14:textId="77777777" w:rsidR="0070244F" w:rsidRDefault="00BB5525" w:rsidP="0070244F">
            <w:r>
              <w:t>$</w:t>
            </w:r>
          </w:p>
        </w:tc>
      </w:tr>
      <w:tr w:rsidR="0070244F" w14:paraId="6A85181D" w14:textId="77777777" w:rsidTr="00BB5525">
        <w:trPr>
          <w:trHeight w:val="500"/>
        </w:trPr>
        <w:tc>
          <w:tcPr>
            <w:tcW w:w="6343" w:type="dxa"/>
          </w:tcPr>
          <w:p w14:paraId="7BC980E9" w14:textId="5DE9729F" w:rsidR="0070244F" w:rsidRDefault="0070244F" w:rsidP="0070244F"/>
        </w:tc>
        <w:tc>
          <w:tcPr>
            <w:tcW w:w="2084" w:type="dxa"/>
          </w:tcPr>
          <w:p w14:paraId="7C636812" w14:textId="77777777" w:rsidR="0070244F" w:rsidRDefault="00BB5525" w:rsidP="0070244F">
            <w:r>
              <w:t>$</w:t>
            </w:r>
          </w:p>
        </w:tc>
        <w:tc>
          <w:tcPr>
            <w:tcW w:w="2446" w:type="dxa"/>
          </w:tcPr>
          <w:p w14:paraId="0C9C7D71" w14:textId="77777777" w:rsidR="0070244F" w:rsidRDefault="00BB5525" w:rsidP="0070244F">
            <w:r>
              <w:t>$</w:t>
            </w:r>
          </w:p>
        </w:tc>
      </w:tr>
      <w:tr w:rsidR="0070244F" w14:paraId="54835EE7" w14:textId="77777777" w:rsidTr="00BB5525">
        <w:trPr>
          <w:trHeight w:val="500"/>
        </w:trPr>
        <w:tc>
          <w:tcPr>
            <w:tcW w:w="6343" w:type="dxa"/>
          </w:tcPr>
          <w:p w14:paraId="0EFAF5FE" w14:textId="5FDF16C7" w:rsidR="0070244F" w:rsidRDefault="0070244F" w:rsidP="0070244F"/>
        </w:tc>
        <w:tc>
          <w:tcPr>
            <w:tcW w:w="2084" w:type="dxa"/>
          </w:tcPr>
          <w:p w14:paraId="4CBBC280" w14:textId="77777777" w:rsidR="0070244F" w:rsidRDefault="00BB5525" w:rsidP="0070244F">
            <w:r>
              <w:t>$</w:t>
            </w:r>
          </w:p>
        </w:tc>
        <w:tc>
          <w:tcPr>
            <w:tcW w:w="2446" w:type="dxa"/>
          </w:tcPr>
          <w:p w14:paraId="5A218F4D" w14:textId="77777777" w:rsidR="0070244F" w:rsidRDefault="00BB5525" w:rsidP="0070244F">
            <w:r>
              <w:t>$</w:t>
            </w:r>
          </w:p>
        </w:tc>
      </w:tr>
      <w:tr w:rsidR="00BB5525" w14:paraId="0556BA5E" w14:textId="77777777" w:rsidTr="00BB5525">
        <w:trPr>
          <w:trHeight w:val="500"/>
        </w:trPr>
        <w:tc>
          <w:tcPr>
            <w:tcW w:w="6343" w:type="dxa"/>
          </w:tcPr>
          <w:p w14:paraId="4EDCAD44" w14:textId="0C79B90C" w:rsidR="00BB5525" w:rsidRDefault="00BB5525" w:rsidP="0070244F"/>
        </w:tc>
        <w:tc>
          <w:tcPr>
            <w:tcW w:w="2084" w:type="dxa"/>
          </w:tcPr>
          <w:p w14:paraId="02EFF262" w14:textId="77777777" w:rsidR="00BB5525" w:rsidRDefault="00BB5525" w:rsidP="0070244F">
            <w:r>
              <w:t>$</w:t>
            </w:r>
          </w:p>
        </w:tc>
        <w:tc>
          <w:tcPr>
            <w:tcW w:w="2446" w:type="dxa"/>
          </w:tcPr>
          <w:p w14:paraId="4A324390" w14:textId="77777777" w:rsidR="00BB5525" w:rsidRDefault="00BB5525" w:rsidP="0070244F">
            <w:r>
              <w:t>$</w:t>
            </w:r>
          </w:p>
        </w:tc>
      </w:tr>
    </w:tbl>
    <w:p w14:paraId="6B386477" w14:textId="77777777" w:rsidR="00571ABD" w:rsidRDefault="00BB5525">
      <w:pPr>
        <w:pStyle w:val="Heading2"/>
      </w:pPr>
      <w:r>
        <w:t>Other expenses</w:t>
      </w:r>
    </w:p>
    <w:p w14:paraId="6D730B89" w14:textId="77777777" w:rsidR="00571ABD" w:rsidRDefault="00571ABD"/>
    <w:p w14:paraId="718E6C98" w14:textId="1FD60491" w:rsidR="00571ABD" w:rsidRDefault="00E92CAE">
      <w:pPr>
        <w:pStyle w:val="Heading2"/>
      </w:pPr>
      <w:r>
        <w:t>Taxpayer</w:t>
      </w:r>
      <w:r w:rsidR="00330CE9">
        <w:t xml:space="preserve"> Signature                                                                           Date</w:t>
      </w:r>
    </w:p>
    <w:p w14:paraId="7FE8FDB9" w14:textId="77777777" w:rsidR="000C3800" w:rsidRDefault="00330CE9">
      <w:r>
        <w:t>_______________________________                                                     ___________________</w:t>
      </w:r>
    </w:p>
    <w:sectPr w:rsidR="000C3800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C73F" w14:textId="77777777" w:rsidR="00B95A9E" w:rsidRDefault="00B95A9E">
      <w:r>
        <w:separator/>
      </w:r>
    </w:p>
  </w:endnote>
  <w:endnote w:type="continuationSeparator" w:id="0">
    <w:p w14:paraId="53DBF04D" w14:textId="77777777" w:rsidR="00B95A9E" w:rsidRDefault="00B9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9767" w14:textId="77777777" w:rsidR="00571ABD" w:rsidRDefault="000F739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844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AA84" w14:textId="77777777" w:rsidR="00B95A9E" w:rsidRDefault="00B95A9E">
      <w:r>
        <w:separator/>
      </w:r>
    </w:p>
  </w:footnote>
  <w:footnote w:type="continuationSeparator" w:id="0">
    <w:p w14:paraId="7BA51B6A" w14:textId="77777777" w:rsidR="00B95A9E" w:rsidRDefault="00B9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00"/>
    <w:rsid w:val="00003E29"/>
    <w:rsid w:val="00045834"/>
    <w:rsid w:val="000466A6"/>
    <w:rsid w:val="0005386B"/>
    <w:rsid w:val="000C3800"/>
    <w:rsid w:val="000F739B"/>
    <w:rsid w:val="00156DFB"/>
    <w:rsid w:val="001B7FE7"/>
    <w:rsid w:val="001D6F3F"/>
    <w:rsid w:val="001F039C"/>
    <w:rsid w:val="00237E27"/>
    <w:rsid w:val="00267213"/>
    <w:rsid w:val="002B07FF"/>
    <w:rsid w:val="00330CE9"/>
    <w:rsid w:val="003A12B5"/>
    <w:rsid w:val="003B028D"/>
    <w:rsid w:val="00413740"/>
    <w:rsid w:val="004412CB"/>
    <w:rsid w:val="0048263E"/>
    <w:rsid w:val="004835D4"/>
    <w:rsid w:val="004A1D74"/>
    <w:rsid w:val="004A4768"/>
    <w:rsid w:val="004D0129"/>
    <w:rsid w:val="00571ABD"/>
    <w:rsid w:val="00602D15"/>
    <w:rsid w:val="0068098F"/>
    <w:rsid w:val="006952EB"/>
    <w:rsid w:val="0070244F"/>
    <w:rsid w:val="007A693A"/>
    <w:rsid w:val="007D7642"/>
    <w:rsid w:val="00860BE1"/>
    <w:rsid w:val="00875DA4"/>
    <w:rsid w:val="008866BA"/>
    <w:rsid w:val="00917EAE"/>
    <w:rsid w:val="00AE6673"/>
    <w:rsid w:val="00B109B2"/>
    <w:rsid w:val="00B95A9E"/>
    <w:rsid w:val="00BA5045"/>
    <w:rsid w:val="00BB5525"/>
    <w:rsid w:val="00C048FB"/>
    <w:rsid w:val="00C2505B"/>
    <w:rsid w:val="00C464FA"/>
    <w:rsid w:val="00C84400"/>
    <w:rsid w:val="00D11F1F"/>
    <w:rsid w:val="00DC4535"/>
    <w:rsid w:val="00E365B1"/>
    <w:rsid w:val="00E629AA"/>
    <w:rsid w:val="00E92CAE"/>
    <w:rsid w:val="00EF16BE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D82089"/>
  <w15:chartTrackingRefBased/>
  <w15:docId w15:val="{7F111613-E77C-4325-825B-2BE59C19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4FA"/>
    <w:rPr>
      <w:szCs w:val="18"/>
    </w:rPr>
  </w:style>
  <w:style w:type="paragraph" w:styleId="Heading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sid w:val="00860BE1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2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875DA4"/>
    <w:pPr>
      <w:spacing w:before="0" w:after="0"/>
    </w:pPr>
  </w:style>
  <w:style w:type="paragraph" w:customStyle="1" w:styleId="Companyname">
    <w:name w:val="Company name"/>
    <w:basedOn w:val="Normal"/>
    <w:next w:val="Normal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5DA4"/>
    <w:rPr>
      <w:color w:val="000000" w:themeColor="text1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2D15"/>
  </w:style>
  <w:style w:type="paragraph" w:styleId="BlockText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02D1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2D15"/>
    <w:rPr>
      <w:color w:val="000000" w:themeColor="text1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2D15"/>
    <w:rPr>
      <w:color w:val="000000" w:themeColor="text1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02D15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02D15"/>
    <w:rPr>
      <w:color w:val="000000" w:themeColor="text1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2D1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2D15"/>
    <w:rPr>
      <w:color w:val="000000" w:themeColor="text1"/>
      <w:szCs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02D15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02D15"/>
    <w:rPr>
      <w:color w:val="000000" w:themeColor="text1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02D15"/>
    <w:rPr>
      <w:color w:val="000000" w:themeColor="text1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2D15"/>
    <w:rPr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losing">
    <w:name w:val="Closing"/>
    <w:basedOn w:val="Normal"/>
    <w:link w:val="Closing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02D15"/>
    <w:rPr>
      <w:color w:val="000000" w:themeColor="text1"/>
      <w:szCs w:val="18"/>
    </w:rPr>
  </w:style>
  <w:style w:type="table" w:styleId="ColorfulGrid">
    <w:name w:val="Colorful Grid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02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D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D15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2D15"/>
  </w:style>
  <w:style w:type="character" w:customStyle="1" w:styleId="DateChar">
    <w:name w:val="Date Char"/>
    <w:basedOn w:val="DefaultParagraphFont"/>
    <w:link w:val="Date"/>
    <w:uiPriority w:val="99"/>
    <w:semiHidden/>
    <w:rsid w:val="00602D15"/>
    <w:rPr>
      <w:color w:val="000000" w:themeColor="text1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02D15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02D15"/>
    <w:rPr>
      <w:color w:val="000000" w:themeColor="text1"/>
      <w:szCs w:val="18"/>
    </w:rPr>
  </w:style>
  <w:style w:type="character" w:styleId="Emphasis">
    <w:name w:val="Emphasis"/>
    <w:basedOn w:val="DefaultParagraphFont"/>
    <w:uiPriority w:val="20"/>
    <w:semiHidden/>
    <w:unhideWhenUsed/>
    <w:rsid w:val="00602D15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2D15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02D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2D15"/>
    <w:rPr>
      <w:color w:val="000000" w:themeColor="text1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3">
    <w:name w:val="Grid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602D15"/>
  </w:style>
  <w:style w:type="paragraph" w:styleId="HTMLAddress">
    <w:name w:val="HTML Address"/>
    <w:basedOn w:val="Normal"/>
    <w:link w:val="HTMLAddress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02D15"/>
    <w:rPr>
      <w:i/>
      <w:iCs/>
      <w:color w:val="000000" w:themeColor="text1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602D1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02D1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02D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02D15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02D15"/>
  </w:style>
  <w:style w:type="paragraph" w:styleId="List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3">
    <w:name w:val="List Table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2D15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2D15"/>
    <w:rPr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02D15"/>
  </w:style>
  <w:style w:type="table" w:styleId="PlainTable1">
    <w:name w:val="Plain Table 1"/>
    <w:basedOn w:val="TableNormal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02D1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2D15"/>
    <w:rPr>
      <w:color w:val="000000" w:themeColor="text1"/>
      <w:szCs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02D15"/>
    <w:rPr>
      <w:color w:val="000000" w:themeColor="text1"/>
      <w:szCs w:val="18"/>
    </w:rPr>
  </w:style>
  <w:style w:type="character" w:styleId="Strong">
    <w:name w:val="Strong"/>
    <w:basedOn w:val="DefaultParagraphFont"/>
    <w:uiPriority w:val="22"/>
    <w:semiHidden/>
    <w:unhideWhenUsed/>
    <w:qFormat/>
    <w:rsid w:val="00602D15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02D15"/>
  </w:style>
  <w:style w:type="paragraph" w:styleId="TO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Report">
    <w:name w:val="Report"/>
    <w:basedOn w:val="TableNormal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di\AppData\Roaming\Microsoft\Templates\Employee%20status%20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Nedi's Tax</dc:creator>
  <cp:lastModifiedBy>Nedi Hernandez</cp:lastModifiedBy>
  <cp:revision>3</cp:revision>
  <cp:lastPrinted>2018-01-14T00:09:00Z</cp:lastPrinted>
  <dcterms:created xsi:type="dcterms:W3CDTF">2021-12-30T23:11:00Z</dcterms:created>
  <dcterms:modified xsi:type="dcterms:W3CDTF">2022-01-11T16:31:00Z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