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212F" w14:textId="77777777" w:rsidR="005A0398" w:rsidRDefault="00363348">
      <w:pPr>
        <w:pStyle w:val="Title"/>
        <w:ind w:left="1440" w:firstLine="72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37DCB1" wp14:editId="7B1A5607">
            <wp:simplePos x="0" y="0"/>
            <wp:positionH relativeFrom="column">
              <wp:posOffset>7479033</wp:posOffset>
            </wp:positionH>
            <wp:positionV relativeFrom="paragraph">
              <wp:posOffset>-7616</wp:posOffset>
            </wp:positionV>
            <wp:extent cx="1013456" cy="1013456"/>
            <wp:effectExtent l="0" t="0" r="0" b="0"/>
            <wp:wrapNone/>
            <wp:docPr id="1" name="Picture 2" descr="BHS logo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56" cy="1013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6341C1" wp14:editId="46DE62A7">
            <wp:simplePos x="0" y="0"/>
            <wp:positionH relativeFrom="column">
              <wp:posOffset>-143505</wp:posOffset>
            </wp:positionH>
            <wp:positionV relativeFrom="paragraph">
              <wp:posOffset>0</wp:posOffset>
            </wp:positionV>
            <wp:extent cx="1038858" cy="1143000"/>
            <wp:effectExtent l="0" t="0" r="8892" b="0"/>
            <wp:wrapTight wrapText="bothSides">
              <wp:wrapPolygon edited="0">
                <wp:start x="0" y="0"/>
                <wp:lineTo x="0" y="21240"/>
                <wp:lineTo x="21402" y="21240"/>
                <wp:lineTo x="21402" y="0"/>
                <wp:lineTo x="0" y="0"/>
              </wp:wrapPolygon>
            </wp:wrapTight>
            <wp:docPr id="2" name="Picture 1" descr="BRC Mas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B3B781" w14:textId="77777777" w:rsidR="005A0398" w:rsidRDefault="00363348">
      <w:pPr>
        <w:pStyle w:val="Title"/>
        <w:ind w:left="144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CHAMPIONSHIP DATES 2020</w:t>
      </w:r>
    </w:p>
    <w:p w14:paraId="0F93B740" w14:textId="77777777" w:rsidR="005A0398" w:rsidRDefault="005A0398">
      <w:pPr>
        <w:pStyle w:val="Title"/>
        <w:jc w:val="left"/>
        <w:rPr>
          <w:rFonts w:ascii="Arial" w:hAnsi="Arial" w:cs="Arial"/>
        </w:rPr>
      </w:pPr>
    </w:p>
    <w:tbl>
      <w:tblPr>
        <w:tblW w:w="13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4796"/>
        <w:gridCol w:w="2946"/>
      </w:tblGrid>
      <w:tr w:rsidR="005A0398" w14:paraId="65E433D3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C0B5" w14:textId="77777777" w:rsidR="005A0398" w:rsidRDefault="00363348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COMPETITION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AAE9" w14:textId="77777777" w:rsidR="005A0398" w:rsidRDefault="00363348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DATE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673E" w14:textId="77777777" w:rsidR="005A0398" w:rsidRDefault="00363348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VENUE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6AA6" w14:textId="77777777" w:rsidR="005A0398" w:rsidRDefault="00363348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</w:tr>
      <w:tr w:rsidR="005A0398" w14:paraId="0C2EA06E" w14:textId="7777777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1777" w14:textId="77777777" w:rsidR="005A0398" w:rsidRDefault="00363348"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Arena Eventing Championships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2D10" w14:textId="77777777" w:rsidR="005A0398" w:rsidRDefault="00363348">
            <w:pPr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14 – 15 March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89F8" w14:textId="77777777" w:rsidR="005A0398" w:rsidRDefault="00363348">
            <w:pPr>
              <w:autoSpaceDE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Washbrook</w:t>
            </w:r>
            <w:proofErr w:type="spellEnd"/>
            <w:r>
              <w:rPr>
                <w:rFonts w:cs="Arial"/>
                <w:szCs w:val="22"/>
              </w:rPr>
              <w:t xml:space="preserve"> Farm, Aston le Walls, Daventry, Northamptonshire, NN11 6RT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A9B0" w14:textId="77777777" w:rsidR="005A0398" w:rsidRDefault="005A0398">
            <w:pPr>
              <w:autoSpaceDE w:val="0"/>
              <w:jc w:val="center"/>
              <w:rPr>
                <w:rFonts w:cs="Arial"/>
              </w:rPr>
            </w:pPr>
          </w:p>
        </w:tc>
      </w:tr>
      <w:tr w:rsidR="005A0398" w14:paraId="3BC899C3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5E1F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Novice Winter Championships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B403" w14:textId="02517D26" w:rsidR="005A0398" w:rsidRDefault="0055482D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28</w:t>
            </w:r>
            <w:r w:rsidR="00363348">
              <w:rPr>
                <w:rFonts w:cs="Arial"/>
                <w:szCs w:val="22"/>
              </w:rPr>
              <w:t xml:space="preserve"> – </w:t>
            </w:r>
            <w:r>
              <w:rPr>
                <w:rFonts w:cs="Arial"/>
                <w:szCs w:val="22"/>
              </w:rPr>
              <w:t>29</w:t>
            </w:r>
            <w:r w:rsidR="0036334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March</w:t>
            </w:r>
            <w:bookmarkStart w:id="0" w:name="_GoBack"/>
            <w:bookmarkEnd w:id="0"/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AE88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Arena UK, </w:t>
            </w:r>
            <w:r>
              <w:rPr>
                <w:rFonts w:cs="Arial"/>
                <w:szCs w:val="22"/>
              </w:rPr>
              <w:t xml:space="preserve">Allington, Grantham, </w:t>
            </w:r>
          </w:p>
          <w:p w14:paraId="3F027046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NG32 2EF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F13D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</w:t>
            </w:r>
          </w:p>
        </w:tc>
      </w:tr>
      <w:tr w:rsidR="005A0398" w14:paraId="2CCA2093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9733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Intermediate Winter Championships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C5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24 – 26 April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AA8C" w14:textId="77777777" w:rsidR="005A0398" w:rsidRDefault="0036334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Bury</w:t>
            </w:r>
            <w:proofErr w:type="spellEnd"/>
            <w:r>
              <w:rPr>
                <w:rFonts w:cs="Arial"/>
                <w:szCs w:val="22"/>
              </w:rPr>
              <w:t xml:space="preserve"> Farm Equestrian Village, New Bury Farm, Mill Rd, Slapton, Bucks, LU7 9BT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856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</w:t>
            </w:r>
          </w:p>
        </w:tc>
      </w:tr>
      <w:tr w:rsidR="005A0398" w14:paraId="7058CC0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79AC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Festival of the Horse 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A641" w14:textId="77777777" w:rsidR="005A0398" w:rsidRDefault="00363348">
            <w:pPr>
              <w:jc w:val="center"/>
            </w:pPr>
            <w:r>
              <w:rPr>
                <w:rFonts w:cs="Arial"/>
                <w:szCs w:val="22"/>
              </w:rPr>
              <w:t>30 – 31</w:t>
            </w:r>
            <w:r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May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0599" w14:textId="77777777" w:rsidR="005A0398" w:rsidRDefault="0036334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Washbrook</w:t>
            </w:r>
            <w:proofErr w:type="spellEnd"/>
            <w:r>
              <w:rPr>
                <w:rFonts w:cs="Arial"/>
                <w:szCs w:val="22"/>
              </w:rPr>
              <w:t xml:space="preserve"> Farm, Aston le Walls, Daventry, </w:t>
            </w:r>
            <w:r>
              <w:rPr>
                <w:rFonts w:cs="Arial"/>
                <w:szCs w:val="22"/>
              </w:rPr>
              <w:t>Northamptonshire, NN11 6RT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D5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26E8E42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BDDB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Horse Trials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37C7" w14:textId="77777777" w:rsidR="005A0398" w:rsidRDefault="00363348">
            <w:pPr>
              <w:jc w:val="center"/>
            </w:pPr>
            <w:r>
              <w:rPr>
                <w:rFonts w:cs="Arial"/>
                <w:szCs w:val="22"/>
              </w:rPr>
              <w:t>07 – 09</w:t>
            </w:r>
            <w:r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August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9022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Swalcliffe Park Equestrian, Grange Farm, Swalcliffe, Banbury, Oxon, OX15 5EX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1CBA" w14:textId="77777777" w:rsidR="005A0398" w:rsidRDefault="00363348">
            <w:pPr>
              <w:jc w:val="center"/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330501C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E104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National Championships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292D" w14:textId="77777777" w:rsidR="005A0398" w:rsidRDefault="00363348">
            <w:pPr>
              <w:jc w:val="center"/>
            </w:pPr>
            <w:r>
              <w:rPr>
                <w:rFonts w:cs="Arial"/>
                <w:szCs w:val="22"/>
              </w:rPr>
              <w:t>05 – 06</w:t>
            </w:r>
            <w:r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September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6B34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Lincolnshire Showground, Grange de Lings, Lincoln, </w:t>
            </w:r>
            <w:r>
              <w:rPr>
                <w:rFonts w:cs="Arial"/>
                <w:szCs w:val="22"/>
              </w:rPr>
              <w:t>Lincolnshire, LN2 2NA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8B2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0EE0E48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FCDF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Dressage to Music &amp; Quadrille Selection Trial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EA53" w14:textId="77777777" w:rsidR="005A0398" w:rsidRDefault="0036334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TBC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60E6" w14:textId="77777777" w:rsidR="005A0398" w:rsidRDefault="0036334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Bury</w:t>
            </w:r>
            <w:proofErr w:type="spellEnd"/>
            <w:r>
              <w:rPr>
                <w:rFonts w:cs="Arial"/>
                <w:szCs w:val="22"/>
              </w:rPr>
              <w:t xml:space="preserve"> Farm Equestrian Village, New Bury Farm, Mill Rd, Slapton, Bucks, LU7 9BT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1D03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3C45C119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63EA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Quadrille Final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E36C" w14:textId="77777777" w:rsidR="005A0398" w:rsidRDefault="00363348">
            <w:pPr>
              <w:jc w:val="center"/>
            </w:pP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TBC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70CA" w14:textId="77777777" w:rsidR="005A0398" w:rsidRDefault="0036334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TBC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C4F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6558BFA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AA9B" w14:textId="77777777" w:rsidR="005A0398" w:rsidRDefault="00363348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E3EF" w14:textId="77777777" w:rsidR="005A0398" w:rsidRDefault="005A0398">
            <w:pPr>
              <w:jc w:val="center"/>
              <w:rPr>
                <w:rFonts w:cs="Arial"/>
              </w:rPr>
            </w:pP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29AE" w14:textId="77777777" w:rsidR="005A0398" w:rsidRDefault="005A0398">
            <w:pPr>
              <w:jc w:val="center"/>
              <w:rPr>
                <w:rFonts w:cs="Arial"/>
              </w:rPr>
            </w:pP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DA97" w14:textId="77777777" w:rsidR="005A0398" w:rsidRDefault="005A0398">
            <w:pPr>
              <w:jc w:val="center"/>
              <w:rPr>
                <w:rFonts w:cs="Arial"/>
              </w:rPr>
            </w:pPr>
          </w:p>
        </w:tc>
      </w:tr>
      <w:tr w:rsidR="005A0398" w14:paraId="6F52AD1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399F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34F9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EE61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C260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</w:t>
            </w:r>
          </w:p>
        </w:tc>
      </w:tr>
      <w:tr w:rsidR="005A0398" w14:paraId="25F6ACC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6CB5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2BB5" w14:textId="77777777" w:rsidR="005A0398" w:rsidRDefault="005A0398">
            <w:pPr>
              <w:jc w:val="center"/>
              <w:rPr>
                <w:rFonts w:cs="Arial"/>
              </w:rPr>
            </w:pP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6AF7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3FA7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7127B400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2B17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B313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AFB4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6806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0398" w14:paraId="7247F6A7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4DBA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976F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6660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3DAE" w14:textId="77777777" w:rsidR="005A0398" w:rsidRDefault="00363348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14:paraId="4DCE5895" w14:textId="77777777" w:rsidR="005A0398" w:rsidRDefault="005A0398">
      <w:pPr>
        <w:pStyle w:val="Title"/>
        <w:rPr>
          <w:rFonts w:ascii="Arial" w:hAnsi="Arial" w:cs="Arial"/>
          <w:sz w:val="24"/>
          <w:szCs w:val="24"/>
        </w:rPr>
      </w:pPr>
    </w:p>
    <w:p w14:paraId="002925F9" w14:textId="77777777" w:rsidR="005A0398" w:rsidRDefault="00363348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dates for all </w:t>
      </w:r>
      <w:r>
        <w:rPr>
          <w:rFonts w:ascii="Arial" w:hAnsi="Arial" w:cs="Arial"/>
          <w:sz w:val="24"/>
          <w:szCs w:val="24"/>
        </w:rPr>
        <w:t>qualifiers are 21 days before the event.</w:t>
      </w:r>
    </w:p>
    <w:p w14:paraId="45A26CC4" w14:textId="77777777" w:rsidR="005A0398" w:rsidRDefault="00363348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note qualifiers should be held at least 28 days before the Championship date.</w:t>
      </w:r>
    </w:p>
    <w:p w14:paraId="03337499" w14:textId="77777777" w:rsidR="005A0398" w:rsidRDefault="005A0398">
      <w:pPr>
        <w:pStyle w:val="Title"/>
        <w:rPr>
          <w:rFonts w:ascii="Arial" w:hAnsi="Arial" w:cs="Arial"/>
          <w:sz w:val="24"/>
          <w:szCs w:val="24"/>
        </w:rPr>
      </w:pPr>
    </w:p>
    <w:p w14:paraId="680CC7D4" w14:textId="77777777" w:rsidR="005A0398" w:rsidRDefault="005A0398">
      <w:pPr>
        <w:pStyle w:val="Title"/>
        <w:rPr>
          <w:rFonts w:ascii="Arial" w:hAnsi="Arial" w:cs="Arial"/>
          <w:sz w:val="24"/>
          <w:szCs w:val="24"/>
        </w:rPr>
      </w:pPr>
    </w:p>
    <w:p w14:paraId="4D5AFD56" w14:textId="77777777" w:rsidR="005A0398" w:rsidRDefault="005A0398">
      <w:pPr>
        <w:pStyle w:val="Title"/>
        <w:rPr>
          <w:rFonts w:ascii="Arial" w:hAnsi="Arial" w:cs="Arial"/>
          <w:sz w:val="24"/>
          <w:szCs w:val="24"/>
        </w:rPr>
      </w:pPr>
    </w:p>
    <w:p w14:paraId="36B5BD9C" w14:textId="77777777" w:rsidR="005A0398" w:rsidRDefault="005A0398"/>
    <w:sectPr w:rsidR="005A0398">
      <w:pgSz w:w="16838" w:h="11906" w:orient="landscape"/>
      <w:pgMar w:top="1135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A2BC" w14:textId="77777777" w:rsidR="00363348" w:rsidRDefault="00363348">
      <w:r>
        <w:separator/>
      </w:r>
    </w:p>
  </w:endnote>
  <w:endnote w:type="continuationSeparator" w:id="0">
    <w:p w14:paraId="1BBE7EE0" w14:textId="77777777" w:rsidR="00363348" w:rsidRDefault="003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5C23" w14:textId="77777777" w:rsidR="00363348" w:rsidRDefault="00363348">
      <w:r>
        <w:rPr>
          <w:color w:val="000000"/>
        </w:rPr>
        <w:separator/>
      </w:r>
    </w:p>
  </w:footnote>
  <w:footnote w:type="continuationSeparator" w:id="0">
    <w:p w14:paraId="1AF7E7D9" w14:textId="77777777" w:rsidR="00363348" w:rsidRDefault="0036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398"/>
    <w:rsid w:val="00363348"/>
    <w:rsid w:val="0055482D"/>
    <w:rsid w:val="005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B758"/>
  <w15:docId w15:val="{F794D5F1-17E0-491B-9793-A6659434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-1418" w:right="-1797"/>
      <w:jc w:val="center"/>
    </w:pPr>
    <w:rPr>
      <w:rFonts w:ascii="Verdana" w:hAnsi="Verdana"/>
      <w:b/>
      <w:sz w:val="36"/>
      <w:szCs w:val="20"/>
    </w:rPr>
  </w:style>
  <w:style w:type="character" w:customStyle="1" w:styleId="TitleChar">
    <w:name w:val="Title Char"/>
    <w:basedOn w:val="DefaultParagraphFont"/>
    <w:rPr>
      <w:rFonts w:ascii="Verdana" w:eastAsia="Times New Roman" w:hAnsi="Verdana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dc:description/>
  <cp:lastModifiedBy>Peter Booth</cp:lastModifiedBy>
  <cp:revision>2</cp:revision>
  <dcterms:created xsi:type="dcterms:W3CDTF">2019-11-14T11:17:00Z</dcterms:created>
  <dcterms:modified xsi:type="dcterms:W3CDTF">2019-11-14T11:17:00Z</dcterms:modified>
</cp:coreProperties>
</file>