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E737" w14:textId="1F23AE8D" w:rsidR="00AA6407" w:rsidRDefault="009D0339" w:rsidP="00556604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Referral Form</w:t>
      </w:r>
    </w:p>
    <w:p w14:paraId="2842F748" w14:textId="77777777" w:rsidR="00556604" w:rsidRPr="00556604" w:rsidRDefault="00556604" w:rsidP="0055660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793"/>
      </w:tblGrid>
      <w:tr w:rsidR="00556604" w14:paraId="49D91A98" w14:textId="77777777" w:rsidTr="005960FA">
        <w:tc>
          <w:tcPr>
            <w:tcW w:w="9742" w:type="dxa"/>
            <w:gridSpan w:val="2"/>
            <w:shd w:val="clear" w:color="auto" w:fill="7030A0"/>
          </w:tcPr>
          <w:p w14:paraId="2C1557E1" w14:textId="77777777" w:rsidR="00556604" w:rsidRPr="00556604" w:rsidRDefault="00556604">
            <w:pPr>
              <w:rPr>
                <w:color w:val="FFFFFF" w:themeColor="background1"/>
              </w:rPr>
            </w:pPr>
            <w:r w:rsidRPr="0055660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Participant Details</w:t>
            </w:r>
          </w:p>
        </w:tc>
      </w:tr>
      <w:tr w:rsidR="001F720E" w14:paraId="08AF89D5" w14:textId="77777777" w:rsidTr="001F720E">
        <w:tc>
          <w:tcPr>
            <w:tcW w:w="5949" w:type="dxa"/>
          </w:tcPr>
          <w:p w14:paraId="28DE1A7A" w14:textId="77777777" w:rsidR="001F720E" w:rsidRDefault="001F720E">
            <w:r>
              <w:t xml:space="preserve">Participant Name: </w:t>
            </w:r>
          </w:p>
        </w:tc>
        <w:tc>
          <w:tcPr>
            <w:tcW w:w="3793" w:type="dxa"/>
          </w:tcPr>
          <w:p w14:paraId="6BAA8B51" w14:textId="77777777" w:rsidR="001F720E" w:rsidRDefault="001F720E">
            <w:r>
              <w:t>NDIS No:</w:t>
            </w:r>
          </w:p>
        </w:tc>
      </w:tr>
      <w:tr w:rsidR="001F720E" w14:paraId="0BB07DA2" w14:textId="77777777" w:rsidTr="001F720E">
        <w:tc>
          <w:tcPr>
            <w:tcW w:w="5949" w:type="dxa"/>
          </w:tcPr>
          <w:p w14:paraId="514756F7" w14:textId="77777777" w:rsidR="001F720E" w:rsidRDefault="001F720E">
            <w:r>
              <w:t>Address:</w:t>
            </w:r>
          </w:p>
        </w:tc>
        <w:tc>
          <w:tcPr>
            <w:tcW w:w="3793" w:type="dxa"/>
          </w:tcPr>
          <w:p w14:paraId="38E0307A" w14:textId="77777777" w:rsidR="001F720E" w:rsidRDefault="001F720E">
            <w:r>
              <w:t xml:space="preserve">DOB:  </w:t>
            </w:r>
            <w:sdt>
              <w:sdtPr>
                <w:rPr>
                  <w:sz w:val="21"/>
                  <w:szCs w:val="21"/>
                </w:rPr>
                <w:id w:val="-473755146"/>
                <w:placeholder>
                  <w:docPart w:val="9BBF00C85F714E458EC4EEF57252A2FB"/>
                </w:placeholder>
                <w:showingPlcHdr/>
                <w:date w:fullDate="2022-01-26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1F720E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  <w:tr w:rsidR="001F720E" w14:paraId="5EED46D7" w14:textId="77777777" w:rsidTr="001F720E">
        <w:tc>
          <w:tcPr>
            <w:tcW w:w="5949" w:type="dxa"/>
          </w:tcPr>
          <w:p w14:paraId="0CD06401" w14:textId="77777777" w:rsidR="001F720E" w:rsidRDefault="001F720E">
            <w:r>
              <w:t>Email:</w:t>
            </w:r>
          </w:p>
        </w:tc>
        <w:tc>
          <w:tcPr>
            <w:tcW w:w="3793" w:type="dxa"/>
          </w:tcPr>
          <w:p w14:paraId="31993E06" w14:textId="77777777" w:rsidR="001F720E" w:rsidRDefault="001F720E">
            <w:r>
              <w:t>Phone:</w:t>
            </w:r>
          </w:p>
        </w:tc>
      </w:tr>
      <w:tr w:rsidR="001F720E" w14:paraId="25E9F3EE" w14:textId="77777777" w:rsidTr="001F720E">
        <w:tc>
          <w:tcPr>
            <w:tcW w:w="5949" w:type="dxa"/>
          </w:tcPr>
          <w:p w14:paraId="4FC39E11" w14:textId="77777777" w:rsidR="001F720E" w:rsidRDefault="001F720E">
            <w:r>
              <w:t>Primary Disability:</w:t>
            </w:r>
          </w:p>
        </w:tc>
        <w:tc>
          <w:tcPr>
            <w:tcW w:w="3793" w:type="dxa"/>
          </w:tcPr>
          <w:p w14:paraId="1E93C499" w14:textId="454CD339" w:rsidR="001F720E" w:rsidRDefault="00117A26">
            <w:r>
              <w:t>Plan Start Date:</w:t>
            </w:r>
          </w:p>
        </w:tc>
      </w:tr>
      <w:tr w:rsidR="00117A26" w14:paraId="73B3A613" w14:textId="77777777" w:rsidTr="001F720E">
        <w:tc>
          <w:tcPr>
            <w:tcW w:w="5949" w:type="dxa"/>
          </w:tcPr>
          <w:p w14:paraId="130583C3" w14:textId="454B512F" w:rsidR="00117A26" w:rsidRDefault="00117A26">
            <w:r>
              <w:t>Communication Type:</w:t>
            </w:r>
          </w:p>
        </w:tc>
        <w:tc>
          <w:tcPr>
            <w:tcW w:w="3793" w:type="dxa"/>
          </w:tcPr>
          <w:p w14:paraId="559C9958" w14:textId="416191ED" w:rsidR="00117A26" w:rsidRDefault="00117A26">
            <w:r>
              <w:t>Plan End Date:</w:t>
            </w:r>
          </w:p>
        </w:tc>
      </w:tr>
    </w:tbl>
    <w:p w14:paraId="1B3FBCD7" w14:textId="77777777" w:rsidR="00AA6407" w:rsidRPr="005D308D" w:rsidRDefault="00AA6407" w:rsidP="005D308D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785"/>
      </w:tblGrid>
      <w:tr w:rsidR="00556604" w14:paraId="6060306E" w14:textId="77777777" w:rsidTr="005960FA">
        <w:tc>
          <w:tcPr>
            <w:tcW w:w="9742" w:type="dxa"/>
            <w:gridSpan w:val="2"/>
            <w:shd w:val="clear" w:color="auto" w:fill="7030A0"/>
          </w:tcPr>
          <w:p w14:paraId="773C539A" w14:textId="77777777" w:rsidR="00556604" w:rsidRPr="00556604" w:rsidRDefault="00556604">
            <w:pPr>
              <w:rPr>
                <w:b/>
                <w:bCs/>
                <w:color w:val="FFFFFF" w:themeColor="background1"/>
              </w:rPr>
            </w:pPr>
            <w:r w:rsidRPr="00556604">
              <w:rPr>
                <w:b/>
                <w:bCs/>
                <w:color w:val="FFFFFF" w:themeColor="background1"/>
              </w:rPr>
              <w:t>Referrer Details</w:t>
            </w:r>
          </w:p>
        </w:tc>
      </w:tr>
      <w:tr w:rsidR="008C6529" w14:paraId="16F54659" w14:textId="77777777" w:rsidTr="005D308D">
        <w:tc>
          <w:tcPr>
            <w:tcW w:w="4957" w:type="dxa"/>
          </w:tcPr>
          <w:p w14:paraId="652EE4F8" w14:textId="77777777" w:rsidR="008C6529" w:rsidRDefault="008C6529">
            <w:r>
              <w:t>Name:</w:t>
            </w:r>
          </w:p>
        </w:tc>
        <w:tc>
          <w:tcPr>
            <w:tcW w:w="4785" w:type="dxa"/>
          </w:tcPr>
          <w:p w14:paraId="5312E558" w14:textId="77777777" w:rsidR="008C6529" w:rsidRDefault="008C6529">
            <w:r>
              <w:t>Organisation/ Relationship:</w:t>
            </w:r>
          </w:p>
        </w:tc>
      </w:tr>
      <w:tr w:rsidR="008C6529" w14:paraId="076E58DF" w14:textId="77777777" w:rsidTr="005D308D">
        <w:tc>
          <w:tcPr>
            <w:tcW w:w="4957" w:type="dxa"/>
          </w:tcPr>
          <w:p w14:paraId="5A9894F4" w14:textId="77777777" w:rsidR="008C6529" w:rsidRDefault="008C6529">
            <w:r>
              <w:t>Phone:</w:t>
            </w:r>
          </w:p>
        </w:tc>
        <w:tc>
          <w:tcPr>
            <w:tcW w:w="4785" w:type="dxa"/>
          </w:tcPr>
          <w:p w14:paraId="2A973F91" w14:textId="77777777" w:rsidR="008C6529" w:rsidRDefault="008C6529">
            <w:r>
              <w:t>Email:</w:t>
            </w:r>
          </w:p>
        </w:tc>
      </w:tr>
    </w:tbl>
    <w:p w14:paraId="2F542985" w14:textId="77777777" w:rsidR="00940B8D" w:rsidRPr="005D308D" w:rsidRDefault="00940B8D" w:rsidP="005D308D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785"/>
      </w:tblGrid>
      <w:tr w:rsidR="00556604" w14:paraId="35948E3F" w14:textId="77777777" w:rsidTr="005960FA">
        <w:tc>
          <w:tcPr>
            <w:tcW w:w="9742" w:type="dxa"/>
            <w:gridSpan w:val="2"/>
            <w:shd w:val="clear" w:color="auto" w:fill="7030A0"/>
          </w:tcPr>
          <w:p w14:paraId="4AC9AA3C" w14:textId="77777777" w:rsidR="00556604" w:rsidRPr="00556604" w:rsidRDefault="00556604" w:rsidP="00C21F71">
            <w:pPr>
              <w:rPr>
                <w:color w:val="FFFFFF" w:themeColor="background1"/>
              </w:rPr>
            </w:pPr>
            <w:r w:rsidRPr="0055660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Primary Contact Person/Nominee/Guardian</w:t>
            </w:r>
          </w:p>
        </w:tc>
      </w:tr>
      <w:tr w:rsidR="008C6529" w14:paraId="4A24F4F7" w14:textId="77777777" w:rsidTr="005D308D">
        <w:tc>
          <w:tcPr>
            <w:tcW w:w="4957" w:type="dxa"/>
          </w:tcPr>
          <w:p w14:paraId="1F21E78C" w14:textId="77777777" w:rsidR="008C6529" w:rsidRDefault="008C6529" w:rsidP="00C21F71">
            <w:r>
              <w:t>Name:</w:t>
            </w:r>
          </w:p>
        </w:tc>
        <w:tc>
          <w:tcPr>
            <w:tcW w:w="4785" w:type="dxa"/>
          </w:tcPr>
          <w:p w14:paraId="72BCA579" w14:textId="77777777" w:rsidR="008C6529" w:rsidRDefault="008C6529" w:rsidP="00C21F71">
            <w:r>
              <w:t>Relationship:</w:t>
            </w:r>
          </w:p>
        </w:tc>
      </w:tr>
      <w:tr w:rsidR="008C6529" w14:paraId="458761B0" w14:textId="77777777" w:rsidTr="005D308D">
        <w:tc>
          <w:tcPr>
            <w:tcW w:w="4957" w:type="dxa"/>
          </w:tcPr>
          <w:p w14:paraId="06D671B0" w14:textId="77777777" w:rsidR="008C6529" w:rsidRDefault="008C6529" w:rsidP="00C21F71">
            <w:r>
              <w:t>Phone:</w:t>
            </w:r>
          </w:p>
        </w:tc>
        <w:tc>
          <w:tcPr>
            <w:tcW w:w="4785" w:type="dxa"/>
          </w:tcPr>
          <w:p w14:paraId="6BD42B20" w14:textId="77777777" w:rsidR="008C6529" w:rsidRDefault="008C6529" w:rsidP="00C21F71">
            <w:r>
              <w:t>Email:</w:t>
            </w:r>
          </w:p>
        </w:tc>
      </w:tr>
    </w:tbl>
    <w:p w14:paraId="75BB688A" w14:textId="77777777" w:rsidR="00AA6407" w:rsidRDefault="00AA6407" w:rsidP="009B42B3">
      <w:pPr>
        <w:spacing w:after="0"/>
      </w:pPr>
    </w:p>
    <w:p w14:paraId="31A65A8A" w14:textId="77777777" w:rsidR="005D308D" w:rsidRDefault="00AA6407">
      <w:r w:rsidRPr="008549F2">
        <w:rPr>
          <w:rFonts w:asciiTheme="majorHAnsi" w:hAnsiTheme="majorHAnsi" w:cstheme="majorHAnsi"/>
          <w:i/>
          <w:iCs/>
        </w:rPr>
        <w:t xml:space="preserve">Date of </w:t>
      </w:r>
      <w:r w:rsidR="005D308D" w:rsidRPr="008549F2">
        <w:rPr>
          <w:rFonts w:asciiTheme="majorHAnsi" w:hAnsiTheme="majorHAnsi" w:cstheme="majorHAnsi"/>
          <w:i/>
          <w:iCs/>
        </w:rPr>
        <w:t>Referral</w:t>
      </w:r>
      <w:r w:rsidR="005D308D">
        <w:t>:</w:t>
      </w:r>
      <w:r w:rsidR="008549F2">
        <w:t xml:space="preserve">  </w:t>
      </w:r>
      <w:sdt>
        <w:sdtPr>
          <w:id w:val="-938517059"/>
          <w:placeholder>
            <w:docPart w:val="1B4E3A344FCF479D8FFBA46EFDFF011D"/>
          </w:placeholder>
          <w:showingPlcHdr/>
          <w:date w:fullDate="2022-01-26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549F2" w:rsidRPr="009B7808">
            <w:rPr>
              <w:rStyle w:val="PlaceholderText"/>
            </w:rPr>
            <w:t>Click or tap to enter a date.</w:t>
          </w:r>
        </w:sdtContent>
      </w:sdt>
    </w:p>
    <w:p w14:paraId="55EC22E5" w14:textId="77777777" w:rsidR="00AA6407" w:rsidRDefault="00AA6407">
      <w:r w:rsidRPr="008549F2">
        <w:rPr>
          <w:rFonts w:asciiTheme="majorHAnsi" w:hAnsiTheme="majorHAnsi" w:cstheme="majorHAnsi"/>
          <w:i/>
          <w:iCs/>
        </w:rPr>
        <w:t>Who should be contacted to make the first appointment</w:t>
      </w:r>
      <w:r w:rsidR="005D308D">
        <w:t>:</w:t>
      </w:r>
      <w:r w:rsidR="001E1201">
        <w:t xml:space="preserve"> </w:t>
      </w:r>
    </w:p>
    <w:p w14:paraId="5F037EF6" w14:textId="77777777" w:rsidR="00601520" w:rsidRDefault="00601520" w:rsidP="00601520">
      <w:pPr>
        <w:spacing w:after="0"/>
      </w:pPr>
    </w:p>
    <w:p w14:paraId="242A800E" w14:textId="77777777" w:rsidR="001F720E" w:rsidRPr="009B42B3" w:rsidRDefault="00AA6407" w:rsidP="009B42B3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1F720E">
        <w:rPr>
          <w:rFonts w:asciiTheme="majorHAnsi" w:hAnsiTheme="majorHAnsi" w:cstheme="majorHAnsi"/>
          <w:b/>
          <w:bCs/>
          <w:sz w:val="24"/>
          <w:szCs w:val="24"/>
        </w:rPr>
        <w:t>Consent</w:t>
      </w:r>
      <w:r w:rsidR="009B42B3"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 w:rsidR="001F720E" w:rsidRPr="009B42B3">
        <w:rPr>
          <w:i/>
          <w:iCs/>
        </w:rPr>
        <w:t>Has consent been obtained from the participant or nominee</w:t>
      </w:r>
      <w:r w:rsidR="00601520" w:rsidRPr="009B42B3">
        <w:rPr>
          <w:i/>
          <w:iCs/>
        </w:rPr>
        <w:t xml:space="preserve"> for this referral to be made acknowledging that </w:t>
      </w:r>
      <w:r w:rsidRPr="009B42B3">
        <w:rPr>
          <w:i/>
          <w:iCs/>
        </w:rPr>
        <w:t xml:space="preserve">Radical Social Work Services </w:t>
      </w:r>
      <w:r w:rsidR="00601520" w:rsidRPr="009B42B3">
        <w:rPr>
          <w:i/>
          <w:iCs/>
        </w:rPr>
        <w:t xml:space="preserve">will </w:t>
      </w:r>
      <w:r w:rsidRPr="009B42B3">
        <w:rPr>
          <w:i/>
          <w:iCs/>
        </w:rPr>
        <w:t>stor</w:t>
      </w:r>
      <w:r w:rsidR="00601520" w:rsidRPr="009B42B3">
        <w:rPr>
          <w:i/>
          <w:iCs/>
        </w:rPr>
        <w:t>e initial</w:t>
      </w:r>
      <w:r w:rsidRPr="009B42B3">
        <w:rPr>
          <w:i/>
          <w:iCs/>
        </w:rPr>
        <w:t xml:space="preserve"> </w:t>
      </w:r>
      <w:r w:rsidR="00601520" w:rsidRPr="009B42B3">
        <w:rPr>
          <w:i/>
          <w:iCs/>
        </w:rPr>
        <w:t>referral</w:t>
      </w:r>
      <w:r w:rsidRPr="009B42B3">
        <w:rPr>
          <w:i/>
          <w:iCs/>
        </w:rPr>
        <w:t xml:space="preserve"> details on our client management</w:t>
      </w:r>
      <w:r w:rsidR="00601520" w:rsidRPr="009B42B3">
        <w:rPr>
          <w:i/>
          <w:iCs/>
        </w:rPr>
        <w:t xml:space="preserve"> system.</w:t>
      </w:r>
    </w:p>
    <w:p w14:paraId="0D7F6704" w14:textId="77777777" w:rsidR="00AA6407" w:rsidRDefault="00AA6407" w:rsidP="0060578C">
      <w:pPr>
        <w:spacing w:after="0"/>
      </w:pPr>
      <w:r>
        <w:t>Yes</w:t>
      </w:r>
      <w:r w:rsidR="001F720E">
        <w:t xml:space="preserve">  </w:t>
      </w:r>
      <w:sdt>
        <w:sdtPr>
          <w:id w:val="140688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0E">
            <w:rPr>
              <w:rFonts w:ascii="MS Gothic" w:eastAsia="MS Gothic" w:hAnsi="MS Gothic" w:hint="eastAsia"/>
            </w:rPr>
            <w:t>☐</w:t>
          </w:r>
        </w:sdtContent>
      </w:sdt>
      <w:r w:rsidR="001F720E">
        <w:t xml:space="preserve">        </w:t>
      </w:r>
      <w:r>
        <w:t>No</w:t>
      </w:r>
      <w:r w:rsidR="001F720E">
        <w:t xml:space="preserve">      </w:t>
      </w:r>
      <w:sdt>
        <w:sdtPr>
          <w:id w:val="165140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0E">
            <w:rPr>
              <w:rFonts w:ascii="MS Gothic" w:eastAsia="MS Gothic" w:hAnsi="MS Gothic" w:hint="eastAsia"/>
            </w:rPr>
            <w:t>☐</w:t>
          </w:r>
        </w:sdtContent>
      </w:sdt>
    </w:p>
    <w:p w14:paraId="6B9FB454" w14:textId="77777777" w:rsidR="000779D7" w:rsidRDefault="000779D7" w:rsidP="00601520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0578C" w14:paraId="7464D223" w14:textId="77777777" w:rsidTr="005960FA">
        <w:tc>
          <w:tcPr>
            <w:tcW w:w="9742" w:type="dxa"/>
            <w:shd w:val="clear" w:color="auto" w:fill="7030A0"/>
          </w:tcPr>
          <w:p w14:paraId="68D5FD57" w14:textId="77777777" w:rsidR="0060578C" w:rsidRPr="0060578C" w:rsidRDefault="0060578C" w:rsidP="0060152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60578C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Background Information/ Reason for Referral</w:t>
            </w:r>
          </w:p>
        </w:tc>
      </w:tr>
      <w:tr w:rsidR="0060578C" w14:paraId="43087D36" w14:textId="77777777" w:rsidTr="0060578C">
        <w:tc>
          <w:tcPr>
            <w:tcW w:w="9742" w:type="dxa"/>
          </w:tcPr>
          <w:p w14:paraId="5ADE7941" w14:textId="77777777" w:rsidR="0060578C" w:rsidRDefault="0060578C" w:rsidP="0060152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3DEAC39" w14:textId="77777777" w:rsidR="0060578C" w:rsidRDefault="0060578C" w:rsidP="0060152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081D8FB" w14:textId="77777777" w:rsidR="0060578C" w:rsidRDefault="0060578C" w:rsidP="0060152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06DD999" w14:textId="77777777" w:rsidR="0060578C" w:rsidRDefault="0060578C" w:rsidP="0060152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416FD8" w14:textId="77777777" w:rsidR="0060578C" w:rsidRDefault="0060578C" w:rsidP="0060152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66C59DC" w14:textId="77777777" w:rsidR="0060578C" w:rsidRDefault="0060578C" w:rsidP="0060152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5C0083A" w14:textId="77777777" w:rsidR="0060578C" w:rsidRDefault="0060578C" w:rsidP="0060152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64DE95E5" w14:textId="77777777" w:rsidR="00EF0F56" w:rsidRDefault="00EF0F56" w:rsidP="000779D7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4A294DAE" w14:textId="77777777" w:rsidR="00556604" w:rsidRDefault="00DC0E4D" w:rsidP="000779D7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0779D7">
        <w:rPr>
          <w:rFonts w:asciiTheme="majorHAnsi" w:hAnsiTheme="majorHAnsi" w:cstheme="majorHAnsi"/>
          <w:b/>
          <w:bCs/>
          <w:sz w:val="24"/>
          <w:szCs w:val="24"/>
        </w:rPr>
        <w:t xml:space="preserve">Participant </w:t>
      </w:r>
      <w:r w:rsidR="00EF0F56">
        <w:rPr>
          <w:rFonts w:asciiTheme="majorHAnsi" w:hAnsiTheme="majorHAnsi" w:cstheme="majorHAnsi"/>
          <w:b/>
          <w:bCs/>
          <w:sz w:val="24"/>
          <w:szCs w:val="24"/>
        </w:rPr>
        <w:t>Specifics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EF0F56" w14:paraId="696840BF" w14:textId="77777777" w:rsidTr="005960FA">
        <w:tc>
          <w:tcPr>
            <w:tcW w:w="9742" w:type="dxa"/>
            <w:gridSpan w:val="2"/>
            <w:shd w:val="clear" w:color="auto" w:fill="7030A0"/>
          </w:tcPr>
          <w:p w14:paraId="2D95DDBC" w14:textId="77777777" w:rsidR="00EF0F56" w:rsidRPr="00EF0F56" w:rsidRDefault="00EF0F56" w:rsidP="00C21F71">
            <w:pPr>
              <w:rPr>
                <w:b/>
                <w:bCs/>
                <w:color w:val="FFFFFF" w:themeColor="background1"/>
              </w:rPr>
            </w:pPr>
            <w:r w:rsidRPr="00EF0F56">
              <w:rPr>
                <w:b/>
                <w:bCs/>
                <w:color w:val="FFFFFF" w:themeColor="background1"/>
              </w:rPr>
              <w:t>Culture</w:t>
            </w:r>
          </w:p>
        </w:tc>
      </w:tr>
      <w:tr w:rsidR="00EF0F56" w14:paraId="47A6F85A" w14:textId="77777777" w:rsidTr="00C21F71">
        <w:tc>
          <w:tcPr>
            <w:tcW w:w="4871" w:type="dxa"/>
          </w:tcPr>
          <w:p w14:paraId="5F88DC37" w14:textId="77777777" w:rsidR="00EF0F56" w:rsidRDefault="00EF0F56" w:rsidP="00C21F71">
            <w:r>
              <w:t xml:space="preserve">Cultural Background   </w:t>
            </w:r>
            <w:sdt>
              <w:sdtPr>
                <w:alias w:val="Cultural Background"/>
                <w:tag w:val="Cultural Background"/>
                <w:id w:val="-577284295"/>
                <w:placeholder>
                  <w:docPart w:val="455DF596CE104CFAAEB7AC1833C8CD11"/>
                </w:placeholder>
                <w:showingPlcHdr/>
                <w:dropDownList>
                  <w:listItem w:value="Choose an item."/>
                  <w:listItem w:displayText="Aboriginal" w:value="Aboriginal"/>
                  <w:listItem w:displayText="Torres Strait Islander" w:value="Torres Strait Islander"/>
                  <w:listItem w:displayText="Aboriginal/Torres Strait Islander" w:value="Aboriginal/Torres Strait Islander"/>
                  <w:listItem w:displayText="Neither" w:value="Neither"/>
                </w:dropDownList>
              </w:sdtPr>
              <w:sdtEndPr/>
              <w:sdtContent>
                <w:r w:rsidRPr="009B78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871" w:type="dxa"/>
          </w:tcPr>
          <w:p w14:paraId="20751B59" w14:textId="77777777" w:rsidR="00EF0F56" w:rsidRDefault="00EF0F56" w:rsidP="00C21F71">
            <w:r>
              <w:t xml:space="preserve">Country of Birth:  </w:t>
            </w:r>
          </w:p>
        </w:tc>
      </w:tr>
      <w:tr w:rsidR="00EF0F56" w14:paraId="68EE1528" w14:textId="77777777" w:rsidTr="00C21F71">
        <w:tc>
          <w:tcPr>
            <w:tcW w:w="4871" w:type="dxa"/>
          </w:tcPr>
          <w:p w14:paraId="6B92786C" w14:textId="77777777" w:rsidR="00EF0F56" w:rsidRDefault="00EF0F56" w:rsidP="00C21F71">
            <w:r>
              <w:t>Preferred Language:</w:t>
            </w:r>
          </w:p>
        </w:tc>
        <w:tc>
          <w:tcPr>
            <w:tcW w:w="4871" w:type="dxa"/>
          </w:tcPr>
          <w:p w14:paraId="6D22BE5E" w14:textId="77777777" w:rsidR="00EF0F56" w:rsidRDefault="00EF0F56" w:rsidP="00C21F71"/>
        </w:tc>
      </w:tr>
    </w:tbl>
    <w:p w14:paraId="10AE86DC" w14:textId="77777777" w:rsidR="00EF0F56" w:rsidRPr="000779D7" w:rsidRDefault="00EF0F56" w:rsidP="000779D7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4252"/>
        <w:gridCol w:w="675"/>
      </w:tblGrid>
      <w:tr w:rsidR="000779D7" w14:paraId="757D211C" w14:textId="77777777" w:rsidTr="005960FA">
        <w:tc>
          <w:tcPr>
            <w:tcW w:w="4815" w:type="dxa"/>
            <w:gridSpan w:val="2"/>
            <w:shd w:val="clear" w:color="auto" w:fill="7030A0"/>
          </w:tcPr>
          <w:p w14:paraId="12786BE8" w14:textId="77777777" w:rsidR="000779D7" w:rsidRDefault="000779D7" w:rsidP="00DC0E4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</w:pPr>
            <w:r w:rsidRPr="009B42B3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Verbal</w:t>
            </w:r>
          </w:p>
          <w:p w14:paraId="30D06FC9" w14:textId="77777777" w:rsidR="000779D7" w:rsidRPr="009B42B3" w:rsidRDefault="000779D7" w:rsidP="00DC0E4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4252" w:type="dxa"/>
            <w:tcBorders>
              <w:right w:val="nil"/>
            </w:tcBorders>
            <w:shd w:val="clear" w:color="auto" w:fill="7030A0"/>
          </w:tcPr>
          <w:p w14:paraId="475D36F4" w14:textId="77777777" w:rsidR="000779D7" w:rsidRPr="009B42B3" w:rsidRDefault="000779D7" w:rsidP="00DC0E4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</w:pPr>
            <w:r w:rsidRPr="009B42B3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Vision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</w:tcBorders>
            <w:shd w:val="clear" w:color="auto" w:fill="7030A0"/>
          </w:tcPr>
          <w:p w14:paraId="5E120CAD" w14:textId="77777777" w:rsidR="000779D7" w:rsidRPr="009B42B3" w:rsidRDefault="000779D7" w:rsidP="00DC0E4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</w:pPr>
          </w:p>
        </w:tc>
      </w:tr>
      <w:tr w:rsidR="000779D7" w14:paraId="5E37252F" w14:textId="77777777" w:rsidTr="000779D7">
        <w:tc>
          <w:tcPr>
            <w:tcW w:w="4106" w:type="dxa"/>
            <w:tcBorders>
              <w:right w:val="nil"/>
            </w:tcBorders>
          </w:tcPr>
          <w:p w14:paraId="5C6C2E53" w14:textId="77777777" w:rsidR="000779D7" w:rsidRDefault="000779D7" w:rsidP="00DC0E4D">
            <w:pPr>
              <w:rPr>
                <w:lang w:val="en-US"/>
              </w:rPr>
            </w:pPr>
            <w:r>
              <w:rPr>
                <w:lang w:val="en-US"/>
              </w:rPr>
              <w:t>Verbal</w:t>
            </w:r>
          </w:p>
        </w:tc>
        <w:sdt>
          <w:sdtPr>
            <w:rPr>
              <w:lang w:val="en-US"/>
            </w:rPr>
            <w:id w:val="-61128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bottom w:val="single" w:sz="4" w:space="0" w:color="auto"/>
                </w:tcBorders>
              </w:tcPr>
              <w:p w14:paraId="3D3A096F" w14:textId="77777777" w:rsidR="000779D7" w:rsidRDefault="000779D7" w:rsidP="000779D7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nil"/>
            </w:tcBorders>
          </w:tcPr>
          <w:p w14:paraId="7688B4A6" w14:textId="77777777" w:rsidR="000779D7" w:rsidRDefault="000779D7" w:rsidP="00DC0E4D">
            <w:pPr>
              <w:rPr>
                <w:lang w:val="en-US"/>
              </w:rPr>
            </w:pPr>
            <w:r>
              <w:rPr>
                <w:lang w:val="en-US"/>
              </w:rPr>
              <w:t>No Impairment</w:t>
            </w:r>
          </w:p>
        </w:tc>
        <w:sdt>
          <w:sdtPr>
            <w:rPr>
              <w:lang w:val="en-US"/>
            </w:rPr>
            <w:id w:val="-115460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  <w:bottom w:val="single" w:sz="4" w:space="0" w:color="auto"/>
                </w:tcBorders>
              </w:tcPr>
              <w:p w14:paraId="75872F86" w14:textId="77777777" w:rsidR="000779D7" w:rsidRDefault="000779D7" w:rsidP="000779D7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0779D7" w14:paraId="6D9147F7" w14:textId="77777777" w:rsidTr="000779D7">
        <w:tc>
          <w:tcPr>
            <w:tcW w:w="4106" w:type="dxa"/>
            <w:tcBorders>
              <w:right w:val="nil"/>
            </w:tcBorders>
          </w:tcPr>
          <w:p w14:paraId="049A5F82" w14:textId="77777777" w:rsidR="000779D7" w:rsidRDefault="000779D7" w:rsidP="00DC0E4D">
            <w:pPr>
              <w:rPr>
                <w:lang w:val="en-US"/>
              </w:rPr>
            </w:pPr>
            <w:r>
              <w:rPr>
                <w:lang w:val="en-US"/>
              </w:rPr>
              <w:t>Non-Verbal</w:t>
            </w:r>
          </w:p>
        </w:tc>
        <w:sdt>
          <w:sdtPr>
            <w:rPr>
              <w:lang w:val="en-US"/>
            </w:rPr>
            <w:id w:val="-111590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bottom w:val="single" w:sz="4" w:space="0" w:color="auto"/>
                </w:tcBorders>
              </w:tcPr>
              <w:p w14:paraId="314EB321" w14:textId="77777777" w:rsidR="000779D7" w:rsidRDefault="000779D7" w:rsidP="000779D7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nil"/>
            </w:tcBorders>
          </w:tcPr>
          <w:p w14:paraId="333AB59B" w14:textId="77777777" w:rsidR="000779D7" w:rsidRDefault="000779D7" w:rsidP="00DC0E4D">
            <w:pPr>
              <w:rPr>
                <w:lang w:val="en-US"/>
              </w:rPr>
            </w:pPr>
            <w:r>
              <w:rPr>
                <w:lang w:val="en-US"/>
              </w:rPr>
              <w:t>Impairment</w:t>
            </w:r>
          </w:p>
        </w:tc>
        <w:sdt>
          <w:sdtPr>
            <w:rPr>
              <w:lang w:val="en-US"/>
            </w:rPr>
            <w:id w:val="92353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  <w:bottom w:val="single" w:sz="4" w:space="0" w:color="auto"/>
                </w:tcBorders>
              </w:tcPr>
              <w:p w14:paraId="6E55D31F" w14:textId="77777777" w:rsidR="000779D7" w:rsidRDefault="000779D7" w:rsidP="000779D7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0779D7" w14:paraId="31250640" w14:textId="77777777" w:rsidTr="000779D7">
        <w:tc>
          <w:tcPr>
            <w:tcW w:w="4106" w:type="dxa"/>
            <w:tcBorders>
              <w:right w:val="nil"/>
            </w:tcBorders>
          </w:tcPr>
          <w:p w14:paraId="7982CABC" w14:textId="77777777" w:rsidR="000779D7" w:rsidRDefault="000779D7" w:rsidP="00DC0E4D">
            <w:pPr>
              <w:rPr>
                <w:lang w:val="en-US"/>
              </w:rPr>
            </w:pPr>
            <w:r>
              <w:rPr>
                <w:lang w:val="en-US"/>
              </w:rPr>
              <w:t xml:space="preserve">Other </w:t>
            </w: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Auslan</w:t>
            </w:r>
            <w:proofErr w:type="spellEnd"/>
          </w:p>
        </w:tc>
        <w:sdt>
          <w:sdtPr>
            <w:rPr>
              <w:lang w:val="en-US"/>
            </w:rPr>
            <w:id w:val="155396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</w:tcBorders>
              </w:tcPr>
              <w:p w14:paraId="29A87FD1" w14:textId="77777777" w:rsidR="000779D7" w:rsidRDefault="000779D7" w:rsidP="000779D7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nil"/>
            </w:tcBorders>
          </w:tcPr>
          <w:p w14:paraId="403C2F98" w14:textId="77777777" w:rsidR="000779D7" w:rsidRDefault="000779D7" w:rsidP="00DC0E4D">
            <w:pPr>
              <w:rPr>
                <w:lang w:val="en-US"/>
              </w:rPr>
            </w:pPr>
            <w:r>
              <w:rPr>
                <w:lang w:val="en-US"/>
              </w:rPr>
              <w:t>Blind</w:t>
            </w:r>
          </w:p>
        </w:tc>
        <w:sdt>
          <w:sdtPr>
            <w:rPr>
              <w:lang w:val="en-US"/>
            </w:rPr>
            <w:id w:val="112473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</w:tcPr>
              <w:p w14:paraId="5FFABCAC" w14:textId="77777777" w:rsidR="000779D7" w:rsidRDefault="000779D7" w:rsidP="000779D7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746D9113" w14:textId="77777777" w:rsidR="009D6535" w:rsidRDefault="009D6535" w:rsidP="0060578C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4252"/>
        <w:gridCol w:w="675"/>
      </w:tblGrid>
      <w:tr w:rsidR="009D6535" w14:paraId="40E891FF" w14:textId="77777777" w:rsidTr="005960FA">
        <w:tc>
          <w:tcPr>
            <w:tcW w:w="4815" w:type="dxa"/>
            <w:gridSpan w:val="2"/>
            <w:shd w:val="clear" w:color="auto" w:fill="7030A0"/>
          </w:tcPr>
          <w:p w14:paraId="2A637F37" w14:textId="77777777" w:rsidR="009D6535" w:rsidRDefault="009D6535" w:rsidP="00C21F7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Hearing</w:t>
            </w:r>
          </w:p>
          <w:p w14:paraId="46141774" w14:textId="77777777" w:rsidR="009D6535" w:rsidRPr="009B42B3" w:rsidRDefault="009D6535" w:rsidP="00C21F7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4252" w:type="dxa"/>
            <w:tcBorders>
              <w:right w:val="nil"/>
            </w:tcBorders>
            <w:shd w:val="clear" w:color="auto" w:fill="7030A0"/>
          </w:tcPr>
          <w:p w14:paraId="0BD49902" w14:textId="77777777" w:rsidR="009D6535" w:rsidRPr="009B42B3" w:rsidRDefault="009D6535" w:rsidP="00C21F7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Mobility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</w:tcBorders>
            <w:shd w:val="clear" w:color="auto" w:fill="7030A0"/>
          </w:tcPr>
          <w:p w14:paraId="75FE895C" w14:textId="77777777" w:rsidR="009D6535" w:rsidRPr="009B42B3" w:rsidRDefault="009D6535" w:rsidP="00C21F7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</w:pPr>
          </w:p>
        </w:tc>
      </w:tr>
      <w:tr w:rsidR="009D6535" w14:paraId="081F41EC" w14:textId="77777777" w:rsidTr="00C21F71">
        <w:tc>
          <w:tcPr>
            <w:tcW w:w="4106" w:type="dxa"/>
            <w:tcBorders>
              <w:right w:val="nil"/>
            </w:tcBorders>
          </w:tcPr>
          <w:p w14:paraId="3535BBFA" w14:textId="77777777" w:rsidR="009D6535" w:rsidRDefault="009D6535" w:rsidP="00C21F71">
            <w:pPr>
              <w:rPr>
                <w:lang w:val="en-US"/>
              </w:rPr>
            </w:pPr>
            <w:r>
              <w:rPr>
                <w:lang w:val="en-US"/>
              </w:rPr>
              <w:t>No Impairment</w:t>
            </w:r>
          </w:p>
        </w:tc>
        <w:sdt>
          <w:sdtPr>
            <w:rPr>
              <w:lang w:val="en-US"/>
            </w:rPr>
            <w:id w:val="-89704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bottom w:val="single" w:sz="4" w:space="0" w:color="auto"/>
                </w:tcBorders>
              </w:tcPr>
              <w:p w14:paraId="69794594" w14:textId="77777777" w:rsidR="009D6535" w:rsidRDefault="009D6535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nil"/>
            </w:tcBorders>
          </w:tcPr>
          <w:p w14:paraId="6C6F1DD9" w14:textId="77777777" w:rsidR="009D6535" w:rsidRDefault="009D6535" w:rsidP="00C21F71">
            <w:pPr>
              <w:rPr>
                <w:lang w:val="en-US"/>
              </w:rPr>
            </w:pPr>
            <w:r>
              <w:rPr>
                <w:lang w:val="en-US"/>
              </w:rPr>
              <w:t>Independent</w:t>
            </w:r>
          </w:p>
        </w:tc>
        <w:sdt>
          <w:sdtPr>
            <w:rPr>
              <w:lang w:val="en-US"/>
            </w:rPr>
            <w:id w:val="-71712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  <w:bottom w:val="single" w:sz="4" w:space="0" w:color="auto"/>
                </w:tcBorders>
              </w:tcPr>
              <w:p w14:paraId="7DD8FAED" w14:textId="77777777" w:rsidR="009D6535" w:rsidRDefault="009D6535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9D6535" w14:paraId="350F271C" w14:textId="77777777" w:rsidTr="00C21F71">
        <w:tc>
          <w:tcPr>
            <w:tcW w:w="4106" w:type="dxa"/>
            <w:tcBorders>
              <w:right w:val="nil"/>
            </w:tcBorders>
          </w:tcPr>
          <w:p w14:paraId="3230BCE6" w14:textId="77777777" w:rsidR="009D6535" w:rsidRDefault="0060578C" w:rsidP="00C21F71">
            <w:pPr>
              <w:rPr>
                <w:lang w:val="en-US"/>
              </w:rPr>
            </w:pPr>
            <w:r>
              <w:rPr>
                <w:lang w:val="en-US"/>
              </w:rPr>
              <w:t>Impairment</w:t>
            </w:r>
          </w:p>
        </w:tc>
        <w:sdt>
          <w:sdtPr>
            <w:rPr>
              <w:lang w:val="en-US"/>
            </w:rPr>
            <w:id w:val="-150743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bottom w:val="single" w:sz="4" w:space="0" w:color="auto"/>
                </w:tcBorders>
              </w:tcPr>
              <w:p w14:paraId="12CB85F2" w14:textId="77777777" w:rsidR="009D6535" w:rsidRDefault="009D6535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nil"/>
            </w:tcBorders>
          </w:tcPr>
          <w:p w14:paraId="24DE45D8" w14:textId="77777777" w:rsidR="009D6535" w:rsidRDefault="009D6535" w:rsidP="00C21F71">
            <w:pPr>
              <w:rPr>
                <w:lang w:val="en-US"/>
              </w:rPr>
            </w:pPr>
            <w:r>
              <w:rPr>
                <w:lang w:val="en-US"/>
              </w:rPr>
              <w:t>Walker/Wheelchair dependent</w:t>
            </w:r>
          </w:p>
        </w:tc>
        <w:sdt>
          <w:sdtPr>
            <w:rPr>
              <w:lang w:val="en-US"/>
            </w:rPr>
            <w:id w:val="-198230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  <w:bottom w:val="single" w:sz="4" w:space="0" w:color="auto"/>
                </w:tcBorders>
              </w:tcPr>
              <w:p w14:paraId="7E2A3A65" w14:textId="77777777" w:rsidR="009D6535" w:rsidRDefault="009D6535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9D6535" w14:paraId="3D0ED998" w14:textId="77777777" w:rsidTr="00C21F71">
        <w:tc>
          <w:tcPr>
            <w:tcW w:w="4106" w:type="dxa"/>
            <w:tcBorders>
              <w:right w:val="nil"/>
            </w:tcBorders>
          </w:tcPr>
          <w:p w14:paraId="215C1EBD" w14:textId="77777777" w:rsidR="009D6535" w:rsidRDefault="009D6535" w:rsidP="00C21F71">
            <w:pPr>
              <w:rPr>
                <w:lang w:val="en-US"/>
              </w:rPr>
            </w:pPr>
            <w:r>
              <w:rPr>
                <w:lang w:val="en-US"/>
              </w:rPr>
              <w:t>Hearing Device</w:t>
            </w:r>
          </w:p>
        </w:tc>
        <w:sdt>
          <w:sdtPr>
            <w:rPr>
              <w:lang w:val="en-US"/>
            </w:rPr>
            <w:id w:val="-12662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</w:tcBorders>
              </w:tcPr>
              <w:p w14:paraId="6613E9A9" w14:textId="77777777" w:rsidR="009D6535" w:rsidRDefault="009D6535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nil"/>
            </w:tcBorders>
          </w:tcPr>
          <w:p w14:paraId="24F7F0A8" w14:textId="77777777" w:rsidR="009D6535" w:rsidRDefault="009D6535" w:rsidP="00C21F71">
            <w:pPr>
              <w:rPr>
                <w:lang w:val="en-US"/>
              </w:rPr>
            </w:pPr>
            <w:r>
              <w:rPr>
                <w:lang w:val="en-US"/>
              </w:rPr>
              <w:t>Wheelchair with assistance</w:t>
            </w:r>
          </w:p>
        </w:tc>
        <w:sdt>
          <w:sdtPr>
            <w:rPr>
              <w:lang w:val="en-US"/>
            </w:rPr>
            <w:id w:val="-116732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</w:tcPr>
              <w:p w14:paraId="56D824F6" w14:textId="77777777" w:rsidR="009D6535" w:rsidRDefault="009D6535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9D6535" w14:paraId="0F479900" w14:textId="77777777" w:rsidTr="00C21F71">
        <w:tc>
          <w:tcPr>
            <w:tcW w:w="4106" w:type="dxa"/>
            <w:tcBorders>
              <w:right w:val="nil"/>
            </w:tcBorders>
          </w:tcPr>
          <w:p w14:paraId="7DBE6917" w14:textId="77777777" w:rsidR="009D6535" w:rsidRDefault="009D6535" w:rsidP="00C21F71">
            <w:pPr>
              <w:rPr>
                <w:lang w:val="en-US"/>
              </w:rPr>
            </w:pPr>
            <w:r>
              <w:rPr>
                <w:lang w:val="en-US"/>
              </w:rPr>
              <w:t>Deaf</w:t>
            </w:r>
          </w:p>
        </w:tc>
        <w:sdt>
          <w:sdtPr>
            <w:rPr>
              <w:lang w:val="en-US"/>
            </w:rPr>
            <w:id w:val="-42311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</w:tcBorders>
              </w:tcPr>
              <w:p w14:paraId="0CD2A57F" w14:textId="77777777" w:rsidR="009D6535" w:rsidRDefault="009D6535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nil"/>
            </w:tcBorders>
          </w:tcPr>
          <w:p w14:paraId="0823C2A5" w14:textId="77777777" w:rsidR="009D6535" w:rsidRDefault="009D6535" w:rsidP="00C21F71">
            <w:pPr>
              <w:rPr>
                <w:lang w:val="en-US"/>
              </w:rPr>
            </w:pPr>
            <w:r>
              <w:rPr>
                <w:lang w:val="en-US"/>
              </w:rPr>
              <w:t>1:1 Support for all mobility</w:t>
            </w:r>
          </w:p>
        </w:tc>
        <w:sdt>
          <w:sdtPr>
            <w:rPr>
              <w:lang w:val="en-US"/>
            </w:rPr>
            <w:id w:val="27668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</w:tcPr>
              <w:p w14:paraId="5EEEEEAF" w14:textId="77777777" w:rsidR="009D6535" w:rsidRDefault="009D6535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48C55E48" w14:textId="77777777" w:rsidR="00DC0E4D" w:rsidRPr="00556604" w:rsidRDefault="00DC0E4D" w:rsidP="008A291B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4252"/>
        <w:gridCol w:w="675"/>
      </w:tblGrid>
      <w:tr w:rsidR="00556604" w14:paraId="6E4CE4D8" w14:textId="77777777" w:rsidTr="005960FA">
        <w:tc>
          <w:tcPr>
            <w:tcW w:w="9742" w:type="dxa"/>
            <w:gridSpan w:val="4"/>
            <w:shd w:val="clear" w:color="auto" w:fill="7030A0"/>
          </w:tcPr>
          <w:p w14:paraId="56BEBC5B" w14:textId="77777777" w:rsidR="00556604" w:rsidRPr="00556604" w:rsidRDefault="00556604" w:rsidP="00556604">
            <w:pPr>
              <w:rPr>
                <w:i/>
                <w:iCs/>
                <w:color w:val="FFFFFF" w:themeColor="background1"/>
                <w:lang w:val="en-US"/>
              </w:rPr>
            </w:pPr>
            <w:r w:rsidRPr="0055660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Living Arrangements, </w:t>
            </w:r>
            <w:r w:rsidRPr="00556604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4"/>
                <w:szCs w:val="24"/>
                <w:lang w:val="en-US"/>
              </w:rPr>
              <w:t>tick all that apply</w:t>
            </w:r>
          </w:p>
        </w:tc>
      </w:tr>
      <w:tr w:rsidR="008A291B" w14:paraId="509AA63D" w14:textId="77777777" w:rsidTr="00C21F71">
        <w:tc>
          <w:tcPr>
            <w:tcW w:w="4106" w:type="dxa"/>
            <w:tcBorders>
              <w:right w:val="nil"/>
            </w:tcBorders>
          </w:tcPr>
          <w:p w14:paraId="16F420FE" w14:textId="77777777" w:rsidR="008A291B" w:rsidRDefault="008A291B" w:rsidP="00C21F71">
            <w:pPr>
              <w:rPr>
                <w:lang w:val="en-US"/>
              </w:rPr>
            </w:pPr>
            <w:r>
              <w:rPr>
                <w:lang w:val="en-US"/>
              </w:rPr>
              <w:t>Independent</w:t>
            </w:r>
          </w:p>
        </w:tc>
        <w:sdt>
          <w:sdtPr>
            <w:rPr>
              <w:lang w:val="en-US"/>
            </w:rPr>
            <w:id w:val="161355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bottom w:val="single" w:sz="4" w:space="0" w:color="auto"/>
                </w:tcBorders>
              </w:tcPr>
              <w:p w14:paraId="2EA260C1" w14:textId="77777777" w:rsidR="008A291B" w:rsidRDefault="008A291B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nil"/>
            </w:tcBorders>
          </w:tcPr>
          <w:p w14:paraId="26669399" w14:textId="77777777" w:rsidR="008A291B" w:rsidRDefault="008A291B" w:rsidP="00C21F71">
            <w:pPr>
              <w:rPr>
                <w:lang w:val="en-US"/>
              </w:rPr>
            </w:pPr>
            <w:r>
              <w:rPr>
                <w:lang w:val="en-US"/>
              </w:rPr>
              <w:t>Supported Living</w:t>
            </w:r>
          </w:p>
        </w:tc>
        <w:sdt>
          <w:sdtPr>
            <w:rPr>
              <w:lang w:val="en-US"/>
            </w:rPr>
            <w:id w:val="121624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  <w:bottom w:val="single" w:sz="4" w:space="0" w:color="auto"/>
                </w:tcBorders>
              </w:tcPr>
              <w:p w14:paraId="483912FF" w14:textId="77777777" w:rsidR="008A291B" w:rsidRDefault="008A291B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8A291B" w14:paraId="65919842" w14:textId="77777777" w:rsidTr="00C21F71">
        <w:tc>
          <w:tcPr>
            <w:tcW w:w="4106" w:type="dxa"/>
            <w:tcBorders>
              <w:right w:val="nil"/>
            </w:tcBorders>
          </w:tcPr>
          <w:p w14:paraId="57E857B0" w14:textId="77777777" w:rsidR="008A291B" w:rsidRDefault="008A291B" w:rsidP="00C21F71">
            <w:pPr>
              <w:rPr>
                <w:lang w:val="en-US"/>
              </w:rPr>
            </w:pPr>
            <w:r>
              <w:rPr>
                <w:lang w:val="en-US"/>
              </w:rPr>
              <w:t>Group Home</w:t>
            </w:r>
          </w:p>
        </w:tc>
        <w:sdt>
          <w:sdtPr>
            <w:rPr>
              <w:lang w:val="en-US"/>
            </w:rPr>
            <w:id w:val="17840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bottom w:val="single" w:sz="4" w:space="0" w:color="auto"/>
                </w:tcBorders>
              </w:tcPr>
              <w:p w14:paraId="0778D980" w14:textId="77777777" w:rsidR="008A291B" w:rsidRDefault="008A291B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nil"/>
            </w:tcBorders>
          </w:tcPr>
          <w:p w14:paraId="423CBFD1" w14:textId="77777777" w:rsidR="008A291B" w:rsidRDefault="008A291B" w:rsidP="00C21F71">
            <w:pPr>
              <w:rPr>
                <w:lang w:val="en-US"/>
              </w:rPr>
            </w:pPr>
            <w:r>
              <w:rPr>
                <w:lang w:val="en-US"/>
              </w:rPr>
              <w:t>Aged Care</w:t>
            </w:r>
          </w:p>
        </w:tc>
        <w:sdt>
          <w:sdtPr>
            <w:rPr>
              <w:lang w:val="en-US"/>
            </w:rPr>
            <w:id w:val="82594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  <w:bottom w:val="single" w:sz="4" w:space="0" w:color="auto"/>
                </w:tcBorders>
              </w:tcPr>
              <w:p w14:paraId="2F97973C" w14:textId="77777777" w:rsidR="008A291B" w:rsidRDefault="008A291B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8A291B" w14:paraId="4A3FA69B" w14:textId="77777777" w:rsidTr="00C21F71">
        <w:tc>
          <w:tcPr>
            <w:tcW w:w="4106" w:type="dxa"/>
            <w:tcBorders>
              <w:right w:val="nil"/>
            </w:tcBorders>
          </w:tcPr>
          <w:p w14:paraId="1D8B1669" w14:textId="77777777" w:rsidR="008A291B" w:rsidRDefault="008A291B" w:rsidP="00C21F71">
            <w:pPr>
              <w:rPr>
                <w:lang w:val="en-US"/>
              </w:rPr>
            </w:pPr>
            <w:r>
              <w:rPr>
                <w:lang w:val="en-US"/>
              </w:rPr>
              <w:t>With Family</w:t>
            </w:r>
          </w:p>
          <w:p w14:paraId="7BE78C56" w14:textId="77777777" w:rsidR="00556604" w:rsidRPr="00556604" w:rsidRDefault="00556604" w:rsidP="00C21F71">
            <w:pPr>
              <w:rPr>
                <w:i/>
                <w:iCs/>
                <w:lang w:val="en-US"/>
              </w:rPr>
            </w:pPr>
            <w:r w:rsidRPr="00556604">
              <w:rPr>
                <w:i/>
                <w:iCs/>
                <w:lang w:val="en-US"/>
              </w:rPr>
              <w:t>Who?</w:t>
            </w:r>
          </w:p>
        </w:tc>
        <w:sdt>
          <w:sdtPr>
            <w:rPr>
              <w:lang w:val="en-US"/>
            </w:rPr>
            <w:id w:val="127119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</w:tcBorders>
              </w:tcPr>
              <w:p w14:paraId="7CFFC968" w14:textId="77777777" w:rsidR="008A291B" w:rsidRDefault="008A291B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nil"/>
            </w:tcBorders>
          </w:tcPr>
          <w:p w14:paraId="7BDE98E2" w14:textId="77777777" w:rsidR="008A291B" w:rsidRDefault="008A291B" w:rsidP="00C21F71">
            <w:pPr>
              <w:rPr>
                <w:lang w:val="en-US"/>
              </w:rPr>
            </w:pPr>
            <w:r>
              <w:rPr>
                <w:lang w:val="en-US"/>
              </w:rPr>
              <w:t>With Others</w:t>
            </w:r>
          </w:p>
          <w:p w14:paraId="259C0AEB" w14:textId="77777777" w:rsidR="00556604" w:rsidRPr="00556604" w:rsidRDefault="00556604" w:rsidP="00C21F71">
            <w:pPr>
              <w:rPr>
                <w:i/>
                <w:iCs/>
                <w:lang w:val="en-US"/>
              </w:rPr>
            </w:pPr>
            <w:r w:rsidRPr="00556604">
              <w:rPr>
                <w:i/>
                <w:iCs/>
                <w:lang w:val="en-US"/>
              </w:rPr>
              <w:t>Who?</w:t>
            </w:r>
          </w:p>
        </w:tc>
        <w:sdt>
          <w:sdtPr>
            <w:rPr>
              <w:lang w:val="en-US"/>
            </w:rPr>
            <w:id w:val="120151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</w:tcPr>
              <w:p w14:paraId="6E5B93BD" w14:textId="77777777" w:rsidR="008A291B" w:rsidRDefault="008A291B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8A291B" w14:paraId="36AAB642" w14:textId="77777777" w:rsidTr="00C21F71">
        <w:tc>
          <w:tcPr>
            <w:tcW w:w="4106" w:type="dxa"/>
            <w:tcBorders>
              <w:right w:val="nil"/>
            </w:tcBorders>
          </w:tcPr>
          <w:p w14:paraId="06E76659" w14:textId="77777777" w:rsidR="008A291B" w:rsidRDefault="008A291B" w:rsidP="00C21F71">
            <w:pPr>
              <w:rPr>
                <w:lang w:val="en-US"/>
              </w:rPr>
            </w:pPr>
            <w:r>
              <w:rPr>
                <w:lang w:val="en-US"/>
              </w:rPr>
              <w:t>Department of Housing</w:t>
            </w:r>
          </w:p>
        </w:tc>
        <w:sdt>
          <w:sdtPr>
            <w:rPr>
              <w:lang w:val="en-US"/>
            </w:rPr>
            <w:id w:val="-105430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</w:tcBorders>
              </w:tcPr>
              <w:p w14:paraId="764E163B" w14:textId="77777777" w:rsidR="008A291B" w:rsidRDefault="008A291B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nil"/>
            </w:tcBorders>
          </w:tcPr>
          <w:p w14:paraId="2CB7D497" w14:textId="77777777" w:rsidR="008A291B" w:rsidRDefault="008A291B" w:rsidP="00C21F71">
            <w:pPr>
              <w:rPr>
                <w:lang w:val="en-US"/>
              </w:rPr>
            </w:pPr>
            <w:r>
              <w:rPr>
                <w:lang w:val="en-US"/>
              </w:rPr>
              <w:t>Private Rental</w:t>
            </w:r>
          </w:p>
        </w:tc>
        <w:sdt>
          <w:sdtPr>
            <w:rPr>
              <w:lang w:val="en-US"/>
            </w:rPr>
            <w:id w:val="15719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</w:tcPr>
              <w:p w14:paraId="236361C6" w14:textId="77777777" w:rsidR="008A291B" w:rsidRDefault="008A291B" w:rsidP="00C21F71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4E1EC6D6" w14:textId="77777777" w:rsidR="00C41FB6" w:rsidRDefault="00C41FB6" w:rsidP="00556604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8A291B" w14:paraId="6D439F95" w14:textId="77777777" w:rsidTr="005960FA">
        <w:tc>
          <w:tcPr>
            <w:tcW w:w="9742" w:type="dxa"/>
            <w:gridSpan w:val="3"/>
            <w:shd w:val="clear" w:color="auto" w:fill="7030A0"/>
          </w:tcPr>
          <w:p w14:paraId="0DBED6D0" w14:textId="77777777" w:rsidR="008A291B" w:rsidRPr="008A291B" w:rsidRDefault="008A291B" w:rsidP="0055660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8A291B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Current and Former Service Providers</w:t>
            </w:r>
          </w:p>
        </w:tc>
      </w:tr>
      <w:tr w:rsidR="008A291B" w14:paraId="00532469" w14:textId="77777777" w:rsidTr="008A291B">
        <w:tc>
          <w:tcPr>
            <w:tcW w:w="3247" w:type="dxa"/>
          </w:tcPr>
          <w:p w14:paraId="564E15E8" w14:textId="77777777" w:rsidR="008A291B" w:rsidRPr="008A291B" w:rsidRDefault="008A291B" w:rsidP="00556604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A291B">
              <w:rPr>
                <w:rFonts w:asciiTheme="majorHAnsi" w:hAnsiTheme="majorHAnsi" w:cstheme="majorHAnsi"/>
                <w:b/>
                <w:bCs/>
                <w:lang w:val="en-US"/>
              </w:rPr>
              <w:t>Name</w:t>
            </w:r>
          </w:p>
        </w:tc>
        <w:tc>
          <w:tcPr>
            <w:tcW w:w="3247" w:type="dxa"/>
          </w:tcPr>
          <w:p w14:paraId="0CAB4C03" w14:textId="77777777" w:rsidR="008A291B" w:rsidRPr="008A291B" w:rsidRDefault="008A291B" w:rsidP="00556604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A291B">
              <w:rPr>
                <w:rFonts w:asciiTheme="majorHAnsi" w:hAnsiTheme="majorHAnsi" w:cstheme="majorHAnsi"/>
                <w:b/>
                <w:bCs/>
                <w:lang w:val="en-US"/>
              </w:rPr>
              <w:t>Organization</w:t>
            </w:r>
          </w:p>
        </w:tc>
        <w:tc>
          <w:tcPr>
            <w:tcW w:w="3248" w:type="dxa"/>
          </w:tcPr>
          <w:p w14:paraId="228FC3B1" w14:textId="77777777" w:rsidR="008A291B" w:rsidRPr="008A291B" w:rsidRDefault="008A291B" w:rsidP="00556604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A291B">
              <w:rPr>
                <w:rFonts w:asciiTheme="majorHAnsi" w:hAnsiTheme="majorHAnsi" w:cstheme="majorHAnsi"/>
                <w:b/>
                <w:bCs/>
                <w:lang w:val="en-US"/>
              </w:rPr>
              <w:t>Contact Details</w:t>
            </w:r>
          </w:p>
        </w:tc>
      </w:tr>
      <w:tr w:rsidR="008A291B" w14:paraId="3F08AC0F" w14:textId="77777777" w:rsidTr="008A291B">
        <w:tc>
          <w:tcPr>
            <w:tcW w:w="3247" w:type="dxa"/>
          </w:tcPr>
          <w:p w14:paraId="10A89216" w14:textId="77777777" w:rsidR="008A291B" w:rsidRDefault="008A291B" w:rsidP="00940B8D">
            <w:pPr>
              <w:rPr>
                <w:lang w:val="en-US"/>
              </w:rPr>
            </w:pPr>
          </w:p>
        </w:tc>
        <w:tc>
          <w:tcPr>
            <w:tcW w:w="3247" w:type="dxa"/>
          </w:tcPr>
          <w:p w14:paraId="2DF9037A" w14:textId="77777777" w:rsidR="008A291B" w:rsidRDefault="008A291B" w:rsidP="00940B8D">
            <w:pPr>
              <w:rPr>
                <w:lang w:val="en-US"/>
              </w:rPr>
            </w:pPr>
          </w:p>
        </w:tc>
        <w:tc>
          <w:tcPr>
            <w:tcW w:w="3248" w:type="dxa"/>
          </w:tcPr>
          <w:p w14:paraId="45072AFB" w14:textId="77777777" w:rsidR="008A291B" w:rsidRDefault="008A291B" w:rsidP="00940B8D">
            <w:pPr>
              <w:rPr>
                <w:lang w:val="en-US"/>
              </w:rPr>
            </w:pPr>
          </w:p>
        </w:tc>
      </w:tr>
      <w:tr w:rsidR="008A291B" w14:paraId="51F33BC2" w14:textId="77777777" w:rsidTr="008A291B">
        <w:tc>
          <w:tcPr>
            <w:tcW w:w="3247" w:type="dxa"/>
          </w:tcPr>
          <w:p w14:paraId="4ABDA339" w14:textId="77777777" w:rsidR="008A291B" w:rsidRDefault="008A291B" w:rsidP="00940B8D">
            <w:pPr>
              <w:rPr>
                <w:lang w:val="en-US"/>
              </w:rPr>
            </w:pPr>
          </w:p>
        </w:tc>
        <w:tc>
          <w:tcPr>
            <w:tcW w:w="3247" w:type="dxa"/>
          </w:tcPr>
          <w:p w14:paraId="682BB17F" w14:textId="77777777" w:rsidR="008A291B" w:rsidRDefault="008A291B" w:rsidP="00940B8D">
            <w:pPr>
              <w:rPr>
                <w:lang w:val="en-US"/>
              </w:rPr>
            </w:pPr>
          </w:p>
        </w:tc>
        <w:tc>
          <w:tcPr>
            <w:tcW w:w="3248" w:type="dxa"/>
          </w:tcPr>
          <w:p w14:paraId="6F4555A3" w14:textId="77777777" w:rsidR="008A291B" w:rsidRDefault="008A291B" w:rsidP="00940B8D">
            <w:pPr>
              <w:rPr>
                <w:lang w:val="en-US"/>
              </w:rPr>
            </w:pPr>
          </w:p>
        </w:tc>
      </w:tr>
      <w:tr w:rsidR="008A291B" w14:paraId="0B914653" w14:textId="77777777" w:rsidTr="008A291B">
        <w:tc>
          <w:tcPr>
            <w:tcW w:w="3247" w:type="dxa"/>
          </w:tcPr>
          <w:p w14:paraId="7B4870E4" w14:textId="77777777" w:rsidR="008A291B" w:rsidRDefault="008A291B" w:rsidP="00940B8D">
            <w:pPr>
              <w:rPr>
                <w:lang w:val="en-US"/>
              </w:rPr>
            </w:pPr>
          </w:p>
        </w:tc>
        <w:tc>
          <w:tcPr>
            <w:tcW w:w="3247" w:type="dxa"/>
          </w:tcPr>
          <w:p w14:paraId="251FDEDB" w14:textId="77777777" w:rsidR="008A291B" w:rsidRDefault="008A291B" w:rsidP="00940B8D">
            <w:pPr>
              <w:rPr>
                <w:lang w:val="en-US"/>
              </w:rPr>
            </w:pPr>
          </w:p>
        </w:tc>
        <w:tc>
          <w:tcPr>
            <w:tcW w:w="3248" w:type="dxa"/>
          </w:tcPr>
          <w:p w14:paraId="52B52D22" w14:textId="77777777" w:rsidR="008A291B" w:rsidRDefault="008A291B" w:rsidP="00940B8D">
            <w:pPr>
              <w:rPr>
                <w:lang w:val="en-US"/>
              </w:rPr>
            </w:pPr>
          </w:p>
        </w:tc>
      </w:tr>
      <w:tr w:rsidR="008A291B" w14:paraId="6EFCB9B7" w14:textId="77777777" w:rsidTr="008A291B">
        <w:tc>
          <w:tcPr>
            <w:tcW w:w="3247" w:type="dxa"/>
          </w:tcPr>
          <w:p w14:paraId="5F4390E1" w14:textId="77777777" w:rsidR="008A291B" w:rsidRDefault="008A291B" w:rsidP="00940B8D">
            <w:pPr>
              <w:rPr>
                <w:lang w:val="en-US"/>
              </w:rPr>
            </w:pPr>
          </w:p>
        </w:tc>
        <w:tc>
          <w:tcPr>
            <w:tcW w:w="3247" w:type="dxa"/>
          </w:tcPr>
          <w:p w14:paraId="3E19E074" w14:textId="77777777" w:rsidR="008A291B" w:rsidRDefault="008A291B" w:rsidP="00940B8D">
            <w:pPr>
              <w:rPr>
                <w:lang w:val="en-US"/>
              </w:rPr>
            </w:pPr>
          </w:p>
        </w:tc>
        <w:tc>
          <w:tcPr>
            <w:tcW w:w="3248" w:type="dxa"/>
          </w:tcPr>
          <w:p w14:paraId="01C49E62" w14:textId="77777777" w:rsidR="008A291B" w:rsidRDefault="008A291B" w:rsidP="00940B8D">
            <w:pPr>
              <w:rPr>
                <w:lang w:val="en-US"/>
              </w:rPr>
            </w:pPr>
          </w:p>
        </w:tc>
      </w:tr>
      <w:tr w:rsidR="008A291B" w14:paraId="6DC2E9AF" w14:textId="77777777" w:rsidTr="008A291B">
        <w:tc>
          <w:tcPr>
            <w:tcW w:w="3247" w:type="dxa"/>
          </w:tcPr>
          <w:p w14:paraId="706D9073" w14:textId="77777777" w:rsidR="008A291B" w:rsidRDefault="008A291B" w:rsidP="00940B8D">
            <w:pPr>
              <w:rPr>
                <w:lang w:val="en-US"/>
              </w:rPr>
            </w:pPr>
          </w:p>
        </w:tc>
        <w:tc>
          <w:tcPr>
            <w:tcW w:w="3247" w:type="dxa"/>
          </w:tcPr>
          <w:p w14:paraId="364B7CFF" w14:textId="77777777" w:rsidR="008A291B" w:rsidRDefault="008A291B" w:rsidP="00940B8D">
            <w:pPr>
              <w:rPr>
                <w:lang w:val="en-US"/>
              </w:rPr>
            </w:pPr>
          </w:p>
        </w:tc>
        <w:tc>
          <w:tcPr>
            <w:tcW w:w="3248" w:type="dxa"/>
          </w:tcPr>
          <w:p w14:paraId="090707CD" w14:textId="77777777" w:rsidR="008A291B" w:rsidRDefault="008A291B" w:rsidP="00940B8D">
            <w:pPr>
              <w:rPr>
                <w:lang w:val="en-US"/>
              </w:rPr>
            </w:pPr>
          </w:p>
        </w:tc>
      </w:tr>
      <w:tr w:rsidR="008A291B" w14:paraId="26CD31AA" w14:textId="77777777" w:rsidTr="008A291B">
        <w:tc>
          <w:tcPr>
            <w:tcW w:w="3247" w:type="dxa"/>
          </w:tcPr>
          <w:p w14:paraId="698BD0D6" w14:textId="77777777" w:rsidR="008A291B" w:rsidRDefault="008A291B" w:rsidP="00940B8D">
            <w:pPr>
              <w:rPr>
                <w:lang w:val="en-US"/>
              </w:rPr>
            </w:pPr>
          </w:p>
        </w:tc>
        <w:tc>
          <w:tcPr>
            <w:tcW w:w="3247" w:type="dxa"/>
          </w:tcPr>
          <w:p w14:paraId="33D7A218" w14:textId="77777777" w:rsidR="008A291B" w:rsidRDefault="008A291B" w:rsidP="00940B8D">
            <w:pPr>
              <w:rPr>
                <w:lang w:val="en-US"/>
              </w:rPr>
            </w:pPr>
          </w:p>
        </w:tc>
        <w:tc>
          <w:tcPr>
            <w:tcW w:w="3248" w:type="dxa"/>
          </w:tcPr>
          <w:p w14:paraId="72725253" w14:textId="77777777" w:rsidR="008A291B" w:rsidRDefault="008A291B" w:rsidP="00940B8D">
            <w:pPr>
              <w:rPr>
                <w:lang w:val="en-US"/>
              </w:rPr>
            </w:pPr>
          </w:p>
        </w:tc>
      </w:tr>
    </w:tbl>
    <w:p w14:paraId="28F715CF" w14:textId="77777777" w:rsidR="00745564" w:rsidRDefault="00745564" w:rsidP="00EF0F56">
      <w:pPr>
        <w:spacing w:after="0"/>
        <w:rPr>
          <w:lang w:val="en-US"/>
        </w:rPr>
      </w:pPr>
    </w:p>
    <w:p w14:paraId="2A0C71E1" w14:textId="77777777" w:rsidR="008A291B" w:rsidRDefault="008A291B" w:rsidP="008A291B">
      <w:pPr>
        <w:rPr>
          <w:lang w:val="en-US"/>
        </w:rPr>
      </w:pPr>
      <w:r>
        <w:rPr>
          <w:lang w:val="en-US"/>
        </w:rPr>
        <w:t xml:space="preserve">Are there previous reports or assessments you can provide us with? </w:t>
      </w:r>
      <w:r w:rsidR="00613275" w:rsidRPr="008A291B">
        <w:rPr>
          <w:i/>
          <w:iCs/>
          <w:lang w:val="en-US"/>
        </w:rPr>
        <w:t>If yes, please attach copies</w:t>
      </w:r>
    </w:p>
    <w:p w14:paraId="3A7989BF" w14:textId="77777777" w:rsidR="008A291B" w:rsidRPr="00613275" w:rsidRDefault="008A291B" w:rsidP="00940B8D">
      <w:r>
        <w:t xml:space="preserve">Yes  </w:t>
      </w:r>
      <w:sdt>
        <w:sdtPr>
          <w:id w:val="126242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No      </w:t>
      </w:r>
      <w:sdt>
        <w:sdtPr>
          <w:id w:val="40511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56604" w14:paraId="7D5A5578" w14:textId="77777777" w:rsidTr="005960FA">
        <w:tc>
          <w:tcPr>
            <w:tcW w:w="9742" w:type="dxa"/>
            <w:shd w:val="clear" w:color="auto" w:fill="7030A0"/>
          </w:tcPr>
          <w:p w14:paraId="63A64963" w14:textId="77777777" w:rsidR="00556604" w:rsidRPr="00556604" w:rsidRDefault="00556604" w:rsidP="00940B8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55660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Risk Assessment</w:t>
            </w:r>
          </w:p>
        </w:tc>
      </w:tr>
      <w:tr w:rsidR="00556604" w14:paraId="2252AA4B" w14:textId="77777777" w:rsidTr="00556604">
        <w:tc>
          <w:tcPr>
            <w:tcW w:w="9742" w:type="dxa"/>
          </w:tcPr>
          <w:p w14:paraId="0D8DDC20" w14:textId="77777777" w:rsidR="00556604" w:rsidRDefault="00556604" w:rsidP="00940B8D">
            <w:pPr>
              <w:rPr>
                <w:i/>
                <w:iCs/>
                <w:lang w:val="en-US"/>
              </w:rPr>
            </w:pPr>
            <w:r w:rsidRPr="00556604">
              <w:rPr>
                <w:i/>
                <w:iCs/>
                <w:lang w:val="en-US"/>
              </w:rPr>
              <w:t xml:space="preserve">Are there any known risk factors for employees to be aware of? </w:t>
            </w:r>
            <w:proofErr w:type="spellStart"/>
            <w:r w:rsidRPr="00556604">
              <w:rPr>
                <w:i/>
                <w:iCs/>
                <w:lang w:val="en-US"/>
              </w:rPr>
              <w:t>E.g</w:t>
            </w:r>
            <w:proofErr w:type="spellEnd"/>
            <w:r w:rsidRPr="00556604">
              <w:rPr>
                <w:i/>
                <w:iCs/>
                <w:lang w:val="en-US"/>
              </w:rPr>
              <w:t xml:space="preserve"> pets, violence</w:t>
            </w:r>
          </w:p>
          <w:p w14:paraId="16427119" w14:textId="77777777" w:rsidR="00556604" w:rsidRDefault="00556604" w:rsidP="00940B8D">
            <w:pPr>
              <w:rPr>
                <w:lang w:val="en-US"/>
              </w:rPr>
            </w:pPr>
          </w:p>
          <w:p w14:paraId="0DF98BC6" w14:textId="77777777" w:rsidR="00556604" w:rsidRDefault="00556604" w:rsidP="00940B8D">
            <w:pPr>
              <w:rPr>
                <w:lang w:val="en-US"/>
              </w:rPr>
            </w:pPr>
          </w:p>
          <w:p w14:paraId="3973ED8B" w14:textId="77777777" w:rsidR="00EF0F56" w:rsidRDefault="00EF0F56" w:rsidP="00940B8D">
            <w:pPr>
              <w:rPr>
                <w:lang w:val="en-US"/>
              </w:rPr>
            </w:pPr>
          </w:p>
          <w:p w14:paraId="2F6CB355" w14:textId="77777777" w:rsidR="00EF0F56" w:rsidRDefault="00EF0F56" w:rsidP="00940B8D">
            <w:pPr>
              <w:rPr>
                <w:lang w:val="en-US"/>
              </w:rPr>
            </w:pPr>
          </w:p>
          <w:p w14:paraId="78288271" w14:textId="77777777" w:rsidR="00EF0F56" w:rsidRDefault="00EF0F56" w:rsidP="00940B8D">
            <w:pPr>
              <w:rPr>
                <w:lang w:val="en-US"/>
              </w:rPr>
            </w:pPr>
          </w:p>
          <w:p w14:paraId="45211C97" w14:textId="77777777" w:rsidR="00556604" w:rsidRDefault="00556604" w:rsidP="00940B8D">
            <w:pPr>
              <w:rPr>
                <w:lang w:val="en-US"/>
              </w:rPr>
            </w:pPr>
          </w:p>
        </w:tc>
      </w:tr>
      <w:tr w:rsidR="00613275" w14:paraId="044865BC" w14:textId="77777777" w:rsidTr="00556604">
        <w:tc>
          <w:tcPr>
            <w:tcW w:w="9742" w:type="dxa"/>
          </w:tcPr>
          <w:p w14:paraId="585BC621" w14:textId="77777777" w:rsidR="00613275" w:rsidRDefault="00613275" w:rsidP="00940B8D">
            <w:pPr>
              <w:rPr>
                <w:lang w:val="en-US"/>
              </w:rPr>
            </w:pPr>
            <w:r>
              <w:rPr>
                <w:lang w:val="en-US"/>
              </w:rPr>
              <w:t>Current or relevant Court Orders/ Proceedings:</w:t>
            </w:r>
          </w:p>
          <w:p w14:paraId="53CCB362" w14:textId="77777777" w:rsidR="00613275" w:rsidRDefault="00613275" w:rsidP="00940B8D">
            <w:pPr>
              <w:rPr>
                <w:lang w:val="en-US"/>
              </w:rPr>
            </w:pPr>
          </w:p>
          <w:p w14:paraId="6F0A96CF" w14:textId="77777777" w:rsidR="00613275" w:rsidRPr="00613275" w:rsidRDefault="00613275" w:rsidP="00940B8D">
            <w:pPr>
              <w:rPr>
                <w:lang w:val="en-US"/>
              </w:rPr>
            </w:pPr>
          </w:p>
        </w:tc>
      </w:tr>
    </w:tbl>
    <w:p w14:paraId="68738B60" w14:textId="77777777" w:rsidR="00EF0F56" w:rsidRDefault="00EF0F56" w:rsidP="00C41FB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1383"/>
      </w:tblGrid>
      <w:tr w:rsidR="004C63BA" w14:paraId="085F9E36" w14:textId="77777777" w:rsidTr="005960FA">
        <w:trPr>
          <w:trHeight w:val="340"/>
        </w:trPr>
        <w:tc>
          <w:tcPr>
            <w:tcW w:w="9742" w:type="dxa"/>
            <w:gridSpan w:val="3"/>
            <w:shd w:val="clear" w:color="auto" w:fill="7030A0"/>
          </w:tcPr>
          <w:p w14:paraId="33B6D6EA" w14:textId="77777777" w:rsidR="004C63BA" w:rsidRPr="00EF0F56" w:rsidRDefault="004C63BA" w:rsidP="00C41FB6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F0F56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Service Delivery Type/ Location</w:t>
            </w:r>
          </w:p>
        </w:tc>
      </w:tr>
      <w:tr w:rsidR="004C63BA" w14:paraId="3E7B930C" w14:textId="77777777" w:rsidTr="007821E8">
        <w:trPr>
          <w:trHeight w:val="340"/>
        </w:trPr>
        <w:tc>
          <w:tcPr>
            <w:tcW w:w="6941" w:type="dxa"/>
          </w:tcPr>
          <w:p w14:paraId="574530DE" w14:textId="77777777" w:rsidR="004C63BA" w:rsidRDefault="004C63BA" w:rsidP="00C41FB6">
            <w:pPr>
              <w:rPr>
                <w:lang w:val="en-US"/>
              </w:rPr>
            </w:pPr>
            <w:r>
              <w:rPr>
                <w:lang w:val="en-US"/>
              </w:rPr>
              <w:t>Where would the participant like services to be provided?</w:t>
            </w:r>
          </w:p>
        </w:tc>
        <w:sdt>
          <w:sdtPr>
            <w:rPr>
              <w:lang w:val="en-US"/>
            </w:rPr>
            <w:id w:val="-2010129075"/>
            <w:placeholder>
              <w:docPart w:val="CB701EC8289C419D86C4BC0D88534180"/>
            </w:placeholder>
            <w:showingPlcHdr/>
            <w:dropDownList>
              <w:listItem w:value="Choose an item."/>
              <w:listItem w:displayText="Home" w:value="Home"/>
              <w:listItem w:displayText="School" w:value="School"/>
              <w:listItem w:displayText="Day Program" w:value="Day Program"/>
              <w:listItem w:displayText="Community" w:value="Community"/>
            </w:dropDownList>
          </w:sdtPr>
          <w:sdtEndPr/>
          <w:sdtContent>
            <w:tc>
              <w:tcPr>
                <w:tcW w:w="2801" w:type="dxa"/>
                <w:gridSpan w:val="2"/>
              </w:tcPr>
              <w:p w14:paraId="147097C8" w14:textId="77777777" w:rsidR="004C63BA" w:rsidRDefault="004C63BA" w:rsidP="00C41FB6">
                <w:pPr>
                  <w:rPr>
                    <w:lang w:val="en-US"/>
                  </w:rPr>
                </w:pPr>
                <w:r w:rsidRPr="009B780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C63BA" w14:paraId="19B21321" w14:textId="77777777" w:rsidTr="007821E8">
        <w:trPr>
          <w:trHeight w:val="340"/>
        </w:trPr>
        <w:tc>
          <w:tcPr>
            <w:tcW w:w="6941" w:type="dxa"/>
          </w:tcPr>
          <w:p w14:paraId="25C50076" w14:textId="77777777" w:rsidR="004C63BA" w:rsidRDefault="004C63BA" w:rsidP="00C41FB6">
            <w:pPr>
              <w:rPr>
                <w:lang w:val="en-US"/>
              </w:rPr>
            </w:pPr>
            <w:r>
              <w:rPr>
                <w:lang w:val="en-US"/>
              </w:rPr>
              <w:t>Does the participant consent to supports being delivered via telehealth?</w:t>
            </w:r>
          </w:p>
        </w:tc>
        <w:tc>
          <w:tcPr>
            <w:tcW w:w="1418" w:type="dxa"/>
          </w:tcPr>
          <w:p w14:paraId="11AF8530" w14:textId="77777777" w:rsidR="004C63BA" w:rsidRDefault="004C63BA" w:rsidP="00991A31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  <w:r w:rsidR="00991A31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8706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A3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383" w:type="dxa"/>
          </w:tcPr>
          <w:p w14:paraId="15953F82" w14:textId="77777777" w:rsidR="004C63BA" w:rsidRDefault="004C63BA" w:rsidP="00C41FB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="00991A31">
              <w:rPr>
                <w:lang w:val="en-US"/>
              </w:rPr>
              <w:t xml:space="preserve">    </w:t>
            </w:r>
            <w:sdt>
              <w:sdtPr>
                <w:rPr>
                  <w:lang w:val="en-US"/>
                </w:rPr>
                <w:id w:val="-136142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4C63BA" w14:paraId="3A8227F8" w14:textId="77777777" w:rsidTr="007821E8">
        <w:trPr>
          <w:trHeight w:val="340"/>
        </w:trPr>
        <w:tc>
          <w:tcPr>
            <w:tcW w:w="6941" w:type="dxa"/>
          </w:tcPr>
          <w:p w14:paraId="5F94959B" w14:textId="77777777" w:rsidR="004C63BA" w:rsidRDefault="004C63BA" w:rsidP="00C41FB6">
            <w:pPr>
              <w:rPr>
                <w:lang w:val="en-US"/>
              </w:rPr>
            </w:pPr>
            <w:r>
              <w:rPr>
                <w:lang w:val="en-US"/>
              </w:rPr>
              <w:t>Preferred times of service delivery?</w:t>
            </w:r>
          </w:p>
        </w:tc>
        <w:sdt>
          <w:sdtPr>
            <w:rPr>
              <w:lang w:val="en-US"/>
            </w:rPr>
            <w:id w:val="1857385129"/>
            <w:placeholder>
              <w:docPart w:val="6FE6E0432D394D4C8529772ED93CC6E9"/>
            </w:placeholder>
            <w:showingPlcHdr/>
            <w:comboBox>
              <w:listItem w:value="Choose an item."/>
              <w:listItem w:displayText="AM" w:value="AM"/>
              <w:listItem w:displayText="PM" w:value="PM"/>
              <w:listItem w:displayText="Morning" w:value="Morning"/>
              <w:listItem w:displayText="Midday" w:value="Midday"/>
              <w:listItem w:displayText="Afternoon" w:value="Afternoon"/>
              <w:listItem w:displayText="Evening" w:value="Evening"/>
            </w:comboBox>
          </w:sdtPr>
          <w:sdtEndPr/>
          <w:sdtContent>
            <w:tc>
              <w:tcPr>
                <w:tcW w:w="2801" w:type="dxa"/>
                <w:gridSpan w:val="2"/>
              </w:tcPr>
              <w:p w14:paraId="623C331F" w14:textId="77777777" w:rsidR="004C63BA" w:rsidRDefault="004C63BA" w:rsidP="00C41FB6">
                <w:pPr>
                  <w:rPr>
                    <w:lang w:val="en-US"/>
                  </w:rPr>
                </w:pPr>
                <w:r w:rsidRPr="009B780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E442AAA" w14:textId="77777777" w:rsidR="00C41FB6" w:rsidRDefault="00C41FB6" w:rsidP="007821E8">
      <w:pPr>
        <w:spacing w:after="0"/>
        <w:rPr>
          <w:lang w:val="en-US"/>
        </w:rPr>
      </w:pPr>
    </w:p>
    <w:p w14:paraId="1F0CBE78" w14:textId="77777777" w:rsidR="00C41FB6" w:rsidRDefault="00C41FB6" w:rsidP="0011489F">
      <w:pPr>
        <w:spacing w:after="0"/>
        <w:rPr>
          <w:lang w:val="en-US"/>
        </w:rPr>
      </w:pPr>
    </w:p>
    <w:p w14:paraId="6A2D4C01" w14:textId="77777777" w:rsidR="00940B8D" w:rsidRDefault="00940B8D" w:rsidP="007821E8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83"/>
      </w:tblGrid>
      <w:tr w:rsidR="0011489F" w14:paraId="0A749EF7" w14:textId="77777777" w:rsidTr="005960FA">
        <w:trPr>
          <w:trHeight w:val="547"/>
        </w:trPr>
        <w:tc>
          <w:tcPr>
            <w:tcW w:w="9742" w:type="dxa"/>
            <w:gridSpan w:val="2"/>
            <w:shd w:val="clear" w:color="auto" w:fill="7030A0"/>
          </w:tcPr>
          <w:p w14:paraId="66C9ABC9" w14:textId="77777777" w:rsidR="0011489F" w:rsidRPr="0011489F" w:rsidRDefault="0011489F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1489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NDIS Plan Coordination</w:t>
            </w:r>
          </w:p>
          <w:p w14:paraId="61D02DA9" w14:textId="77777777" w:rsidR="0011489F" w:rsidRPr="0011489F" w:rsidRDefault="0011489F" w:rsidP="00A930C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1489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Is Your NDIS Plan:</w:t>
            </w:r>
          </w:p>
        </w:tc>
      </w:tr>
      <w:tr w:rsidR="0011489F" w14:paraId="47261DAF" w14:textId="77777777" w:rsidTr="007821E8">
        <w:trPr>
          <w:trHeight w:val="340"/>
        </w:trPr>
        <w:tc>
          <w:tcPr>
            <w:tcW w:w="8359" w:type="dxa"/>
          </w:tcPr>
          <w:p w14:paraId="370312CB" w14:textId="77777777" w:rsidR="0011489F" w:rsidRDefault="0011489F">
            <w:r>
              <w:t>Agency Managed (NDIA pays support provider directly)</w:t>
            </w:r>
          </w:p>
        </w:tc>
        <w:sdt>
          <w:sdtPr>
            <w:id w:val="24422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</w:tcPr>
              <w:p w14:paraId="0BF4BDE8" w14:textId="77777777" w:rsidR="0011489F" w:rsidRDefault="0011489F" w:rsidP="0011489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1489F" w14:paraId="14309714" w14:textId="77777777" w:rsidTr="007821E8">
        <w:trPr>
          <w:trHeight w:val="340"/>
        </w:trPr>
        <w:tc>
          <w:tcPr>
            <w:tcW w:w="8359" w:type="dxa"/>
          </w:tcPr>
          <w:p w14:paraId="1C4DA974" w14:textId="77777777" w:rsidR="0011489F" w:rsidRDefault="0011489F">
            <w:r>
              <w:t>Plan Managed</w:t>
            </w:r>
          </w:p>
        </w:tc>
        <w:sdt>
          <w:sdtPr>
            <w:id w:val="13222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</w:tcPr>
              <w:p w14:paraId="6A6A89AD" w14:textId="77777777" w:rsidR="0011489F" w:rsidRDefault="0011489F" w:rsidP="0011489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1489F" w14:paraId="7FA114DB" w14:textId="77777777" w:rsidTr="007821E8">
        <w:trPr>
          <w:trHeight w:val="340"/>
        </w:trPr>
        <w:tc>
          <w:tcPr>
            <w:tcW w:w="8359" w:type="dxa"/>
          </w:tcPr>
          <w:p w14:paraId="27209CF4" w14:textId="77777777" w:rsidR="0011489F" w:rsidRDefault="0011489F">
            <w:r>
              <w:t>Self-Managed</w:t>
            </w:r>
          </w:p>
        </w:tc>
        <w:sdt>
          <w:sdtPr>
            <w:id w:val="16522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</w:tcPr>
              <w:p w14:paraId="29320972" w14:textId="77777777" w:rsidR="0011489F" w:rsidRDefault="0011489F" w:rsidP="0011489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1AA0979" w14:textId="77777777" w:rsidR="00DC0E4D" w:rsidRDefault="00DC0E4D" w:rsidP="007821E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7821E8" w14:paraId="7CD4A3C7" w14:textId="77777777" w:rsidTr="005960FA">
        <w:trPr>
          <w:trHeight w:val="340"/>
        </w:trPr>
        <w:tc>
          <w:tcPr>
            <w:tcW w:w="9742" w:type="dxa"/>
            <w:gridSpan w:val="2"/>
            <w:shd w:val="clear" w:color="auto" w:fill="7030A0"/>
          </w:tcPr>
          <w:p w14:paraId="533A40CC" w14:textId="77777777" w:rsidR="007821E8" w:rsidRPr="007821E8" w:rsidRDefault="007821E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821E8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Plan Manager Details</w:t>
            </w:r>
          </w:p>
        </w:tc>
      </w:tr>
      <w:tr w:rsidR="007821E8" w14:paraId="2278291E" w14:textId="77777777" w:rsidTr="007821E8">
        <w:trPr>
          <w:trHeight w:val="340"/>
        </w:trPr>
        <w:tc>
          <w:tcPr>
            <w:tcW w:w="2830" w:type="dxa"/>
          </w:tcPr>
          <w:p w14:paraId="049C090D" w14:textId="77777777" w:rsidR="007821E8" w:rsidRDefault="007821E8">
            <w:r>
              <w:t>Plan Manager Name:</w:t>
            </w:r>
          </w:p>
        </w:tc>
        <w:tc>
          <w:tcPr>
            <w:tcW w:w="6912" w:type="dxa"/>
          </w:tcPr>
          <w:p w14:paraId="7113DFA8" w14:textId="77777777" w:rsidR="007821E8" w:rsidRDefault="007821E8"/>
        </w:tc>
      </w:tr>
      <w:tr w:rsidR="007821E8" w14:paraId="405749A9" w14:textId="77777777" w:rsidTr="007821E8">
        <w:trPr>
          <w:trHeight w:val="340"/>
        </w:trPr>
        <w:tc>
          <w:tcPr>
            <w:tcW w:w="2830" w:type="dxa"/>
          </w:tcPr>
          <w:p w14:paraId="76CE2BC0" w14:textId="77777777" w:rsidR="007821E8" w:rsidRDefault="007821E8">
            <w:r>
              <w:t>Plan Manager Email:</w:t>
            </w:r>
          </w:p>
        </w:tc>
        <w:tc>
          <w:tcPr>
            <w:tcW w:w="6912" w:type="dxa"/>
          </w:tcPr>
          <w:p w14:paraId="5E716C5E" w14:textId="77777777" w:rsidR="007821E8" w:rsidRDefault="007821E8"/>
        </w:tc>
      </w:tr>
      <w:tr w:rsidR="007821E8" w14:paraId="69D1CFE9" w14:textId="77777777" w:rsidTr="007821E8">
        <w:trPr>
          <w:trHeight w:val="340"/>
        </w:trPr>
        <w:tc>
          <w:tcPr>
            <w:tcW w:w="2830" w:type="dxa"/>
          </w:tcPr>
          <w:p w14:paraId="6FB1A75E" w14:textId="77777777" w:rsidR="007821E8" w:rsidRDefault="007821E8">
            <w:r>
              <w:t>Plan Manager Phone:</w:t>
            </w:r>
          </w:p>
        </w:tc>
        <w:tc>
          <w:tcPr>
            <w:tcW w:w="6912" w:type="dxa"/>
          </w:tcPr>
          <w:p w14:paraId="0D6EAC39" w14:textId="77777777" w:rsidR="007821E8" w:rsidRDefault="007821E8"/>
        </w:tc>
      </w:tr>
    </w:tbl>
    <w:p w14:paraId="3122093E" w14:textId="77777777" w:rsidR="007821E8" w:rsidRDefault="007821E8" w:rsidP="007821E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7821E8" w:rsidRPr="007821E8" w14:paraId="25EA7153" w14:textId="77777777" w:rsidTr="005960FA">
        <w:trPr>
          <w:trHeight w:val="340"/>
        </w:trPr>
        <w:tc>
          <w:tcPr>
            <w:tcW w:w="9742" w:type="dxa"/>
            <w:gridSpan w:val="2"/>
            <w:shd w:val="clear" w:color="auto" w:fill="7030A0"/>
          </w:tcPr>
          <w:p w14:paraId="01C96313" w14:textId="77777777" w:rsidR="007821E8" w:rsidRPr="007821E8" w:rsidRDefault="007821E8" w:rsidP="00C21F7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Self- Management</w:t>
            </w:r>
            <w:r w:rsidRPr="007821E8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</w:tr>
      <w:tr w:rsidR="007821E8" w14:paraId="07F38BEE" w14:textId="77777777" w:rsidTr="00C21F71">
        <w:trPr>
          <w:trHeight w:val="340"/>
        </w:trPr>
        <w:tc>
          <w:tcPr>
            <w:tcW w:w="2830" w:type="dxa"/>
          </w:tcPr>
          <w:p w14:paraId="2E0A3115" w14:textId="77777777" w:rsidR="007821E8" w:rsidRDefault="007821E8" w:rsidP="00C21F71">
            <w:r>
              <w:t>Name:</w:t>
            </w:r>
          </w:p>
        </w:tc>
        <w:tc>
          <w:tcPr>
            <w:tcW w:w="6912" w:type="dxa"/>
          </w:tcPr>
          <w:p w14:paraId="5809B863" w14:textId="77777777" w:rsidR="007821E8" w:rsidRDefault="007821E8" w:rsidP="00C21F71"/>
        </w:tc>
      </w:tr>
      <w:tr w:rsidR="007821E8" w14:paraId="0C370DC7" w14:textId="77777777" w:rsidTr="00C21F71">
        <w:trPr>
          <w:trHeight w:val="340"/>
        </w:trPr>
        <w:tc>
          <w:tcPr>
            <w:tcW w:w="2830" w:type="dxa"/>
          </w:tcPr>
          <w:p w14:paraId="254BD466" w14:textId="77777777" w:rsidR="007821E8" w:rsidRDefault="007821E8" w:rsidP="00C21F71">
            <w:r>
              <w:t>Email:</w:t>
            </w:r>
          </w:p>
        </w:tc>
        <w:tc>
          <w:tcPr>
            <w:tcW w:w="6912" w:type="dxa"/>
          </w:tcPr>
          <w:p w14:paraId="6920039A" w14:textId="77777777" w:rsidR="007821E8" w:rsidRDefault="007821E8" w:rsidP="00C21F71"/>
        </w:tc>
      </w:tr>
      <w:tr w:rsidR="007821E8" w14:paraId="786DF3DB" w14:textId="77777777" w:rsidTr="00C21F71">
        <w:trPr>
          <w:trHeight w:val="340"/>
        </w:trPr>
        <w:tc>
          <w:tcPr>
            <w:tcW w:w="2830" w:type="dxa"/>
          </w:tcPr>
          <w:p w14:paraId="3718552C" w14:textId="77777777" w:rsidR="007821E8" w:rsidRDefault="007821E8" w:rsidP="00C21F71">
            <w:r>
              <w:t>Phone:</w:t>
            </w:r>
          </w:p>
        </w:tc>
        <w:tc>
          <w:tcPr>
            <w:tcW w:w="6912" w:type="dxa"/>
          </w:tcPr>
          <w:p w14:paraId="3B885692" w14:textId="77777777" w:rsidR="007821E8" w:rsidRDefault="007821E8" w:rsidP="00C21F71"/>
        </w:tc>
      </w:tr>
    </w:tbl>
    <w:p w14:paraId="2D310A14" w14:textId="77777777" w:rsidR="00C41FB6" w:rsidRDefault="00C41FB6" w:rsidP="00C41FB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376"/>
      </w:tblGrid>
      <w:tr w:rsidR="004330C5" w:rsidRPr="007821E8" w14:paraId="080D1190" w14:textId="77777777" w:rsidTr="005960FA">
        <w:trPr>
          <w:trHeight w:val="340"/>
        </w:trPr>
        <w:tc>
          <w:tcPr>
            <w:tcW w:w="7366" w:type="dxa"/>
            <w:shd w:val="clear" w:color="auto" w:fill="7030A0"/>
          </w:tcPr>
          <w:p w14:paraId="4D5C5BEF" w14:textId="77777777" w:rsidR="004330C5" w:rsidRPr="007821E8" w:rsidRDefault="004330C5" w:rsidP="00C21F7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Support Type/ Line Item</w:t>
            </w:r>
          </w:p>
        </w:tc>
        <w:tc>
          <w:tcPr>
            <w:tcW w:w="2376" w:type="dxa"/>
            <w:shd w:val="clear" w:color="auto" w:fill="7030A0"/>
          </w:tcPr>
          <w:p w14:paraId="6B3FC247" w14:textId="77777777" w:rsidR="004330C5" w:rsidRDefault="00144849" w:rsidP="00C21F7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Requested </w:t>
            </w:r>
            <w:r w:rsidR="004330C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Hours </w:t>
            </w:r>
          </w:p>
        </w:tc>
      </w:tr>
      <w:tr w:rsidR="004330C5" w14:paraId="35D571D0" w14:textId="77777777" w:rsidTr="00144849">
        <w:trPr>
          <w:trHeight w:val="340"/>
        </w:trPr>
        <w:tc>
          <w:tcPr>
            <w:tcW w:w="7366" w:type="dxa"/>
          </w:tcPr>
          <w:p w14:paraId="786766D9" w14:textId="0357C30E" w:rsidR="004330C5" w:rsidRDefault="004330C5" w:rsidP="00C21F71"/>
        </w:tc>
        <w:tc>
          <w:tcPr>
            <w:tcW w:w="2376" w:type="dxa"/>
          </w:tcPr>
          <w:p w14:paraId="31E1931C" w14:textId="77777777" w:rsidR="004330C5" w:rsidRDefault="004330C5" w:rsidP="00C21F71"/>
        </w:tc>
      </w:tr>
      <w:tr w:rsidR="004330C5" w14:paraId="5FE6CF6A" w14:textId="77777777" w:rsidTr="00144849">
        <w:trPr>
          <w:trHeight w:val="340"/>
        </w:trPr>
        <w:tc>
          <w:tcPr>
            <w:tcW w:w="7366" w:type="dxa"/>
          </w:tcPr>
          <w:p w14:paraId="587C0DD4" w14:textId="2780DCB3" w:rsidR="004330C5" w:rsidRDefault="004330C5" w:rsidP="00C21F71"/>
        </w:tc>
        <w:tc>
          <w:tcPr>
            <w:tcW w:w="2376" w:type="dxa"/>
          </w:tcPr>
          <w:p w14:paraId="2A2B72FB" w14:textId="77777777" w:rsidR="004330C5" w:rsidRDefault="004330C5" w:rsidP="00C21F71"/>
        </w:tc>
      </w:tr>
      <w:tr w:rsidR="004330C5" w14:paraId="4E60B111" w14:textId="77777777" w:rsidTr="00144849">
        <w:trPr>
          <w:trHeight w:val="340"/>
        </w:trPr>
        <w:tc>
          <w:tcPr>
            <w:tcW w:w="7366" w:type="dxa"/>
          </w:tcPr>
          <w:p w14:paraId="34AFF33E" w14:textId="7B6AC1B1" w:rsidR="004330C5" w:rsidRDefault="004330C5" w:rsidP="00C21F71"/>
        </w:tc>
        <w:tc>
          <w:tcPr>
            <w:tcW w:w="2376" w:type="dxa"/>
          </w:tcPr>
          <w:p w14:paraId="5D137447" w14:textId="77777777" w:rsidR="004330C5" w:rsidRDefault="004330C5" w:rsidP="00C21F71"/>
        </w:tc>
      </w:tr>
      <w:tr w:rsidR="004C629C" w14:paraId="2CC90501" w14:textId="77777777" w:rsidTr="00144849">
        <w:trPr>
          <w:trHeight w:val="340"/>
        </w:trPr>
        <w:tc>
          <w:tcPr>
            <w:tcW w:w="7366" w:type="dxa"/>
          </w:tcPr>
          <w:p w14:paraId="3E6E08AC" w14:textId="77777777" w:rsidR="004C629C" w:rsidRDefault="004C629C" w:rsidP="00C21F71">
            <w:pPr>
              <w:rPr>
                <w:i/>
                <w:iCs/>
                <w:sz w:val="16"/>
                <w:szCs w:val="16"/>
              </w:rPr>
            </w:pPr>
            <w:r>
              <w:t xml:space="preserve">Other </w:t>
            </w:r>
            <w:r w:rsidRPr="004C629C">
              <w:rPr>
                <w:i/>
                <w:iCs/>
                <w:sz w:val="16"/>
                <w:szCs w:val="16"/>
              </w:rPr>
              <w:t>(please provide alternative line item if requesting alternative)</w:t>
            </w:r>
          </w:p>
          <w:p w14:paraId="4DEBCC80" w14:textId="6E6F49C5" w:rsidR="004C629C" w:rsidRDefault="004C629C" w:rsidP="00C21F71"/>
        </w:tc>
        <w:tc>
          <w:tcPr>
            <w:tcW w:w="2376" w:type="dxa"/>
          </w:tcPr>
          <w:p w14:paraId="6A1117C0" w14:textId="77777777" w:rsidR="004C629C" w:rsidRDefault="004C629C" w:rsidP="00C21F71"/>
        </w:tc>
      </w:tr>
    </w:tbl>
    <w:p w14:paraId="08F09FD8" w14:textId="77777777" w:rsidR="003760B6" w:rsidRDefault="003760B6" w:rsidP="00745564">
      <w:pPr>
        <w:rPr>
          <w:i/>
          <w:iCs/>
          <w:sz w:val="20"/>
          <w:szCs w:val="20"/>
          <w:lang w:val="en-US"/>
        </w:rPr>
      </w:pPr>
    </w:p>
    <w:p w14:paraId="1230D09A" w14:textId="30D12544" w:rsidR="00521F0E" w:rsidRPr="00144849" w:rsidRDefault="00745564" w:rsidP="00521F0E">
      <w:pPr>
        <w:rPr>
          <w:i/>
          <w:iCs/>
          <w:sz w:val="20"/>
          <w:szCs w:val="20"/>
          <w:lang w:val="en-US"/>
        </w:rPr>
      </w:pPr>
      <w:r w:rsidRPr="00144849">
        <w:rPr>
          <w:i/>
          <w:iCs/>
          <w:sz w:val="20"/>
          <w:szCs w:val="20"/>
          <w:lang w:val="en-US"/>
        </w:rPr>
        <w:t xml:space="preserve">By completing this referral and </w:t>
      </w:r>
      <w:r w:rsidR="00991A31" w:rsidRPr="00144849">
        <w:rPr>
          <w:i/>
          <w:iCs/>
          <w:sz w:val="20"/>
          <w:szCs w:val="20"/>
          <w:lang w:val="en-US"/>
        </w:rPr>
        <w:t>submitting</w:t>
      </w:r>
      <w:r w:rsidRPr="00144849">
        <w:rPr>
          <w:i/>
          <w:iCs/>
          <w:sz w:val="20"/>
          <w:szCs w:val="20"/>
          <w:lang w:val="en-US"/>
        </w:rPr>
        <w:t xml:space="preserve"> it to </w:t>
      </w:r>
      <w:r w:rsidR="000C6B27">
        <w:rPr>
          <w:i/>
          <w:iCs/>
          <w:sz w:val="20"/>
          <w:szCs w:val="20"/>
          <w:lang w:val="en-US"/>
        </w:rPr>
        <w:t>Sincerity Support Services</w:t>
      </w:r>
      <w:r w:rsidRPr="00144849">
        <w:rPr>
          <w:i/>
          <w:iCs/>
          <w:sz w:val="20"/>
          <w:szCs w:val="20"/>
          <w:lang w:val="en-US"/>
        </w:rPr>
        <w:t xml:space="preserve">, you </w:t>
      </w:r>
      <w:r w:rsidR="00991A31" w:rsidRPr="00144849">
        <w:rPr>
          <w:i/>
          <w:iCs/>
          <w:sz w:val="20"/>
          <w:szCs w:val="20"/>
          <w:lang w:val="en-US"/>
        </w:rPr>
        <w:t xml:space="preserve">are </w:t>
      </w:r>
      <w:r w:rsidRPr="00144849">
        <w:rPr>
          <w:i/>
          <w:iCs/>
          <w:sz w:val="20"/>
          <w:szCs w:val="20"/>
          <w:lang w:val="en-US"/>
        </w:rPr>
        <w:t>consent</w:t>
      </w:r>
      <w:r w:rsidR="00991A31" w:rsidRPr="00144849">
        <w:rPr>
          <w:i/>
          <w:iCs/>
          <w:sz w:val="20"/>
          <w:szCs w:val="20"/>
          <w:lang w:val="en-US"/>
        </w:rPr>
        <w:t>ing</w:t>
      </w:r>
      <w:r w:rsidRPr="00144849">
        <w:rPr>
          <w:i/>
          <w:iCs/>
          <w:sz w:val="20"/>
          <w:szCs w:val="20"/>
          <w:lang w:val="en-US"/>
        </w:rPr>
        <w:t xml:space="preserve"> to the storage and processing of personal information </w:t>
      </w:r>
      <w:r w:rsidR="007821E8" w:rsidRPr="00144849">
        <w:rPr>
          <w:i/>
          <w:iCs/>
          <w:sz w:val="20"/>
          <w:szCs w:val="20"/>
          <w:lang w:val="en-US"/>
        </w:rPr>
        <w:t>provided</w:t>
      </w:r>
      <w:r w:rsidRPr="00144849">
        <w:rPr>
          <w:i/>
          <w:iCs/>
          <w:sz w:val="20"/>
          <w:szCs w:val="20"/>
          <w:lang w:val="en-US"/>
        </w:rPr>
        <w:t xml:space="preserve"> above to provide you </w:t>
      </w:r>
      <w:r w:rsidR="007821E8" w:rsidRPr="00144849">
        <w:rPr>
          <w:i/>
          <w:iCs/>
          <w:sz w:val="20"/>
          <w:szCs w:val="20"/>
          <w:lang w:val="en-US"/>
        </w:rPr>
        <w:t>a response to the request for service.</w:t>
      </w:r>
    </w:p>
    <w:sectPr w:rsidR="00521F0E" w:rsidRPr="00144849" w:rsidSect="00B614AF">
      <w:headerReference w:type="default" r:id="rId7"/>
      <w:footerReference w:type="default" r:id="rId8"/>
      <w:pgSz w:w="11906" w:h="16838"/>
      <w:pgMar w:top="1440" w:right="1077" w:bottom="907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1EC3" w14:textId="77777777" w:rsidR="00C558AA" w:rsidRDefault="00C558AA" w:rsidP="00521F0E">
      <w:pPr>
        <w:spacing w:after="0" w:line="240" w:lineRule="auto"/>
      </w:pPr>
      <w:r>
        <w:separator/>
      </w:r>
    </w:p>
  </w:endnote>
  <w:endnote w:type="continuationSeparator" w:id="0">
    <w:p w14:paraId="3F043F66" w14:textId="77777777" w:rsidR="00C558AA" w:rsidRDefault="00C558AA" w:rsidP="0052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EA09" w14:textId="77777777" w:rsidR="00521F0E" w:rsidRDefault="00521F0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839789" wp14:editId="7D59259A">
              <wp:simplePos x="0" y="0"/>
              <wp:positionH relativeFrom="column">
                <wp:posOffset>-930910</wp:posOffset>
              </wp:positionH>
              <wp:positionV relativeFrom="paragraph">
                <wp:posOffset>38291</wp:posOffset>
              </wp:positionV>
              <wp:extent cx="8357556" cy="45719"/>
              <wp:effectExtent l="0" t="0" r="24765" b="1206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57556" cy="45719"/>
                        <a:chOff x="0" y="0"/>
                        <a:chExt cx="6547216" cy="33403"/>
                      </a:xfrm>
                    </wpg:grpSpPr>
                    <wps:wsp>
                      <wps:cNvPr id="7" name="Straight Connector 7"/>
                      <wps:cNvCnPr/>
                      <wps:spPr>
                        <a:xfrm>
                          <a:off x="4176" y="0"/>
                          <a:ext cx="65430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36454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0" y="33403"/>
                          <a:ext cx="65430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7AEB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2FFABA" id="Group 6" o:spid="_x0000_s1026" style="position:absolute;margin-left:-73.3pt;margin-top:3pt;width:658.1pt;height:3.6pt;z-index:251663360;mso-width-relative:margin;mso-height-relative:margin" coordsize="6547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">
              <v:line id="Straight Connector 7" o:spid="_x0000_s1027" style="position:absolute;visibility:visible;mso-wrap-style:square" from="41,0" to="6547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" strokecolor="#36454f" strokeweight="1.5pt">
                <v:stroke joinstyle="miter"/>
              </v:line>
              <v:line id="Straight Connector 8" o:spid="_x0000_s1028" style="position:absolute;visibility:visible;mso-wrap-style:square" from="0,334" to="65430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" strokecolor="#27aeb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29B9" w14:textId="77777777" w:rsidR="00C558AA" w:rsidRDefault="00C558AA" w:rsidP="00521F0E">
      <w:pPr>
        <w:spacing w:after="0" w:line="240" w:lineRule="auto"/>
      </w:pPr>
      <w:r>
        <w:separator/>
      </w:r>
    </w:p>
  </w:footnote>
  <w:footnote w:type="continuationSeparator" w:id="0">
    <w:p w14:paraId="70045943" w14:textId="77777777" w:rsidR="00C558AA" w:rsidRDefault="00C558AA" w:rsidP="0052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1A29" w14:textId="29BDED1D" w:rsidR="00521F0E" w:rsidRDefault="009D0339" w:rsidP="009D0339">
    <w:pPr>
      <w:pStyle w:val="Header"/>
      <w:jc w:val="center"/>
    </w:pPr>
    <w:r>
      <w:rPr>
        <w:noProof/>
      </w:rPr>
      <w:drawing>
        <wp:inline distT="0" distB="0" distL="0" distR="0" wp14:anchorId="1E51D868" wp14:editId="6963A846">
          <wp:extent cx="1590675" cy="96319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747" cy="9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6"/>
    <w:rsid w:val="000573ED"/>
    <w:rsid w:val="000779D7"/>
    <w:rsid w:val="000C6B27"/>
    <w:rsid w:val="000F37BE"/>
    <w:rsid w:val="00104091"/>
    <w:rsid w:val="0011489F"/>
    <w:rsid w:val="00117A26"/>
    <w:rsid w:val="00130F25"/>
    <w:rsid w:val="00144849"/>
    <w:rsid w:val="001A00AE"/>
    <w:rsid w:val="001E1201"/>
    <w:rsid w:val="001F720E"/>
    <w:rsid w:val="00213EFC"/>
    <w:rsid w:val="0025593F"/>
    <w:rsid w:val="002E4F6D"/>
    <w:rsid w:val="003760B6"/>
    <w:rsid w:val="004330C5"/>
    <w:rsid w:val="00447311"/>
    <w:rsid w:val="004B7C1D"/>
    <w:rsid w:val="004C629C"/>
    <w:rsid w:val="004C63BA"/>
    <w:rsid w:val="00514976"/>
    <w:rsid w:val="00521F0E"/>
    <w:rsid w:val="005318B5"/>
    <w:rsid w:val="00556604"/>
    <w:rsid w:val="005960FA"/>
    <w:rsid w:val="005D308D"/>
    <w:rsid w:val="005F1AF2"/>
    <w:rsid w:val="00601520"/>
    <w:rsid w:val="0060578C"/>
    <w:rsid w:val="00613275"/>
    <w:rsid w:val="0066605A"/>
    <w:rsid w:val="00700CEB"/>
    <w:rsid w:val="00745564"/>
    <w:rsid w:val="007821E8"/>
    <w:rsid w:val="007B13CC"/>
    <w:rsid w:val="008549F2"/>
    <w:rsid w:val="008A291B"/>
    <w:rsid w:val="008C6529"/>
    <w:rsid w:val="00940B8D"/>
    <w:rsid w:val="00991A31"/>
    <w:rsid w:val="009B42B3"/>
    <w:rsid w:val="009D0339"/>
    <w:rsid w:val="009D6535"/>
    <w:rsid w:val="00A26A85"/>
    <w:rsid w:val="00A3190A"/>
    <w:rsid w:val="00A41E57"/>
    <w:rsid w:val="00AA6407"/>
    <w:rsid w:val="00B614AF"/>
    <w:rsid w:val="00C41FB6"/>
    <w:rsid w:val="00C558AA"/>
    <w:rsid w:val="00CF3B8E"/>
    <w:rsid w:val="00D64F7F"/>
    <w:rsid w:val="00DC0E4D"/>
    <w:rsid w:val="00E0518E"/>
    <w:rsid w:val="00E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75300"/>
  <w15:chartTrackingRefBased/>
  <w15:docId w15:val="{0A8A1B5A-83AE-4351-94FF-1644AA09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F0E"/>
  </w:style>
  <w:style w:type="paragraph" w:styleId="Footer">
    <w:name w:val="footer"/>
    <w:basedOn w:val="Normal"/>
    <w:link w:val="FooterChar"/>
    <w:uiPriority w:val="99"/>
    <w:unhideWhenUsed/>
    <w:rsid w:val="005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F0E"/>
  </w:style>
  <w:style w:type="table" w:styleId="TableGrid">
    <w:name w:val="Table Grid"/>
    <w:basedOn w:val="TableNormal"/>
    <w:uiPriority w:val="39"/>
    <w:rsid w:val="001A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49F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1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s\OneDrive\Desktop\Radical%20Social%20Work%20Services\Participant%20Intake%20Templates\RSWS%20Referra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BF00C85F714E458EC4EEF57252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2FE0-4F4B-469E-9614-45FEBDDC6714}"/>
      </w:docPartPr>
      <w:docPartBody>
        <w:p w:rsidR="008273F3" w:rsidRDefault="00204329">
          <w:pPr>
            <w:pStyle w:val="9BBF00C85F714E458EC4EEF57252A2FB"/>
          </w:pPr>
          <w:r w:rsidRPr="009B78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4E3A344FCF479D8FFBA46EFDFF0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A97FB-3B58-4AFC-9D2D-5A92926C3252}"/>
      </w:docPartPr>
      <w:docPartBody>
        <w:p w:rsidR="008273F3" w:rsidRDefault="00204329">
          <w:pPr>
            <w:pStyle w:val="1B4E3A344FCF479D8FFBA46EFDFF011D"/>
          </w:pPr>
          <w:r w:rsidRPr="009B78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5DF596CE104CFAAEB7AC1833C8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B479-CE64-4F18-88B4-378295B4260B}"/>
      </w:docPartPr>
      <w:docPartBody>
        <w:p w:rsidR="008273F3" w:rsidRDefault="00204329">
          <w:pPr>
            <w:pStyle w:val="455DF596CE104CFAAEB7AC1833C8CD11"/>
          </w:pPr>
          <w:r w:rsidRPr="009B7808">
            <w:rPr>
              <w:rStyle w:val="PlaceholderText"/>
            </w:rPr>
            <w:t>Choose an item.</w:t>
          </w:r>
        </w:p>
      </w:docPartBody>
    </w:docPart>
    <w:docPart>
      <w:docPartPr>
        <w:name w:val="CB701EC8289C419D86C4BC0D88534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859AB-79A8-4776-A6DB-DA5BFE3A71D5}"/>
      </w:docPartPr>
      <w:docPartBody>
        <w:p w:rsidR="008273F3" w:rsidRDefault="00204329">
          <w:pPr>
            <w:pStyle w:val="CB701EC8289C419D86C4BC0D88534180"/>
          </w:pPr>
          <w:r w:rsidRPr="009B7808">
            <w:rPr>
              <w:rStyle w:val="PlaceholderText"/>
            </w:rPr>
            <w:t>Choose an item.</w:t>
          </w:r>
        </w:p>
      </w:docPartBody>
    </w:docPart>
    <w:docPart>
      <w:docPartPr>
        <w:name w:val="6FE6E0432D394D4C8529772ED93C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CC424-1A83-4221-8C32-C6D498460876}"/>
      </w:docPartPr>
      <w:docPartBody>
        <w:p w:rsidR="008273F3" w:rsidRDefault="00204329">
          <w:pPr>
            <w:pStyle w:val="6FE6E0432D394D4C8529772ED93CC6E9"/>
          </w:pPr>
          <w:r w:rsidRPr="009B78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29"/>
    <w:rsid w:val="00003F82"/>
    <w:rsid w:val="00090F19"/>
    <w:rsid w:val="00204329"/>
    <w:rsid w:val="003F4AD1"/>
    <w:rsid w:val="0082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BF00C85F714E458EC4EEF57252A2FB">
    <w:name w:val="9BBF00C85F714E458EC4EEF57252A2FB"/>
  </w:style>
  <w:style w:type="paragraph" w:customStyle="1" w:styleId="1B4E3A344FCF479D8FFBA46EFDFF011D">
    <w:name w:val="1B4E3A344FCF479D8FFBA46EFDFF011D"/>
  </w:style>
  <w:style w:type="paragraph" w:customStyle="1" w:styleId="455DF596CE104CFAAEB7AC1833C8CD11">
    <w:name w:val="455DF596CE104CFAAEB7AC1833C8CD11"/>
  </w:style>
  <w:style w:type="paragraph" w:customStyle="1" w:styleId="CB701EC8289C419D86C4BC0D88534180">
    <w:name w:val="CB701EC8289C419D86C4BC0D88534180"/>
  </w:style>
  <w:style w:type="paragraph" w:customStyle="1" w:styleId="6FE6E0432D394D4C8529772ED93CC6E9">
    <w:name w:val="6FE6E0432D394D4C8529772ED93CC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7EBE-9948-4FFB-AF77-3710B041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RSWS Referral Template</Template>
  <TotalTime>1</TotalTime>
  <Pages>3</Pages>
  <Words>395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Mewburn</dc:creator>
  <cp:keywords/>
  <dc:description/>
  <cp:lastModifiedBy>Steven Quinn</cp:lastModifiedBy>
  <cp:revision>2</cp:revision>
  <cp:lastPrinted>2022-01-22T10:36:00Z</cp:lastPrinted>
  <dcterms:created xsi:type="dcterms:W3CDTF">2022-06-21T02:28:00Z</dcterms:created>
  <dcterms:modified xsi:type="dcterms:W3CDTF">2022-06-21T02:28:00Z</dcterms:modified>
</cp:coreProperties>
</file>