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3CAE" w14:textId="72D9F8F6" w:rsidR="001D4F26" w:rsidRDefault="00E1173F" w:rsidP="003C6DA3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1EB75" wp14:editId="3B161786">
                <wp:simplePos x="0" y="0"/>
                <wp:positionH relativeFrom="column">
                  <wp:posOffset>6207759</wp:posOffset>
                </wp:positionH>
                <wp:positionV relativeFrom="paragraph">
                  <wp:posOffset>965835</wp:posOffset>
                </wp:positionV>
                <wp:extent cx="45719" cy="666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460A4" w14:textId="625FD8CF" w:rsidR="001D4F26" w:rsidRDefault="001D4F26" w:rsidP="004A258E">
                            <w:pPr>
                              <w:rPr>
                                <w:rFonts w:ascii="Arial Unicode MS" w:hAnsi="Arial Unicode MS"/>
                                <w:vanish/>
                                <w:color w:val="000000"/>
                              </w:rPr>
                            </w:pPr>
                          </w:p>
                          <w:p w14:paraId="755C1DC3" w14:textId="77777777" w:rsidR="001D4F26" w:rsidRDefault="001D4F26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vanish/>
                                <w:color w:val="000000"/>
                                <w:sz w:val="48"/>
                              </w:rPr>
                            </w:pPr>
                          </w:p>
                          <w:p w14:paraId="69EEA5CB" w14:textId="77777777" w:rsidR="001D4F26" w:rsidRDefault="001D4F2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1EB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8.8pt;margin-top:76.05pt;width:3.6pt;height:5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" stroked="f">
                <v:textbox>
                  <w:txbxContent>
                    <w:p w14:paraId="15E460A4" w14:textId="625FD8CF" w:rsidR="001D4F26" w:rsidRDefault="001D4F26" w:rsidP="004A258E">
                      <w:pPr>
                        <w:rPr>
                          <w:rFonts w:ascii="Arial Unicode MS" w:hAnsi="Arial Unicode MS"/>
                          <w:vanish/>
                          <w:color w:val="000000"/>
                        </w:rPr>
                      </w:pPr>
                    </w:p>
                    <w:p w14:paraId="755C1DC3" w14:textId="77777777" w:rsidR="001D4F26" w:rsidRDefault="001D4F26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vanish/>
                          <w:color w:val="000000"/>
                          <w:sz w:val="48"/>
                        </w:rPr>
                      </w:pPr>
                    </w:p>
                    <w:p w14:paraId="69EEA5CB" w14:textId="77777777" w:rsidR="001D4F26" w:rsidRDefault="001D4F26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58E">
        <w:rPr>
          <w:noProof/>
        </w:rPr>
        <w:drawing>
          <wp:inline distT="0" distB="0" distL="0" distR="0" wp14:anchorId="2F30DA39" wp14:editId="368D12F3">
            <wp:extent cx="5534025" cy="2226039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101" cy="223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2C0FF" w14:textId="77777777" w:rsidR="00BE7AA8" w:rsidRPr="00BE7AA8" w:rsidRDefault="00BE7AA8" w:rsidP="00611187">
      <w:pPr>
        <w:rPr>
          <w:rFonts w:ascii="Arial" w:hAnsi="Arial" w:cs="Arial"/>
          <w:color w:val="000000"/>
        </w:rPr>
      </w:pPr>
    </w:p>
    <w:p w14:paraId="7282ABAF" w14:textId="6C44BD61" w:rsidR="00D6716B" w:rsidRDefault="003F2D07" w:rsidP="000058B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MEDAL</w:t>
      </w:r>
      <w:r w:rsidR="000058B9">
        <w:rPr>
          <w:rFonts w:ascii="Arial" w:hAnsi="Arial" w:cs="Arial"/>
          <w:b/>
          <w:color w:val="000000"/>
        </w:rPr>
        <w:t xml:space="preserve"> APPLICATION FORM</w:t>
      </w:r>
    </w:p>
    <w:p w14:paraId="1A01497E" w14:textId="77777777" w:rsidR="00A135FB" w:rsidRDefault="00A135FB" w:rsidP="000058B9">
      <w:pPr>
        <w:jc w:val="center"/>
        <w:rPr>
          <w:rFonts w:ascii="Arial" w:hAnsi="Arial" w:cs="Arial"/>
          <w:b/>
          <w:color w:val="000000"/>
        </w:rPr>
      </w:pPr>
    </w:p>
    <w:p w14:paraId="3E6D366C" w14:textId="77777777" w:rsidR="005B235F" w:rsidRDefault="005B235F" w:rsidP="000058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Recipient</w:t>
      </w:r>
      <w:r w:rsidR="000058B9">
        <w:rPr>
          <w:rFonts w:ascii="Arial" w:hAnsi="Arial" w:cs="Arial"/>
          <w:color w:val="000000"/>
        </w:rPr>
        <w:t xml:space="preserve"> Name:</w:t>
      </w:r>
      <w:r>
        <w:rPr>
          <w:rFonts w:ascii="Arial" w:hAnsi="Arial" w:cs="Arial"/>
          <w:color w:val="000000"/>
        </w:rPr>
        <w:t xml:space="preserve">  </w:t>
      </w:r>
    </w:p>
    <w:p w14:paraId="7ECDAA4B" w14:textId="77777777" w:rsidR="005B235F" w:rsidRDefault="005B235F" w:rsidP="000058B9">
      <w:pPr>
        <w:rPr>
          <w:rFonts w:ascii="Arial" w:hAnsi="Arial" w:cs="Arial"/>
          <w:color w:val="000000"/>
        </w:rPr>
      </w:pPr>
    </w:p>
    <w:p w14:paraId="330AF004" w14:textId="77777777" w:rsidR="000058B9" w:rsidRPr="005B235F" w:rsidRDefault="005B235F" w:rsidP="000058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Applicant Name </w:t>
      </w:r>
      <w:r w:rsidRPr="005B235F">
        <w:rPr>
          <w:rFonts w:ascii="Arial" w:hAnsi="Arial" w:cs="Arial"/>
          <w:color w:val="000000"/>
          <w:sz w:val="18"/>
          <w:szCs w:val="18"/>
        </w:rPr>
        <w:t>(if different)</w:t>
      </w:r>
      <w:r>
        <w:rPr>
          <w:rFonts w:ascii="Arial" w:hAnsi="Arial" w:cs="Arial"/>
          <w:color w:val="000000"/>
        </w:rPr>
        <w:t xml:space="preserve">:                                              </w:t>
      </w:r>
    </w:p>
    <w:p w14:paraId="45A68B2A" w14:textId="77777777" w:rsidR="000058B9" w:rsidRDefault="000058B9" w:rsidP="000058B9">
      <w:pPr>
        <w:rPr>
          <w:rFonts w:ascii="Arial" w:hAnsi="Arial" w:cs="Arial"/>
          <w:color w:val="000000"/>
        </w:rPr>
      </w:pPr>
    </w:p>
    <w:p w14:paraId="2135AF90" w14:textId="77777777" w:rsidR="000058B9" w:rsidRDefault="000058B9" w:rsidP="000058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Address:</w:t>
      </w:r>
    </w:p>
    <w:p w14:paraId="239CF0F8" w14:textId="77777777" w:rsidR="005B235F" w:rsidRDefault="005B235F" w:rsidP="000058B9">
      <w:pPr>
        <w:rPr>
          <w:rFonts w:ascii="Arial" w:hAnsi="Arial" w:cs="Arial"/>
          <w:color w:val="000000"/>
        </w:rPr>
      </w:pPr>
    </w:p>
    <w:p w14:paraId="56D522C6" w14:textId="77777777" w:rsidR="005B235F" w:rsidRDefault="005B235F" w:rsidP="000058B9">
      <w:pPr>
        <w:rPr>
          <w:rFonts w:ascii="Arial" w:hAnsi="Arial" w:cs="Arial"/>
          <w:color w:val="000000"/>
        </w:rPr>
      </w:pPr>
    </w:p>
    <w:p w14:paraId="49A3E71D" w14:textId="77777777" w:rsidR="005B235F" w:rsidRDefault="005B235F" w:rsidP="000058B9">
      <w:pPr>
        <w:rPr>
          <w:rFonts w:ascii="Arial" w:hAnsi="Arial" w:cs="Arial"/>
          <w:color w:val="000000"/>
        </w:rPr>
      </w:pPr>
    </w:p>
    <w:p w14:paraId="2FE60D91" w14:textId="77777777" w:rsidR="005B235F" w:rsidRPr="005B235F" w:rsidRDefault="005B235F" w:rsidP="000058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Delivery Address </w:t>
      </w:r>
      <w:r>
        <w:rPr>
          <w:rFonts w:ascii="Arial" w:hAnsi="Arial" w:cs="Arial"/>
          <w:color w:val="000000"/>
          <w:sz w:val="18"/>
          <w:szCs w:val="18"/>
        </w:rPr>
        <w:t>(if different)</w:t>
      </w:r>
      <w:r>
        <w:rPr>
          <w:rFonts w:ascii="Arial" w:hAnsi="Arial" w:cs="Arial"/>
          <w:color w:val="000000"/>
        </w:rPr>
        <w:t>:</w:t>
      </w:r>
    </w:p>
    <w:p w14:paraId="27A338D6" w14:textId="77777777" w:rsidR="000058B9" w:rsidRDefault="000058B9" w:rsidP="000058B9">
      <w:pPr>
        <w:rPr>
          <w:rFonts w:ascii="Arial" w:hAnsi="Arial" w:cs="Arial"/>
          <w:color w:val="000000"/>
        </w:rPr>
      </w:pPr>
    </w:p>
    <w:p w14:paraId="3BC83652" w14:textId="77777777" w:rsidR="000058B9" w:rsidRDefault="000058B9" w:rsidP="000058B9">
      <w:pPr>
        <w:rPr>
          <w:rFonts w:ascii="Arial" w:hAnsi="Arial" w:cs="Arial"/>
          <w:color w:val="000000"/>
        </w:rPr>
      </w:pPr>
    </w:p>
    <w:p w14:paraId="0AD8B3B2" w14:textId="77777777" w:rsidR="000058B9" w:rsidRDefault="000058B9" w:rsidP="000058B9">
      <w:pPr>
        <w:rPr>
          <w:rFonts w:ascii="Arial" w:hAnsi="Arial" w:cs="Arial"/>
          <w:color w:val="000000"/>
        </w:rPr>
      </w:pPr>
    </w:p>
    <w:p w14:paraId="36726737" w14:textId="77777777" w:rsidR="000058B9" w:rsidRDefault="000058B9" w:rsidP="000058B9">
      <w:pPr>
        <w:rPr>
          <w:rFonts w:ascii="Arial" w:hAnsi="Arial" w:cs="Arial"/>
          <w:color w:val="000000"/>
        </w:rPr>
      </w:pPr>
    </w:p>
    <w:p w14:paraId="5DEE819E" w14:textId="77777777" w:rsidR="000058B9" w:rsidRDefault="000058B9" w:rsidP="000058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Contact e-mail:</w:t>
      </w:r>
    </w:p>
    <w:p w14:paraId="21EF8608" w14:textId="77777777" w:rsidR="000058B9" w:rsidRDefault="000058B9" w:rsidP="000058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Contact Telephone Number:</w:t>
      </w:r>
    </w:p>
    <w:p w14:paraId="7CF5AF81" w14:textId="77777777" w:rsidR="005B235F" w:rsidRDefault="005B235F" w:rsidP="000058B9">
      <w:pPr>
        <w:rPr>
          <w:rFonts w:ascii="Arial" w:hAnsi="Arial" w:cs="Arial"/>
          <w:color w:val="000000"/>
        </w:rPr>
      </w:pPr>
    </w:p>
    <w:p w14:paraId="785AD674" w14:textId="77777777" w:rsidR="005B235F" w:rsidRDefault="005B235F" w:rsidP="000058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Medal Requested:</w:t>
      </w:r>
    </w:p>
    <w:p w14:paraId="4FE2243D" w14:textId="77777777" w:rsidR="00A135FB" w:rsidRDefault="00A135FB" w:rsidP="000058B9">
      <w:pPr>
        <w:rPr>
          <w:rFonts w:ascii="Arial" w:hAnsi="Arial" w:cs="Arial"/>
          <w:color w:val="000000"/>
        </w:rPr>
      </w:pPr>
    </w:p>
    <w:p w14:paraId="31951AFE" w14:textId="77777777" w:rsidR="00A135FB" w:rsidRDefault="003F2D07" w:rsidP="000058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Long Service Medals, service dates:</w:t>
      </w:r>
    </w:p>
    <w:p w14:paraId="40394C27" w14:textId="77777777" w:rsidR="000058B9" w:rsidRDefault="000058B9" w:rsidP="000058B9">
      <w:pPr>
        <w:rPr>
          <w:rFonts w:ascii="Arial" w:hAnsi="Arial" w:cs="Arial"/>
          <w:color w:val="000000"/>
        </w:rPr>
      </w:pPr>
    </w:p>
    <w:p w14:paraId="712B51C0" w14:textId="77777777" w:rsidR="004112BE" w:rsidRDefault="003F2D07" w:rsidP="000058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Medal engraving </w:t>
      </w:r>
      <w:r w:rsidR="004112BE">
        <w:rPr>
          <w:rFonts w:ascii="Arial" w:hAnsi="Arial" w:cs="Arial"/>
          <w:color w:val="000000"/>
        </w:rPr>
        <w:t xml:space="preserve">: </w:t>
      </w:r>
    </w:p>
    <w:p w14:paraId="25EC2DEF" w14:textId="77777777" w:rsidR="004112BE" w:rsidRDefault="004112BE" w:rsidP="000058B9">
      <w:pPr>
        <w:rPr>
          <w:rFonts w:ascii="Arial" w:hAnsi="Arial" w:cs="Arial"/>
          <w:color w:val="000000"/>
        </w:rPr>
      </w:pPr>
    </w:p>
    <w:p w14:paraId="70AAF4FA" w14:textId="77777777" w:rsidR="004112BE" w:rsidRPr="004112BE" w:rsidRDefault="004112BE" w:rsidP="000058B9">
      <w:pPr>
        <w:rPr>
          <w:rFonts w:ascii="Arial" w:hAnsi="Arial" w:cs="Arial"/>
          <w:b/>
          <w:i/>
          <w:color w:val="000000"/>
          <w:sz w:val="18"/>
          <w:szCs w:val="18"/>
        </w:rPr>
      </w:pPr>
      <w:r w:rsidRPr="004112BE">
        <w:rPr>
          <w:rFonts w:ascii="Arial" w:hAnsi="Arial" w:cs="Arial"/>
          <w:b/>
          <w:i/>
          <w:color w:val="000000"/>
          <w:sz w:val="18"/>
          <w:szCs w:val="18"/>
        </w:rPr>
        <w:t>Maximum 30 characters including spaces</w:t>
      </w:r>
    </w:p>
    <w:p w14:paraId="6984FBC6" w14:textId="77777777" w:rsidR="000058B9" w:rsidRDefault="003F2D07" w:rsidP="000058B9">
      <w:pPr>
        <w:rPr>
          <w:rFonts w:ascii="Arial" w:hAnsi="Arial" w:cs="Arial"/>
          <w:i/>
          <w:color w:val="000000"/>
        </w:rPr>
      </w:pPr>
      <w:r w:rsidRPr="005825D2">
        <w:rPr>
          <w:rFonts w:ascii="Arial" w:hAnsi="Arial" w:cs="Arial"/>
          <w:i/>
          <w:color w:val="000000"/>
          <w:sz w:val="20"/>
          <w:szCs w:val="20"/>
        </w:rPr>
        <w:t>(additional cost of £14</w:t>
      </w:r>
      <w:r w:rsidR="005825D2" w:rsidRPr="005825D2">
        <w:rPr>
          <w:rFonts w:ascii="Arial" w:hAnsi="Arial" w:cs="Arial"/>
          <w:i/>
          <w:color w:val="000000"/>
          <w:sz w:val="20"/>
          <w:szCs w:val="20"/>
        </w:rPr>
        <w:t>, no extra cost for Long Service &amp; Commendation</w:t>
      </w:r>
      <w:r w:rsidR="004112BE">
        <w:rPr>
          <w:rFonts w:ascii="Arial" w:hAnsi="Arial" w:cs="Arial"/>
          <w:i/>
          <w:color w:val="000000"/>
          <w:sz w:val="20"/>
          <w:szCs w:val="20"/>
        </w:rPr>
        <w:t xml:space="preserve"> medals</w:t>
      </w:r>
      <w:r w:rsidRPr="005825D2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2DBBDCEF" w14:textId="77777777" w:rsidR="005B235F" w:rsidRPr="005B235F" w:rsidRDefault="005B235F" w:rsidP="000058B9">
      <w:pPr>
        <w:rPr>
          <w:rFonts w:ascii="Arial" w:hAnsi="Arial" w:cs="Arial"/>
          <w:color w:val="000000"/>
          <w:sz w:val="16"/>
          <w:szCs w:val="16"/>
        </w:rPr>
      </w:pPr>
    </w:p>
    <w:p w14:paraId="1B1775EC" w14:textId="77777777" w:rsidR="00A135FB" w:rsidRDefault="00A135FB" w:rsidP="000058B9">
      <w:pPr>
        <w:rPr>
          <w:rFonts w:ascii="Arial" w:hAnsi="Arial" w:cs="Arial"/>
          <w:color w:val="000000"/>
        </w:rPr>
      </w:pPr>
    </w:p>
    <w:p w14:paraId="6E13A1F1" w14:textId="77777777" w:rsidR="003F2D07" w:rsidRDefault="005B235F" w:rsidP="000058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provide service summary or details of commendation:</w:t>
      </w:r>
    </w:p>
    <w:p w14:paraId="02389822" w14:textId="77777777" w:rsidR="000058B9" w:rsidRPr="00A135FB" w:rsidRDefault="000058B9" w:rsidP="000058B9">
      <w:pPr>
        <w:rPr>
          <w:rFonts w:ascii="Arial" w:hAnsi="Arial" w:cs="Arial"/>
          <w:i/>
          <w:color w:val="000000"/>
        </w:rPr>
      </w:pPr>
    </w:p>
    <w:p w14:paraId="50311450" w14:textId="77777777" w:rsidR="003F2D07" w:rsidRDefault="003F2D07" w:rsidP="000058B9">
      <w:pPr>
        <w:rPr>
          <w:rFonts w:ascii="Arial" w:hAnsi="Arial" w:cs="Arial"/>
          <w:color w:val="000000"/>
        </w:rPr>
      </w:pPr>
    </w:p>
    <w:p w14:paraId="05E5113E" w14:textId="77777777" w:rsidR="003F2D07" w:rsidRDefault="003F2D07" w:rsidP="000058B9">
      <w:pPr>
        <w:rPr>
          <w:rFonts w:ascii="Arial" w:hAnsi="Arial" w:cs="Arial"/>
          <w:color w:val="000000"/>
        </w:rPr>
      </w:pPr>
    </w:p>
    <w:p w14:paraId="3FD32947" w14:textId="77777777" w:rsidR="003F2D07" w:rsidRDefault="003F2D07" w:rsidP="000058B9">
      <w:pPr>
        <w:rPr>
          <w:rFonts w:ascii="Arial" w:hAnsi="Arial" w:cs="Arial"/>
          <w:color w:val="000000"/>
        </w:rPr>
      </w:pPr>
    </w:p>
    <w:p w14:paraId="22E353A6" w14:textId="77777777" w:rsidR="003F2D07" w:rsidRDefault="003F2D07" w:rsidP="000058B9">
      <w:pPr>
        <w:rPr>
          <w:rFonts w:ascii="Arial" w:hAnsi="Arial" w:cs="Arial"/>
          <w:color w:val="000000"/>
        </w:rPr>
      </w:pPr>
    </w:p>
    <w:p w14:paraId="1D4F44F3" w14:textId="77777777" w:rsidR="003F2D07" w:rsidRDefault="003F2D07" w:rsidP="000058B9">
      <w:pPr>
        <w:rPr>
          <w:rFonts w:ascii="Arial" w:hAnsi="Arial" w:cs="Arial"/>
          <w:color w:val="000000"/>
        </w:rPr>
      </w:pPr>
    </w:p>
    <w:p w14:paraId="0514DD25" w14:textId="77777777" w:rsidR="003F2D07" w:rsidRPr="00BD173F" w:rsidRDefault="003F2D07" w:rsidP="003F2D07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BD173F">
        <w:rPr>
          <w:rFonts w:ascii="Arial" w:hAnsi="Arial" w:cs="Arial"/>
          <w:b/>
          <w:i/>
          <w:color w:val="000000"/>
          <w:sz w:val="20"/>
          <w:szCs w:val="20"/>
        </w:rPr>
        <w:t>Please refer to website for medal prices.</w:t>
      </w:r>
    </w:p>
    <w:p w14:paraId="0C749722" w14:textId="4D18B863" w:rsidR="00F46526" w:rsidRPr="00BD173F" w:rsidRDefault="003F2D07" w:rsidP="005B235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BD173F">
        <w:rPr>
          <w:rFonts w:ascii="Arial" w:hAnsi="Arial" w:cs="Arial"/>
          <w:b/>
          <w:i/>
          <w:color w:val="000000"/>
          <w:sz w:val="20"/>
          <w:szCs w:val="20"/>
        </w:rPr>
        <w:t>You may be c</w:t>
      </w:r>
      <w:r w:rsidR="005B235F" w:rsidRPr="00BD173F">
        <w:rPr>
          <w:rFonts w:ascii="Arial" w:hAnsi="Arial" w:cs="Arial"/>
          <w:b/>
          <w:i/>
          <w:color w:val="000000"/>
          <w:sz w:val="20"/>
          <w:szCs w:val="20"/>
        </w:rPr>
        <w:t>ontacted for further information.</w:t>
      </w:r>
    </w:p>
    <w:p w14:paraId="48667D2A" w14:textId="4FAE4974" w:rsidR="00BD173F" w:rsidRPr="00BD173F" w:rsidRDefault="00BD173F" w:rsidP="005B235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BD173F">
        <w:rPr>
          <w:rFonts w:ascii="Arial" w:hAnsi="Arial" w:cs="Arial"/>
          <w:b/>
          <w:i/>
          <w:color w:val="000000"/>
          <w:sz w:val="20"/>
          <w:szCs w:val="20"/>
        </w:rPr>
        <w:t xml:space="preserve">By submitting this form you agree to us sharing information with our </w:t>
      </w:r>
      <w:r w:rsidR="003C6DA3" w:rsidRPr="00BD173F">
        <w:rPr>
          <w:rFonts w:ascii="Arial" w:hAnsi="Arial" w:cs="Arial"/>
          <w:b/>
          <w:i/>
          <w:color w:val="000000"/>
          <w:sz w:val="20"/>
          <w:szCs w:val="20"/>
        </w:rPr>
        <w:t>third-party</w:t>
      </w:r>
      <w:r w:rsidRPr="00BD173F">
        <w:rPr>
          <w:rFonts w:ascii="Arial" w:hAnsi="Arial" w:cs="Arial"/>
          <w:b/>
          <w:i/>
          <w:color w:val="000000"/>
          <w:sz w:val="20"/>
          <w:szCs w:val="20"/>
        </w:rPr>
        <w:t xml:space="preserve"> medal supplier</w:t>
      </w:r>
      <w:r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14:paraId="2782C8E6" w14:textId="77777777" w:rsidR="00BD21F1" w:rsidRPr="00315498" w:rsidRDefault="00BD21F1" w:rsidP="000452A5">
      <w:pPr>
        <w:rPr>
          <w:sz w:val="16"/>
          <w:szCs w:val="16"/>
        </w:rPr>
      </w:pPr>
    </w:p>
    <w:sectPr w:rsidR="00BD21F1" w:rsidRPr="00315498" w:rsidSect="00E70217">
      <w:footerReference w:type="default" r:id="rId8"/>
      <w:pgSz w:w="11906" w:h="16838" w:code="9"/>
      <w:pgMar w:top="1134" w:right="992" w:bottom="822" w:left="992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D9B9" w14:textId="77777777" w:rsidR="00C05B19" w:rsidRDefault="00C05B19">
      <w:r>
        <w:separator/>
      </w:r>
    </w:p>
  </w:endnote>
  <w:endnote w:type="continuationSeparator" w:id="0">
    <w:p w14:paraId="120B44C2" w14:textId="77777777" w:rsidR="00C05B19" w:rsidRDefault="00C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AA4C" w14:textId="2F62B5B3" w:rsidR="000452A5" w:rsidRPr="000452A5" w:rsidRDefault="000452A5" w:rsidP="003C6DA3">
    <w:pPr>
      <w:pStyle w:val="Footer"/>
      <w:jc w:val="center"/>
      <w:rPr>
        <w:sz w:val="16"/>
        <w:szCs w:val="16"/>
      </w:rPr>
    </w:pPr>
    <w:r w:rsidRPr="000452A5">
      <w:rPr>
        <w:sz w:val="16"/>
        <w:szCs w:val="16"/>
      </w:rPr>
      <w:t>The British Fire Services Association is a company limited by guarantee.</w:t>
    </w:r>
  </w:p>
  <w:p w14:paraId="62C2C860" w14:textId="78E16B2A" w:rsidR="000452A5" w:rsidRPr="000452A5" w:rsidRDefault="000452A5" w:rsidP="003C6DA3">
    <w:pPr>
      <w:pStyle w:val="Footer"/>
      <w:jc w:val="center"/>
      <w:rPr>
        <w:sz w:val="16"/>
        <w:szCs w:val="16"/>
      </w:rPr>
    </w:pPr>
    <w:r w:rsidRPr="000452A5">
      <w:rPr>
        <w:sz w:val="16"/>
        <w:szCs w:val="16"/>
      </w:rPr>
      <w:t xml:space="preserve">Registered in England &amp; Wales. Registered Office, 34a Southgate, </w:t>
    </w:r>
    <w:proofErr w:type="spellStart"/>
    <w:r w:rsidRPr="000452A5">
      <w:rPr>
        <w:sz w:val="16"/>
        <w:szCs w:val="16"/>
      </w:rPr>
      <w:t>Sleaford,Lincs</w:t>
    </w:r>
    <w:proofErr w:type="spellEnd"/>
    <w:r w:rsidRPr="000452A5">
      <w:rPr>
        <w:sz w:val="16"/>
        <w:szCs w:val="16"/>
      </w:rPr>
      <w:t xml:space="preserve"> NG34 7RY</w:t>
    </w:r>
  </w:p>
  <w:p w14:paraId="658DEF81" w14:textId="7AD933F9" w:rsidR="000452A5" w:rsidRPr="000452A5" w:rsidRDefault="000452A5" w:rsidP="003C6DA3">
    <w:pPr>
      <w:pStyle w:val="Footer"/>
      <w:jc w:val="center"/>
      <w:rPr>
        <w:sz w:val="16"/>
        <w:szCs w:val="16"/>
      </w:rPr>
    </w:pPr>
    <w:r w:rsidRPr="000452A5">
      <w:rPr>
        <w:sz w:val="16"/>
        <w:szCs w:val="16"/>
      </w:rPr>
      <w:t>Company Registration No 121413</w:t>
    </w:r>
  </w:p>
  <w:p w14:paraId="112A1689" w14:textId="77777777" w:rsidR="001D4F26" w:rsidRDefault="001D4F26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9094" w14:textId="77777777" w:rsidR="00C05B19" w:rsidRDefault="00C05B19">
      <w:r>
        <w:separator/>
      </w:r>
    </w:p>
  </w:footnote>
  <w:footnote w:type="continuationSeparator" w:id="0">
    <w:p w14:paraId="137E0428" w14:textId="77777777" w:rsidR="00C05B19" w:rsidRDefault="00C0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0627F"/>
    <w:multiLevelType w:val="hybridMultilevel"/>
    <w:tmpl w:val="C9A2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C3"/>
    <w:rsid w:val="0000059E"/>
    <w:rsid w:val="000058B9"/>
    <w:rsid w:val="00010E9A"/>
    <w:rsid w:val="0001255E"/>
    <w:rsid w:val="000177AF"/>
    <w:rsid w:val="00030A0E"/>
    <w:rsid w:val="00032134"/>
    <w:rsid w:val="00034EA0"/>
    <w:rsid w:val="000452A5"/>
    <w:rsid w:val="000462EB"/>
    <w:rsid w:val="000752F3"/>
    <w:rsid w:val="00080F6B"/>
    <w:rsid w:val="000877AD"/>
    <w:rsid w:val="00091C96"/>
    <w:rsid w:val="000A5F4A"/>
    <w:rsid w:val="000C26DE"/>
    <w:rsid w:val="000E5B7B"/>
    <w:rsid w:val="000F3EA3"/>
    <w:rsid w:val="000F6C27"/>
    <w:rsid w:val="000F73EA"/>
    <w:rsid w:val="00101D9E"/>
    <w:rsid w:val="0010325A"/>
    <w:rsid w:val="00107D4D"/>
    <w:rsid w:val="00111699"/>
    <w:rsid w:val="00151483"/>
    <w:rsid w:val="00165BED"/>
    <w:rsid w:val="0017706F"/>
    <w:rsid w:val="00181F2B"/>
    <w:rsid w:val="00193215"/>
    <w:rsid w:val="001B679C"/>
    <w:rsid w:val="001D4F26"/>
    <w:rsid w:val="001E415B"/>
    <w:rsid w:val="001F3619"/>
    <w:rsid w:val="001F42C8"/>
    <w:rsid w:val="001F4ED8"/>
    <w:rsid w:val="001F644B"/>
    <w:rsid w:val="002130DC"/>
    <w:rsid w:val="0023764D"/>
    <w:rsid w:val="002472C3"/>
    <w:rsid w:val="00251534"/>
    <w:rsid w:val="00256CA8"/>
    <w:rsid w:val="002703C1"/>
    <w:rsid w:val="002A7812"/>
    <w:rsid w:val="002D53EF"/>
    <w:rsid w:val="00301676"/>
    <w:rsid w:val="00304CC6"/>
    <w:rsid w:val="00311FD3"/>
    <w:rsid w:val="00320E95"/>
    <w:rsid w:val="00323215"/>
    <w:rsid w:val="0033104C"/>
    <w:rsid w:val="00331EDB"/>
    <w:rsid w:val="003374DF"/>
    <w:rsid w:val="00365098"/>
    <w:rsid w:val="00375B19"/>
    <w:rsid w:val="00384479"/>
    <w:rsid w:val="003B5B64"/>
    <w:rsid w:val="003C6DA3"/>
    <w:rsid w:val="003E53A9"/>
    <w:rsid w:val="003F2D07"/>
    <w:rsid w:val="00405626"/>
    <w:rsid w:val="004112BE"/>
    <w:rsid w:val="00411EE5"/>
    <w:rsid w:val="00414751"/>
    <w:rsid w:val="00420A84"/>
    <w:rsid w:val="0042310E"/>
    <w:rsid w:val="00426D93"/>
    <w:rsid w:val="00433BE8"/>
    <w:rsid w:val="00441173"/>
    <w:rsid w:val="004431F6"/>
    <w:rsid w:val="00453F6B"/>
    <w:rsid w:val="00456D04"/>
    <w:rsid w:val="00493A93"/>
    <w:rsid w:val="004A1462"/>
    <w:rsid w:val="004A258E"/>
    <w:rsid w:val="004B7B46"/>
    <w:rsid w:val="004C1C75"/>
    <w:rsid w:val="004C33B7"/>
    <w:rsid w:val="004E3088"/>
    <w:rsid w:val="00531B69"/>
    <w:rsid w:val="0054563C"/>
    <w:rsid w:val="005457CA"/>
    <w:rsid w:val="00552BAA"/>
    <w:rsid w:val="00555BA5"/>
    <w:rsid w:val="0055631F"/>
    <w:rsid w:val="005658A8"/>
    <w:rsid w:val="005726BB"/>
    <w:rsid w:val="005825D2"/>
    <w:rsid w:val="00584F4A"/>
    <w:rsid w:val="00596C2B"/>
    <w:rsid w:val="005B235F"/>
    <w:rsid w:val="005E7043"/>
    <w:rsid w:val="00611187"/>
    <w:rsid w:val="006213C3"/>
    <w:rsid w:val="00632106"/>
    <w:rsid w:val="00657C61"/>
    <w:rsid w:val="006C197E"/>
    <w:rsid w:val="006C6073"/>
    <w:rsid w:val="006E48B8"/>
    <w:rsid w:val="007168A9"/>
    <w:rsid w:val="00754DBB"/>
    <w:rsid w:val="007816B9"/>
    <w:rsid w:val="00783D9F"/>
    <w:rsid w:val="007914C1"/>
    <w:rsid w:val="007B7914"/>
    <w:rsid w:val="007D60A9"/>
    <w:rsid w:val="007D7C7D"/>
    <w:rsid w:val="007E1204"/>
    <w:rsid w:val="007F1D35"/>
    <w:rsid w:val="00823081"/>
    <w:rsid w:val="00832B58"/>
    <w:rsid w:val="008525DC"/>
    <w:rsid w:val="008837F0"/>
    <w:rsid w:val="00884ED0"/>
    <w:rsid w:val="0089743F"/>
    <w:rsid w:val="008A5735"/>
    <w:rsid w:val="008B3A64"/>
    <w:rsid w:val="008B537E"/>
    <w:rsid w:val="008D203E"/>
    <w:rsid w:val="008E57C7"/>
    <w:rsid w:val="008F7D70"/>
    <w:rsid w:val="0090686D"/>
    <w:rsid w:val="0090714F"/>
    <w:rsid w:val="0093295D"/>
    <w:rsid w:val="0094147F"/>
    <w:rsid w:val="009479BF"/>
    <w:rsid w:val="00950034"/>
    <w:rsid w:val="00954FE2"/>
    <w:rsid w:val="009642F6"/>
    <w:rsid w:val="00987EA4"/>
    <w:rsid w:val="009B358F"/>
    <w:rsid w:val="009E48B5"/>
    <w:rsid w:val="009F63D2"/>
    <w:rsid w:val="00A02D20"/>
    <w:rsid w:val="00A135FB"/>
    <w:rsid w:val="00A325C3"/>
    <w:rsid w:val="00A374EE"/>
    <w:rsid w:val="00A37AB9"/>
    <w:rsid w:val="00A56123"/>
    <w:rsid w:val="00A57570"/>
    <w:rsid w:val="00A6779F"/>
    <w:rsid w:val="00A70E1A"/>
    <w:rsid w:val="00A8343C"/>
    <w:rsid w:val="00A93669"/>
    <w:rsid w:val="00AA3C1B"/>
    <w:rsid w:val="00AB3174"/>
    <w:rsid w:val="00AD65A3"/>
    <w:rsid w:val="00B00FB7"/>
    <w:rsid w:val="00B119D5"/>
    <w:rsid w:val="00B13C7B"/>
    <w:rsid w:val="00B22A0F"/>
    <w:rsid w:val="00B3033B"/>
    <w:rsid w:val="00B439C3"/>
    <w:rsid w:val="00B4655A"/>
    <w:rsid w:val="00B67AE6"/>
    <w:rsid w:val="00B80325"/>
    <w:rsid w:val="00B836BF"/>
    <w:rsid w:val="00B840B6"/>
    <w:rsid w:val="00B92184"/>
    <w:rsid w:val="00BA4728"/>
    <w:rsid w:val="00BD173F"/>
    <w:rsid w:val="00BD21F1"/>
    <w:rsid w:val="00BE7AA8"/>
    <w:rsid w:val="00BF2BA7"/>
    <w:rsid w:val="00C05B19"/>
    <w:rsid w:val="00C143BC"/>
    <w:rsid w:val="00C16083"/>
    <w:rsid w:val="00C26381"/>
    <w:rsid w:val="00C37F8A"/>
    <w:rsid w:val="00C80F0E"/>
    <w:rsid w:val="00CA5DED"/>
    <w:rsid w:val="00CD3D0A"/>
    <w:rsid w:val="00CF2127"/>
    <w:rsid w:val="00D10F0A"/>
    <w:rsid w:val="00D2363E"/>
    <w:rsid w:val="00D362A7"/>
    <w:rsid w:val="00D3737E"/>
    <w:rsid w:val="00D6377F"/>
    <w:rsid w:val="00D6716B"/>
    <w:rsid w:val="00D70CDA"/>
    <w:rsid w:val="00D9419C"/>
    <w:rsid w:val="00DE31D0"/>
    <w:rsid w:val="00DF51EA"/>
    <w:rsid w:val="00E1173F"/>
    <w:rsid w:val="00E26468"/>
    <w:rsid w:val="00E44F3C"/>
    <w:rsid w:val="00E629D9"/>
    <w:rsid w:val="00E67651"/>
    <w:rsid w:val="00E70217"/>
    <w:rsid w:val="00E86AC5"/>
    <w:rsid w:val="00EB24B1"/>
    <w:rsid w:val="00EB4569"/>
    <w:rsid w:val="00F27E4C"/>
    <w:rsid w:val="00F37478"/>
    <w:rsid w:val="00F413C9"/>
    <w:rsid w:val="00F46526"/>
    <w:rsid w:val="00F51F5B"/>
    <w:rsid w:val="00F63C53"/>
    <w:rsid w:val="00FB1767"/>
    <w:rsid w:val="00FB5BCF"/>
    <w:rsid w:val="00FC562B"/>
    <w:rsid w:val="00FE52B7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E9CF9"/>
  <w15:docId w15:val="{BA5E22B8-F279-4088-89C9-330F6352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97E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A4728"/>
    <w:pPr>
      <w:spacing w:before="100" w:beforeAutospacing="1" w:after="100" w:afterAutospacing="1"/>
      <w:outlineLvl w:val="0"/>
    </w:pPr>
    <w:rPr>
      <w:rFonts w:ascii="Verdana" w:hAnsi="Verdana"/>
      <w:b/>
      <w:bCs/>
      <w:color w:val="47A3D1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C197E"/>
    <w:pPr>
      <w:framePr w:w="7920" w:h="1980" w:hRule="exact" w:hSpace="180" w:wrap="auto" w:hAnchor="page" w:xAlign="center" w:yAlign="bottom"/>
      <w:ind w:left="2880"/>
    </w:pPr>
    <w:rPr>
      <w:rFonts w:cs="Arial"/>
      <w:sz w:val="20"/>
    </w:rPr>
  </w:style>
  <w:style w:type="paragraph" w:styleId="Header">
    <w:name w:val="header"/>
    <w:basedOn w:val="Normal"/>
    <w:rsid w:val="006C19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197E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6C197E"/>
    <w:rPr>
      <w:rFonts w:ascii="Bookman Old Style" w:hAnsi="Bookman Old Style" w:cs="Arial"/>
      <w:i/>
      <w:szCs w:val="20"/>
    </w:rPr>
  </w:style>
  <w:style w:type="character" w:styleId="Hyperlink">
    <w:name w:val="Hyperlink"/>
    <w:basedOn w:val="DefaultParagraphFont"/>
    <w:rsid w:val="00BA4728"/>
    <w:rPr>
      <w:rFonts w:ascii="Verdana" w:hAnsi="Verdana" w:hint="default"/>
      <w:strike w:val="0"/>
      <w:dstrike w:val="0"/>
      <w:color w:val="7B68EE"/>
      <w:sz w:val="15"/>
      <w:szCs w:val="15"/>
      <w:u w:val="none"/>
      <w:effect w:val="none"/>
    </w:rPr>
  </w:style>
  <w:style w:type="character" w:styleId="Strong">
    <w:name w:val="Strong"/>
    <w:basedOn w:val="DefaultParagraphFont"/>
    <w:qFormat/>
    <w:rsid w:val="00EB24B1"/>
    <w:rPr>
      <w:b/>
      <w:bCs/>
    </w:rPr>
  </w:style>
  <w:style w:type="character" w:customStyle="1" w:styleId="yiv1283967935mark">
    <w:name w:val="yiv1283967935mark"/>
    <w:basedOn w:val="DefaultParagraphFont"/>
    <w:rsid w:val="00414751"/>
  </w:style>
  <w:style w:type="paragraph" w:styleId="BalloonText">
    <w:name w:val="Balloon Text"/>
    <w:basedOn w:val="Normal"/>
    <w:link w:val="BalloonTextChar"/>
    <w:rsid w:val="007D6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0A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52A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F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273">
      <w:bodyDiv w:val="1"/>
      <w:marLeft w:val="144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NT\Profiles\ps%20to%20stn%20cdr\Application%20Data\Microsoft\Templates\F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D:\WINNT\Profiles\ps to stn cdr\Application Data\Microsoft\Templates\Fire.dot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 Digby</Company>
  <LinksUpToDate>false</LinksUpToDate>
  <CharactersWithSpaces>667</CharactersWithSpaces>
  <SharedDoc>false</SharedDoc>
  <HLinks>
    <vt:vector size="6" baseType="variant"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mailto:bfsa8@btinternet.com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To STN CDR</dc:creator>
  <cp:lastModifiedBy>Seamus Higgins</cp:lastModifiedBy>
  <cp:revision>3</cp:revision>
  <cp:lastPrinted>2017-11-07T10:34:00Z</cp:lastPrinted>
  <dcterms:created xsi:type="dcterms:W3CDTF">2021-12-11T16:54:00Z</dcterms:created>
  <dcterms:modified xsi:type="dcterms:W3CDTF">2021-12-11T16:59:00Z</dcterms:modified>
</cp:coreProperties>
</file>