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430E" w14:textId="77777777" w:rsidR="00AC1C7D" w:rsidRPr="009C21B2" w:rsidRDefault="009C21B2">
      <w:pPr>
        <w:rPr>
          <w:b/>
        </w:rPr>
      </w:pPr>
      <w:r w:rsidRPr="009C21B2">
        <w:rPr>
          <w:b/>
        </w:rPr>
        <w:t xml:space="preserve">WATFORD </w:t>
      </w:r>
      <w:r w:rsidR="00DC6A22" w:rsidRPr="009C21B2">
        <w:rPr>
          <w:b/>
        </w:rPr>
        <w:t>WRITERS’</w:t>
      </w:r>
      <w:r w:rsidRPr="009C21B2">
        <w:rPr>
          <w:b/>
        </w:rPr>
        <w:t xml:space="preserve"> </w:t>
      </w:r>
      <w:r w:rsidR="00A87DB9">
        <w:rPr>
          <w:b/>
        </w:rPr>
        <w:t>FLASH FICTION</w:t>
      </w:r>
      <w:r w:rsidR="001676EC">
        <w:rPr>
          <w:b/>
        </w:rPr>
        <w:t xml:space="preserve"> </w:t>
      </w:r>
      <w:r w:rsidRPr="009C21B2">
        <w:rPr>
          <w:b/>
        </w:rPr>
        <w:t>COMPETITION</w:t>
      </w:r>
    </w:p>
    <w:p w14:paraId="647B590F" w14:textId="77777777" w:rsidR="007D7CB2" w:rsidRDefault="009C21B2" w:rsidP="007D7CB2">
      <w:pPr>
        <w:spacing w:after="0" w:line="240" w:lineRule="auto"/>
        <w:rPr>
          <w:b/>
        </w:rPr>
      </w:pPr>
      <w:r w:rsidRPr="009C21B2">
        <w:rPr>
          <w:b/>
        </w:rPr>
        <w:t>Scoring</w:t>
      </w:r>
      <w:r w:rsidR="00EB3934">
        <w:rPr>
          <w:b/>
        </w:rPr>
        <w:t xml:space="preserve"> Criteria</w:t>
      </w:r>
      <w:r w:rsidRPr="009C21B2">
        <w:rPr>
          <w:b/>
        </w:rPr>
        <w:t xml:space="preserve">: </w:t>
      </w:r>
    </w:p>
    <w:p w14:paraId="6B1480A5" w14:textId="77777777" w:rsidR="00961A4F" w:rsidRDefault="007D7CB2" w:rsidP="007D7CB2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Please score 3pts for your 1</w:t>
      </w:r>
      <w:r w:rsidRPr="007D7CB2">
        <w:rPr>
          <w:b/>
          <w:color w:val="FF0000"/>
          <w:vertAlign w:val="superscript"/>
        </w:rPr>
        <w:t>st</w:t>
      </w:r>
      <w:r>
        <w:rPr>
          <w:b/>
          <w:color w:val="FF0000"/>
        </w:rPr>
        <w:t xml:space="preserve"> place; 2pts for your 2</w:t>
      </w:r>
      <w:r w:rsidRPr="007D7CB2">
        <w:rPr>
          <w:b/>
          <w:color w:val="FF0000"/>
          <w:vertAlign w:val="superscript"/>
        </w:rPr>
        <w:t>nd</w:t>
      </w:r>
      <w:r>
        <w:rPr>
          <w:b/>
          <w:color w:val="FF0000"/>
        </w:rPr>
        <w:t xml:space="preserve"> place; </w:t>
      </w:r>
      <w:r w:rsidR="00495F88">
        <w:rPr>
          <w:b/>
          <w:color w:val="FF0000"/>
        </w:rPr>
        <w:t>1</w:t>
      </w:r>
      <w:r>
        <w:rPr>
          <w:b/>
          <w:color w:val="FF0000"/>
        </w:rPr>
        <w:t>pt for your 3</w:t>
      </w:r>
      <w:r w:rsidRPr="007D7CB2">
        <w:rPr>
          <w:b/>
          <w:color w:val="FF0000"/>
          <w:vertAlign w:val="superscript"/>
        </w:rPr>
        <w:t>rd</w:t>
      </w:r>
      <w:r>
        <w:rPr>
          <w:b/>
          <w:color w:val="FF0000"/>
        </w:rPr>
        <w:t xml:space="preserve"> place. </w:t>
      </w:r>
    </w:p>
    <w:p w14:paraId="0C981EE0" w14:textId="77777777" w:rsidR="009C21B2" w:rsidRPr="009C21B2" w:rsidRDefault="007D7CB2" w:rsidP="007D7CB2">
      <w:pPr>
        <w:spacing w:after="0" w:line="240" w:lineRule="auto"/>
        <w:rPr>
          <w:b/>
        </w:rPr>
      </w:pPr>
      <w:r w:rsidRPr="0079475B">
        <w:rPr>
          <w:b/>
          <w:color w:val="FF0000"/>
          <w:highlight w:val="yellow"/>
        </w:rPr>
        <w:t>No other scores are required.</w:t>
      </w:r>
    </w:p>
    <w:p w14:paraId="42E51E43" w14:textId="77777777" w:rsidR="009C21B2" w:rsidRPr="001676EC" w:rsidRDefault="007D7CB2" w:rsidP="007D7CB2">
      <w:pPr>
        <w:spacing w:after="0" w:line="240" w:lineRule="auto"/>
        <w:rPr>
          <w:bCs/>
        </w:rPr>
      </w:pPr>
      <w:r>
        <w:rPr>
          <w:bCs/>
        </w:rPr>
        <w:t xml:space="preserve">You are </w:t>
      </w:r>
      <w:r w:rsidRPr="00D936B9">
        <w:rPr>
          <w:bCs/>
          <w:u w:val="single"/>
        </w:rPr>
        <w:t>not</w:t>
      </w:r>
      <w:r>
        <w:rPr>
          <w:bCs/>
        </w:rPr>
        <w:t xml:space="preserve"> permitted to score your own!</w:t>
      </w:r>
    </w:p>
    <w:p w14:paraId="6AC6D497" w14:textId="77777777" w:rsidR="009C21B2" w:rsidRDefault="009C21B2" w:rsidP="007D7CB2">
      <w:pPr>
        <w:spacing w:after="0" w:line="240" w:lineRule="auto"/>
        <w:rPr>
          <w:bCs/>
        </w:rPr>
      </w:pPr>
      <w:r w:rsidRPr="001676EC">
        <w:rPr>
          <w:bCs/>
        </w:rPr>
        <w:t>Please score honest</w:t>
      </w:r>
      <w:r w:rsidR="00EB4DE4" w:rsidRPr="001676EC">
        <w:rPr>
          <w:bCs/>
        </w:rPr>
        <w:t>l</w:t>
      </w:r>
      <w:r w:rsidRPr="001676EC">
        <w:rPr>
          <w:bCs/>
        </w:rPr>
        <w:t>y. No tactical scoring allowed.</w:t>
      </w:r>
    </w:p>
    <w:p w14:paraId="68D6A668" w14:textId="77777777" w:rsidR="00C61696" w:rsidRDefault="00C61696" w:rsidP="007D7CB2">
      <w:pPr>
        <w:spacing w:after="0" w:line="240" w:lineRule="auto"/>
        <w:rPr>
          <w:bCs/>
        </w:rPr>
      </w:pPr>
    </w:p>
    <w:p w14:paraId="0DBABFDF" w14:textId="148D995A" w:rsidR="00C61696" w:rsidRPr="00C61696" w:rsidRDefault="00C61696" w:rsidP="007D7CB2">
      <w:pPr>
        <w:spacing w:after="0" w:line="240" w:lineRule="auto"/>
        <w:rPr>
          <w:b/>
        </w:rPr>
      </w:pPr>
      <w:r w:rsidRPr="00C61696">
        <w:rPr>
          <w:b/>
          <w:highlight w:val="yellow"/>
        </w:rPr>
        <w:t>PLEASE EMAIL YOUR SCORE SHEET TO IAN</w:t>
      </w:r>
      <w:r w:rsidR="00377CF6">
        <w:rPr>
          <w:b/>
        </w:rPr>
        <w:t xml:space="preserve"> </w:t>
      </w:r>
      <w:r w:rsidR="00377CF6" w:rsidRPr="0051405F">
        <w:rPr>
          <w:b/>
          <w:highlight w:val="yellow"/>
        </w:rPr>
        <w:t xml:space="preserve">by </w:t>
      </w:r>
      <w:r w:rsidR="007518F9" w:rsidRPr="007518F9">
        <w:rPr>
          <w:b/>
          <w:color w:val="FF0000"/>
          <w:highlight w:val="yellow"/>
        </w:rPr>
        <w:t>7pm</w:t>
      </w:r>
      <w:r w:rsidR="00377CF6" w:rsidRPr="0051405F">
        <w:rPr>
          <w:b/>
          <w:highlight w:val="yellow"/>
        </w:rPr>
        <w:t xml:space="preserve"> on Friday </w:t>
      </w:r>
      <w:r w:rsidR="00550AC0">
        <w:rPr>
          <w:b/>
          <w:highlight w:val="yellow"/>
        </w:rPr>
        <w:t>20 February</w:t>
      </w:r>
      <w:r w:rsidR="00377CF6" w:rsidRPr="0051405F">
        <w:rPr>
          <w:b/>
          <w:highlight w:val="yellow"/>
        </w:rPr>
        <w:t xml:space="preserve"> 202</w:t>
      </w:r>
      <w:r w:rsidR="00550AC0">
        <w:rPr>
          <w:b/>
        </w:rPr>
        <w:t>6</w:t>
      </w:r>
      <w:r w:rsidR="00E61CB2">
        <w:rPr>
          <w:b/>
        </w:rPr>
        <w:t xml:space="preserve"> </w:t>
      </w:r>
      <w:hyperlink r:id="rId5" w:history="1">
        <w:r w:rsidR="00E61CB2" w:rsidRPr="00BA3793">
          <w:rPr>
            <w:rStyle w:val="Hyperlink"/>
            <w:b/>
          </w:rPr>
          <w:t>ianwelland@hotmail.co.uk</w:t>
        </w:r>
      </w:hyperlink>
      <w:r w:rsidR="00E61CB2">
        <w:rPr>
          <w:b/>
        </w:rPr>
        <w:t xml:space="preserve"> </w:t>
      </w:r>
    </w:p>
    <w:p w14:paraId="505F8A8E" w14:textId="77777777" w:rsidR="007D7CB2" w:rsidRPr="001676EC" w:rsidRDefault="007D7CB2" w:rsidP="007D7CB2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856"/>
        <w:gridCol w:w="837"/>
        <w:gridCol w:w="3954"/>
      </w:tblGrid>
      <w:tr w:rsidR="009C21B2" w:rsidRPr="009C21B2" w14:paraId="33B4B0A0" w14:textId="77777777" w:rsidTr="002E470B">
        <w:tc>
          <w:tcPr>
            <w:tcW w:w="809" w:type="dxa"/>
          </w:tcPr>
          <w:p w14:paraId="7C533A6E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No.</w:t>
            </w:r>
          </w:p>
        </w:tc>
        <w:tc>
          <w:tcPr>
            <w:tcW w:w="4856" w:type="dxa"/>
          </w:tcPr>
          <w:p w14:paraId="1FF58DCA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TITLE</w:t>
            </w:r>
          </w:p>
        </w:tc>
        <w:tc>
          <w:tcPr>
            <w:tcW w:w="837" w:type="dxa"/>
          </w:tcPr>
          <w:p w14:paraId="2A4D53BA" w14:textId="77777777" w:rsidR="009C21B2" w:rsidRPr="009C21B2" w:rsidRDefault="009C21B2" w:rsidP="007D7CB2">
            <w:pPr>
              <w:spacing w:after="0" w:line="240" w:lineRule="auto"/>
              <w:jc w:val="center"/>
              <w:rPr>
                <w:b/>
              </w:rPr>
            </w:pPr>
            <w:r w:rsidRPr="009C21B2">
              <w:rPr>
                <w:b/>
              </w:rPr>
              <w:t>SCORE</w:t>
            </w:r>
          </w:p>
        </w:tc>
        <w:tc>
          <w:tcPr>
            <w:tcW w:w="3954" w:type="dxa"/>
          </w:tcPr>
          <w:p w14:paraId="7391DC23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NOTES (for your own benefit)</w:t>
            </w:r>
          </w:p>
          <w:p w14:paraId="3DB71530" w14:textId="77777777" w:rsidR="009C21B2" w:rsidRPr="009C21B2" w:rsidRDefault="009C21B2" w:rsidP="009C21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C21B2" w:rsidRPr="009C21B2" w14:paraId="7090BF4E" w14:textId="77777777" w:rsidTr="002E470B">
        <w:tc>
          <w:tcPr>
            <w:tcW w:w="809" w:type="dxa"/>
          </w:tcPr>
          <w:p w14:paraId="35E8A9F7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1</w:t>
            </w:r>
          </w:p>
        </w:tc>
        <w:tc>
          <w:tcPr>
            <w:tcW w:w="4856" w:type="dxa"/>
          </w:tcPr>
          <w:p w14:paraId="39CD3947" w14:textId="30217EB6" w:rsidR="009C21B2" w:rsidRPr="009C21B2" w:rsidRDefault="00E84457" w:rsidP="009C21B2">
            <w:pPr>
              <w:spacing w:after="0" w:line="240" w:lineRule="auto"/>
            </w:pPr>
            <w:r>
              <w:t>EXTRACT FROM NEW SOUND MELODY INTERVIEW, 10 FEBRUARY 1991</w:t>
            </w:r>
          </w:p>
        </w:tc>
        <w:tc>
          <w:tcPr>
            <w:tcW w:w="837" w:type="dxa"/>
          </w:tcPr>
          <w:p w14:paraId="111B3CC0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CF65110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6FA23D68" w14:textId="77777777" w:rsidTr="002E470B">
        <w:tc>
          <w:tcPr>
            <w:tcW w:w="809" w:type="dxa"/>
          </w:tcPr>
          <w:p w14:paraId="7C081422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2</w:t>
            </w:r>
          </w:p>
        </w:tc>
        <w:tc>
          <w:tcPr>
            <w:tcW w:w="4856" w:type="dxa"/>
          </w:tcPr>
          <w:p w14:paraId="5CF965D8" w14:textId="0F3FE31F" w:rsidR="009C21B2" w:rsidRPr="001664C6" w:rsidRDefault="00E84457" w:rsidP="009C21B2">
            <w:pPr>
              <w:spacing w:after="0" w:line="240" w:lineRule="auto"/>
            </w:pPr>
            <w:r>
              <w:t>OUT OF CHARACTER</w:t>
            </w:r>
          </w:p>
        </w:tc>
        <w:tc>
          <w:tcPr>
            <w:tcW w:w="837" w:type="dxa"/>
          </w:tcPr>
          <w:p w14:paraId="66C4F54B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D0338AE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4462C5A8" w14:textId="77777777" w:rsidTr="002E470B">
        <w:tc>
          <w:tcPr>
            <w:tcW w:w="809" w:type="dxa"/>
          </w:tcPr>
          <w:p w14:paraId="3E1AA296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3</w:t>
            </w:r>
          </w:p>
        </w:tc>
        <w:tc>
          <w:tcPr>
            <w:tcW w:w="4856" w:type="dxa"/>
          </w:tcPr>
          <w:p w14:paraId="1EDC2C3C" w14:textId="6301B08F" w:rsidR="009C21B2" w:rsidRPr="001664C6" w:rsidRDefault="00E84457" w:rsidP="009C21B2">
            <w:pPr>
              <w:spacing w:after="0" w:line="240" w:lineRule="auto"/>
            </w:pPr>
            <w:r>
              <w:t>REFLECTIONS OF AN EX</w:t>
            </w:r>
          </w:p>
        </w:tc>
        <w:tc>
          <w:tcPr>
            <w:tcW w:w="837" w:type="dxa"/>
          </w:tcPr>
          <w:p w14:paraId="7F99C82B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9A119AC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2265C087" w14:textId="77777777" w:rsidTr="002E470B">
        <w:tc>
          <w:tcPr>
            <w:tcW w:w="809" w:type="dxa"/>
          </w:tcPr>
          <w:p w14:paraId="1C45A6A2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4</w:t>
            </w:r>
          </w:p>
        </w:tc>
        <w:tc>
          <w:tcPr>
            <w:tcW w:w="4856" w:type="dxa"/>
          </w:tcPr>
          <w:p w14:paraId="37165E35" w14:textId="36002160" w:rsidR="009C21B2" w:rsidRPr="001664C6" w:rsidRDefault="00992CD7" w:rsidP="009C21B2">
            <w:pPr>
              <w:spacing w:after="0" w:line="240" w:lineRule="auto"/>
            </w:pPr>
            <w:r>
              <w:t>AUNTY MARY</w:t>
            </w:r>
          </w:p>
        </w:tc>
        <w:tc>
          <w:tcPr>
            <w:tcW w:w="837" w:type="dxa"/>
          </w:tcPr>
          <w:p w14:paraId="7028EA6C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6CB622E6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4A46587F" w14:textId="77777777" w:rsidTr="002E470B">
        <w:tc>
          <w:tcPr>
            <w:tcW w:w="809" w:type="dxa"/>
          </w:tcPr>
          <w:p w14:paraId="3497AEF8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5</w:t>
            </w:r>
          </w:p>
        </w:tc>
        <w:tc>
          <w:tcPr>
            <w:tcW w:w="4856" w:type="dxa"/>
          </w:tcPr>
          <w:p w14:paraId="3A203537" w14:textId="33C6688D" w:rsidR="009C21B2" w:rsidRPr="001664C6" w:rsidRDefault="00E84457" w:rsidP="009C21B2">
            <w:pPr>
              <w:spacing w:after="0" w:line="240" w:lineRule="auto"/>
            </w:pPr>
            <w:r>
              <w:t>WATCHING</w:t>
            </w:r>
          </w:p>
        </w:tc>
        <w:tc>
          <w:tcPr>
            <w:tcW w:w="837" w:type="dxa"/>
          </w:tcPr>
          <w:p w14:paraId="00A63FA6" w14:textId="5A0F3123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04E46D6B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A777BD" w:rsidRPr="009C21B2" w14:paraId="157A3D37" w14:textId="77777777" w:rsidTr="002E470B">
        <w:tc>
          <w:tcPr>
            <w:tcW w:w="809" w:type="dxa"/>
          </w:tcPr>
          <w:p w14:paraId="07BDCF13" w14:textId="77777777" w:rsidR="00A777BD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856" w:type="dxa"/>
          </w:tcPr>
          <w:p w14:paraId="17BDB258" w14:textId="2FC99829" w:rsidR="00A777BD" w:rsidRPr="001212BA" w:rsidRDefault="003612B5" w:rsidP="009C21B2">
            <w:pPr>
              <w:spacing w:after="0" w:line="240" w:lineRule="auto"/>
            </w:pPr>
            <w:r>
              <w:t>CHOICE AND NO CHOICE</w:t>
            </w:r>
          </w:p>
        </w:tc>
        <w:tc>
          <w:tcPr>
            <w:tcW w:w="837" w:type="dxa"/>
          </w:tcPr>
          <w:p w14:paraId="636F9469" w14:textId="13DCE69B" w:rsidR="00A777BD" w:rsidRPr="006F6DEA" w:rsidRDefault="00A777BD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A9D740F" w14:textId="77777777" w:rsidR="00A777BD" w:rsidRPr="009C21B2" w:rsidRDefault="00A777BD" w:rsidP="009C21B2">
            <w:pPr>
              <w:spacing w:after="0" w:line="240" w:lineRule="auto"/>
            </w:pPr>
          </w:p>
        </w:tc>
      </w:tr>
      <w:tr w:rsidR="009C21B2" w:rsidRPr="009C21B2" w14:paraId="2E6EC79B" w14:textId="77777777" w:rsidTr="002E470B">
        <w:tc>
          <w:tcPr>
            <w:tcW w:w="809" w:type="dxa"/>
          </w:tcPr>
          <w:p w14:paraId="0D8B31B0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856" w:type="dxa"/>
          </w:tcPr>
          <w:p w14:paraId="2FFDE416" w14:textId="1F641DD6" w:rsidR="009C21B2" w:rsidRPr="001664C6" w:rsidRDefault="00E84457" w:rsidP="009C21B2">
            <w:pPr>
              <w:spacing w:after="0" w:line="240" w:lineRule="auto"/>
            </w:pPr>
            <w:r>
              <w:t>THE BRIGHT LIGHTS</w:t>
            </w:r>
          </w:p>
        </w:tc>
        <w:tc>
          <w:tcPr>
            <w:tcW w:w="837" w:type="dxa"/>
          </w:tcPr>
          <w:p w14:paraId="3A23EDD8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0F6846BF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196A59" w:rsidRPr="009C21B2" w14:paraId="44F6BD13" w14:textId="77777777" w:rsidTr="002E470B">
        <w:tc>
          <w:tcPr>
            <w:tcW w:w="809" w:type="dxa"/>
          </w:tcPr>
          <w:p w14:paraId="6AEC6451" w14:textId="77777777" w:rsidR="00196A59" w:rsidRDefault="00196A59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856" w:type="dxa"/>
          </w:tcPr>
          <w:p w14:paraId="09D15D8F" w14:textId="2DC4539A" w:rsidR="00196A59" w:rsidRDefault="00E84457" w:rsidP="009C21B2">
            <w:pPr>
              <w:spacing w:after="0" w:line="240" w:lineRule="auto"/>
            </w:pPr>
            <w:r>
              <w:t>THE POWER OF SILENCE</w:t>
            </w:r>
          </w:p>
        </w:tc>
        <w:tc>
          <w:tcPr>
            <w:tcW w:w="837" w:type="dxa"/>
          </w:tcPr>
          <w:p w14:paraId="3FFEDA3E" w14:textId="77777777" w:rsidR="00196A59" w:rsidRPr="006F6DEA" w:rsidRDefault="00196A59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F074535" w14:textId="77777777" w:rsidR="00196A59" w:rsidRPr="009C21B2" w:rsidRDefault="00196A59" w:rsidP="009C21B2">
            <w:pPr>
              <w:spacing w:after="0" w:line="240" w:lineRule="auto"/>
            </w:pPr>
          </w:p>
        </w:tc>
      </w:tr>
      <w:tr w:rsidR="009C21B2" w:rsidRPr="009C21B2" w14:paraId="1A7723F6" w14:textId="77777777" w:rsidTr="002E470B">
        <w:tc>
          <w:tcPr>
            <w:tcW w:w="809" w:type="dxa"/>
          </w:tcPr>
          <w:p w14:paraId="48C04BEE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856" w:type="dxa"/>
          </w:tcPr>
          <w:p w14:paraId="142DD4FC" w14:textId="2E966A56" w:rsidR="009C21B2" w:rsidRPr="001664C6" w:rsidRDefault="003612B5" w:rsidP="009C21B2">
            <w:pPr>
              <w:spacing w:after="0" w:line="240" w:lineRule="auto"/>
            </w:pPr>
            <w:r>
              <w:t>I ONLY DREAM IN BLACK AND WHITE</w:t>
            </w:r>
          </w:p>
        </w:tc>
        <w:tc>
          <w:tcPr>
            <w:tcW w:w="837" w:type="dxa"/>
          </w:tcPr>
          <w:p w14:paraId="3D509420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74F5B87" w14:textId="77777777" w:rsidR="009C21B2" w:rsidRPr="009C21B2" w:rsidRDefault="009C21B2" w:rsidP="009C21B2">
            <w:pPr>
              <w:spacing w:after="0" w:line="240" w:lineRule="auto"/>
            </w:pPr>
          </w:p>
        </w:tc>
      </w:tr>
    </w:tbl>
    <w:p w14:paraId="468A794F" w14:textId="77777777" w:rsidR="007F683F" w:rsidRDefault="007F683F"/>
    <w:p w14:paraId="495CAE3B" w14:textId="428CCE72" w:rsidR="00D45AE4" w:rsidRDefault="00D45AE4">
      <w:r w:rsidRPr="00D45AE4">
        <w:rPr>
          <w:highlight w:val="yellow"/>
        </w:rPr>
        <w:t xml:space="preserve">PLEASE EMAIL YOUR SCORE SHEET </w:t>
      </w:r>
      <w:r w:rsidR="00823B75">
        <w:rPr>
          <w:highlight w:val="yellow"/>
        </w:rPr>
        <w:t xml:space="preserve">to </w:t>
      </w:r>
      <w:hyperlink r:id="rId6" w:history="1">
        <w:r w:rsidR="00823B75" w:rsidRPr="00622D18">
          <w:rPr>
            <w:rStyle w:val="Hyperlink"/>
            <w:highlight w:val="yellow"/>
          </w:rPr>
          <w:t>ianwelland@hotmail.co.uk</w:t>
        </w:r>
      </w:hyperlink>
      <w:r w:rsidR="00823B75">
        <w:rPr>
          <w:highlight w:val="yellow"/>
        </w:rPr>
        <w:t xml:space="preserve"> </w:t>
      </w:r>
      <w:r w:rsidRPr="00D45AE4">
        <w:rPr>
          <w:highlight w:val="yellow"/>
        </w:rPr>
        <w:t xml:space="preserve">by FRIDAY </w:t>
      </w:r>
      <w:r w:rsidR="00550AC0" w:rsidRPr="00AC57F4">
        <w:rPr>
          <w:highlight w:val="yellow"/>
        </w:rPr>
        <w:t>20 February 2026</w:t>
      </w:r>
      <w:r w:rsidRPr="00AC57F4">
        <w:rPr>
          <w:highlight w:val="yellow"/>
        </w:rPr>
        <w:t xml:space="preserve">, </w:t>
      </w:r>
      <w:r w:rsidR="007518F9" w:rsidRPr="00AC57F4">
        <w:rPr>
          <w:highlight w:val="yellow"/>
        </w:rPr>
        <w:t>7pm</w:t>
      </w:r>
    </w:p>
    <w:p w14:paraId="0394E1CF" w14:textId="656F6F84" w:rsidR="009C21B2" w:rsidRDefault="009C21B2"/>
    <w:sectPr w:rsidR="009C21B2" w:rsidSect="009C2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02E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251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74A"/>
    <w:rsid w:val="00006B81"/>
    <w:rsid w:val="00016A41"/>
    <w:rsid w:val="00023B2F"/>
    <w:rsid w:val="00031320"/>
    <w:rsid w:val="000434DE"/>
    <w:rsid w:val="000507D0"/>
    <w:rsid w:val="000546EB"/>
    <w:rsid w:val="00074532"/>
    <w:rsid w:val="00093A48"/>
    <w:rsid w:val="00095747"/>
    <w:rsid w:val="000A4130"/>
    <w:rsid w:val="000C3A36"/>
    <w:rsid w:val="000C4AA0"/>
    <w:rsid w:val="000F5BFC"/>
    <w:rsid w:val="00104557"/>
    <w:rsid w:val="001212BA"/>
    <w:rsid w:val="001377ED"/>
    <w:rsid w:val="001412C4"/>
    <w:rsid w:val="00164ABF"/>
    <w:rsid w:val="001664C6"/>
    <w:rsid w:val="001676EC"/>
    <w:rsid w:val="001867D7"/>
    <w:rsid w:val="00187164"/>
    <w:rsid w:val="00196A59"/>
    <w:rsid w:val="001A4188"/>
    <w:rsid w:val="001B0E11"/>
    <w:rsid w:val="001B774A"/>
    <w:rsid w:val="001D0835"/>
    <w:rsid w:val="001E075E"/>
    <w:rsid w:val="001E0F3F"/>
    <w:rsid w:val="001E1058"/>
    <w:rsid w:val="001E5F4B"/>
    <w:rsid w:val="00203ED0"/>
    <w:rsid w:val="00211CF4"/>
    <w:rsid w:val="0022090D"/>
    <w:rsid w:val="002224CA"/>
    <w:rsid w:val="00236F01"/>
    <w:rsid w:val="00265554"/>
    <w:rsid w:val="00273C00"/>
    <w:rsid w:val="00296011"/>
    <w:rsid w:val="002973E1"/>
    <w:rsid w:val="002B0524"/>
    <w:rsid w:val="002C6B32"/>
    <w:rsid w:val="002D7AAF"/>
    <w:rsid w:val="002E22A6"/>
    <w:rsid w:val="002E470B"/>
    <w:rsid w:val="003178C9"/>
    <w:rsid w:val="00324B5A"/>
    <w:rsid w:val="003326FF"/>
    <w:rsid w:val="003504A7"/>
    <w:rsid w:val="0035238A"/>
    <w:rsid w:val="003612B5"/>
    <w:rsid w:val="0037215C"/>
    <w:rsid w:val="00377CF6"/>
    <w:rsid w:val="003A6EBF"/>
    <w:rsid w:val="003B690A"/>
    <w:rsid w:val="003B6963"/>
    <w:rsid w:val="003B7163"/>
    <w:rsid w:val="003B7671"/>
    <w:rsid w:val="003C6579"/>
    <w:rsid w:val="003D7065"/>
    <w:rsid w:val="003E6B32"/>
    <w:rsid w:val="003E719F"/>
    <w:rsid w:val="004045E4"/>
    <w:rsid w:val="0040627C"/>
    <w:rsid w:val="00406CC3"/>
    <w:rsid w:val="00426785"/>
    <w:rsid w:val="00436A91"/>
    <w:rsid w:val="0043784D"/>
    <w:rsid w:val="004675AF"/>
    <w:rsid w:val="0047031D"/>
    <w:rsid w:val="0049103F"/>
    <w:rsid w:val="004938C5"/>
    <w:rsid w:val="00495F88"/>
    <w:rsid w:val="004B59EE"/>
    <w:rsid w:val="004C3C5D"/>
    <w:rsid w:val="004D424C"/>
    <w:rsid w:val="004E674A"/>
    <w:rsid w:val="004F710A"/>
    <w:rsid w:val="00501179"/>
    <w:rsid w:val="0051362E"/>
    <w:rsid w:val="0051405F"/>
    <w:rsid w:val="005215F0"/>
    <w:rsid w:val="00547B7A"/>
    <w:rsid w:val="00550AC0"/>
    <w:rsid w:val="00581B9B"/>
    <w:rsid w:val="00596061"/>
    <w:rsid w:val="00596894"/>
    <w:rsid w:val="005B67A6"/>
    <w:rsid w:val="005C6A68"/>
    <w:rsid w:val="005D4CCB"/>
    <w:rsid w:val="005D7821"/>
    <w:rsid w:val="005E24CA"/>
    <w:rsid w:val="005E47D3"/>
    <w:rsid w:val="00610623"/>
    <w:rsid w:val="00626E8B"/>
    <w:rsid w:val="00634487"/>
    <w:rsid w:val="00673404"/>
    <w:rsid w:val="00674F22"/>
    <w:rsid w:val="00687046"/>
    <w:rsid w:val="00691E53"/>
    <w:rsid w:val="006971B5"/>
    <w:rsid w:val="006B43F2"/>
    <w:rsid w:val="006B7EDB"/>
    <w:rsid w:val="006C0240"/>
    <w:rsid w:val="006C2DD7"/>
    <w:rsid w:val="006C4199"/>
    <w:rsid w:val="006F6DEA"/>
    <w:rsid w:val="0070778B"/>
    <w:rsid w:val="00723A8B"/>
    <w:rsid w:val="007458BF"/>
    <w:rsid w:val="007518F9"/>
    <w:rsid w:val="00772BA6"/>
    <w:rsid w:val="007764C1"/>
    <w:rsid w:val="007800B3"/>
    <w:rsid w:val="00780807"/>
    <w:rsid w:val="00783482"/>
    <w:rsid w:val="0079475B"/>
    <w:rsid w:val="007A7F13"/>
    <w:rsid w:val="007D7CB2"/>
    <w:rsid w:val="007F683F"/>
    <w:rsid w:val="00806D59"/>
    <w:rsid w:val="00823B75"/>
    <w:rsid w:val="00827D1F"/>
    <w:rsid w:val="00845344"/>
    <w:rsid w:val="00854F11"/>
    <w:rsid w:val="008756C7"/>
    <w:rsid w:val="008A218C"/>
    <w:rsid w:val="008A78F8"/>
    <w:rsid w:val="008C3733"/>
    <w:rsid w:val="008D1C52"/>
    <w:rsid w:val="008D2C67"/>
    <w:rsid w:val="008F2A43"/>
    <w:rsid w:val="009102E9"/>
    <w:rsid w:val="00917C0B"/>
    <w:rsid w:val="00917CD3"/>
    <w:rsid w:val="00926986"/>
    <w:rsid w:val="009301B6"/>
    <w:rsid w:val="00935532"/>
    <w:rsid w:val="00945434"/>
    <w:rsid w:val="00950D85"/>
    <w:rsid w:val="00956200"/>
    <w:rsid w:val="00961A4F"/>
    <w:rsid w:val="00966B1D"/>
    <w:rsid w:val="009676D4"/>
    <w:rsid w:val="009713DB"/>
    <w:rsid w:val="00983D6A"/>
    <w:rsid w:val="00992CD7"/>
    <w:rsid w:val="00997C58"/>
    <w:rsid w:val="009A34B8"/>
    <w:rsid w:val="009A618C"/>
    <w:rsid w:val="009C21B2"/>
    <w:rsid w:val="009F1595"/>
    <w:rsid w:val="00A01F05"/>
    <w:rsid w:val="00A31A10"/>
    <w:rsid w:val="00A34DEC"/>
    <w:rsid w:val="00A430D8"/>
    <w:rsid w:val="00A64FAA"/>
    <w:rsid w:val="00A72FBE"/>
    <w:rsid w:val="00A777BD"/>
    <w:rsid w:val="00A87B5C"/>
    <w:rsid w:val="00A87DB9"/>
    <w:rsid w:val="00AA5F8D"/>
    <w:rsid w:val="00AC1C7D"/>
    <w:rsid w:val="00AC568E"/>
    <w:rsid w:val="00AC5738"/>
    <w:rsid w:val="00AC57F4"/>
    <w:rsid w:val="00AD13D4"/>
    <w:rsid w:val="00B00ABA"/>
    <w:rsid w:val="00B04EEB"/>
    <w:rsid w:val="00B20DF3"/>
    <w:rsid w:val="00B23E60"/>
    <w:rsid w:val="00B337F2"/>
    <w:rsid w:val="00B43768"/>
    <w:rsid w:val="00B65ACD"/>
    <w:rsid w:val="00B738BE"/>
    <w:rsid w:val="00B82203"/>
    <w:rsid w:val="00B8669F"/>
    <w:rsid w:val="00B86C31"/>
    <w:rsid w:val="00B879BA"/>
    <w:rsid w:val="00B90AFC"/>
    <w:rsid w:val="00B97B3D"/>
    <w:rsid w:val="00BA7F03"/>
    <w:rsid w:val="00BC2E7D"/>
    <w:rsid w:val="00BC6EAE"/>
    <w:rsid w:val="00BD0733"/>
    <w:rsid w:val="00BD2D50"/>
    <w:rsid w:val="00BE27B6"/>
    <w:rsid w:val="00C17E13"/>
    <w:rsid w:val="00C2659A"/>
    <w:rsid w:val="00C26BAA"/>
    <w:rsid w:val="00C31CEB"/>
    <w:rsid w:val="00C40F81"/>
    <w:rsid w:val="00C50988"/>
    <w:rsid w:val="00C51D8B"/>
    <w:rsid w:val="00C53846"/>
    <w:rsid w:val="00C549E7"/>
    <w:rsid w:val="00C61696"/>
    <w:rsid w:val="00C62A60"/>
    <w:rsid w:val="00C64451"/>
    <w:rsid w:val="00C800BD"/>
    <w:rsid w:val="00C80E6A"/>
    <w:rsid w:val="00CC1C14"/>
    <w:rsid w:val="00CD0BBF"/>
    <w:rsid w:val="00CD3477"/>
    <w:rsid w:val="00CE0AEA"/>
    <w:rsid w:val="00CF61A9"/>
    <w:rsid w:val="00D25F1D"/>
    <w:rsid w:val="00D45AE4"/>
    <w:rsid w:val="00D5084D"/>
    <w:rsid w:val="00D549C1"/>
    <w:rsid w:val="00D554D7"/>
    <w:rsid w:val="00D8790D"/>
    <w:rsid w:val="00D936B9"/>
    <w:rsid w:val="00D9602B"/>
    <w:rsid w:val="00DA4F84"/>
    <w:rsid w:val="00DC3985"/>
    <w:rsid w:val="00DC5501"/>
    <w:rsid w:val="00DC6A22"/>
    <w:rsid w:val="00DD044E"/>
    <w:rsid w:val="00DF7D0D"/>
    <w:rsid w:val="00E03F7F"/>
    <w:rsid w:val="00E04F89"/>
    <w:rsid w:val="00E13BAA"/>
    <w:rsid w:val="00E15A6F"/>
    <w:rsid w:val="00E258B5"/>
    <w:rsid w:val="00E36BC4"/>
    <w:rsid w:val="00E61CB2"/>
    <w:rsid w:val="00E64D31"/>
    <w:rsid w:val="00E64FF2"/>
    <w:rsid w:val="00E701E1"/>
    <w:rsid w:val="00E7466D"/>
    <w:rsid w:val="00E815D9"/>
    <w:rsid w:val="00E84457"/>
    <w:rsid w:val="00EB31E9"/>
    <w:rsid w:val="00EB3934"/>
    <w:rsid w:val="00EB4DE4"/>
    <w:rsid w:val="00EC7E41"/>
    <w:rsid w:val="00ED2F10"/>
    <w:rsid w:val="00EF313A"/>
    <w:rsid w:val="00EF5CC8"/>
    <w:rsid w:val="00F11B84"/>
    <w:rsid w:val="00F30CF0"/>
    <w:rsid w:val="00F73401"/>
    <w:rsid w:val="00F767E2"/>
    <w:rsid w:val="00F95F2B"/>
    <w:rsid w:val="00F976CE"/>
    <w:rsid w:val="00FA0F4D"/>
    <w:rsid w:val="00FD5925"/>
    <w:rsid w:val="00FF2CDD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912B"/>
  <w14:defaultImageDpi w14:val="300"/>
  <w15:chartTrackingRefBased/>
  <w15:docId w15:val="{7683AAD4-3F35-471E-A108-B402771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7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1CB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6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nwelland@hotmail.co.uk" TargetMode="External"/><Relationship Id="rId5" Type="http://schemas.openxmlformats.org/officeDocument/2006/relationships/hyperlink" Target="mailto:ianwelland@hotmail.co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we\OneDrive\My%20Documents\Custom%20Office%20Templates\WW%20FLASH%20FICTION%20DISCOVERY%20SCOR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 FLASH FICTION DISCOVERY SCORE SHEET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Welland</dc:creator>
  <cp:keywords/>
  <cp:lastModifiedBy>Ian Welland</cp:lastModifiedBy>
  <cp:revision>3</cp:revision>
  <cp:lastPrinted>2015-01-12T17:21:00Z</cp:lastPrinted>
  <dcterms:created xsi:type="dcterms:W3CDTF">2026-02-14T08:03:00Z</dcterms:created>
  <dcterms:modified xsi:type="dcterms:W3CDTF">2026-02-14T08:15:00Z</dcterms:modified>
</cp:coreProperties>
</file>