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430E" w14:textId="77777777" w:rsidR="00AC1C7D" w:rsidRPr="009C21B2" w:rsidRDefault="009C21B2">
      <w:pPr>
        <w:rPr>
          <w:b/>
        </w:rPr>
      </w:pPr>
      <w:r w:rsidRPr="009C21B2">
        <w:rPr>
          <w:b/>
        </w:rPr>
        <w:t xml:space="preserve">WATFORD </w:t>
      </w:r>
      <w:r w:rsidR="00DC6A22" w:rsidRPr="009C21B2">
        <w:rPr>
          <w:b/>
        </w:rPr>
        <w:t>WRITERS’</w:t>
      </w:r>
      <w:r w:rsidRPr="009C21B2">
        <w:rPr>
          <w:b/>
        </w:rPr>
        <w:t xml:space="preserve"> </w:t>
      </w:r>
      <w:r w:rsidR="00A87DB9">
        <w:rPr>
          <w:b/>
        </w:rPr>
        <w:t>FLASH FICTION</w:t>
      </w:r>
      <w:r w:rsidR="001676EC">
        <w:rPr>
          <w:b/>
        </w:rPr>
        <w:t xml:space="preserve"> </w:t>
      </w:r>
      <w:r w:rsidRPr="009C21B2">
        <w:rPr>
          <w:b/>
        </w:rPr>
        <w:t>COMPETITION</w:t>
      </w:r>
    </w:p>
    <w:p w14:paraId="647B590F" w14:textId="77777777" w:rsidR="007D7CB2" w:rsidRDefault="009C21B2" w:rsidP="007D7CB2">
      <w:pPr>
        <w:spacing w:after="0" w:line="240" w:lineRule="auto"/>
        <w:rPr>
          <w:b/>
        </w:rPr>
      </w:pPr>
      <w:r w:rsidRPr="009C21B2">
        <w:rPr>
          <w:b/>
        </w:rPr>
        <w:t>Scoring</w:t>
      </w:r>
      <w:r w:rsidR="00EB3934">
        <w:rPr>
          <w:b/>
        </w:rPr>
        <w:t xml:space="preserve"> Criteria</w:t>
      </w:r>
      <w:r w:rsidRPr="009C21B2">
        <w:rPr>
          <w:b/>
        </w:rPr>
        <w:t xml:space="preserve">: </w:t>
      </w:r>
    </w:p>
    <w:p w14:paraId="6B1480A5" w14:textId="77777777" w:rsidR="00961A4F" w:rsidRDefault="007D7CB2" w:rsidP="007D7CB2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Please score 3pts for your 1</w:t>
      </w:r>
      <w:r w:rsidRPr="007D7CB2">
        <w:rPr>
          <w:b/>
          <w:color w:val="FF0000"/>
          <w:vertAlign w:val="superscript"/>
        </w:rPr>
        <w:t>st</w:t>
      </w:r>
      <w:r>
        <w:rPr>
          <w:b/>
          <w:color w:val="FF0000"/>
        </w:rPr>
        <w:t xml:space="preserve"> place; 2pts for your 2</w:t>
      </w:r>
      <w:r w:rsidRPr="007D7CB2">
        <w:rPr>
          <w:b/>
          <w:color w:val="FF0000"/>
          <w:vertAlign w:val="superscript"/>
        </w:rPr>
        <w:t>nd</w:t>
      </w:r>
      <w:r>
        <w:rPr>
          <w:b/>
          <w:color w:val="FF0000"/>
        </w:rPr>
        <w:t xml:space="preserve"> place; </w:t>
      </w:r>
      <w:r w:rsidR="00495F88">
        <w:rPr>
          <w:b/>
          <w:color w:val="FF0000"/>
        </w:rPr>
        <w:t>1</w:t>
      </w:r>
      <w:r>
        <w:rPr>
          <w:b/>
          <w:color w:val="FF0000"/>
        </w:rPr>
        <w:t>pt for your 3</w:t>
      </w:r>
      <w:r w:rsidRPr="007D7CB2">
        <w:rPr>
          <w:b/>
          <w:color w:val="FF0000"/>
          <w:vertAlign w:val="superscript"/>
        </w:rPr>
        <w:t>rd</w:t>
      </w:r>
      <w:r>
        <w:rPr>
          <w:b/>
          <w:color w:val="FF0000"/>
        </w:rPr>
        <w:t xml:space="preserve"> place. </w:t>
      </w:r>
    </w:p>
    <w:p w14:paraId="0C981EE0" w14:textId="77777777" w:rsidR="009C21B2" w:rsidRPr="009C21B2" w:rsidRDefault="007D7CB2" w:rsidP="007D7CB2">
      <w:pPr>
        <w:spacing w:after="0" w:line="240" w:lineRule="auto"/>
        <w:rPr>
          <w:b/>
        </w:rPr>
      </w:pPr>
      <w:r w:rsidRPr="0079475B">
        <w:rPr>
          <w:b/>
          <w:color w:val="FF0000"/>
          <w:highlight w:val="yellow"/>
        </w:rPr>
        <w:t>No other scores are required.</w:t>
      </w:r>
    </w:p>
    <w:p w14:paraId="42E51E43" w14:textId="77777777" w:rsidR="009C21B2" w:rsidRPr="001676EC" w:rsidRDefault="007D7CB2" w:rsidP="007D7CB2">
      <w:pPr>
        <w:spacing w:after="0" w:line="240" w:lineRule="auto"/>
        <w:rPr>
          <w:bCs/>
        </w:rPr>
      </w:pPr>
      <w:r>
        <w:rPr>
          <w:bCs/>
        </w:rPr>
        <w:t xml:space="preserve">You are </w:t>
      </w:r>
      <w:r w:rsidRPr="00D936B9">
        <w:rPr>
          <w:bCs/>
          <w:u w:val="single"/>
        </w:rPr>
        <w:t>not</w:t>
      </w:r>
      <w:r>
        <w:rPr>
          <w:bCs/>
        </w:rPr>
        <w:t xml:space="preserve"> permitted to score your own!</w:t>
      </w:r>
    </w:p>
    <w:p w14:paraId="6AC6D497" w14:textId="77777777" w:rsidR="009C21B2" w:rsidRDefault="009C21B2" w:rsidP="007D7CB2">
      <w:pPr>
        <w:spacing w:after="0" w:line="240" w:lineRule="auto"/>
        <w:rPr>
          <w:bCs/>
        </w:rPr>
      </w:pPr>
      <w:r w:rsidRPr="001676EC">
        <w:rPr>
          <w:bCs/>
        </w:rPr>
        <w:t>Please score honest</w:t>
      </w:r>
      <w:r w:rsidR="00EB4DE4" w:rsidRPr="001676EC">
        <w:rPr>
          <w:bCs/>
        </w:rPr>
        <w:t>l</w:t>
      </w:r>
      <w:r w:rsidRPr="001676EC">
        <w:rPr>
          <w:bCs/>
        </w:rPr>
        <w:t>y. No tactical scoring allowed.</w:t>
      </w:r>
    </w:p>
    <w:p w14:paraId="68D6A668" w14:textId="77777777" w:rsidR="00C61696" w:rsidRDefault="00C61696" w:rsidP="007D7CB2">
      <w:pPr>
        <w:spacing w:after="0" w:line="240" w:lineRule="auto"/>
        <w:rPr>
          <w:bCs/>
        </w:rPr>
      </w:pPr>
    </w:p>
    <w:p w14:paraId="0DBABFDF" w14:textId="0F5AE7D8" w:rsidR="00C61696" w:rsidRPr="00C61696" w:rsidRDefault="00C61696" w:rsidP="007D7CB2">
      <w:pPr>
        <w:spacing w:after="0" w:line="240" w:lineRule="auto"/>
        <w:rPr>
          <w:b/>
        </w:rPr>
      </w:pPr>
      <w:r w:rsidRPr="00C61696">
        <w:rPr>
          <w:b/>
          <w:highlight w:val="yellow"/>
        </w:rPr>
        <w:t>PLEASE EMAIL YOUR SCORE SHEET TO IAN</w:t>
      </w:r>
      <w:r w:rsidR="00377CF6">
        <w:rPr>
          <w:b/>
        </w:rPr>
        <w:t xml:space="preserve"> </w:t>
      </w:r>
      <w:r w:rsidR="00377CF6" w:rsidRPr="0051405F">
        <w:rPr>
          <w:b/>
          <w:highlight w:val="yellow"/>
        </w:rPr>
        <w:t xml:space="preserve">by </w:t>
      </w:r>
      <w:r w:rsidR="007518F9" w:rsidRPr="007518F9">
        <w:rPr>
          <w:b/>
          <w:color w:val="FF0000"/>
          <w:highlight w:val="yellow"/>
        </w:rPr>
        <w:t>7pm</w:t>
      </w:r>
      <w:r w:rsidR="00377CF6" w:rsidRPr="0051405F">
        <w:rPr>
          <w:b/>
          <w:highlight w:val="yellow"/>
        </w:rPr>
        <w:t xml:space="preserve"> on Friday </w:t>
      </w:r>
      <w:r w:rsidR="008756C7">
        <w:rPr>
          <w:b/>
          <w:highlight w:val="yellow"/>
        </w:rPr>
        <w:t>19 September</w:t>
      </w:r>
      <w:r w:rsidR="00377CF6" w:rsidRPr="0051405F">
        <w:rPr>
          <w:b/>
          <w:highlight w:val="yellow"/>
        </w:rPr>
        <w:t xml:space="preserve"> 2025</w:t>
      </w:r>
      <w:r w:rsidR="00E61CB2">
        <w:rPr>
          <w:b/>
        </w:rPr>
        <w:t xml:space="preserve"> </w:t>
      </w:r>
      <w:hyperlink r:id="rId5" w:history="1">
        <w:r w:rsidR="00E61CB2" w:rsidRPr="00BA3793">
          <w:rPr>
            <w:rStyle w:val="Hyperlink"/>
            <w:b/>
          </w:rPr>
          <w:t>ianwelland@hotmail.co.uk</w:t>
        </w:r>
      </w:hyperlink>
      <w:r w:rsidR="00E61CB2">
        <w:rPr>
          <w:b/>
        </w:rPr>
        <w:t xml:space="preserve"> </w:t>
      </w:r>
    </w:p>
    <w:p w14:paraId="505F8A8E" w14:textId="77777777" w:rsidR="007D7CB2" w:rsidRPr="001676EC" w:rsidRDefault="007D7CB2" w:rsidP="007D7CB2">
      <w:pPr>
        <w:spacing w:after="0" w:line="240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4856"/>
        <w:gridCol w:w="837"/>
        <w:gridCol w:w="3954"/>
      </w:tblGrid>
      <w:tr w:rsidR="009C21B2" w:rsidRPr="009C21B2" w14:paraId="33B4B0A0" w14:textId="77777777" w:rsidTr="002E470B">
        <w:tc>
          <w:tcPr>
            <w:tcW w:w="809" w:type="dxa"/>
          </w:tcPr>
          <w:p w14:paraId="7C533A6E" w14:textId="77777777" w:rsidR="009C21B2" w:rsidRPr="009C21B2" w:rsidRDefault="009C21B2" w:rsidP="009C21B2">
            <w:pPr>
              <w:spacing w:after="0" w:line="240" w:lineRule="auto"/>
              <w:rPr>
                <w:b/>
              </w:rPr>
            </w:pPr>
            <w:r w:rsidRPr="009C21B2">
              <w:rPr>
                <w:b/>
              </w:rPr>
              <w:t>No.</w:t>
            </w:r>
          </w:p>
        </w:tc>
        <w:tc>
          <w:tcPr>
            <w:tcW w:w="4856" w:type="dxa"/>
          </w:tcPr>
          <w:p w14:paraId="1FF58DCA" w14:textId="77777777" w:rsidR="009C21B2" w:rsidRPr="009C21B2" w:rsidRDefault="009C21B2" w:rsidP="009C21B2">
            <w:pPr>
              <w:spacing w:after="0" w:line="240" w:lineRule="auto"/>
              <w:rPr>
                <w:b/>
              </w:rPr>
            </w:pPr>
            <w:r w:rsidRPr="009C21B2">
              <w:rPr>
                <w:b/>
              </w:rPr>
              <w:t>TITLE</w:t>
            </w:r>
          </w:p>
        </w:tc>
        <w:tc>
          <w:tcPr>
            <w:tcW w:w="837" w:type="dxa"/>
          </w:tcPr>
          <w:p w14:paraId="2A4D53BA" w14:textId="77777777" w:rsidR="009C21B2" w:rsidRPr="009C21B2" w:rsidRDefault="009C21B2" w:rsidP="007D7CB2">
            <w:pPr>
              <w:spacing w:after="0" w:line="240" w:lineRule="auto"/>
              <w:jc w:val="center"/>
              <w:rPr>
                <w:b/>
              </w:rPr>
            </w:pPr>
            <w:r w:rsidRPr="009C21B2">
              <w:rPr>
                <w:b/>
              </w:rPr>
              <w:t>SCORE</w:t>
            </w:r>
          </w:p>
        </w:tc>
        <w:tc>
          <w:tcPr>
            <w:tcW w:w="3954" w:type="dxa"/>
          </w:tcPr>
          <w:p w14:paraId="7391DC23" w14:textId="77777777" w:rsidR="009C21B2" w:rsidRPr="009C21B2" w:rsidRDefault="009C21B2" w:rsidP="009C21B2">
            <w:pPr>
              <w:spacing w:after="0" w:line="240" w:lineRule="auto"/>
              <w:rPr>
                <w:b/>
              </w:rPr>
            </w:pPr>
            <w:r w:rsidRPr="009C21B2">
              <w:rPr>
                <w:b/>
              </w:rPr>
              <w:t>NOTES (for your own benefit)</w:t>
            </w:r>
          </w:p>
          <w:p w14:paraId="3DB71530" w14:textId="77777777" w:rsidR="009C21B2" w:rsidRPr="009C21B2" w:rsidRDefault="009C21B2" w:rsidP="009C21B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C21B2" w:rsidRPr="009C21B2" w14:paraId="7090BF4E" w14:textId="77777777" w:rsidTr="002E470B">
        <w:tc>
          <w:tcPr>
            <w:tcW w:w="809" w:type="dxa"/>
          </w:tcPr>
          <w:p w14:paraId="35E8A9F7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1</w:t>
            </w:r>
          </w:p>
        </w:tc>
        <w:tc>
          <w:tcPr>
            <w:tcW w:w="4856" w:type="dxa"/>
          </w:tcPr>
          <w:p w14:paraId="39CD3947" w14:textId="6FFD930E" w:rsidR="009C21B2" w:rsidRPr="009C21B2" w:rsidRDefault="00B82203" w:rsidP="009C21B2">
            <w:pPr>
              <w:spacing w:after="0" w:line="240" w:lineRule="auto"/>
            </w:pPr>
            <w:r>
              <w:t>THE DUCHESS’S LETTER</w:t>
            </w:r>
          </w:p>
        </w:tc>
        <w:tc>
          <w:tcPr>
            <w:tcW w:w="837" w:type="dxa"/>
          </w:tcPr>
          <w:p w14:paraId="111B3CC0" w14:textId="77777777" w:rsidR="009C21B2" w:rsidRPr="00187164" w:rsidRDefault="009C21B2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5CF65110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6FA23D68" w14:textId="77777777" w:rsidTr="002E470B">
        <w:tc>
          <w:tcPr>
            <w:tcW w:w="809" w:type="dxa"/>
          </w:tcPr>
          <w:p w14:paraId="7C081422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2</w:t>
            </w:r>
          </w:p>
        </w:tc>
        <w:tc>
          <w:tcPr>
            <w:tcW w:w="4856" w:type="dxa"/>
          </w:tcPr>
          <w:p w14:paraId="5CF965D8" w14:textId="4DD62CA7" w:rsidR="009C21B2" w:rsidRPr="001664C6" w:rsidRDefault="00B82203" w:rsidP="009C21B2">
            <w:pPr>
              <w:spacing w:after="0" w:line="240" w:lineRule="auto"/>
            </w:pPr>
            <w:r>
              <w:t>TECHNOLOGY LEFT BEHIND - LITERALLY</w:t>
            </w:r>
          </w:p>
        </w:tc>
        <w:tc>
          <w:tcPr>
            <w:tcW w:w="837" w:type="dxa"/>
          </w:tcPr>
          <w:p w14:paraId="66C4F54B" w14:textId="77777777" w:rsidR="009C21B2" w:rsidRPr="00187164" w:rsidRDefault="009C21B2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2D0338AE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4462C5A8" w14:textId="77777777" w:rsidTr="002E470B">
        <w:tc>
          <w:tcPr>
            <w:tcW w:w="809" w:type="dxa"/>
          </w:tcPr>
          <w:p w14:paraId="3E1AA296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3</w:t>
            </w:r>
          </w:p>
        </w:tc>
        <w:tc>
          <w:tcPr>
            <w:tcW w:w="4856" w:type="dxa"/>
          </w:tcPr>
          <w:p w14:paraId="1EDC2C3C" w14:textId="37A4C5E9" w:rsidR="009C21B2" w:rsidRPr="001664C6" w:rsidRDefault="00917C0B" w:rsidP="009C21B2">
            <w:pPr>
              <w:spacing w:after="0" w:line="240" w:lineRule="auto"/>
            </w:pPr>
            <w:r>
              <w:t>DOWN WITH ALICE</w:t>
            </w:r>
          </w:p>
        </w:tc>
        <w:tc>
          <w:tcPr>
            <w:tcW w:w="837" w:type="dxa"/>
          </w:tcPr>
          <w:p w14:paraId="7F99C82B" w14:textId="77777777" w:rsidR="009C21B2" w:rsidRPr="00187164" w:rsidRDefault="009C21B2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49A119AC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2265C087" w14:textId="77777777" w:rsidTr="002E470B">
        <w:tc>
          <w:tcPr>
            <w:tcW w:w="809" w:type="dxa"/>
          </w:tcPr>
          <w:p w14:paraId="1C45A6A2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4</w:t>
            </w:r>
          </w:p>
        </w:tc>
        <w:tc>
          <w:tcPr>
            <w:tcW w:w="4856" w:type="dxa"/>
          </w:tcPr>
          <w:p w14:paraId="37165E35" w14:textId="3C8B58A6" w:rsidR="009C21B2" w:rsidRPr="001664C6" w:rsidRDefault="00B82203" w:rsidP="009C21B2">
            <w:pPr>
              <w:spacing w:after="0" w:line="240" w:lineRule="auto"/>
            </w:pPr>
            <w:r>
              <w:t>ALGERIAN ODYSSEY</w:t>
            </w:r>
          </w:p>
        </w:tc>
        <w:tc>
          <w:tcPr>
            <w:tcW w:w="837" w:type="dxa"/>
          </w:tcPr>
          <w:p w14:paraId="7028EA6C" w14:textId="77777777" w:rsidR="009C21B2" w:rsidRPr="00187164" w:rsidRDefault="009C21B2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6CB622E6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4A46587F" w14:textId="77777777" w:rsidTr="002E470B">
        <w:tc>
          <w:tcPr>
            <w:tcW w:w="809" w:type="dxa"/>
          </w:tcPr>
          <w:p w14:paraId="3497AEF8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5</w:t>
            </w:r>
          </w:p>
        </w:tc>
        <w:tc>
          <w:tcPr>
            <w:tcW w:w="4856" w:type="dxa"/>
          </w:tcPr>
          <w:p w14:paraId="3A203537" w14:textId="07C57842" w:rsidR="009C21B2" w:rsidRPr="001664C6" w:rsidRDefault="00C62A60" w:rsidP="009C21B2">
            <w:pPr>
              <w:spacing w:after="0" w:line="240" w:lineRule="auto"/>
            </w:pPr>
            <w:r>
              <w:t>PARTNERS IN CRIME</w:t>
            </w:r>
          </w:p>
        </w:tc>
        <w:tc>
          <w:tcPr>
            <w:tcW w:w="837" w:type="dxa"/>
          </w:tcPr>
          <w:p w14:paraId="00A63FA6" w14:textId="77777777" w:rsidR="009C21B2" w:rsidRPr="00187164" w:rsidRDefault="009C21B2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04E46D6B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A777BD" w:rsidRPr="009C21B2" w14:paraId="157A3D37" w14:textId="77777777" w:rsidTr="002E470B">
        <w:tc>
          <w:tcPr>
            <w:tcW w:w="809" w:type="dxa"/>
          </w:tcPr>
          <w:p w14:paraId="07BDCF13" w14:textId="77777777" w:rsidR="00A777BD" w:rsidRPr="009C21B2" w:rsidRDefault="00A777BD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856" w:type="dxa"/>
          </w:tcPr>
          <w:p w14:paraId="17BDB258" w14:textId="0637AF08" w:rsidR="00A777BD" w:rsidRPr="001212BA" w:rsidRDefault="00B82203" w:rsidP="009C21B2">
            <w:pPr>
              <w:spacing w:after="0" w:line="240" w:lineRule="auto"/>
            </w:pPr>
            <w:r>
              <w:t>WHO PAYS THE FERRYMAN</w:t>
            </w:r>
          </w:p>
        </w:tc>
        <w:tc>
          <w:tcPr>
            <w:tcW w:w="837" w:type="dxa"/>
          </w:tcPr>
          <w:p w14:paraId="636F9469" w14:textId="77777777" w:rsidR="00A777BD" w:rsidRPr="00187164" w:rsidRDefault="00A777BD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4A9D740F" w14:textId="77777777" w:rsidR="00A777BD" w:rsidRPr="009C21B2" w:rsidRDefault="00A777BD" w:rsidP="009C21B2">
            <w:pPr>
              <w:spacing w:after="0" w:line="240" w:lineRule="auto"/>
            </w:pPr>
          </w:p>
        </w:tc>
      </w:tr>
      <w:tr w:rsidR="009C21B2" w:rsidRPr="009C21B2" w14:paraId="2E6EC79B" w14:textId="77777777" w:rsidTr="002E470B">
        <w:tc>
          <w:tcPr>
            <w:tcW w:w="809" w:type="dxa"/>
          </w:tcPr>
          <w:p w14:paraId="0D8B31B0" w14:textId="77777777" w:rsidR="009C21B2" w:rsidRPr="009C21B2" w:rsidRDefault="00A777BD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856" w:type="dxa"/>
          </w:tcPr>
          <w:p w14:paraId="2FFDE416" w14:textId="6659AD68" w:rsidR="009C21B2" w:rsidRPr="001664C6" w:rsidRDefault="00B82203" w:rsidP="009C21B2">
            <w:pPr>
              <w:spacing w:after="0" w:line="240" w:lineRule="auto"/>
            </w:pPr>
            <w:r>
              <w:t>PUDDINGSTONE</w:t>
            </w:r>
          </w:p>
        </w:tc>
        <w:tc>
          <w:tcPr>
            <w:tcW w:w="837" w:type="dxa"/>
          </w:tcPr>
          <w:p w14:paraId="3A23EDD8" w14:textId="77777777" w:rsidR="009C21B2" w:rsidRPr="00187164" w:rsidRDefault="009C21B2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0F6846BF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196A59" w:rsidRPr="009C21B2" w14:paraId="44F6BD13" w14:textId="77777777" w:rsidTr="002E470B">
        <w:tc>
          <w:tcPr>
            <w:tcW w:w="809" w:type="dxa"/>
          </w:tcPr>
          <w:p w14:paraId="6AEC6451" w14:textId="77777777" w:rsidR="00196A59" w:rsidRDefault="00196A59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4856" w:type="dxa"/>
          </w:tcPr>
          <w:p w14:paraId="09D15D8F" w14:textId="28AA9E3A" w:rsidR="00196A59" w:rsidRDefault="00B82203" w:rsidP="009C21B2">
            <w:pPr>
              <w:spacing w:after="0" w:line="240" w:lineRule="auto"/>
            </w:pPr>
            <w:r>
              <w:t>SEALED WITH A KISS</w:t>
            </w:r>
          </w:p>
        </w:tc>
        <w:tc>
          <w:tcPr>
            <w:tcW w:w="837" w:type="dxa"/>
          </w:tcPr>
          <w:p w14:paraId="3FFEDA3E" w14:textId="77777777" w:rsidR="00196A59" w:rsidRPr="00187164" w:rsidRDefault="00196A59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2F074535" w14:textId="77777777" w:rsidR="00196A59" w:rsidRPr="009C21B2" w:rsidRDefault="00196A59" w:rsidP="009C21B2">
            <w:pPr>
              <w:spacing w:after="0" w:line="240" w:lineRule="auto"/>
            </w:pPr>
          </w:p>
        </w:tc>
      </w:tr>
      <w:tr w:rsidR="009C21B2" w:rsidRPr="009C21B2" w14:paraId="1A7723F6" w14:textId="77777777" w:rsidTr="002E470B">
        <w:tc>
          <w:tcPr>
            <w:tcW w:w="809" w:type="dxa"/>
          </w:tcPr>
          <w:p w14:paraId="48C04BEE" w14:textId="77777777" w:rsidR="009C21B2" w:rsidRPr="009C21B2" w:rsidRDefault="00A777BD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4856" w:type="dxa"/>
          </w:tcPr>
          <w:p w14:paraId="142DD4FC" w14:textId="0471FC09" w:rsidR="009C21B2" w:rsidRPr="001664C6" w:rsidRDefault="00B82203" w:rsidP="009C21B2">
            <w:pPr>
              <w:spacing w:after="0" w:line="240" w:lineRule="auto"/>
            </w:pPr>
            <w:r>
              <w:t>GAMES PEOPLE PLAY</w:t>
            </w:r>
          </w:p>
        </w:tc>
        <w:tc>
          <w:tcPr>
            <w:tcW w:w="837" w:type="dxa"/>
          </w:tcPr>
          <w:p w14:paraId="3D509420" w14:textId="77777777" w:rsidR="009C21B2" w:rsidRPr="00187164" w:rsidRDefault="009C21B2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574F5B87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196A59" w:rsidRPr="009C21B2" w14:paraId="6A046823" w14:textId="77777777" w:rsidTr="002E470B">
        <w:tc>
          <w:tcPr>
            <w:tcW w:w="809" w:type="dxa"/>
          </w:tcPr>
          <w:p w14:paraId="67AB46A4" w14:textId="77777777" w:rsidR="00196A59" w:rsidRDefault="00196A59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4856" w:type="dxa"/>
          </w:tcPr>
          <w:p w14:paraId="30C1FD36" w14:textId="679A0808" w:rsidR="00196A59" w:rsidRPr="00B82203" w:rsidRDefault="00B82203" w:rsidP="009C21B2">
            <w:pPr>
              <w:spacing w:after="0" w:line="240" w:lineRule="auto"/>
              <w:rPr>
                <w:color w:val="FF0000"/>
              </w:rPr>
            </w:pPr>
            <w:r w:rsidRPr="00B82203">
              <w:t>THE CONFESSION</w:t>
            </w:r>
          </w:p>
        </w:tc>
        <w:tc>
          <w:tcPr>
            <w:tcW w:w="837" w:type="dxa"/>
          </w:tcPr>
          <w:p w14:paraId="1D1BCF38" w14:textId="77777777" w:rsidR="00196A59" w:rsidRPr="00187164" w:rsidRDefault="00196A59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4EE95F93" w14:textId="77777777" w:rsidR="00196A59" w:rsidRPr="009C21B2" w:rsidRDefault="00196A59" w:rsidP="009C21B2">
            <w:pPr>
              <w:spacing w:after="0" w:line="240" w:lineRule="auto"/>
            </w:pPr>
          </w:p>
        </w:tc>
      </w:tr>
      <w:tr w:rsidR="009C21B2" w:rsidRPr="009C21B2" w14:paraId="51F3E18A" w14:textId="77777777" w:rsidTr="002E470B">
        <w:tc>
          <w:tcPr>
            <w:tcW w:w="809" w:type="dxa"/>
          </w:tcPr>
          <w:p w14:paraId="461BE978" w14:textId="77777777" w:rsidR="009C21B2" w:rsidRPr="009C21B2" w:rsidRDefault="00A777BD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96A59">
              <w:rPr>
                <w:sz w:val="36"/>
                <w:szCs w:val="36"/>
              </w:rPr>
              <w:t>1</w:t>
            </w:r>
          </w:p>
        </w:tc>
        <w:tc>
          <w:tcPr>
            <w:tcW w:w="4856" w:type="dxa"/>
          </w:tcPr>
          <w:p w14:paraId="37D889DE" w14:textId="686D7FEB" w:rsidR="009C21B2" w:rsidRPr="001664C6" w:rsidRDefault="00B82203" w:rsidP="009C21B2">
            <w:pPr>
              <w:spacing w:after="0" w:line="240" w:lineRule="auto"/>
            </w:pPr>
            <w:r>
              <w:t>RATS!</w:t>
            </w:r>
          </w:p>
        </w:tc>
        <w:tc>
          <w:tcPr>
            <w:tcW w:w="837" w:type="dxa"/>
          </w:tcPr>
          <w:p w14:paraId="092DEB5C" w14:textId="77777777" w:rsidR="009C21B2" w:rsidRPr="00187164" w:rsidRDefault="009C21B2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41AAD681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50D55696" w14:textId="77777777" w:rsidTr="002E470B">
        <w:tc>
          <w:tcPr>
            <w:tcW w:w="809" w:type="dxa"/>
          </w:tcPr>
          <w:p w14:paraId="14203A56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1</w:t>
            </w:r>
            <w:r w:rsidR="00196A59">
              <w:rPr>
                <w:sz w:val="36"/>
                <w:szCs w:val="36"/>
              </w:rPr>
              <w:t>2</w:t>
            </w:r>
          </w:p>
        </w:tc>
        <w:tc>
          <w:tcPr>
            <w:tcW w:w="4856" w:type="dxa"/>
          </w:tcPr>
          <w:p w14:paraId="336AA87F" w14:textId="6903BC8C" w:rsidR="009C21B2" w:rsidRPr="001664C6" w:rsidRDefault="00B8669F" w:rsidP="009C21B2">
            <w:pPr>
              <w:spacing w:after="0" w:line="240" w:lineRule="auto"/>
            </w:pPr>
            <w:r>
              <w:t>LOVE AT FIRST SIGHT</w:t>
            </w:r>
          </w:p>
        </w:tc>
        <w:tc>
          <w:tcPr>
            <w:tcW w:w="837" w:type="dxa"/>
          </w:tcPr>
          <w:p w14:paraId="1DCECCE8" w14:textId="77777777" w:rsidR="009C21B2" w:rsidRPr="00187164" w:rsidRDefault="009C21B2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21979FAC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B00ABA" w:rsidRPr="009C21B2" w14:paraId="695B6EBF" w14:textId="77777777" w:rsidTr="002E470B">
        <w:tc>
          <w:tcPr>
            <w:tcW w:w="809" w:type="dxa"/>
          </w:tcPr>
          <w:p w14:paraId="23678ED0" w14:textId="77777777" w:rsidR="00B00ABA" w:rsidRPr="009C21B2" w:rsidRDefault="00B00ABA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4856" w:type="dxa"/>
          </w:tcPr>
          <w:p w14:paraId="56DE7EA1" w14:textId="599E5704" w:rsidR="00B00ABA" w:rsidRDefault="00B82203" w:rsidP="009C21B2">
            <w:pPr>
              <w:spacing w:after="0" w:line="240" w:lineRule="auto"/>
            </w:pPr>
            <w:r>
              <w:t>TOGETHER FOREVER</w:t>
            </w:r>
          </w:p>
        </w:tc>
        <w:tc>
          <w:tcPr>
            <w:tcW w:w="837" w:type="dxa"/>
          </w:tcPr>
          <w:p w14:paraId="30ACC1C1" w14:textId="77777777" w:rsidR="00B00ABA" w:rsidRPr="00187164" w:rsidRDefault="00B00ABA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6E91C5BA" w14:textId="77777777" w:rsidR="00B00ABA" w:rsidRPr="009C21B2" w:rsidRDefault="00B00ABA" w:rsidP="009C21B2">
            <w:pPr>
              <w:spacing w:after="0" w:line="240" w:lineRule="auto"/>
            </w:pPr>
          </w:p>
        </w:tc>
      </w:tr>
      <w:tr w:rsidR="00CD3477" w:rsidRPr="009C21B2" w14:paraId="342F697D" w14:textId="77777777" w:rsidTr="002E470B">
        <w:tc>
          <w:tcPr>
            <w:tcW w:w="809" w:type="dxa"/>
          </w:tcPr>
          <w:p w14:paraId="73B49117" w14:textId="77777777" w:rsidR="00CD3477" w:rsidRDefault="00CD3477" w:rsidP="009C21B2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4856" w:type="dxa"/>
          </w:tcPr>
          <w:p w14:paraId="712F1B49" w14:textId="6E47F622" w:rsidR="00CD3477" w:rsidRDefault="00C17E13" w:rsidP="009C21B2">
            <w:pPr>
              <w:spacing w:after="0" w:line="240" w:lineRule="auto"/>
            </w:pPr>
            <w:r>
              <w:t>THE OTHER SIDE OF THE PITCH</w:t>
            </w:r>
          </w:p>
        </w:tc>
        <w:tc>
          <w:tcPr>
            <w:tcW w:w="837" w:type="dxa"/>
          </w:tcPr>
          <w:p w14:paraId="3736AA25" w14:textId="77777777" w:rsidR="00CD3477" w:rsidRPr="00187164" w:rsidRDefault="00CD3477" w:rsidP="004D424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954" w:type="dxa"/>
          </w:tcPr>
          <w:p w14:paraId="472A1333" w14:textId="77777777" w:rsidR="00CD3477" w:rsidRPr="009C21B2" w:rsidRDefault="00CD3477" w:rsidP="009C21B2">
            <w:pPr>
              <w:spacing w:after="0" w:line="240" w:lineRule="auto"/>
            </w:pPr>
          </w:p>
        </w:tc>
      </w:tr>
    </w:tbl>
    <w:p w14:paraId="468A794F" w14:textId="77777777" w:rsidR="007F683F" w:rsidRDefault="007F683F"/>
    <w:p w14:paraId="495CAE3B" w14:textId="2AF9311C" w:rsidR="00D45AE4" w:rsidRDefault="00D45AE4">
      <w:r w:rsidRPr="00D45AE4">
        <w:rPr>
          <w:highlight w:val="yellow"/>
        </w:rPr>
        <w:t xml:space="preserve">PLEASE EMAIL YOUR SCORE SHEET by FRIDAY </w:t>
      </w:r>
      <w:r w:rsidR="008756C7">
        <w:rPr>
          <w:highlight w:val="yellow"/>
        </w:rPr>
        <w:t>19 September</w:t>
      </w:r>
      <w:r w:rsidRPr="00D45AE4">
        <w:rPr>
          <w:highlight w:val="yellow"/>
        </w:rPr>
        <w:t xml:space="preserve"> 2025</w:t>
      </w:r>
      <w:r>
        <w:t xml:space="preserve">, </w:t>
      </w:r>
      <w:r w:rsidR="007518F9">
        <w:t>7pm</w:t>
      </w:r>
    </w:p>
    <w:p w14:paraId="0394E1CF" w14:textId="656F6F84" w:rsidR="009C21B2" w:rsidRDefault="009C21B2"/>
    <w:sectPr w:rsidR="009C21B2" w:rsidSect="009C2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802E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7251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4A"/>
    <w:rsid w:val="00006B81"/>
    <w:rsid w:val="00023B2F"/>
    <w:rsid w:val="00031320"/>
    <w:rsid w:val="000507D0"/>
    <w:rsid w:val="00074532"/>
    <w:rsid w:val="00093A48"/>
    <w:rsid w:val="000A4130"/>
    <w:rsid w:val="000C3A36"/>
    <w:rsid w:val="000C4AA0"/>
    <w:rsid w:val="000F5BFC"/>
    <w:rsid w:val="00104557"/>
    <w:rsid w:val="001212BA"/>
    <w:rsid w:val="001377ED"/>
    <w:rsid w:val="001412C4"/>
    <w:rsid w:val="001664C6"/>
    <w:rsid w:val="001676EC"/>
    <w:rsid w:val="001867D7"/>
    <w:rsid w:val="00187164"/>
    <w:rsid w:val="00196A59"/>
    <w:rsid w:val="001A4188"/>
    <w:rsid w:val="001B0E11"/>
    <w:rsid w:val="001B774A"/>
    <w:rsid w:val="001D0835"/>
    <w:rsid w:val="001E075E"/>
    <w:rsid w:val="001E1058"/>
    <w:rsid w:val="001E5F4B"/>
    <w:rsid w:val="00203ED0"/>
    <w:rsid w:val="00211CF4"/>
    <w:rsid w:val="0022090D"/>
    <w:rsid w:val="002224CA"/>
    <w:rsid w:val="00236F01"/>
    <w:rsid w:val="00265554"/>
    <w:rsid w:val="00273C00"/>
    <w:rsid w:val="00296011"/>
    <w:rsid w:val="002973E1"/>
    <w:rsid w:val="002B0524"/>
    <w:rsid w:val="002C6B32"/>
    <w:rsid w:val="002D7AAF"/>
    <w:rsid w:val="002E22A6"/>
    <w:rsid w:val="002E470B"/>
    <w:rsid w:val="003178C9"/>
    <w:rsid w:val="00324B5A"/>
    <w:rsid w:val="003326FF"/>
    <w:rsid w:val="003504A7"/>
    <w:rsid w:val="0037215C"/>
    <w:rsid w:val="00377CF6"/>
    <w:rsid w:val="003A6EBF"/>
    <w:rsid w:val="003B690A"/>
    <w:rsid w:val="003B6963"/>
    <w:rsid w:val="003B7163"/>
    <w:rsid w:val="003C6579"/>
    <w:rsid w:val="003E6B32"/>
    <w:rsid w:val="004045E4"/>
    <w:rsid w:val="0040627C"/>
    <w:rsid w:val="00406CC3"/>
    <w:rsid w:val="00426785"/>
    <w:rsid w:val="00436A91"/>
    <w:rsid w:val="0043784D"/>
    <w:rsid w:val="004675AF"/>
    <w:rsid w:val="0047031D"/>
    <w:rsid w:val="0049103F"/>
    <w:rsid w:val="004938C5"/>
    <w:rsid w:val="00495F88"/>
    <w:rsid w:val="004B59EE"/>
    <w:rsid w:val="004C3C5D"/>
    <w:rsid w:val="004D424C"/>
    <w:rsid w:val="004E674A"/>
    <w:rsid w:val="004F710A"/>
    <w:rsid w:val="00501179"/>
    <w:rsid w:val="0051362E"/>
    <w:rsid w:val="0051405F"/>
    <w:rsid w:val="005215F0"/>
    <w:rsid w:val="00547B7A"/>
    <w:rsid w:val="00581B9B"/>
    <w:rsid w:val="00596061"/>
    <w:rsid w:val="00596894"/>
    <w:rsid w:val="005B67A6"/>
    <w:rsid w:val="005C6A68"/>
    <w:rsid w:val="005D4CCB"/>
    <w:rsid w:val="005D7821"/>
    <w:rsid w:val="005E24CA"/>
    <w:rsid w:val="005E47D3"/>
    <w:rsid w:val="00610623"/>
    <w:rsid w:val="00626E8B"/>
    <w:rsid w:val="00634487"/>
    <w:rsid w:val="00673404"/>
    <w:rsid w:val="00674F22"/>
    <w:rsid w:val="00687046"/>
    <w:rsid w:val="00691E53"/>
    <w:rsid w:val="006971B5"/>
    <w:rsid w:val="006B43F2"/>
    <w:rsid w:val="006B7EDB"/>
    <w:rsid w:val="006C0240"/>
    <w:rsid w:val="006C2DD7"/>
    <w:rsid w:val="006C4199"/>
    <w:rsid w:val="0070778B"/>
    <w:rsid w:val="00723A8B"/>
    <w:rsid w:val="007458BF"/>
    <w:rsid w:val="007518F9"/>
    <w:rsid w:val="007764C1"/>
    <w:rsid w:val="007800B3"/>
    <w:rsid w:val="00780807"/>
    <w:rsid w:val="00783482"/>
    <w:rsid w:val="0079475B"/>
    <w:rsid w:val="007A7F13"/>
    <w:rsid w:val="007D7CB2"/>
    <w:rsid w:val="007F683F"/>
    <w:rsid w:val="00806D59"/>
    <w:rsid w:val="00827D1F"/>
    <w:rsid w:val="00845344"/>
    <w:rsid w:val="00854F11"/>
    <w:rsid w:val="008756C7"/>
    <w:rsid w:val="008A218C"/>
    <w:rsid w:val="008A78F8"/>
    <w:rsid w:val="008C3733"/>
    <w:rsid w:val="008D1C52"/>
    <w:rsid w:val="008D2C67"/>
    <w:rsid w:val="008F2A43"/>
    <w:rsid w:val="009102E9"/>
    <w:rsid w:val="00917C0B"/>
    <w:rsid w:val="00917CD3"/>
    <w:rsid w:val="00926986"/>
    <w:rsid w:val="009301B6"/>
    <w:rsid w:val="00935532"/>
    <w:rsid w:val="00945434"/>
    <w:rsid w:val="00950D85"/>
    <w:rsid w:val="00961A4F"/>
    <w:rsid w:val="00966B1D"/>
    <w:rsid w:val="009676D4"/>
    <w:rsid w:val="00983D6A"/>
    <w:rsid w:val="00997C58"/>
    <w:rsid w:val="009A34B8"/>
    <w:rsid w:val="009A618C"/>
    <w:rsid w:val="009C21B2"/>
    <w:rsid w:val="00A01F05"/>
    <w:rsid w:val="00A31A10"/>
    <w:rsid w:val="00A34DEC"/>
    <w:rsid w:val="00A430D8"/>
    <w:rsid w:val="00A64FAA"/>
    <w:rsid w:val="00A72FBE"/>
    <w:rsid w:val="00A777BD"/>
    <w:rsid w:val="00A87DB9"/>
    <w:rsid w:val="00AA5F8D"/>
    <w:rsid w:val="00AC1C7D"/>
    <w:rsid w:val="00AC568E"/>
    <w:rsid w:val="00AC5738"/>
    <w:rsid w:val="00AD13D4"/>
    <w:rsid w:val="00B00ABA"/>
    <w:rsid w:val="00B04EEB"/>
    <w:rsid w:val="00B20DF3"/>
    <w:rsid w:val="00B23E60"/>
    <w:rsid w:val="00B337F2"/>
    <w:rsid w:val="00B43768"/>
    <w:rsid w:val="00B65ACD"/>
    <w:rsid w:val="00B738BE"/>
    <w:rsid w:val="00B82203"/>
    <w:rsid w:val="00B8669F"/>
    <w:rsid w:val="00B86C31"/>
    <w:rsid w:val="00B879BA"/>
    <w:rsid w:val="00B90AFC"/>
    <w:rsid w:val="00B97B3D"/>
    <w:rsid w:val="00BC6EAE"/>
    <w:rsid w:val="00BD0733"/>
    <w:rsid w:val="00BE27B6"/>
    <w:rsid w:val="00C17E13"/>
    <w:rsid w:val="00C2659A"/>
    <w:rsid w:val="00C26BAA"/>
    <w:rsid w:val="00C31CEB"/>
    <w:rsid w:val="00C40F81"/>
    <w:rsid w:val="00C51D8B"/>
    <w:rsid w:val="00C53846"/>
    <w:rsid w:val="00C549E7"/>
    <w:rsid w:val="00C61696"/>
    <w:rsid w:val="00C62A60"/>
    <w:rsid w:val="00C64451"/>
    <w:rsid w:val="00C80E6A"/>
    <w:rsid w:val="00CC1C14"/>
    <w:rsid w:val="00CD0BBF"/>
    <w:rsid w:val="00CD3477"/>
    <w:rsid w:val="00CE0AEA"/>
    <w:rsid w:val="00CF61A9"/>
    <w:rsid w:val="00D25F1D"/>
    <w:rsid w:val="00D45AE4"/>
    <w:rsid w:val="00D5084D"/>
    <w:rsid w:val="00D549C1"/>
    <w:rsid w:val="00D554D7"/>
    <w:rsid w:val="00D8790D"/>
    <w:rsid w:val="00D936B9"/>
    <w:rsid w:val="00D9602B"/>
    <w:rsid w:val="00DA4F84"/>
    <w:rsid w:val="00DC3985"/>
    <w:rsid w:val="00DC5501"/>
    <w:rsid w:val="00DC6A22"/>
    <w:rsid w:val="00DD044E"/>
    <w:rsid w:val="00DF7D0D"/>
    <w:rsid w:val="00E03F7F"/>
    <w:rsid w:val="00E04F89"/>
    <w:rsid w:val="00E15A6F"/>
    <w:rsid w:val="00E258B5"/>
    <w:rsid w:val="00E36BC4"/>
    <w:rsid w:val="00E61CB2"/>
    <w:rsid w:val="00E64D31"/>
    <w:rsid w:val="00E64FF2"/>
    <w:rsid w:val="00E701E1"/>
    <w:rsid w:val="00E7466D"/>
    <w:rsid w:val="00EB31E9"/>
    <w:rsid w:val="00EB3934"/>
    <w:rsid w:val="00EB4DE4"/>
    <w:rsid w:val="00ED2F10"/>
    <w:rsid w:val="00EF313A"/>
    <w:rsid w:val="00EF5CC8"/>
    <w:rsid w:val="00F11B84"/>
    <w:rsid w:val="00F73401"/>
    <w:rsid w:val="00F767E2"/>
    <w:rsid w:val="00F95F2B"/>
    <w:rsid w:val="00F976CE"/>
    <w:rsid w:val="00FA0F4D"/>
    <w:rsid w:val="00FD5925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912B"/>
  <w14:defaultImageDpi w14:val="300"/>
  <w15:chartTrackingRefBased/>
  <w15:docId w15:val="{7683AAD4-3F35-471E-A108-B4027717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C7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61CB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61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nwelland@hotmail.co.uk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we\OneDrive\My%20Documents\Custom%20Office%20Templates\WW%20FLASH%20FICTION%20DISCOVERY%20SCORE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WW FLASH FICTION DISCOVERY SCORE SHEET</Template>
  <TotalTime>112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</CharactersWithSpaces>
  <SharedDoc>false</SharedDoc>
  <HLinks>
    <vt:vector size="6" baseType="variant">
      <vt:variant>
        <vt:i4>1900649</vt:i4>
      </vt:variant>
      <vt:variant>
        <vt:i4>0</vt:i4>
      </vt:variant>
      <vt:variant>
        <vt:i4>0</vt:i4>
      </vt:variant>
      <vt:variant>
        <vt:i4>5</vt:i4>
      </vt:variant>
      <vt:variant>
        <vt:lpwstr>mailto:ianwelland@hotmail.co.uk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Welland</dc:creator>
  <cp:keywords/>
  <cp:lastModifiedBy>Ian Welland</cp:lastModifiedBy>
  <cp:revision>9</cp:revision>
  <cp:lastPrinted>2015-01-12T17:21:00Z</cp:lastPrinted>
  <dcterms:created xsi:type="dcterms:W3CDTF">2025-09-12T08:08:00Z</dcterms:created>
  <dcterms:modified xsi:type="dcterms:W3CDTF">2025-09-12T18:08:00Z</dcterms:modified>
</cp:coreProperties>
</file>