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A430E" w14:textId="77777777" w:rsidR="00AC1C7D" w:rsidRPr="009C21B2" w:rsidRDefault="009C21B2">
      <w:pPr>
        <w:rPr>
          <w:b/>
        </w:rPr>
      </w:pPr>
      <w:r w:rsidRPr="009C21B2">
        <w:rPr>
          <w:b/>
        </w:rPr>
        <w:t xml:space="preserve">WATFORD </w:t>
      </w:r>
      <w:r w:rsidR="00DC6A22" w:rsidRPr="009C21B2">
        <w:rPr>
          <w:b/>
        </w:rPr>
        <w:t>WRITERS’</w:t>
      </w:r>
      <w:r w:rsidRPr="009C21B2">
        <w:rPr>
          <w:b/>
        </w:rPr>
        <w:t xml:space="preserve"> </w:t>
      </w:r>
      <w:r w:rsidR="00A87DB9">
        <w:rPr>
          <w:b/>
        </w:rPr>
        <w:t>FLASH FICTION</w:t>
      </w:r>
      <w:r w:rsidR="001676EC">
        <w:rPr>
          <w:b/>
        </w:rPr>
        <w:t xml:space="preserve"> </w:t>
      </w:r>
      <w:r w:rsidRPr="009C21B2">
        <w:rPr>
          <w:b/>
        </w:rPr>
        <w:t>COMPETITION</w:t>
      </w:r>
    </w:p>
    <w:p w14:paraId="647B590F" w14:textId="77777777" w:rsidR="007D7CB2" w:rsidRDefault="009C21B2" w:rsidP="007D7CB2">
      <w:pPr>
        <w:spacing w:after="0" w:line="240" w:lineRule="auto"/>
        <w:rPr>
          <w:b/>
        </w:rPr>
      </w:pPr>
      <w:r w:rsidRPr="009C21B2">
        <w:rPr>
          <w:b/>
        </w:rPr>
        <w:t>Scoring</w:t>
      </w:r>
      <w:r w:rsidR="00EB3934">
        <w:rPr>
          <w:b/>
        </w:rPr>
        <w:t xml:space="preserve"> Criteria</w:t>
      </w:r>
      <w:r w:rsidRPr="009C21B2">
        <w:rPr>
          <w:b/>
        </w:rPr>
        <w:t xml:space="preserve">: </w:t>
      </w:r>
    </w:p>
    <w:p w14:paraId="6B1480A5" w14:textId="77777777" w:rsidR="00961A4F" w:rsidRDefault="007D7CB2" w:rsidP="007D7CB2">
      <w:pPr>
        <w:spacing w:after="0" w:line="240" w:lineRule="auto"/>
        <w:rPr>
          <w:b/>
          <w:color w:val="FF0000"/>
        </w:rPr>
      </w:pPr>
      <w:r>
        <w:rPr>
          <w:b/>
          <w:color w:val="FF0000"/>
        </w:rPr>
        <w:t>Please score 3pts for your 1</w:t>
      </w:r>
      <w:r w:rsidRPr="007D7CB2">
        <w:rPr>
          <w:b/>
          <w:color w:val="FF0000"/>
          <w:vertAlign w:val="superscript"/>
        </w:rPr>
        <w:t>st</w:t>
      </w:r>
      <w:r>
        <w:rPr>
          <w:b/>
          <w:color w:val="FF0000"/>
        </w:rPr>
        <w:t xml:space="preserve"> place; 2pts for your 2</w:t>
      </w:r>
      <w:r w:rsidRPr="007D7CB2">
        <w:rPr>
          <w:b/>
          <w:color w:val="FF0000"/>
          <w:vertAlign w:val="superscript"/>
        </w:rPr>
        <w:t>nd</w:t>
      </w:r>
      <w:r>
        <w:rPr>
          <w:b/>
          <w:color w:val="FF0000"/>
        </w:rPr>
        <w:t xml:space="preserve"> place; </w:t>
      </w:r>
      <w:r w:rsidR="00495F88">
        <w:rPr>
          <w:b/>
          <w:color w:val="FF0000"/>
        </w:rPr>
        <w:t>1</w:t>
      </w:r>
      <w:r>
        <w:rPr>
          <w:b/>
          <w:color w:val="FF0000"/>
        </w:rPr>
        <w:t>pt for your 3</w:t>
      </w:r>
      <w:r w:rsidRPr="007D7CB2">
        <w:rPr>
          <w:b/>
          <w:color w:val="FF0000"/>
          <w:vertAlign w:val="superscript"/>
        </w:rPr>
        <w:t>rd</w:t>
      </w:r>
      <w:r>
        <w:rPr>
          <w:b/>
          <w:color w:val="FF0000"/>
        </w:rPr>
        <w:t xml:space="preserve"> place. </w:t>
      </w:r>
    </w:p>
    <w:p w14:paraId="0C981EE0" w14:textId="77777777" w:rsidR="009C21B2" w:rsidRPr="009C21B2" w:rsidRDefault="007D7CB2" w:rsidP="007D7CB2">
      <w:pPr>
        <w:spacing w:after="0" w:line="240" w:lineRule="auto"/>
        <w:rPr>
          <w:b/>
        </w:rPr>
      </w:pPr>
      <w:r w:rsidRPr="0079475B">
        <w:rPr>
          <w:b/>
          <w:color w:val="FF0000"/>
          <w:highlight w:val="yellow"/>
        </w:rPr>
        <w:t>No other scores are required.</w:t>
      </w:r>
    </w:p>
    <w:p w14:paraId="42E51E43" w14:textId="77777777" w:rsidR="009C21B2" w:rsidRPr="001676EC" w:rsidRDefault="007D7CB2" w:rsidP="007D7CB2">
      <w:pPr>
        <w:spacing w:after="0" w:line="240" w:lineRule="auto"/>
        <w:rPr>
          <w:bCs/>
        </w:rPr>
      </w:pPr>
      <w:r>
        <w:rPr>
          <w:bCs/>
        </w:rPr>
        <w:t xml:space="preserve">You are </w:t>
      </w:r>
      <w:r w:rsidRPr="00D936B9">
        <w:rPr>
          <w:bCs/>
          <w:u w:val="single"/>
        </w:rPr>
        <w:t>not</w:t>
      </w:r>
      <w:r>
        <w:rPr>
          <w:bCs/>
        </w:rPr>
        <w:t xml:space="preserve"> permitted to score your own!</w:t>
      </w:r>
    </w:p>
    <w:p w14:paraId="6AC6D497" w14:textId="77777777" w:rsidR="009C21B2" w:rsidRDefault="009C21B2" w:rsidP="007D7CB2">
      <w:pPr>
        <w:spacing w:after="0" w:line="240" w:lineRule="auto"/>
        <w:rPr>
          <w:bCs/>
        </w:rPr>
      </w:pPr>
      <w:r w:rsidRPr="001676EC">
        <w:rPr>
          <w:bCs/>
        </w:rPr>
        <w:t>Please score honest</w:t>
      </w:r>
      <w:r w:rsidR="00EB4DE4" w:rsidRPr="001676EC">
        <w:rPr>
          <w:bCs/>
        </w:rPr>
        <w:t>l</w:t>
      </w:r>
      <w:r w:rsidRPr="001676EC">
        <w:rPr>
          <w:bCs/>
        </w:rPr>
        <w:t>y. No tactical scoring allowed.</w:t>
      </w:r>
    </w:p>
    <w:p w14:paraId="68D6A668" w14:textId="77777777" w:rsidR="00C61696" w:rsidRDefault="00C61696" w:rsidP="007D7CB2">
      <w:pPr>
        <w:spacing w:after="0" w:line="240" w:lineRule="auto"/>
        <w:rPr>
          <w:bCs/>
        </w:rPr>
      </w:pPr>
    </w:p>
    <w:p w14:paraId="0DBABFDF" w14:textId="73E908FF" w:rsidR="00C61696" w:rsidRPr="00C61696" w:rsidRDefault="00C61696" w:rsidP="007D7CB2">
      <w:pPr>
        <w:spacing w:after="0" w:line="240" w:lineRule="auto"/>
        <w:rPr>
          <w:b/>
        </w:rPr>
      </w:pPr>
      <w:r w:rsidRPr="00C61696">
        <w:rPr>
          <w:b/>
          <w:highlight w:val="yellow"/>
        </w:rPr>
        <w:t>PLEASE EMAIL YOUR SCORE SHEET TO IAN</w:t>
      </w:r>
      <w:r w:rsidR="00377CF6">
        <w:rPr>
          <w:b/>
        </w:rPr>
        <w:t xml:space="preserve"> </w:t>
      </w:r>
      <w:r w:rsidR="00377CF6" w:rsidRPr="0051405F">
        <w:rPr>
          <w:b/>
          <w:highlight w:val="yellow"/>
        </w:rPr>
        <w:t xml:space="preserve">by </w:t>
      </w:r>
      <w:r w:rsidR="007518F9" w:rsidRPr="007518F9">
        <w:rPr>
          <w:b/>
          <w:color w:val="FF0000"/>
          <w:highlight w:val="yellow"/>
        </w:rPr>
        <w:t>7pm</w:t>
      </w:r>
      <w:r w:rsidR="00377CF6" w:rsidRPr="0051405F">
        <w:rPr>
          <w:b/>
          <w:highlight w:val="yellow"/>
        </w:rPr>
        <w:t xml:space="preserve"> on Friday </w:t>
      </w:r>
      <w:r w:rsidR="007518F9">
        <w:rPr>
          <w:b/>
          <w:highlight w:val="yellow"/>
        </w:rPr>
        <w:t>18 July</w:t>
      </w:r>
      <w:r w:rsidR="00377CF6" w:rsidRPr="0051405F">
        <w:rPr>
          <w:b/>
          <w:highlight w:val="yellow"/>
        </w:rPr>
        <w:t xml:space="preserve"> 2025</w:t>
      </w:r>
      <w:r w:rsidR="00E61CB2">
        <w:rPr>
          <w:b/>
        </w:rPr>
        <w:t xml:space="preserve"> </w:t>
      </w:r>
      <w:hyperlink r:id="rId5" w:history="1">
        <w:r w:rsidR="00E61CB2" w:rsidRPr="00BA3793">
          <w:rPr>
            <w:rStyle w:val="Hyperlink"/>
            <w:b/>
          </w:rPr>
          <w:t>ianwelland@hotmail.co.uk</w:t>
        </w:r>
      </w:hyperlink>
      <w:r w:rsidR="00E61CB2">
        <w:rPr>
          <w:b/>
        </w:rPr>
        <w:t xml:space="preserve"> </w:t>
      </w:r>
    </w:p>
    <w:p w14:paraId="505F8A8E" w14:textId="77777777" w:rsidR="007D7CB2" w:rsidRPr="001676EC" w:rsidRDefault="007D7CB2" w:rsidP="007D7CB2">
      <w:pPr>
        <w:spacing w:after="0" w:line="240" w:lineRule="auto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4856"/>
        <w:gridCol w:w="837"/>
        <w:gridCol w:w="3954"/>
      </w:tblGrid>
      <w:tr w:rsidR="009C21B2" w:rsidRPr="009C21B2" w14:paraId="33B4B0A0" w14:textId="77777777" w:rsidTr="002E470B">
        <w:tc>
          <w:tcPr>
            <w:tcW w:w="809" w:type="dxa"/>
          </w:tcPr>
          <w:p w14:paraId="7C533A6E" w14:textId="77777777" w:rsidR="009C21B2" w:rsidRPr="009C21B2" w:rsidRDefault="009C21B2" w:rsidP="009C21B2">
            <w:pPr>
              <w:spacing w:after="0" w:line="240" w:lineRule="auto"/>
              <w:rPr>
                <w:b/>
              </w:rPr>
            </w:pPr>
            <w:r w:rsidRPr="009C21B2">
              <w:rPr>
                <w:b/>
              </w:rPr>
              <w:t>No.</w:t>
            </w:r>
          </w:p>
        </w:tc>
        <w:tc>
          <w:tcPr>
            <w:tcW w:w="4856" w:type="dxa"/>
          </w:tcPr>
          <w:p w14:paraId="1FF58DCA" w14:textId="77777777" w:rsidR="009C21B2" w:rsidRPr="009C21B2" w:rsidRDefault="009C21B2" w:rsidP="009C21B2">
            <w:pPr>
              <w:spacing w:after="0" w:line="240" w:lineRule="auto"/>
              <w:rPr>
                <w:b/>
              </w:rPr>
            </w:pPr>
            <w:r w:rsidRPr="009C21B2">
              <w:rPr>
                <w:b/>
              </w:rPr>
              <w:t>TITLE</w:t>
            </w:r>
          </w:p>
        </w:tc>
        <w:tc>
          <w:tcPr>
            <w:tcW w:w="837" w:type="dxa"/>
          </w:tcPr>
          <w:p w14:paraId="2A4D53BA" w14:textId="77777777" w:rsidR="009C21B2" w:rsidRPr="009C21B2" w:rsidRDefault="009C21B2" w:rsidP="007D7CB2">
            <w:pPr>
              <w:spacing w:after="0" w:line="240" w:lineRule="auto"/>
              <w:jc w:val="center"/>
              <w:rPr>
                <w:b/>
              </w:rPr>
            </w:pPr>
            <w:r w:rsidRPr="009C21B2">
              <w:rPr>
                <w:b/>
              </w:rPr>
              <w:t>SCORE</w:t>
            </w:r>
          </w:p>
        </w:tc>
        <w:tc>
          <w:tcPr>
            <w:tcW w:w="3954" w:type="dxa"/>
          </w:tcPr>
          <w:p w14:paraId="7391DC23" w14:textId="77777777" w:rsidR="009C21B2" w:rsidRPr="009C21B2" w:rsidRDefault="009C21B2" w:rsidP="009C21B2">
            <w:pPr>
              <w:spacing w:after="0" w:line="240" w:lineRule="auto"/>
              <w:rPr>
                <w:b/>
              </w:rPr>
            </w:pPr>
            <w:r w:rsidRPr="009C21B2">
              <w:rPr>
                <w:b/>
              </w:rPr>
              <w:t>NOTES (for your own benefit)</w:t>
            </w:r>
          </w:p>
          <w:p w14:paraId="3DB71530" w14:textId="77777777" w:rsidR="009C21B2" w:rsidRPr="009C21B2" w:rsidRDefault="009C21B2" w:rsidP="009C21B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9C21B2" w:rsidRPr="009C21B2" w14:paraId="7090BF4E" w14:textId="77777777" w:rsidTr="002E470B">
        <w:tc>
          <w:tcPr>
            <w:tcW w:w="809" w:type="dxa"/>
          </w:tcPr>
          <w:p w14:paraId="35E8A9F7" w14:textId="77777777" w:rsidR="009C21B2" w:rsidRPr="009C21B2" w:rsidRDefault="009C21B2" w:rsidP="009C21B2">
            <w:pPr>
              <w:spacing w:after="0" w:line="240" w:lineRule="auto"/>
              <w:rPr>
                <w:sz w:val="36"/>
                <w:szCs w:val="36"/>
              </w:rPr>
            </w:pPr>
            <w:r w:rsidRPr="009C21B2">
              <w:rPr>
                <w:sz w:val="36"/>
                <w:szCs w:val="36"/>
              </w:rPr>
              <w:t>1</w:t>
            </w:r>
          </w:p>
        </w:tc>
        <w:tc>
          <w:tcPr>
            <w:tcW w:w="4856" w:type="dxa"/>
          </w:tcPr>
          <w:p w14:paraId="39CD3947" w14:textId="21F46D4D" w:rsidR="009C21B2" w:rsidRPr="009C21B2" w:rsidRDefault="007518F9" w:rsidP="009C21B2">
            <w:pPr>
              <w:spacing w:after="0" w:line="240" w:lineRule="auto"/>
            </w:pPr>
            <w:r>
              <w:t>NOTE TO SELF</w:t>
            </w:r>
          </w:p>
        </w:tc>
        <w:tc>
          <w:tcPr>
            <w:tcW w:w="837" w:type="dxa"/>
          </w:tcPr>
          <w:p w14:paraId="111B3CC0" w14:textId="77777777" w:rsidR="009C21B2" w:rsidRPr="00187164" w:rsidRDefault="009C21B2" w:rsidP="004D424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954" w:type="dxa"/>
          </w:tcPr>
          <w:p w14:paraId="5CF65110" w14:textId="77777777" w:rsidR="009C21B2" w:rsidRPr="009C21B2" w:rsidRDefault="009C21B2" w:rsidP="009C21B2">
            <w:pPr>
              <w:spacing w:after="0" w:line="240" w:lineRule="auto"/>
            </w:pPr>
          </w:p>
        </w:tc>
      </w:tr>
      <w:tr w:rsidR="009C21B2" w:rsidRPr="009C21B2" w14:paraId="6FA23D68" w14:textId="77777777" w:rsidTr="002E470B">
        <w:tc>
          <w:tcPr>
            <w:tcW w:w="809" w:type="dxa"/>
          </w:tcPr>
          <w:p w14:paraId="7C081422" w14:textId="77777777" w:rsidR="009C21B2" w:rsidRPr="009C21B2" w:rsidRDefault="009C21B2" w:rsidP="009C21B2">
            <w:pPr>
              <w:spacing w:after="0" w:line="240" w:lineRule="auto"/>
              <w:rPr>
                <w:sz w:val="36"/>
                <w:szCs w:val="36"/>
              </w:rPr>
            </w:pPr>
            <w:r w:rsidRPr="009C21B2">
              <w:rPr>
                <w:sz w:val="36"/>
                <w:szCs w:val="36"/>
              </w:rPr>
              <w:t>2</w:t>
            </w:r>
          </w:p>
        </w:tc>
        <w:tc>
          <w:tcPr>
            <w:tcW w:w="4856" w:type="dxa"/>
          </w:tcPr>
          <w:p w14:paraId="5CF965D8" w14:textId="0F1BD912" w:rsidR="009C21B2" w:rsidRPr="001664C6" w:rsidRDefault="007518F9" w:rsidP="009C21B2">
            <w:pPr>
              <w:spacing w:after="0" w:line="240" w:lineRule="auto"/>
            </w:pPr>
            <w:r>
              <w:t>TWO LETTERS TO THE AGONY AUNT</w:t>
            </w:r>
          </w:p>
        </w:tc>
        <w:tc>
          <w:tcPr>
            <w:tcW w:w="837" w:type="dxa"/>
          </w:tcPr>
          <w:p w14:paraId="66C4F54B" w14:textId="77777777" w:rsidR="009C21B2" w:rsidRPr="00187164" w:rsidRDefault="009C21B2" w:rsidP="004D424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954" w:type="dxa"/>
          </w:tcPr>
          <w:p w14:paraId="2D0338AE" w14:textId="77777777" w:rsidR="009C21B2" w:rsidRPr="009C21B2" w:rsidRDefault="009C21B2" w:rsidP="009C21B2">
            <w:pPr>
              <w:spacing w:after="0" w:line="240" w:lineRule="auto"/>
            </w:pPr>
          </w:p>
        </w:tc>
      </w:tr>
      <w:tr w:rsidR="009C21B2" w:rsidRPr="009C21B2" w14:paraId="4462C5A8" w14:textId="77777777" w:rsidTr="002E470B">
        <w:tc>
          <w:tcPr>
            <w:tcW w:w="809" w:type="dxa"/>
          </w:tcPr>
          <w:p w14:paraId="3E1AA296" w14:textId="77777777" w:rsidR="009C21B2" w:rsidRPr="009C21B2" w:rsidRDefault="009C21B2" w:rsidP="009C21B2">
            <w:pPr>
              <w:spacing w:after="0" w:line="240" w:lineRule="auto"/>
              <w:rPr>
                <w:sz w:val="36"/>
                <w:szCs w:val="36"/>
              </w:rPr>
            </w:pPr>
            <w:r w:rsidRPr="009C21B2">
              <w:rPr>
                <w:sz w:val="36"/>
                <w:szCs w:val="36"/>
              </w:rPr>
              <w:t>3</w:t>
            </w:r>
          </w:p>
        </w:tc>
        <w:tc>
          <w:tcPr>
            <w:tcW w:w="4856" w:type="dxa"/>
          </w:tcPr>
          <w:p w14:paraId="1EDC2C3C" w14:textId="4CBA4189" w:rsidR="009C21B2" w:rsidRPr="001664C6" w:rsidRDefault="007518F9" w:rsidP="009C21B2">
            <w:pPr>
              <w:spacing w:after="0" w:line="240" w:lineRule="auto"/>
            </w:pPr>
            <w:r>
              <w:t>WAR BULLETINS</w:t>
            </w:r>
          </w:p>
        </w:tc>
        <w:tc>
          <w:tcPr>
            <w:tcW w:w="837" w:type="dxa"/>
          </w:tcPr>
          <w:p w14:paraId="7F99C82B" w14:textId="77777777" w:rsidR="009C21B2" w:rsidRPr="00187164" w:rsidRDefault="009C21B2" w:rsidP="004D424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954" w:type="dxa"/>
          </w:tcPr>
          <w:p w14:paraId="49A119AC" w14:textId="77777777" w:rsidR="009C21B2" w:rsidRPr="009C21B2" w:rsidRDefault="009C21B2" w:rsidP="009C21B2">
            <w:pPr>
              <w:spacing w:after="0" w:line="240" w:lineRule="auto"/>
            </w:pPr>
          </w:p>
        </w:tc>
      </w:tr>
      <w:tr w:rsidR="009C21B2" w:rsidRPr="009C21B2" w14:paraId="2265C087" w14:textId="77777777" w:rsidTr="002E470B">
        <w:tc>
          <w:tcPr>
            <w:tcW w:w="809" w:type="dxa"/>
          </w:tcPr>
          <w:p w14:paraId="1C45A6A2" w14:textId="77777777" w:rsidR="009C21B2" w:rsidRPr="009C21B2" w:rsidRDefault="009C21B2" w:rsidP="009C21B2">
            <w:pPr>
              <w:spacing w:after="0" w:line="240" w:lineRule="auto"/>
              <w:rPr>
                <w:sz w:val="36"/>
                <w:szCs w:val="36"/>
              </w:rPr>
            </w:pPr>
            <w:r w:rsidRPr="009C21B2">
              <w:rPr>
                <w:sz w:val="36"/>
                <w:szCs w:val="36"/>
              </w:rPr>
              <w:t>4</w:t>
            </w:r>
          </w:p>
        </w:tc>
        <w:tc>
          <w:tcPr>
            <w:tcW w:w="4856" w:type="dxa"/>
          </w:tcPr>
          <w:p w14:paraId="37165E35" w14:textId="7C24856E" w:rsidR="009C21B2" w:rsidRPr="001664C6" w:rsidRDefault="007518F9" w:rsidP="009C21B2">
            <w:pPr>
              <w:spacing w:after="0" w:line="240" w:lineRule="auto"/>
            </w:pPr>
            <w:r>
              <w:t>BANK TO BASICS</w:t>
            </w:r>
          </w:p>
        </w:tc>
        <w:tc>
          <w:tcPr>
            <w:tcW w:w="837" w:type="dxa"/>
          </w:tcPr>
          <w:p w14:paraId="7028EA6C" w14:textId="77777777" w:rsidR="009C21B2" w:rsidRPr="00187164" w:rsidRDefault="009C21B2" w:rsidP="004D424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954" w:type="dxa"/>
          </w:tcPr>
          <w:p w14:paraId="6CB622E6" w14:textId="77777777" w:rsidR="009C21B2" w:rsidRPr="009C21B2" w:rsidRDefault="009C21B2" w:rsidP="009C21B2">
            <w:pPr>
              <w:spacing w:after="0" w:line="240" w:lineRule="auto"/>
            </w:pPr>
          </w:p>
        </w:tc>
      </w:tr>
      <w:tr w:rsidR="009C21B2" w:rsidRPr="009C21B2" w14:paraId="4A46587F" w14:textId="77777777" w:rsidTr="002E470B">
        <w:tc>
          <w:tcPr>
            <w:tcW w:w="809" w:type="dxa"/>
          </w:tcPr>
          <w:p w14:paraId="3497AEF8" w14:textId="77777777" w:rsidR="009C21B2" w:rsidRPr="009C21B2" w:rsidRDefault="009C21B2" w:rsidP="009C21B2">
            <w:pPr>
              <w:spacing w:after="0" w:line="240" w:lineRule="auto"/>
              <w:rPr>
                <w:sz w:val="36"/>
                <w:szCs w:val="36"/>
              </w:rPr>
            </w:pPr>
            <w:r w:rsidRPr="009C21B2">
              <w:rPr>
                <w:sz w:val="36"/>
                <w:szCs w:val="36"/>
              </w:rPr>
              <w:t>5</w:t>
            </w:r>
          </w:p>
        </w:tc>
        <w:tc>
          <w:tcPr>
            <w:tcW w:w="4856" w:type="dxa"/>
          </w:tcPr>
          <w:p w14:paraId="3A203537" w14:textId="3C1150F3" w:rsidR="009C21B2" w:rsidRPr="001664C6" w:rsidRDefault="007518F9" w:rsidP="009C21B2">
            <w:pPr>
              <w:spacing w:after="0" w:line="240" w:lineRule="auto"/>
            </w:pPr>
            <w:r>
              <w:t>H.S.G.</w:t>
            </w:r>
          </w:p>
        </w:tc>
        <w:tc>
          <w:tcPr>
            <w:tcW w:w="837" w:type="dxa"/>
          </w:tcPr>
          <w:p w14:paraId="00A63FA6" w14:textId="77777777" w:rsidR="009C21B2" w:rsidRPr="00187164" w:rsidRDefault="009C21B2" w:rsidP="004D424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954" w:type="dxa"/>
          </w:tcPr>
          <w:p w14:paraId="04E46D6B" w14:textId="77777777" w:rsidR="009C21B2" w:rsidRPr="009C21B2" w:rsidRDefault="009C21B2" w:rsidP="009C21B2">
            <w:pPr>
              <w:spacing w:after="0" w:line="240" w:lineRule="auto"/>
            </w:pPr>
          </w:p>
        </w:tc>
      </w:tr>
      <w:tr w:rsidR="00A777BD" w:rsidRPr="009C21B2" w14:paraId="157A3D37" w14:textId="77777777" w:rsidTr="002E470B">
        <w:tc>
          <w:tcPr>
            <w:tcW w:w="809" w:type="dxa"/>
          </w:tcPr>
          <w:p w14:paraId="07BDCF13" w14:textId="77777777" w:rsidR="00A777BD" w:rsidRPr="009C21B2" w:rsidRDefault="00A777BD" w:rsidP="009C21B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4856" w:type="dxa"/>
          </w:tcPr>
          <w:p w14:paraId="17BDB258" w14:textId="19920D80" w:rsidR="00A777BD" w:rsidRPr="001212BA" w:rsidRDefault="007518F9" w:rsidP="009C21B2">
            <w:pPr>
              <w:spacing w:after="0" w:line="240" w:lineRule="auto"/>
            </w:pPr>
            <w:r>
              <w:t>PROOF</w:t>
            </w:r>
          </w:p>
        </w:tc>
        <w:tc>
          <w:tcPr>
            <w:tcW w:w="837" w:type="dxa"/>
          </w:tcPr>
          <w:p w14:paraId="636F9469" w14:textId="77777777" w:rsidR="00A777BD" w:rsidRPr="00187164" w:rsidRDefault="00A777BD" w:rsidP="004D424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954" w:type="dxa"/>
          </w:tcPr>
          <w:p w14:paraId="4A9D740F" w14:textId="77777777" w:rsidR="00A777BD" w:rsidRPr="009C21B2" w:rsidRDefault="00A777BD" w:rsidP="009C21B2">
            <w:pPr>
              <w:spacing w:after="0" w:line="240" w:lineRule="auto"/>
            </w:pPr>
          </w:p>
        </w:tc>
      </w:tr>
      <w:tr w:rsidR="009C21B2" w:rsidRPr="009C21B2" w14:paraId="2E6EC79B" w14:textId="77777777" w:rsidTr="002E470B">
        <w:tc>
          <w:tcPr>
            <w:tcW w:w="809" w:type="dxa"/>
          </w:tcPr>
          <w:p w14:paraId="0D8B31B0" w14:textId="77777777" w:rsidR="009C21B2" w:rsidRPr="009C21B2" w:rsidRDefault="00A777BD" w:rsidP="009C21B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4856" w:type="dxa"/>
          </w:tcPr>
          <w:p w14:paraId="2FFDE416" w14:textId="4EE71E2A" w:rsidR="009C21B2" w:rsidRPr="001664C6" w:rsidRDefault="007518F9" w:rsidP="009C21B2">
            <w:pPr>
              <w:spacing w:after="0" w:line="240" w:lineRule="auto"/>
            </w:pPr>
            <w:r>
              <w:t>THE AFTERLIFE</w:t>
            </w:r>
          </w:p>
        </w:tc>
        <w:tc>
          <w:tcPr>
            <w:tcW w:w="837" w:type="dxa"/>
          </w:tcPr>
          <w:p w14:paraId="3A23EDD8" w14:textId="77777777" w:rsidR="009C21B2" w:rsidRPr="00187164" w:rsidRDefault="009C21B2" w:rsidP="004D424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954" w:type="dxa"/>
          </w:tcPr>
          <w:p w14:paraId="0F6846BF" w14:textId="77777777" w:rsidR="009C21B2" w:rsidRPr="009C21B2" w:rsidRDefault="009C21B2" w:rsidP="009C21B2">
            <w:pPr>
              <w:spacing w:after="0" w:line="240" w:lineRule="auto"/>
            </w:pPr>
          </w:p>
        </w:tc>
      </w:tr>
      <w:tr w:rsidR="00196A59" w:rsidRPr="009C21B2" w14:paraId="44F6BD13" w14:textId="77777777" w:rsidTr="002E470B">
        <w:tc>
          <w:tcPr>
            <w:tcW w:w="809" w:type="dxa"/>
          </w:tcPr>
          <w:p w14:paraId="6AEC6451" w14:textId="77777777" w:rsidR="00196A59" w:rsidRDefault="00196A59" w:rsidP="009C21B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4856" w:type="dxa"/>
          </w:tcPr>
          <w:p w14:paraId="09D15D8F" w14:textId="1E438399" w:rsidR="00196A59" w:rsidRDefault="007518F9" w:rsidP="009C21B2">
            <w:pPr>
              <w:spacing w:after="0" w:line="240" w:lineRule="auto"/>
            </w:pPr>
            <w:r>
              <w:t>REA</w:t>
            </w:r>
            <w:r w:rsidR="00D9602B">
              <w:t>P</w:t>
            </w:r>
            <w:r>
              <w:t xml:space="preserve"> AS YOU SOW</w:t>
            </w:r>
          </w:p>
        </w:tc>
        <w:tc>
          <w:tcPr>
            <w:tcW w:w="837" w:type="dxa"/>
          </w:tcPr>
          <w:p w14:paraId="3FFEDA3E" w14:textId="77777777" w:rsidR="00196A59" w:rsidRPr="00187164" w:rsidRDefault="00196A59" w:rsidP="004D424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954" w:type="dxa"/>
          </w:tcPr>
          <w:p w14:paraId="2F074535" w14:textId="77777777" w:rsidR="00196A59" w:rsidRPr="009C21B2" w:rsidRDefault="00196A59" w:rsidP="009C21B2">
            <w:pPr>
              <w:spacing w:after="0" w:line="240" w:lineRule="auto"/>
            </w:pPr>
          </w:p>
        </w:tc>
      </w:tr>
      <w:tr w:rsidR="009C21B2" w:rsidRPr="009C21B2" w14:paraId="1A7723F6" w14:textId="77777777" w:rsidTr="002E470B">
        <w:tc>
          <w:tcPr>
            <w:tcW w:w="809" w:type="dxa"/>
          </w:tcPr>
          <w:p w14:paraId="48C04BEE" w14:textId="77777777" w:rsidR="009C21B2" w:rsidRPr="009C21B2" w:rsidRDefault="00A777BD" w:rsidP="009C21B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4856" w:type="dxa"/>
          </w:tcPr>
          <w:p w14:paraId="142DD4FC" w14:textId="144C3DAE" w:rsidR="009C21B2" w:rsidRPr="001664C6" w:rsidRDefault="007518F9" w:rsidP="009C21B2">
            <w:pPr>
              <w:spacing w:after="0" w:line="240" w:lineRule="auto"/>
            </w:pPr>
            <w:r>
              <w:t>CUSTOMER SERVICE</w:t>
            </w:r>
          </w:p>
        </w:tc>
        <w:tc>
          <w:tcPr>
            <w:tcW w:w="837" w:type="dxa"/>
          </w:tcPr>
          <w:p w14:paraId="3D509420" w14:textId="77777777" w:rsidR="009C21B2" w:rsidRPr="00187164" w:rsidRDefault="009C21B2" w:rsidP="004D424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954" w:type="dxa"/>
          </w:tcPr>
          <w:p w14:paraId="574F5B87" w14:textId="77777777" w:rsidR="009C21B2" w:rsidRPr="009C21B2" w:rsidRDefault="009C21B2" w:rsidP="009C21B2">
            <w:pPr>
              <w:spacing w:after="0" w:line="240" w:lineRule="auto"/>
            </w:pPr>
          </w:p>
        </w:tc>
      </w:tr>
      <w:tr w:rsidR="00196A59" w:rsidRPr="009C21B2" w14:paraId="6A046823" w14:textId="77777777" w:rsidTr="002E470B">
        <w:tc>
          <w:tcPr>
            <w:tcW w:w="809" w:type="dxa"/>
          </w:tcPr>
          <w:p w14:paraId="67AB46A4" w14:textId="77777777" w:rsidR="00196A59" w:rsidRDefault="00196A59" w:rsidP="009C21B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4856" w:type="dxa"/>
          </w:tcPr>
          <w:p w14:paraId="30C1FD36" w14:textId="597E6759" w:rsidR="00196A59" w:rsidRPr="00926986" w:rsidRDefault="00926986" w:rsidP="009C21B2">
            <w:pPr>
              <w:spacing w:after="0" w:line="240" w:lineRule="auto"/>
              <w:rPr>
                <w:b/>
                <w:bCs/>
                <w:i/>
                <w:iCs/>
                <w:color w:val="FF0000"/>
              </w:rPr>
            </w:pPr>
            <w:r w:rsidRPr="00926986">
              <w:rPr>
                <w:b/>
                <w:bCs/>
                <w:i/>
                <w:iCs/>
                <w:color w:val="FF0000"/>
              </w:rPr>
              <w:t>WITHDRAWN</w:t>
            </w:r>
          </w:p>
        </w:tc>
        <w:tc>
          <w:tcPr>
            <w:tcW w:w="837" w:type="dxa"/>
          </w:tcPr>
          <w:p w14:paraId="1D1BCF38" w14:textId="77777777" w:rsidR="00196A59" w:rsidRPr="00187164" w:rsidRDefault="00196A59" w:rsidP="004D424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954" w:type="dxa"/>
          </w:tcPr>
          <w:p w14:paraId="4EE95F93" w14:textId="77777777" w:rsidR="00196A59" w:rsidRPr="009C21B2" w:rsidRDefault="00196A59" w:rsidP="009C21B2">
            <w:pPr>
              <w:spacing w:after="0" w:line="240" w:lineRule="auto"/>
            </w:pPr>
          </w:p>
        </w:tc>
      </w:tr>
      <w:tr w:rsidR="009C21B2" w:rsidRPr="009C21B2" w14:paraId="51F3E18A" w14:textId="77777777" w:rsidTr="002E470B">
        <w:tc>
          <w:tcPr>
            <w:tcW w:w="809" w:type="dxa"/>
          </w:tcPr>
          <w:p w14:paraId="461BE978" w14:textId="77777777" w:rsidR="009C21B2" w:rsidRPr="009C21B2" w:rsidRDefault="00A777BD" w:rsidP="009C21B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96A59">
              <w:rPr>
                <w:sz w:val="36"/>
                <w:szCs w:val="36"/>
              </w:rPr>
              <w:t>1</w:t>
            </w:r>
          </w:p>
        </w:tc>
        <w:tc>
          <w:tcPr>
            <w:tcW w:w="4856" w:type="dxa"/>
          </w:tcPr>
          <w:p w14:paraId="37D889DE" w14:textId="28B27DB0" w:rsidR="009C21B2" w:rsidRPr="001664C6" w:rsidRDefault="007518F9" w:rsidP="009C21B2">
            <w:pPr>
              <w:spacing w:after="0" w:line="240" w:lineRule="auto"/>
            </w:pPr>
            <w:r>
              <w:t>ABBAS</w:t>
            </w:r>
          </w:p>
        </w:tc>
        <w:tc>
          <w:tcPr>
            <w:tcW w:w="837" w:type="dxa"/>
          </w:tcPr>
          <w:p w14:paraId="092DEB5C" w14:textId="77777777" w:rsidR="009C21B2" w:rsidRPr="00187164" w:rsidRDefault="009C21B2" w:rsidP="004D424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954" w:type="dxa"/>
          </w:tcPr>
          <w:p w14:paraId="41AAD681" w14:textId="77777777" w:rsidR="009C21B2" w:rsidRPr="009C21B2" w:rsidRDefault="009C21B2" w:rsidP="009C21B2">
            <w:pPr>
              <w:spacing w:after="0" w:line="240" w:lineRule="auto"/>
            </w:pPr>
          </w:p>
        </w:tc>
      </w:tr>
      <w:tr w:rsidR="009C21B2" w:rsidRPr="009C21B2" w14:paraId="50D55696" w14:textId="77777777" w:rsidTr="002E470B">
        <w:tc>
          <w:tcPr>
            <w:tcW w:w="809" w:type="dxa"/>
          </w:tcPr>
          <w:p w14:paraId="14203A56" w14:textId="77777777" w:rsidR="009C21B2" w:rsidRPr="009C21B2" w:rsidRDefault="009C21B2" w:rsidP="009C21B2">
            <w:pPr>
              <w:spacing w:after="0" w:line="240" w:lineRule="auto"/>
              <w:rPr>
                <w:sz w:val="36"/>
                <w:szCs w:val="36"/>
              </w:rPr>
            </w:pPr>
            <w:r w:rsidRPr="009C21B2">
              <w:rPr>
                <w:sz w:val="36"/>
                <w:szCs w:val="36"/>
              </w:rPr>
              <w:t>1</w:t>
            </w:r>
            <w:r w:rsidR="00196A59">
              <w:rPr>
                <w:sz w:val="36"/>
                <w:szCs w:val="36"/>
              </w:rPr>
              <w:t>2</w:t>
            </w:r>
          </w:p>
        </w:tc>
        <w:tc>
          <w:tcPr>
            <w:tcW w:w="4856" w:type="dxa"/>
          </w:tcPr>
          <w:p w14:paraId="336AA87F" w14:textId="01214B61" w:rsidR="009C21B2" w:rsidRPr="001664C6" w:rsidRDefault="007518F9" w:rsidP="009C21B2">
            <w:pPr>
              <w:spacing w:after="0" w:line="240" w:lineRule="auto"/>
            </w:pPr>
            <w:r>
              <w:t>I’M SO SORRY</w:t>
            </w:r>
          </w:p>
        </w:tc>
        <w:tc>
          <w:tcPr>
            <w:tcW w:w="837" w:type="dxa"/>
          </w:tcPr>
          <w:p w14:paraId="1DCECCE8" w14:textId="77777777" w:rsidR="009C21B2" w:rsidRPr="00187164" w:rsidRDefault="009C21B2" w:rsidP="004D424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954" w:type="dxa"/>
          </w:tcPr>
          <w:p w14:paraId="21979FAC" w14:textId="77777777" w:rsidR="009C21B2" w:rsidRPr="009C21B2" w:rsidRDefault="009C21B2" w:rsidP="009C21B2">
            <w:pPr>
              <w:spacing w:after="0" w:line="240" w:lineRule="auto"/>
            </w:pPr>
          </w:p>
        </w:tc>
      </w:tr>
      <w:tr w:rsidR="00B00ABA" w:rsidRPr="009C21B2" w14:paraId="695B6EBF" w14:textId="77777777" w:rsidTr="002E470B">
        <w:tc>
          <w:tcPr>
            <w:tcW w:w="809" w:type="dxa"/>
          </w:tcPr>
          <w:p w14:paraId="23678ED0" w14:textId="77777777" w:rsidR="00B00ABA" w:rsidRPr="009C21B2" w:rsidRDefault="00B00ABA" w:rsidP="009C21B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4856" w:type="dxa"/>
          </w:tcPr>
          <w:p w14:paraId="56DE7EA1" w14:textId="253948AE" w:rsidR="00B00ABA" w:rsidRDefault="00C80E6A" w:rsidP="009C21B2">
            <w:pPr>
              <w:spacing w:after="0" w:line="240" w:lineRule="auto"/>
            </w:pPr>
            <w:r>
              <w:t>THE RECONNECTION</w:t>
            </w:r>
          </w:p>
        </w:tc>
        <w:tc>
          <w:tcPr>
            <w:tcW w:w="837" w:type="dxa"/>
          </w:tcPr>
          <w:p w14:paraId="30ACC1C1" w14:textId="77777777" w:rsidR="00B00ABA" w:rsidRPr="00187164" w:rsidRDefault="00B00ABA" w:rsidP="004D424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954" w:type="dxa"/>
          </w:tcPr>
          <w:p w14:paraId="6E91C5BA" w14:textId="77777777" w:rsidR="00B00ABA" w:rsidRPr="009C21B2" w:rsidRDefault="00B00ABA" w:rsidP="009C21B2">
            <w:pPr>
              <w:spacing w:after="0" w:line="240" w:lineRule="auto"/>
            </w:pPr>
          </w:p>
        </w:tc>
      </w:tr>
      <w:tr w:rsidR="00CD3477" w:rsidRPr="009C21B2" w14:paraId="342F697D" w14:textId="77777777" w:rsidTr="002E470B">
        <w:tc>
          <w:tcPr>
            <w:tcW w:w="809" w:type="dxa"/>
          </w:tcPr>
          <w:p w14:paraId="73B49117" w14:textId="77777777" w:rsidR="00CD3477" w:rsidRDefault="00CD3477" w:rsidP="009C21B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4856" w:type="dxa"/>
          </w:tcPr>
          <w:p w14:paraId="712F1B49" w14:textId="7126783E" w:rsidR="00CD3477" w:rsidRDefault="007518F9" w:rsidP="009C21B2">
            <w:pPr>
              <w:spacing w:after="0" w:line="240" w:lineRule="auto"/>
            </w:pPr>
            <w:r>
              <w:t>REFLECTIONS</w:t>
            </w:r>
          </w:p>
        </w:tc>
        <w:tc>
          <w:tcPr>
            <w:tcW w:w="837" w:type="dxa"/>
          </w:tcPr>
          <w:p w14:paraId="3736AA25" w14:textId="77777777" w:rsidR="00CD3477" w:rsidRPr="00187164" w:rsidRDefault="00CD3477" w:rsidP="004D424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954" w:type="dxa"/>
          </w:tcPr>
          <w:p w14:paraId="472A1333" w14:textId="77777777" w:rsidR="00CD3477" w:rsidRPr="009C21B2" w:rsidRDefault="00CD3477" w:rsidP="009C21B2">
            <w:pPr>
              <w:spacing w:after="0" w:line="240" w:lineRule="auto"/>
            </w:pPr>
          </w:p>
        </w:tc>
      </w:tr>
      <w:tr w:rsidR="00CD3477" w:rsidRPr="009C21B2" w14:paraId="4D8D14C1" w14:textId="77777777" w:rsidTr="002E470B">
        <w:tc>
          <w:tcPr>
            <w:tcW w:w="809" w:type="dxa"/>
          </w:tcPr>
          <w:p w14:paraId="19EEB1B6" w14:textId="77777777" w:rsidR="00CD3477" w:rsidRDefault="00CD3477" w:rsidP="009C21B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4856" w:type="dxa"/>
          </w:tcPr>
          <w:p w14:paraId="752449A9" w14:textId="35F0D600" w:rsidR="00CD3477" w:rsidRDefault="007518F9" w:rsidP="009C21B2">
            <w:pPr>
              <w:spacing w:after="0" w:line="240" w:lineRule="auto"/>
            </w:pPr>
            <w:r>
              <w:t>THE WHITE ROSE OF ATHENS</w:t>
            </w:r>
          </w:p>
        </w:tc>
        <w:tc>
          <w:tcPr>
            <w:tcW w:w="837" w:type="dxa"/>
          </w:tcPr>
          <w:p w14:paraId="0C2AE197" w14:textId="77777777" w:rsidR="00CD3477" w:rsidRPr="00187164" w:rsidRDefault="00CD3477" w:rsidP="004D424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954" w:type="dxa"/>
          </w:tcPr>
          <w:p w14:paraId="641D27CF" w14:textId="77777777" w:rsidR="00CD3477" w:rsidRPr="009C21B2" w:rsidRDefault="00CD3477" w:rsidP="009C21B2">
            <w:pPr>
              <w:spacing w:after="0" w:line="240" w:lineRule="auto"/>
            </w:pPr>
          </w:p>
        </w:tc>
      </w:tr>
      <w:tr w:rsidR="00C80E6A" w:rsidRPr="009C21B2" w14:paraId="0A38F7E3" w14:textId="77777777" w:rsidTr="002E470B">
        <w:tc>
          <w:tcPr>
            <w:tcW w:w="809" w:type="dxa"/>
          </w:tcPr>
          <w:p w14:paraId="386200D0" w14:textId="77777777" w:rsidR="00C80E6A" w:rsidRDefault="00C80E6A" w:rsidP="00C80E6A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4856" w:type="dxa"/>
          </w:tcPr>
          <w:p w14:paraId="22C5F718" w14:textId="0624CA03" w:rsidR="00C80E6A" w:rsidRDefault="00C80E6A" w:rsidP="00C80E6A">
            <w:pPr>
              <w:spacing w:after="0" w:line="240" w:lineRule="auto"/>
            </w:pPr>
            <w:r>
              <w:t>TIME TO MEET</w:t>
            </w:r>
          </w:p>
        </w:tc>
        <w:tc>
          <w:tcPr>
            <w:tcW w:w="837" w:type="dxa"/>
          </w:tcPr>
          <w:p w14:paraId="1FA50ACB" w14:textId="77777777" w:rsidR="00C80E6A" w:rsidRPr="00187164" w:rsidRDefault="00C80E6A" w:rsidP="00C80E6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954" w:type="dxa"/>
          </w:tcPr>
          <w:p w14:paraId="199BD4A2" w14:textId="77777777" w:rsidR="00C80E6A" w:rsidRPr="009C21B2" w:rsidRDefault="00C80E6A" w:rsidP="00C80E6A">
            <w:pPr>
              <w:spacing w:after="0" w:line="240" w:lineRule="auto"/>
            </w:pPr>
          </w:p>
        </w:tc>
      </w:tr>
    </w:tbl>
    <w:p w14:paraId="468A794F" w14:textId="77777777" w:rsidR="007F683F" w:rsidRDefault="007F683F"/>
    <w:p w14:paraId="495CAE3B" w14:textId="7AD766E9" w:rsidR="00D45AE4" w:rsidRDefault="00D45AE4">
      <w:r w:rsidRPr="00D45AE4">
        <w:rPr>
          <w:highlight w:val="yellow"/>
        </w:rPr>
        <w:t xml:space="preserve">PLEASE EMAIL YOUR SCORE SHEET by FRIDAY </w:t>
      </w:r>
      <w:r w:rsidR="007518F9">
        <w:rPr>
          <w:highlight w:val="yellow"/>
        </w:rPr>
        <w:t>18 JULY</w:t>
      </w:r>
      <w:r w:rsidRPr="00D45AE4">
        <w:rPr>
          <w:highlight w:val="yellow"/>
        </w:rPr>
        <w:t xml:space="preserve"> 2025</w:t>
      </w:r>
      <w:r>
        <w:t xml:space="preserve">, </w:t>
      </w:r>
      <w:r w:rsidR="007518F9">
        <w:t>7pm</w:t>
      </w:r>
    </w:p>
    <w:p w14:paraId="0394E1CF" w14:textId="656F6F84" w:rsidR="009C21B2" w:rsidRDefault="009C21B2"/>
    <w:sectPr w:rsidR="009C21B2" w:rsidSect="009C21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802E6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272519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774A"/>
    <w:rsid w:val="00006B81"/>
    <w:rsid w:val="00023B2F"/>
    <w:rsid w:val="00031320"/>
    <w:rsid w:val="000507D0"/>
    <w:rsid w:val="00074532"/>
    <w:rsid w:val="00093A48"/>
    <w:rsid w:val="000A4130"/>
    <w:rsid w:val="000C3A36"/>
    <w:rsid w:val="000C4AA0"/>
    <w:rsid w:val="000F5BFC"/>
    <w:rsid w:val="00104557"/>
    <w:rsid w:val="001212BA"/>
    <w:rsid w:val="001377ED"/>
    <w:rsid w:val="001412C4"/>
    <w:rsid w:val="001664C6"/>
    <w:rsid w:val="001676EC"/>
    <w:rsid w:val="001867D7"/>
    <w:rsid w:val="00187164"/>
    <w:rsid w:val="00196A59"/>
    <w:rsid w:val="001A4188"/>
    <w:rsid w:val="001B0E11"/>
    <w:rsid w:val="001B774A"/>
    <w:rsid w:val="001D0835"/>
    <w:rsid w:val="001E075E"/>
    <w:rsid w:val="001E1058"/>
    <w:rsid w:val="001E5F4B"/>
    <w:rsid w:val="00203ED0"/>
    <w:rsid w:val="00211CF4"/>
    <w:rsid w:val="0022090D"/>
    <w:rsid w:val="002224CA"/>
    <w:rsid w:val="00236F01"/>
    <w:rsid w:val="00265554"/>
    <w:rsid w:val="00273C00"/>
    <w:rsid w:val="00296011"/>
    <w:rsid w:val="002973E1"/>
    <w:rsid w:val="002B0524"/>
    <w:rsid w:val="002C6B32"/>
    <w:rsid w:val="002D7AAF"/>
    <w:rsid w:val="002E22A6"/>
    <w:rsid w:val="002E470B"/>
    <w:rsid w:val="003178C9"/>
    <w:rsid w:val="00324B5A"/>
    <w:rsid w:val="003326FF"/>
    <w:rsid w:val="003504A7"/>
    <w:rsid w:val="0037215C"/>
    <w:rsid w:val="00377CF6"/>
    <w:rsid w:val="003A6EBF"/>
    <w:rsid w:val="003B690A"/>
    <w:rsid w:val="003B6963"/>
    <w:rsid w:val="003B7163"/>
    <w:rsid w:val="003C6579"/>
    <w:rsid w:val="003E6B32"/>
    <w:rsid w:val="004045E4"/>
    <w:rsid w:val="0040627C"/>
    <w:rsid w:val="00406CC3"/>
    <w:rsid w:val="00426785"/>
    <w:rsid w:val="00436A91"/>
    <w:rsid w:val="0043784D"/>
    <w:rsid w:val="004675AF"/>
    <w:rsid w:val="0049103F"/>
    <w:rsid w:val="004938C5"/>
    <w:rsid w:val="00495F88"/>
    <w:rsid w:val="004C3C5D"/>
    <w:rsid w:val="004D424C"/>
    <w:rsid w:val="004E674A"/>
    <w:rsid w:val="004F710A"/>
    <w:rsid w:val="00501179"/>
    <w:rsid w:val="0051362E"/>
    <w:rsid w:val="0051405F"/>
    <w:rsid w:val="005215F0"/>
    <w:rsid w:val="00547B7A"/>
    <w:rsid w:val="00581B9B"/>
    <w:rsid w:val="00596061"/>
    <w:rsid w:val="00596894"/>
    <w:rsid w:val="005B67A6"/>
    <w:rsid w:val="005C6A68"/>
    <w:rsid w:val="005D4CCB"/>
    <w:rsid w:val="005D7821"/>
    <w:rsid w:val="005E24CA"/>
    <w:rsid w:val="005E47D3"/>
    <w:rsid w:val="00610623"/>
    <w:rsid w:val="00626E8B"/>
    <w:rsid w:val="00634487"/>
    <w:rsid w:val="00673404"/>
    <w:rsid w:val="00674F22"/>
    <w:rsid w:val="00687046"/>
    <w:rsid w:val="00691E53"/>
    <w:rsid w:val="006971B5"/>
    <w:rsid w:val="006B43F2"/>
    <w:rsid w:val="006B7EDB"/>
    <w:rsid w:val="006C0240"/>
    <w:rsid w:val="006C2DD7"/>
    <w:rsid w:val="006C4199"/>
    <w:rsid w:val="0070778B"/>
    <w:rsid w:val="00723A8B"/>
    <w:rsid w:val="007458BF"/>
    <w:rsid w:val="007518F9"/>
    <w:rsid w:val="007764C1"/>
    <w:rsid w:val="007800B3"/>
    <w:rsid w:val="00780807"/>
    <w:rsid w:val="00783482"/>
    <w:rsid w:val="0079475B"/>
    <w:rsid w:val="007A7F13"/>
    <w:rsid w:val="007D7CB2"/>
    <w:rsid w:val="007F683F"/>
    <w:rsid w:val="00806D59"/>
    <w:rsid w:val="00827D1F"/>
    <w:rsid w:val="00845344"/>
    <w:rsid w:val="00854F11"/>
    <w:rsid w:val="008A218C"/>
    <w:rsid w:val="008A78F8"/>
    <w:rsid w:val="008C3733"/>
    <w:rsid w:val="008D1C52"/>
    <w:rsid w:val="008D2C67"/>
    <w:rsid w:val="008F2A43"/>
    <w:rsid w:val="009102E9"/>
    <w:rsid w:val="00917CD3"/>
    <w:rsid w:val="00926986"/>
    <w:rsid w:val="009301B6"/>
    <w:rsid w:val="00935532"/>
    <w:rsid w:val="00945434"/>
    <w:rsid w:val="00950D85"/>
    <w:rsid w:val="00961A4F"/>
    <w:rsid w:val="00966B1D"/>
    <w:rsid w:val="009676D4"/>
    <w:rsid w:val="00983D6A"/>
    <w:rsid w:val="00997C58"/>
    <w:rsid w:val="009A34B8"/>
    <w:rsid w:val="009A618C"/>
    <w:rsid w:val="009C21B2"/>
    <w:rsid w:val="00A01F05"/>
    <w:rsid w:val="00A31A10"/>
    <w:rsid w:val="00A34DEC"/>
    <w:rsid w:val="00A430D8"/>
    <w:rsid w:val="00A64FAA"/>
    <w:rsid w:val="00A72FBE"/>
    <w:rsid w:val="00A777BD"/>
    <w:rsid w:val="00A87DB9"/>
    <w:rsid w:val="00AA5F8D"/>
    <w:rsid w:val="00AC1C7D"/>
    <w:rsid w:val="00AC568E"/>
    <w:rsid w:val="00AC5738"/>
    <w:rsid w:val="00AD13D4"/>
    <w:rsid w:val="00B00ABA"/>
    <w:rsid w:val="00B04EEB"/>
    <w:rsid w:val="00B20DF3"/>
    <w:rsid w:val="00B23E60"/>
    <w:rsid w:val="00B337F2"/>
    <w:rsid w:val="00B43768"/>
    <w:rsid w:val="00B65ACD"/>
    <w:rsid w:val="00B738BE"/>
    <w:rsid w:val="00B86C31"/>
    <w:rsid w:val="00B879BA"/>
    <w:rsid w:val="00B90AFC"/>
    <w:rsid w:val="00B97B3D"/>
    <w:rsid w:val="00BC6EAE"/>
    <w:rsid w:val="00BD0733"/>
    <w:rsid w:val="00BE27B6"/>
    <w:rsid w:val="00C2659A"/>
    <w:rsid w:val="00C26BAA"/>
    <w:rsid w:val="00C31CEB"/>
    <w:rsid w:val="00C40F81"/>
    <w:rsid w:val="00C51D8B"/>
    <w:rsid w:val="00C53846"/>
    <w:rsid w:val="00C549E7"/>
    <w:rsid w:val="00C61696"/>
    <w:rsid w:val="00C64451"/>
    <w:rsid w:val="00C80E6A"/>
    <w:rsid w:val="00CC1C14"/>
    <w:rsid w:val="00CD0BBF"/>
    <w:rsid w:val="00CD3477"/>
    <w:rsid w:val="00CE0AEA"/>
    <w:rsid w:val="00CF61A9"/>
    <w:rsid w:val="00D25F1D"/>
    <w:rsid w:val="00D45AE4"/>
    <w:rsid w:val="00D5084D"/>
    <w:rsid w:val="00D549C1"/>
    <w:rsid w:val="00D554D7"/>
    <w:rsid w:val="00D8790D"/>
    <w:rsid w:val="00D936B9"/>
    <w:rsid w:val="00D9602B"/>
    <w:rsid w:val="00DA4F84"/>
    <w:rsid w:val="00DC3985"/>
    <w:rsid w:val="00DC5501"/>
    <w:rsid w:val="00DC6A22"/>
    <w:rsid w:val="00DD044E"/>
    <w:rsid w:val="00DF7D0D"/>
    <w:rsid w:val="00E03F7F"/>
    <w:rsid w:val="00E04F89"/>
    <w:rsid w:val="00E15A6F"/>
    <w:rsid w:val="00E258B5"/>
    <w:rsid w:val="00E36BC4"/>
    <w:rsid w:val="00E61CB2"/>
    <w:rsid w:val="00E64D31"/>
    <w:rsid w:val="00E64FF2"/>
    <w:rsid w:val="00E701E1"/>
    <w:rsid w:val="00E7466D"/>
    <w:rsid w:val="00EB31E9"/>
    <w:rsid w:val="00EB3934"/>
    <w:rsid w:val="00EB4DE4"/>
    <w:rsid w:val="00ED2F10"/>
    <w:rsid w:val="00EF313A"/>
    <w:rsid w:val="00EF5CC8"/>
    <w:rsid w:val="00F11B84"/>
    <w:rsid w:val="00F73401"/>
    <w:rsid w:val="00F767E2"/>
    <w:rsid w:val="00F95F2B"/>
    <w:rsid w:val="00FA0F4D"/>
    <w:rsid w:val="00FD5925"/>
    <w:rsid w:val="00FF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3912B"/>
  <w14:defaultImageDpi w14:val="300"/>
  <w15:chartTrackingRefBased/>
  <w15:docId w15:val="{7683AAD4-3F35-471E-A108-B4027717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C7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61CB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61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anwelland@hotmail.co.uk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we\OneDrive\My%20Documents\Custom%20Office%20Templates\WW%20FLASH%20FICTION%20DISCOVERY%20SCORE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WW FLASH FICTION DISCOVERY SCORE SHEET</Template>
  <TotalTime>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836</CharactersWithSpaces>
  <SharedDoc>false</SharedDoc>
  <HLinks>
    <vt:vector size="6" baseType="variant">
      <vt:variant>
        <vt:i4>1900649</vt:i4>
      </vt:variant>
      <vt:variant>
        <vt:i4>0</vt:i4>
      </vt:variant>
      <vt:variant>
        <vt:i4>0</vt:i4>
      </vt:variant>
      <vt:variant>
        <vt:i4>5</vt:i4>
      </vt:variant>
      <vt:variant>
        <vt:lpwstr>mailto:ianwelland@hotmail.co.uk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Welland</dc:creator>
  <cp:keywords/>
  <cp:lastModifiedBy>Ian Welland</cp:lastModifiedBy>
  <cp:revision>4</cp:revision>
  <cp:lastPrinted>2015-01-12T17:21:00Z</cp:lastPrinted>
  <dcterms:created xsi:type="dcterms:W3CDTF">2025-07-11T15:31:00Z</dcterms:created>
  <dcterms:modified xsi:type="dcterms:W3CDTF">2025-07-12T07:04:00Z</dcterms:modified>
</cp:coreProperties>
</file>