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A430E" w14:textId="77777777" w:rsidR="00AC1C7D" w:rsidRPr="009C21B2" w:rsidRDefault="009C21B2">
      <w:pPr>
        <w:rPr>
          <w:b/>
        </w:rPr>
      </w:pPr>
      <w:r w:rsidRPr="009C21B2">
        <w:rPr>
          <w:b/>
        </w:rPr>
        <w:t xml:space="preserve">WATFORD </w:t>
      </w:r>
      <w:r w:rsidR="00DC6A22" w:rsidRPr="009C21B2">
        <w:rPr>
          <w:b/>
        </w:rPr>
        <w:t>WRITERS’</w:t>
      </w:r>
      <w:r w:rsidRPr="009C21B2">
        <w:rPr>
          <w:b/>
        </w:rPr>
        <w:t xml:space="preserve"> </w:t>
      </w:r>
      <w:r w:rsidR="00A87DB9">
        <w:rPr>
          <w:b/>
        </w:rPr>
        <w:t>FLASH FICTION</w:t>
      </w:r>
      <w:r w:rsidR="001676EC">
        <w:rPr>
          <w:b/>
        </w:rPr>
        <w:t xml:space="preserve"> </w:t>
      </w:r>
      <w:r w:rsidRPr="009C21B2">
        <w:rPr>
          <w:b/>
        </w:rPr>
        <w:t>COMPETITION</w:t>
      </w:r>
    </w:p>
    <w:p w14:paraId="647B590F" w14:textId="77777777" w:rsidR="007D7CB2" w:rsidRDefault="009C21B2" w:rsidP="007D7CB2">
      <w:pPr>
        <w:spacing w:after="0" w:line="240" w:lineRule="auto"/>
        <w:rPr>
          <w:b/>
        </w:rPr>
      </w:pPr>
      <w:r w:rsidRPr="009C21B2">
        <w:rPr>
          <w:b/>
        </w:rPr>
        <w:t>Scoring</w:t>
      </w:r>
      <w:r w:rsidR="00EB3934">
        <w:rPr>
          <w:b/>
        </w:rPr>
        <w:t xml:space="preserve"> Criteria</w:t>
      </w:r>
      <w:r w:rsidRPr="009C21B2">
        <w:rPr>
          <w:b/>
        </w:rPr>
        <w:t xml:space="preserve">: </w:t>
      </w:r>
    </w:p>
    <w:p w14:paraId="6B1480A5" w14:textId="77777777" w:rsidR="00961A4F" w:rsidRDefault="007D7CB2" w:rsidP="007D7CB2">
      <w:pPr>
        <w:spacing w:after="0" w:line="240" w:lineRule="auto"/>
        <w:rPr>
          <w:b/>
          <w:color w:val="FF0000"/>
        </w:rPr>
      </w:pPr>
      <w:r>
        <w:rPr>
          <w:b/>
          <w:color w:val="FF0000"/>
        </w:rPr>
        <w:t>Please score 3pts for your 1</w:t>
      </w:r>
      <w:r w:rsidRPr="007D7CB2">
        <w:rPr>
          <w:b/>
          <w:color w:val="FF0000"/>
          <w:vertAlign w:val="superscript"/>
        </w:rPr>
        <w:t>st</w:t>
      </w:r>
      <w:r>
        <w:rPr>
          <w:b/>
          <w:color w:val="FF0000"/>
        </w:rPr>
        <w:t xml:space="preserve"> place; 2pts for your 2</w:t>
      </w:r>
      <w:r w:rsidRPr="007D7CB2">
        <w:rPr>
          <w:b/>
          <w:color w:val="FF0000"/>
          <w:vertAlign w:val="superscript"/>
        </w:rPr>
        <w:t>nd</w:t>
      </w:r>
      <w:r>
        <w:rPr>
          <w:b/>
          <w:color w:val="FF0000"/>
        </w:rPr>
        <w:t xml:space="preserve"> place; </w:t>
      </w:r>
      <w:r w:rsidR="00495F88">
        <w:rPr>
          <w:b/>
          <w:color w:val="FF0000"/>
        </w:rPr>
        <w:t>1</w:t>
      </w:r>
      <w:r>
        <w:rPr>
          <w:b/>
          <w:color w:val="FF0000"/>
        </w:rPr>
        <w:t>pt for your 3</w:t>
      </w:r>
      <w:r w:rsidRPr="007D7CB2">
        <w:rPr>
          <w:b/>
          <w:color w:val="FF0000"/>
          <w:vertAlign w:val="superscript"/>
        </w:rPr>
        <w:t>rd</w:t>
      </w:r>
      <w:r>
        <w:rPr>
          <w:b/>
          <w:color w:val="FF0000"/>
        </w:rPr>
        <w:t xml:space="preserve"> place. </w:t>
      </w:r>
    </w:p>
    <w:p w14:paraId="0C981EE0" w14:textId="77777777" w:rsidR="009C21B2" w:rsidRPr="009C21B2" w:rsidRDefault="007D7CB2" w:rsidP="007D7CB2">
      <w:pPr>
        <w:spacing w:after="0" w:line="240" w:lineRule="auto"/>
        <w:rPr>
          <w:b/>
        </w:rPr>
      </w:pPr>
      <w:r w:rsidRPr="0079475B">
        <w:rPr>
          <w:b/>
          <w:color w:val="FF0000"/>
          <w:highlight w:val="yellow"/>
        </w:rPr>
        <w:t>No other scores are required.</w:t>
      </w:r>
    </w:p>
    <w:p w14:paraId="42E51E43" w14:textId="77777777" w:rsidR="009C21B2" w:rsidRPr="001676EC" w:rsidRDefault="007D7CB2" w:rsidP="007D7CB2">
      <w:pPr>
        <w:spacing w:after="0" w:line="240" w:lineRule="auto"/>
        <w:rPr>
          <w:bCs/>
        </w:rPr>
      </w:pPr>
      <w:r>
        <w:rPr>
          <w:bCs/>
        </w:rPr>
        <w:t xml:space="preserve">You are </w:t>
      </w:r>
      <w:r w:rsidRPr="00D936B9">
        <w:rPr>
          <w:bCs/>
          <w:u w:val="single"/>
        </w:rPr>
        <w:t>not</w:t>
      </w:r>
      <w:r>
        <w:rPr>
          <w:bCs/>
        </w:rPr>
        <w:t xml:space="preserve"> permitted to score your own!</w:t>
      </w:r>
    </w:p>
    <w:p w14:paraId="6AC6D497" w14:textId="77777777" w:rsidR="009C21B2" w:rsidRDefault="009C21B2" w:rsidP="007D7CB2">
      <w:pPr>
        <w:spacing w:after="0" w:line="240" w:lineRule="auto"/>
        <w:rPr>
          <w:bCs/>
        </w:rPr>
      </w:pPr>
      <w:r w:rsidRPr="001676EC">
        <w:rPr>
          <w:bCs/>
        </w:rPr>
        <w:t>Please score honest</w:t>
      </w:r>
      <w:r w:rsidR="00EB4DE4" w:rsidRPr="001676EC">
        <w:rPr>
          <w:bCs/>
        </w:rPr>
        <w:t>l</w:t>
      </w:r>
      <w:r w:rsidRPr="001676EC">
        <w:rPr>
          <w:bCs/>
        </w:rPr>
        <w:t>y. No tactical scoring allowed.</w:t>
      </w:r>
    </w:p>
    <w:p w14:paraId="68D6A668" w14:textId="77777777" w:rsidR="00C61696" w:rsidRDefault="00C61696" w:rsidP="007D7CB2">
      <w:pPr>
        <w:spacing w:after="0" w:line="240" w:lineRule="auto"/>
        <w:rPr>
          <w:bCs/>
        </w:rPr>
      </w:pPr>
    </w:p>
    <w:p w14:paraId="0DBABFDF" w14:textId="5C4C1290" w:rsidR="00C61696" w:rsidRPr="00C61696" w:rsidRDefault="00C61696" w:rsidP="007D7CB2">
      <w:pPr>
        <w:spacing w:after="0" w:line="240" w:lineRule="auto"/>
        <w:rPr>
          <w:b/>
        </w:rPr>
      </w:pPr>
      <w:r w:rsidRPr="00C61696">
        <w:rPr>
          <w:b/>
          <w:highlight w:val="yellow"/>
        </w:rPr>
        <w:t>PLEASE EMAIL YOUR SCORE SHEET TO IAN</w:t>
      </w:r>
      <w:r w:rsidR="00377CF6">
        <w:rPr>
          <w:b/>
        </w:rPr>
        <w:t xml:space="preserve"> </w:t>
      </w:r>
      <w:r w:rsidR="00377CF6" w:rsidRPr="0051405F">
        <w:rPr>
          <w:b/>
          <w:highlight w:val="yellow"/>
        </w:rPr>
        <w:t xml:space="preserve">by </w:t>
      </w:r>
      <w:r w:rsidR="007518F9" w:rsidRPr="007518F9">
        <w:rPr>
          <w:b/>
          <w:color w:val="FF0000"/>
          <w:highlight w:val="yellow"/>
        </w:rPr>
        <w:t>7pm</w:t>
      </w:r>
      <w:r w:rsidR="00377CF6" w:rsidRPr="0051405F">
        <w:rPr>
          <w:b/>
          <w:highlight w:val="yellow"/>
        </w:rPr>
        <w:t xml:space="preserve"> on Friday </w:t>
      </w:r>
      <w:r w:rsidR="00772BA6">
        <w:rPr>
          <w:b/>
          <w:highlight w:val="yellow"/>
        </w:rPr>
        <w:t>21 November</w:t>
      </w:r>
      <w:r w:rsidR="00377CF6" w:rsidRPr="0051405F">
        <w:rPr>
          <w:b/>
          <w:highlight w:val="yellow"/>
        </w:rPr>
        <w:t xml:space="preserve"> 2025</w:t>
      </w:r>
      <w:r w:rsidR="00E61CB2">
        <w:rPr>
          <w:b/>
        </w:rPr>
        <w:t xml:space="preserve"> </w:t>
      </w:r>
      <w:hyperlink r:id="rId5" w:history="1">
        <w:r w:rsidR="00E61CB2" w:rsidRPr="00BA3793">
          <w:rPr>
            <w:rStyle w:val="Hyperlink"/>
            <w:b/>
          </w:rPr>
          <w:t>ianwelland@hotmail.co.uk</w:t>
        </w:r>
      </w:hyperlink>
      <w:r w:rsidR="00E61CB2">
        <w:rPr>
          <w:b/>
        </w:rPr>
        <w:t xml:space="preserve"> </w:t>
      </w:r>
    </w:p>
    <w:p w14:paraId="505F8A8E" w14:textId="77777777" w:rsidR="007D7CB2" w:rsidRPr="001676EC" w:rsidRDefault="007D7CB2" w:rsidP="007D7CB2">
      <w:pPr>
        <w:spacing w:after="0" w:line="240" w:lineRule="auto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4856"/>
        <w:gridCol w:w="837"/>
        <w:gridCol w:w="3954"/>
      </w:tblGrid>
      <w:tr w:rsidR="009C21B2" w:rsidRPr="009C21B2" w14:paraId="33B4B0A0" w14:textId="77777777" w:rsidTr="002E470B">
        <w:tc>
          <w:tcPr>
            <w:tcW w:w="809" w:type="dxa"/>
          </w:tcPr>
          <w:p w14:paraId="7C533A6E" w14:textId="77777777" w:rsidR="009C21B2" w:rsidRPr="009C21B2" w:rsidRDefault="009C21B2" w:rsidP="009C21B2">
            <w:pPr>
              <w:spacing w:after="0" w:line="240" w:lineRule="auto"/>
              <w:rPr>
                <w:b/>
              </w:rPr>
            </w:pPr>
            <w:r w:rsidRPr="009C21B2">
              <w:rPr>
                <w:b/>
              </w:rPr>
              <w:t>No.</w:t>
            </w:r>
          </w:p>
        </w:tc>
        <w:tc>
          <w:tcPr>
            <w:tcW w:w="4856" w:type="dxa"/>
          </w:tcPr>
          <w:p w14:paraId="1FF58DCA" w14:textId="77777777" w:rsidR="009C21B2" w:rsidRPr="009C21B2" w:rsidRDefault="009C21B2" w:rsidP="009C21B2">
            <w:pPr>
              <w:spacing w:after="0" w:line="240" w:lineRule="auto"/>
              <w:rPr>
                <w:b/>
              </w:rPr>
            </w:pPr>
            <w:r w:rsidRPr="009C21B2">
              <w:rPr>
                <w:b/>
              </w:rPr>
              <w:t>TITLE</w:t>
            </w:r>
          </w:p>
        </w:tc>
        <w:tc>
          <w:tcPr>
            <w:tcW w:w="837" w:type="dxa"/>
          </w:tcPr>
          <w:p w14:paraId="2A4D53BA" w14:textId="77777777" w:rsidR="009C21B2" w:rsidRPr="009C21B2" w:rsidRDefault="009C21B2" w:rsidP="007D7CB2">
            <w:pPr>
              <w:spacing w:after="0" w:line="240" w:lineRule="auto"/>
              <w:jc w:val="center"/>
              <w:rPr>
                <w:b/>
              </w:rPr>
            </w:pPr>
            <w:r w:rsidRPr="009C21B2">
              <w:rPr>
                <w:b/>
              </w:rPr>
              <w:t>SCORE</w:t>
            </w:r>
          </w:p>
        </w:tc>
        <w:tc>
          <w:tcPr>
            <w:tcW w:w="3954" w:type="dxa"/>
          </w:tcPr>
          <w:p w14:paraId="7391DC23" w14:textId="77777777" w:rsidR="009C21B2" w:rsidRPr="009C21B2" w:rsidRDefault="009C21B2" w:rsidP="009C21B2">
            <w:pPr>
              <w:spacing w:after="0" w:line="240" w:lineRule="auto"/>
              <w:rPr>
                <w:b/>
              </w:rPr>
            </w:pPr>
            <w:r w:rsidRPr="009C21B2">
              <w:rPr>
                <w:b/>
              </w:rPr>
              <w:t>NOTES (for your own benefit)</w:t>
            </w:r>
          </w:p>
          <w:p w14:paraId="3DB71530" w14:textId="77777777" w:rsidR="009C21B2" w:rsidRPr="009C21B2" w:rsidRDefault="009C21B2" w:rsidP="009C21B2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9C21B2" w:rsidRPr="009C21B2" w14:paraId="7090BF4E" w14:textId="77777777" w:rsidTr="002E470B">
        <w:tc>
          <w:tcPr>
            <w:tcW w:w="809" w:type="dxa"/>
          </w:tcPr>
          <w:p w14:paraId="35E8A9F7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1</w:t>
            </w:r>
          </w:p>
        </w:tc>
        <w:tc>
          <w:tcPr>
            <w:tcW w:w="4856" w:type="dxa"/>
          </w:tcPr>
          <w:p w14:paraId="39CD3947" w14:textId="74D02308" w:rsidR="009C21B2" w:rsidRPr="009C21B2" w:rsidRDefault="000546EB" w:rsidP="009C21B2">
            <w:pPr>
              <w:spacing w:after="0" w:line="240" w:lineRule="auto"/>
            </w:pPr>
            <w:r>
              <w:t>CORDON BLEU</w:t>
            </w:r>
          </w:p>
        </w:tc>
        <w:tc>
          <w:tcPr>
            <w:tcW w:w="837" w:type="dxa"/>
          </w:tcPr>
          <w:p w14:paraId="111B3CC0" w14:textId="77777777" w:rsidR="009C21B2" w:rsidRPr="006F6DEA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5CF65110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6FA23D68" w14:textId="77777777" w:rsidTr="002E470B">
        <w:tc>
          <w:tcPr>
            <w:tcW w:w="809" w:type="dxa"/>
          </w:tcPr>
          <w:p w14:paraId="7C081422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2</w:t>
            </w:r>
          </w:p>
        </w:tc>
        <w:tc>
          <w:tcPr>
            <w:tcW w:w="4856" w:type="dxa"/>
          </w:tcPr>
          <w:p w14:paraId="5CF965D8" w14:textId="3D89E352" w:rsidR="009C21B2" w:rsidRPr="001664C6" w:rsidRDefault="000546EB" w:rsidP="009C21B2">
            <w:pPr>
              <w:spacing w:after="0" w:line="240" w:lineRule="auto"/>
            </w:pPr>
            <w:r>
              <w:t>THE DIVINE RIGHT OF DEATH</w:t>
            </w:r>
          </w:p>
        </w:tc>
        <w:tc>
          <w:tcPr>
            <w:tcW w:w="837" w:type="dxa"/>
          </w:tcPr>
          <w:p w14:paraId="66C4F54B" w14:textId="77777777" w:rsidR="009C21B2" w:rsidRPr="006F6DEA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2D0338AE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4462C5A8" w14:textId="77777777" w:rsidTr="002E470B">
        <w:tc>
          <w:tcPr>
            <w:tcW w:w="809" w:type="dxa"/>
          </w:tcPr>
          <w:p w14:paraId="3E1AA296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3</w:t>
            </w:r>
          </w:p>
        </w:tc>
        <w:tc>
          <w:tcPr>
            <w:tcW w:w="4856" w:type="dxa"/>
          </w:tcPr>
          <w:p w14:paraId="1EDC2C3C" w14:textId="46DF0BEF" w:rsidR="009C21B2" w:rsidRPr="001664C6" w:rsidRDefault="000546EB" w:rsidP="009C21B2">
            <w:pPr>
              <w:spacing w:after="0" w:line="240" w:lineRule="auto"/>
            </w:pPr>
            <w:r>
              <w:t>A RECIPE FOR DISASTER</w:t>
            </w:r>
          </w:p>
        </w:tc>
        <w:tc>
          <w:tcPr>
            <w:tcW w:w="837" w:type="dxa"/>
          </w:tcPr>
          <w:p w14:paraId="7F99C82B" w14:textId="77777777" w:rsidR="009C21B2" w:rsidRPr="006F6DEA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49A119AC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2265C087" w14:textId="77777777" w:rsidTr="002E470B">
        <w:tc>
          <w:tcPr>
            <w:tcW w:w="809" w:type="dxa"/>
          </w:tcPr>
          <w:p w14:paraId="1C45A6A2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4</w:t>
            </w:r>
          </w:p>
        </w:tc>
        <w:tc>
          <w:tcPr>
            <w:tcW w:w="4856" w:type="dxa"/>
          </w:tcPr>
          <w:p w14:paraId="37165E35" w14:textId="50CEA116" w:rsidR="009C21B2" w:rsidRPr="001664C6" w:rsidRDefault="006F6DEA" w:rsidP="009C21B2">
            <w:pPr>
              <w:spacing w:after="0" w:line="240" w:lineRule="auto"/>
            </w:pPr>
            <w:r>
              <w:t>FOUND AND LOST</w:t>
            </w:r>
          </w:p>
        </w:tc>
        <w:tc>
          <w:tcPr>
            <w:tcW w:w="837" w:type="dxa"/>
          </w:tcPr>
          <w:p w14:paraId="7028EA6C" w14:textId="77777777" w:rsidR="009C21B2" w:rsidRPr="006F6DEA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6CB622E6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4A46587F" w14:textId="77777777" w:rsidTr="002E470B">
        <w:tc>
          <w:tcPr>
            <w:tcW w:w="809" w:type="dxa"/>
          </w:tcPr>
          <w:p w14:paraId="3497AEF8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5</w:t>
            </w:r>
          </w:p>
        </w:tc>
        <w:tc>
          <w:tcPr>
            <w:tcW w:w="4856" w:type="dxa"/>
          </w:tcPr>
          <w:p w14:paraId="3A203537" w14:textId="49DA39F7" w:rsidR="009C21B2" w:rsidRPr="001664C6" w:rsidRDefault="000546EB" w:rsidP="009C21B2">
            <w:pPr>
              <w:spacing w:after="0" w:line="240" w:lineRule="auto"/>
            </w:pPr>
            <w:r>
              <w:t>A WEDDING BREAKFAST</w:t>
            </w:r>
          </w:p>
        </w:tc>
        <w:tc>
          <w:tcPr>
            <w:tcW w:w="837" w:type="dxa"/>
          </w:tcPr>
          <w:p w14:paraId="00A63FA6" w14:textId="5A0F3123" w:rsidR="009C21B2" w:rsidRPr="006F6DEA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04E46D6B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A777BD" w:rsidRPr="009C21B2" w14:paraId="157A3D37" w14:textId="77777777" w:rsidTr="002E470B">
        <w:tc>
          <w:tcPr>
            <w:tcW w:w="809" w:type="dxa"/>
          </w:tcPr>
          <w:p w14:paraId="07BDCF13" w14:textId="77777777" w:rsidR="00A777BD" w:rsidRPr="009C21B2" w:rsidRDefault="00A777BD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  <w:tc>
          <w:tcPr>
            <w:tcW w:w="4856" w:type="dxa"/>
          </w:tcPr>
          <w:p w14:paraId="17BDB258" w14:textId="14DE3476" w:rsidR="00A777BD" w:rsidRPr="001212BA" w:rsidRDefault="003D7065" w:rsidP="009C21B2">
            <w:pPr>
              <w:spacing w:after="0" w:line="240" w:lineRule="auto"/>
            </w:pPr>
            <w:r>
              <w:t>A FREE LUNCH</w:t>
            </w:r>
          </w:p>
        </w:tc>
        <w:tc>
          <w:tcPr>
            <w:tcW w:w="837" w:type="dxa"/>
          </w:tcPr>
          <w:p w14:paraId="636F9469" w14:textId="13DCE69B" w:rsidR="00A777BD" w:rsidRPr="006F6DEA" w:rsidRDefault="00A777BD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4A9D740F" w14:textId="77777777" w:rsidR="00A777BD" w:rsidRPr="009C21B2" w:rsidRDefault="00A777BD" w:rsidP="009C21B2">
            <w:pPr>
              <w:spacing w:after="0" w:line="240" w:lineRule="auto"/>
            </w:pPr>
          </w:p>
        </w:tc>
      </w:tr>
      <w:tr w:rsidR="009C21B2" w:rsidRPr="009C21B2" w14:paraId="2E6EC79B" w14:textId="77777777" w:rsidTr="002E470B">
        <w:tc>
          <w:tcPr>
            <w:tcW w:w="809" w:type="dxa"/>
          </w:tcPr>
          <w:p w14:paraId="0D8B31B0" w14:textId="77777777" w:rsidR="009C21B2" w:rsidRPr="009C21B2" w:rsidRDefault="00A777BD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7</w:t>
            </w:r>
          </w:p>
        </w:tc>
        <w:tc>
          <w:tcPr>
            <w:tcW w:w="4856" w:type="dxa"/>
          </w:tcPr>
          <w:p w14:paraId="2FFDE416" w14:textId="2FE0EAC8" w:rsidR="009C21B2" w:rsidRPr="001664C6" w:rsidRDefault="00A87B5C" w:rsidP="009C21B2">
            <w:pPr>
              <w:spacing w:after="0" w:line="240" w:lineRule="auto"/>
            </w:pPr>
            <w:r>
              <w:t>VICTORY IN DEFEAT</w:t>
            </w:r>
          </w:p>
        </w:tc>
        <w:tc>
          <w:tcPr>
            <w:tcW w:w="837" w:type="dxa"/>
          </w:tcPr>
          <w:p w14:paraId="3A23EDD8" w14:textId="77777777" w:rsidR="009C21B2" w:rsidRPr="006F6DEA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0F6846BF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196A59" w:rsidRPr="009C21B2" w14:paraId="44F6BD13" w14:textId="77777777" w:rsidTr="002E470B">
        <w:tc>
          <w:tcPr>
            <w:tcW w:w="809" w:type="dxa"/>
          </w:tcPr>
          <w:p w14:paraId="6AEC6451" w14:textId="77777777" w:rsidR="00196A59" w:rsidRDefault="00196A59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4856" w:type="dxa"/>
          </w:tcPr>
          <w:p w14:paraId="09D15D8F" w14:textId="72320F45" w:rsidR="00196A59" w:rsidRDefault="000546EB" w:rsidP="009C21B2">
            <w:pPr>
              <w:spacing w:after="0" w:line="240" w:lineRule="auto"/>
            </w:pPr>
            <w:r>
              <w:t>MEMORY STEW</w:t>
            </w:r>
          </w:p>
        </w:tc>
        <w:tc>
          <w:tcPr>
            <w:tcW w:w="837" w:type="dxa"/>
          </w:tcPr>
          <w:p w14:paraId="3FFEDA3E" w14:textId="77777777" w:rsidR="00196A59" w:rsidRPr="006F6DEA" w:rsidRDefault="00196A59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2F074535" w14:textId="77777777" w:rsidR="00196A59" w:rsidRPr="009C21B2" w:rsidRDefault="00196A59" w:rsidP="009C21B2">
            <w:pPr>
              <w:spacing w:after="0" w:line="240" w:lineRule="auto"/>
            </w:pPr>
          </w:p>
        </w:tc>
      </w:tr>
      <w:tr w:rsidR="009C21B2" w:rsidRPr="009C21B2" w14:paraId="1A7723F6" w14:textId="77777777" w:rsidTr="002E470B">
        <w:tc>
          <w:tcPr>
            <w:tcW w:w="809" w:type="dxa"/>
          </w:tcPr>
          <w:p w14:paraId="48C04BEE" w14:textId="77777777" w:rsidR="009C21B2" w:rsidRPr="009C21B2" w:rsidRDefault="00A777BD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4856" w:type="dxa"/>
          </w:tcPr>
          <w:p w14:paraId="142DD4FC" w14:textId="7410074D" w:rsidR="009C21B2" w:rsidRPr="001664C6" w:rsidRDefault="00A87B5C" w:rsidP="009C21B2">
            <w:pPr>
              <w:spacing w:after="0" w:line="240" w:lineRule="auto"/>
            </w:pPr>
            <w:r>
              <w:t>MASS CATERING</w:t>
            </w:r>
          </w:p>
        </w:tc>
        <w:tc>
          <w:tcPr>
            <w:tcW w:w="837" w:type="dxa"/>
          </w:tcPr>
          <w:p w14:paraId="3D509420" w14:textId="77777777" w:rsidR="009C21B2" w:rsidRPr="006F6DEA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574F5B87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196A59" w:rsidRPr="009C21B2" w14:paraId="6A046823" w14:textId="77777777" w:rsidTr="002E470B">
        <w:tc>
          <w:tcPr>
            <w:tcW w:w="809" w:type="dxa"/>
          </w:tcPr>
          <w:p w14:paraId="67AB46A4" w14:textId="77777777" w:rsidR="00196A59" w:rsidRDefault="00196A59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4856" w:type="dxa"/>
          </w:tcPr>
          <w:p w14:paraId="30C1FD36" w14:textId="61725C21" w:rsidR="00196A59" w:rsidRPr="00B82203" w:rsidRDefault="00A87B5C" w:rsidP="009C21B2">
            <w:pPr>
              <w:spacing w:after="0" w:line="240" w:lineRule="auto"/>
              <w:rPr>
                <w:color w:val="FF0000"/>
              </w:rPr>
            </w:pPr>
            <w:r>
              <w:t>THE LAST</w:t>
            </w:r>
          </w:p>
        </w:tc>
        <w:tc>
          <w:tcPr>
            <w:tcW w:w="837" w:type="dxa"/>
          </w:tcPr>
          <w:p w14:paraId="1D1BCF38" w14:textId="77777777" w:rsidR="00196A59" w:rsidRPr="006F6DEA" w:rsidRDefault="00196A59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4EE95F93" w14:textId="77777777" w:rsidR="00196A59" w:rsidRPr="009C21B2" w:rsidRDefault="00196A59" w:rsidP="009C21B2">
            <w:pPr>
              <w:spacing w:after="0" w:line="240" w:lineRule="auto"/>
            </w:pPr>
          </w:p>
        </w:tc>
      </w:tr>
      <w:tr w:rsidR="009C21B2" w:rsidRPr="009C21B2" w14:paraId="51F3E18A" w14:textId="77777777" w:rsidTr="002E470B">
        <w:tc>
          <w:tcPr>
            <w:tcW w:w="809" w:type="dxa"/>
          </w:tcPr>
          <w:p w14:paraId="461BE978" w14:textId="77777777" w:rsidR="009C21B2" w:rsidRPr="009C21B2" w:rsidRDefault="00A777BD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</w:t>
            </w:r>
            <w:r w:rsidR="00196A59">
              <w:rPr>
                <w:sz w:val="36"/>
                <w:szCs w:val="36"/>
              </w:rPr>
              <w:t>1</w:t>
            </w:r>
          </w:p>
        </w:tc>
        <w:tc>
          <w:tcPr>
            <w:tcW w:w="4856" w:type="dxa"/>
          </w:tcPr>
          <w:p w14:paraId="37D889DE" w14:textId="315C1FC4" w:rsidR="009C21B2" w:rsidRPr="001664C6" w:rsidRDefault="0035238A" w:rsidP="009C21B2">
            <w:pPr>
              <w:spacing w:after="0" w:line="240" w:lineRule="auto"/>
            </w:pPr>
            <w:r>
              <w:t>JUST A LITTLE SNACK</w:t>
            </w:r>
          </w:p>
        </w:tc>
        <w:tc>
          <w:tcPr>
            <w:tcW w:w="837" w:type="dxa"/>
          </w:tcPr>
          <w:p w14:paraId="092DEB5C" w14:textId="77777777" w:rsidR="009C21B2" w:rsidRPr="006F6DEA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41AAD681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9C21B2" w:rsidRPr="009C21B2" w14:paraId="50D55696" w14:textId="77777777" w:rsidTr="002E470B">
        <w:tc>
          <w:tcPr>
            <w:tcW w:w="809" w:type="dxa"/>
          </w:tcPr>
          <w:p w14:paraId="14203A56" w14:textId="77777777" w:rsidR="009C21B2" w:rsidRPr="009C21B2" w:rsidRDefault="009C21B2" w:rsidP="009C21B2">
            <w:pPr>
              <w:spacing w:after="0" w:line="240" w:lineRule="auto"/>
              <w:rPr>
                <w:sz w:val="36"/>
                <w:szCs w:val="36"/>
              </w:rPr>
            </w:pPr>
            <w:r w:rsidRPr="009C21B2">
              <w:rPr>
                <w:sz w:val="36"/>
                <w:szCs w:val="36"/>
              </w:rPr>
              <w:t>1</w:t>
            </w:r>
            <w:r w:rsidR="00196A59">
              <w:rPr>
                <w:sz w:val="36"/>
                <w:szCs w:val="36"/>
              </w:rPr>
              <w:t>2</w:t>
            </w:r>
          </w:p>
        </w:tc>
        <w:tc>
          <w:tcPr>
            <w:tcW w:w="4856" w:type="dxa"/>
          </w:tcPr>
          <w:p w14:paraId="336AA87F" w14:textId="0F06BF19" w:rsidR="009C21B2" w:rsidRPr="001664C6" w:rsidRDefault="000546EB" w:rsidP="009C21B2">
            <w:pPr>
              <w:spacing w:after="0" w:line="240" w:lineRule="auto"/>
            </w:pPr>
            <w:r>
              <w:t>THE LAST DATE</w:t>
            </w:r>
          </w:p>
        </w:tc>
        <w:tc>
          <w:tcPr>
            <w:tcW w:w="837" w:type="dxa"/>
          </w:tcPr>
          <w:p w14:paraId="1DCECCE8" w14:textId="77777777" w:rsidR="009C21B2" w:rsidRPr="006F6DEA" w:rsidRDefault="009C21B2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21979FAC" w14:textId="77777777" w:rsidR="009C21B2" w:rsidRPr="009C21B2" w:rsidRDefault="009C21B2" w:rsidP="009C21B2">
            <w:pPr>
              <w:spacing w:after="0" w:line="240" w:lineRule="auto"/>
            </w:pPr>
          </w:p>
        </w:tc>
      </w:tr>
      <w:tr w:rsidR="00B00ABA" w:rsidRPr="009C21B2" w14:paraId="695B6EBF" w14:textId="77777777" w:rsidTr="002E470B">
        <w:tc>
          <w:tcPr>
            <w:tcW w:w="809" w:type="dxa"/>
          </w:tcPr>
          <w:p w14:paraId="23678ED0" w14:textId="77777777" w:rsidR="00B00ABA" w:rsidRPr="009C21B2" w:rsidRDefault="00B00ABA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4856" w:type="dxa"/>
          </w:tcPr>
          <w:p w14:paraId="56DE7EA1" w14:textId="3A9B2E5E" w:rsidR="00B00ABA" w:rsidRDefault="000546EB" w:rsidP="009C21B2">
            <w:pPr>
              <w:spacing w:after="0" w:line="240" w:lineRule="auto"/>
            </w:pPr>
            <w:r>
              <w:t>AL FRESCO</w:t>
            </w:r>
          </w:p>
        </w:tc>
        <w:tc>
          <w:tcPr>
            <w:tcW w:w="837" w:type="dxa"/>
          </w:tcPr>
          <w:p w14:paraId="30ACC1C1" w14:textId="77777777" w:rsidR="00B00ABA" w:rsidRPr="006F6DEA" w:rsidRDefault="00B00ABA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6E91C5BA" w14:textId="77777777" w:rsidR="00B00ABA" w:rsidRPr="009C21B2" w:rsidRDefault="00B00ABA" w:rsidP="009C21B2">
            <w:pPr>
              <w:spacing w:after="0" w:line="240" w:lineRule="auto"/>
            </w:pPr>
          </w:p>
        </w:tc>
      </w:tr>
      <w:tr w:rsidR="00CD3477" w:rsidRPr="009C21B2" w14:paraId="342F697D" w14:textId="77777777" w:rsidTr="002E470B">
        <w:tc>
          <w:tcPr>
            <w:tcW w:w="809" w:type="dxa"/>
          </w:tcPr>
          <w:p w14:paraId="73B49117" w14:textId="77777777" w:rsidR="00CD3477" w:rsidRDefault="00CD3477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4856" w:type="dxa"/>
          </w:tcPr>
          <w:p w14:paraId="712F1B49" w14:textId="6C2817BD" w:rsidR="00CD3477" w:rsidRDefault="000546EB" w:rsidP="009C21B2">
            <w:pPr>
              <w:spacing w:after="0" w:line="240" w:lineRule="auto"/>
            </w:pPr>
            <w:r>
              <w:t>DEVOTION</w:t>
            </w:r>
          </w:p>
        </w:tc>
        <w:tc>
          <w:tcPr>
            <w:tcW w:w="837" w:type="dxa"/>
          </w:tcPr>
          <w:p w14:paraId="3736AA25" w14:textId="1C878873" w:rsidR="00CD3477" w:rsidRPr="006F6DEA" w:rsidRDefault="00CD3477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472A1333" w14:textId="77777777" w:rsidR="00CD3477" w:rsidRPr="009C21B2" w:rsidRDefault="00CD3477" w:rsidP="009C21B2">
            <w:pPr>
              <w:spacing w:after="0" w:line="240" w:lineRule="auto"/>
            </w:pPr>
          </w:p>
        </w:tc>
      </w:tr>
      <w:tr w:rsidR="000546EB" w:rsidRPr="009C21B2" w14:paraId="076FC305" w14:textId="77777777" w:rsidTr="002E470B">
        <w:tc>
          <w:tcPr>
            <w:tcW w:w="809" w:type="dxa"/>
          </w:tcPr>
          <w:p w14:paraId="140B4C7E" w14:textId="37778A94" w:rsidR="000546EB" w:rsidRDefault="000546EB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4856" w:type="dxa"/>
          </w:tcPr>
          <w:p w14:paraId="108231A1" w14:textId="1D8BEE73" w:rsidR="000546EB" w:rsidRDefault="000546EB" w:rsidP="009C21B2">
            <w:pPr>
              <w:spacing w:after="0" w:line="240" w:lineRule="auto"/>
            </w:pPr>
            <w:r>
              <w:t>SUMMER AT FURLONGS</w:t>
            </w:r>
          </w:p>
        </w:tc>
        <w:tc>
          <w:tcPr>
            <w:tcW w:w="837" w:type="dxa"/>
          </w:tcPr>
          <w:p w14:paraId="6DB69546" w14:textId="77777777" w:rsidR="000546EB" w:rsidRPr="006F6DEA" w:rsidRDefault="000546EB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10898995" w14:textId="77777777" w:rsidR="000546EB" w:rsidRPr="009C21B2" w:rsidRDefault="000546EB" w:rsidP="009C21B2">
            <w:pPr>
              <w:spacing w:after="0" w:line="240" w:lineRule="auto"/>
            </w:pPr>
          </w:p>
        </w:tc>
      </w:tr>
      <w:tr w:rsidR="000546EB" w:rsidRPr="009C21B2" w14:paraId="05341E84" w14:textId="77777777" w:rsidTr="002E470B">
        <w:tc>
          <w:tcPr>
            <w:tcW w:w="809" w:type="dxa"/>
          </w:tcPr>
          <w:p w14:paraId="1356C07B" w14:textId="008660EF" w:rsidR="000546EB" w:rsidRDefault="000546EB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4856" w:type="dxa"/>
          </w:tcPr>
          <w:p w14:paraId="0222DF9E" w14:textId="65B829DF" w:rsidR="000546EB" w:rsidRDefault="000546EB" w:rsidP="009C21B2">
            <w:pPr>
              <w:spacing w:after="0" w:line="240" w:lineRule="auto"/>
            </w:pPr>
            <w:r>
              <w:t>A BRIDGE TOO FAR</w:t>
            </w:r>
          </w:p>
        </w:tc>
        <w:tc>
          <w:tcPr>
            <w:tcW w:w="837" w:type="dxa"/>
          </w:tcPr>
          <w:p w14:paraId="0EE954F7" w14:textId="77777777" w:rsidR="000546EB" w:rsidRPr="006F6DEA" w:rsidRDefault="000546EB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286D53C9" w14:textId="77777777" w:rsidR="000546EB" w:rsidRPr="009C21B2" w:rsidRDefault="000546EB" w:rsidP="009C21B2">
            <w:pPr>
              <w:spacing w:after="0" w:line="240" w:lineRule="auto"/>
            </w:pPr>
          </w:p>
        </w:tc>
      </w:tr>
      <w:tr w:rsidR="000546EB" w:rsidRPr="009C21B2" w14:paraId="6E585D57" w14:textId="77777777" w:rsidTr="002E470B">
        <w:tc>
          <w:tcPr>
            <w:tcW w:w="809" w:type="dxa"/>
          </w:tcPr>
          <w:p w14:paraId="67826A48" w14:textId="6F527CE4" w:rsidR="000546EB" w:rsidRDefault="000546EB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4856" w:type="dxa"/>
          </w:tcPr>
          <w:p w14:paraId="11342A58" w14:textId="761B7FF4" w:rsidR="000546EB" w:rsidRDefault="000546EB" w:rsidP="009C21B2">
            <w:pPr>
              <w:spacing w:after="0" w:line="240" w:lineRule="auto"/>
            </w:pPr>
            <w:r>
              <w:t>CIRCLE OF LIFE</w:t>
            </w:r>
          </w:p>
        </w:tc>
        <w:tc>
          <w:tcPr>
            <w:tcW w:w="837" w:type="dxa"/>
          </w:tcPr>
          <w:p w14:paraId="194931CF" w14:textId="77777777" w:rsidR="000546EB" w:rsidRPr="006F6DEA" w:rsidRDefault="000546EB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2808A2C0" w14:textId="77777777" w:rsidR="000546EB" w:rsidRPr="009C21B2" w:rsidRDefault="000546EB" w:rsidP="009C21B2">
            <w:pPr>
              <w:spacing w:after="0" w:line="240" w:lineRule="auto"/>
            </w:pPr>
          </w:p>
        </w:tc>
      </w:tr>
      <w:tr w:rsidR="000546EB" w:rsidRPr="009C21B2" w14:paraId="1D9FE92D" w14:textId="77777777" w:rsidTr="002E470B">
        <w:tc>
          <w:tcPr>
            <w:tcW w:w="809" w:type="dxa"/>
          </w:tcPr>
          <w:p w14:paraId="5EE53245" w14:textId="4B3892CB" w:rsidR="000546EB" w:rsidRDefault="000546EB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4856" w:type="dxa"/>
          </w:tcPr>
          <w:p w14:paraId="19C67522" w14:textId="17FC1414" w:rsidR="000546EB" w:rsidRDefault="000546EB" w:rsidP="009C21B2">
            <w:pPr>
              <w:spacing w:after="0" w:line="240" w:lineRule="auto"/>
            </w:pPr>
            <w:r>
              <w:t>LAURA</w:t>
            </w:r>
          </w:p>
        </w:tc>
        <w:tc>
          <w:tcPr>
            <w:tcW w:w="837" w:type="dxa"/>
          </w:tcPr>
          <w:p w14:paraId="6D885AB0" w14:textId="77777777" w:rsidR="000546EB" w:rsidRPr="006F6DEA" w:rsidRDefault="000546EB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230BFAC4" w14:textId="77777777" w:rsidR="000546EB" w:rsidRPr="009C21B2" w:rsidRDefault="000546EB" w:rsidP="009C21B2">
            <w:pPr>
              <w:spacing w:after="0" w:line="240" w:lineRule="auto"/>
            </w:pPr>
          </w:p>
        </w:tc>
      </w:tr>
      <w:tr w:rsidR="00A87B5C" w:rsidRPr="009C21B2" w14:paraId="501D2066" w14:textId="77777777" w:rsidTr="002E470B">
        <w:tc>
          <w:tcPr>
            <w:tcW w:w="809" w:type="dxa"/>
          </w:tcPr>
          <w:p w14:paraId="7DA6934C" w14:textId="4F0780CA" w:rsidR="00A87B5C" w:rsidRDefault="00A87B5C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4856" w:type="dxa"/>
          </w:tcPr>
          <w:p w14:paraId="7A6DD331" w14:textId="38EEB5D6" w:rsidR="00A87B5C" w:rsidRDefault="00A87B5C" w:rsidP="009C21B2">
            <w:pPr>
              <w:spacing w:after="0" w:line="240" w:lineRule="auto"/>
            </w:pPr>
            <w:r>
              <w:t>WHO’S MOST LIKELY TO RUIN DINNER</w:t>
            </w:r>
          </w:p>
        </w:tc>
        <w:tc>
          <w:tcPr>
            <w:tcW w:w="837" w:type="dxa"/>
          </w:tcPr>
          <w:p w14:paraId="624BF4D0" w14:textId="77777777" w:rsidR="00A87B5C" w:rsidRPr="006F6DEA" w:rsidRDefault="00A87B5C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16FBACB4" w14:textId="77777777" w:rsidR="00A87B5C" w:rsidRPr="009C21B2" w:rsidRDefault="00A87B5C" w:rsidP="009C21B2">
            <w:pPr>
              <w:spacing w:after="0" w:line="240" w:lineRule="auto"/>
            </w:pPr>
          </w:p>
        </w:tc>
      </w:tr>
      <w:tr w:rsidR="00A87B5C" w:rsidRPr="009C21B2" w14:paraId="1EA6B73A" w14:textId="77777777" w:rsidTr="002E470B">
        <w:tc>
          <w:tcPr>
            <w:tcW w:w="809" w:type="dxa"/>
          </w:tcPr>
          <w:p w14:paraId="221E4A1A" w14:textId="7541B072" w:rsidR="00A87B5C" w:rsidRDefault="00A87B5C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4856" w:type="dxa"/>
          </w:tcPr>
          <w:p w14:paraId="7F0D9478" w14:textId="635714D2" w:rsidR="00A87B5C" w:rsidRDefault="00A87B5C" w:rsidP="009C21B2">
            <w:pPr>
              <w:spacing w:after="0" w:line="240" w:lineRule="auto"/>
            </w:pPr>
            <w:r>
              <w:t>THE FULL ENGLISH</w:t>
            </w:r>
          </w:p>
        </w:tc>
        <w:tc>
          <w:tcPr>
            <w:tcW w:w="837" w:type="dxa"/>
          </w:tcPr>
          <w:p w14:paraId="4705B54E" w14:textId="77777777" w:rsidR="00A87B5C" w:rsidRPr="006F6DEA" w:rsidRDefault="00A87B5C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410958F6" w14:textId="77777777" w:rsidR="00A87B5C" w:rsidRPr="009C21B2" w:rsidRDefault="00A87B5C" w:rsidP="009C21B2">
            <w:pPr>
              <w:spacing w:after="0" w:line="240" w:lineRule="auto"/>
            </w:pPr>
          </w:p>
        </w:tc>
      </w:tr>
      <w:tr w:rsidR="0035238A" w:rsidRPr="009C21B2" w14:paraId="2B9E89DE" w14:textId="77777777" w:rsidTr="002E470B">
        <w:tc>
          <w:tcPr>
            <w:tcW w:w="809" w:type="dxa"/>
          </w:tcPr>
          <w:p w14:paraId="633737C9" w14:textId="51A30A3B" w:rsidR="0035238A" w:rsidRDefault="0035238A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</w:p>
        </w:tc>
        <w:tc>
          <w:tcPr>
            <w:tcW w:w="4856" w:type="dxa"/>
          </w:tcPr>
          <w:p w14:paraId="5863FDD3" w14:textId="35D57B56" w:rsidR="0035238A" w:rsidRDefault="0035238A" w:rsidP="009C21B2">
            <w:pPr>
              <w:spacing w:after="0" w:line="240" w:lineRule="auto"/>
            </w:pPr>
            <w:r>
              <w:t>THE MORNING AFTER</w:t>
            </w:r>
          </w:p>
        </w:tc>
        <w:tc>
          <w:tcPr>
            <w:tcW w:w="837" w:type="dxa"/>
          </w:tcPr>
          <w:p w14:paraId="0F0D5F66" w14:textId="77777777" w:rsidR="0035238A" w:rsidRPr="006F6DEA" w:rsidRDefault="0035238A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0F117412" w14:textId="77777777" w:rsidR="0035238A" w:rsidRPr="009C21B2" w:rsidRDefault="0035238A" w:rsidP="009C21B2">
            <w:pPr>
              <w:spacing w:after="0" w:line="240" w:lineRule="auto"/>
            </w:pPr>
          </w:p>
        </w:tc>
      </w:tr>
      <w:tr w:rsidR="006F6DEA" w:rsidRPr="009C21B2" w14:paraId="0748FE5F" w14:textId="77777777" w:rsidTr="002E470B">
        <w:tc>
          <w:tcPr>
            <w:tcW w:w="809" w:type="dxa"/>
          </w:tcPr>
          <w:p w14:paraId="499BEDF4" w14:textId="0FA74F78" w:rsidR="006F6DEA" w:rsidRDefault="006F6DEA" w:rsidP="009C21B2">
            <w:pP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</w:t>
            </w:r>
          </w:p>
        </w:tc>
        <w:tc>
          <w:tcPr>
            <w:tcW w:w="4856" w:type="dxa"/>
          </w:tcPr>
          <w:p w14:paraId="7E047B29" w14:textId="13B85E78" w:rsidR="006F6DEA" w:rsidRDefault="006F6DEA" w:rsidP="009C21B2">
            <w:pPr>
              <w:spacing w:after="0" w:line="240" w:lineRule="auto"/>
            </w:pPr>
            <w:r>
              <w:t>ON THE ROCKS</w:t>
            </w:r>
          </w:p>
        </w:tc>
        <w:tc>
          <w:tcPr>
            <w:tcW w:w="837" w:type="dxa"/>
          </w:tcPr>
          <w:p w14:paraId="0CF5C5B7" w14:textId="77777777" w:rsidR="006F6DEA" w:rsidRPr="006F6DEA" w:rsidRDefault="006F6DEA" w:rsidP="004D424C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954" w:type="dxa"/>
          </w:tcPr>
          <w:p w14:paraId="4BAEADA9" w14:textId="77777777" w:rsidR="006F6DEA" w:rsidRPr="009C21B2" w:rsidRDefault="006F6DEA" w:rsidP="009C21B2">
            <w:pPr>
              <w:spacing w:after="0" w:line="240" w:lineRule="auto"/>
            </w:pPr>
          </w:p>
        </w:tc>
      </w:tr>
    </w:tbl>
    <w:p w14:paraId="468A794F" w14:textId="77777777" w:rsidR="007F683F" w:rsidRDefault="007F683F"/>
    <w:p w14:paraId="495CAE3B" w14:textId="7B09CD95" w:rsidR="00D45AE4" w:rsidRDefault="00D45AE4">
      <w:r w:rsidRPr="00D45AE4">
        <w:rPr>
          <w:highlight w:val="yellow"/>
        </w:rPr>
        <w:t xml:space="preserve">PLEASE EMAIL YOUR SCORE SHEET </w:t>
      </w:r>
      <w:r w:rsidR="00823B75">
        <w:rPr>
          <w:highlight w:val="yellow"/>
        </w:rPr>
        <w:t xml:space="preserve">to </w:t>
      </w:r>
      <w:hyperlink r:id="rId6" w:history="1">
        <w:r w:rsidR="00823B75" w:rsidRPr="00622D18">
          <w:rPr>
            <w:rStyle w:val="Hyperlink"/>
            <w:highlight w:val="yellow"/>
          </w:rPr>
          <w:t>ianwelland@hotmail.co.uk</w:t>
        </w:r>
      </w:hyperlink>
      <w:r w:rsidR="00823B75">
        <w:rPr>
          <w:highlight w:val="yellow"/>
        </w:rPr>
        <w:t xml:space="preserve"> </w:t>
      </w:r>
      <w:r w:rsidRPr="00D45AE4">
        <w:rPr>
          <w:highlight w:val="yellow"/>
        </w:rPr>
        <w:t xml:space="preserve">by FRIDAY </w:t>
      </w:r>
      <w:r w:rsidR="00772BA6">
        <w:rPr>
          <w:highlight w:val="yellow"/>
        </w:rPr>
        <w:t>21</w:t>
      </w:r>
      <w:r w:rsidR="008756C7">
        <w:rPr>
          <w:highlight w:val="yellow"/>
        </w:rPr>
        <w:t xml:space="preserve"> </w:t>
      </w:r>
      <w:r w:rsidR="00772BA6">
        <w:rPr>
          <w:highlight w:val="yellow"/>
        </w:rPr>
        <w:t>November</w:t>
      </w:r>
      <w:r w:rsidRPr="00D45AE4">
        <w:rPr>
          <w:highlight w:val="yellow"/>
        </w:rPr>
        <w:t xml:space="preserve"> 2025</w:t>
      </w:r>
      <w:r>
        <w:t xml:space="preserve">, </w:t>
      </w:r>
      <w:r w:rsidR="007518F9">
        <w:t>7pm</w:t>
      </w:r>
    </w:p>
    <w:p w14:paraId="0394E1CF" w14:textId="656F6F84" w:rsidR="009C21B2" w:rsidRDefault="009C21B2"/>
    <w:sectPr w:rsidR="009C21B2" w:rsidSect="009C21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802E6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72519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774A"/>
    <w:rsid w:val="00006B81"/>
    <w:rsid w:val="00016A41"/>
    <w:rsid w:val="00023B2F"/>
    <w:rsid w:val="00031320"/>
    <w:rsid w:val="000507D0"/>
    <w:rsid w:val="000546EB"/>
    <w:rsid w:val="00074532"/>
    <w:rsid w:val="00093A48"/>
    <w:rsid w:val="00095747"/>
    <w:rsid w:val="000A4130"/>
    <w:rsid w:val="000C3A36"/>
    <w:rsid w:val="000C4AA0"/>
    <w:rsid w:val="000F5BFC"/>
    <w:rsid w:val="00104557"/>
    <w:rsid w:val="001212BA"/>
    <w:rsid w:val="001377ED"/>
    <w:rsid w:val="001412C4"/>
    <w:rsid w:val="00164ABF"/>
    <w:rsid w:val="001664C6"/>
    <w:rsid w:val="001676EC"/>
    <w:rsid w:val="001867D7"/>
    <w:rsid w:val="00187164"/>
    <w:rsid w:val="00196A59"/>
    <w:rsid w:val="001A4188"/>
    <w:rsid w:val="001B0E11"/>
    <w:rsid w:val="001B774A"/>
    <w:rsid w:val="001D0835"/>
    <w:rsid w:val="001E075E"/>
    <w:rsid w:val="001E0F3F"/>
    <w:rsid w:val="001E1058"/>
    <w:rsid w:val="001E5F4B"/>
    <w:rsid w:val="00203ED0"/>
    <w:rsid w:val="00211CF4"/>
    <w:rsid w:val="0022090D"/>
    <w:rsid w:val="002224CA"/>
    <w:rsid w:val="00236F01"/>
    <w:rsid w:val="00265554"/>
    <w:rsid w:val="00273C00"/>
    <w:rsid w:val="00296011"/>
    <w:rsid w:val="002973E1"/>
    <w:rsid w:val="002B0524"/>
    <w:rsid w:val="002C6B32"/>
    <w:rsid w:val="002D7AAF"/>
    <w:rsid w:val="002E22A6"/>
    <w:rsid w:val="002E470B"/>
    <w:rsid w:val="003178C9"/>
    <w:rsid w:val="00324B5A"/>
    <w:rsid w:val="003326FF"/>
    <w:rsid w:val="003504A7"/>
    <w:rsid w:val="0035238A"/>
    <w:rsid w:val="0037215C"/>
    <w:rsid w:val="00377CF6"/>
    <w:rsid w:val="003A6EBF"/>
    <w:rsid w:val="003B690A"/>
    <w:rsid w:val="003B6963"/>
    <w:rsid w:val="003B7163"/>
    <w:rsid w:val="003B7671"/>
    <w:rsid w:val="003C6579"/>
    <w:rsid w:val="003D7065"/>
    <w:rsid w:val="003E6B32"/>
    <w:rsid w:val="004045E4"/>
    <w:rsid w:val="0040627C"/>
    <w:rsid w:val="00406CC3"/>
    <w:rsid w:val="00426785"/>
    <w:rsid w:val="00436A91"/>
    <w:rsid w:val="0043784D"/>
    <w:rsid w:val="004675AF"/>
    <w:rsid w:val="0047031D"/>
    <w:rsid w:val="0049103F"/>
    <w:rsid w:val="004938C5"/>
    <w:rsid w:val="00495F88"/>
    <w:rsid w:val="004B59EE"/>
    <w:rsid w:val="004C3C5D"/>
    <w:rsid w:val="004D424C"/>
    <w:rsid w:val="004E674A"/>
    <w:rsid w:val="004F710A"/>
    <w:rsid w:val="00501179"/>
    <w:rsid w:val="0051362E"/>
    <w:rsid w:val="0051405F"/>
    <w:rsid w:val="005215F0"/>
    <w:rsid w:val="00547B7A"/>
    <w:rsid w:val="00581B9B"/>
    <w:rsid w:val="00596061"/>
    <w:rsid w:val="00596894"/>
    <w:rsid w:val="005B67A6"/>
    <w:rsid w:val="005C6A68"/>
    <w:rsid w:val="005D4CCB"/>
    <w:rsid w:val="005D7821"/>
    <w:rsid w:val="005E24CA"/>
    <w:rsid w:val="005E47D3"/>
    <w:rsid w:val="00610623"/>
    <w:rsid w:val="00626E8B"/>
    <w:rsid w:val="00634487"/>
    <w:rsid w:val="00673404"/>
    <w:rsid w:val="00674F22"/>
    <w:rsid w:val="00687046"/>
    <w:rsid w:val="00691E53"/>
    <w:rsid w:val="006971B5"/>
    <w:rsid w:val="006B43F2"/>
    <w:rsid w:val="006B7EDB"/>
    <w:rsid w:val="006C0240"/>
    <w:rsid w:val="006C2DD7"/>
    <w:rsid w:val="006C4199"/>
    <w:rsid w:val="006F6DEA"/>
    <w:rsid w:val="0070778B"/>
    <w:rsid w:val="00723A8B"/>
    <w:rsid w:val="007458BF"/>
    <w:rsid w:val="007518F9"/>
    <w:rsid w:val="00772BA6"/>
    <w:rsid w:val="007764C1"/>
    <w:rsid w:val="007800B3"/>
    <w:rsid w:val="00780807"/>
    <w:rsid w:val="00783482"/>
    <w:rsid w:val="0079475B"/>
    <w:rsid w:val="007A7F13"/>
    <w:rsid w:val="007D7CB2"/>
    <w:rsid w:val="007F683F"/>
    <w:rsid w:val="00806D59"/>
    <w:rsid w:val="00823B75"/>
    <w:rsid w:val="00827D1F"/>
    <w:rsid w:val="00845344"/>
    <w:rsid w:val="00854F11"/>
    <w:rsid w:val="008756C7"/>
    <w:rsid w:val="008A218C"/>
    <w:rsid w:val="008A78F8"/>
    <w:rsid w:val="008C3733"/>
    <w:rsid w:val="008D1C52"/>
    <w:rsid w:val="008D2C67"/>
    <w:rsid w:val="008F2A43"/>
    <w:rsid w:val="009102E9"/>
    <w:rsid w:val="00917C0B"/>
    <w:rsid w:val="00917CD3"/>
    <w:rsid w:val="00926986"/>
    <w:rsid w:val="009301B6"/>
    <w:rsid w:val="00935532"/>
    <w:rsid w:val="00945434"/>
    <w:rsid w:val="00950D85"/>
    <w:rsid w:val="00961A4F"/>
    <w:rsid w:val="00966B1D"/>
    <w:rsid w:val="009676D4"/>
    <w:rsid w:val="009713DB"/>
    <w:rsid w:val="00983D6A"/>
    <w:rsid w:val="00997C58"/>
    <w:rsid w:val="009A34B8"/>
    <w:rsid w:val="009A618C"/>
    <w:rsid w:val="009C21B2"/>
    <w:rsid w:val="009F1595"/>
    <w:rsid w:val="00A01F05"/>
    <w:rsid w:val="00A31A10"/>
    <w:rsid w:val="00A34DEC"/>
    <w:rsid w:val="00A430D8"/>
    <w:rsid w:val="00A64FAA"/>
    <w:rsid w:val="00A72FBE"/>
    <w:rsid w:val="00A777BD"/>
    <w:rsid w:val="00A87B5C"/>
    <w:rsid w:val="00A87DB9"/>
    <w:rsid w:val="00AA5F8D"/>
    <w:rsid w:val="00AC1C7D"/>
    <w:rsid w:val="00AC568E"/>
    <w:rsid w:val="00AC5738"/>
    <w:rsid w:val="00AD13D4"/>
    <w:rsid w:val="00B00ABA"/>
    <w:rsid w:val="00B04EEB"/>
    <w:rsid w:val="00B20DF3"/>
    <w:rsid w:val="00B23E60"/>
    <w:rsid w:val="00B337F2"/>
    <w:rsid w:val="00B43768"/>
    <w:rsid w:val="00B65ACD"/>
    <w:rsid w:val="00B738BE"/>
    <w:rsid w:val="00B82203"/>
    <w:rsid w:val="00B8669F"/>
    <w:rsid w:val="00B86C31"/>
    <w:rsid w:val="00B879BA"/>
    <w:rsid w:val="00B90AFC"/>
    <w:rsid w:val="00B97B3D"/>
    <w:rsid w:val="00BA7F03"/>
    <w:rsid w:val="00BC2E7D"/>
    <w:rsid w:val="00BC6EAE"/>
    <w:rsid w:val="00BD0733"/>
    <w:rsid w:val="00BD2D50"/>
    <w:rsid w:val="00BE27B6"/>
    <w:rsid w:val="00C17E13"/>
    <w:rsid w:val="00C2659A"/>
    <w:rsid w:val="00C26BAA"/>
    <w:rsid w:val="00C31CEB"/>
    <w:rsid w:val="00C40F81"/>
    <w:rsid w:val="00C51D8B"/>
    <w:rsid w:val="00C53846"/>
    <w:rsid w:val="00C549E7"/>
    <w:rsid w:val="00C61696"/>
    <w:rsid w:val="00C62A60"/>
    <w:rsid w:val="00C64451"/>
    <w:rsid w:val="00C80E6A"/>
    <w:rsid w:val="00CC1C14"/>
    <w:rsid w:val="00CD0BBF"/>
    <w:rsid w:val="00CD3477"/>
    <w:rsid w:val="00CE0AEA"/>
    <w:rsid w:val="00CF61A9"/>
    <w:rsid w:val="00D25F1D"/>
    <w:rsid w:val="00D45AE4"/>
    <w:rsid w:val="00D5084D"/>
    <w:rsid w:val="00D549C1"/>
    <w:rsid w:val="00D554D7"/>
    <w:rsid w:val="00D8790D"/>
    <w:rsid w:val="00D936B9"/>
    <w:rsid w:val="00D9602B"/>
    <w:rsid w:val="00DA4F84"/>
    <w:rsid w:val="00DC3985"/>
    <w:rsid w:val="00DC5501"/>
    <w:rsid w:val="00DC6A22"/>
    <w:rsid w:val="00DD044E"/>
    <w:rsid w:val="00DF7D0D"/>
    <w:rsid w:val="00E03F7F"/>
    <w:rsid w:val="00E04F89"/>
    <w:rsid w:val="00E15A6F"/>
    <w:rsid w:val="00E258B5"/>
    <w:rsid w:val="00E36BC4"/>
    <w:rsid w:val="00E61CB2"/>
    <w:rsid w:val="00E64D31"/>
    <w:rsid w:val="00E64FF2"/>
    <w:rsid w:val="00E701E1"/>
    <w:rsid w:val="00E7466D"/>
    <w:rsid w:val="00E815D9"/>
    <w:rsid w:val="00EB31E9"/>
    <w:rsid w:val="00EB3934"/>
    <w:rsid w:val="00EB4DE4"/>
    <w:rsid w:val="00EC7E41"/>
    <w:rsid w:val="00ED2F10"/>
    <w:rsid w:val="00EF313A"/>
    <w:rsid w:val="00EF5CC8"/>
    <w:rsid w:val="00F11B84"/>
    <w:rsid w:val="00F73401"/>
    <w:rsid w:val="00F767E2"/>
    <w:rsid w:val="00F95F2B"/>
    <w:rsid w:val="00F976CE"/>
    <w:rsid w:val="00FA0F4D"/>
    <w:rsid w:val="00FD5925"/>
    <w:rsid w:val="00FF2CDD"/>
    <w:rsid w:val="00FF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3912B"/>
  <w14:defaultImageDpi w14:val="300"/>
  <w15:chartTrackingRefBased/>
  <w15:docId w15:val="{7683AAD4-3F35-471E-A108-B4027717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C7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2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61CB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E61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nwelland@hotmail.co.uk" TargetMode="External"/><Relationship Id="rId5" Type="http://schemas.openxmlformats.org/officeDocument/2006/relationships/hyperlink" Target="mailto:ianwelland@hotmail.co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we\OneDrive\My%20Documents\Custom%20Office%20Templates\WW%20FLASH%20FICTION%20DISCOVERY%20SCORE%20SHE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WW FLASH FICTION DISCOVERY SCORE SHEET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1078</CharactersWithSpaces>
  <SharedDoc>false</SharedDoc>
  <HLinks>
    <vt:vector size="12" baseType="variant">
      <vt:variant>
        <vt:i4>1900649</vt:i4>
      </vt:variant>
      <vt:variant>
        <vt:i4>3</vt:i4>
      </vt:variant>
      <vt:variant>
        <vt:i4>0</vt:i4>
      </vt:variant>
      <vt:variant>
        <vt:i4>5</vt:i4>
      </vt:variant>
      <vt:variant>
        <vt:lpwstr>mailto:ianwelland@hotmail.co.uk</vt:lpwstr>
      </vt:variant>
      <vt:variant>
        <vt:lpwstr/>
      </vt:variant>
      <vt:variant>
        <vt:i4>1900649</vt:i4>
      </vt:variant>
      <vt:variant>
        <vt:i4>0</vt:i4>
      </vt:variant>
      <vt:variant>
        <vt:i4>0</vt:i4>
      </vt:variant>
      <vt:variant>
        <vt:i4>5</vt:i4>
      </vt:variant>
      <vt:variant>
        <vt:lpwstr>mailto:ianwelland@hotmail.co.uk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Welland</dc:creator>
  <cp:keywords/>
  <cp:lastModifiedBy>Ian Welland</cp:lastModifiedBy>
  <cp:revision>3</cp:revision>
  <cp:lastPrinted>2015-01-12T17:21:00Z</cp:lastPrinted>
  <dcterms:created xsi:type="dcterms:W3CDTF">2025-11-14T16:02:00Z</dcterms:created>
  <dcterms:modified xsi:type="dcterms:W3CDTF">2025-11-14T19:02:00Z</dcterms:modified>
</cp:coreProperties>
</file>