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56BB" w14:textId="77777777" w:rsidR="00AC1C7D" w:rsidRPr="009C21B2" w:rsidRDefault="009C21B2">
      <w:pPr>
        <w:rPr>
          <w:b/>
        </w:rPr>
      </w:pPr>
      <w:r w:rsidRPr="009C21B2">
        <w:rPr>
          <w:b/>
        </w:rPr>
        <w:t xml:space="preserve">WATFORD </w:t>
      </w:r>
      <w:r w:rsidR="00DC6A22" w:rsidRPr="009C21B2">
        <w:rPr>
          <w:b/>
        </w:rPr>
        <w:t>WRITERS’</w:t>
      </w:r>
      <w:r w:rsidRPr="009C21B2">
        <w:rPr>
          <w:b/>
        </w:rPr>
        <w:t xml:space="preserve"> </w:t>
      </w:r>
      <w:r w:rsidR="00A87DB9">
        <w:rPr>
          <w:b/>
        </w:rPr>
        <w:t>FLASH FICTION</w:t>
      </w:r>
      <w:r w:rsidR="001676EC">
        <w:rPr>
          <w:b/>
        </w:rPr>
        <w:t xml:space="preserve"> </w:t>
      </w:r>
      <w:r w:rsidRPr="009C21B2">
        <w:rPr>
          <w:b/>
        </w:rPr>
        <w:t>COMPETITION</w:t>
      </w:r>
    </w:p>
    <w:p w14:paraId="43043706" w14:textId="77777777" w:rsidR="007D7CB2" w:rsidRDefault="009C21B2" w:rsidP="007D7CB2">
      <w:pPr>
        <w:spacing w:after="0" w:line="240" w:lineRule="auto"/>
        <w:rPr>
          <w:b/>
        </w:rPr>
      </w:pPr>
      <w:r w:rsidRPr="009C21B2">
        <w:rPr>
          <w:b/>
        </w:rPr>
        <w:t>Scoring</w:t>
      </w:r>
      <w:r w:rsidR="00EB3934">
        <w:rPr>
          <w:b/>
        </w:rPr>
        <w:t xml:space="preserve"> Criteria</w:t>
      </w:r>
      <w:r w:rsidRPr="009C21B2">
        <w:rPr>
          <w:b/>
        </w:rPr>
        <w:t xml:space="preserve">: </w:t>
      </w:r>
    </w:p>
    <w:p w14:paraId="13BFBB06" w14:textId="77777777" w:rsidR="00961A4F" w:rsidRDefault="007D7CB2" w:rsidP="007D7CB2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Please score 3pts for your 1</w:t>
      </w:r>
      <w:r w:rsidRPr="007D7CB2">
        <w:rPr>
          <w:b/>
          <w:color w:val="FF0000"/>
          <w:vertAlign w:val="superscript"/>
        </w:rPr>
        <w:t>st</w:t>
      </w:r>
      <w:r>
        <w:rPr>
          <w:b/>
          <w:color w:val="FF0000"/>
        </w:rPr>
        <w:t xml:space="preserve"> place; 2pts for your 2</w:t>
      </w:r>
      <w:r w:rsidRPr="007D7CB2">
        <w:rPr>
          <w:b/>
          <w:color w:val="FF0000"/>
          <w:vertAlign w:val="superscript"/>
        </w:rPr>
        <w:t>nd</w:t>
      </w:r>
      <w:r>
        <w:rPr>
          <w:b/>
          <w:color w:val="FF0000"/>
        </w:rPr>
        <w:t xml:space="preserve"> place; </w:t>
      </w:r>
      <w:r w:rsidR="00495F88">
        <w:rPr>
          <w:b/>
          <w:color w:val="FF0000"/>
        </w:rPr>
        <w:t>1</w:t>
      </w:r>
      <w:r>
        <w:rPr>
          <w:b/>
          <w:color w:val="FF0000"/>
        </w:rPr>
        <w:t>pt for your 3</w:t>
      </w:r>
      <w:r w:rsidRPr="007D7CB2">
        <w:rPr>
          <w:b/>
          <w:color w:val="FF0000"/>
          <w:vertAlign w:val="superscript"/>
        </w:rPr>
        <w:t>rd</w:t>
      </w:r>
      <w:r>
        <w:rPr>
          <w:b/>
          <w:color w:val="FF0000"/>
        </w:rPr>
        <w:t xml:space="preserve"> place. </w:t>
      </w:r>
    </w:p>
    <w:p w14:paraId="3D76807D" w14:textId="77777777" w:rsidR="009C21B2" w:rsidRPr="009C21B2" w:rsidRDefault="007D7CB2" w:rsidP="007D7CB2">
      <w:pPr>
        <w:spacing w:after="0" w:line="240" w:lineRule="auto"/>
        <w:rPr>
          <w:b/>
        </w:rPr>
      </w:pPr>
      <w:r w:rsidRPr="0079475B">
        <w:rPr>
          <w:b/>
          <w:color w:val="FF0000"/>
          <w:highlight w:val="yellow"/>
        </w:rPr>
        <w:t>No other scores are required.</w:t>
      </w:r>
    </w:p>
    <w:p w14:paraId="062C14CE" w14:textId="77777777" w:rsidR="009C21B2" w:rsidRPr="001676EC" w:rsidRDefault="007D7CB2" w:rsidP="007D7CB2">
      <w:pPr>
        <w:spacing w:after="0" w:line="240" w:lineRule="auto"/>
        <w:rPr>
          <w:bCs/>
        </w:rPr>
      </w:pPr>
      <w:r>
        <w:rPr>
          <w:bCs/>
        </w:rPr>
        <w:t xml:space="preserve">You are </w:t>
      </w:r>
      <w:r w:rsidRPr="00D936B9">
        <w:rPr>
          <w:bCs/>
          <w:u w:val="single"/>
        </w:rPr>
        <w:t>not</w:t>
      </w:r>
      <w:r>
        <w:rPr>
          <w:bCs/>
        </w:rPr>
        <w:t xml:space="preserve"> permitted to score your own!</w:t>
      </w:r>
    </w:p>
    <w:p w14:paraId="6426CAB2" w14:textId="77777777" w:rsidR="009C21B2" w:rsidRDefault="009C21B2" w:rsidP="007D7CB2">
      <w:pPr>
        <w:spacing w:after="0" w:line="240" w:lineRule="auto"/>
        <w:rPr>
          <w:bCs/>
        </w:rPr>
      </w:pPr>
      <w:r w:rsidRPr="001676EC">
        <w:rPr>
          <w:bCs/>
        </w:rPr>
        <w:t>Please score honest</w:t>
      </w:r>
      <w:r w:rsidR="00EB4DE4" w:rsidRPr="001676EC">
        <w:rPr>
          <w:bCs/>
        </w:rPr>
        <w:t>l</w:t>
      </w:r>
      <w:r w:rsidRPr="001676EC">
        <w:rPr>
          <w:bCs/>
        </w:rPr>
        <w:t>y. No tactical scoring allowed.</w:t>
      </w:r>
    </w:p>
    <w:p w14:paraId="3F3B00C8" w14:textId="77777777" w:rsidR="00C61696" w:rsidRDefault="00C61696" w:rsidP="007D7CB2">
      <w:pPr>
        <w:spacing w:after="0" w:line="240" w:lineRule="auto"/>
        <w:rPr>
          <w:bCs/>
        </w:rPr>
      </w:pPr>
    </w:p>
    <w:p w14:paraId="5599C4A2" w14:textId="6039507E" w:rsidR="00C61696" w:rsidRPr="00C61696" w:rsidRDefault="00C61696" w:rsidP="007D7CB2">
      <w:pPr>
        <w:spacing w:after="0" w:line="240" w:lineRule="auto"/>
        <w:rPr>
          <w:b/>
        </w:rPr>
      </w:pPr>
      <w:r w:rsidRPr="00C61696">
        <w:rPr>
          <w:b/>
          <w:highlight w:val="yellow"/>
        </w:rPr>
        <w:t>PLEASE EMAIL YOUR SCORE SHEET TO IAN</w:t>
      </w:r>
      <w:r w:rsidR="00377CF6">
        <w:rPr>
          <w:b/>
        </w:rPr>
        <w:t xml:space="preserve"> </w:t>
      </w:r>
      <w:r w:rsidR="00377CF6" w:rsidRPr="0051405F">
        <w:rPr>
          <w:b/>
          <w:highlight w:val="yellow"/>
        </w:rPr>
        <w:t xml:space="preserve">by </w:t>
      </w:r>
      <w:r w:rsidR="007518F9" w:rsidRPr="007518F9">
        <w:rPr>
          <w:b/>
          <w:color w:val="FF0000"/>
          <w:highlight w:val="yellow"/>
        </w:rPr>
        <w:t>7pm</w:t>
      </w:r>
      <w:r w:rsidR="00377CF6" w:rsidRPr="0051405F">
        <w:rPr>
          <w:b/>
          <w:highlight w:val="yellow"/>
        </w:rPr>
        <w:t xml:space="preserve"> on Friday </w:t>
      </w:r>
      <w:r w:rsidR="00E77226">
        <w:rPr>
          <w:b/>
          <w:highlight w:val="yellow"/>
        </w:rPr>
        <w:t xml:space="preserve">24 </w:t>
      </w:r>
      <w:r w:rsidR="00F12284">
        <w:rPr>
          <w:b/>
          <w:highlight w:val="yellow"/>
        </w:rPr>
        <w:t>JULY</w:t>
      </w:r>
      <w:r w:rsidR="00C849E4" w:rsidRPr="00C849E4">
        <w:rPr>
          <w:b/>
          <w:highlight w:val="yellow"/>
        </w:rPr>
        <w:t xml:space="preserve"> 2026</w:t>
      </w:r>
      <w:r w:rsidR="00E61CB2">
        <w:rPr>
          <w:b/>
        </w:rPr>
        <w:t xml:space="preserve"> </w:t>
      </w:r>
      <w:hyperlink r:id="rId5" w:history="1">
        <w:r w:rsidR="00E61CB2" w:rsidRPr="00BA3793">
          <w:rPr>
            <w:rStyle w:val="Hyperlink"/>
            <w:b/>
          </w:rPr>
          <w:t>ianwelland@hotmail.co.uk</w:t>
        </w:r>
      </w:hyperlink>
      <w:r w:rsidR="00E61CB2">
        <w:rPr>
          <w:b/>
        </w:rPr>
        <w:t xml:space="preserve"> </w:t>
      </w:r>
    </w:p>
    <w:p w14:paraId="07195BBD" w14:textId="77777777" w:rsidR="007D7CB2" w:rsidRPr="001676EC" w:rsidRDefault="007D7CB2" w:rsidP="007D7CB2">
      <w:pPr>
        <w:spacing w:after="0" w:line="240" w:lineRule="auto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856"/>
        <w:gridCol w:w="837"/>
        <w:gridCol w:w="3954"/>
      </w:tblGrid>
      <w:tr w:rsidR="009C21B2" w:rsidRPr="009C21B2" w14:paraId="32FBFC41" w14:textId="77777777" w:rsidTr="002E470B">
        <w:tc>
          <w:tcPr>
            <w:tcW w:w="809" w:type="dxa"/>
          </w:tcPr>
          <w:p w14:paraId="72E10FD0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No.</w:t>
            </w:r>
          </w:p>
        </w:tc>
        <w:tc>
          <w:tcPr>
            <w:tcW w:w="4856" w:type="dxa"/>
          </w:tcPr>
          <w:p w14:paraId="3F289A92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TITLE</w:t>
            </w:r>
          </w:p>
        </w:tc>
        <w:tc>
          <w:tcPr>
            <w:tcW w:w="837" w:type="dxa"/>
          </w:tcPr>
          <w:p w14:paraId="13BE9E32" w14:textId="77777777" w:rsidR="009C21B2" w:rsidRPr="009C21B2" w:rsidRDefault="009C21B2" w:rsidP="007D7CB2">
            <w:pPr>
              <w:spacing w:after="0" w:line="240" w:lineRule="auto"/>
              <w:jc w:val="center"/>
              <w:rPr>
                <w:b/>
              </w:rPr>
            </w:pPr>
            <w:r w:rsidRPr="009C21B2">
              <w:rPr>
                <w:b/>
              </w:rPr>
              <w:t>SCORE</w:t>
            </w:r>
          </w:p>
        </w:tc>
        <w:tc>
          <w:tcPr>
            <w:tcW w:w="3954" w:type="dxa"/>
          </w:tcPr>
          <w:p w14:paraId="12C79EC3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NOTES (for your own benefit)</w:t>
            </w:r>
          </w:p>
          <w:p w14:paraId="0F2253F8" w14:textId="77777777" w:rsidR="009C21B2" w:rsidRPr="009C21B2" w:rsidRDefault="009C21B2" w:rsidP="009C21B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C21B2" w:rsidRPr="009C21B2" w14:paraId="6CEC658D" w14:textId="77777777" w:rsidTr="002E470B">
        <w:tc>
          <w:tcPr>
            <w:tcW w:w="809" w:type="dxa"/>
          </w:tcPr>
          <w:p w14:paraId="08091512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1</w:t>
            </w:r>
          </w:p>
        </w:tc>
        <w:tc>
          <w:tcPr>
            <w:tcW w:w="4856" w:type="dxa"/>
          </w:tcPr>
          <w:p w14:paraId="5F7A03A4" w14:textId="568E16F6" w:rsidR="009C21B2" w:rsidRPr="00E77226" w:rsidRDefault="00AF1518" w:rsidP="009C21B2">
            <w:pPr>
              <w:spacing w:after="0" w:line="240" w:lineRule="auto"/>
            </w:pPr>
            <w:r>
              <w:t>THE BEACHCOMBER</w:t>
            </w:r>
          </w:p>
        </w:tc>
        <w:tc>
          <w:tcPr>
            <w:tcW w:w="837" w:type="dxa"/>
          </w:tcPr>
          <w:p w14:paraId="66EA9BF1" w14:textId="77777777" w:rsidR="009C21B2" w:rsidRPr="004B0574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516D65EF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1A628930" w14:textId="77777777" w:rsidTr="002E470B">
        <w:tc>
          <w:tcPr>
            <w:tcW w:w="809" w:type="dxa"/>
          </w:tcPr>
          <w:p w14:paraId="4400C95C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2</w:t>
            </w:r>
          </w:p>
        </w:tc>
        <w:tc>
          <w:tcPr>
            <w:tcW w:w="4856" w:type="dxa"/>
          </w:tcPr>
          <w:p w14:paraId="6D39A111" w14:textId="503433B1" w:rsidR="009C21B2" w:rsidRPr="00E77226" w:rsidRDefault="00AF1518" w:rsidP="009C21B2">
            <w:pPr>
              <w:spacing w:after="0" w:line="240" w:lineRule="auto"/>
            </w:pPr>
            <w:r>
              <w:t>THE LISTENER</w:t>
            </w:r>
          </w:p>
        </w:tc>
        <w:tc>
          <w:tcPr>
            <w:tcW w:w="837" w:type="dxa"/>
          </w:tcPr>
          <w:p w14:paraId="56E4F06D" w14:textId="77777777" w:rsidR="009C21B2" w:rsidRPr="004B0574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27E86B21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34E47248" w14:textId="77777777" w:rsidTr="002E470B">
        <w:tc>
          <w:tcPr>
            <w:tcW w:w="809" w:type="dxa"/>
          </w:tcPr>
          <w:p w14:paraId="5135B2C1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3</w:t>
            </w:r>
          </w:p>
        </w:tc>
        <w:tc>
          <w:tcPr>
            <w:tcW w:w="4856" w:type="dxa"/>
          </w:tcPr>
          <w:p w14:paraId="1417786C" w14:textId="6329F8F5" w:rsidR="009C21B2" w:rsidRPr="00E77226" w:rsidRDefault="00AF1518" w:rsidP="009C21B2">
            <w:pPr>
              <w:spacing w:after="0" w:line="240" w:lineRule="auto"/>
            </w:pPr>
            <w:r>
              <w:t>REFLECTIONS</w:t>
            </w:r>
          </w:p>
        </w:tc>
        <w:tc>
          <w:tcPr>
            <w:tcW w:w="837" w:type="dxa"/>
          </w:tcPr>
          <w:p w14:paraId="637386B2" w14:textId="77777777" w:rsidR="009C21B2" w:rsidRPr="004B0574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62035518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10137C09" w14:textId="77777777" w:rsidTr="002E470B">
        <w:tc>
          <w:tcPr>
            <w:tcW w:w="809" w:type="dxa"/>
          </w:tcPr>
          <w:p w14:paraId="3B00F199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4</w:t>
            </w:r>
          </w:p>
        </w:tc>
        <w:tc>
          <w:tcPr>
            <w:tcW w:w="4856" w:type="dxa"/>
          </w:tcPr>
          <w:p w14:paraId="2E415253" w14:textId="05508C34" w:rsidR="009C21B2" w:rsidRPr="00E77226" w:rsidRDefault="00AF1518" w:rsidP="009C21B2">
            <w:pPr>
              <w:spacing w:after="0" w:line="240" w:lineRule="auto"/>
            </w:pPr>
            <w:r>
              <w:t>THE LANTERN</w:t>
            </w:r>
          </w:p>
        </w:tc>
        <w:tc>
          <w:tcPr>
            <w:tcW w:w="837" w:type="dxa"/>
          </w:tcPr>
          <w:p w14:paraId="1B000888" w14:textId="77777777" w:rsidR="009C21B2" w:rsidRPr="004B0574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6B53FCBB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67BEDA01" w14:textId="77777777" w:rsidTr="002E470B">
        <w:tc>
          <w:tcPr>
            <w:tcW w:w="809" w:type="dxa"/>
          </w:tcPr>
          <w:p w14:paraId="568A2089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5</w:t>
            </w:r>
          </w:p>
        </w:tc>
        <w:tc>
          <w:tcPr>
            <w:tcW w:w="4856" w:type="dxa"/>
          </w:tcPr>
          <w:p w14:paraId="0C0F1B9D" w14:textId="142BCD44" w:rsidR="009C21B2" w:rsidRPr="00E77226" w:rsidRDefault="00AF1518" w:rsidP="009C21B2">
            <w:pPr>
              <w:spacing w:after="0" w:line="240" w:lineRule="auto"/>
            </w:pPr>
            <w:r>
              <w:t>SEASIDE BLUES</w:t>
            </w:r>
          </w:p>
        </w:tc>
        <w:tc>
          <w:tcPr>
            <w:tcW w:w="837" w:type="dxa"/>
          </w:tcPr>
          <w:p w14:paraId="3AA30278" w14:textId="77777777" w:rsidR="009C21B2" w:rsidRPr="004B0574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1AA2846C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A777BD" w:rsidRPr="009C21B2" w14:paraId="25FDE362" w14:textId="77777777" w:rsidTr="002E470B">
        <w:tc>
          <w:tcPr>
            <w:tcW w:w="809" w:type="dxa"/>
          </w:tcPr>
          <w:p w14:paraId="1FBE501A" w14:textId="77777777" w:rsidR="00A777BD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4856" w:type="dxa"/>
          </w:tcPr>
          <w:p w14:paraId="6313B2F6" w14:textId="10F6DFAD" w:rsidR="00A777BD" w:rsidRPr="00E77226" w:rsidRDefault="00AF1518" w:rsidP="009C21B2">
            <w:pPr>
              <w:spacing w:after="0" w:line="240" w:lineRule="auto"/>
            </w:pPr>
            <w:r>
              <w:t>THE THRESHOLD</w:t>
            </w:r>
          </w:p>
        </w:tc>
        <w:tc>
          <w:tcPr>
            <w:tcW w:w="837" w:type="dxa"/>
          </w:tcPr>
          <w:p w14:paraId="05C56615" w14:textId="77777777" w:rsidR="00A777BD" w:rsidRPr="004B0574" w:rsidRDefault="00A777BD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00E9D786" w14:textId="77777777" w:rsidR="00A777BD" w:rsidRPr="009C21B2" w:rsidRDefault="00A777BD" w:rsidP="009C21B2">
            <w:pPr>
              <w:spacing w:after="0" w:line="240" w:lineRule="auto"/>
            </w:pPr>
          </w:p>
        </w:tc>
      </w:tr>
      <w:tr w:rsidR="009C21B2" w:rsidRPr="009C21B2" w14:paraId="1CDD80E2" w14:textId="77777777" w:rsidTr="002E470B">
        <w:tc>
          <w:tcPr>
            <w:tcW w:w="809" w:type="dxa"/>
          </w:tcPr>
          <w:p w14:paraId="1808E6D2" w14:textId="77777777" w:rsidR="009C21B2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856" w:type="dxa"/>
          </w:tcPr>
          <w:p w14:paraId="288BB875" w14:textId="02537325" w:rsidR="009C21B2" w:rsidRPr="00E77226" w:rsidRDefault="00AF1518" w:rsidP="009C21B2">
            <w:pPr>
              <w:spacing w:after="0" w:line="240" w:lineRule="auto"/>
            </w:pPr>
            <w:r>
              <w:t>NOT DRESSED FOR SWIMMING</w:t>
            </w:r>
          </w:p>
        </w:tc>
        <w:tc>
          <w:tcPr>
            <w:tcW w:w="837" w:type="dxa"/>
          </w:tcPr>
          <w:p w14:paraId="13301824" w14:textId="77777777" w:rsidR="009C21B2" w:rsidRPr="004B0574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371ADEAE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196A59" w:rsidRPr="009C21B2" w14:paraId="6B0918CD" w14:textId="77777777" w:rsidTr="002E470B">
        <w:tc>
          <w:tcPr>
            <w:tcW w:w="809" w:type="dxa"/>
          </w:tcPr>
          <w:p w14:paraId="78A61ACA" w14:textId="77777777" w:rsidR="00196A59" w:rsidRDefault="00196A59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4856" w:type="dxa"/>
          </w:tcPr>
          <w:p w14:paraId="175EBC88" w14:textId="6045B608" w:rsidR="00196A59" w:rsidRPr="00E77226" w:rsidRDefault="00AF1518" w:rsidP="009C21B2">
            <w:pPr>
              <w:spacing w:after="0" w:line="240" w:lineRule="auto"/>
            </w:pPr>
            <w:r>
              <w:t>STARFISH</w:t>
            </w:r>
          </w:p>
        </w:tc>
        <w:tc>
          <w:tcPr>
            <w:tcW w:w="837" w:type="dxa"/>
          </w:tcPr>
          <w:p w14:paraId="28737EB5" w14:textId="77777777" w:rsidR="00196A59" w:rsidRPr="004B0574" w:rsidRDefault="00196A59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71D09C4D" w14:textId="77777777" w:rsidR="00196A59" w:rsidRPr="009C21B2" w:rsidRDefault="00196A59" w:rsidP="009C21B2">
            <w:pPr>
              <w:spacing w:after="0" w:line="240" w:lineRule="auto"/>
            </w:pPr>
          </w:p>
        </w:tc>
      </w:tr>
      <w:tr w:rsidR="009C21B2" w:rsidRPr="009C21B2" w14:paraId="2598DCEA" w14:textId="77777777" w:rsidTr="002E470B">
        <w:tc>
          <w:tcPr>
            <w:tcW w:w="809" w:type="dxa"/>
          </w:tcPr>
          <w:p w14:paraId="570960CA" w14:textId="77777777" w:rsidR="009C21B2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4856" w:type="dxa"/>
          </w:tcPr>
          <w:p w14:paraId="1DD30A04" w14:textId="5151F37D" w:rsidR="009C21B2" w:rsidRPr="00E77226" w:rsidRDefault="00AF1518" w:rsidP="009C21B2">
            <w:pPr>
              <w:spacing w:after="0" w:line="240" w:lineRule="auto"/>
            </w:pPr>
            <w:r>
              <w:t>THE PEARL KHALIL CARRIES</w:t>
            </w:r>
          </w:p>
        </w:tc>
        <w:tc>
          <w:tcPr>
            <w:tcW w:w="837" w:type="dxa"/>
          </w:tcPr>
          <w:p w14:paraId="4433ECC2" w14:textId="77777777" w:rsidR="009C21B2" w:rsidRPr="004B0574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170E95E3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196A59" w:rsidRPr="009C21B2" w14:paraId="69B475F0" w14:textId="77777777" w:rsidTr="002E470B">
        <w:tc>
          <w:tcPr>
            <w:tcW w:w="809" w:type="dxa"/>
          </w:tcPr>
          <w:p w14:paraId="745FC05E" w14:textId="77777777" w:rsidR="00196A59" w:rsidRPr="00B24894" w:rsidRDefault="00196A59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B24894">
              <w:rPr>
                <w:sz w:val="36"/>
                <w:szCs w:val="36"/>
              </w:rPr>
              <w:t>10</w:t>
            </w:r>
          </w:p>
        </w:tc>
        <w:tc>
          <w:tcPr>
            <w:tcW w:w="4856" w:type="dxa"/>
          </w:tcPr>
          <w:p w14:paraId="1863BB4E" w14:textId="6E2F2F38" w:rsidR="00196A59" w:rsidRPr="00E77226" w:rsidRDefault="00AF1518" w:rsidP="009C21B2">
            <w:pPr>
              <w:spacing w:after="0" w:line="240" w:lineRule="auto"/>
            </w:pPr>
            <w:r>
              <w:t>NEW HORIZON</w:t>
            </w:r>
          </w:p>
        </w:tc>
        <w:tc>
          <w:tcPr>
            <w:tcW w:w="837" w:type="dxa"/>
          </w:tcPr>
          <w:p w14:paraId="45155B34" w14:textId="77777777" w:rsidR="00196A59" w:rsidRPr="004B0574" w:rsidRDefault="00196A59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5F58B8C0" w14:textId="77777777" w:rsidR="00196A59" w:rsidRPr="009C21B2" w:rsidRDefault="00196A59" w:rsidP="009C21B2">
            <w:pPr>
              <w:spacing w:after="0" w:line="240" w:lineRule="auto"/>
            </w:pPr>
          </w:p>
        </w:tc>
      </w:tr>
      <w:tr w:rsidR="009C21B2" w:rsidRPr="009C21B2" w14:paraId="2819CFDC" w14:textId="77777777" w:rsidTr="002E470B">
        <w:tc>
          <w:tcPr>
            <w:tcW w:w="809" w:type="dxa"/>
          </w:tcPr>
          <w:p w14:paraId="4B1D705F" w14:textId="77777777" w:rsidR="009C21B2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196A59">
              <w:rPr>
                <w:sz w:val="36"/>
                <w:szCs w:val="36"/>
              </w:rPr>
              <w:t>1</w:t>
            </w:r>
          </w:p>
        </w:tc>
        <w:tc>
          <w:tcPr>
            <w:tcW w:w="4856" w:type="dxa"/>
          </w:tcPr>
          <w:p w14:paraId="436CD3D7" w14:textId="76E50D58" w:rsidR="009C21B2" w:rsidRPr="00E77226" w:rsidRDefault="00AF1518" w:rsidP="009C21B2">
            <w:pPr>
              <w:spacing w:after="0" w:line="240" w:lineRule="auto"/>
            </w:pPr>
            <w:r>
              <w:t>LIFE SENTENCE</w:t>
            </w:r>
          </w:p>
        </w:tc>
        <w:tc>
          <w:tcPr>
            <w:tcW w:w="837" w:type="dxa"/>
          </w:tcPr>
          <w:p w14:paraId="4107A517" w14:textId="77777777" w:rsidR="009C21B2" w:rsidRPr="004B0574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5D552FDB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1B22D2ED" w14:textId="77777777" w:rsidTr="002E470B">
        <w:tc>
          <w:tcPr>
            <w:tcW w:w="809" w:type="dxa"/>
          </w:tcPr>
          <w:p w14:paraId="0147E299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1</w:t>
            </w:r>
            <w:r w:rsidR="00196A59">
              <w:rPr>
                <w:sz w:val="36"/>
                <w:szCs w:val="36"/>
              </w:rPr>
              <w:t>2</w:t>
            </w:r>
          </w:p>
        </w:tc>
        <w:tc>
          <w:tcPr>
            <w:tcW w:w="4856" w:type="dxa"/>
          </w:tcPr>
          <w:p w14:paraId="3DCCB97C" w14:textId="3EE58F49" w:rsidR="009C21B2" w:rsidRPr="00E77226" w:rsidRDefault="00AF1518" w:rsidP="009C21B2">
            <w:pPr>
              <w:spacing w:after="0" w:line="240" w:lineRule="auto"/>
            </w:pPr>
            <w:r>
              <w:t>THE TIDE TURNS</w:t>
            </w:r>
          </w:p>
        </w:tc>
        <w:tc>
          <w:tcPr>
            <w:tcW w:w="837" w:type="dxa"/>
          </w:tcPr>
          <w:p w14:paraId="71F4A2D6" w14:textId="77777777" w:rsidR="009C21B2" w:rsidRPr="004B0574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5117DA69" w14:textId="77777777" w:rsidR="009C21B2" w:rsidRPr="009C21B2" w:rsidRDefault="009C21B2" w:rsidP="009C21B2">
            <w:pPr>
              <w:spacing w:after="0" w:line="240" w:lineRule="auto"/>
            </w:pPr>
          </w:p>
        </w:tc>
      </w:tr>
    </w:tbl>
    <w:p w14:paraId="0BCA73FC" w14:textId="77777777" w:rsidR="007F683F" w:rsidRDefault="007F683F"/>
    <w:p w14:paraId="70D03614" w14:textId="7E681F4C" w:rsidR="00D45AE4" w:rsidRDefault="00D45AE4">
      <w:r w:rsidRPr="00D45AE4">
        <w:rPr>
          <w:highlight w:val="yellow"/>
        </w:rPr>
        <w:t xml:space="preserve">PLEASE EMAIL YOUR SCORE SHEET </w:t>
      </w:r>
      <w:r w:rsidR="00823B75">
        <w:rPr>
          <w:highlight w:val="yellow"/>
        </w:rPr>
        <w:t xml:space="preserve">to </w:t>
      </w:r>
      <w:hyperlink r:id="rId6" w:history="1">
        <w:r w:rsidR="00823B75" w:rsidRPr="00622D18">
          <w:rPr>
            <w:rStyle w:val="Hyperlink"/>
            <w:highlight w:val="yellow"/>
          </w:rPr>
          <w:t>ianwelland@hotmail.co.uk</w:t>
        </w:r>
      </w:hyperlink>
      <w:r w:rsidR="00823B75">
        <w:rPr>
          <w:highlight w:val="yellow"/>
        </w:rPr>
        <w:t xml:space="preserve"> </w:t>
      </w:r>
      <w:r w:rsidRPr="00D45AE4">
        <w:rPr>
          <w:highlight w:val="yellow"/>
        </w:rPr>
        <w:t xml:space="preserve">by FRIDAY </w:t>
      </w:r>
      <w:r w:rsidR="00E77226">
        <w:rPr>
          <w:highlight w:val="yellow"/>
        </w:rPr>
        <w:t xml:space="preserve">24 </w:t>
      </w:r>
      <w:r w:rsidR="00F12284">
        <w:rPr>
          <w:highlight w:val="yellow"/>
        </w:rPr>
        <w:t>JULY</w:t>
      </w:r>
      <w:r w:rsidR="00AE39CB" w:rsidRPr="00AE39CB">
        <w:rPr>
          <w:highlight w:val="yellow"/>
        </w:rPr>
        <w:t xml:space="preserve"> 2026</w:t>
      </w:r>
      <w:r>
        <w:t xml:space="preserve">, </w:t>
      </w:r>
      <w:r w:rsidR="007518F9">
        <w:t>7pm</w:t>
      </w:r>
    </w:p>
    <w:p w14:paraId="7EB78B8E" w14:textId="77777777" w:rsidR="009C21B2" w:rsidRDefault="009C21B2"/>
    <w:sectPr w:rsidR="009C21B2" w:rsidSect="009C2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802E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7522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74A"/>
    <w:rsid w:val="00006B81"/>
    <w:rsid w:val="00016A41"/>
    <w:rsid w:val="00023B2F"/>
    <w:rsid w:val="00031320"/>
    <w:rsid w:val="00036BE0"/>
    <w:rsid w:val="000507D0"/>
    <w:rsid w:val="000546EB"/>
    <w:rsid w:val="00074532"/>
    <w:rsid w:val="00093A48"/>
    <w:rsid w:val="00095747"/>
    <w:rsid w:val="000A4130"/>
    <w:rsid w:val="000B2EBD"/>
    <w:rsid w:val="000C3A36"/>
    <w:rsid w:val="000C4AA0"/>
    <w:rsid w:val="000D0F41"/>
    <w:rsid w:val="000F5BFC"/>
    <w:rsid w:val="00104557"/>
    <w:rsid w:val="00107152"/>
    <w:rsid w:val="001212BA"/>
    <w:rsid w:val="001377ED"/>
    <w:rsid w:val="001412C4"/>
    <w:rsid w:val="00164ABF"/>
    <w:rsid w:val="001664C6"/>
    <w:rsid w:val="00166E68"/>
    <w:rsid w:val="001676EC"/>
    <w:rsid w:val="001867D7"/>
    <w:rsid w:val="00187164"/>
    <w:rsid w:val="00196A59"/>
    <w:rsid w:val="001A4188"/>
    <w:rsid w:val="001B0E11"/>
    <w:rsid w:val="001B774A"/>
    <w:rsid w:val="001D0835"/>
    <w:rsid w:val="001E075E"/>
    <w:rsid w:val="001E0F3F"/>
    <w:rsid w:val="001E1058"/>
    <w:rsid w:val="001E5F4B"/>
    <w:rsid w:val="00203ED0"/>
    <w:rsid w:val="00204F60"/>
    <w:rsid w:val="00211CF4"/>
    <w:rsid w:val="0022090D"/>
    <w:rsid w:val="002224CA"/>
    <w:rsid w:val="00236F01"/>
    <w:rsid w:val="00265554"/>
    <w:rsid w:val="00273C00"/>
    <w:rsid w:val="00296011"/>
    <w:rsid w:val="002973E1"/>
    <w:rsid w:val="002B0524"/>
    <w:rsid w:val="002C6B32"/>
    <w:rsid w:val="002C6D89"/>
    <w:rsid w:val="002D7AAF"/>
    <w:rsid w:val="002E1AF1"/>
    <w:rsid w:val="002E22A6"/>
    <w:rsid w:val="002E470B"/>
    <w:rsid w:val="003178C9"/>
    <w:rsid w:val="00324B5A"/>
    <w:rsid w:val="003326FF"/>
    <w:rsid w:val="003504A7"/>
    <w:rsid w:val="0035238A"/>
    <w:rsid w:val="0037215C"/>
    <w:rsid w:val="00377CF6"/>
    <w:rsid w:val="003A6EBF"/>
    <w:rsid w:val="003B690A"/>
    <w:rsid w:val="003B6963"/>
    <w:rsid w:val="003B7163"/>
    <w:rsid w:val="003B7671"/>
    <w:rsid w:val="003C6579"/>
    <w:rsid w:val="003D7065"/>
    <w:rsid w:val="003E6B32"/>
    <w:rsid w:val="004045E4"/>
    <w:rsid w:val="0040627C"/>
    <w:rsid w:val="00406CC3"/>
    <w:rsid w:val="00426785"/>
    <w:rsid w:val="00436A91"/>
    <w:rsid w:val="0043784D"/>
    <w:rsid w:val="004675AF"/>
    <w:rsid w:val="0047031D"/>
    <w:rsid w:val="0049103F"/>
    <w:rsid w:val="004938C5"/>
    <w:rsid w:val="00495F88"/>
    <w:rsid w:val="004B0574"/>
    <w:rsid w:val="004B59EE"/>
    <w:rsid w:val="004C3C5D"/>
    <w:rsid w:val="004D424C"/>
    <w:rsid w:val="004E674A"/>
    <w:rsid w:val="004F710A"/>
    <w:rsid w:val="00501179"/>
    <w:rsid w:val="0051362E"/>
    <w:rsid w:val="0051405F"/>
    <w:rsid w:val="005215F0"/>
    <w:rsid w:val="00547B7A"/>
    <w:rsid w:val="00581B9B"/>
    <w:rsid w:val="00596061"/>
    <w:rsid w:val="00596894"/>
    <w:rsid w:val="005B67A6"/>
    <w:rsid w:val="005C6A68"/>
    <w:rsid w:val="005D4CCB"/>
    <w:rsid w:val="005D7821"/>
    <w:rsid w:val="005D7E37"/>
    <w:rsid w:val="005E24CA"/>
    <w:rsid w:val="005E47D3"/>
    <w:rsid w:val="00610623"/>
    <w:rsid w:val="00617E2E"/>
    <w:rsid w:val="00617F2F"/>
    <w:rsid w:val="00626E8B"/>
    <w:rsid w:val="00634487"/>
    <w:rsid w:val="00673404"/>
    <w:rsid w:val="00674F22"/>
    <w:rsid w:val="00687046"/>
    <w:rsid w:val="00691E53"/>
    <w:rsid w:val="006971B5"/>
    <w:rsid w:val="006B43F2"/>
    <w:rsid w:val="006B7EDB"/>
    <w:rsid w:val="006C0240"/>
    <w:rsid w:val="006C2DD7"/>
    <w:rsid w:val="006C4199"/>
    <w:rsid w:val="006D5ACA"/>
    <w:rsid w:val="006F6DEA"/>
    <w:rsid w:val="0070778B"/>
    <w:rsid w:val="00723A8B"/>
    <w:rsid w:val="007458BF"/>
    <w:rsid w:val="00747630"/>
    <w:rsid w:val="007518F9"/>
    <w:rsid w:val="00772BA6"/>
    <w:rsid w:val="007764C1"/>
    <w:rsid w:val="007800B3"/>
    <w:rsid w:val="00780807"/>
    <w:rsid w:val="00783482"/>
    <w:rsid w:val="0079475B"/>
    <w:rsid w:val="007A7F13"/>
    <w:rsid w:val="007D7CB2"/>
    <w:rsid w:val="007F683F"/>
    <w:rsid w:val="00806D59"/>
    <w:rsid w:val="00823B75"/>
    <w:rsid w:val="00827D1F"/>
    <w:rsid w:val="00845344"/>
    <w:rsid w:val="00854F11"/>
    <w:rsid w:val="008756C7"/>
    <w:rsid w:val="008A218C"/>
    <w:rsid w:val="008A6102"/>
    <w:rsid w:val="008A78F8"/>
    <w:rsid w:val="008C3733"/>
    <w:rsid w:val="008D1C52"/>
    <w:rsid w:val="008D2C67"/>
    <w:rsid w:val="008E48F3"/>
    <w:rsid w:val="008F2A43"/>
    <w:rsid w:val="00900955"/>
    <w:rsid w:val="009102E9"/>
    <w:rsid w:val="00917C0B"/>
    <w:rsid w:val="00917CD3"/>
    <w:rsid w:val="00926986"/>
    <w:rsid w:val="009301B6"/>
    <w:rsid w:val="00935532"/>
    <w:rsid w:val="00945434"/>
    <w:rsid w:val="00950D85"/>
    <w:rsid w:val="00961A4F"/>
    <w:rsid w:val="00966B1D"/>
    <w:rsid w:val="009676D4"/>
    <w:rsid w:val="009713DB"/>
    <w:rsid w:val="00983D6A"/>
    <w:rsid w:val="00997C58"/>
    <w:rsid w:val="009A2C35"/>
    <w:rsid w:val="009A34B8"/>
    <w:rsid w:val="009A618C"/>
    <w:rsid w:val="009C21B2"/>
    <w:rsid w:val="009F1595"/>
    <w:rsid w:val="00A01F05"/>
    <w:rsid w:val="00A31A10"/>
    <w:rsid w:val="00A34DEC"/>
    <w:rsid w:val="00A36D35"/>
    <w:rsid w:val="00A430D8"/>
    <w:rsid w:val="00A64FAA"/>
    <w:rsid w:val="00A72FBE"/>
    <w:rsid w:val="00A777BD"/>
    <w:rsid w:val="00A87B5C"/>
    <w:rsid w:val="00A87DB9"/>
    <w:rsid w:val="00AA5F8D"/>
    <w:rsid w:val="00AC1C7D"/>
    <w:rsid w:val="00AC568E"/>
    <w:rsid w:val="00AC5738"/>
    <w:rsid w:val="00AD13D4"/>
    <w:rsid w:val="00AE39CB"/>
    <w:rsid w:val="00AF1518"/>
    <w:rsid w:val="00B00ABA"/>
    <w:rsid w:val="00B04EEB"/>
    <w:rsid w:val="00B20DF3"/>
    <w:rsid w:val="00B21A46"/>
    <w:rsid w:val="00B23E60"/>
    <w:rsid w:val="00B24894"/>
    <w:rsid w:val="00B337F2"/>
    <w:rsid w:val="00B43768"/>
    <w:rsid w:val="00B65ACD"/>
    <w:rsid w:val="00B738BE"/>
    <w:rsid w:val="00B82203"/>
    <w:rsid w:val="00B8669F"/>
    <w:rsid w:val="00B86C31"/>
    <w:rsid w:val="00B879BA"/>
    <w:rsid w:val="00B90AFC"/>
    <w:rsid w:val="00B97B3D"/>
    <w:rsid w:val="00BA326B"/>
    <w:rsid w:val="00BA7F03"/>
    <w:rsid w:val="00BC2E7D"/>
    <w:rsid w:val="00BC6EAE"/>
    <w:rsid w:val="00BD0733"/>
    <w:rsid w:val="00BD2D50"/>
    <w:rsid w:val="00BE27B6"/>
    <w:rsid w:val="00BF040C"/>
    <w:rsid w:val="00C17E13"/>
    <w:rsid w:val="00C2659A"/>
    <w:rsid w:val="00C26BAA"/>
    <w:rsid w:val="00C31CEB"/>
    <w:rsid w:val="00C40F81"/>
    <w:rsid w:val="00C51D8B"/>
    <w:rsid w:val="00C53846"/>
    <w:rsid w:val="00C549E7"/>
    <w:rsid w:val="00C61696"/>
    <w:rsid w:val="00C62A60"/>
    <w:rsid w:val="00C64451"/>
    <w:rsid w:val="00C80E6A"/>
    <w:rsid w:val="00C849E4"/>
    <w:rsid w:val="00CC1C14"/>
    <w:rsid w:val="00CD0BBF"/>
    <w:rsid w:val="00CD3477"/>
    <w:rsid w:val="00CE0AEA"/>
    <w:rsid w:val="00CF61A9"/>
    <w:rsid w:val="00D11B59"/>
    <w:rsid w:val="00D25F1D"/>
    <w:rsid w:val="00D45AE4"/>
    <w:rsid w:val="00D5084D"/>
    <w:rsid w:val="00D50AA5"/>
    <w:rsid w:val="00D549C1"/>
    <w:rsid w:val="00D554D7"/>
    <w:rsid w:val="00D8790D"/>
    <w:rsid w:val="00D936B9"/>
    <w:rsid w:val="00D9602B"/>
    <w:rsid w:val="00DA4F84"/>
    <w:rsid w:val="00DC3985"/>
    <w:rsid w:val="00DC5501"/>
    <w:rsid w:val="00DC6A22"/>
    <w:rsid w:val="00DD044E"/>
    <w:rsid w:val="00DE5207"/>
    <w:rsid w:val="00DF55EC"/>
    <w:rsid w:val="00DF7D0D"/>
    <w:rsid w:val="00E03F7F"/>
    <w:rsid w:val="00E04F89"/>
    <w:rsid w:val="00E15A6F"/>
    <w:rsid w:val="00E258B5"/>
    <w:rsid w:val="00E36BC4"/>
    <w:rsid w:val="00E61CB2"/>
    <w:rsid w:val="00E64D31"/>
    <w:rsid w:val="00E64FF2"/>
    <w:rsid w:val="00E701E1"/>
    <w:rsid w:val="00E7466D"/>
    <w:rsid w:val="00E77226"/>
    <w:rsid w:val="00E815D9"/>
    <w:rsid w:val="00EB31E9"/>
    <w:rsid w:val="00EB3934"/>
    <w:rsid w:val="00EB4DE4"/>
    <w:rsid w:val="00EC7E41"/>
    <w:rsid w:val="00ED2F10"/>
    <w:rsid w:val="00EF313A"/>
    <w:rsid w:val="00EF5CC8"/>
    <w:rsid w:val="00F11B84"/>
    <w:rsid w:val="00F12284"/>
    <w:rsid w:val="00F73401"/>
    <w:rsid w:val="00F767E2"/>
    <w:rsid w:val="00F95F2B"/>
    <w:rsid w:val="00F976CE"/>
    <w:rsid w:val="00FA0F4D"/>
    <w:rsid w:val="00FB098A"/>
    <w:rsid w:val="00FD5925"/>
    <w:rsid w:val="00FF2CDD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7E5E"/>
  <w14:defaultImageDpi w14:val="300"/>
  <w15:chartTrackingRefBased/>
  <w15:docId w15:val="{C84F9B76-D005-454C-A66D-6A056B05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C7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1CB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61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nwelland@hotmail.co.uk" TargetMode="External"/><Relationship Id="rId5" Type="http://schemas.openxmlformats.org/officeDocument/2006/relationships/hyperlink" Target="mailto:ianwelland@hotmail.co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we\OneDrive\My%20Documents\Custom%20Office%20Templates\WW%20FLASH%20FICTION%20DISCOVERY%20SCORE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WW FLASH FICTION DISCOVERY SCORE SHEET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</CharactersWithSpaces>
  <SharedDoc>false</SharedDoc>
  <HLinks>
    <vt:vector size="12" baseType="variant">
      <vt:variant>
        <vt:i4>1900649</vt:i4>
      </vt:variant>
      <vt:variant>
        <vt:i4>3</vt:i4>
      </vt:variant>
      <vt:variant>
        <vt:i4>0</vt:i4>
      </vt:variant>
      <vt:variant>
        <vt:i4>5</vt:i4>
      </vt:variant>
      <vt:variant>
        <vt:lpwstr>mailto:ianwelland@hotmail.co.uk</vt:lpwstr>
      </vt:variant>
      <vt:variant>
        <vt:lpwstr/>
      </vt:variant>
      <vt:variant>
        <vt:i4>1900649</vt:i4>
      </vt:variant>
      <vt:variant>
        <vt:i4>0</vt:i4>
      </vt:variant>
      <vt:variant>
        <vt:i4>0</vt:i4>
      </vt:variant>
      <vt:variant>
        <vt:i4>5</vt:i4>
      </vt:variant>
      <vt:variant>
        <vt:lpwstr>mailto:ianwelland@hotmail.co.uk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Welland</dc:creator>
  <cp:keywords/>
  <cp:lastModifiedBy>Ian Welland</cp:lastModifiedBy>
  <cp:revision>2</cp:revision>
  <cp:lastPrinted>2015-01-12T17:21:00Z</cp:lastPrinted>
  <dcterms:created xsi:type="dcterms:W3CDTF">2026-07-18T04:51:00Z</dcterms:created>
  <dcterms:modified xsi:type="dcterms:W3CDTF">2026-07-18T04:51:00Z</dcterms:modified>
</cp:coreProperties>
</file>