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9CD6" w14:textId="282BB4E7" w:rsidR="00275260" w:rsidRPr="002C35DB" w:rsidRDefault="00DC1FBD" w:rsidP="00275260">
      <w:pPr>
        <w:pStyle w:val="Heading1"/>
      </w:pPr>
      <w:r>
        <w:t>Glenwood Reserve HOA</w:t>
      </w:r>
    </w:p>
    <w:p w14:paraId="793FA0B8" w14:textId="77777777" w:rsidR="00275260" w:rsidRPr="007C4C8D" w:rsidRDefault="002940E8" w:rsidP="009D4984">
      <w:pPr>
        <w:pStyle w:val="Heading1"/>
      </w:pPr>
      <w:sdt>
        <w:sdtPr>
          <w:alias w:val="Meeting minutes:"/>
          <w:tag w:val="Meeting minutes:"/>
          <w:id w:val="1780671977"/>
          <w:placeholder>
            <w:docPart w:val="7BE707A7789C8C41ABDD2517A309FFDF"/>
          </w:placeholder>
          <w:temporary/>
          <w:showingPlcHdr/>
          <w15:appearance w15:val="hidden"/>
        </w:sdtPr>
        <w:sdtEndPr/>
        <w:sdtContent>
          <w:r w:rsidR="00275260" w:rsidRPr="004B5C09">
            <w:t>Meeting Minutes</w:t>
          </w:r>
        </w:sdtContent>
      </w:sdt>
    </w:p>
    <w:p w14:paraId="1905B107" w14:textId="53FB2C2F" w:rsidR="00554276" w:rsidRPr="004E227E" w:rsidRDefault="00DC1FBD" w:rsidP="009F4E19">
      <w:pPr>
        <w:pStyle w:val="Date"/>
      </w:pPr>
      <w:r>
        <w:t>March 15, 2021</w:t>
      </w:r>
    </w:p>
    <w:p w14:paraId="0A650887" w14:textId="77777777" w:rsidR="00554276" w:rsidRPr="00394EF4" w:rsidRDefault="002940E8" w:rsidP="000D445D">
      <w:pPr>
        <w:pStyle w:val="ListNumber"/>
      </w:pPr>
      <w:sdt>
        <w:sdtPr>
          <w:rPr>
            <w:rFonts w:eastAsiaTheme="majorEastAsia"/>
          </w:rPr>
          <w:alias w:val="Call to order:"/>
          <w:tag w:val="Call to order:"/>
          <w:id w:val="-1169712673"/>
          <w:placeholder>
            <w:docPart w:val="FCFDB170CAC6D8489680EF42C61DB950"/>
          </w:placeholder>
          <w:temporary/>
          <w:showingPlcHdr/>
          <w15:appearance w15:val="hidden"/>
        </w:sdtPr>
        <w:sdtEndPr>
          <w:rPr>
            <w:rFonts w:eastAsia="Times New Roman"/>
          </w:rPr>
        </w:sdtEndPr>
        <w:sdtContent>
          <w:r w:rsidR="00275260" w:rsidRPr="00B853F9">
            <w:rPr>
              <w:rFonts w:eastAsiaTheme="majorEastAsia"/>
            </w:rPr>
            <w:t>Call to order</w:t>
          </w:r>
        </w:sdtContent>
      </w:sdt>
    </w:p>
    <w:p w14:paraId="6104D23F" w14:textId="4B5F2E2A" w:rsidR="00D50D23" w:rsidRPr="00AE361F" w:rsidRDefault="002940E8" w:rsidP="00D512BB">
      <w:sdt>
        <w:sdtPr>
          <w:alias w:val="Enter facilitator name:"/>
          <w:tag w:val="Enter facilitator name:"/>
          <w:id w:val="-28566333"/>
          <w:placeholder>
            <w:docPart w:val="CBE8379CE4111640B13A8E633BF6C3EC"/>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DC1FBD">
            <w:t>Harlan Paul</w:t>
          </w:r>
        </w:sdtContent>
      </w:sdt>
      <w:r w:rsidR="000F4987">
        <w:t xml:space="preserve"> </w:t>
      </w:r>
      <w:sdt>
        <w:sdtPr>
          <w:alias w:val="Enter paragraph text:"/>
          <w:tag w:val="Enter paragraph text:"/>
          <w:id w:val="-929966237"/>
          <w:placeholder>
            <w:docPart w:val="436CAE85D0A17441998D96AC83476C64"/>
          </w:placeholder>
          <w:temporary/>
          <w:showingPlcHdr/>
          <w15:appearance w15:val="hidden"/>
        </w:sdtPr>
        <w:sdtEndPr/>
        <w:sdtContent>
          <w:r w:rsidR="00D50D23" w:rsidRPr="00AE361F">
            <w:t>called to order the regular meeting of the</w:t>
          </w:r>
        </w:sdtContent>
      </w:sdt>
      <w:r w:rsidR="00D50D23">
        <w:t xml:space="preserve"> </w:t>
      </w:r>
      <w:r w:rsidR="00DC1FBD">
        <w:t>Glenwood Reserve Homeowners Association</w:t>
      </w:r>
      <w:r w:rsidR="00D50D23" w:rsidRPr="00AE361F">
        <w:t xml:space="preserve"> </w:t>
      </w:r>
      <w:sdt>
        <w:sdtPr>
          <w:alias w:val="Enter paragraph text:"/>
          <w:tag w:val="Enter paragraph text:"/>
          <w:id w:val="-1182578516"/>
          <w:placeholder>
            <w:docPart w:val="712B7D14519C8B4294F40962FE7F6DD5"/>
          </w:placeholder>
          <w:temporary/>
          <w:showingPlcHdr/>
          <w15:appearance w15:val="hidden"/>
        </w:sdtPr>
        <w:sdtEndPr/>
        <w:sdtContent>
          <w:r w:rsidR="00D50D23">
            <w:t>at</w:t>
          </w:r>
        </w:sdtContent>
      </w:sdt>
      <w:r w:rsidR="00D50D23">
        <w:t xml:space="preserve"> </w:t>
      </w:r>
      <w:r w:rsidR="00DC1FBD">
        <w:t>7:02 p.m.</w:t>
      </w:r>
      <w:r w:rsidR="00D50D23" w:rsidRPr="00AE361F">
        <w:t xml:space="preserve"> </w:t>
      </w:r>
      <w:sdt>
        <w:sdtPr>
          <w:alias w:val="Enter paragraph text:"/>
          <w:tag w:val="Enter paragraph text:"/>
          <w:id w:val="1841049215"/>
          <w:placeholder>
            <w:docPart w:val="680A29946CCBDF458143AC79EF4FF27E"/>
          </w:placeholder>
          <w:temporary/>
          <w:showingPlcHdr/>
          <w15:appearance w15:val="hidden"/>
        </w:sdtPr>
        <w:sdtEndPr/>
        <w:sdtContent>
          <w:r w:rsidR="00D50D23" w:rsidRPr="00AE361F">
            <w:t>on</w:t>
          </w:r>
        </w:sdtContent>
      </w:sdt>
      <w:r w:rsidR="00D50D23" w:rsidRPr="00AE361F">
        <w:t xml:space="preserve"> </w:t>
      </w:r>
      <w:r w:rsidR="00DC1FBD">
        <w:t>March 15, 2021</w:t>
      </w:r>
      <w:r w:rsidR="00D50D23">
        <w:t xml:space="preserve"> </w:t>
      </w:r>
      <w:r w:rsidR="0098031C">
        <w:t>via</w:t>
      </w:r>
      <w:r w:rsidR="00DC1FBD">
        <w:t xml:space="preserve"> Zoom</w:t>
      </w:r>
      <w:r w:rsidR="00D50D23" w:rsidRPr="00AE361F">
        <w:t>.</w:t>
      </w:r>
    </w:p>
    <w:p w14:paraId="1102A55D" w14:textId="77777777" w:rsidR="0015180F" w:rsidRPr="00D512BB" w:rsidRDefault="002940E8" w:rsidP="00781863">
      <w:pPr>
        <w:pStyle w:val="ListNumber"/>
      </w:pPr>
      <w:sdt>
        <w:sdtPr>
          <w:rPr>
            <w:rFonts w:eastAsiaTheme="majorEastAsia"/>
          </w:rPr>
          <w:alias w:val="Roll call:"/>
          <w:tag w:val="Roll call:"/>
          <w:id w:val="568842732"/>
          <w:placeholder>
            <w:docPart w:val="9F7272389D0FCB40B0D581FFBD8C7C61"/>
          </w:placeholder>
          <w:temporary/>
          <w:showingPlcHdr/>
          <w15:appearance w15:val="hidden"/>
        </w:sdtPr>
        <w:sdtEndPr>
          <w:rPr>
            <w:rFonts w:eastAsia="Times New Roman"/>
          </w:rPr>
        </w:sdtEndPr>
        <w:sdtContent>
          <w:r w:rsidR="009F4E19" w:rsidRPr="00B853F9">
            <w:rPr>
              <w:rFonts w:eastAsiaTheme="majorEastAsia"/>
            </w:rPr>
            <w:t>Roll call</w:t>
          </w:r>
        </w:sdtContent>
      </w:sdt>
    </w:p>
    <w:p w14:paraId="065353ED" w14:textId="2BDCB2ED" w:rsidR="00BC6FC2" w:rsidRDefault="002940E8" w:rsidP="00BC6FC2">
      <w:sdt>
        <w:sdtPr>
          <w:alias w:val="Enter secretary name:"/>
          <w:tag w:val="Enter secretary name:"/>
          <w:id w:val="-1785413358"/>
          <w:placeholder>
            <w:docPart w:val="72496D52E65483449A298808BE27E81F"/>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DC1FBD">
            <w:t>Harlan</w:t>
          </w:r>
        </w:sdtContent>
      </w:sdt>
      <w:r w:rsidR="009F4E19">
        <w:t xml:space="preserve"> </w:t>
      </w:r>
      <w:sdt>
        <w:sdtPr>
          <w:alias w:val="Enter paragraph text:"/>
          <w:tag w:val="Enter paragraph text:"/>
          <w:id w:val="-2053990283"/>
          <w:placeholder>
            <w:docPart w:val="7D030DE462349246B350EC3AD65E96FE"/>
          </w:placeholder>
          <w:temporary/>
          <w:showingPlcHdr/>
          <w15:appearance w15:val="hidden"/>
        </w:sdtPr>
        <w:sdtEndPr/>
        <w:sdtContent>
          <w:r w:rsidR="009F4E19">
            <w:t>conducted a roll call. The following persons were present:</w:t>
          </w:r>
        </w:sdtContent>
      </w:sdt>
    </w:p>
    <w:p w14:paraId="4C23E01E" w14:textId="34FA6DCE" w:rsidR="00DC1FBD" w:rsidRDefault="00DC1FBD" w:rsidP="00DC1FBD">
      <w:pPr>
        <w:pStyle w:val="ListParagraph"/>
        <w:numPr>
          <w:ilvl w:val="0"/>
          <w:numId w:val="41"/>
        </w:numPr>
      </w:pPr>
      <w:r>
        <w:t>Lot 3-Chris Bellflower</w:t>
      </w:r>
    </w:p>
    <w:p w14:paraId="7BEE8551" w14:textId="073F85D6" w:rsidR="00DC1FBD" w:rsidRDefault="00DC1FBD" w:rsidP="00DC1FBD">
      <w:pPr>
        <w:pStyle w:val="ListParagraph"/>
        <w:numPr>
          <w:ilvl w:val="0"/>
          <w:numId w:val="41"/>
        </w:numPr>
      </w:pPr>
      <w:r>
        <w:t>Lot 4- Ed and Marilyn Guard</w:t>
      </w:r>
    </w:p>
    <w:p w14:paraId="2AFE165F" w14:textId="51DFB669" w:rsidR="00DC1FBD" w:rsidRDefault="00DC1FBD" w:rsidP="00DC1FBD">
      <w:pPr>
        <w:pStyle w:val="ListParagraph"/>
        <w:numPr>
          <w:ilvl w:val="0"/>
          <w:numId w:val="41"/>
        </w:numPr>
      </w:pPr>
      <w:r>
        <w:t>Lot 5- Jon and Chrissy Nichols</w:t>
      </w:r>
    </w:p>
    <w:p w14:paraId="42877467" w14:textId="153A3EDD" w:rsidR="00DC1FBD" w:rsidRDefault="00DC1FBD" w:rsidP="00DC1FBD">
      <w:pPr>
        <w:pStyle w:val="ListParagraph"/>
        <w:numPr>
          <w:ilvl w:val="0"/>
          <w:numId w:val="41"/>
        </w:numPr>
      </w:pPr>
      <w:r>
        <w:t>Lot 7</w:t>
      </w:r>
      <w:r w:rsidR="00BC6FC2">
        <w:t>/9</w:t>
      </w:r>
      <w:r>
        <w:t>-</w:t>
      </w:r>
      <w:r w:rsidR="00BC6FC2">
        <w:t xml:space="preserve"> Peter May and Cindy Bennington</w:t>
      </w:r>
    </w:p>
    <w:p w14:paraId="604D82C5" w14:textId="0EF250F2" w:rsidR="00DC1FBD" w:rsidRPr="00BC6FC2" w:rsidRDefault="00BC6FC2" w:rsidP="00DC1FBD">
      <w:pPr>
        <w:pStyle w:val="ListParagraph"/>
        <w:numPr>
          <w:ilvl w:val="0"/>
          <w:numId w:val="41"/>
        </w:numPr>
      </w:pPr>
      <w:r>
        <w:t xml:space="preserve">Lot 11- </w:t>
      </w:r>
      <w:proofErr w:type="spellStart"/>
      <w:r w:rsidR="00DC1FBD" w:rsidRPr="00BC6FC2">
        <w:t>M</w:t>
      </w:r>
      <w:r>
        <w:t>aronda</w:t>
      </w:r>
      <w:proofErr w:type="spellEnd"/>
      <w:r w:rsidR="00DC1FBD" w:rsidRPr="00BC6FC2">
        <w:t xml:space="preserve"> Homes- VP</w:t>
      </w:r>
      <w:r w:rsidRPr="00BC6FC2">
        <w:t xml:space="preserve">- </w:t>
      </w:r>
      <w:r w:rsidR="00647507" w:rsidRPr="00BC6FC2">
        <w:t>Ted</w:t>
      </w:r>
      <w:r w:rsidRPr="00BC6FC2">
        <w:t xml:space="preserve"> Estes</w:t>
      </w:r>
    </w:p>
    <w:p w14:paraId="31A2C41F" w14:textId="37B7F960" w:rsidR="00DC1FBD" w:rsidRDefault="00BC6FC2" w:rsidP="00DC1FBD">
      <w:pPr>
        <w:pStyle w:val="ListParagraph"/>
        <w:numPr>
          <w:ilvl w:val="0"/>
          <w:numId w:val="41"/>
        </w:numPr>
      </w:pPr>
      <w:r>
        <w:t xml:space="preserve">Lot 12- </w:t>
      </w:r>
      <w:r w:rsidR="00DC1FBD">
        <w:t>Jay Holder</w:t>
      </w:r>
    </w:p>
    <w:p w14:paraId="27E6A188" w14:textId="007BFE57" w:rsidR="00BC6FC2" w:rsidRDefault="00BC6FC2" w:rsidP="00DC1FBD">
      <w:pPr>
        <w:pStyle w:val="ListParagraph"/>
        <w:numPr>
          <w:ilvl w:val="0"/>
          <w:numId w:val="41"/>
        </w:numPr>
      </w:pPr>
      <w:r>
        <w:t>Lot 13</w:t>
      </w:r>
      <w:r w:rsidR="00DA7CF2">
        <w:t>/17/18/20/26/27/28/29/30/34/37/38/39/46/48/53</w:t>
      </w:r>
      <w:r>
        <w:t xml:space="preserve">- </w:t>
      </w:r>
      <w:r w:rsidR="00DA7CF2">
        <w:t>Harlan Paul (Glenwood Reserve)</w:t>
      </w:r>
    </w:p>
    <w:p w14:paraId="0EF8119B" w14:textId="13B5EBB2" w:rsidR="00DA7CF2" w:rsidRDefault="00DA7CF2" w:rsidP="00DA7CF2">
      <w:pPr>
        <w:pStyle w:val="ListParagraph"/>
        <w:numPr>
          <w:ilvl w:val="0"/>
          <w:numId w:val="41"/>
        </w:numPr>
      </w:pPr>
      <w:r>
        <w:t xml:space="preserve">Lot 15/16- Terence and Joann </w:t>
      </w:r>
      <w:r w:rsidR="00DC1FBD">
        <w:t>F</w:t>
      </w:r>
      <w:r>
        <w:t>a</w:t>
      </w:r>
      <w:r w:rsidR="00DC1FBD">
        <w:t>rrel</w:t>
      </w:r>
      <w:r>
        <w:t>l</w:t>
      </w:r>
    </w:p>
    <w:p w14:paraId="7386B2BE" w14:textId="4360380D" w:rsidR="00DA7CF2" w:rsidRDefault="00DA7CF2" w:rsidP="00DA7CF2">
      <w:pPr>
        <w:pStyle w:val="ListParagraph"/>
        <w:numPr>
          <w:ilvl w:val="0"/>
          <w:numId w:val="41"/>
        </w:numPr>
      </w:pPr>
      <w:r>
        <w:t>Lot 19- James and Elizabeth H</w:t>
      </w:r>
      <w:r w:rsidR="00DC1FBD">
        <w:t>ester</w:t>
      </w:r>
    </w:p>
    <w:p w14:paraId="5D532AEE" w14:textId="4C237495" w:rsidR="00B7055C" w:rsidRDefault="00B7055C" w:rsidP="00DA7CF2">
      <w:pPr>
        <w:pStyle w:val="ListParagraph"/>
        <w:numPr>
          <w:ilvl w:val="0"/>
          <w:numId w:val="41"/>
        </w:numPr>
      </w:pPr>
      <w:r>
        <w:t>Lot 23- Don and Judy Meyers</w:t>
      </w:r>
    </w:p>
    <w:p w14:paraId="561EB014" w14:textId="68FD3E9F" w:rsidR="00BC6FC2" w:rsidRDefault="00BC6FC2" w:rsidP="00DC1FBD">
      <w:pPr>
        <w:pStyle w:val="ListParagraph"/>
        <w:numPr>
          <w:ilvl w:val="0"/>
          <w:numId w:val="41"/>
        </w:numPr>
      </w:pPr>
      <w:r>
        <w:t>Lot 40- Wilbur and Gloria Corbin</w:t>
      </w:r>
    </w:p>
    <w:p w14:paraId="0AAEE726" w14:textId="3131AF04" w:rsidR="00DA7CF2" w:rsidRDefault="00DA7CF2" w:rsidP="00DC1FBD">
      <w:pPr>
        <w:pStyle w:val="ListParagraph"/>
        <w:numPr>
          <w:ilvl w:val="0"/>
          <w:numId w:val="41"/>
        </w:numPr>
      </w:pPr>
      <w:r>
        <w:t>Lot 41- Greg and Michelle Herman</w:t>
      </w:r>
    </w:p>
    <w:p w14:paraId="5A1407B7" w14:textId="0BB1FD74" w:rsidR="00DA7CF2" w:rsidRDefault="00DA7CF2" w:rsidP="00DC1FBD">
      <w:pPr>
        <w:pStyle w:val="ListParagraph"/>
        <w:numPr>
          <w:ilvl w:val="0"/>
          <w:numId w:val="41"/>
        </w:numPr>
      </w:pPr>
      <w:r>
        <w:t>Lot 42- Kurtis Kennedy and Terrie White</w:t>
      </w:r>
    </w:p>
    <w:p w14:paraId="55B0F8BA" w14:textId="7F035023" w:rsidR="001703F7" w:rsidRDefault="00DA7CF2" w:rsidP="00DC1FBD">
      <w:pPr>
        <w:pStyle w:val="ListParagraph"/>
        <w:numPr>
          <w:ilvl w:val="0"/>
          <w:numId w:val="41"/>
        </w:numPr>
      </w:pPr>
      <w:r>
        <w:t xml:space="preserve">Lot 470- </w:t>
      </w:r>
      <w:r w:rsidR="001703F7">
        <w:t>Don and Judy</w:t>
      </w:r>
      <w:r>
        <w:t xml:space="preserve"> Millett</w:t>
      </w:r>
    </w:p>
    <w:p w14:paraId="17BB5983" w14:textId="4D05B403" w:rsidR="00DC1FBD" w:rsidRDefault="00DA7CF2" w:rsidP="00DC1FBD">
      <w:pPr>
        <w:pStyle w:val="ListParagraph"/>
        <w:numPr>
          <w:ilvl w:val="0"/>
          <w:numId w:val="41"/>
        </w:numPr>
      </w:pPr>
      <w:r>
        <w:t xml:space="preserve">Lot 50- </w:t>
      </w:r>
      <w:r w:rsidR="00DC1FBD">
        <w:t xml:space="preserve">Michael </w:t>
      </w:r>
      <w:proofErr w:type="spellStart"/>
      <w:r w:rsidR="00DC1FBD">
        <w:t>Matovich</w:t>
      </w:r>
      <w:proofErr w:type="spellEnd"/>
    </w:p>
    <w:p w14:paraId="624F9BC8" w14:textId="3C25590A" w:rsidR="00DA7CF2" w:rsidRDefault="00DA7CF2" w:rsidP="00DC1FBD">
      <w:pPr>
        <w:pStyle w:val="ListParagraph"/>
        <w:numPr>
          <w:ilvl w:val="0"/>
          <w:numId w:val="41"/>
        </w:numPr>
      </w:pPr>
      <w:r>
        <w:t xml:space="preserve">Lot 51- Lee and Charlene </w:t>
      </w:r>
      <w:proofErr w:type="spellStart"/>
      <w:r>
        <w:t>Arcadipane</w:t>
      </w:r>
      <w:proofErr w:type="spellEnd"/>
    </w:p>
    <w:p w14:paraId="5D2F474D" w14:textId="6ED7A7DC" w:rsidR="00DC1FBD" w:rsidRDefault="00DA7CF2" w:rsidP="00DC1FBD">
      <w:pPr>
        <w:pStyle w:val="ListParagraph"/>
        <w:numPr>
          <w:ilvl w:val="0"/>
          <w:numId w:val="41"/>
        </w:numPr>
      </w:pPr>
      <w:r>
        <w:t xml:space="preserve">Lot 52- </w:t>
      </w:r>
      <w:r w:rsidR="00DC1FBD">
        <w:t>Alex and Pamela Kohler</w:t>
      </w:r>
    </w:p>
    <w:p w14:paraId="0610F8E5" w14:textId="60CCA32E" w:rsidR="00DC1FBD" w:rsidRDefault="00DA7CF2" w:rsidP="00DC1FBD">
      <w:pPr>
        <w:pStyle w:val="ListParagraph"/>
        <w:numPr>
          <w:ilvl w:val="0"/>
          <w:numId w:val="41"/>
        </w:numPr>
      </w:pPr>
      <w:r>
        <w:t xml:space="preserve">Lot 54- </w:t>
      </w:r>
      <w:r w:rsidR="0063447F">
        <w:t xml:space="preserve">Ray </w:t>
      </w:r>
      <w:r w:rsidR="00DC1FBD">
        <w:t>Parker</w:t>
      </w:r>
    </w:p>
    <w:p w14:paraId="11C16492" w14:textId="40B89EA9" w:rsidR="00DC1FBD" w:rsidRDefault="00DA7CF2" w:rsidP="00DC1FBD">
      <w:pPr>
        <w:pStyle w:val="ListParagraph"/>
        <w:numPr>
          <w:ilvl w:val="0"/>
          <w:numId w:val="41"/>
        </w:numPr>
      </w:pPr>
      <w:r>
        <w:t xml:space="preserve">Lot 55- </w:t>
      </w:r>
      <w:r w:rsidR="00DC1FBD">
        <w:t>Glen Moore</w:t>
      </w:r>
    </w:p>
    <w:p w14:paraId="05AB9855" w14:textId="7A51A3F4" w:rsidR="00DA7CF2" w:rsidRDefault="00DA7CF2" w:rsidP="00DC1FBD">
      <w:pPr>
        <w:pStyle w:val="ListParagraph"/>
        <w:numPr>
          <w:ilvl w:val="0"/>
          <w:numId w:val="41"/>
        </w:numPr>
      </w:pPr>
      <w:r>
        <w:t xml:space="preserve">Lot 57- Peter </w:t>
      </w:r>
      <w:proofErr w:type="spellStart"/>
      <w:r>
        <w:t>Wojtas</w:t>
      </w:r>
      <w:proofErr w:type="spellEnd"/>
    </w:p>
    <w:p w14:paraId="527E78A4" w14:textId="590F8D98" w:rsidR="00B853F9" w:rsidRDefault="00DC1FBD" w:rsidP="00AE1F88">
      <w:pPr>
        <w:pStyle w:val="ListNumber"/>
      </w:pPr>
      <w:r>
        <w:rPr>
          <w:rFonts w:eastAsiaTheme="majorEastAsia"/>
        </w:rPr>
        <w:t>Officer Appointments</w:t>
      </w:r>
    </w:p>
    <w:p w14:paraId="58E7003F" w14:textId="71F3573A" w:rsidR="009F4E19" w:rsidRDefault="002940E8" w:rsidP="00B853F9">
      <w:sdt>
        <w:sdtPr>
          <w:alias w:val="Secretary name:"/>
          <w:tag w:val="Secretary name:"/>
          <w:id w:val="-969588454"/>
          <w:placeholder>
            <w:docPart w:val="6EB9992AD7B28044AE19F92AFB4714F8"/>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98031C">
            <w:t>Harlan</w:t>
          </w:r>
        </w:sdtContent>
      </w:sdt>
      <w:r w:rsidR="00361DEE">
        <w:t xml:space="preserve"> </w:t>
      </w:r>
      <w:r w:rsidR="00E12574">
        <w:t>announced the New Board</w:t>
      </w:r>
      <w:r w:rsidR="0098031C">
        <w:t>.</w:t>
      </w:r>
    </w:p>
    <w:p w14:paraId="37B37DDA" w14:textId="511FC4E1" w:rsidR="00DC1FBD" w:rsidRDefault="00DC1FBD" w:rsidP="00B853F9">
      <w:r>
        <w:t>Chrissy Nichols</w:t>
      </w:r>
      <w:r w:rsidR="0098031C">
        <w:t xml:space="preserve"> will serve as</w:t>
      </w:r>
      <w:r>
        <w:t xml:space="preserve"> President, Secretary and Director</w:t>
      </w:r>
      <w:r w:rsidR="0098031C">
        <w:t xml:space="preserve"> for a term of 3 years.</w:t>
      </w:r>
    </w:p>
    <w:p w14:paraId="53B2D2F7" w14:textId="76CEAB6B" w:rsidR="00DC1FBD" w:rsidRDefault="00DC1FBD" w:rsidP="00B853F9">
      <w:r>
        <w:t>Glen Moore</w:t>
      </w:r>
      <w:r w:rsidR="0098031C">
        <w:t xml:space="preserve"> will serve as</w:t>
      </w:r>
      <w:r>
        <w:t xml:space="preserve"> Vice President, Treasurer and Director</w:t>
      </w:r>
      <w:r w:rsidR="0098031C">
        <w:t xml:space="preserve"> for a term of 2 years.</w:t>
      </w:r>
    </w:p>
    <w:p w14:paraId="76AA9069" w14:textId="59E45B85" w:rsidR="00DC1FBD" w:rsidRDefault="00DC1FBD" w:rsidP="00B853F9">
      <w:r>
        <w:lastRenderedPageBreak/>
        <w:t>Harlan Paul</w:t>
      </w:r>
      <w:r w:rsidR="0098031C">
        <w:t xml:space="preserve"> will serve in the interim as </w:t>
      </w:r>
      <w:r>
        <w:t>Director</w:t>
      </w:r>
      <w:r w:rsidR="0098031C">
        <w:t xml:space="preserve">, but another homeowner will be </w:t>
      </w:r>
      <w:r w:rsidR="00647507">
        <w:t xml:space="preserve">appointed by the Board </w:t>
      </w:r>
      <w:r w:rsidR="0098031C">
        <w:t xml:space="preserve">for </w:t>
      </w:r>
      <w:r w:rsidR="00647507">
        <w:t xml:space="preserve">this </w:t>
      </w:r>
      <w:proofErr w:type="gramStart"/>
      <w:r w:rsidR="00647507">
        <w:t>one year</w:t>
      </w:r>
      <w:proofErr w:type="gramEnd"/>
      <w:r w:rsidR="00647507">
        <w:t xml:space="preserve"> term.</w:t>
      </w:r>
    </w:p>
    <w:p w14:paraId="3DF8C352" w14:textId="496046DB" w:rsidR="00DC1FBD" w:rsidRDefault="00647507" w:rsidP="00DA7CF2">
      <w:r>
        <w:t xml:space="preserve">The </w:t>
      </w:r>
      <w:r w:rsidR="00DC1FBD">
        <w:t>Architectural Review Board</w:t>
      </w:r>
      <w:r>
        <w:t xml:space="preserve"> was appointed and is comprised of the following homeowners:</w:t>
      </w:r>
      <w:r w:rsidR="00DA7CF2">
        <w:t xml:space="preserve"> Ted Estes, Michael Horan and Alex Koller</w:t>
      </w:r>
      <w:r w:rsidR="00DC1FBD">
        <w:t xml:space="preserve"> </w:t>
      </w:r>
    </w:p>
    <w:p w14:paraId="31015478" w14:textId="31155994" w:rsidR="00D50D23" w:rsidRDefault="00E12574" w:rsidP="00FD6CAB">
      <w:pPr>
        <w:pStyle w:val="ListNumber"/>
      </w:pPr>
      <w:r>
        <w:t>2020 Expenses</w:t>
      </w:r>
    </w:p>
    <w:p w14:paraId="5A5D1AA3" w14:textId="119585BF" w:rsidR="00E12574" w:rsidRDefault="00E12574" w:rsidP="00E12574">
      <w:pPr>
        <w:pStyle w:val="ListNumber2"/>
        <w:numPr>
          <w:ilvl w:val="0"/>
          <w:numId w:val="0"/>
        </w:numPr>
      </w:pPr>
      <w:r>
        <w:t xml:space="preserve">Harlan discussed the costs to the association.  The highest cost is the mowing of the swales, front of the neighborhood and the ponds.  </w:t>
      </w:r>
      <w:r w:rsidR="00647507">
        <w:t>The cost a</w:t>
      </w:r>
      <w:r>
        <w:t>verage</w:t>
      </w:r>
      <w:r w:rsidR="00647507">
        <w:t>s</w:t>
      </w:r>
      <w:r>
        <w:t xml:space="preserve"> over $8k per year.  </w:t>
      </w:r>
      <w:r w:rsidR="00647507">
        <w:t xml:space="preserve">A bid was received from a </w:t>
      </w:r>
      <w:r>
        <w:t>bigger company which averaged over $20k per year.  The homeowners will need to decide what level of service is necessary.</w:t>
      </w:r>
    </w:p>
    <w:p w14:paraId="322A4891" w14:textId="162A6F04" w:rsidR="00E12574" w:rsidRDefault="00E12574" w:rsidP="00E12574">
      <w:pPr>
        <w:pStyle w:val="ListNumber2"/>
        <w:numPr>
          <w:ilvl w:val="0"/>
          <w:numId w:val="0"/>
        </w:numPr>
      </w:pPr>
      <w:r>
        <w:t>Harlan commented on the Duke Energy deposit refund which was the refund of the deposited initially paid for utilities in the neighborhood</w:t>
      </w:r>
      <w:r w:rsidR="00647507">
        <w:t xml:space="preserve"> when it was developed</w:t>
      </w:r>
      <w:r>
        <w:t>.</w:t>
      </w:r>
    </w:p>
    <w:p w14:paraId="58192EB0" w14:textId="3AA7BC12" w:rsidR="00E12574" w:rsidRDefault="00E12574" w:rsidP="00E12574">
      <w:pPr>
        <w:pStyle w:val="ListNumber2"/>
        <w:numPr>
          <w:ilvl w:val="0"/>
          <w:numId w:val="0"/>
        </w:numPr>
      </w:pPr>
      <w:r>
        <w:t>Homeowner Questions:</w:t>
      </w:r>
    </w:p>
    <w:p w14:paraId="1B12426F" w14:textId="1193C1BB" w:rsidR="00C1643D" w:rsidRPr="002C3D7E" w:rsidRDefault="00E12574" w:rsidP="00FD6CAB">
      <w:pPr>
        <w:pStyle w:val="ListNumber2"/>
      </w:pPr>
      <w:r>
        <w:t>Light Bulbs in the Community Light Poles- Could we look into more energy efficient light bulbs?</w:t>
      </w:r>
    </w:p>
    <w:p w14:paraId="268B50B3" w14:textId="1385301F" w:rsidR="002C3D7E" w:rsidRDefault="00E12574" w:rsidP="00FD6CAB">
      <w:pPr>
        <w:pStyle w:val="ListNumber2"/>
      </w:pPr>
      <w:r>
        <w:t>Surveillance- What is the status?</w:t>
      </w:r>
    </w:p>
    <w:p w14:paraId="7793DEFD" w14:textId="77FCCCAD" w:rsidR="00E12574" w:rsidRDefault="00E12574" w:rsidP="00E12574">
      <w:pPr>
        <w:pStyle w:val="ListNumber2"/>
        <w:numPr>
          <w:ilvl w:val="5"/>
          <w:numId w:val="40"/>
        </w:numPr>
      </w:pPr>
      <w:r>
        <w:t xml:space="preserve">Surveillance cameras are not </w:t>
      </w:r>
      <w:r w:rsidR="0069587C">
        <w:t xml:space="preserve">actual </w:t>
      </w:r>
      <w:proofErr w:type="gramStart"/>
      <w:r w:rsidR="0069587C">
        <w:t>cameras</w:t>
      </w:r>
      <w:r>
        <w:t xml:space="preserve">  There</w:t>
      </w:r>
      <w:proofErr w:type="gramEnd"/>
      <w:r>
        <w:t xml:space="preserve"> may be an appetite for real surveillance cameras</w:t>
      </w:r>
      <w:r w:rsidR="00647507">
        <w:t xml:space="preserve"> in the future.</w:t>
      </w:r>
    </w:p>
    <w:p w14:paraId="49A3BB98" w14:textId="215CC19A" w:rsidR="002C3D7E" w:rsidRDefault="00E12574" w:rsidP="00FD6CAB">
      <w:pPr>
        <w:pStyle w:val="ListNumber2"/>
      </w:pPr>
      <w:r>
        <w:t>Maintenance of Walking Paths</w:t>
      </w:r>
    </w:p>
    <w:p w14:paraId="47FFB6E8" w14:textId="071B69AB" w:rsidR="00E12574" w:rsidRDefault="0069587C" w:rsidP="00E12574">
      <w:pPr>
        <w:pStyle w:val="ListNumber2"/>
        <w:numPr>
          <w:ilvl w:val="5"/>
          <w:numId w:val="40"/>
        </w:numPr>
      </w:pPr>
      <w:r>
        <w:t xml:space="preserve">The walking trails need to be periodically cleared due to fallen branches and debris.  There is an extra charge for this.  Harlan has used the previous lawn maintenance people for </w:t>
      </w:r>
      <w:proofErr w:type="spellStart"/>
      <w:proofErr w:type="gramStart"/>
      <w:r>
        <w:t>this,l</w:t>
      </w:r>
      <w:proofErr w:type="spellEnd"/>
      <w:proofErr w:type="gramEnd"/>
      <w:r>
        <w:t xml:space="preserve"> but he has suggested getting a quote from Shaun Daugherty (386-804-0157) as he has special equipment for this.</w:t>
      </w:r>
    </w:p>
    <w:p w14:paraId="3A9D39D5" w14:textId="2920DF48" w:rsidR="009E3B53" w:rsidRDefault="009E3B53" w:rsidP="009E3B53">
      <w:pPr>
        <w:pStyle w:val="ListNumber2"/>
      </w:pPr>
      <w:r>
        <w:t>Entry Area- Is that part of the maintenance agreemen</w:t>
      </w:r>
      <w:r w:rsidR="00647507">
        <w:t>t with the landscaper</w:t>
      </w:r>
      <w:r>
        <w:t xml:space="preserve">? </w:t>
      </w:r>
    </w:p>
    <w:p w14:paraId="58CD3CFB" w14:textId="118986D4" w:rsidR="009E3B53" w:rsidRDefault="009E3B53" w:rsidP="009E3B53">
      <w:pPr>
        <w:pStyle w:val="ListNumber2"/>
        <w:numPr>
          <w:ilvl w:val="5"/>
          <w:numId w:val="40"/>
        </w:numPr>
      </w:pPr>
      <w:r>
        <w:t>Yes, it is included in the current maintenance.</w:t>
      </w:r>
    </w:p>
    <w:p w14:paraId="5F9BB119" w14:textId="51FA3F33" w:rsidR="00F803C4" w:rsidRDefault="0081388A" w:rsidP="00F803C4">
      <w:pPr>
        <w:pStyle w:val="ListNumber2"/>
      </w:pPr>
      <w:r>
        <w:t xml:space="preserve">Management Company- Is there an appetite </w:t>
      </w:r>
      <w:r w:rsidR="00F803C4">
        <w:t>to pursue a management company?</w:t>
      </w:r>
    </w:p>
    <w:p w14:paraId="3D4231E7" w14:textId="6D22A7BE" w:rsidR="009E3B53" w:rsidRDefault="009E3B53" w:rsidP="0081388A">
      <w:pPr>
        <w:pStyle w:val="ListNumber"/>
        <w:numPr>
          <w:ilvl w:val="0"/>
          <w:numId w:val="0"/>
        </w:numPr>
        <w:rPr>
          <w:b w:val="0"/>
          <w:bCs/>
        </w:rPr>
      </w:pPr>
      <w:r>
        <w:rPr>
          <w:b w:val="0"/>
          <w:bCs/>
        </w:rPr>
        <w:t>Harlan commented on the front lots on Glenwood Reserve Drive are not part of the association, but we pay for the streetlights and the swale mowing at this point.  He believes that those owners may be interested in some type of annual compensation for that.  Not mandatory to continue to maintain that but is in the interest of the neighborhood.</w:t>
      </w:r>
    </w:p>
    <w:p w14:paraId="2A8EA06B" w14:textId="108D9C4C" w:rsidR="0081388A" w:rsidRPr="009E3B53" w:rsidRDefault="0081388A" w:rsidP="0081388A">
      <w:pPr>
        <w:pStyle w:val="ListNumber"/>
        <w:numPr>
          <w:ilvl w:val="0"/>
          <w:numId w:val="0"/>
        </w:numPr>
        <w:rPr>
          <w:b w:val="0"/>
          <w:bCs/>
        </w:rPr>
      </w:pPr>
      <w:r>
        <w:rPr>
          <w:b w:val="0"/>
          <w:bCs/>
        </w:rPr>
        <w:lastRenderedPageBreak/>
        <w:t>Harlan commented on the possible need to acquire a management company.  He would not suggest that for our size</w:t>
      </w:r>
      <w:r w:rsidR="00647507">
        <w:rPr>
          <w:b w:val="0"/>
          <w:bCs/>
        </w:rPr>
        <w:t>,</w:t>
      </w:r>
      <w:r>
        <w:rPr>
          <w:b w:val="0"/>
          <w:bCs/>
        </w:rPr>
        <w:t xml:space="preserve"> but it could be </w:t>
      </w:r>
      <w:r w:rsidR="00647507">
        <w:rPr>
          <w:b w:val="0"/>
          <w:bCs/>
        </w:rPr>
        <w:t>something</w:t>
      </w:r>
      <w:r>
        <w:rPr>
          <w:b w:val="0"/>
          <w:bCs/>
        </w:rPr>
        <w:t xml:space="preserve"> to discuss. Also commented that we do not need an audit for an association under $100k.  </w:t>
      </w:r>
    </w:p>
    <w:p w14:paraId="606D37C4" w14:textId="0C6732B7" w:rsidR="00E12574" w:rsidRDefault="00E12574" w:rsidP="00E12574">
      <w:pPr>
        <w:pStyle w:val="ListNumber"/>
        <w:numPr>
          <w:ilvl w:val="0"/>
          <w:numId w:val="0"/>
        </w:numPr>
        <w:ind w:left="173"/>
      </w:pPr>
      <w:r>
        <w:t>ACTION:</w:t>
      </w:r>
    </w:p>
    <w:p w14:paraId="6E115053" w14:textId="3749C0B0" w:rsidR="00E12574" w:rsidRPr="00647507" w:rsidRDefault="00E12574" w:rsidP="00647507">
      <w:pPr>
        <w:pStyle w:val="ListNumber"/>
        <w:numPr>
          <w:ilvl w:val="0"/>
          <w:numId w:val="42"/>
        </w:numPr>
        <w:rPr>
          <w:b w:val="0"/>
          <w:bCs/>
        </w:rPr>
      </w:pPr>
      <w:r w:rsidRPr="00647507">
        <w:rPr>
          <w:b w:val="0"/>
          <w:bCs/>
        </w:rPr>
        <w:t xml:space="preserve">Call Duke to see about energy efficient light bulbs for </w:t>
      </w:r>
      <w:r w:rsidR="009E3B53" w:rsidRPr="00647507">
        <w:rPr>
          <w:b w:val="0"/>
          <w:bCs/>
        </w:rPr>
        <w:t>power poles</w:t>
      </w:r>
    </w:p>
    <w:p w14:paraId="2372023F" w14:textId="069DB5DE" w:rsidR="009E3B53" w:rsidRDefault="009E3B53" w:rsidP="00647507">
      <w:pPr>
        <w:pStyle w:val="ListNumber"/>
        <w:numPr>
          <w:ilvl w:val="0"/>
          <w:numId w:val="42"/>
        </w:numPr>
        <w:rPr>
          <w:b w:val="0"/>
          <w:bCs/>
        </w:rPr>
      </w:pPr>
      <w:r w:rsidRPr="00647507">
        <w:rPr>
          <w:b w:val="0"/>
          <w:bCs/>
        </w:rPr>
        <w:t>Get pricing on Maintaining Walking Trails</w:t>
      </w:r>
    </w:p>
    <w:p w14:paraId="6B56C5C9" w14:textId="41B16D6F" w:rsidR="008E0265" w:rsidRDefault="008E0265" w:rsidP="00647507">
      <w:pPr>
        <w:pStyle w:val="ListNumber"/>
        <w:numPr>
          <w:ilvl w:val="0"/>
          <w:numId w:val="42"/>
        </w:numPr>
        <w:rPr>
          <w:b w:val="0"/>
          <w:bCs/>
        </w:rPr>
      </w:pPr>
      <w:r>
        <w:rPr>
          <w:b w:val="0"/>
          <w:bCs/>
        </w:rPr>
        <w:t>Discuss Homeowner Questions at next meeting as appropriate.</w:t>
      </w:r>
    </w:p>
    <w:p w14:paraId="4EC00A86" w14:textId="504B3C51" w:rsidR="0069587C" w:rsidRPr="00647507" w:rsidRDefault="0069587C" w:rsidP="00647507">
      <w:pPr>
        <w:pStyle w:val="ListNumber"/>
        <w:numPr>
          <w:ilvl w:val="0"/>
          <w:numId w:val="42"/>
        </w:numPr>
        <w:rPr>
          <w:b w:val="0"/>
          <w:bCs/>
        </w:rPr>
      </w:pPr>
      <w:r>
        <w:rPr>
          <w:b w:val="0"/>
          <w:bCs/>
        </w:rPr>
        <w:t>Call insurance agent to get a quote of D&amp;O coverage and a fiduciary bond.</w:t>
      </w:r>
    </w:p>
    <w:p w14:paraId="14C5E079" w14:textId="77777777" w:rsidR="009E3B53" w:rsidRDefault="009E3B53" w:rsidP="00E12574">
      <w:pPr>
        <w:pStyle w:val="ListNumber"/>
        <w:numPr>
          <w:ilvl w:val="0"/>
          <w:numId w:val="0"/>
        </w:numPr>
        <w:ind w:left="173"/>
      </w:pPr>
    </w:p>
    <w:p w14:paraId="29608485" w14:textId="0DF0EF33" w:rsidR="0015180F" w:rsidRPr="00B853F9" w:rsidRDefault="009E3B53" w:rsidP="00B853F9">
      <w:pPr>
        <w:pStyle w:val="ListNumber"/>
      </w:pPr>
      <w:r>
        <w:t>Declaration Covenants, Restrictions and Enforcement Level</w:t>
      </w:r>
    </w:p>
    <w:p w14:paraId="76C8B509" w14:textId="6D932AD7" w:rsidR="00276FA1" w:rsidRDefault="009E3B53" w:rsidP="009E3B53">
      <w:pPr>
        <w:pStyle w:val="ListNumber2"/>
        <w:numPr>
          <w:ilvl w:val="0"/>
          <w:numId w:val="0"/>
        </w:numPr>
        <w:ind w:left="180"/>
      </w:pPr>
      <w:r>
        <w:t xml:space="preserve">Harlan commented that there </w:t>
      </w:r>
      <w:r w:rsidR="008E0265">
        <w:t xml:space="preserve">have been </w:t>
      </w:r>
      <w:r>
        <w:t>a few calls about violations</w:t>
      </w:r>
      <w:r w:rsidR="008E0265">
        <w:t>,</w:t>
      </w:r>
      <w:r>
        <w:t xml:space="preserve"> but many times it is a misunderstanding.  Going forward we have to determine what level of </w:t>
      </w:r>
      <w:r w:rsidR="008E0265">
        <w:t>enforcement we want to have.</w:t>
      </w:r>
    </w:p>
    <w:p w14:paraId="6B22B42B" w14:textId="656D673D" w:rsidR="009E3B53" w:rsidRDefault="009E3B53" w:rsidP="009E3B53">
      <w:pPr>
        <w:pStyle w:val="ListNumber2"/>
        <w:numPr>
          <w:ilvl w:val="0"/>
          <w:numId w:val="0"/>
        </w:numPr>
        <w:ind w:left="180"/>
      </w:pPr>
      <w:r>
        <w:t xml:space="preserve">Glen commented that the restrictions have the intent to make the neighborhood a great place to live.  Our restrictions are minimal and make sense. </w:t>
      </w:r>
    </w:p>
    <w:p w14:paraId="0CD6087E" w14:textId="4DECC6C0" w:rsidR="002C3D7E" w:rsidRDefault="009E3B53" w:rsidP="009E3B53">
      <w:pPr>
        <w:pStyle w:val="ListNumber2"/>
        <w:numPr>
          <w:ilvl w:val="0"/>
          <w:numId w:val="0"/>
        </w:numPr>
        <w:ind w:left="180"/>
      </w:pPr>
      <w:r>
        <w:t xml:space="preserve">Harlan commented that clearing is the biggest issue he sees as a violation.  </w:t>
      </w:r>
    </w:p>
    <w:p w14:paraId="0A1084BF" w14:textId="6937796A" w:rsidR="002C3D7E" w:rsidRDefault="009E3B53" w:rsidP="009E3B53">
      <w:pPr>
        <w:pStyle w:val="ListNumber"/>
      </w:pPr>
      <w:r>
        <w:t xml:space="preserve">Open Discussion </w:t>
      </w:r>
    </w:p>
    <w:p w14:paraId="1039CEA6" w14:textId="07E0E265" w:rsidR="009E3B53" w:rsidRDefault="009E3B53" w:rsidP="009E3B53">
      <w:pPr>
        <w:pStyle w:val="ListNumber"/>
        <w:numPr>
          <w:ilvl w:val="0"/>
          <w:numId w:val="0"/>
        </w:numPr>
        <w:ind w:left="173"/>
        <w:rPr>
          <w:b w:val="0"/>
          <w:bCs/>
        </w:rPr>
      </w:pPr>
      <w:r>
        <w:rPr>
          <w:b w:val="0"/>
          <w:bCs/>
        </w:rPr>
        <w:t>Harlan asked Chrissy to facilitate the Open Discussion of the homeowners:</w:t>
      </w:r>
    </w:p>
    <w:p w14:paraId="69E48AF3" w14:textId="7424774D" w:rsidR="009E3B53" w:rsidRDefault="009E3B53" w:rsidP="009E3B53">
      <w:pPr>
        <w:pStyle w:val="ListNumber"/>
        <w:numPr>
          <w:ilvl w:val="0"/>
          <w:numId w:val="0"/>
        </w:numPr>
        <w:ind w:left="173"/>
        <w:rPr>
          <w:b w:val="0"/>
          <w:bCs/>
        </w:rPr>
      </w:pPr>
      <w:r>
        <w:rPr>
          <w:b w:val="0"/>
          <w:bCs/>
        </w:rPr>
        <w:t>Terrie</w:t>
      </w:r>
      <w:r w:rsidR="00456306">
        <w:rPr>
          <w:b w:val="0"/>
          <w:bCs/>
        </w:rPr>
        <w:t xml:space="preserve"> n</w:t>
      </w:r>
      <w:r w:rsidR="008E0265">
        <w:rPr>
          <w:b w:val="0"/>
          <w:bCs/>
        </w:rPr>
        <w:t xml:space="preserve">oted that there is a neighborhood </w:t>
      </w:r>
      <w:r>
        <w:rPr>
          <w:b w:val="0"/>
          <w:bCs/>
        </w:rPr>
        <w:t xml:space="preserve">Facebook Page- </w:t>
      </w:r>
      <w:r w:rsidR="008E0265">
        <w:rPr>
          <w:b w:val="0"/>
          <w:bCs/>
        </w:rPr>
        <w:t xml:space="preserve">Search </w:t>
      </w:r>
      <w:r>
        <w:rPr>
          <w:b w:val="0"/>
          <w:bCs/>
        </w:rPr>
        <w:t xml:space="preserve">Glenwood Reserve </w:t>
      </w:r>
      <w:r w:rsidR="008E0265">
        <w:rPr>
          <w:b w:val="0"/>
          <w:bCs/>
        </w:rPr>
        <w:t>in Facebook</w:t>
      </w:r>
    </w:p>
    <w:p w14:paraId="6BF1E12F" w14:textId="20A3B97B" w:rsidR="009E3B53" w:rsidRDefault="009E3B53" w:rsidP="009E3B53">
      <w:pPr>
        <w:pStyle w:val="ListNumber"/>
        <w:numPr>
          <w:ilvl w:val="0"/>
          <w:numId w:val="0"/>
        </w:numPr>
        <w:ind w:left="173"/>
        <w:rPr>
          <w:b w:val="0"/>
          <w:bCs/>
        </w:rPr>
      </w:pPr>
      <w:r>
        <w:rPr>
          <w:b w:val="0"/>
          <w:bCs/>
        </w:rPr>
        <w:t>Harlan</w:t>
      </w:r>
      <w:r w:rsidR="00456306">
        <w:rPr>
          <w:b w:val="0"/>
          <w:bCs/>
        </w:rPr>
        <w:t xml:space="preserve"> noted the </w:t>
      </w:r>
      <w:r w:rsidR="0081388A">
        <w:rPr>
          <w:b w:val="0"/>
          <w:bCs/>
        </w:rPr>
        <w:t xml:space="preserve">new </w:t>
      </w:r>
      <w:r w:rsidR="00F803C4">
        <w:rPr>
          <w:b w:val="0"/>
          <w:bCs/>
        </w:rPr>
        <w:t>email address for the HOA: glenwoodreservehoa@gmail.com</w:t>
      </w:r>
    </w:p>
    <w:p w14:paraId="75444614" w14:textId="03F1624E" w:rsidR="0081388A" w:rsidRDefault="0081388A" w:rsidP="009E3B53">
      <w:pPr>
        <w:pStyle w:val="ListNumber"/>
        <w:numPr>
          <w:ilvl w:val="0"/>
          <w:numId w:val="0"/>
        </w:numPr>
        <w:ind w:left="173"/>
        <w:rPr>
          <w:b w:val="0"/>
          <w:bCs/>
        </w:rPr>
      </w:pPr>
      <w:r>
        <w:rPr>
          <w:b w:val="0"/>
          <w:bCs/>
        </w:rPr>
        <w:t>Lee- How will we handle Meeting notices?  What will meeting intervals be?</w:t>
      </w:r>
    </w:p>
    <w:p w14:paraId="5E5502E8" w14:textId="63369520" w:rsidR="008E0265" w:rsidRDefault="008E0265" w:rsidP="008E0265">
      <w:pPr>
        <w:pStyle w:val="ListNumber"/>
        <w:numPr>
          <w:ilvl w:val="0"/>
          <w:numId w:val="43"/>
        </w:numPr>
        <w:rPr>
          <w:b w:val="0"/>
          <w:bCs/>
        </w:rPr>
      </w:pPr>
      <w:r>
        <w:rPr>
          <w:b w:val="0"/>
          <w:bCs/>
        </w:rPr>
        <w:t>Statu</w:t>
      </w:r>
      <w:r w:rsidR="00456306">
        <w:rPr>
          <w:b w:val="0"/>
          <w:bCs/>
        </w:rPr>
        <w:t>tes will be followed for notices and meeting intervals will be determined at a future date.</w:t>
      </w:r>
    </w:p>
    <w:p w14:paraId="2135925B" w14:textId="02CEF07F" w:rsidR="0081388A" w:rsidRDefault="0081388A" w:rsidP="009E3B53">
      <w:pPr>
        <w:pStyle w:val="ListNumber"/>
        <w:numPr>
          <w:ilvl w:val="0"/>
          <w:numId w:val="0"/>
        </w:numPr>
        <w:ind w:left="173"/>
        <w:rPr>
          <w:b w:val="0"/>
          <w:bCs/>
        </w:rPr>
      </w:pPr>
      <w:r>
        <w:rPr>
          <w:b w:val="0"/>
          <w:bCs/>
        </w:rPr>
        <w:t>Terrie- Question for Ted, VP</w:t>
      </w:r>
      <w:r w:rsidR="00456306">
        <w:rPr>
          <w:b w:val="0"/>
          <w:bCs/>
        </w:rPr>
        <w:t xml:space="preserve"> from </w:t>
      </w:r>
      <w:proofErr w:type="spellStart"/>
      <w:r w:rsidR="00456306">
        <w:rPr>
          <w:b w:val="0"/>
          <w:bCs/>
        </w:rPr>
        <w:t>Maronda</w:t>
      </w:r>
      <w:proofErr w:type="spellEnd"/>
      <w:r>
        <w:rPr>
          <w:b w:val="0"/>
          <w:bCs/>
        </w:rPr>
        <w:t>- What type of homes will be built in here?</w:t>
      </w:r>
    </w:p>
    <w:p w14:paraId="01222DD4" w14:textId="45A9C272" w:rsidR="0081388A" w:rsidRDefault="0081388A" w:rsidP="0081388A">
      <w:pPr>
        <w:pStyle w:val="ListNumber"/>
        <w:numPr>
          <w:ilvl w:val="0"/>
          <w:numId w:val="41"/>
        </w:numPr>
        <w:rPr>
          <w:b w:val="0"/>
          <w:bCs/>
        </w:rPr>
      </w:pPr>
      <w:r>
        <w:rPr>
          <w:b w:val="0"/>
          <w:bCs/>
        </w:rPr>
        <w:t>Plans are the Americana/Renaissance Series- Want to be a good partner in the community.  Will respect the natural conservation and buffers</w:t>
      </w:r>
      <w:r w:rsidR="00456306">
        <w:rPr>
          <w:b w:val="0"/>
          <w:bCs/>
        </w:rPr>
        <w:t xml:space="preserve"> and HOA requirements.</w:t>
      </w:r>
    </w:p>
    <w:p w14:paraId="1713BEF2" w14:textId="5F6D6200" w:rsidR="0081388A" w:rsidRDefault="0081388A" w:rsidP="0081388A">
      <w:pPr>
        <w:pStyle w:val="ListNumber"/>
        <w:numPr>
          <w:ilvl w:val="0"/>
          <w:numId w:val="0"/>
        </w:numPr>
        <w:ind w:left="173"/>
        <w:rPr>
          <w:b w:val="0"/>
          <w:bCs/>
        </w:rPr>
      </w:pPr>
      <w:r>
        <w:rPr>
          <w:b w:val="0"/>
          <w:bCs/>
        </w:rPr>
        <w:lastRenderedPageBreak/>
        <w:t>Jim- Are these spec homes?</w:t>
      </w:r>
    </w:p>
    <w:p w14:paraId="02557917" w14:textId="1C15779E" w:rsidR="0081388A" w:rsidRDefault="0081388A" w:rsidP="0081388A">
      <w:pPr>
        <w:pStyle w:val="ListNumber"/>
        <w:numPr>
          <w:ilvl w:val="0"/>
          <w:numId w:val="41"/>
        </w:numPr>
        <w:rPr>
          <w:b w:val="0"/>
          <w:bCs/>
        </w:rPr>
      </w:pPr>
      <w:r>
        <w:rPr>
          <w:b w:val="0"/>
          <w:bCs/>
        </w:rPr>
        <w:t>No, all will be sold</w:t>
      </w:r>
      <w:r w:rsidR="002A5F2B">
        <w:rPr>
          <w:b w:val="0"/>
          <w:bCs/>
        </w:rPr>
        <w:t xml:space="preserve"> prior to building.</w:t>
      </w:r>
    </w:p>
    <w:p w14:paraId="116A02BD" w14:textId="1C9557F2" w:rsidR="0081388A" w:rsidRDefault="0081388A" w:rsidP="0081388A">
      <w:pPr>
        <w:pStyle w:val="ListNumber"/>
        <w:numPr>
          <w:ilvl w:val="0"/>
          <w:numId w:val="0"/>
        </w:numPr>
        <w:ind w:left="173"/>
        <w:rPr>
          <w:b w:val="0"/>
          <w:bCs/>
        </w:rPr>
      </w:pPr>
      <w:r>
        <w:rPr>
          <w:b w:val="0"/>
          <w:bCs/>
        </w:rPr>
        <w:t xml:space="preserve">Terrie- Trucks driving on </w:t>
      </w:r>
      <w:proofErr w:type="gramStart"/>
      <w:r>
        <w:rPr>
          <w:b w:val="0"/>
          <w:bCs/>
        </w:rPr>
        <w:t>property?</w:t>
      </w:r>
      <w:proofErr w:type="gramEnd"/>
    </w:p>
    <w:p w14:paraId="285BB229" w14:textId="0931FA27" w:rsidR="00456306" w:rsidRDefault="00456306" w:rsidP="00456306">
      <w:pPr>
        <w:pStyle w:val="ListNumber"/>
        <w:numPr>
          <w:ilvl w:val="0"/>
          <w:numId w:val="41"/>
        </w:numPr>
        <w:rPr>
          <w:b w:val="0"/>
          <w:bCs/>
        </w:rPr>
      </w:pPr>
      <w:r>
        <w:rPr>
          <w:b w:val="0"/>
          <w:bCs/>
        </w:rPr>
        <w:t>Ted commented that the construction manager will be available if issues arise.</w:t>
      </w:r>
    </w:p>
    <w:p w14:paraId="1C83F635" w14:textId="100BC610" w:rsidR="00F803C4" w:rsidRDefault="00F803C4" w:rsidP="0081388A">
      <w:pPr>
        <w:pStyle w:val="ListNumber"/>
        <w:numPr>
          <w:ilvl w:val="0"/>
          <w:numId w:val="0"/>
        </w:numPr>
        <w:ind w:left="173"/>
        <w:rPr>
          <w:b w:val="0"/>
          <w:bCs/>
        </w:rPr>
      </w:pPr>
      <w:r>
        <w:rPr>
          <w:b w:val="0"/>
          <w:bCs/>
        </w:rPr>
        <w:t xml:space="preserve">Ed- Do we have issues collecting HOA fees? </w:t>
      </w:r>
    </w:p>
    <w:p w14:paraId="083051A0" w14:textId="021246E5" w:rsidR="00F803C4" w:rsidRDefault="00456306" w:rsidP="00F803C4">
      <w:pPr>
        <w:pStyle w:val="ListNumber"/>
        <w:numPr>
          <w:ilvl w:val="0"/>
          <w:numId w:val="41"/>
        </w:numPr>
        <w:rPr>
          <w:b w:val="0"/>
          <w:bCs/>
        </w:rPr>
      </w:pPr>
      <w:r>
        <w:rPr>
          <w:b w:val="0"/>
          <w:bCs/>
        </w:rPr>
        <w:t xml:space="preserve">Very few </w:t>
      </w:r>
      <w:r w:rsidR="00F803C4">
        <w:rPr>
          <w:b w:val="0"/>
          <w:bCs/>
        </w:rPr>
        <w:t xml:space="preserve">stragglers. </w:t>
      </w:r>
    </w:p>
    <w:p w14:paraId="13581B33" w14:textId="04F4B998" w:rsidR="00F803C4" w:rsidRDefault="00F803C4" w:rsidP="00456306">
      <w:pPr>
        <w:pStyle w:val="ListNumber"/>
        <w:numPr>
          <w:ilvl w:val="0"/>
          <w:numId w:val="0"/>
        </w:numPr>
        <w:rPr>
          <w:b w:val="0"/>
          <w:bCs/>
        </w:rPr>
      </w:pPr>
      <w:r>
        <w:rPr>
          <w:b w:val="0"/>
          <w:bCs/>
        </w:rPr>
        <w:t xml:space="preserve">Harlan commented that there is more </w:t>
      </w:r>
      <w:r w:rsidR="00456306">
        <w:rPr>
          <w:b w:val="0"/>
          <w:bCs/>
        </w:rPr>
        <w:t>money in the account then has typically been the case due to the lot sales and subsequent initiation fees.  He suggested determining what type of r</w:t>
      </w:r>
      <w:r>
        <w:rPr>
          <w:b w:val="0"/>
          <w:bCs/>
        </w:rPr>
        <w:t>eserve we want to keep</w:t>
      </w:r>
      <w:r w:rsidR="00456306">
        <w:rPr>
          <w:b w:val="0"/>
          <w:bCs/>
        </w:rPr>
        <w:t xml:space="preserve"> in the account.</w:t>
      </w:r>
    </w:p>
    <w:p w14:paraId="38B08B6E" w14:textId="14DFC719" w:rsidR="00F803C4" w:rsidRDefault="00F803C4" w:rsidP="00456306">
      <w:pPr>
        <w:pStyle w:val="ListNumber"/>
        <w:numPr>
          <w:ilvl w:val="0"/>
          <w:numId w:val="0"/>
        </w:numPr>
        <w:ind w:firstLine="7"/>
        <w:rPr>
          <w:b w:val="0"/>
          <w:bCs/>
        </w:rPr>
      </w:pPr>
      <w:r>
        <w:rPr>
          <w:b w:val="0"/>
          <w:bCs/>
        </w:rPr>
        <w:t>Jay and Marilyn</w:t>
      </w:r>
      <w:r w:rsidR="00456306">
        <w:rPr>
          <w:b w:val="0"/>
          <w:bCs/>
        </w:rPr>
        <w:t xml:space="preserve"> suggested g</w:t>
      </w:r>
      <w:r>
        <w:rPr>
          <w:b w:val="0"/>
          <w:bCs/>
        </w:rPr>
        <w:t xml:space="preserve">etting to know each other and doing a block party </w:t>
      </w:r>
      <w:r w:rsidR="00456306">
        <w:rPr>
          <w:b w:val="0"/>
          <w:bCs/>
        </w:rPr>
        <w:t xml:space="preserve">or cul-de-sac party. </w:t>
      </w:r>
    </w:p>
    <w:p w14:paraId="38E0E418" w14:textId="0407106F" w:rsidR="00F803C4" w:rsidRDefault="00456306" w:rsidP="00456306">
      <w:pPr>
        <w:pStyle w:val="ListNumber"/>
        <w:numPr>
          <w:ilvl w:val="0"/>
          <w:numId w:val="0"/>
        </w:numPr>
        <w:rPr>
          <w:b w:val="0"/>
          <w:bCs/>
        </w:rPr>
      </w:pPr>
      <w:r>
        <w:rPr>
          <w:b w:val="0"/>
          <w:bCs/>
        </w:rPr>
        <w:t>Glen noted that w</w:t>
      </w:r>
      <w:r w:rsidR="00F803C4">
        <w:rPr>
          <w:b w:val="0"/>
          <w:bCs/>
        </w:rPr>
        <w:t>e do have a community area, located behind the retention pond to the right of lot 11.</w:t>
      </w:r>
      <w:r>
        <w:rPr>
          <w:b w:val="0"/>
          <w:bCs/>
        </w:rPr>
        <w:t xml:space="preserve">  </w:t>
      </w:r>
    </w:p>
    <w:p w14:paraId="50A2E9BB" w14:textId="519E6753" w:rsidR="00F803C4" w:rsidRDefault="00C71CA5" w:rsidP="00C71CA5">
      <w:pPr>
        <w:pStyle w:val="ListNumber"/>
        <w:numPr>
          <w:ilvl w:val="0"/>
          <w:numId w:val="0"/>
        </w:numPr>
        <w:rPr>
          <w:b w:val="0"/>
          <w:bCs/>
        </w:rPr>
      </w:pPr>
      <w:r>
        <w:rPr>
          <w:b w:val="0"/>
          <w:bCs/>
        </w:rPr>
        <w:t>There was a question about the c</w:t>
      </w:r>
      <w:r w:rsidR="00F803C4">
        <w:rPr>
          <w:b w:val="0"/>
          <w:bCs/>
        </w:rPr>
        <w:t xml:space="preserve">urrent Speed </w:t>
      </w:r>
      <w:r>
        <w:rPr>
          <w:b w:val="0"/>
          <w:bCs/>
        </w:rPr>
        <w:t>limit of</w:t>
      </w:r>
      <w:r w:rsidR="00F803C4">
        <w:rPr>
          <w:b w:val="0"/>
          <w:bCs/>
        </w:rPr>
        <w:t xml:space="preserve"> 35</w:t>
      </w:r>
      <w:r>
        <w:rPr>
          <w:b w:val="0"/>
          <w:bCs/>
        </w:rPr>
        <w:t xml:space="preserve"> and if these are</w:t>
      </w:r>
      <w:r w:rsidR="00F803C4">
        <w:rPr>
          <w:b w:val="0"/>
          <w:bCs/>
        </w:rPr>
        <w:t xml:space="preserve"> </w:t>
      </w:r>
      <w:r>
        <w:rPr>
          <w:b w:val="0"/>
          <w:bCs/>
        </w:rPr>
        <w:t>p</w:t>
      </w:r>
      <w:r w:rsidR="00F803C4">
        <w:rPr>
          <w:b w:val="0"/>
          <w:bCs/>
        </w:rPr>
        <w:t>ublic road</w:t>
      </w:r>
      <w:r w:rsidR="002A5F2B">
        <w:rPr>
          <w:b w:val="0"/>
          <w:bCs/>
        </w:rPr>
        <w:t xml:space="preserve">s and if the speed limit was determined by the neighborhood. </w:t>
      </w:r>
      <w:r>
        <w:rPr>
          <w:b w:val="0"/>
          <w:bCs/>
        </w:rPr>
        <w:t xml:space="preserve"> Harlan noted that the roads are </w:t>
      </w:r>
      <w:proofErr w:type="gramStart"/>
      <w:r>
        <w:rPr>
          <w:b w:val="0"/>
          <w:bCs/>
        </w:rPr>
        <w:t>public</w:t>
      </w:r>
      <w:proofErr w:type="gramEnd"/>
      <w:r>
        <w:rPr>
          <w:b w:val="0"/>
          <w:bCs/>
        </w:rPr>
        <w:t xml:space="preserve"> and the county decides the speed.</w:t>
      </w:r>
    </w:p>
    <w:p w14:paraId="5466F023" w14:textId="4BFA564A" w:rsidR="00F803C4" w:rsidRDefault="00F803C4" w:rsidP="00F803C4">
      <w:pPr>
        <w:pStyle w:val="ListNumber"/>
        <w:numPr>
          <w:ilvl w:val="0"/>
          <w:numId w:val="0"/>
        </w:numPr>
        <w:ind w:left="173" w:hanging="173"/>
        <w:rPr>
          <w:b w:val="0"/>
          <w:bCs/>
        </w:rPr>
      </w:pPr>
      <w:r>
        <w:rPr>
          <w:b w:val="0"/>
          <w:bCs/>
        </w:rPr>
        <w:t>Ed and Marilyn</w:t>
      </w:r>
      <w:r w:rsidR="00C71CA5">
        <w:rPr>
          <w:b w:val="0"/>
          <w:bCs/>
        </w:rPr>
        <w:t xml:space="preserve"> asked if </w:t>
      </w:r>
      <w:r>
        <w:rPr>
          <w:b w:val="0"/>
          <w:bCs/>
        </w:rPr>
        <w:t>anyone ha</w:t>
      </w:r>
      <w:r w:rsidR="00C71CA5">
        <w:rPr>
          <w:b w:val="0"/>
          <w:bCs/>
        </w:rPr>
        <w:t>s experienced</w:t>
      </w:r>
      <w:r>
        <w:rPr>
          <w:b w:val="0"/>
          <w:bCs/>
        </w:rPr>
        <w:t xml:space="preserve"> any crime?</w:t>
      </w:r>
    </w:p>
    <w:p w14:paraId="0CB7D46C" w14:textId="35C63D24" w:rsidR="00551C13" w:rsidRDefault="00551C13" w:rsidP="00551C13">
      <w:pPr>
        <w:pStyle w:val="ListNumber"/>
        <w:numPr>
          <w:ilvl w:val="0"/>
          <w:numId w:val="41"/>
        </w:numPr>
        <w:rPr>
          <w:b w:val="0"/>
          <w:bCs/>
        </w:rPr>
      </w:pPr>
      <w:r>
        <w:rPr>
          <w:b w:val="0"/>
          <w:bCs/>
        </w:rPr>
        <w:t xml:space="preserve">Claudia and Ray- Someone </w:t>
      </w:r>
      <w:r w:rsidR="00C71CA5">
        <w:rPr>
          <w:b w:val="0"/>
          <w:bCs/>
        </w:rPr>
        <w:t>was</w:t>
      </w:r>
      <w:r>
        <w:rPr>
          <w:b w:val="0"/>
          <w:bCs/>
        </w:rPr>
        <w:t xml:space="preserve"> staying in the house at night while</w:t>
      </w:r>
      <w:r w:rsidR="00C71CA5">
        <w:rPr>
          <w:b w:val="0"/>
          <w:bCs/>
        </w:rPr>
        <w:t xml:space="preserve"> </w:t>
      </w:r>
      <w:proofErr w:type="gramStart"/>
      <w:r w:rsidR="00C71CA5">
        <w:rPr>
          <w:b w:val="0"/>
          <w:bCs/>
        </w:rPr>
        <w:t>its</w:t>
      </w:r>
      <w:proofErr w:type="gramEnd"/>
      <w:r w:rsidR="00C71CA5">
        <w:rPr>
          <w:b w:val="0"/>
          <w:bCs/>
        </w:rPr>
        <w:t xml:space="preserve"> been</w:t>
      </w:r>
      <w:r>
        <w:rPr>
          <w:b w:val="0"/>
          <w:bCs/>
        </w:rPr>
        <w:t xml:space="preserve"> under construction.  </w:t>
      </w:r>
      <w:r w:rsidR="00C71CA5">
        <w:rPr>
          <w:b w:val="0"/>
          <w:bCs/>
        </w:rPr>
        <w:t>Violators will be arrested.</w:t>
      </w:r>
    </w:p>
    <w:p w14:paraId="36704642" w14:textId="5D2FCC24" w:rsidR="00551C13" w:rsidRDefault="00551C13" w:rsidP="00C71CA5">
      <w:pPr>
        <w:pStyle w:val="ListNumber"/>
        <w:numPr>
          <w:ilvl w:val="0"/>
          <w:numId w:val="0"/>
        </w:numPr>
        <w:rPr>
          <w:b w:val="0"/>
          <w:bCs/>
        </w:rPr>
      </w:pPr>
      <w:r>
        <w:rPr>
          <w:b w:val="0"/>
          <w:bCs/>
        </w:rPr>
        <w:t>Glen</w:t>
      </w:r>
      <w:r w:rsidR="00C71CA5">
        <w:rPr>
          <w:b w:val="0"/>
          <w:bCs/>
        </w:rPr>
        <w:t xml:space="preserve"> noted that you can request from the sheriff</w:t>
      </w:r>
      <w:r w:rsidR="002A5F2B">
        <w:rPr>
          <w:b w:val="0"/>
          <w:bCs/>
        </w:rPr>
        <w:t>’</w:t>
      </w:r>
      <w:r w:rsidR="00C71CA5">
        <w:rPr>
          <w:b w:val="0"/>
          <w:bCs/>
        </w:rPr>
        <w:t>s office to have a trespasser arrested if found on your property.</w:t>
      </w:r>
      <w:r>
        <w:rPr>
          <w:b w:val="0"/>
          <w:bCs/>
        </w:rPr>
        <w:t xml:space="preserve"> </w:t>
      </w:r>
    </w:p>
    <w:p w14:paraId="0C5E6477" w14:textId="2FF29663" w:rsidR="0098031C" w:rsidRDefault="0098031C" w:rsidP="0098031C">
      <w:pPr>
        <w:pStyle w:val="ListNumber"/>
        <w:numPr>
          <w:ilvl w:val="0"/>
          <w:numId w:val="0"/>
        </w:numPr>
        <w:ind w:left="173" w:hanging="173"/>
        <w:rPr>
          <w:b w:val="0"/>
          <w:bCs/>
        </w:rPr>
      </w:pPr>
      <w:r>
        <w:rPr>
          <w:b w:val="0"/>
          <w:bCs/>
        </w:rPr>
        <w:t>Any interest in a neighborhood watch program?</w:t>
      </w:r>
    </w:p>
    <w:p w14:paraId="6994DEAD" w14:textId="156A9D2A" w:rsidR="0081388A" w:rsidRPr="00456306" w:rsidRDefault="0098031C" w:rsidP="00456306">
      <w:pPr>
        <w:pStyle w:val="ListNumber"/>
        <w:numPr>
          <w:ilvl w:val="0"/>
          <w:numId w:val="41"/>
        </w:numPr>
        <w:rPr>
          <w:b w:val="0"/>
          <w:bCs/>
        </w:rPr>
      </w:pPr>
      <w:r>
        <w:rPr>
          <w:b w:val="0"/>
          <w:bCs/>
        </w:rPr>
        <w:t>If you know your neighbors, I think that goes a long way.   You tend to know what’s going on</w:t>
      </w:r>
      <w:r w:rsidR="00456306">
        <w:rPr>
          <w:b w:val="0"/>
          <w:bCs/>
        </w:rPr>
        <w:t xml:space="preserve"> and who should be here and who should not. </w:t>
      </w:r>
    </w:p>
    <w:p w14:paraId="4CAC8188" w14:textId="5EACDFC5" w:rsidR="0081388A" w:rsidRPr="0081388A" w:rsidRDefault="0081388A" w:rsidP="009E3B53">
      <w:pPr>
        <w:pStyle w:val="ListNumber"/>
        <w:numPr>
          <w:ilvl w:val="0"/>
          <w:numId w:val="0"/>
        </w:numPr>
        <w:ind w:left="173"/>
      </w:pPr>
      <w:r w:rsidRPr="0081388A">
        <w:t>ACTION</w:t>
      </w:r>
    </w:p>
    <w:p w14:paraId="2911627B" w14:textId="5D6DAC54" w:rsidR="0081388A" w:rsidRDefault="0081388A" w:rsidP="00456306">
      <w:pPr>
        <w:pStyle w:val="ListNumber"/>
        <w:numPr>
          <w:ilvl w:val="0"/>
          <w:numId w:val="41"/>
        </w:numPr>
        <w:rPr>
          <w:b w:val="0"/>
          <w:bCs/>
        </w:rPr>
      </w:pPr>
      <w:r>
        <w:rPr>
          <w:b w:val="0"/>
          <w:bCs/>
        </w:rPr>
        <w:t>Follow-up with Ted on Plans</w:t>
      </w:r>
      <w:r w:rsidR="002A5F2B">
        <w:rPr>
          <w:b w:val="0"/>
          <w:bCs/>
        </w:rPr>
        <w:t>:</w:t>
      </w:r>
    </w:p>
    <w:p w14:paraId="5378F7AB" w14:textId="748FC14D" w:rsidR="002A5F2B" w:rsidRDefault="002A5F2B" w:rsidP="00456306">
      <w:pPr>
        <w:pStyle w:val="ListNumber"/>
        <w:numPr>
          <w:ilvl w:val="0"/>
          <w:numId w:val="41"/>
        </w:numPr>
        <w:rPr>
          <w:b w:val="0"/>
          <w:bCs/>
        </w:rPr>
      </w:pPr>
      <w:proofErr w:type="spellStart"/>
      <w:r>
        <w:rPr>
          <w:b w:val="0"/>
          <w:bCs/>
        </w:rPr>
        <w:t>Maronda</w:t>
      </w:r>
      <w:proofErr w:type="spellEnd"/>
      <w:r>
        <w:rPr>
          <w:b w:val="0"/>
          <w:bCs/>
        </w:rPr>
        <w:t xml:space="preserve"> Contact Information</w:t>
      </w:r>
    </w:p>
    <w:p w14:paraId="3D7C39C5" w14:textId="71CE9120" w:rsidR="00CB2E2A" w:rsidRDefault="00CB2E2A" w:rsidP="00CB2E2A">
      <w:pPr>
        <w:pStyle w:val="ListNumber"/>
        <w:numPr>
          <w:ilvl w:val="1"/>
          <w:numId w:val="41"/>
        </w:numPr>
        <w:rPr>
          <w:b w:val="0"/>
          <w:bCs/>
        </w:rPr>
      </w:pPr>
      <w:r>
        <w:rPr>
          <w:b w:val="0"/>
          <w:bCs/>
        </w:rPr>
        <w:t>Ted Estes-</w:t>
      </w:r>
      <w:r w:rsidR="0069587C">
        <w:rPr>
          <w:b w:val="0"/>
          <w:bCs/>
        </w:rPr>
        <w:t xml:space="preserve"> VP Operations- 407-640-2535</w:t>
      </w:r>
    </w:p>
    <w:p w14:paraId="0FBE4D32" w14:textId="377EC248" w:rsidR="00CB2E2A" w:rsidRDefault="00CB2E2A" w:rsidP="00CB2E2A">
      <w:pPr>
        <w:pStyle w:val="ListNumber"/>
        <w:numPr>
          <w:ilvl w:val="1"/>
          <w:numId w:val="41"/>
        </w:numPr>
        <w:rPr>
          <w:b w:val="0"/>
          <w:bCs/>
        </w:rPr>
      </w:pPr>
      <w:r>
        <w:rPr>
          <w:b w:val="0"/>
          <w:bCs/>
        </w:rPr>
        <w:lastRenderedPageBreak/>
        <w:t>Jordan</w:t>
      </w:r>
      <w:r w:rsidR="0069587C">
        <w:rPr>
          <w:b w:val="0"/>
          <w:bCs/>
        </w:rPr>
        <w:t xml:space="preserve"> Reimer- Construction Manager- 386-690-9784 </w:t>
      </w:r>
    </w:p>
    <w:p w14:paraId="55F6929B" w14:textId="5B3102CB" w:rsidR="00F803C4" w:rsidRDefault="00F803C4" w:rsidP="00456306">
      <w:pPr>
        <w:pStyle w:val="ListNumber"/>
        <w:numPr>
          <w:ilvl w:val="0"/>
          <w:numId w:val="41"/>
        </w:numPr>
        <w:rPr>
          <w:b w:val="0"/>
          <w:bCs/>
        </w:rPr>
      </w:pPr>
      <w:r>
        <w:rPr>
          <w:b w:val="0"/>
          <w:bCs/>
        </w:rPr>
        <w:t>Follow-up with County to see about the speed limit in the neighborhood.</w:t>
      </w:r>
    </w:p>
    <w:p w14:paraId="024516AB" w14:textId="5B9DF8AF" w:rsidR="00456306" w:rsidRPr="009E3B53" w:rsidRDefault="00456306" w:rsidP="00456306">
      <w:pPr>
        <w:pStyle w:val="ListNumber"/>
        <w:numPr>
          <w:ilvl w:val="0"/>
          <w:numId w:val="41"/>
        </w:numPr>
        <w:rPr>
          <w:b w:val="0"/>
          <w:bCs/>
        </w:rPr>
      </w:pPr>
      <w:r>
        <w:rPr>
          <w:b w:val="0"/>
          <w:bCs/>
        </w:rPr>
        <w:t>Discuss the reserve amount we would like to keep.</w:t>
      </w:r>
    </w:p>
    <w:p w14:paraId="36C144FD" w14:textId="77777777" w:rsidR="0015180F" w:rsidRPr="00B853F9" w:rsidRDefault="002940E8" w:rsidP="00B853F9">
      <w:pPr>
        <w:pStyle w:val="ListNumber"/>
      </w:pPr>
      <w:sdt>
        <w:sdtPr>
          <w:alias w:val="Adjournment:"/>
          <w:tag w:val="Adjournment:"/>
          <w:id w:val="-768846696"/>
          <w:placeholder>
            <w:docPart w:val="A07CC8C2996C434DBA909C838B690EA4"/>
          </w:placeholder>
          <w:temporary/>
          <w:showingPlcHdr/>
          <w15:appearance w15:val="hidden"/>
        </w:sdtPr>
        <w:sdtEndPr/>
        <w:sdtContent>
          <w:r w:rsidR="00285B87" w:rsidRPr="00B853F9">
            <w:t>Adjournment</w:t>
          </w:r>
        </w:sdtContent>
      </w:sdt>
    </w:p>
    <w:p w14:paraId="2F808131" w14:textId="2B56020F" w:rsidR="00680296" w:rsidRDefault="002940E8" w:rsidP="00D512BB">
      <w:sdt>
        <w:sdtPr>
          <w:alias w:val="Facilitator name:"/>
          <w:tag w:val="Facilitator name:"/>
          <w:id w:val="-1874911055"/>
          <w:placeholder>
            <w:docPart w:val="E2F37BBB4B2E6B4FAB4566B1A06F4D4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DC1FBD">
            <w:t>Harlan Paul</w:t>
          </w:r>
        </w:sdtContent>
      </w:sdt>
      <w:r w:rsidR="002C3D7E" w:rsidRPr="00361DEE">
        <w:t xml:space="preserve"> </w:t>
      </w:r>
      <w:sdt>
        <w:sdtPr>
          <w:alias w:val="Enter paragraph text:"/>
          <w:tag w:val="Enter paragraph text:"/>
          <w:id w:val="-1785491353"/>
          <w:placeholder>
            <w:docPart w:val="5E31FE2368E2A74385B217E69DB50843"/>
          </w:placeholder>
          <w:temporary/>
          <w:showingPlcHdr/>
          <w15:appearance w15:val="hidden"/>
        </w:sdtPr>
        <w:sdtEndPr/>
        <w:sdtContent>
          <w:r w:rsidR="00285B87" w:rsidRPr="00361DEE">
            <w:t>adjourned the meeting at</w:t>
          </w:r>
        </w:sdtContent>
      </w:sdt>
      <w:r w:rsidR="00285B87">
        <w:t xml:space="preserve"> </w:t>
      </w:r>
      <w:r w:rsidR="0098031C">
        <w:t>8:12 pm.</w:t>
      </w:r>
    </w:p>
    <w:p w14:paraId="6FE90220" w14:textId="6AAC16FD" w:rsidR="008E476B" w:rsidRDefault="002940E8" w:rsidP="00D512BB">
      <w:sdt>
        <w:sdtPr>
          <w:alias w:val="Minutes submitted by:"/>
          <w:tag w:val="Minutes submitted by:"/>
          <w:id w:val="915436728"/>
          <w:placeholder>
            <w:docPart w:val="187E34D4CC311F40916F63C47289DE50"/>
          </w:placeholder>
          <w:temporary/>
          <w:showingPlcHdr/>
          <w15:appearance w15:val="hidden"/>
        </w:sdtPr>
        <w:sdtEndPr/>
        <w:sdtContent>
          <w:r w:rsidR="00285B87" w:rsidRPr="00285B87">
            <w:t>Minutes submitted by</w:t>
          </w:r>
        </w:sdtContent>
      </w:sdt>
      <w:r w:rsidR="004E227E">
        <w:t xml:space="preserve">:  </w:t>
      </w:r>
      <w:r w:rsidR="00E12574">
        <w:t>Chrissy Nichols</w:t>
      </w:r>
    </w:p>
    <w:p w14:paraId="590370D9" w14:textId="2903143C" w:rsidR="00D512BB" w:rsidRDefault="002940E8" w:rsidP="00DC6078">
      <w:sdt>
        <w:sdtPr>
          <w:alias w:val="Minutes approved by:"/>
          <w:tag w:val="Minutes approved by:"/>
          <w:id w:val="793186629"/>
          <w:placeholder>
            <w:docPart w:val="9F3DECFCA2347C4CB7333431CB9B3947"/>
          </w:placeholder>
          <w:temporary/>
          <w:showingPlcHdr/>
          <w15:appearance w15:val="hidden"/>
        </w:sdtPr>
        <w:sdtEndPr/>
        <w:sdtContent>
          <w:r w:rsidR="00C601ED">
            <w:t>Minutes approved by</w:t>
          </w:r>
        </w:sdtContent>
      </w:sdt>
      <w:r w:rsidR="008E476B">
        <w:t xml:space="preserve">: </w:t>
      </w:r>
      <w:r w:rsidR="004E227E">
        <w:t xml:space="preserve"> </w:t>
      </w:r>
      <w:r w:rsidR="0098031C">
        <w:t>Harlan Paul</w:t>
      </w:r>
    </w:p>
    <w:sectPr w:rsidR="00D512BB" w:rsidSect="001936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42DD" w14:textId="77777777" w:rsidR="00E87536" w:rsidRDefault="00E87536" w:rsidP="001E7D29">
      <w:pPr>
        <w:spacing w:after="0" w:line="240" w:lineRule="auto"/>
      </w:pPr>
      <w:r>
        <w:separator/>
      </w:r>
    </w:p>
  </w:endnote>
  <w:endnote w:type="continuationSeparator" w:id="0">
    <w:p w14:paraId="742606E6" w14:textId="77777777" w:rsidR="00E87536" w:rsidRDefault="00E87536"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C90F"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4B20"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9C0B"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AD311" w14:textId="77777777" w:rsidR="00E87536" w:rsidRDefault="00E87536" w:rsidP="001E7D29">
      <w:pPr>
        <w:spacing w:after="0" w:line="240" w:lineRule="auto"/>
      </w:pPr>
      <w:r>
        <w:separator/>
      </w:r>
    </w:p>
  </w:footnote>
  <w:footnote w:type="continuationSeparator" w:id="0">
    <w:p w14:paraId="67D8BDA9" w14:textId="77777777" w:rsidR="00E87536" w:rsidRDefault="00E87536"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00EC3"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5DFE4"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96C8"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1"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65897D54"/>
    <w:multiLevelType w:val="hybridMultilevel"/>
    <w:tmpl w:val="86F268EE"/>
    <w:lvl w:ilvl="0" w:tplc="9556B0AE">
      <w:numFmt w:val="bullet"/>
      <w:lvlText w:val="-"/>
      <w:lvlJc w:val="left"/>
      <w:pPr>
        <w:ind w:left="706" w:hanging="360"/>
      </w:pPr>
      <w:rPr>
        <w:rFonts w:ascii="Times New Roman" w:eastAsia="Times New Roman" w:hAnsi="Times New Roman"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3"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F217DC"/>
    <w:multiLevelType w:val="hybridMultilevel"/>
    <w:tmpl w:val="6C36D93E"/>
    <w:lvl w:ilvl="0" w:tplc="9556B0AE">
      <w:numFmt w:val="bullet"/>
      <w:lvlText w:val="-"/>
      <w:lvlJc w:val="left"/>
      <w:pPr>
        <w:ind w:left="533" w:hanging="360"/>
      </w:pPr>
      <w:rPr>
        <w:rFonts w:ascii="Times New Roman" w:eastAsia="Times New Roman" w:hAnsi="Times New Roman" w:cs="Times New Roman"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6"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7" w15:restartNumberingAfterBreak="0">
    <w:nsid w:val="7E5C5ED5"/>
    <w:multiLevelType w:val="hybridMultilevel"/>
    <w:tmpl w:val="CDAA7522"/>
    <w:lvl w:ilvl="0" w:tplc="9556B0AE">
      <w:numFmt w:val="bullet"/>
      <w:lvlText w:val="-"/>
      <w:lvlJc w:val="left"/>
      <w:pPr>
        <w:ind w:left="706" w:hanging="360"/>
      </w:pPr>
      <w:rPr>
        <w:rFonts w:ascii="Times New Roman" w:eastAsia="Times New Roman" w:hAnsi="Times New Roman"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3"/>
  </w:num>
  <w:num w:numId="2">
    <w:abstractNumId w:val="19"/>
  </w:num>
  <w:num w:numId="3">
    <w:abstractNumId w:val="20"/>
  </w:num>
  <w:num w:numId="4">
    <w:abstractNumId w:val="12"/>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0"/>
  </w:num>
  <w:num w:numId="26">
    <w:abstractNumId w:val="11"/>
  </w:num>
  <w:num w:numId="27">
    <w:abstractNumId w:val="22"/>
  </w:num>
  <w:num w:numId="28">
    <w:abstractNumId w:val="11"/>
  </w:num>
  <w:num w:numId="29">
    <w:abstractNumId w:val="29"/>
  </w:num>
  <w:num w:numId="30">
    <w:abstractNumId w:val="23"/>
  </w:num>
  <w:num w:numId="31">
    <w:abstractNumId w:val="38"/>
  </w:num>
  <w:num w:numId="32">
    <w:abstractNumId w:val="31"/>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6"/>
  </w:num>
  <w:num w:numId="40">
    <w:abstractNumId w:val="27"/>
  </w:num>
  <w:num w:numId="41">
    <w:abstractNumId w:val="35"/>
  </w:num>
  <w:num w:numId="42">
    <w:abstractNumId w:val="3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BD"/>
    <w:rsid w:val="00057671"/>
    <w:rsid w:val="000D445D"/>
    <w:rsid w:val="000F4987"/>
    <w:rsid w:val="000F65EC"/>
    <w:rsid w:val="0011573E"/>
    <w:rsid w:val="001269DE"/>
    <w:rsid w:val="00140DAE"/>
    <w:rsid w:val="0015180F"/>
    <w:rsid w:val="001703F7"/>
    <w:rsid w:val="001746FC"/>
    <w:rsid w:val="00193653"/>
    <w:rsid w:val="001E7D29"/>
    <w:rsid w:val="002404F5"/>
    <w:rsid w:val="00275260"/>
    <w:rsid w:val="00276FA1"/>
    <w:rsid w:val="00285B87"/>
    <w:rsid w:val="00291B4A"/>
    <w:rsid w:val="002A5F2B"/>
    <w:rsid w:val="002C3D7E"/>
    <w:rsid w:val="0032131A"/>
    <w:rsid w:val="003310BF"/>
    <w:rsid w:val="00333DF8"/>
    <w:rsid w:val="00357641"/>
    <w:rsid w:val="00360B6E"/>
    <w:rsid w:val="00361DEE"/>
    <w:rsid w:val="00394EF4"/>
    <w:rsid w:val="00410612"/>
    <w:rsid w:val="00411F8B"/>
    <w:rsid w:val="00450670"/>
    <w:rsid w:val="00456306"/>
    <w:rsid w:val="004724BD"/>
    <w:rsid w:val="00477352"/>
    <w:rsid w:val="00491C23"/>
    <w:rsid w:val="004B5C09"/>
    <w:rsid w:val="004E227E"/>
    <w:rsid w:val="00500DD1"/>
    <w:rsid w:val="00521AE3"/>
    <w:rsid w:val="00535B54"/>
    <w:rsid w:val="00551C13"/>
    <w:rsid w:val="00554276"/>
    <w:rsid w:val="005E0ED9"/>
    <w:rsid w:val="00616B41"/>
    <w:rsid w:val="00620AE8"/>
    <w:rsid w:val="0063447F"/>
    <w:rsid w:val="0064628C"/>
    <w:rsid w:val="00647507"/>
    <w:rsid w:val="0065214E"/>
    <w:rsid w:val="00655EE2"/>
    <w:rsid w:val="00680296"/>
    <w:rsid w:val="006853BC"/>
    <w:rsid w:val="00687389"/>
    <w:rsid w:val="006928C1"/>
    <w:rsid w:val="0069587C"/>
    <w:rsid w:val="006F03D4"/>
    <w:rsid w:val="00700B1F"/>
    <w:rsid w:val="007257E9"/>
    <w:rsid w:val="00744B1E"/>
    <w:rsid w:val="00756D9C"/>
    <w:rsid w:val="007619BD"/>
    <w:rsid w:val="00771C24"/>
    <w:rsid w:val="00781863"/>
    <w:rsid w:val="007D5836"/>
    <w:rsid w:val="007F34A4"/>
    <w:rsid w:val="0081388A"/>
    <w:rsid w:val="00815563"/>
    <w:rsid w:val="008240DA"/>
    <w:rsid w:val="008429E5"/>
    <w:rsid w:val="00867EA4"/>
    <w:rsid w:val="00897D88"/>
    <w:rsid w:val="008A0319"/>
    <w:rsid w:val="008D43E9"/>
    <w:rsid w:val="008E0265"/>
    <w:rsid w:val="008E3C0E"/>
    <w:rsid w:val="008E476B"/>
    <w:rsid w:val="00927C63"/>
    <w:rsid w:val="00932F50"/>
    <w:rsid w:val="0094637B"/>
    <w:rsid w:val="00955A78"/>
    <w:rsid w:val="0098031C"/>
    <w:rsid w:val="009921B8"/>
    <w:rsid w:val="009D4984"/>
    <w:rsid w:val="009D6901"/>
    <w:rsid w:val="009E3B53"/>
    <w:rsid w:val="009F4E19"/>
    <w:rsid w:val="00A07662"/>
    <w:rsid w:val="00A21B71"/>
    <w:rsid w:val="00A37F9E"/>
    <w:rsid w:val="00A40085"/>
    <w:rsid w:val="00A47DF6"/>
    <w:rsid w:val="00A9231C"/>
    <w:rsid w:val="00AA2532"/>
    <w:rsid w:val="00AE1F88"/>
    <w:rsid w:val="00AE361F"/>
    <w:rsid w:val="00AE5370"/>
    <w:rsid w:val="00B247A9"/>
    <w:rsid w:val="00B435B5"/>
    <w:rsid w:val="00B565D8"/>
    <w:rsid w:val="00B5779A"/>
    <w:rsid w:val="00B64D24"/>
    <w:rsid w:val="00B7055C"/>
    <w:rsid w:val="00B7147D"/>
    <w:rsid w:val="00B75CFC"/>
    <w:rsid w:val="00B853F9"/>
    <w:rsid w:val="00BB018B"/>
    <w:rsid w:val="00BC6FC2"/>
    <w:rsid w:val="00BD1747"/>
    <w:rsid w:val="00C14973"/>
    <w:rsid w:val="00C1643D"/>
    <w:rsid w:val="00C261A9"/>
    <w:rsid w:val="00C42793"/>
    <w:rsid w:val="00C601ED"/>
    <w:rsid w:val="00C71CA5"/>
    <w:rsid w:val="00CB2E2A"/>
    <w:rsid w:val="00CE5A5C"/>
    <w:rsid w:val="00D31AB7"/>
    <w:rsid w:val="00D50D23"/>
    <w:rsid w:val="00D512BB"/>
    <w:rsid w:val="00DA3B1A"/>
    <w:rsid w:val="00DA7CF2"/>
    <w:rsid w:val="00DC1FBD"/>
    <w:rsid w:val="00DC6078"/>
    <w:rsid w:val="00DC79AD"/>
    <w:rsid w:val="00DD2075"/>
    <w:rsid w:val="00DF2868"/>
    <w:rsid w:val="00E06BDF"/>
    <w:rsid w:val="00E12574"/>
    <w:rsid w:val="00E557A0"/>
    <w:rsid w:val="00E87536"/>
    <w:rsid w:val="00EF6435"/>
    <w:rsid w:val="00F10F6B"/>
    <w:rsid w:val="00F23697"/>
    <w:rsid w:val="00F36BB7"/>
    <w:rsid w:val="00F803C4"/>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3FF045"/>
  <w15:docId w15:val="{3BD8D0D9-5B55-034A-835E-F626BFDC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 w:type="paragraph" w:styleId="NormalWeb">
    <w:name w:val="Normal (Web)"/>
    <w:basedOn w:val="Normal"/>
    <w:uiPriority w:val="99"/>
    <w:unhideWhenUsed/>
    <w:rsid w:val="00DA7CF2"/>
    <w:pPr>
      <w:spacing w:before="100" w:beforeAutospacing="1" w:after="100" w:afterAutospacing="1" w:line="240" w:lineRule="auto"/>
      <w:ind w:left="0"/>
    </w:pPr>
    <w:rPr>
      <w:rFonts w:ascii="Times New Roman" w:hAnsi="Times New Roman"/>
    </w:rPr>
  </w:style>
  <w:style w:type="character" w:customStyle="1" w:styleId="apple-converted-space">
    <w:name w:val="apple-converted-space"/>
    <w:basedOn w:val="DefaultParagraphFont"/>
    <w:rsid w:val="00DA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03013">
      <w:bodyDiv w:val="1"/>
      <w:marLeft w:val="0"/>
      <w:marRight w:val="0"/>
      <w:marTop w:val="0"/>
      <w:marBottom w:val="0"/>
      <w:divBdr>
        <w:top w:val="none" w:sz="0" w:space="0" w:color="auto"/>
        <w:left w:val="none" w:sz="0" w:space="0" w:color="auto"/>
        <w:bottom w:val="none" w:sz="0" w:space="0" w:color="auto"/>
        <w:right w:val="none" w:sz="0" w:space="0" w:color="auto"/>
      </w:divBdr>
    </w:div>
    <w:div w:id="14592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synichols/Library/Containers/com.microsoft.Word/Data/Library/Application%20Support/Microsoft/Office/16.0/DTS/Search/%7b935B9161-3510-4147-9197-24C3F7172C00%7dtf028075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E707A7789C8C41ABDD2517A309FFDF"/>
        <w:category>
          <w:name w:val="General"/>
          <w:gallery w:val="placeholder"/>
        </w:category>
        <w:types>
          <w:type w:val="bbPlcHdr"/>
        </w:types>
        <w:behaviors>
          <w:behavior w:val="content"/>
        </w:behaviors>
        <w:guid w:val="{B1926B24-3EC0-C34A-B02B-8F6881DC45BC}"/>
      </w:docPartPr>
      <w:docPartBody>
        <w:p w:rsidR="00D261A8" w:rsidRDefault="00E24266">
          <w:pPr>
            <w:pStyle w:val="7BE707A7789C8C41ABDD2517A309FFDF"/>
          </w:pPr>
          <w:r w:rsidRPr="004B5C09">
            <w:t>Meeting Minutes</w:t>
          </w:r>
        </w:p>
      </w:docPartBody>
    </w:docPart>
    <w:docPart>
      <w:docPartPr>
        <w:name w:val="FCFDB170CAC6D8489680EF42C61DB950"/>
        <w:category>
          <w:name w:val="General"/>
          <w:gallery w:val="placeholder"/>
        </w:category>
        <w:types>
          <w:type w:val="bbPlcHdr"/>
        </w:types>
        <w:behaviors>
          <w:behavior w:val="content"/>
        </w:behaviors>
        <w:guid w:val="{E99BFCE1-E8D4-8C45-B65C-A27C059C845F}"/>
      </w:docPartPr>
      <w:docPartBody>
        <w:p w:rsidR="00D261A8" w:rsidRDefault="00E24266">
          <w:pPr>
            <w:pStyle w:val="FCFDB170CAC6D8489680EF42C61DB950"/>
          </w:pPr>
          <w:r w:rsidRPr="00B853F9">
            <w:rPr>
              <w:rFonts w:eastAsiaTheme="majorEastAsia"/>
            </w:rPr>
            <w:t>Call to order</w:t>
          </w:r>
        </w:p>
      </w:docPartBody>
    </w:docPart>
    <w:docPart>
      <w:docPartPr>
        <w:name w:val="CBE8379CE4111640B13A8E633BF6C3EC"/>
        <w:category>
          <w:name w:val="General"/>
          <w:gallery w:val="placeholder"/>
        </w:category>
        <w:types>
          <w:type w:val="bbPlcHdr"/>
        </w:types>
        <w:behaviors>
          <w:behavior w:val="content"/>
        </w:behaviors>
        <w:guid w:val="{E8833471-4811-5F4D-8D61-668C15E6CB1D}"/>
      </w:docPartPr>
      <w:docPartBody>
        <w:p w:rsidR="00D261A8" w:rsidRDefault="00E24266">
          <w:pPr>
            <w:pStyle w:val="CBE8379CE4111640B13A8E633BF6C3EC"/>
          </w:pPr>
          <w:r w:rsidRPr="002C3D7E">
            <w:rPr>
              <w:rStyle w:val="PlaceholderText"/>
            </w:rPr>
            <w:t>Facilitator Name</w:t>
          </w:r>
        </w:p>
      </w:docPartBody>
    </w:docPart>
    <w:docPart>
      <w:docPartPr>
        <w:name w:val="436CAE85D0A17441998D96AC83476C64"/>
        <w:category>
          <w:name w:val="General"/>
          <w:gallery w:val="placeholder"/>
        </w:category>
        <w:types>
          <w:type w:val="bbPlcHdr"/>
        </w:types>
        <w:behaviors>
          <w:behavior w:val="content"/>
        </w:behaviors>
        <w:guid w:val="{00B5CFE5-CE68-9F4B-A0E2-A9EE5F3B4DCF}"/>
      </w:docPartPr>
      <w:docPartBody>
        <w:p w:rsidR="00D261A8" w:rsidRDefault="00E24266">
          <w:pPr>
            <w:pStyle w:val="436CAE85D0A17441998D96AC83476C64"/>
          </w:pPr>
          <w:r w:rsidRPr="00AE361F">
            <w:t>called to order the regular meeting of the</w:t>
          </w:r>
        </w:p>
      </w:docPartBody>
    </w:docPart>
    <w:docPart>
      <w:docPartPr>
        <w:name w:val="712B7D14519C8B4294F40962FE7F6DD5"/>
        <w:category>
          <w:name w:val="General"/>
          <w:gallery w:val="placeholder"/>
        </w:category>
        <w:types>
          <w:type w:val="bbPlcHdr"/>
        </w:types>
        <w:behaviors>
          <w:behavior w:val="content"/>
        </w:behaviors>
        <w:guid w:val="{DE51A005-DD94-6846-ACE6-8F2DF5EC6F53}"/>
      </w:docPartPr>
      <w:docPartBody>
        <w:p w:rsidR="00D261A8" w:rsidRDefault="00E24266">
          <w:pPr>
            <w:pStyle w:val="712B7D14519C8B4294F40962FE7F6DD5"/>
          </w:pPr>
          <w:r>
            <w:t>at</w:t>
          </w:r>
        </w:p>
      </w:docPartBody>
    </w:docPart>
    <w:docPart>
      <w:docPartPr>
        <w:name w:val="680A29946CCBDF458143AC79EF4FF27E"/>
        <w:category>
          <w:name w:val="General"/>
          <w:gallery w:val="placeholder"/>
        </w:category>
        <w:types>
          <w:type w:val="bbPlcHdr"/>
        </w:types>
        <w:behaviors>
          <w:behavior w:val="content"/>
        </w:behaviors>
        <w:guid w:val="{C50326E8-0CA0-8C44-B839-7F3B167BCD89}"/>
      </w:docPartPr>
      <w:docPartBody>
        <w:p w:rsidR="00D261A8" w:rsidRDefault="00E24266">
          <w:pPr>
            <w:pStyle w:val="680A29946CCBDF458143AC79EF4FF27E"/>
          </w:pPr>
          <w:r w:rsidRPr="00AE361F">
            <w:t>on</w:t>
          </w:r>
        </w:p>
      </w:docPartBody>
    </w:docPart>
    <w:docPart>
      <w:docPartPr>
        <w:name w:val="9F7272389D0FCB40B0D581FFBD8C7C61"/>
        <w:category>
          <w:name w:val="General"/>
          <w:gallery w:val="placeholder"/>
        </w:category>
        <w:types>
          <w:type w:val="bbPlcHdr"/>
        </w:types>
        <w:behaviors>
          <w:behavior w:val="content"/>
        </w:behaviors>
        <w:guid w:val="{DBC7E5AE-7E9F-3848-A39D-BDBE45DE3653}"/>
      </w:docPartPr>
      <w:docPartBody>
        <w:p w:rsidR="00D261A8" w:rsidRDefault="00E24266">
          <w:pPr>
            <w:pStyle w:val="9F7272389D0FCB40B0D581FFBD8C7C61"/>
          </w:pPr>
          <w:r w:rsidRPr="00B853F9">
            <w:rPr>
              <w:rFonts w:eastAsiaTheme="majorEastAsia"/>
            </w:rPr>
            <w:t>Roll call</w:t>
          </w:r>
        </w:p>
      </w:docPartBody>
    </w:docPart>
    <w:docPart>
      <w:docPartPr>
        <w:name w:val="72496D52E65483449A298808BE27E81F"/>
        <w:category>
          <w:name w:val="General"/>
          <w:gallery w:val="placeholder"/>
        </w:category>
        <w:types>
          <w:type w:val="bbPlcHdr"/>
        </w:types>
        <w:behaviors>
          <w:behavior w:val="content"/>
        </w:behaviors>
        <w:guid w:val="{83B8B20D-7D2E-0049-B124-54690B32A481}"/>
      </w:docPartPr>
      <w:docPartBody>
        <w:p w:rsidR="00D261A8" w:rsidRDefault="00E24266">
          <w:pPr>
            <w:pStyle w:val="72496D52E65483449A298808BE27E81F"/>
          </w:pPr>
          <w:r w:rsidRPr="00B565D8">
            <w:rPr>
              <w:rStyle w:val="Emphasis"/>
            </w:rPr>
            <w:t>Secretary Name</w:t>
          </w:r>
        </w:p>
      </w:docPartBody>
    </w:docPart>
    <w:docPart>
      <w:docPartPr>
        <w:name w:val="7D030DE462349246B350EC3AD65E96FE"/>
        <w:category>
          <w:name w:val="General"/>
          <w:gallery w:val="placeholder"/>
        </w:category>
        <w:types>
          <w:type w:val="bbPlcHdr"/>
        </w:types>
        <w:behaviors>
          <w:behavior w:val="content"/>
        </w:behaviors>
        <w:guid w:val="{C3B86FA5-AEFA-004B-A548-05A74D8ACC02}"/>
      </w:docPartPr>
      <w:docPartBody>
        <w:p w:rsidR="00D261A8" w:rsidRDefault="00E24266">
          <w:pPr>
            <w:pStyle w:val="7D030DE462349246B350EC3AD65E96FE"/>
          </w:pPr>
          <w:r>
            <w:t>conducted a roll call. The following persons were present:</w:t>
          </w:r>
        </w:p>
      </w:docPartBody>
    </w:docPart>
    <w:docPart>
      <w:docPartPr>
        <w:name w:val="6EB9992AD7B28044AE19F92AFB4714F8"/>
        <w:category>
          <w:name w:val="General"/>
          <w:gallery w:val="placeholder"/>
        </w:category>
        <w:types>
          <w:type w:val="bbPlcHdr"/>
        </w:types>
        <w:behaviors>
          <w:behavior w:val="content"/>
        </w:behaviors>
        <w:guid w:val="{60E068E6-E895-EA45-A352-A3125217A246}"/>
      </w:docPartPr>
      <w:docPartBody>
        <w:p w:rsidR="00D261A8" w:rsidRDefault="00E24266">
          <w:pPr>
            <w:pStyle w:val="6EB9992AD7B28044AE19F92AFB4714F8"/>
          </w:pPr>
          <w:r w:rsidRPr="00B565D8">
            <w:t>Secretary Name</w:t>
          </w:r>
        </w:p>
      </w:docPartBody>
    </w:docPart>
    <w:docPart>
      <w:docPartPr>
        <w:name w:val="A07CC8C2996C434DBA909C838B690EA4"/>
        <w:category>
          <w:name w:val="General"/>
          <w:gallery w:val="placeholder"/>
        </w:category>
        <w:types>
          <w:type w:val="bbPlcHdr"/>
        </w:types>
        <w:behaviors>
          <w:behavior w:val="content"/>
        </w:behaviors>
        <w:guid w:val="{EECC4106-51E6-C947-B6C4-6FA734A29C28}"/>
      </w:docPartPr>
      <w:docPartBody>
        <w:p w:rsidR="00D261A8" w:rsidRDefault="00E24266">
          <w:pPr>
            <w:pStyle w:val="A07CC8C2996C434DBA909C838B690EA4"/>
          </w:pPr>
          <w:r w:rsidRPr="00B853F9">
            <w:t>Adjournment</w:t>
          </w:r>
        </w:p>
      </w:docPartBody>
    </w:docPart>
    <w:docPart>
      <w:docPartPr>
        <w:name w:val="E2F37BBB4B2E6B4FAB4566B1A06F4D45"/>
        <w:category>
          <w:name w:val="General"/>
          <w:gallery w:val="placeholder"/>
        </w:category>
        <w:types>
          <w:type w:val="bbPlcHdr"/>
        </w:types>
        <w:behaviors>
          <w:behavior w:val="content"/>
        </w:behaviors>
        <w:guid w:val="{1442A9BA-C75B-FF4C-AE64-93FB89FD26AD}"/>
      </w:docPartPr>
      <w:docPartBody>
        <w:p w:rsidR="00D261A8" w:rsidRDefault="00E24266">
          <w:pPr>
            <w:pStyle w:val="E2F37BBB4B2E6B4FAB4566B1A06F4D45"/>
          </w:pPr>
          <w:r w:rsidRPr="000F4987">
            <w:t>Facilitator Name</w:t>
          </w:r>
        </w:p>
      </w:docPartBody>
    </w:docPart>
    <w:docPart>
      <w:docPartPr>
        <w:name w:val="5E31FE2368E2A74385B217E69DB50843"/>
        <w:category>
          <w:name w:val="General"/>
          <w:gallery w:val="placeholder"/>
        </w:category>
        <w:types>
          <w:type w:val="bbPlcHdr"/>
        </w:types>
        <w:behaviors>
          <w:behavior w:val="content"/>
        </w:behaviors>
        <w:guid w:val="{A1D90E69-E972-4048-8FFA-1421E813D33F}"/>
      </w:docPartPr>
      <w:docPartBody>
        <w:p w:rsidR="00D261A8" w:rsidRDefault="00E24266">
          <w:pPr>
            <w:pStyle w:val="5E31FE2368E2A74385B217E69DB50843"/>
          </w:pPr>
          <w:r w:rsidRPr="00361DEE">
            <w:t>adjourned the meeting at</w:t>
          </w:r>
        </w:p>
      </w:docPartBody>
    </w:docPart>
    <w:docPart>
      <w:docPartPr>
        <w:name w:val="187E34D4CC311F40916F63C47289DE50"/>
        <w:category>
          <w:name w:val="General"/>
          <w:gallery w:val="placeholder"/>
        </w:category>
        <w:types>
          <w:type w:val="bbPlcHdr"/>
        </w:types>
        <w:behaviors>
          <w:behavior w:val="content"/>
        </w:behaviors>
        <w:guid w:val="{B98671CA-4992-0442-B45A-D3CB308C52DA}"/>
      </w:docPartPr>
      <w:docPartBody>
        <w:p w:rsidR="00D261A8" w:rsidRDefault="00E24266">
          <w:pPr>
            <w:pStyle w:val="187E34D4CC311F40916F63C47289DE50"/>
          </w:pPr>
          <w:r w:rsidRPr="00285B87">
            <w:t>Minutes submitted by</w:t>
          </w:r>
        </w:p>
      </w:docPartBody>
    </w:docPart>
    <w:docPart>
      <w:docPartPr>
        <w:name w:val="9F3DECFCA2347C4CB7333431CB9B3947"/>
        <w:category>
          <w:name w:val="General"/>
          <w:gallery w:val="placeholder"/>
        </w:category>
        <w:types>
          <w:type w:val="bbPlcHdr"/>
        </w:types>
        <w:behaviors>
          <w:behavior w:val="content"/>
        </w:behaviors>
        <w:guid w:val="{AADF23C3-66EA-B44A-8227-18F812EC7B76}"/>
      </w:docPartPr>
      <w:docPartBody>
        <w:p w:rsidR="00D261A8" w:rsidRDefault="00E24266">
          <w:pPr>
            <w:pStyle w:val="9F3DECFCA2347C4CB7333431CB9B3947"/>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66"/>
    <w:rsid w:val="00D261A8"/>
    <w:rsid w:val="00E2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E707A7789C8C41ABDD2517A309FFDF">
    <w:name w:val="7BE707A7789C8C41ABDD2517A309FFDF"/>
  </w:style>
  <w:style w:type="paragraph" w:customStyle="1" w:styleId="FCFDB170CAC6D8489680EF42C61DB950">
    <w:name w:val="FCFDB170CAC6D8489680EF42C61DB950"/>
  </w:style>
  <w:style w:type="character" w:styleId="PlaceholderText">
    <w:name w:val="Placeholder Text"/>
    <w:basedOn w:val="DefaultParagraphFont"/>
    <w:uiPriority w:val="99"/>
    <w:semiHidden/>
    <w:rPr>
      <w:color w:val="595959" w:themeColor="text1" w:themeTint="A6"/>
    </w:rPr>
  </w:style>
  <w:style w:type="paragraph" w:customStyle="1" w:styleId="CBE8379CE4111640B13A8E633BF6C3EC">
    <w:name w:val="CBE8379CE4111640B13A8E633BF6C3EC"/>
  </w:style>
  <w:style w:type="paragraph" w:customStyle="1" w:styleId="436CAE85D0A17441998D96AC83476C64">
    <w:name w:val="436CAE85D0A17441998D96AC83476C64"/>
  </w:style>
  <w:style w:type="character" w:styleId="Emphasis">
    <w:name w:val="Emphasis"/>
    <w:basedOn w:val="DefaultParagraphFont"/>
    <w:uiPriority w:val="15"/>
    <w:qFormat/>
    <w:rPr>
      <w:b w:val="0"/>
      <w:i w:val="0"/>
      <w:iCs/>
      <w:color w:val="595959" w:themeColor="text1" w:themeTint="A6"/>
    </w:rPr>
  </w:style>
  <w:style w:type="paragraph" w:customStyle="1" w:styleId="712B7D14519C8B4294F40962FE7F6DD5">
    <w:name w:val="712B7D14519C8B4294F40962FE7F6DD5"/>
  </w:style>
  <w:style w:type="paragraph" w:customStyle="1" w:styleId="680A29946CCBDF458143AC79EF4FF27E">
    <w:name w:val="680A29946CCBDF458143AC79EF4FF27E"/>
  </w:style>
  <w:style w:type="paragraph" w:customStyle="1" w:styleId="9F7272389D0FCB40B0D581FFBD8C7C61">
    <w:name w:val="9F7272389D0FCB40B0D581FFBD8C7C61"/>
  </w:style>
  <w:style w:type="paragraph" w:customStyle="1" w:styleId="72496D52E65483449A298808BE27E81F">
    <w:name w:val="72496D52E65483449A298808BE27E81F"/>
  </w:style>
  <w:style w:type="paragraph" w:customStyle="1" w:styleId="7D030DE462349246B350EC3AD65E96FE">
    <w:name w:val="7D030DE462349246B350EC3AD65E96FE"/>
  </w:style>
  <w:style w:type="paragraph" w:customStyle="1" w:styleId="6EB9992AD7B28044AE19F92AFB4714F8">
    <w:name w:val="6EB9992AD7B28044AE19F92AFB4714F8"/>
  </w:style>
  <w:style w:type="paragraph" w:customStyle="1" w:styleId="A07CC8C2996C434DBA909C838B690EA4">
    <w:name w:val="A07CC8C2996C434DBA909C838B690EA4"/>
  </w:style>
  <w:style w:type="paragraph" w:customStyle="1" w:styleId="E2F37BBB4B2E6B4FAB4566B1A06F4D45">
    <w:name w:val="E2F37BBB4B2E6B4FAB4566B1A06F4D45"/>
  </w:style>
  <w:style w:type="paragraph" w:customStyle="1" w:styleId="5E31FE2368E2A74385B217E69DB50843">
    <w:name w:val="5E31FE2368E2A74385B217E69DB50843"/>
  </w:style>
  <w:style w:type="paragraph" w:customStyle="1" w:styleId="187E34D4CC311F40916F63C47289DE50">
    <w:name w:val="187E34D4CC311F40916F63C47289DE50"/>
  </w:style>
  <w:style w:type="paragraph" w:customStyle="1" w:styleId="9F3DECFCA2347C4CB7333431CB9B3947">
    <w:name w:val="9F3DECFCA2347C4CB7333431CB9B3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{935B9161-3510-4147-9197-24C3F7172C00}tf02807584.dotx</Template>
  <TotalTime>0</TotalTime>
  <Pages>5</Pages>
  <Words>1120</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Harlan Paul</cp:keywords>
  <dc:description>Harlan</dc:description>
  <cp:lastModifiedBy>Chrissy Nichols</cp:lastModifiedBy>
  <cp:revision>2</cp:revision>
  <dcterms:created xsi:type="dcterms:W3CDTF">2021-04-07T16:44:00Z</dcterms:created>
  <dcterms:modified xsi:type="dcterms:W3CDTF">2021-04-07T16:44:00Z</dcterms:modified>
</cp:coreProperties>
</file>