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Hall pass 6-up table"/>
      </w:tblPr>
      <w:tblGrid>
        <w:gridCol w:w="5128"/>
        <w:gridCol w:w="257"/>
        <w:gridCol w:w="257"/>
        <w:gridCol w:w="5128"/>
      </w:tblGrid>
      <w:tr w:rsidR="00984662" w14:paraId="65F85B54" w14:textId="77777777" w:rsidTr="008347F8">
        <w:trPr>
          <w:cantSplit/>
          <w:trHeight w:hRule="exact" w:val="6960"/>
        </w:trPr>
        <w:tc>
          <w:tcPr>
            <w:tcW w:w="52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182D7900" w14:textId="77777777" w:rsidR="00984662" w:rsidRDefault="00610D7F" w:rsidP="008B07B3">
            <w:pPr>
              <w:jc w:val="center"/>
              <w:rPr>
                <w:rFonts w:asciiTheme="majorHAnsi" w:hAnsiTheme="majorHAnsi"/>
                <w:b/>
                <w:sz w:val="40"/>
                <w:szCs w:val="40"/>
              </w:rPr>
            </w:pPr>
            <w:r w:rsidRPr="00141FCD">
              <w:rPr>
                <w:rFonts w:asciiTheme="majorHAnsi" w:hAnsiTheme="majorHAnsi"/>
                <w:b/>
                <w:sz w:val="40"/>
                <w:szCs w:val="40"/>
              </w:rPr>
              <w:t>G</w:t>
            </w:r>
            <w:r w:rsidR="00141FCD">
              <w:rPr>
                <w:rFonts w:asciiTheme="majorHAnsi" w:hAnsiTheme="majorHAnsi"/>
                <w:b/>
                <w:sz w:val="40"/>
                <w:szCs w:val="40"/>
              </w:rPr>
              <w:t>OOD</w:t>
            </w:r>
            <w:r w:rsidRPr="00141FCD">
              <w:rPr>
                <w:rFonts w:asciiTheme="majorHAnsi" w:hAnsiTheme="majorHAnsi"/>
                <w:b/>
                <w:sz w:val="40"/>
                <w:szCs w:val="40"/>
              </w:rPr>
              <w:t xml:space="preserve"> N</w:t>
            </w:r>
            <w:r w:rsidR="00141FCD">
              <w:rPr>
                <w:rFonts w:asciiTheme="majorHAnsi" w:hAnsiTheme="majorHAnsi"/>
                <w:b/>
                <w:sz w:val="40"/>
                <w:szCs w:val="40"/>
              </w:rPr>
              <w:t>EWS</w:t>
            </w:r>
            <w:r w:rsidRPr="00141FCD">
              <w:rPr>
                <w:rFonts w:asciiTheme="majorHAnsi" w:hAnsiTheme="majorHAnsi"/>
                <w:b/>
                <w:sz w:val="40"/>
                <w:szCs w:val="40"/>
              </w:rPr>
              <w:t>!!</w:t>
            </w:r>
          </w:p>
          <w:p w14:paraId="2387B956" w14:textId="77777777" w:rsidR="004F5E95" w:rsidRPr="00944B99" w:rsidRDefault="004F5E95" w:rsidP="008B07B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tbl>
            <w:tblPr>
              <w:tblW w:w="450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all pass information"/>
            </w:tblPr>
            <w:tblGrid>
              <w:gridCol w:w="1835"/>
              <w:gridCol w:w="1222"/>
              <w:gridCol w:w="1831"/>
            </w:tblGrid>
            <w:tr w:rsidR="00984662" w14:paraId="7E13539A" w14:textId="77777777" w:rsidTr="008347F8">
              <w:trPr>
                <w:jc w:val="center"/>
              </w:trPr>
              <w:tc>
                <w:tcPr>
                  <w:tcW w:w="1094" w:type="dxa"/>
                  <w:vAlign w:val="bottom"/>
                </w:tcPr>
                <w:p w14:paraId="28DDE4E5" w14:textId="77777777" w:rsidR="00984662" w:rsidRPr="00141FCD" w:rsidRDefault="00944B99">
                  <w:pPr>
                    <w:pStyle w:val="Heading3"/>
                    <w:rPr>
                      <w:color w:val="auto"/>
                    </w:rPr>
                  </w:pPr>
                  <w:r w:rsidRPr="00141FCD">
                    <w:rPr>
                      <w:color w:val="auto"/>
                    </w:rPr>
                    <w:t>Student</w:t>
                  </w:r>
                </w:p>
              </w:tc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3A2F80F" w14:textId="77777777" w:rsidR="00984662" w:rsidRPr="00141FCD" w:rsidRDefault="00984662" w:rsidP="008347F8">
                  <w:pPr>
                    <w:ind w:right="336"/>
                  </w:pPr>
                </w:p>
              </w:tc>
            </w:tr>
            <w:tr w:rsidR="00C51A5D" w14:paraId="007953E7" w14:textId="77777777" w:rsidTr="008347F8">
              <w:trPr>
                <w:jc w:val="center"/>
              </w:trPr>
              <w:tc>
                <w:tcPr>
                  <w:tcW w:w="4694" w:type="dxa"/>
                  <w:gridSpan w:val="3"/>
                  <w:vAlign w:val="bottom"/>
                </w:tcPr>
                <w:p w14:paraId="467B3A53" w14:textId="77777777" w:rsidR="00C51A5D" w:rsidRPr="00944B99" w:rsidRDefault="00C51A5D" w:rsidP="00C51A5D">
                  <w:pPr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44B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Just a quick note to let you know:</w:t>
                  </w:r>
                </w:p>
              </w:tc>
            </w:tr>
            <w:tr w:rsidR="00C51A5D" w14:paraId="7E92AD1F" w14:textId="77777777" w:rsidTr="008347F8">
              <w:trPr>
                <w:jc w:val="center"/>
              </w:trPr>
              <w:tc>
                <w:tcPr>
                  <w:tcW w:w="2534" w:type="dxa"/>
                  <w:gridSpan w:val="2"/>
                </w:tcPr>
                <w:p w14:paraId="49947EEA" w14:textId="77777777" w:rsidR="00C51A5D" w:rsidRPr="00141FCD" w:rsidRDefault="00C51A5D" w:rsidP="008B07B3">
                  <w:pPr>
                    <w:ind w:left="464" w:hanging="270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60" w:type="dxa"/>
                </w:tcPr>
                <w:p w14:paraId="60D5A11D" w14:textId="77777777" w:rsidR="00C51A5D" w:rsidRPr="00141FCD" w:rsidRDefault="00C51A5D" w:rsidP="00CB2B74">
                  <w:pPr>
                    <w:ind w:left="300" w:right="56" w:hanging="270"/>
                    <w:rPr>
                      <w:rFonts w:asciiTheme="majorHAnsi" w:hAnsiTheme="majorHAnsi"/>
                    </w:rPr>
                  </w:pPr>
                </w:p>
              </w:tc>
            </w:tr>
            <w:tr w:rsidR="00C51A5D" w14:paraId="4440EC96" w14:textId="77777777" w:rsidTr="008347F8">
              <w:trPr>
                <w:jc w:val="center"/>
              </w:trPr>
              <w:tc>
                <w:tcPr>
                  <w:tcW w:w="4694" w:type="dxa"/>
                  <w:gridSpan w:val="3"/>
                  <w:vAlign w:val="bottom"/>
                </w:tcPr>
                <w:p w14:paraId="5C088B6D" w14:textId="77777777" w:rsidR="00C51A5D" w:rsidRPr="00141FCD" w:rsidRDefault="008347F8">
                  <w:r w:rsidRPr="00141FCD">
                    <w:t>______________________________________________</w:t>
                  </w:r>
                </w:p>
                <w:p w14:paraId="4ED9B687" w14:textId="77777777" w:rsidR="008347F8" w:rsidRPr="00141FCD" w:rsidRDefault="008347F8">
                  <w:r w:rsidRPr="00141FCD">
                    <w:t>______________________________________________</w:t>
                  </w:r>
                </w:p>
                <w:p w14:paraId="113C4265" w14:textId="77777777" w:rsidR="008347F8" w:rsidRPr="00141FCD" w:rsidRDefault="008347F8">
                  <w:r w:rsidRPr="00141FCD">
                    <w:t>______________________________________________</w:t>
                  </w:r>
                </w:p>
                <w:p w14:paraId="4FCBDF01" w14:textId="77777777" w:rsidR="00C51A5D" w:rsidRDefault="008347F8" w:rsidP="008B07B3">
                  <w:r w:rsidRPr="00141FCD">
                    <w:t>______________________________________________</w:t>
                  </w:r>
                </w:p>
                <w:p w14:paraId="5B36F9AF" w14:textId="77777777" w:rsidR="00141FCD" w:rsidRDefault="00141FCD" w:rsidP="008B07B3">
                  <w:r>
                    <w:t>______________________________________________</w:t>
                  </w:r>
                </w:p>
                <w:p w14:paraId="6715A3FC" w14:textId="77777777" w:rsidR="00141FCD" w:rsidRPr="00141FCD" w:rsidRDefault="00141FCD" w:rsidP="008B07B3">
                  <w:r>
                    <w:t>______________________________________________</w:t>
                  </w:r>
                </w:p>
              </w:tc>
            </w:tr>
            <w:tr w:rsidR="00984662" w14:paraId="2C40EB07" w14:textId="77777777" w:rsidTr="008347F8">
              <w:trPr>
                <w:jc w:val="center"/>
              </w:trPr>
              <w:tc>
                <w:tcPr>
                  <w:tcW w:w="1094" w:type="dxa"/>
                  <w:vAlign w:val="bottom"/>
                </w:tcPr>
                <w:p w14:paraId="09C121DE" w14:textId="77777777" w:rsidR="00984662" w:rsidRPr="00141FCD" w:rsidRDefault="00944B99">
                  <w:pPr>
                    <w:pStyle w:val="Heading3"/>
                    <w:rPr>
                      <w:color w:val="auto"/>
                    </w:rPr>
                  </w:pPr>
                  <w:r w:rsidRPr="00141FCD">
                    <w:rPr>
                      <w:color w:val="auto"/>
                    </w:rPr>
                    <w:t>Teacher</w:t>
                  </w:r>
                </w:p>
              </w:tc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13D004A" w14:textId="77777777" w:rsidR="00984662" w:rsidRPr="00141FCD" w:rsidRDefault="00984662"/>
              </w:tc>
            </w:tr>
            <w:tr w:rsidR="00984662" w14:paraId="0955A7CF" w14:textId="77777777" w:rsidTr="008347F8">
              <w:trPr>
                <w:jc w:val="center"/>
              </w:trPr>
              <w:tc>
                <w:tcPr>
                  <w:tcW w:w="1094" w:type="dxa"/>
                  <w:vAlign w:val="bottom"/>
                </w:tcPr>
                <w:p w14:paraId="518544B5" w14:textId="77777777" w:rsidR="00984662" w:rsidRPr="00141FCD" w:rsidRDefault="008347F8" w:rsidP="008347F8">
                  <w:pPr>
                    <w:pStyle w:val="Heading3"/>
                    <w:rPr>
                      <w:color w:val="auto"/>
                    </w:rPr>
                  </w:pPr>
                  <w:r w:rsidRPr="00141FCD">
                    <w:rPr>
                      <w:color w:val="auto"/>
                    </w:rPr>
                    <w:t>Date</w:t>
                  </w:r>
                </w:p>
              </w:tc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0A9B371" w14:textId="77777777" w:rsidR="00984662" w:rsidRPr="00141FCD" w:rsidRDefault="00984662"/>
              </w:tc>
            </w:tr>
          </w:tbl>
          <w:p w14:paraId="361354B1" w14:textId="77777777" w:rsidR="00984662" w:rsidRDefault="00984662"/>
        </w:tc>
        <w:tc>
          <w:tcPr>
            <w:tcW w:w="431" w:type="dxa"/>
            <w:tcBorders>
              <w:left w:val="single" w:sz="12" w:space="0" w:color="5B9BD5" w:themeColor="accent1"/>
              <w:right w:val="dashed" w:sz="4" w:space="0" w:color="BFBFBF" w:themeColor="background1" w:themeShade="BF"/>
            </w:tcBorders>
          </w:tcPr>
          <w:p w14:paraId="1EA4DAE3" w14:textId="77777777" w:rsidR="00984662" w:rsidRDefault="00984662"/>
        </w:tc>
        <w:tc>
          <w:tcPr>
            <w:tcW w:w="431" w:type="dxa"/>
            <w:tcBorders>
              <w:left w:val="dashed" w:sz="4" w:space="0" w:color="BFBFBF" w:themeColor="background1" w:themeShade="BF"/>
              <w:right w:val="single" w:sz="12" w:space="0" w:color="5B9BD5" w:themeColor="accent1"/>
            </w:tcBorders>
          </w:tcPr>
          <w:p w14:paraId="356E0AAF" w14:textId="77777777" w:rsidR="00984662" w:rsidRDefault="00984662"/>
        </w:tc>
        <w:tc>
          <w:tcPr>
            <w:tcW w:w="52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68"/>
            </w:tblGrid>
            <w:tr w:rsidR="00944B99" w14:paraId="010657BA" w14:textId="77777777" w:rsidTr="00331DBD">
              <w:trPr>
                <w:cantSplit/>
                <w:trHeight w:hRule="exact" w:val="6960"/>
              </w:trPr>
              <w:tc>
                <w:tcPr>
                  <w:tcW w:w="5242" w:type="dxa"/>
                  <w:tcBorders>
                    <w:top w:val="single" w:sz="12" w:space="0" w:color="5B9BD5" w:themeColor="accent1"/>
                    <w:left w:val="single" w:sz="12" w:space="0" w:color="5B9BD5" w:themeColor="accent1"/>
                    <w:bottom w:val="single" w:sz="12" w:space="0" w:color="5B9BD5" w:themeColor="accent1"/>
                    <w:right w:val="single" w:sz="12" w:space="0" w:color="5B9BD5" w:themeColor="accent1"/>
                  </w:tcBorders>
                  <w:vAlign w:val="center"/>
                </w:tcPr>
                <w:p w14:paraId="599CBBB5" w14:textId="77777777" w:rsid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G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OOD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N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EWS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!!</w:t>
                  </w:r>
                </w:p>
                <w:p w14:paraId="6CD9EA50" w14:textId="77777777" w:rsidR="00944B99" w:rsidRP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4503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Hall pass information"/>
                  </w:tblPr>
                  <w:tblGrid>
                    <w:gridCol w:w="1835"/>
                    <w:gridCol w:w="1222"/>
                    <w:gridCol w:w="1831"/>
                  </w:tblGrid>
                  <w:tr w:rsidR="00944B99" w14:paraId="554B9B2D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7EFEFDEA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Student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175FE7C8" w14:textId="77777777" w:rsidR="00944B99" w:rsidRPr="00141FCD" w:rsidRDefault="00944B99" w:rsidP="00944B99">
                        <w:pPr>
                          <w:ind w:right="336"/>
                        </w:pPr>
                      </w:p>
                    </w:tc>
                  </w:tr>
                  <w:tr w:rsidR="00944B99" w14:paraId="4BFAA6AA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508CFE0A" w14:textId="77777777" w:rsidR="00944B99" w:rsidRPr="00944B99" w:rsidRDefault="00944B99" w:rsidP="00944B99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944B99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Just a quick note to let you know:</w:t>
                        </w:r>
                      </w:p>
                    </w:tc>
                  </w:tr>
                  <w:tr w:rsidR="00944B99" w14:paraId="7801F46D" w14:textId="77777777" w:rsidTr="00331DBD">
                    <w:trPr>
                      <w:jc w:val="center"/>
                    </w:trPr>
                    <w:tc>
                      <w:tcPr>
                        <w:tcW w:w="2534" w:type="dxa"/>
                        <w:gridSpan w:val="2"/>
                      </w:tcPr>
                      <w:p w14:paraId="69D8AA36" w14:textId="77777777" w:rsidR="00944B99" w:rsidRPr="00141FCD" w:rsidRDefault="00944B99" w:rsidP="00944B99">
                        <w:pPr>
                          <w:ind w:left="464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3806CD62" w14:textId="77777777" w:rsidR="00944B99" w:rsidRPr="00141FCD" w:rsidRDefault="00944B99" w:rsidP="00944B99">
                        <w:pPr>
                          <w:ind w:left="300" w:right="56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</w:tr>
                  <w:tr w:rsidR="00944B99" w14:paraId="1CEF0955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7E0AF2E7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05158B1F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2686D9D6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1E5FBBB7" w14:textId="77777777" w:rsidR="00944B99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59B10E35" w14:textId="77777777" w:rsidR="00944B99" w:rsidRDefault="00944B99" w:rsidP="00944B99">
                        <w:r>
                          <w:t>______________________________________________</w:t>
                        </w:r>
                      </w:p>
                      <w:p w14:paraId="787ADFF7" w14:textId="77777777" w:rsidR="00944B99" w:rsidRPr="00141FCD" w:rsidRDefault="00944B99" w:rsidP="00944B99">
                        <w:r>
                          <w:t>______________________________________________</w:t>
                        </w:r>
                      </w:p>
                    </w:tc>
                  </w:tr>
                  <w:tr w:rsidR="00944B99" w14:paraId="671086A5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1945CC6F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Teacher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25C08DE6" w14:textId="77777777" w:rsidR="00944B99" w:rsidRPr="00141FCD" w:rsidRDefault="00944B99" w:rsidP="00944B99"/>
                    </w:tc>
                  </w:tr>
                  <w:tr w:rsidR="00944B99" w14:paraId="6DF62D6F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000A5CD5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Date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289818A5" w14:textId="77777777" w:rsidR="00944B99" w:rsidRPr="00141FCD" w:rsidRDefault="00944B99" w:rsidP="00944B99"/>
                    </w:tc>
                  </w:tr>
                </w:tbl>
                <w:p w14:paraId="1839EB58" w14:textId="77777777" w:rsidR="00944B99" w:rsidRDefault="00944B99" w:rsidP="00944B99"/>
              </w:tc>
            </w:tr>
          </w:tbl>
          <w:p w14:paraId="6B603C5B" w14:textId="77777777" w:rsidR="00984662" w:rsidRDefault="00984662" w:rsidP="008347F8">
            <w:pPr>
              <w:ind w:left="72"/>
            </w:pPr>
          </w:p>
        </w:tc>
      </w:tr>
      <w:tr w:rsidR="00984662" w14:paraId="21BB0B1E" w14:textId="77777777" w:rsidTr="00520B95">
        <w:trPr>
          <w:cantSplit/>
          <w:trHeight w:hRule="exact" w:val="183"/>
        </w:trPr>
        <w:tc>
          <w:tcPr>
            <w:tcW w:w="5242" w:type="dxa"/>
            <w:tcBorders>
              <w:top w:val="single" w:sz="12" w:space="0" w:color="5B9BD5" w:themeColor="accent1"/>
              <w:bottom w:val="dashed" w:sz="4" w:space="0" w:color="BFBFBF" w:themeColor="background1" w:themeShade="BF"/>
            </w:tcBorders>
            <w:vAlign w:val="center"/>
          </w:tcPr>
          <w:p w14:paraId="03D49D08" w14:textId="77777777" w:rsidR="00984662" w:rsidRDefault="00984662"/>
        </w:tc>
        <w:tc>
          <w:tcPr>
            <w:tcW w:w="431" w:type="dxa"/>
            <w:tcBorders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E98E485" w14:textId="77777777" w:rsidR="00984662" w:rsidRDefault="00984662"/>
        </w:tc>
        <w:tc>
          <w:tcPr>
            <w:tcW w:w="431" w:type="dxa"/>
            <w:tcBorders>
              <w:left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14:paraId="1A838707" w14:textId="77777777" w:rsidR="00984662" w:rsidRDefault="00984662"/>
        </w:tc>
        <w:tc>
          <w:tcPr>
            <w:tcW w:w="5242" w:type="dxa"/>
            <w:tcBorders>
              <w:top w:val="single" w:sz="12" w:space="0" w:color="5B9BD5" w:themeColor="accent1"/>
              <w:bottom w:val="dashed" w:sz="4" w:space="0" w:color="BFBFBF" w:themeColor="background1" w:themeShade="BF"/>
            </w:tcBorders>
            <w:vAlign w:val="center"/>
          </w:tcPr>
          <w:p w14:paraId="42DFE0AC" w14:textId="77777777" w:rsidR="00984662" w:rsidRDefault="00984662"/>
        </w:tc>
      </w:tr>
      <w:tr w:rsidR="00984662" w14:paraId="70A7D85F" w14:textId="77777777" w:rsidTr="00610D7F">
        <w:trPr>
          <w:cantSplit/>
          <w:trHeight w:hRule="exact" w:val="418"/>
        </w:trPr>
        <w:tc>
          <w:tcPr>
            <w:tcW w:w="5242" w:type="dxa"/>
            <w:tcBorders>
              <w:top w:val="dashed" w:sz="4" w:space="0" w:color="BFBFBF" w:themeColor="background1" w:themeShade="BF"/>
              <w:bottom w:val="single" w:sz="12" w:space="0" w:color="5B9BD5" w:themeColor="accent1"/>
            </w:tcBorders>
            <w:vAlign w:val="center"/>
          </w:tcPr>
          <w:p w14:paraId="1FA62F34" w14:textId="77777777" w:rsidR="00984662" w:rsidRDefault="00984662"/>
        </w:tc>
        <w:tc>
          <w:tcPr>
            <w:tcW w:w="431" w:type="dxa"/>
            <w:tcBorders>
              <w:top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56DA54C" w14:textId="77777777" w:rsidR="00984662" w:rsidRDefault="00984662"/>
        </w:tc>
        <w:tc>
          <w:tcPr>
            <w:tcW w:w="431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</w:tcBorders>
          </w:tcPr>
          <w:p w14:paraId="1A6B326C" w14:textId="77777777" w:rsidR="00984662" w:rsidRDefault="00984662"/>
        </w:tc>
        <w:tc>
          <w:tcPr>
            <w:tcW w:w="5242" w:type="dxa"/>
            <w:tcBorders>
              <w:top w:val="dashed" w:sz="4" w:space="0" w:color="BFBFBF" w:themeColor="background1" w:themeShade="BF"/>
              <w:bottom w:val="single" w:sz="12" w:space="0" w:color="5B9BD5" w:themeColor="accent1"/>
            </w:tcBorders>
            <w:vAlign w:val="center"/>
          </w:tcPr>
          <w:p w14:paraId="1D7A1C99" w14:textId="77777777" w:rsidR="00984662" w:rsidRDefault="00984662"/>
        </w:tc>
      </w:tr>
      <w:tr w:rsidR="00984662" w14:paraId="38A4955E" w14:textId="77777777" w:rsidTr="00944B99">
        <w:trPr>
          <w:cantSplit/>
          <w:trHeight w:hRule="exact" w:val="6996"/>
        </w:trPr>
        <w:tc>
          <w:tcPr>
            <w:tcW w:w="52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68"/>
            </w:tblGrid>
            <w:tr w:rsidR="00944B99" w14:paraId="5B222065" w14:textId="77777777" w:rsidTr="00331DBD">
              <w:trPr>
                <w:cantSplit/>
                <w:trHeight w:hRule="exact" w:val="6960"/>
              </w:trPr>
              <w:tc>
                <w:tcPr>
                  <w:tcW w:w="5242" w:type="dxa"/>
                  <w:tcBorders>
                    <w:top w:val="single" w:sz="12" w:space="0" w:color="5B9BD5" w:themeColor="accent1"/>
                    <w:left w:val="single" w:sz="12" w:space="0" w:color="5B9BD5" w:themeColor="accent1"/>
                    <w:bottom w:val="single" w:sz="12" w:space="0" w:color="5B9BD5" w:themeColor="accent1"/>
                    <w:right w:val="single" w:sz="12" w:space="0" w:color="5B9BD5" w:themeColor="accent1"/>
                  </w:tcBorders>
                  <w:vAlign w:val="center"/>
                </w:tcPr>
                <w:p w14:paraId="72249697" w14:textId="77777777" w:rsid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G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OOD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N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EWS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!!</w:t>
                  </w:r>
                </w:p>
                <w:p w14:paraId="00B21638" w14:textId="77777777" w:rsidR="00944B99" w:rsidRP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4503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Hall pass information"/>
                  </w:tblPr>
                  <w:tblGrid>
                    <w:gridCol w:w="1835"/>
                    <w:gridCol w:w="1222"/>
                    <w:gridCol w:w="1831"/>
                  </w:tblGrid>
                  <w:tr w:rsidR="00944B99" w14:paraId="38620C52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4B0B2375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Student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055C136E" w14:textId="77777777" w:rsidR="00944B99" w:rsidRPr="00141FCD" w:rsidRDefault="00944B99" w:rsidP="00944B99">
                        <w:pPr>
                          <w:ind w:right="336"/>
                        </w:pPr>
                      </w:p>
                    </w:tc>
                  </w:tr>
                  <w:tr w:rsidR="00944B99" w14:paraId="4BD70392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247F89D2" w14:textId="77777777" w:rsidR="00944B99" w:rsidRPr="00944B99" w:rsidRDefault="00944B99" w:rsidP="00944B99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944B99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Just a quick note to let you know:</w:t>
                        </w:r>
                      </w:p>
                    </w:tc>
                  </w:tr>
                  <w:tr w:rsidR="00944B99" w14:paraId="1AD7B253" w14:textId="77777777" w:rsidTr="00331DBD">
                    <w:trPr>
                      <w:jc w:val="center"/>
                    </w:trPr>
                    <w:tc>
                      <w:tcPr>
                        <w:tcW w:w="2534" w:type="dxa"/>
                        <w:gridSpan w:val="2"/>
                      </w:tcPr>
                      <w:p w14:paraId="12B0E06B" w14:textId="77777777" w:rsidR="00944B99" w:rsidRPr="00141FCD" w:rsidRDefault="00944B99" w:rsidP="00944B99">
                        <w:pPr>
                          <w:ind w:left="464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269E1D53" w14:textId="77777777" w:rsidR="00944B99" w:rsidRPr="00141FCD" w:rsidRDefault="00944B99" w:rsidP="00944B99">
                        <w:pPr>
                          <w:ind w:left="300" w:right="56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</w:tr>
                  <w:tr w:rsidR="00944B99" w14:paraId="7E0E5BC4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5FE0E454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51A463F9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2A9C3228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453CF52F" w14:textId="77777777" w:rsidR="00944B99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4E96DEF2" w14:textId="77777777" w:rsidR="00944B99" w:rsidRDefault="00944B99" w:rsidP="00944B99">
                        <w:r>
                          <w:t>______________________________________________</w:t>
                        </w:r>
                      </w:p>
                      <w:p w14:paraId="0CF3BFB6" w14:textId="77777777" w:rsidR="00944B99" w:rsidRPr="00141FCD" w:rsidRDefault="00944B99" w:rsidP="00944B99">
                        <w:r>
                          <w:t>______________________________________________</w:t>
                        </w:r>
                      </w:p>
                    </w:tc>
                  </w:tr>
                  <w:tr w:rsidR="00944B99" w14:paraId="51CF3835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07E36651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Teacher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39D8EB7F" w14:textId="77777777" w:rsidR="00944B99" w:rsidRPr="00141FCD" w:rsidRDefault="00944B99" w:rsidP="00944B99"/>
                    </w:tc>
                  </w:tr>
                  <w:tr w:rsidR="00944B99" w14:paraId="1E2A28C3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15AC37A0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Date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0ADEBDF5" w14:textId="77777777" w:rsidR="00944B99" w:rsidRPr="00141FCD" w:rsidRDefault="00944B99" w:rsidP="00944B99"/>
                    </w:tc>
                  </w:tr>
                </w:tbl>
                <w:p w14:paraId="526A82A0" w14:textId="77777777" w:rsidR="00944B99" w:rsidRDefault="00944B99" w:rsidP="00944B99"/>
              </w:tc>
            </w:tr>
          </w:tbl>
          <w:p w14:paraId="4741AE97" w14:textId="77777777" w:rsidR="00984662" w:rsidRDefault="00984662" w:rsidP="00141FCD"/>
        </w:tc>
        <w:tc>
          <w:tcPr>
            <w:tcW w:w="431" w:type="dxa"/>
            <w:tcBorders>
              <w:left w:val="single" w:sz="12" w:space="0" w:color="5B9BD5" w:themeColor="accent1"/>
              <w:right w:val="dashed" w:sz="4" w:space="0" w:color="BFBFBF" w:themeColor="background1" w:themeShade="BF"/>
            </w:tcBorders>
          </w:tcPr>
          <w:p w14:paraId="3DD39FE9" w14:textId="77777777" w:rsidR="00984662" w:rsidRDefault="00984662"/>
        </w:tc>
        <w:tc>
          <w:tcPr>
            <w:tcW w:w="431" w:type="dxa"/>
            <w:tcBorders>
              <w:left w:val="dashed" w:sz="4" w:space="0" w:color="BFBFBF" w:themeColor="background1" w:themeShade="BF"/>
              <w:right w:val="single" w:sz="12" w:space="0" w:color="5B9BD5" w:themeColor="accent1"/>
            </w:tcBorders>
          </w:tcPr>
          <w:p w14:paraId="7AAA8B4D" w14:textId="77777777" w:rsidR="00984662" w:rsidRDefault="00984662"/>
        </w:tc>
        <w:tc>
          <w:tcPr>
            <w:tcW w:w="5242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68"/>
            </w:tblGrid>
            <w:tr w:rsidR="00944B99" w14:paraId="25748485" w14:textId="77777777" w:rsidTr="00331DBD">
              <w:trPr>
                <w:cantSplit/>
                <w:trHeight w:hRule="exact" w:val="6960"/>
              </w:trPr>
              <w:tc>
                <w:tcPr>
                  <w:tcW w:w="5242" w:type="dxa"/>
                  <w:tcBorders>
                    <w:top w:val="single" w:sz="12" w:space="0" w:color="5B9BD5" w:themeColor="accent1"/>
                    <w:left w:val="single" w:sz="12" w:space="0" w:color="5B9BD5" w:themeColor="accent1"/>
                    <w:bottom w:val="single" w:sz="12" w:space="0" w:color="5B9BD5" w:themeColor="accent1"/>
                    <w:right w:val="single" w:sz="12" w:space="0" w:color="5B9BD5" w:themeColor="accent1"/>
                  </w:tcBorders>
                  <w:vAlign w:val="center"/>
                </w:tcPr>
                <w:p w14:paraId="7BAF0B1F" w14:textId="77777777" w:rsid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G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OOD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N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EWS</w:t>
                  </w:r>
                  <w:r w:rsidRPr="00141FC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!!</w:t>
                  </w:r>
                </w:p>
                <w:p w14:paraId="054A91BC" w14:textId="77777777" w:rsidR="00944B99" w:rsidRPr="00944B99" w:rsidRDefault="00944B99" w:rsidP="00944B99">
                  <w:pPr>
                    <w:jc w:val="center"/>
                    <w:rPr>
                      <w:rFonts w:asciiTheme="majorHAnsi" w:hAnsiTheme="majorHAns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4503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Hall pass information"/>
                  </w:tblPr>
                  <w:tblGrid>
                    <w:gridCol w:w="1835"/>
                    <w:gridCol w:w="1222"/>
                    <w:gridCol w:w="1831"/>
                  </w:tblGrid>
                  <w:tr w:rsidR="00944B99" w14:paraId="18F48120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18C59B50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Student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6FE40082" w14:textId="77777777" w:rsidR="00944B99" w:rsidRPr="00141FCD" w:rsidRDefault="00944B99" w:rsidP="00944B99">
                        <w:pPr>
                          <w:ind w:right="336"/>
                        </w:pPr>
                      </w:p>
                    </w:tc>
                  </w:tr>
                  <w:tr w:rsidR="00944B99" w14:paraId="66E5FBCD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770A72E0" w14:textId="77777777" w:rsidR="00944B99" w:rsidRPr="00944B99" w:rsidRDefault="00944B99" w:rsidP="00944B99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944B99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Just a quick note to let you know:</w:t>
                        </w:r>
                      </w:p>
                    </w:tc>
                  </w:tr>
                  <w:tr w:rsidR="00944B99" w14:paraId="36A489E2" w14:textId="77777777" w:rsidTr="00331DBD">
                    <w:trPr>
                      <w:jc w:val="center"/>
                    </w:trPr>
                    <w:tc>
                      <w:tcPr>
                        <w:tcW w:w="2534" w:type="dxa"/>
                        <w:gridSpan w:val="2"/>
                      </w:tcPr>
                      <w:p w14:paraId="1FF9CE34" w14:textId="77777777" w:rsidR="00944B99" w:rsidRPr="00141FCD" w:rsidRDefault="00944B99" w:rsidP="00944B99">
                        <w:pPr>
                          <w:ind w:left="464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4D68557D" w14:textId="77777777" w:rsidR="00944B99" w:rsidRPr="00141FCD" w:rsidRDefault="00944B99" w:rsidP="00944B99">
                        <w:pPr>
                          <w:ind w:left="300" w:right="56" w:hanging="270"/>
                          <w:rPr>
                            <w:rFonts w:asciiTheme="majorHAnsi" w:hAnsiTheme="majorHAnsi"/>
                          </w:rPr>
                        </w:pPr>
                      </w:p>
                    </w:tc>
                  </w:tr>
                  <w:tr w:rsidR="00944B99" w14:paraId="4E8F3AFD" w14:textId="77777777" w:rsidTr="00331DBD">
                    <w:trPr>
                      <w:jc w:val="center"/>
                    </w:trPr>
                    <w:tc>
                      <w:tcPr>
                        <w:tcW w:w="4694" w:type="dxa"/>
                        <w:gridSpan w:val="3"/>
                        <w:vAlign w:val="bottom"/>
                      </w:tcPr>
                      <w:p w14:paraId="614A6509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7E130479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3A9F9FFA" w14:textId="77777777" w:rsidR="00944B99" w:rsidRPr="00141FCD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18C903C7" w14:textId="77777777" w:rsidR="00944B99" w:rsidRDefault="00944B99" w:rsidP="00944B99">
                        <w:r w:rsidRPr="00141FCD">
                          <w:t>______________________________________________</w:t>
                        </w:r>
                      </w:p>
                      <w:p w14:paraId="72A2A77B" w14:textId="77777777" w:rsidR="00944B99" w:rsidRDefault="00944B99" w:rsidP="00944B99">
                        <w:r>
                          <w:t>______________________________________________</w:t>
                        </w:r>
                      </w:p>
                      <w:p w14:paraId="650010BE" w14:textId="77777777" w:rsidR="00944B99" w:rsidRPr="00141FCD" w:rsidRDefault="00944B99" w:rsidP="00944B99">
                        <w:r>
                          <w:t>______________________________________________</w:t>
                        </w:r>
                      </w:p>
                    </w:tc>
                  </w:tr>
                  <w:tr w:rsidR="00944B99" w14:paraId="70597334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67D6E050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Teacher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39684630" w14:textId="77777777" w:rsidR="00944B99" w:rsidRPr="00141FCD" w:rsidRDefault="00944B99" w:rsidP="00944B99"/>
                    </w:tc>
                  </w:tr>
                  <w:tr w:rsidR="00944B99" w14:paraId="2D0E916F" w14:textId="77777777" w:rsidTr="00331DBD">
                    <w:trPr>
                      <w:jc w:val="center"/>
                    </w:trPr>
                    <w:tc>
                      <w:tcPr>
                        <w:tcW w:w="1094" w:type="dxa"/>
                        <w:vAlign w:val="bottom"/>
                      </w:tcPr>
                      <w:p w14:paraId="32A594F1" w14:textId="77777777" w:rsidR="00944B99" w:rsidRPr="00141FCD" w:rsidRDefault="00944B99" w:rsidP="00944B99">
                        <w:pPr>
                          <w:pStyle w:val="Heading3"/>
                          <w:rPr>
                            <w:color w:val="auto"/>
                          </w:rPr>
                        </w:pPr>
                        <w:r w:rsidRPr="00141FCD">
                          <w:rPr>
                            <w:color w:val="auto"/>
                          </w:rPr>
                          <w:t>Date</w:t>
                        </w:r>
                      </w:p>
                    </w:tc>
                    <w:tc>
                      <w:tcPr>
                        <w:tcW w:w="360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154FAF8E" w14:textId="77777777" w:rsidR="00944B99" w:rsidRPr="00141FCD" w:rsidRDefault="00944B99" w:rsidP="00944B99"/>
                    </w:tc>
                  </w:tr>
                </w:tbl>
                <w:p w14:paraId="22EE27AB" w14:textId="77777777" w:rsidR="00944B99" w:rsidRDefault="00944B99" w:rsidP="00944B99"/>
              </w:tc>
            </w:tr>
          </w:tbl>
          <w:p w14:paraId="020C9B0B" w14:textId="77777777" w:rsidR="00984662" w:rsidRDefault="00984662"/>
        </w:tc>
      </w:tr>
    </w:tbl>
    <w:p w14:paraId="1D02FC9D" w14:textId="77777777" w:rsidR="00984662" w:rsidRDefault="00984662">
      <w:pPr>
        <w:spacing w:before="0" w:line="60" w:lineRule="exact"/>
        <w:rPr>
          <w:sz w:val="6"/>
          <w:szCs w:val="6"/>
        </w:rPr>
      </w:pPr>
    </w:p>
    <w:sectPr w:rsidR="00984662" w:rsidSect="00520B95">
      <w:headerReference w:type="default" r:id="rId7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45E0" w14:textId="77777777" w:rsidR="00F659EB" w:rsidRDefault="00F659EB">
      <w:pPr>
        <w:spacing w:before="0"/>
      </w:pPr>
      <w:r>
        <w:separator/>
      </w:r>
    </w:p>
  </w:endnote>
  <w:endnote w:type="continuationSeparator" w:id="0">
    <w:p w14:paraId="0EEB6643" w14:textId="77777777" w:rsidR="00F659EB" w:rsidRDefault="00F659E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35C9" w14:textId="77777777" w:rsidR="00F659EB" w:rsidRDefault="00F659EB">
      <w:pPr>
        <w:spacing w:before="0"/>
      </w:pPr>
      <w:r>
        <w:separator/>
      </w:r>
    </w:p>
  </w:footnote>
  <w:footnote w:type="continuationSeparator" w:id="0">
    <w:p w14:paraId="0B523A42" w14:textId="77777777" w:rsidR="00F659EB" w:rsidRDefault="00F659E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0AB5" w14:textId="77777777" w:rsidR="00520B95" w:rsidRPr="00DA1277" w:rsidRDefault="00A425BD" w:rsidP="00520B95">
    <w:pPr>
      <w:pStyle w:val="Header"/>
      <w:jc w:val="right"/>
      <w:rPr>
        <w:rFonts w:ascii="Arial" w:hAnsi="Arial" w:cs="Arial"/>
        <w:b/>
      </w:rPr>
    </w:pPr>
    <w:r w:rsidRPr="00DA1277">
      <w:rPr>
        <w:rFonts w:ascii="Arial" w:hAnsi="Arial" w:cs="Arial"/>
        <w:b/>
      </w:rPr>
      <w:t>Appendix ED-A4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7F"/>
    <w:rsid w:val="00024028"/>
    <w:rsid w:val="000B1410"/>
    <w:rsid w:val="00141FCD"/>
    <w:rsid w:val="00175477"/>
    <w:rsid w:val="001A2229"/>
    <w:rsid w:val="001C2A33"/>
    <w:rsid w:val="004F5E95"/>
    <w:rsid w:val="004F7C0C"/>
    <w:rsid w:val="00520B95"/>
    <w:rsid w:val="00610D7F"/>
    <w:rsid w:val="00715F84"/>
    <w:rsid w:val="008347F8"/>
    <w:rsid w:val="008A416F"/>
    <w:rsid w:val="008B07B3"/>
    <w:rsid w:val="00944B99"/>
    <w:rsid w:val="00984662"/>
    <w:rsid w:val="00A425BD"/>
    <w:rsid w:val="00B27A42"/>
    <w:rsid w:val="00BD3DDC"/>
    <w:rsid w:val="00C51A5D"/>
    <w:rsid w:val="00C84116"/>
    <w:rsid w:val="00CB2B74"/>
    <w:rsid w:val="00DA1277"/>
    <w:rsid w:val="00E57D51"/>
    <w:rsid w:val="00F659EB"/>
    <w:rsid w:val="00FB4A16"/>
    <w:rsid w:val="00FD147B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E50E"/>
  <w15:chartTrackingRefBased/>
  <w15:docId w15:val="{5B31AE29-9B75-4556-9B1A-9540468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  <w:ind w:left="144" w:right="144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EEAF6" w:themeFill="accent1" w:themeFillTint="33"/>
      <w:spacing w:before="0"/>
      <w:ind w:left="0" w:right="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40"/>
      <w:szCs w:val="40"/>
      <w:shd w:val="clear" w:color="auto" w:fill="DEEAF6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B9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0B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0B9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0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leeger\AppData\Roaming\Microsoft\Templates\Hall%20pass%20(6%20per%20page).dotx" TargetMode="External"/></Relationships>
</file>

<file path=word/theme/theme1.xml><?xml version="1.0" encoding="utf-8"?>
<a:theme xmlns:a="http://schemas.openxmlformats.org/drawingml/2006/main" name="Hall Pas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E852986-CD9B-4B00-A413-70EB89FC9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 pass (6 per page)</Template>
  <TotalTime>1</TotalTime>
  <Pages>1</Pages>
  <Words>188</Words>
  <Characters>1287</Characters>
  <Application>Microsoft Office Word</Application>
  <DocSecurity>0</DocSecurity>
  <Lines>160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Brittney Courson</dc:creator>
  <cp:keywords/>
  <cp:lastModifiedBy>Brittney Courson</cp:lastModifiedBy>
  <cp:revision>2</cp:revision>
  <dcterms:created xsi:type="dcterms:W3CDTF">2026-02-17T20:02:00Z</dcterms:created>
  <dcterms:modified xsi:type="dcterms:W3CDTF">2026-02-17T20:02:00Z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TC039919019991</vt:lpwstr>
  </property>
</Properties>
</file>