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6A53" w14:textId="77777777" w:rsidR="00B15E12" w:rsidRDefault="00A51FF4">
      <w:pPr>
        <w:pStyle w:val="Title"/>
      </w:pPr>
      <w:r>
        <w:t>Request for Ho</w:t>
      </w:r>
      <w:r w:rsidR="000252EC">
        <w:t xml:space="preserve">me </w:t>
      </w:r>
      <w:r>
        <w:t>and Living Supports</w:t>
      </w:r>
    </w:p>
    <w:p w14:paraId="5D7BC3F9" w14:textId="77777777" w:rsidR="005C103A" w:rsidRPr="00F83AE0" w:rsidRDefault="00F42D5C" w:rsidP="0052453B">
      <w:pPr>
        <w:spacing w:line="360" w:lineRule="auto"/>
        <w:rPr>
          <w:rFonts w:cs="Arial"/>
          <w:color w:val="222222"/>
          <w:shd w:val="clear" w:color="auto" w:fill="FFFFFF"/>
        </w:rPr>
      </w:pPr>
      <w:r>
        <w:rPr>
          <w:color w:val="000000" w:themeColor="text1"/>
        </w:rPr>
        <w:t>Ho</w:t>
      </w:r>
      <w:r w:rsidR="000252EC">
        <w:rPr>
          <w:color w:val="000000" w:themeColor="text1"/>
        </w:rPr>
        <w:t xml:space="preserve">me </w:t>
      </w:r>
      <w:r>
        <w:rPr>
          <w:color w:val="000000" w:themeColor="text1"/>
        </w:rPr>
        <w:t xml:space="preserve">and living supports </w:t>
      </w:r>
      <w:r w:rsidR="007F62BE">
        <w:rPr>
          <w:rFonts w:cs="Arial"/>
          <w:color w:val="222222"/>
          <w:shd w:val="clear" w:color="auto" w:fill="FFFFFF"/>
        </w:rPr>
        <w:t xml:space="preserve">can assist </w:t>
      </w:r>
      <w:r w:rsidR="00A37F45">
        <w:rPr>
          <w:rFonts w:cs="Arial"/>
          <w:color w:val="222222"/>
          <w:shd w:val="clear" w:color="auto" w:fill="FFFFFF"/>
        </w:rPr>
        <w:t>you</w:t>
      </w:r>
      <w:r w:rsidR="007F62BE">
        <w:rPr>
          <w:rFonts w:cs="Arial"/>
          <w:color w:val="222222"/>
          <w:shd w:val="clear" w:color="auto" w:fill="FFFFFF"/>
        </w:rPr>
        <w:t xml:space="preserve"> to live independently</w:t>
      </w:r>
      <w:r w:rsidR="00B81987">
        <w:rPr>
          <w:rFonts w:cs="Arial"/>
          <w:color w:val="222222"/>
          <w:shd w:val="clear" w:color="auto" w:fill="FFFFFF"/>
        </w:rPr>
        <w:t>, and improve</w:t>
      </w:r>
      <w:r w:rsidR="005C103A">
        <w:rPr>
          <w:rFonts w:cs="Arial"/>
          <w:color w:val="222222"/>
          <w:shd w:val="clear" w:color="auto" w:fill="FFFFFF"/>
        </w:rPr>
        <w:t xml:space="preserve"> your living, </w:t>
      </w:r>
      <w:proofErr w:type="gramStart"/>
      <w:r w:rsidR="005C103A">
        <w:rPr>
          <w:rFonts w:cs="Arial"/>
          <w:color w:val="222222"/>
          <w:shd w:val="clear" w:color="auto" w:fill="FFFFFF"/>
        </w:rPr>
        <w:t>household</w:t>
      </w:r>
      <w:proofErr w:type="gramEnd"/>
      <w:r w:rsidR="005C103A">
        <w:rPr>
          <w:rFonts w:cs="Arial"/>
          <w:color w:val="222222"/>
          <w:shd w:val="clear" w:color="auto" w:fill="FFFFFF"/>
        </w:rPr>
        <w:t xml:space="preserve"> and management, social, communication, and behavioural management skills.</w:t>
      </w:r>
    </w:p>
    <w:p w14:paraId="701A0EC8" w14:textId="77777777" w:rsidR="00A51FF4" w:rsidRPr="00AE6C00" w:rsidRDefault="00A51FF4" w:rsidP="0052453B">
      <w:pPr>
        <w:pStyle w:val="Heading2"/>
        <w:spacing w:before="120" w:line="360" w:lineRule="auto"/>
      </w:pPr>
      <w:r w:rsidRPr="00AE6C00">
        <w:t>Who can complete this form?</w:t>
      </w:r>
    </w:p>
    <w:p w14:paraId="32B5FB01" w14:textId="77777777" w:rsidR="00A51FF4" w:rsidRDefault="00A51FF4" w:rsidP="0052453B">
      <w:pPr>
        <w:spacing w:line="360" w:lineRule="auto"/>
      </w:pPr>
      <w:r w:rsidRPr="005A6201">
        <w:t>Participant</w:t>
      </w:r>
      <w:r>
        <w:t>s</w:t>
      </w:r>
      <w:r w:rsidRPr="005A6201">
        <w:t xml:space="preserve"> or a person acting on their behalf, such as a family member, </w:t>
      </w:r>
      <w:proofErr w:type="gramStart"/>
      <w:r w:rsidRPr="005A6201">
        <w:t>friend</w:t>
      </w:r>
      <w:proofErr w:type="gramEnd"/>
      <w:r w:rsidRPr="005A6201">
        <w:t xml:space="preserve"> or guardian.</w:t>
      </w:r>
      <w:r>
        <w:t xml:space="preserve"> In this form we use the term ‘You’ and ‘</w:t>
      </w:r>
      <w:proofErr w:type="gramStart"/>
      <w:r>
        <w:t>Your</w:t>
      </w:r>
      <w:proofErr w:type="gramEnd"/>
      <w:r>
        <w:t xml:space="preserve">’. This is referring to the NDIS </w:t>
      </w:r>
      <w:r w:rsidR="00467F7E">
        <w:t>p</w:t>
      </w:r>
      <w:r>
        <w:t>articipant.</w:t>
      </w:r>
    </w:p>
    <w:p w14:paraId="0A6B2205" w14:textId="77777777" w:rsidR="00A51FF4" w:rsidRPr="00E0487F" w:rsidRDefault="0059377D" w:rsidP="0052453B">
      <w:pPr>
        <w:spacing w:line="360" w:lineRule="auto"/>
        <w:rPr>
          <w:b/>
          <w:bCs/>
        </w:rPr>
      </w:pPr>
      <w:r>
        <w:t>You can fill out this form e</w:t>
      </w:r>
      <w:r w:rsidR="00A51FF4">
        <w:t xml:space="preserve">lectronically or </w:t>
      </w:r>
      <w:r>
        <w:t xml:space="preserve">print </w:t>
      </w:r>
      <w:r w:rsidR="00A51FF4">
        <w:t>and complete</w:t>
      </w:r>
      <w:r>
        <w:t xml:space="preserve"> it</w:t>
      </w:r>
      <w:r w:rsidR="00A51FF4">
        <w:t xml:space="preserve"> using a blue or black pen.</w:t>
      </w:r>
    </w:p>
    <w:p w14:paraId="4B04C653" w14:textId="77777777" w:rsidR="00A51FF4" w:rsidRPr="00AE6C00" w:rsidRDefault="00A51FF4" w:rsidP="0052453B">
      <w:pPr>
        <w:pStyle w:val="Heading2"/>
        <w:spacing w:before="120" w:line="360" w:lineRule="auto"/>
      </w:pPr>
      <w:r w:rsidRPr="00AE6C00">
        <w:t>What is this form for?</w:t>
      </w:r>
    </w:p>
    <w:p w14:paraId="113933F3" w14:textId="77777777" w:rsidR="00A51FF4" w:rsidRPr="00C04F50" w:rsidRDefault="00A51FF4" w:rsidP="0052453B">
      <w:pPr>
        <w:spacing w:line="360" w:lineRule="auto"/>
      </w:pPr>
      <w:r w:rsidRPr="00C04F50">
        <w:t>This form is to let the N</w:t>
      </w:r>
      <w:r w:rsidR="00467F7E">
        <w:t>ational Disability Insurance Agency (N</w:t>
      </w:r>
      <w:r w:rsidRPr="00C04F50">
        <w:t>DIA</w:t>
      </w:r>
      <w:r w:rsidR="00467F7E">
        <w:t>)</w:t>
      </w:r>
      <w:r w:rsidRPr="00C04F50">
        <w:t xml:space="preserve"> know you need </w:t>
      </w:r>
      <w:r w:rsidR="000252EC">
        <w:t xml:space="preserve">home </w:t>
      </w:r>
      <w:r w:rsidR="00E0776F">
        <w:t>and</w:t>
      </w:r>
      <w:r w:rsidRPr="00C04F50">
        <w:t xml:space="preserve"> living supports in your plan </w:t>
      </w:r>
      <w:r w:rsidR="00E2480D">
        <w:t>and those supports cannot be met through mainstream, community, informal or other supports</w:t>
      </w:r>
      <w:r w:rsidRPr="00C04F50">
        <w:t>. This form can be used to start the process without having to go through a Planner or Local Area Coordinator.</w:t>
      </w:r>
    </w:p>
    <w:p w14:paraId="5A8AA3ED" w14:textId="77777777" w:rsidR="00A51FF4" w:rsidRDefault="00A51FF4" w:rsidP="0052453B">
      <w:pPr>
        <w:spacing w:line="360" w:lineRule="auto"/>
      </w:pPr>
      <w:r>
        <w:t xml:space="preserve">This </w:t>
      </w:r>
      <w:r w:rsidRPr="00C04F50">
        <w:t>form help</w:t>
      </w:r>
      <w:r>
        <w:t>s the NDIA</w:t>
      </w:r>
      <w:r w:rsidRPr="00C04F50">
        <w:t xml:space="preserve"> </w:t>
      </w:r>
      <w:r>
        <w:t xml:space="preserve">identify </w:t>
      </w:r>
      <w:r w:rsidR="000252EC">
        <w:t xml:space="preserve">home </w:t>
      </w:r>
      <w:r w:rsidR="00E0776F">
        <w:t>and</w:t>
      </w:r>
      <w:r>
        <w:t xml:space="preserve"> living supports to meet your needs.</w:t>
      </w:r>
    </w:p>
    <w:p w14:paraId="13BFB336" w14:textId="77777777" w:rsidR="00A51FF4" w:rsidRPr="00C04F50" w:rsidRDefault="00A51FF4" w:rsidP="0052453B">
      <w:pPr>
        <w:spacing w:line="360" w:lineRule="auto"/>
      </w:pPr>
      <w:r w:rsidRPr="00C04F50">
        <w:t>Once the form has been completed and returned:</w:t>
      </w:r>
    </w:p>
    <w:p w14:paraId="3C4AD89D" w14:textId="77777777" w:rsidR="00A51FF4" w:rsidRPr="00C04F50" w:rsidRDefault="00B81987" w:rsidP="0052453B">
      <w:pPr>
        <w:pStyle w:val="ListParagraph"/>
        <w:numPr>
          <w:ilvl w:val="0"/>
          <w:numId w:val="121"/>
        </w:numPr>
        <w:spacing w:line="360" w:lineRule="auto"/>
        <w:ind w:left="714" w:hanging="357"/>
        <w:contextualSpacing/>
        <w:rPr>
          <w:rFonts w:cs="Arial"/>
        </w:rPr>
      </w:pPr>
      <w:r>
        <w:rPr>
          <w:rFonts w:cs="Arial"/>
        </w:rPr>
        <w:t>T</w:t>
      </w:r>
      <w:r w:rsidR="00A51FF4" w:rsidRPr="00C04F50">
        <w:rPr>
          <w:rFonts w:cs="Arial"/>
        </w:rPr>
        <w:t xml:space="preserve">he </w:t>
      </w:r>
      <w:r w:rsidR="00467F7E">
        <w:rPr>
          <w:rFonts w:cs="Arial"/>
        </w:rPr>
        <w:t>NDIA</w:t>
      </w:r>
      <w:r w:rsidR="00A51FF4" w:rsidRPr="00C04F50">
        <w:rPr>
          <w:rFonts w:cs="Arial"/>
        </w:rPr>
        <w:t xml:space="preserve"> will review your request</w:t>
      </w:r>
      <w:r w:rsidR="00227C5A">
        <w:rPr>
          <w:rFonts w:cs="Arial"/>
        </w:rPr>
        <w:t>.</w:t>
      </w:r>
    </w:p>
    <w:p w14:paraId="1E64C924" w14:textId="77777777" w:rsidR="00A51FF4" w:rsidRPr="00C04F50" w:rsidRDefault="00227C5A" w:rsidP="0052453B">
      <w:pPr>
        <w:pStyle w:val="ListParagraph"/>
        <w:numPr>
          <w:ilvl w:val="0"/>
          <w:numId w:val="121"/>
        </w:numPr>
        <w:spacing w:line="360" w:lineRule="auto"/>
        <w:ind w:left="714" w:hanging="357"/>
        <w:contextualSpacing/>
        <w:rPr>
          <w:rFonts w:cs="Arial"/>
        </w:rPr>
      </w:pPr>
      <w:r>
        <w:rPr>
          <w:rFonts w:cs="Arial"/>
        </w:rPr>
        <w:t>I</w:t>
      </w:r>
      <w:r w:rsidR="00A51FF4" w:rsidRPr="00C04F50">
        <w:rPr>
          <w:rFonts w:cs="Arial"/>
        </w:rPr>
        <w:t>f there is not enough information</w:t>
      </w:r>
      <w:r w:rsidR="00A51FF4">
        <w:rPr>
          <w:rFonts w:cs="Arial"/>
        </w:rPr>
        <w:t>,</w:t>
      </w:r>
      <w:r w:rsidR="00A51FF4" w:rsidRPr="00C04F50">
        <w:rPr>
          <w:rFonts w:cs="Arial"/>
        </w:rPr>
        <w:t xml:space="preserve"> </w:t>
      </w:r>
      <w:r w:rsidR="00A51FF4">
        <w:rPr>
          <w:rFonts w:cs="Arial"/>
        </w:rPr>
        <w:t xml:space="preserve">we </w:t>
      </w:r>
      <w:r w:rsidR="00A51FF4" w:rsidRPr="00C04F50">
        <w:rPr>
          <w:rFonts w:cs="Arial"/>
        </w:rPr>
        <w:t>will let you know what we need</w:t>
      </w:r>
      <w:r>
        <w:rPr>
          <w:rFonts w:cs="Arial"/>
        </w:rPr>
        <w:t>.</w:t>
      </w:r>
    </w:p>
    <w:p w14:paraId="1B853635" w14:textId="77777777" w:rsidR="00A51FF4" w:rsidRPr="00C04F50" w:rsidRDefault="00227C5A" w:rsidP="0052453B">
      <w:pPr>
        <w:pStyle w:val="ListParagraph"/>
        <w:numPr>
          <w:ilvl w:val="0"/>
          <w:numId w:val="121"/>
        </w:numPr>
        <w:spacing w:line="360" w:lineRule="auto"/>
        <w:ind w:left="714" w:hanging="357"/>
        <w:contextualSpacing/>
        <w:rPr>
          <w:rFonts w:cs="Arial"/>
        </w:rPr>
      </w:pPr>
      <w:r>
        <w:rPr>
          <w:rFonts w:cs="Arial"/>
        </w:rPr>
        <w:t>W</w:t>
      </w:r>
      <w:r w:rsidR="00A51FF4">
        <w:rPr>
          <w:rFonts w:cs="Arial"/>
        </w:rPr>
        <w:t xml:space="preserve">e </w:t>
      </w:r>
      <w:r w:rsidR="00A51FF4" w:rsidRPr="00C04F50">
        <w:rPr>
          <w:rFonts w:cs="Arial"/>
        </w:rPr>
        <w:t>will let you know the outcome and the next steps</w:t>
      </w:r>
      <w:r w:rsidR="00DB696D">
        <w:rPr>
          <w:rFonts w:cs="Arial"/>
        </w:rPr>
        <w:t>.</w:t>
      </w:r>
    </w:p>
    <w:p w14:paraId="607D57B5" w14:textId="77777777" w:rsidR="00A51FF4" w:rsidRPr="00AE6C00" w:rsidRDefault="00467F7E" w:rsidP="0052453B">
      <w:pPr>
        <w:pStyle w:val="Heading2"/>
        <w:spacing w:before="120" w:line="360" w:lineRule="auto"/>
      </w:pPr>
      <w:r>
        <w:t xml:space="preserve">The </w:t>
      </w:r>
      <w:r w:rsidR="00A51FF4" w:rsidRPr="00AE6C00">
        <w:t>NDIS may provide funding for the following</w:t>
      </w:r>
      <w:r w:rsidR="003505AD">
        <w:t xml:space="preserve"> ho</w:t>
      </w:r>
      <w:r w:rsidR="000252EC">
        <w:t xml:space="preserve">me </w:t>
      </w:r>
      <w:r w:rsidR="003505AD">
        <w:t>and living supports</w:t>
      </w:r>
      <w:r w:rsidR="00A51FF4" w:rsidRPr="00AE6C00">
        <w:t>:</w:t>
      </w:r>
    </w:p>
    <w:p w14:paraId="439AAD65" w14:textId="77777777" w:rsidR="00A51FF4" w:rsidRPr="00E0487F" w:rsidRDefault="00B81987" w:rsidP="0052453B">
      <w:pPr>
        <w:pStyle w:val="ListParagraph"/>
        <w:numPr>
          <w:ilvl w:val="0"/>
          <w:numId w:val="121"/>
        </w:numPr>
        <w:spacing w:line="360" w:lineRule="auto"/>
        <w:ind w:left="714" w:hanging="357"/>
        <w:contextualSpacing/>
        <w:rPr>
          <w:rFonts w:cs="Arial"/>
        </w:rPr>
      </w:pPr>
      <w:r>
        <w:rPr>
          <w:rFonts w:cs="Arial"/>
        </w:rPr>
        <w:t>S</w:t>
      </w:r>
      <w:r w:rsidR="00A51FF4">
        <w:rPr>
          <w:rFonts w:cs="Arial"/>
        </w:rPr>
        <w:t>upport</w:t>
      </w:r>
      <w:r w:rsidR="00A51FF4" w:rsidRPr="00E0487F">
        <w:rPr>
          <w:rFonts w:cs="Arial"/>
        </w:rPr>
        <w:t xml:space="preserve"> so that you can explore different housing options</w:t>
      </w:r>
      <w:r w:rsidR="00E61923">
        <w:rPr>
          <w:rFonts w:cs="Arial"/>
        </w:rPr>
        <w:t>.</w:t>
      </w:r>
    </w:p>
    <w:p w14:paraId="1FFAD216" w14:textId="77777777" w:rsidR="00A51FF4" w:rsidRPr="00E0487F" w:rsidRDefault="00B81987" w:rsidP="0052453B">
      <w:pPr>
        <w:pStyle w:val="ListParagraph"/>
        <w:numPr>
          <w:ilvl w:val="0"/>
          <w:numId w:val="121"/>
        </w:numPr>
        <w:spacing w:line="360" w:lineRule="auto"/>
        <w:ind w:left="714" w:hanging="357"/>
        <w:contextualSpacing/>
        <w:rPr>
          <w:rFonts w:cs="Arial"/>
        </w:rPr>
      </w:pPr>
      <w:r>
        <w:rPr>
          <w:rFonts w:cs="Arial"/>
        </w:rPr>
        <w:t>S</w:t>
      </w:r>
      <w:r w:rsidR="00A51FF4" w:rsidRPr="00E0487F">
        <w:rPr>
          <w:rFonts w:cs="Arial"/>
        </w:rPr>
        <w:t>upport to help you with developing skills for independence</w:t>
      </w:r>
      <w:r w:rsidR="00E61923">
        <w:rPr>
          <w:rFonts w:cs="Arial"/>
        </w:rPr>
        <w:t>.</w:t>
      </w:r>
    </w:p>
    <w:p w14:paraId="745A5A06" w14:textId="77777777" w:rsidR="00A51FF4" w:rsidRPr="00E0487F" w:rsidRDefault="00B81987" w:rsidP="0052453B">
      <w:pPr>
        <w:pStyle w:val="ListParagraph"/>
        <w:numPr>
          <w:ilvl w:val="0"/>
          <w:numId w:val="121"/>
        </w:numPr>
        <w:spacing w:line="360" w:lineRule="auto"/>
        <w:ind w:left="714" w:hanging="357"/>
        <w:contextualSpacing/>
        <w:rPr>
          <w:rFonts w:cs="Arial"/>
        </w:rPr>
      </w:pPr>
      <w:r>
        <w:rPr>
          <w:rFonts w:cs="Arial"/>
        </w:rPr>
        <w:t>M</w:t>
      </w:r>
      <w:r w:rsidR="00A51FF4" w:rsidRPr="00E0487F">
        <w:rPr>
          <w:rFonts w:cs="Arial"/>
        </w:rPr>
        <w:t xml:space="preserve">odifications or assistive technology </w:t>
      </w:r>
      <w:r w:rsidR="00A51FF4">
        <w:rPr>
          <w:rFonts w:cs="Arial"/>
        </w:rPr>
        <w:t xml:space="preserve">to </w:t>
      </w:r>
      <w:r w:rsidR="00A51FF4" w:rsidRPr="00E0487F">
        <w:rPr>
          <w:rFonts w:cs="Arial"/>
        </w:rPr>
        <w:t>make your current home more accessible</w:t>
      </w:r>
      <w:r w:rsidR="00E61923">
        <w:rPr>
          <w:rFonts w:cs="Arial"/>
        </w:rPr>
        <w:t>.</w:t>
      </w:r>
    </w:p>
    <w:p w14:paraId="493C95AF" w14:textId="77777777" w:rsidR="00A51FF4" w:rsidRPr="00E0487F" w:rsidRDefault="00B81987" w:rsidP="0052453B">
      <w:pPr>
        <w:pStyle w:val="ListParagraph"/>
        <w:numPr>
          <w:ilvl w:val="0"/>
          <w:numId w:val="121"/>
        </w:numPr>
        <w:spacing w:line="360" w:lineRule="auto"/>
        <w:ind w:left="714" w:hanging="357"/>
        <w:contextualSpacing/>
        <w:rPr>
          <w:rFonts w:cs="Arial"/>
        </w:rPr>
      </w:pPr>
      <w:r>
        <w:rPr>
          <w:rFonts w:cs="Arial"/>
        </w:rPr>
        <w:t>Su</w:t>
      </w:r>
      <w:r w:rsidR="00A51FF4" w:rsidRPr="00E0487F">
        <w:rPr>
          <w:rFonts w:cs="Arial"/>
        </w:rPr>
        <w:t xml:space="preserve">pport and </w:t>
      </w:r>
      <w:r w:rsidR="00A51FF4">
        <w:rPr>
          <w:rFonts w:cs="Arial"/>
        </w:rPr>
        <w:t>help</w:t>
      </w:r>
      <w:r w:rsidR="00A51FF4" w:rsidRPr="00E0487F">
        <w:rPr>
          <w:rFonts w:cs="Arial"/>
        </w:rPr>
        <w:t xml:space="preserve"> to complete day-to-day tasks</w:t>
      </w:r>
      <w:r w:rsidR="00E61923">
        <w:rPr>
          <w:rFonts w:cs="Arial"/>
        </w:rPr>
        <w:t>.</w:t>
      </w:r>
    </w:p>
    <w:p w14:paraId="34473E01" w14:textId="77777777" w:rsidR="00A51FF4" w:rsidRPr="00E0487F" w:rsidRDefault="00B81987" w:rsidP="0052453B">
      <w:pPr>
        <w:pStyle w:val="ListParagraph"/>
        <w:numPr>
          <w:ilvl w:val="0"/>
          <w:numId w:val="121"/>
        </w:numPr>
        <w:spacing w:line="360" w:lineRule="auto"/>
        <w:ind w:left="714" w:hanging="357"/>
        <w:contextualSpacing/>
        <w:rPr>
          <w:rFonts w:cs="Arial"/>
        </w:rPr>
      </w:pPr>
      <w:r>
        <w:rPr>
          <w:rFonts w:cs="Arial"/>
        </w:rPr>
        <w:t>S</w:t>
      </w:r>
      <w:r w:rsidR="00A51FF4" w:rsidRPr="00E0487F">
        <w:rPr>
          <w:rFonts w:cs="Arial"/>
        </w:rPr>
        <w:t xml:space="preserve">pecialised supports </w:t>
      </w:r>
      <w:r w:rsidR="00A51FF4">
        <w:rPr>
          <w:rFonts w:cs="Arial"/>
        </w:rPr>
        <w:t xml:space="preserve">for </w:t>
      </w:r>
      <w:r w:rsidR="00A51FF4" w:rsidRPr="00E0487F">
        <w:rPr>
          <w:rFonts w:cs="Arial"/>
        </w:rPr>
        <w:t>care and accommodation for people with very complex needs.</w:t>
      </w:r>
    </w:p>
    <w:p w14:paraId="2C2287A1" w14:textId="77777777" w:rsidR="00DF14DE" w:rsidRPr="00A9028F" w:rsidRDefault="00DF14DE" w:rsidP="0052453B">
      <w:pPr>
        <w:pStyle w:val="Heading1"/>
        <w:spacing w:before="120"/>
      </w:pPr>
      <w:r w:rsidRPr="00A9028F">
        <w:t xml:space="preserve">How </w:t>
      </w:r>
      <w:r w:rsidR="00647956">
        <w:t>to</w:t>
      </w:r>
      <w:r w:rsidRPr="00A9028F">
        <w:t xml:space="preserve"> return this form</w:t>
      </w:r>
    </w:p>
    <w:p w14:paraId="43B9E81B" w14:textId="77777777" w:rsidR="00DF14DE" w:rsidRPr="00A9028F" w:rsidRDefault="00DF14DE" w:rsidP="00F92168">
      <w:pPr>
        <w:rPr>
          <w:szCs w:val="24"/>
        </w:rPr>
      </w:pPr>
      <w:r w:rsidRPr="00A9028F">
        <w:rPr>
          <w:szCs w:val="24"/>
        </w:rPr>
        <w:t>There are a few ways you can return this form to us:</w:t>
      </w:r>
    </w:p>
    <w:p w14:paraId="4E0A2BA0" w14:textId="77777777" w:rsidR="00DF14DE" w:rsidRPr="00A9028F" w:rsidRDefault="00DF14DE" w:rsidP="00F92168">
      <w:pPr>
        <w:pStyle w:val="ListBullet"/>
        <w:rPr>
          <w:szCs w:val="24"/>
        </w:rPr>
      </w:pPr>
      <w:r w:rsidRPr="00A9028F">
        <w:rPr>
          <w:rStyle w:val="Emphasis"/>
          <w:szCs w:val="24"/>
        </w:rPr>
        <w:t>Email:</w:t>
      </w:r>
      <w:r w:rsidRPr="00A9028F">
        <w:rPr>
          <w:szCs w:val="24"/>
        </w:rPr>
        <w:t xml:space="preserve"> </w:t>
      </w:r>
      <w:hyperlink r:id="rId13" w:history="1">
        <w:r w:rsidRPr="00A9028F">
          <w:rPr>
            <w:rStyle w:val="Hyperlink"/>
            <w:szCs w:val="24"/>
          </w:rPr>
          <w:t>enquiries@ndis.gov.au</w:t>
        </w:r>
      </w:hyperlink>
    </w:p>
    <w:p w14:paraId="77386E77" w14:textId="77777777" w:rsidR="00DF14DE" w:rsidRPr="00A9028F" w:rsidRDefault="00DF14DE" w:rsidP="00F92168">
      <w:pPr>
        <w:pStyle w:val="ListBullet"/>
        <w:rPr>
          <w:szCs w:val="24"/>
        </w:rPr>
      </w:pPr>
      <w:r w:rsidRPr="00A9028F">
        <w:rPr>
          <w:rStyle w:val="Emphasis"/>
          <w:szCs w:val="24"/>
        </w:rPr>
        <w:t>Mail:</w:t>
      </w:r>
      <w:r w:rsidRPr="00A9028F">
        <w:rPr>
          <w:szCs w:val="24"/>
        </w:rPr>
        <w:t xml:space="preserve"> NDIA, GPO Box 700, Canberra ACT 2601</w:t>
      </w:r>
    </w:p>
    <w:p w14:paraId="4AF2C729" w14:textId="77777777" w:rsidR="002B3279" w:rsidRPr="00F11A63" w:rsidRDefault="00DF14DE" w:rsidP="00EE4664">
      <w:pPr>
        <w:pStyle w:val="ListBullet"/>
        <w:rPr>
          <w:szCs w:val="24"/>
        </w:rPr>
      </w:pPr>
      <w:r w:rsidRPr="00A9028F">
        <w:rPr>
          <w:rStyle w:val="Emphasis"/>
          <w:szCs w:val="24"/>
        </w:rPr>
        <w:lastRenderedPageBreak/>
        <w:t>In person:</w:t>
      </w:r>
      <w:r w:rsidRPr="00A9028F">
        <w:rPr>
          <w:szCs w:val="24"/>
        </w:rPr>
        <w:t xml:space="preserve"> Visit a </w:t>
      </w:r>
      <w:r w:rsidRPr="00A9028F">
        <w:rPr>
          <w:rStyle w:val="Strong"/>
          <w:szCs w:val="24"/>
        </w:rPr>
        <w:t>Local Area Coordinator</w:t>
      </w:r>
      <w:r w:rsidR="00647956">
        <w:rPr>
          <w:szCs w:val="24"/>
        </w:rPr>
        <w:t xml:space="preserve"> </w:t>
      </w:r>
      <w:r w:rsidRPr="00A9028F">
        <w:rPr>
          <w:szCs w:val="24"/>
        </w:rPr>
        <w:t xml:space="preserve">or </w:t>
      </w:r>
      <w:r w:rsidRPr="00A9028F">
        <w:rPr>
          <w:rStyle w:val="Strong"/>
          <w:szCs w:val="24"/>
        </w:rPr>
        <w:t>NDIS office</w:t>
      </w:r>
      <w:r w:rsidRPr="00A9028F">
        <w:rPr>
          <w:szCs w:val="24"/>
        </w:rPr>
        <w:t xml:space="preserve"> in your area.</w:t>
      </w:r>
      <w:r w:rsidR="00EE4664" w:rsidRPr="00EE4664">
        <w:rPr>
          <w:szCs w:val="24"/>
        </w:rPr>
        <w:br w:type="page"/>
      </w:r>
    </w:p>
    <w:p w14:paraId="5ECF5A84" w14:textId="77777777" w:rsidR="002B3279" w:rsidRPr="00A9028F" w:rsidRDefault="00AC1B78" w:rsidP="00AC1B78">
      <w:pPr>
        <w:pStyle w:val="Heading1"/>
      </w:pPr>
      <w:r>
        <w:lastRenderedPageBreak/>
        <w:t xml:space="preserve">1. </w:t>
      </w:r>
      <w:r w:rsidR="002B3279" w:rsidRPr="00A9028F">
        <w:t>Participant details</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wo columns with four rows. The first column's rows list Full name, Date of birth, Current address and NDIS participant number. The second column is for your response."/>
      </w:tblPr>
      <w:tblGrid>
        <w:gridCol w:w="4535"/>
        <w:gridCol w:w="5329"/>
      </w:tblGrid>
      <w:tr w:rsidR="002B3279" w:rsidRPr="00A9028F" w14:paraId="1A8EB9B2" w14:textId="77777777" w:rsidTr="0052453B">
        <w:tc>
          <w:tcPr>
            <w:tcW w:w="4535" w:type="dxa"/>
            <w:shd w:val="clear" w:color="auto" w:fill="F2F2F2" w:themeFill="background1" w:themeFillShade="F2"/>
            <w:vAlign w:val="center"/>
          </w:tcPr>
          <w:p w14:paraId="53D06600" w14:textId="77777777" w:rsidR="002B3279" w:rsidRPr="00DE4162" w:rsidRDefault="002E1496" w:rsidP="0052453B">
            <w:pPr>
              <w:rPr>
                <w:szCs w:val="24"/>
              </w:rPr>
            </w:pPr>
            <w:r w:rsidRPr="00DE4162">
              <w:rPr>
                <w:szCs w:val="24"/>
              </w:rPr>
              <w:t>Full name</w:t>
            </w:r>
          </w:p>
        </w:tc>
        <w:sdt>
          <w:sdtPr>
            <w:rPr>
              <w:szCs w:val="24"/>
            </w:rPr>
            <w:id w:val="-1029562586"/>
            <w:placeholder>
              <w:docPart w:val="EF3D0CD0095B40CC9F8D4B752D56B16E"/>
            </w:placeholder>
            <w:showingPlcHdr/>
          </w:sdtPr>
          <w:sdtEndPr/>
          <w:sdtContent>
            <w:tc>
              <w:tcPr>
                <w:tcW w:w="5329" w:type="dxa"/>
                <w:vAlign w:val="center"/>
              </w:tcPr>
              <w:p w14:paraId="7CE5E4FD" w14:textId="77777777" w:rsidR="002B3279" w:rsidRPr="00A9028F" w:rsidRDefault="002E1496" w:rsidP="0052453B">
                <w:pPr>
                  <w:rPr>
                    <w:szCs w:val="24"/>
                  </w:rPr>
                </w:pPr>
                <w:r w:rsidRPr="00A9028F">
                  <w:rPr>
                    <w:rStyle w:val="PlaceholderText"/>
                    <w:szCs w:val="24"/>
                  </w:rPr>
                  <w:t>Click or tap here to enter text.</w:t>
                </w:r>
              </w:p>
            </w:tc>
          </w:sdtContent>
        </w:sdt>
      </w:tr>
      <w:tr w:rsidR="002B3279" w:rsidRPr="00A9028F" w14:paraId="2ACE1E5B" w14:textId="77777777" w:rsidTr="0052453B">
        <w:tc>
          <w:tcPr>
            <w:tcW w:w="4535" w:type="dxa"/>
            <w:shd w:val="clear" w:color="auto" w:fill="F2F2F2" w:themeFill="background1" w:themeFillShade="F2"/>
            <w:vAlign w:val="center"/>
          </w:tcPr>
          <w:p w14:paraId="707697D6" w14:textId="77777777" w:rsidR="002B3279" w:rsidRPr="00DE4162" w:rsidRDefault="002E1496" w:rsidP="0052453B">
            <w:pPr>
              <w:rPr>
                <w:szCs w:val="24"/>
              </w:rPr>
            </w:pPr>
            <w:r w:rsidRPr="00DE4162">
              <w:rPr>
                <w:szCs w:val="24"/>
              </w:rPr>
              <w:t>Date of birth</w:t>
            </w:r>
            <w:r w:rsidR="00AE6C00" w:rsidRPr="00DE4162">
              <w:rPr>
                <w:szCs w:val="24"/>
              </w:rPr>
              <w:t xml:space="preserve"> DD/MM/YYYY</w:t>
            </w:r>
          </w:p>
        </w:tc>
        <w:sdt>
          <w:sdtPr>
            <w:rPr>
              <w:rStyle w:val="PlaceholderText"/>
              <w:szCs w:val="24"/>
            </w:rPr>
            <w:id w:val="-1628229735"/>
            <w:placeholder>
              <w:docPart w:val="77C5B34445454B3FB78D60DC54634E84"/>
            </w:placeholder>
          </w:sdtPr>
          <w:sdtEndPr>
            <w:rPr>
              <w:rStyle w:val="PlaceholderText"/>
            </w:rPr>
          </w:sdtEndPr>
          <w:sdtContent>
            <w:tc>
              <w:tcPr>
                <w:tcW w:w="5329" w:type="dxa"/>
                <w:vAlign w:val="center"/>
              </w:tcPr>
              <w:p w14:paraId="10ABD319" w14:textId="77777777" w:rsidR="002B3279" w:rsidRPr="00A9028F" w:rsidRDefault="00F92168" w:rsidP="0052453B">
                <w:pPr>
                  <w:rPr>
                    <w:rStyle w:val="PlaceholderText"/>
                    <w:szCs w:val="24"/>
                  </w:rPr>
                </w:pPr>
                <w:r w:rsidRPr="00A9028F">
                  <w:rPr>
                    <w:rStyle w:val="PlaceholderText"/>
                    <w:szCs w:val="24"/>
                  </w:rPr>
                  <w:t>DD/MM/YYYY</w:t>
                </w:r>
              </w:p>
            </w:tc>
          </w:sdtContent>
        </w:sdt>
      </w:tr>
      <w:tr w:rsidR="00AE6C00" w:rsidRPr="00A9028F" w14:paraId="481C805F" w14:textId="77777777" w:rsidTr="0052453B">
        <w:tc>
          <w:tcPr>
            <w:tcW w:w="4535" w:type="dxa"/>
            <w:shd w:val="clear" w:color="auto" w:fill="F2F2F2" w:themeFill="background1" w:themeFillShade="F2"/>
            <w:vAlign w:val="center"/>
          </w:tcPr>
          <w:p w14:paraId="406F4C58" w14:textId="77777777" w:rsidR="00AE6C00" w:rsidRPr="00DE4162" w:rsidRDefault="00AE6C00" w:rsidP="0052453B">
            <w:pPr>
              <w:rPr>
                <w:szCs w:val="24"/>
              </w:rPr>
            </w:pPr>
            <w:r w:rsidRPr="00DE4162">
              <w:rPr>
                <w:szCs w:val="24"/>
              </w:rPr>
              <w:t>Current address</w:t>
            </w:r>
          </w:p>
        </w:tc>
        <w:sdt>
          <w:sdtPr>
            <w:rPr>
              <w:rStyle w:val="PlaceholderText"/>
              <w:szCs w:val="24"/>
            </w:rPr>
            <w:id w:val="47422918"/>
            <w:placeholder>
              <w:docPart w:val="DefaultPlaceholder_-1854013440"/>
            </w:placeholder>
            <w:showingPlcHdr/>
          </w:sdtPr>
          <w:sdtEndPr>
            <w:rPr>
              <w:rStyle w:val="PlaceholderText"/>
            </w:rPr>
          </w:sdtEndPr>
          <w:sdtContent>
            <w:tc>
              <w:tcPr>
                <w:tcW w:w="5329" w:type="dxa"/>
                <w:vAlign w:val="center"/>
              </w:tcPr>
              <w:p w14:paraId="08D0AA28" w14:textId="77777777" w:rsidR="00AE6C00" w:rsidRDefault="000E2A03" w:rsidP="0052453B">
                <w:pPr>
                  <w:rPr>
                    <w:rStyle w:val="PlaceholderText"/>
                    <w:szCs w:val="24"/>
                  </w:rPr>
                </w:pPr>
                <w:r w:rsidRPr="00B374C5">
                  <w:rPr>
                    <w:rStyle w:val="PlaceholderText"/>
                  </w:rPr>
                  <w:t>Click or tap here to enter text.</w:t>
                </w:r>
              </w:p>
            </w:tc>
          </w:sdtContent>
        </w:sdt>
      </w:tr>
      <w:tr w:rsidR="002B3279" w:rsidRPr="00A9028F" w14:paraId="4F32C118" w14:textId="77777777" w:rsidTr="0052453B">
        <w:tc>
          <w:tcPr>
            <w:tcW w:w="4535" w:type="dxa"/>
            <w:shd w:val="clear" w:color="auto" w:fill="F2F2F2" w:themeFill="background1" w:themeFillShade="F2"/>
            <w:vAlign w:val="center"/>
          </w:tcPr>
          <w:p w14:paraId="08758D10" w14:textId="77777777" w:rsidR="002B3279" w:rsidRPr="00DE4162" w:rsidRDefault="002E1496" w:rsidP="0052453B">
            <w:pPr>
              <w:rPr>
                <w:szCs w:val="24"/>
              </w:rPr>
            </w:pPr>
            <w:r w:rsidRPr="00DE4162">
              <w:rPr>
                <w:szCs w:val="24"/>
              </w:rPr>
              <w:t>NDIS number</w:t>
            </w:r>
          </w:p>
        </w:tc>
        <w:sdt>
          <w:sdtPr>
            <w:rPr>
              <w:szCs w:val="24"/>
            </w:rPr>
            <w:id w:val="-1645648511"/>
            <w:placeholder>
              <w:docPart w:val="5A4F7CD13D4E4AED9AFE872B4F68154D"/>
            </w:placeholder>
            <w:showingPlcHdr/>
          </w:sdtPr>
          <w:sdtEndPr/>
          <w:sdtContent>
            <w:tc>
              <w:tcPr>
                <w:tcW w:w="5329" w:type="dxa"/>
                <w:vAlign w:val="center"/>
              </w:tcPr>
              <w:p w14:paraId="20B15C68" w14:textId="77777777" w:rsidR="002B3279" w:rsidRPr="00A9028F" w:rsidRDefault="002E1496" w:rsidP="0052453B">
                <w:pPr>
                  <w:rPr>
                    <w:szCs w:val="24"/>
                  </w:rPr>
                </w:pPr>
                <w:r w:rsidRPr="00A9028F">
                  <w:rPr>
                    <w:rStyle w:val="PlaceholderText"/>
                    <w:szCs w:val="24"/>
                  </w:rPr>
                  <w:t>Click or tap here to enter text.</w:t>
                </w:r>
              </w:p>
            </w:tc>
          </w:sdtContent>
        </w:sdt>
      </w:tr>
    </w:tbl>
    <w:p w14:paraId="6926A236" w14:textId="77777777" w:rsidR="00510D6F" w:rsidRPr="009A4EAB" w:rsidRDefault="009A4EAB">
      <w:pPr>
        <w:pStyle w:val="Heading1"/>
      </w:pPr>
      <w:r>
        <w:t>2</w:t>
      </w:r>
      <w:r w:rsidR="00AC1B78" w:rsidRPr="009A4EAB">
        <w:t xml:space="preserve">. </w:t>
      </w:r>
      <w:r w:rsidR="00510D6F" w:rsidRPr="009A4EAB">
        <w:t>Reason for this request</w:t>
      </w:r>
    </w:p>
    <w:p w14:paraId="0A29F26C" w14:textId="77777777" w:rsidR="00510D6F" w:rsidRDefault="00DB0137" w:rsidP="00510D6F">
      <w:pPr>
        <w:pStyle w:val="Heading2"/>
      </w:pPr>
      <w:r>
        <w:t xml:space="preserve">2.1 </w:t>
      </w:r>
      <w:r w:rsidR="00510D6F">
        <w:t>What is your main reason for this request?</w:t>
      </w:r>
    </w:p>
    <w:p w14:paraId="0645D5EE" w14:textId="77777777" w:rsidR="00510D6F" w:rsidRDefault="00EE4664" w:rsidP="00510D6F">
      <w:pPr>
        <w:rPr>
          <w:b/>
        </w:rPr>
      </w:pPr>
      <w:r>
        <w:t>Mark</w:t>
      </w:r>
      <w:r w:rsidR="00510D6F">
        <w:t xml:space="preserve"> </w:t>
      </w:r>
      <w:r w:rsidR="005455C7">
        <w:t>‘Yes’</w:t>
      </w:r>
      <w:r w:rsidR="00510D6F">
        <w:t xml:space="preserve"> </w:t>
      </w:r>
      <w:r w:rsidR="00510D6F" w:rsidRPr="0052453B">
        <w:t xml:space="preserve">for </w:t>
      </w:r>
      <w:r w:rsidR="00510D6F" w:rsidRPr="00D47867">
        <w:rPr>
          <w:b/>
        </w:rPr>
        <w:t xml:space="preserve">only </w:t>
      </w:r>
      <w:r w:rsidR="00510D6F" w:rsidRPr="0052453B">
        <w:t>the reasons that apply to you.</w:t>
      </w:r>
    </w:p>
    <w:tbl>
      <w:tblPr>
        <w:tblStyle w:val="TableGrid"/>
        <w:tblW w:w="9918" w:type="dxa"/>
        <w:tblLook w:val="04A0" w:firstRow="1" w:lastRow="0" w:firstColumn="1" w:lastColumn="0" w:noHBand="0" w:noVBand="1"/>
        <w:tblCaption w:val="Reason for this request"/>
        <w:tblDescription w:val="Two columns with 21 rows. The first column has the title &quot;Your reason for this request&quot;. The next 20 rows underneath include options starting with &quot;Not enough formal supports&quot;, then &quot;The health or age of my primary carer&quot; and so on. The second column is for you to mark &quot;Yes&quot; for your response to only those options that apply to you."/>
      </w:tblPr>
      <w:tblGrid>
        <w:gridCol w:w="7225"/>
        <w:gridCol w:w="2693"/>
      </w:tblGrid>
      <w:tr w:rsidR="00312784" w:rsidRPr="000006B8" w14:paraId="5524F418" w14:textId="77777777" w:rsidTr="0052453B">
        <w:trPr>
          <w:trHeight w:val="384"/>
          <w:tblHeader/>
        </w:trPr>
        <w:tc>
          <w:tcPr>
            <w:tcW w:w="7225" w:type="dxa"/>
            <w:shd w:val="clear" w:color="auto" w:fill="F2F2F2" w:themeFill="background1" w:themeFillShade="F2"/>
            <w:vAlign w:val="center"/>
          </w:tcPr>
          <w:p w14:paraId="402CC3E2" w14:textId="77777777" w:rsidR="00312784" w:rsidRPr="0052453B" w:rsidRDefault="00312784">
            <w:pPr>
              <w:rPr>
                <w:b/>
              </w:rPr>
            </w:pPr>
            <w:r w:rsidRPr="0052453B">
              <w:rPr>
                <w:b/>
              </w:rPr>
              <w:t>Your reason for this request</w:t>
            </w:r>
          </w:p>
        </w:tc>
        <w:tc>
          <w:tcPr>
            <w:tcW w:w="2693" w:type="dxa"/>
            <w:shd w:val="clear" w:color="auto" w:fill="F2F2F2" w:themeFill="background1" w:themeFillShade="F2"/>
            <w:vAlign w:val="center"/>
          </w:tcPr>
          <w:p w14:paraId="10638654" w14:textId="77777777" w:rsidR="00312784" w:rsidRPr="0052453B" w:rsidRDefault="00312784" w:rsidP="0052453B">
            <w:pPr>
              <w:jc w:val="center"/>
              <w:rPr>
                <w:b/>
              </w:rPr>
            </w:pPr>
            <w:r w:rsidRPr="00312784">
              <w:rPr>
                <w:b/>
              </w:rPr>
              <w:t xml:space="preserve">Only mark if </w:t>
            </w:r>
            <w:r w:rsidR="005455C7">
              <w:rPr>
                <w:b/>
              </w:rPr>
              <w:t>‘Yes’</w:t>
            </w:r>
          </w:p>
        </w:tc>
      </w:tr>
      <w:tr w:rsidR="006B12C9" w:rsidRPr="000006B8" w14:paraId="047E3905" w14:textId="77777777" w:rsidTr="0052453B">
        <w:trPr>
          <w:trHeight w:val="384"/>
        </w:trPr>
        <w:tc>
          <w:tcPr>
            <w:tcW w:w="7225" w:type="dxa"/>
            <w:vAlign w:val="center"/>
          </w:tcPr>
          <w:p w14:paraId="05B523AD" w14:textId="77777777" w:rsidR="006B12C9" w:rsidRDefault="006B12C9" w:rsidP="006B12C9">
            <w:r>
              <w:t>I want to live more independently</w:t>
            </w:r>
          </w:p>
        </w:tc>
        <w:tc>
          <w:tcPr>
            <w:tcW w:w="2693" w:type="dxa"/>
            <w:vAlign w:val="center"/>
          </w:tcPr>
          <w:p w14:paraId="112646FE" w14:textId="4344240A" w:rsidR="006B12C9" w:rsidRDefault="003C2A8F" w:rsidP="006B12C9">
            <w:pPr>
              <w:jc w:val="center"/>
            </w:pPr>
            <w:sdt>
              <w:sdtPr>
                <w:id w:val="-567502420"/>
                <w14:checkbox>
                  <w14:checked w14:val="0"/>
                  <w14:checkedState w14:val="2612" w14:font="MS Gothic"/>
                  <w14:uncheckedState w14:val="2610" w14:font="MS Gothic"/>
                </w14:checkbox>
              </w:sdtPr>
              <w:sdtEndPr/>
              <w:sdtContent>
                <w:r w:rsidR="00EC105A">
                  <w:rPr>
                    <w:rFonts w:ascii="MS Gothic" w:eastAsia="MS Gothic" w:hAnsi="MS Gothic" w:hint="eastAsia"/>
                  </w:rPr>
                  <w:t>☐</w:t>
                </w:r>
              </w:sdtContent>
            </w:sdt>
            <w:r w:rsidR="006B12C9">
              <w:t xml:space="preserve"> Yes</w:t>
            </w:r>
          </w:p>
        </w:tc>
      </w:tr>
      <w:tr w:rsidR="006B12C9" w:rsidRPr="000006B8" w14:paraId="44AC982B" w14:textId="77777777" w:rsidTr="0052453B">
        <w:trPr>
          <w:trHeight w:val="384"/>
        </w:trPr>
        <w:tc>
          <w:tcPr>
            <w:tcW w:w="7225" w:type="dxa"/>
            <w:vAlign w:val="center"/>
          </w:tcPr>
          <w:p w14:paraId="795E37E0" w14:textId="77777777" w:rsidR="006B12C9" w:rsidRDefault="006B12C9" w:rsidP="006B12C9">
            <w:r>
              <w:t>I want to move out of home for the first time</w:t>
            </w:r>
          </w:p>
        </w:tc>
        <w:tc>
          <w:tcPr>
            <w:tcW w:w="2693" w:type="dxa"/>
            <w:vAlign w:val="center"/>
          </w:tcPr>
          <w:p w14:paraId="2E927C05" w14:textId="77777777" w:rsidR="006B12C9" w:rsidRDefault="003C2A8F" w:rsidP="006B12C9">
            <w:pPr>
              <w:jc w:val="center"/>
            </w:pPr>
            <w:sdt>
              <w:sdtPr>
                <w:id w:val="-853886020"/>
                <w14:checkbox>
                  <w14:checked w14:val="0"/>
                  <w14:checkedState w14:val="2612" w14:font="MS Gothic"/>
                  <w14:uncheckedState w14:val="2610" w14:font="MS Gothic"/>
                </w14:checkbox>
              </w:sdtPr>
              <w:sdtEndPr/>
              <w:sdtContent>
                <w:r w:rsidR="006B12C9">
                  <w:rPr>
                    <w:rFonts w:ascii="MS Gothic" w:eastAsia="MS Gothic" w:hAnsi="MS Gothic" w:hint="eastAsia"/>
                  </w:rPr>
                  <w:t>☐</w:t>
                </w:r>
              </w:sdtContent>
            </w:sdt>
            <w:r w:rsidR="006B12C9">
              <w:t xml:space="preserve"> Yes</w:t>
            </w:r>
          </w:p>
        </w:tc>
      </w:tr>
      <w:tr w:rsidR="006B12C9" w:rsidRPr="000006B8" w14:paraId="26C75363" w14:textId="77777777" w:rsidTr="0052453B">
        <w:trPr>
          <w:trHeight w:val="384"/>
        </w:trPr>
        <w:tc>
          <w:tcPr>
            <w:tcW w:w="7225" w:type="dxa"/>
            <w:vAlign w:val="center"/>
          </w:tcPr>
          <w:p w14:paraId="2C5686FC" w14:textId="77777777" w:rsidR="006B12C9" w:rsidRDefault="006B12C9" w:rsidP="006B12C9">
            <w:r>
              <w:t>I want to move closer to my family/friends/work/school/friends</w:t>
            </w:r>
          </w:p>
        </w:tc>
        <w:tc>
          <w:tcPr>
            <w:tcW w:w="2693" w:type="dxa"/>
            <w:vAlign w:val="center"/>
          </w:tcPr>
          <w:p w14:paraId="0E853177" w14:textId="77777777" w:rsidR="006B12C9" w:rsidRDefault="003C2A8F" w:rsidP="006B12C9">
            <w:pPr>
              <w:jc w:val="center"/>
            </w:pPr>
            <w:sdt>
              <w:sdtPr>
                <w:id w:val="2136596059"/>
                <w14:checkbox>
                  <w14:checked w14:val="0"/>
                  <w14:checkedState w14:val="2612" w14:font="MS Gothic"/>
                  <w14:uncheckedState w14:val="2610" w14:font="MS Gothic"/>
                </w14:checkbox>
              </w:sdtPr>
              <w:sdtEndPr/>
              <w:sdtContent>
                <w:r w:rsidR="00771435">
                  <w:rPr>
                    <w:rFonts w:ascii="MS Gothic" w:eastAsia="MS Gothic" w:hAnsi="MS Gothic" w:hint="eastAsia"/>
                  </w:rPr>
                  <w:t>☐</w:t>
                </w:r>
              </w:sdtContent>
            </w:sdt>
            <w:r w:rsidR="006B12C9">
              <w:t xml:space="preserve"> Yes</w:t>
            </w:r>
          </w:p>
        </w:tc>
      </w:tr>
      <w:tr w:rsidR="006B12C9" w:rsidRPr="000006B8" w14:paraId="0CF899DA" w14:textId="77777777" w:rsidTr="0052453B">
        <w:trPr>
          <w:trHeight w:val="384"/>
        </w:trPr>
        <w:tc>
          <w:tcPr>
            <w:tcW w:w="7225" w:type="dxa"/>
            <w:vAlign w:val="center"/>
          </w:tcPr>
          <w:p w14:paraId="47D6B66F" w14:textId="77777777" w:rsidR="006B12C9" w:rsidRDefault="006B12C9" w:rsidP="006B12C9">
            <w:r w:rsidRPr="000006B8">
              <w:t xml:space="preserve">The health or age of </w:t>
            </w:r>
            <w:r>
              <w:t xml:space="preserve">my </w:t>
            </w:r>
            <w:r w:rsidRPr="000006B8">
              <w:t>primary carer</w:t>
            </w:r>
          </w:p>
        </w:tc>
        <w:tc>
          <w:tcPr>
            <w:tcW w:w="2693" w:type="dxa"/>
            <w:vAlign w:val="center"/>
          </w:tcPr>
          <w:p w14:paraId="1321A661" w14:textId="77777777" w:rsidR="006B12C9" w:rsidRDefault="003C2A8F" w:rsidP="006B12C9">
            <w:pPr>
              <w:jc w:val="center"/>
            </w:pPr>
            <w:sdt>
              <w:sdtPr>
                <w:id w:val="-521245149"/>
                <w14:checkbox>
                  <w14:checked w14:val="0"/>
                  <w14:checkedState w14:val="2612" w14:font="MS Gothic"/>
                  <w14:uncheckedState w14:val="2610" w14:font="MS Gothic"/>
                </w14:checkbox>
              </w:sdtPr>
              <w:sdtEndPr/>
              <w:sdtContent>
                <w:r w:rsidR="006B12C9">
                  <w:rPr>
                    <w:rFonts w:ascii="MS Gothic" w:eastAsia="MS Gothic" w:hAnsi="MS Gothic" w:hint="eastAsia"/>
                  </w:rPr>
                  <w:t>☐</w:t>
                </w:r>
              </w:sdtContent>
            </w:sdt>
            <w:r w:rsidR="006B12C9">
              <w:t xml:space="preserve"> Yes</w:t>
            </w:r>
          </w:p>
        </w:tc>
      </w:tr>
      <w:tr w:rsidR="00510D6F" w:rsidRPr="000006B8" w14:paraId="46733222" w14:textId="77777777" w:rsidTr="0052453B">
        <w:trPr>
          <w:trHeight w:val="384"/>
        </w:trPr>
        <w:tc>
          <w:tcPr>
            <w:tcW w:w="7225" w:type="dxa"/>
            <w:vAlign w:val="center"/>
          </w:tcPr>
          <w:p w14:paraId="38330607" w14:textId="77777777" w:rsidR="00510D6F" w:rsidRPr="000006B8" w:rsidRDefault="00EE0304">
            <w:r>
              <w:t xml:space="preserve">I </w:t>
            </w:r>
            <w:proofErr w:type="gramStart"/>
            <w:r>
              <w:t>don’t</w:t>
            </w:r>
            <w:proofErr w:type="gramEnd"/>
            <w:r>
              <w:t xml:space="preserve"> have enough </w:t>
            </w:r>
            <w:r w:rsidRPr="000006B8">
              <w:t>informal support</w:t>
            </w:r>
            <w:r>
              <w:t>s</w:t>
            </w:r>
          </w:p>
        </w:tc>
        <w:tc>
          <w:tcPr>
            <w:tcW w:w="2693" w:type="dxa"/>
            <w:vAlign w:val="center"/>
          </w:tcPr>
          <w:p w14:paraId="187B1F79" w14:textId="77777777" w:rsidR="00510D6F" w:rsidRPr="000006B8" w:rsidRDefault="003C2A8F" w:rsidP="0052453B">
            <w:pPr>
              <w:jc w:val="center"/>
            </w:pPr>
            <w:sdt>
              <w:sdtPr>
                <w:id w:val="1446110142"/>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643FE351" w14:textId="77777777" w:rsidTr="0052453B">
        <w:trPr>
          <w:trHeight w:val="384"/>
        </w:trPr>
        <w:tc>
          <w:tcPr>
            <w:tcW w:w="7225" w:type="dxa"/>
            <w:vAlign w:val="center"/>
          </w:tcPr>
          <w:p w14:paraId="4C571FA3" w14:textId="77777777" w:rsidR="00510D6F" w:rsidRPr="000006B8" w:rsidRDefault="00FD20C1">
            <w:r>
              <w:t>I am experiencing/have experienced family/domestic violence</w:t>
            </w:r>
          </w:p>
        </w:tc>
        <w:tc>
          <w:tcPr>
            <w:tcW w:w="2693" w:type="dxa"/>
            <w:vAlign w:val="center"/>
          </w:tcPr>
          <w:p w14:paraId="45658F86" w14:textId="77777777" w:rsidR="00510D6F" w:rsidRPr="000006B8" w:rsidRDefault="003C2A8F" w:rsidP="0052453B">
            <w:pPr>
              <w:jc w:val="center"/>
            </w:pPr>
            <w:sdt>
              <w:sdtPr>
                <w:id w:val="1272824940"/>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1F631012" w14:textId="77777777" w:rsidTr="0052453B">
        <w:trPr>
          <w:trHeight w:val="384"/>
        </w:trPr>
        <w:tc>
          <w:tcPr>
            <w:tcW w:w="7225" w:type="dxa"/>
            <w:vAlign w:val="center"/>
          </w:tcPr>
          <w:p w14:paraId="020079E3" w14:textId="77777777" w:rsidR="00510D6F" w:rsidRPr="000006B8" w:rsidRDefault="00396CEC">
            <w:r>
              <w:t>I am experiencing/have experienced f</w:t>
            </w:r>
            <w:r w:rsidR="00510D6F" w:rsidRPr="000006B8">
              <w:t>amily</w:t>
            </w:r>
            <w:r>
              <w:t xml:space="preserve"> or </w:t>
            </w:r>
            <w:r w:rsidR="00510D6F" w:rsidRPr="000006B8">
              <w:t>relationship breakdown</w:t>
            </w:r>
          </w:p>
        </w:tc>
        <w:tc>
          <w:tcPr>
            <w:tcW w:w="2693" w:type="dxa"/>
            <w:vAlign w:val="center"/>
          </w:tcPr>
          <w:p w14:paraId="6750BCAC" w14:textId="77777777" w:rsidR="00510D6F" w:rsidRPr="000006B8" w:rsidRDefault="003C2A8F" w:rsidP="0052453B">
            <w:pPr>
              <w:jc w:val="center"/>
            </w:pPr>
            <w:sdt>
              <w:sdtPr>
                <w:id w:val="251635078"/>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4BC81E60" w14:textId="77777777" w:rsidTr="0052453B">
        <w:trPr>
          <w:trHeight w:val="384"/>
        </w:trPr>
        <w:tc>
          <w:tcPr>
            <w:tcW w:w="7225" w:type="dxa"/>
            <w:vAlign w:val="center"/>
          </w:tcPr>
          <w:p w14:paraId="366C3724" w14:textId="77777777" w:rsidR="00510D6F" w:rsidRPr="000006B8" w:rsidRDefault="00510D6F">
            <w:r w:rsidRPr="000006B8">
              <w:t xml:space="preserve">Community </w:t>
            </w:r>
            <w:r w:rsidR="00467F7E">
              <w:t>h</w:t>
            </w:r>
            <w:r w:rsidRPr="000006B8">
              <w:t>ousing</w:t>
            </w:r>
          </w:p>
        </w:tc>
        <w:tc>
          <w:tcPr>
            <w:tcW w:w="2693" w:type="dxa"/>
            <w:vAlign w:val="center"/>
          </w:tcPr>
          <w:p w14:paraId="708C272F" w14:textId="77777777" w:rsidR="00510D6F" w:rsidRPr="000006B8" w:rsidRDefault="003C2A8F" w:rsidP="0052453B">
            <w:pPr>
              <w:jc w:val="center"/>
            </w:pPr>
            <w:sdt>
              <w:sdtPr>
                <w:id w:val="1870102865"/>
                <w14:checkbox>
                  <w14:checked w14:val="0"/>
                  <w14:checkedState w14:val="2612" w14:font="MS Gothic"/>
                  <w14:uncheckedState w14:val="2610" w14:font="MS Gothic"/>
                </w14:checkbox>
              </w:sdtPr>
              <w:sdtEndPr/>
              <w:sdtContent>
                <w:r w:rsidR="00BB5B93">
                  <w:rPr>
                    <w:rFonts w:ascii="MS Gothic" w:eastAsia="MS Gothic" w:hAnsi="MS Gothic" w:hint="eastAsia"/>
                  </w:rPr>
                  <w:t>☐</w:t>
                </w:r>
              </w:sdtContent>
            </w:sdt>
            <w:r w:rsidR="00510D6F">
              <w:t xml:space="preserve"> Yes</w:t>
            </w:r>
          </w:p>
        </w:tc>
      </w:tr>
      <w:tr w:rsidR="00510D6F" w:rsidRPr="000006B8" w14:paraId="2FEAD24E" w14:textId="77777777" w:rsidTr="0052453B">
        <w:trPr>
          <w:trHeight w:val="384"/>
        </w:trPr>
        <w:tc>
          <w:tcPr>
            <w:tcW w:w="7225" w:type="dxa"/>
            <w:vAlign w:val="center"/>
          </w:tcPr>
          <w:p w14:paraId="57421CB8" w14:textId="77777777" w:rsidR="00510D6F" w:rsidRPr="000E2A03" w:rsidRDefault="00CF2A3A">
            <w:r>
              <w:t>My c</w:t>
            </w:r>
            <w:r w:rsidR="00510D6F" w:rsidRPr="000E2A03">
              <w:t xml:space="preserve">urrent housing </w:t>
            </w:r>
            <w:r>
              <w:t xml:space="preserve">arrangement </w:t>
            </w:r>
            <w:r w:rsidR="00510D6F" w:rsidRPr="000E2A03">
              <w:t>is overcrowded</w:t>
            </w:r>
          </w:p>
        </w:tc>
        <w:tc>
          <w:tcPr>
            <w:tcW w:w="2693" w:type="dxa"/>
            <w:vAlign w:val="center"/>
          </w:tcPr>
          <w:p w14:paraId="1E54A280" w14:textId="77777777" w:rsidR="00510D6F" w:rsidRPr="000E2A03" w:rsidRDefault="003C2A8F" w:rsidP="0052453B">
            <w:pPr>
              <w:jc w:val="center"/>
            </w:pPr>
            <w:sdt>
              <w:sdtPr>
                <w:id w:val="1724243565"/>
                <w14:checkbox>
                  <w14:checked w14:val="0"/>
                  <w14:checkedState w14:val="2612" w14:font="MS Gothic"/>
                  <w14:uncheckedState w14:val="2610" w14:font="MS Gothic"/>
                </w14:checkbox>
              </w:sdtPr>
              <w:sdtEndPr/>
              <w:sdtContent>
                <w:r w:rsidR="00510D6F" w:rsidRPr="000E2A03">
                  <w:rPr>
                    <w:rFonts w:ascii="MS Gothic" w:eastAsia="MS Gothic" w:hAnsi="MS Gothic"/>
                  </w:rPr>
                  <w:t>☐</w:t>
                </w:r>
              </w:sdtContent>
            </w:sdt>
            <w:r w:rsidR="00510D6F" w:rsidRPr="000E2A03">
              <w:t xml:space="preserve"> Yes</w:t>
            </w:r>
          </w:p>
        </w:tc>
      </w:tr>
      <w:tr w:rsidR="00510D6F" w:rsidRPr="000006B8" w14:paraId="268193E9" w14:textId="77777777" w:rsidTr="0052453B">
        <w:trPr>
          <w:trHeight w:val="384"/>
        </w:trPr>
        <w:tc>
          <w:tcPr>
            <w:tcW w:w="7225" w:type="dxa"/>
            <w:vAlign w:val="center"/>
          </w:tcPr>
          <w:p w14:paraId="5E92D0F4" w14:textId="77777777" w:rsidR="00510D6F" w:rsidRPr="000006B8" w:rsidRDefault="00CF2A3A">
            <w:r>
              <w:t xml:space="preserve">I am not </w:t>
            </w:r>
            <w:r w:rsidR="00510D6F" w:rsidRPr="000006B8">
              <w:t xml:space="preserve">able to live with </w:t>
            </w:r>
            <w:r>
              <w:t xml:space="preserve">my </w:t>
            </w:r>
            <w:r w:rsidR="00510D6F" w:rsidRPr="000006B8">
              <w:t>immediate family</w:t>
            </w:r>
          </w:p>
        </w:tc>
        <w:tc>
          <w:tcPr>
            <w:tcW w:w="2693" w:type="dxa"/>
            <w:vAlign w:val="center"/>
          </w:tcPr>
          <w:p w14:paraId="4166F995" w14:textId="77777777" w:rsidR="00510D6F" w:rsidRPr="000006B8" w:rsidRDefault="003C2A8F" w:rsidP="0052453B">
            <w:pPr>
              <w:jc w:val="center"/>
            </w:pPr>
            <w:sdt>
              <w:sdtPr>
                <w:id w:val="147717571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398431B0" w14:textId="77777777" w:rsidTr="0052453B">
        <w:trPr>
          <w:trHeight w:val="384"/>
        </w:trPr>
        <w:tc>
          <w:tcPr>
            <w:tcW w:w="7225" w:type="dxa"/>
            <w:vAlign w:val="center"/>
          </w:tcPr>
          <w:p w14:paraId="54140FC2" w14:textId="77777777" w:rsidR="00510D6F" w:rsidRPr="000006B8" w:rsidRDefault="00CF2A3A">
            <w:r>
              <w:t>My current l</w:t>
            </w:r>
            <w:r w:rsidR="00510D6F" w:rsidRPr="000006B8">
              <w:t>ease has ended or is ending soon</w:t>
            </w:r>
          </w:p>
        </w:tc>
        <w:tc>
          <w:tcPr>
            <w:tcW w:w="2693" w:type="dxa"/>
            <w:vAlign w:val="center"/>
          </w:tcPr>
          <w:p w14:paraId="20AD7592" w14:textId="77777777" w:rsidR="00510D6F" w:rsidRPr="000006B8" w:rsidRDefault="003C2A8F" w:rsidP="0052453B">
            <w:pPr>
              <w:jc w:val="center"/>
            </w:pPr>
            <w:sdt>
              <w:sdtPr>
                <w:id w:val="130196368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6A72936B" w14:textId="77777777" w:rsidTr="0052453B">
        <w:trPr>
          <w:trHeight w:val="384"/>
        </w:trPr>
        <w:tc>
          <w:tcPr>
            <w:tcW w:w="7225" w:type="dxa"/>
            <w:vAlign w:val="center"/>
          </w:tcPr>
          <w:p w14:paraId="1F730A00" w14:textId="77777777" w:rsidR="00510D6F" w:rsidRPr="000006B8" w:rsidRDefault="00CF2A3A">
            <w:r>
              <w:t>I received a</w:t>
            </w:r>
            <w:r w:rsidR="00510D6F" w:rsidRPr="000006B8">
              <w:t>n eviction notice</w:t>
            </w:r>
          </w:p>
        </w:tc>
        <w:tc>
          <w:tcPr>
            <w:tcW w:w="2693" w:type="dxa"/>
            <w:vAlign w:val="center"/>
          </w:tcPr>
          <w:p w14:paraId="1B536C68" w14:textId="77777777" w:rsidR="00510D6F" w:rsidRPr="000006B8" w:rsidRDefault="003C2A8F" w:rsidP="0052453B">
            <w:pPr>
              <w:jc w:val="center"/>
            </w:pPr>
            <w:sdt>
              <w:sdtPr>
                <w:id w:val="-586921896"/>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3F429C36" w14:textId="77777777" w:rsidTr="0052453B">
        <w:trPr>
          <w:trHeight w:val="384"/>
        </w:trPr>
        <w:tc>
          <w:tcPr>
            <w:tcW w:w="7225" w:type="dxa"/>
            <w:vAlign w:val="center"/>
          </w:tcPr>
          <w:p w14:paraId="488E4E35" w14:textId="77777777" w:rsidR="00510D6F" w:rsidRPr="000006B8" w:rsidRDefault="00CF2A3A">
            <w:r>
              <w:t>I have received a w</w:t>
            </w:r>
            <w:r w:rsidR="00510D6F" w:rsidRPr="000006B8">
              <w:t>arrant of possession</w:t>
            </w:r>
          </w:p>
        </w:tc>
        <w:tc>
          <w:tcPr>
            <w:tcW w:w="2693" w:type="dxa"/>
            <w:vAlign w:val="center"/>
          </w:tcPr>
          <w:p w14:paraId="165B1508" w14:textId="77777777" w:rsidR="00510D6F" w:rsidRPr="000006B8" w:rsidRDefault="003C2A8F" w:rsidP="0052453B">
            <w:pPr>
              <w:jc w:val="center"/>
            </w:pPr>
            <w:sdt>
              <w:sdtPr>
                <w:id w:val="-1296447162"/>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4EE388F5" w14:textId="77777777" w:rsidTr="0052453B">
        <w:trPr>
          <w:trHeight w:val="384"/>
        </w:trPr>
        <w:tc>
          <w:tcPr>
            <w:tcW w:w="7225" w:type="dxa"/>
            <w:vAlign w:val="center"/>
          </w:tcPr>
          <w:p w14:paraId="796FA851" w14:textId="77777777" w:rsidR="00510D6F" w:rsidRPr="000006B8" w:rsidRDefault="00376151">
            <w:r>
              <w:lastRenderedPageBreak/>
              <w:t>I have received a n</w:t>
            </w:r>
            <w:r w:rsidR="00510D6F" w:rsidRPr="000006B8">
              <w:t>otice of termination/</w:t>
            </w:r>
            <w:r w:rsidR="00510D6F">
              <w:t xml:space="preserve">my </w:t>
            </w:r>
            <w:r w:rsidR="00510D6F" w:rsidRPr="000006B8">
              <w:t xml:space="preserve">tenancy </w:t>
            </w:r>
            <w:r w:rsidR="00510D6F">
              <w:t xml:space="preserve">is </w:t>
            </w:r>
            <w:r w:rsidR="00510D6F" w:rsidRPr="000006B8">
              <w:t>at risk</w:t>
            </w:r>
          </w:p>
        </w:tc>
        <w:tc>
          <w:tcPr>
            <w:tcW w:w="2693" w:type="dxa"/>
            <w:vAlign w:val="center"/>
          </w:tcPr>
          <w:p w14:paraId="4B99306C" w14:textId="77777777" w:rsidR="00510D6F" w:rsidRPr="000006B8" w:rsidRDefault="003C2A8F" w:rsidP="0052453B">
            <w:pPr>
              <w:jc w:val="center"/>
            </w:pPr>
            <w:sdt>
              <w:sdtPr>
                <w:id w:val="-19924471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0110DBF6" w14:textId="77777777" w:rsidTr="0052453B">
        <w:trPr>
          <w:trHeight w:val="384"/>
        </w:trPr>
        <w:tc>
          <w:tcPr>
            <w:tcW w:w="7225" w:type="dxa"/>
            <w:vAlign w:val="center"/>
          </w:tcPr>
          <w:p w14:paraId="0A0A0429" w14:textId="77777777" w:rsidR="00510D6F" w:rsidRPr="000006B8" w:rsidRDefault="00376151">
            <w:r>
              <w:t xml:space="preserve">I </w:t>
            </w:r>
            <w:proofErr w:type="gramStart"/>
            <w:r>
              <w:t>can’t</w:t>
            </w:r>
            <w:proofErr w:type="gramEnd"/>
            <w:r>
              <w:t xml:space="preserve"> </w:t>
            </w:r>
            <w:r w:rsidR="00510D6F" w:rsidRPr="000006B8">
              <w:t xml:space="preserve">pay </w:t>
            </w:r>
            <w:r>
              <w:t xml:space="preserve">my </w:t>
            </w:r>
            <w:r w:rsidR="00510D6F" w:rsidRPr="000006B8">
              <w:t>rent/</w:t>
            </w:r>
            <w:r w:rsidR="00396CEC">
              <w:t>my ren</w:t>
            </w:r>
            <w:r>
              <w:t xml:space="preserve">t is </w:t>
            </w:r>
            <w:r w:rsidR="00510D6F" w:rsidRPr="000006B8">
              <w:t>unaffordable</w:t>
            </w:r>
          </w:p>
        </w:tc>
        <w:tc>
          <w:tcPr>
            <w:tcW w:w="2693" w:type="dxa"/>
            <w:vAlign w:val="center"/>
          </w:tcPr>
          <w:p w14:paraId="3D4E549D" w14:textId="77777777" w:rsidR="00510D6F" w:rsidRPr="000006B8" w:rsidRDefault="003C2A8F" w:rsidP="0052453B">
            <w:pPr>
              <w:jc w:val="center"/>
            </w:pPr>
            <w:sdt>
              <w:sdtPr>
                <w:id w:val="1982344978"/>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2A777763" w14:textId="77777777" w:rsidTr="0052453B">
        <w:trPr>
          <w:trHeight w:val="384"/>
        </w:trPr>
        <w:tc>
          <w:tcPr>
            <w:tcW w:w="7225" w:type="dxa"/>
            <w:vAlign w:val="center"/>
          </w:tcPr>
          <w:p w14:paraId="7ED3266F" w14:textId="1A79C9F2" w:rsidR="00510D6F" w:rsidRPr="000006B8" w:rsidRDefault="00376151">
            <w:r>
              <w:t xml:space="preserve">I am a </w:t>
            </w:r>
            <w:r w:rsidR="00EC105A">
              <w:t>homeowner,</w:t>
            </w:r>
            <w:r>
              <w:t xml:space="preserve"> and I am e</w:t>
            </w:r>
            <w:r w:rsidR="00510D6F" w:rsidRPr="000006B8">
              <w:t>xperiencing mortgage stress</w:t>
            </w:r>
          </w:p>
        </w:tc>
        <w:tc>
          <w:tcPr>
            <w:tcW w:w="2693" w:type="dxa"/>
            <w:vAlign w:val="center"/>
          </w:tcPr>
          <w:p w14:paraId="057667C4" w14:textId="77777777" w:rsidR="00510D6F" w:rsidRPr="000006B8" w:rsidRDefault="003C2A8F" w:rsidP="0052453B">
            <w:pPr>
              <w:jc w:val="center"/>
            </w:pPr>
            <w:sdt>
              <w:sdtPr>
                <w:id w:val="407739428"/>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2E124EF8" w14:textId="77777777" w:rsidTr="0052453B">
        <w:trPr>
          <w:trHeight w:val="384"/>
        </w:trPr>
        <w:tc>
          <w:tcPr>
            <w:tcW w:w="7225" w:type="dxa"/>
            <w:vAlign w:val="center"/>
          </w:tcPr>
          <w:p w14:paraId="442BD8BF" w14:textId="77777777" w:rsidR="00510D6F" w:rsidRPr="000006B8" w:rsidRDefault="00376151">
            <w:r>
              <w:t>My current p</w:t>
            </w:r>
            <w:r w:rsidR="00510D6F" w:rsidRPr="000006B8">
              <w:t>roperty</w:t>
            </w:r>
            <w:r>
              <w:t xml:space="preserve"> is </w:t>
            </w:r>
            <w:r w:rsidR="00510D6F" w:rsidRPr="000006B8">
              <w:t>substandard</w:t>
            </w:r>
          </w:p>
        </w:tc>
        <w:tc>
          <w:tcPr>
            <w:tcW w:w="2693" w:type="dxa"/>
            <w:vAlign w:val="center"/>
          </w:tcPr>
          <w:p w14:paraId="6126F1AC" w14:textId="77777777" w:rsidR="00510D6F" w:rsidRPr="000006B8" w:rsidRDefault="003C2A8F" w:rsidP="0052453B">
            <w:pPr>
              <w:jc w:val="center"/>
            </w:pPr>
            <w:sdt>
              <w:sdtPr>
                <w:id w:val="2143621403"/>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7832A143" w14:textId="77777777" w:rsidTr="0052453B">
        <w:trPr>
          <w:trHeight w:val="384"/>
        </w:trPr>
        <w:tc>
          <w:tcPr>
            <w:tcW w:w="7225" w:type="dxa"/>
            <w:vAlign w:val="center"/>
          </w:tcPr>
          <w:p w14:paraId="0F6C40C3" w14:textId="77777777" w:rsidR="00510D6F" w:rsidRPr="000006B8" w:rsidRDefault="00376151">
            <w:r>
              <w:t>My current property is dangerous/i</w:t>
            </w:r>
            <w:r w:rsidR="00510D6F" w:rsidRPr="000006B8">
              <w:t>n need of repair</w:t>
            </w:r>
            <w:r>
              <w:t>s</w:t>
            </w:r>
          </w:p>
        </w:tc>
        <w:tc>
          <w:tcPr>
            <w:tcW w:w="2693" w:type="dxa"/>
            <w:vAlign w:val="center"/>
          </w:tcPr>
          <w:p w14:paraId="46FD22F3" w14:textId="77777777" w:rsidR="00510D6F" w:rsidRPr="000006B8" w:rsidRDefault="003C2A8F" w:rsidP="0052453B">
            <w:pPr>
              <w:jc w:val="center"/>
            </w:pPr>
            <w:sdt>
              <w:sdtPr>
                <w:id w:val="-2136635375"/>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7FF0EAB3" w14:textId="77777777" w:rsidTr="0052453B">
        <w:trPr>
          <w:trHeight w:val="384"/>
        </w:trPr>
        <w:tc>
          <w:tcPr>
            <w:tcW w:w="7225" w:type="dxa"/>
            <w:vAlign w:val="center"/>
          </w:tcPr>
          <w:p w14:paraId="49617123" w14:textId="77777777" w:rsidR="00510D6F" w:rsidRPr="000006B8" w:rsidRDefault="00510D6F">
            <w:r w:rsidRPr="000006B8">
              <w:t>Design restricts daily living activities – such as bathing or mobility</w:t>
            </w:r>
          </w:p>
        </w:tc>
        <w:tc>
          <w:tcPr>
            <w:tcW w:w="2693" w:type="dxa"/>
            <w:vAlign w:val="center"/>
          </w:tcPr>
          <w:p w14:paraId="3A3E37D6" w14:textId="77777777" w:rsidR="00510D6F" w:rsidRPr="000006B8" w:rsidRDefault="003C2A8F" w:rsidP="0052453B">
            <w:pPr>
              <w:jc w:val="center"/>
            </w:pPr>
            <w:sdt>
              <w:sdtPr>
                <w:id w:val="1112249504"/>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483D3F88" w14:textId="77777777" w:rsidTr="0052453B">
        <w:trPr>
          <w:trHeight w:val="384"/>
        </w:trPr>
        <w:tc>
          <w:tcPr>
            <w:tcW w:w="7225" w:type="dxa"/>
            <w:vAlign w:val="center"/>
          </w:tcPr>
          <w:p w14:paraId="5868CCB0" w14:textId="77777777" w:rsidR="00510D6F" w:rsidRPr="000006B8" w:rsidRDefault="00376151">
            <w:r>
              <w:t>My current living arrangement a</w:t>
            </w:r>
            <w:r w:rsidR="00510D6F" w:rsidRPr="000006B8">
              <w:t xml:space="preserve">ggravates </w:t>
            </w:r>
            <w:r>
              <w:t xml:space="preserve">my </w:t>
            </w:r>
            <w:r w:rsidR="00510D6F" w:rsidRPr="000006B8">
              <w:t>disability/medical condition</w:t>
            </w:r>
          </w:p>
        </w:tc>
        <w:tc>
          <w:tcPr>
            <w:tcW w:w="2693" w:type="dxa"/>
            <w:vAlign w:val="center"/>
          </w:tcPr>
          <w:p w14:paraId="478158EC" w14:textId="77777777" w:rsidR="00510D6F" w:rsidRPr="000006B8" w:rsidRDefault="003C2A8F" w:rsidP="0052453B">
            <w:pPr>
              <w:jc w:val="center"/>
            </w:pPr>
            <w:sdt>
              <w:sdtPr>
                <w:id w:val="471341433"/>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22504B" w:rsidRPr="000006B8" w14:paraId="6531BCCF" w14:textId="77777777" w:rsidTr="0052453B">
        <w:trPr>
          <w:trHeight w:val="384"/>
        </w:trPr>
        <w:tc>
          <w:tcPr>
            <w:tcW w:w="7225" w:type="dxa"/>
            <w:vAlign w:val="center"/>
          </w:tcPr>
          <w:p w14:paraId="70BB3086" w14:textId="77777777" w:rsidR="0022504B" w:rsidRPr="00CC2E44" w:rsidRDefault="0022504B" w:rsidP="0022504B">
            <w:r w:rsidRPr="00CC2E44">
              <w:t>I currently live in a residential aged care facility and would like to move out</w:t>
            </w:r>
          </w:p>
        </w:tc>
        <w:tc>
          <w:tcPr>
            <w:tcW w:w="2693" w:type="dxa"/>
            <w:vAlign w:val="center"/>
          </w:tcPr>
          <w:p w14:paraId="58418900" w14:textId="77777777" w:rsidR="0022504B" w:rsidRPr="00CC2E44" w:rsidRDefault="003C2A8F" w:rsidP="0022504B">
            <w:pPr>
              <w:jc w:val="center"/>
            </w:pPr>
            <w:sdt>
              <w:sdtPr>
                <w:id w:val="-1180045051"/>
                <w14:checkbox>
                  <w14:checked w14:val="0"/>
                  <w14:checkedState w14:val="2612" w14:font="MS Gothic"/>
                  <w14:uncheckedState w14:val="2610" w14:font="MS Gothic"/>
                </w14:checkbox>
              </w:sdtPr>
              <w:sdtEndPr/>
              <w:sdtContent>
                <w:r w:rsidR="00C13140" w:rsidRPr="00CC2E44">
                  <w:rPr>
                    <w:rFonts w:ascii="MS Gothic" w:eastAsia="MS Gothic" w:hAnsi="MS Gothic" w:hint="eastAsia"/>
                  </w:rPr>
                  <w:t>☐</w:t>
                </w:r>
              </w:sdtContent>
            </w:sdt>
            <w:r w:rsidR="0022504B" w:rsidRPr="00CC2E44">
              <w:t xml:space="preserve"> Yes</w:t>
            </w:r>
          </w:p>
        </w:tc>
      </w:tr>
      <w:tr w:rsidR="00510D6F" w:rsidRPr="000006B8" w14:paraId="3AAF9EE8" w14:textId="77777777" w:rsidTr="0052453B">
        <w:trPr>
          <w:trHeight w:val="384"/>
        </w:trPr>
        <w:tc>
          <w:tcPr>
            <w:tcW w:w="7225" w:type="dxa"/>
            <w:vAlign w:val="center"/>
          </w:tcPr>
          <w:p w14:paraId="40253C0C" w14:textId="77777777" w:rsidR="00510D6F" w:rsidRPr="000006B8" w:rsidRDefault="00376151">
            <w:r>
              <w:t>I am l</w:t>
            </w:r>
            <w:r w:rsidR="00510D6F" w:rsidRPr="000006B8">
              <w:t xml:space="preserve">eaving </w:t>
            </w:r>
            <w:r>
              <w:t>h</w:t>
            </w:r>
            <w:r w:rsidR="00510D6F" w:rsidRPr="000006B8">
              <w:t>ospital</w:t>
            </w:r>
          </w:p>
        </w:tc>
        <w:tc>
          <w:tcPr>
            <w:tcW w:w="2693" w:type="dxa"/>
            <w:vAlign w:val="center"/>
          </w:tcPr>
          <w:p w14:paraId="6F7D72F2" w14:textId="77777777" w:rsidR="00510D6F" w:rsidRPr="000006B8" w:rsidRDefault="003C2A8F" w:rsidP="0052453B">
            <w:pPr>
              <w:jc w:val="center"/>
            </w:pPr>
            <w:sdt>
              <w:sdtPr>
                <w:id w:val="-1925649375"/>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08D9792E" w14:textId="77777777" w:rsidTr="0052453B">
        <w:trPr>
          <w:trHeight w:val="384"/>
        </w:trPr>
        <w:tc>
          <w:tcPr>
            <w:tcW w:w="7225" w:type="dxa"/>
            <w:vAlign w:val="center"/>
          </w:tcPr>
          <w:p w14:paraId="7E7000D2" w14:textId="77777777" w:rsidR="00510D6F" w:rsidRPr="000006B8" w:rsidRDefault="00376151">
            <w:r>
              <w:t xml:space="preserve">I am leaving </w:t>
            </w:r>
            <w:r w:rsidR="0075650B">
              <w:t>care</w:t>
            </w:r>
            <w:r>
              <w:t>/</w:t>
            </w:r>
            <w:r w:rsidR="0075650B">
              <w:t>child protection</w:t>
            </w:r>
          </w:p>
        </w:tc>
        <w:tc>
          <w:tcPr>
            <w:tcW w:w="2693" w:type="dxa"/>
            <w:vAlign w:val="center"/>
          </w:tcPr>
          <w:p w14:paraId="29DC70A0" w14:textId="77777777" w:rsidR="00510D6F" w:rsidRPr="000006B8" w:rsidRDefault="003C2A8F" w:rsidP="0052453B">
            <w:pPr>
              <w:jc w:val="center"/>
            </w:pPr>
            <w:sdt>
              <w:sdtPr>
                <w:id w:val="172609540"/>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r w:rsidR="00510D6F" w:rsidRPr="000006B8" w14:paraId="6F2DAA39" w14:textId="77777777" w:rsidTr="0052453B">
        <w:trPr>
          <w:trHeight w:val="384"/>
        </w:trPr>
        <w:tc>
          <w:tcPr>
            <w:tcW w:w="7225" w:type="dxa"/>
            <w:vAlign w:val="center"/>
          </w:tcPr>
          <w:p w14:paraId="1A0A7F07" w14:textId="77777777" w:rsidR="00510D6F" w:rsidRPr="000006B8" w:rsidRDefault="00376151">
            <w:r>
              <w:t xml:space="preserve">I am leaving a </w:t>
            </w:r>
            <w:r w:rsidR="00510D6F" w:rsidRPr="000006B8">
              <w:t>custodial setting</w:t>
            </w:r>
          </w:p>
        </w:tc>
        <w:tc>
          <w:tcPr>
            <w:tcW w:w="2693" w:type="dxa"/>
            <w:vAlign w:val="center"/>
          </w:tcPr>
          <w:p w14:paraId="1FB7F48E" w14:textId="77777777" w:rsidR="00510D6F" w:rsidRPr="000006B8" w:rsidRDefault="003C2A8F" w:rsidP="0052453B">
            <w:pPr>
              <w:jc w:val="center"/>
            </w:pPr>
            <w:sdt>
              <w:sdtPr>
                <w:id w:val="-1654831290"/>
                <w14:checkbox>
                  <w14:checked w14:val="0"/>
                  <w14:checkedState w14:val="2612" w14:font="MS Gothic"/>
                  <w14:uncheckedState w14:val="2610" w14:font="MS Gothic"/>
                </w14:checkbox>
              </w:sdtPr>
              <w:sdtEndPr/>
              <w:sdtContent>
                <w:r w:rsidR="00510D6F">
                  <w:rPr>
                    <w:rFonts w:ascii="MS Gothic" w:eastAsia="MS Gothic" w:hAnsi="MS Gothic" w:hint="eastAsia"/>
                  </w:rPr>
                  <w:t>☐</w:t>
                </w:r>
              </w:sdtContent>
            </w:sdt>
            <w:r w:rsidR="00510D6F">
              <w:t xml:space="preserve"> Yes</w:t>
            </w:r>
          </w:p>
        </w:tc>
      </w:tr>
    </w:tbl>
    <w:p w14:paraId="45E84737" w14:textId="77777777" w:rsidR="007F141C" w:rsidRDefault="0075650B" w:rsidP="0052453B">
      <w:pPr>
        <w:pStyle w:val="Heading2"/>
      </w:pPr>
      <w:r>
        <w:t>2.</w:t>
      </w:r>
      <w:r w:rsidR="00DB0137">
        <w:t>2</w:t>
      </w:r>
      <w:r>
        <w:t xml:space="preserve"> I</w:t>
      </w:r>
      <w:r w:rsidR="007F141C">
        <w:t>s</w:t>
      </w:r>
      <w:r>
        <w:t xml:space="preserve"> there another reason for your request</w:t>
      </w:r>
      <w:r w:rsidR="007F141C">
        <w:t>?</w:t>
      </w:r>
    </w:p>
    <w:p w14:paraId="7B00E237" w14:textId="77777777" w:rsidR="0075650B" w:rsidRDefault="003C2A8F" w:rsidP="0052453B">
      <w:sdt>
        <w:sdtPr>
          <w:id w:val="1412588663"/>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52453B">
        <w:rPr>
          <w:b/>
        </w:rPr>
        <w:t>No</w:t>
      </w:r>
      <w:r w:rsidR="007F141C">
        <w:t>. M</w:t>
      </w:r>
      <w:r w:rsidR="0075650B">
        <w:t xml:space="preserve">ove to </w:t>
      </w:r>
      <w:r w:rsidR="0075650B" w:rsidRPr="0052453B">
        <w:t xml:space="preserve">the </w:t>
      </w:r>
      <w:hyperlink w:anchor="_What_is_your" w:history="1">
        <w:r w:rsidR="0075650B" w:rsidRPr="0052453B">
          <w:rPr>
            <w:rStyle w:val="Hyperlink"/>
          </w:rPr>
          <w:t>next question</w:t>
        </w:r>
      </w:hyperlink>
      <w:r w:rsidR="0075650B">
        <w:t>.</w:t>
      </w:r>
    </w:p>
    <w:p w14:paraId="6BF364FE" w14:textId="77777777" w:rsidR="00D07CB0" w:rsidRPr="00F11A63" w:rsidRDefault="003C2A8F" w:rsidP="0052453B">
      <w:sdt>
        <w:sdtPr>
          <w:id w:val="944122868"/>
          <w14:checkbox>
            <w14:checked w14:val="0"/>
            <w14:checkedState w14:val="2612" w14:font="MS Gothic"/>
            <w14:uncheckedState w14:val="2610" w14:font="MS Gothic"/>
          </w14:checkbox>
        </w:sdtPr>
        <w:sdtEndPr/>
        <w:sdtContent>
          <w:r w:rsidR="00D07CB0">
            <w:rPr>
              <w:rFonts w:ascii="MS Gothic" w:eastAsia="MS Gothic" w:hAnsi="MS Gothic" w:hint="eastAsia"/>
            </w:rPr>
            <w:t>☐</w:t>
          </w:r>
        </w:sdtContent>
      </w:sdt>
      <w:r w:rsidR="00D07CB0">
        <w:t xml:space="preserve"> </w:t>
      </w:r>
      <w:r w:rsidR="00D07CB0" w:rsidRPr="00E31529">
        <w:rPr>
          <w:b/>
        </w:rPr>
        <w:t>Yes</w:t>
      </w:r>
      <w:r w:rsidR="00D07CB0">
        <w:t>. Please briefly describe it below.</w:t>
      </w:r>
    </w:p>
    <w:tbl>
      <w:tblPr>
        <w:tblStyle w:val="TableGrid"/>
        <w:tblW w:w="9918" w:type="dxa"/>
        <w:tblLook w:val="04A0" w:firstRow="1" w:lastRow="0" w:firstColumn="1" w:lastColumn="0" w:noHBand="0" w:noVBand="1"/>
        <w:tblCaption w:val="Another reason for your request"/>
        <w:tblDescription w:val="If there is another reason for your request, this is a blank cell for briefly describing it."/>
      </w:tblPr>
      <w:tblGrid>
        <w:gridCol w:w="9918"/>
      </w:tblGrid>
      <w:tr w:rsidR="0075650B" w14:paraId="1F1EF7E6" w14:textId="77777777" w:rsidTr="00B22E15">
        <w:trPr>
          <w:trHeight w:val="1701"/>
          <w:tblHeader/>
        </w:trPr>
        <w:sdt>
          <w:sdtPr>
            <w:id w:val="1674531017"/>
            <w:placeholder>
              <w:docPart w:val="DefaultPlaceholder_-1854013440"/>
            </w:placeholder>
            <w:showingPlcHdr/>
          </w:sdtPr>
          <w:sdtEndPr/>
          <w:sdtContent>
            <w:tc>
              <w:tcPr>
                <w:tcW w:w="9918" w:type="dxa"/>
              </w:tcPr>
              <w:p w14:paraId="73765EC7" w14:textId="77777777" w:rsidR="0075650B" w:rsidRDefault="0075650B" w:rsidP="0075650B">
                <w:r w:rsidRPr="00B374C5">
                  <w:rPr>
                    <w:rStyle w:val="PlaceholderText"/>
                  </w:rPr>
                  <w:t>Click or tap here to enter text.</w:t>
                </w:r>
              </w:p>
            </w:tc>
          </w:sdtContent>
        </w:sdt>
      </w:tr>
    </w:tbl>
    <w:p w14:paraId="0218F2EC" w14:textId="77777777" w:rsidR="00510D6F" w:rsidRDefault="0075650B">
      <w:pPr>
        <w:pStyle w:val="Heading1"/>
      </w:pPr>
      <w:r>
        <w:t>3</w:t>
      </w:r>
      <w:r w:rsidR="000E2A03">
        <w:t>. Current living arrangement</w:t>
      </w:r>
    </w:p>
    <w:p w14:paraId="122BFC56" w14:textId="77777777" w:rsidR="000E2A03" w:rsidRDefault="00DB0137" w:rsidP="0052453B">
      <w:pPr>
        <w:pStyle w:val="Heading2"/>
      </w:pPr>
      <w:bookmarkStart w:id="0" w:name="_What_is_your"/>
      <w:bookmarkEnd w:id="0"/>
      <w:r>
        <w:t xml:space="preserve">3.1 </w:t>
      </w:r>
      <w:r w:rsidR="000E2A03">
        <w:t>What is your current living arrangement?</w:t>
      </w:r>
    </w:p>
    <w:p w14:paraId="3C7C365A" w14:textId="77777777" w:rsidR="000E2A03" w:rsidRPr="00D35941" w:rsidRDefault="00EE4664" w:rsidP="000E2A03">
      <w:r>
        <w:t>Mark</w:t>
      </w:r>
      <w:r w:rsidR="000E2A03">
        <w:t xml:space="preserve"> </w:t>
      </w:r>
      <w:r w:rsidR="005455C7">
        <w:t>‘Yes’</w:t>
      </w:r>
      <w:r w:rsidR="000E2A03">
        <w:t xml:space="preserve"> </w:t>
      </w:r>
      <w:r w:rsidR="00857292" w:rsidRPr="0052453B">
        <w:rPr>
          <w:b/>
        </w:rPr>
        <w:t>only</w:t>
      </w:r>
      <w:r w:rsidR="00857292">
        <w:t xml:space="preserve"> </w:t>
      </w:r>
      <w:r w:rsidR="000E2A03" w:rsidRPr="0052453B">
        <w:t>for the arrangement that best describes your situation</w:t>
      </w:r>
      <w:r w:rsidR="008D10B2" w:rsidRPr="0052453B">
        <w:t xml:space="preserve"> in the table</w:t>
      </w:r>
      <w:r w:rsidR="000E2A03" w:rsidRPr="0052453B">
        <w:t>.</w:t>
      </w:r>
    </w:p>
    <w:tbl>
      <w:tblPr>
        <w:tblStyle w:val="TableGrid"/>
        <w:tblW w:w="9918" w:type="dxa"/>
        <w:tblLook w:val="04A0" w:firstRow="1" w:lastRow="0" w:firstColumn="1" w:lastColumn="0" w:noHBand="0" w:noVBand="1"/>
        <w:tblCaption w:val="Current living arrangement"/>
        <w:tblDescription w:val="Two columns with 28 rows. The first column has the title &quot;Your current living arrangement&quot;. The next 20 rows underneath include options starting with &quot;Private home: owned by self/family/friends&quot;, then &quot;Private home: rented from private landlord&quot; and so on. The second column is for you to mark &quot;Yes&quot; for your response to the option that applies to you."/>
      </w:tblPr>
      <w:tblGrid>
        <w:gridCol w:w="7225"/>
        <w:gridCol w:w="2693"/>
      </w:tblGrid>
      <w:tr w:rsidR="00312784" w:rsidRPr="00FF4619" w14:paraId="5BECBAC0" w14:textId="77777777" w:rsidTr="0052453B">
        <w:trPr>
          <w:trHeight w:val="384"/>
          <w:tblHeader/>
        </w:trPr>
        <w:tc>
          <w:tcPr>
            <w:tcW w:w="7225" w:type="dxa"/>
            <w:shd w:val="clear" w:color="auto" w:fill="F2F2F2" w:themeFill="background1" w:themeFillShade="F2"/>
            <w:vAlign w:val="center"/>
          </w:tcPr>
          <w:p w14:paraId="043DF3A4" w14:textId="77777777" w:rsidR="00312784" w:rsidRPr="0052453B" w:rsidRDefault="00312784">
            <w:pPr>
              <w:rPr>
                <w:b/>
              </w:rPr>
            </w:pPr>
            <w:r w:rsidRPr="0052453B">
              <w:rPr>
                <w:b/>
              </w:rPr>
              <w:lastRenderedPageBreak/>
              <w:t>Your current living arrangement</w:t>
            </w:r>
          </w:p>
        </w:tc>
        <w:tc>
          <w:tcPr>
            <w:tcW w:w="2693" w:type="dxa"/>
            <w:shd w:val="clear" w:color="auto" w:fill="F2F2F2" w:themeFill="background1" w:themeFillShade="F2"/>
            <w:vAlign w:val="center"/>
          </w:tcPr>
          <w:p w14:paraId="57B87EFE" w14:textId="77777777" w:rsidR="00312784" w:rsidRPr="0052453B" w:rsidRDefault="00312784" w:rsidP="0052453B">
            <w:pPr>
              <w:jc w:val="center"/>
              <w:rPr>
                <w:b/>
              </w:rPr>
            </w:pPr>
            <w:r w:rsidRPr="0052453B">
              <w:rPr>
                <w:b/>
              </w:rPr>
              <w:t xml:space="preserve">Only mark if </w:t>
            </w:r>
            <w:r w:rsidR="005455C7">
              <w:rPr>
                <w:b/>
              </w:rPr>
              <w:t>‘Yes’</w:t>
            </w:r>
          </w:p>
        </w:tc>
      </w:tr>
      <w:tr w:rsidR="000E2A03" w:rsidRPr="00FF4619" w14:paraId="639ED0F5" w14:textId="77777777" w:rsidTr="0052453B">
        <w:trPr>
          <w:trHeight w:val="384"/>
        </w:trPr>
        <w:tc>
          <w:tcPr>
            <w:tcW w:w="7225" w:type="dxa"/>
            <w:vAlign w:val="center"/>
          </w:tcPr>
          <w:p w14:paraId="23C547D8" w14:textId="77777777" w:rsidR="000E2A03" w:rsidRPr="00FF4619" w:rsidRDefault="000E2A03">
            <w:r>
              <w:t xml:space="preserve">Private </w:t>
            </w:r>
            <w:r w:rsidRPr="00A11235">
              <w:t>ho</w:t>
            </w:r>
            <w:r w:rsidR="00DA2980">
              <w:t>me</w:t>
            </w:r>
            <w:r>
              <w:t>: o</w:t>
            </w:r>
            <w:r w:rsidR="00DA2980">
              <w:t>wned by self/family/friends</w:t>
            </w:r>
          </w:p>
        </w:tc>
        <w:tc>
          <w:tcPr>
            <w:tcW w:w="2693" w:type="dxa"/>
            <w:vAlign w:val="center"/>
          </w:tcPr>
          <w:p w14:paraId="6261F91E" w14:textId="77777777" w:rsidR="000E2A03" w:rsidRPr="00FF4619" w:rsidRDefault="003C2A8F">
            <w:pPr>
              <w:jc w:val="center"/>
            </w:pPr>
            <w:sdt>
              <w:sdtPr>
                <w:id w:val="11150893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59B6102" w14:textId="77777777" w:rsidTr="0052453B">
        <w:trPr>
          <w:trHeight w:val="384"/>
        </w:trPr>
        <w:tc>
          <w:tcPr>
            <w:tcW w:w="7225" w:type="dxa"/>
            <w:vAlign w:val="center"/>
          </w:tcPr>
          <w:p w14:paraId="5EC337C5" w14:textId="77777777" w:rsidR="000E2A03" w:rsidRPr="00FF4619" w:rsidRDefault="000E2A03">
            <w:pPr>
              <w:spacing w:after="160" w:line="259" w:lineRule="auto"/>
              <w:rPr>
                <w:rFonts w:cs="Arial"/>
                <w:szCs w:val="22"/>
              </w:rPr>
            </w:pPr>
            <w:r w:rsidRPr="000F270B">
              <w:t>Private home: rented from private landlord</w:t>
            </w:r>
          </w:p>
        </w:tc>
        <w:tc>
          <w:tcPr>
            <w:tcW w:w="2693" w:type="dxa"/>
            <w:vAlign w:val="center"/>
          </w:tcPr>
          <w:p w14:paraId="023F6892" w14:textId="77777777" w:rsidR="000E2A03" w:rsidRPr="00FF4619" w:rsidRDefault="003C2A8F">
            <w:pPr>
              <w:jc w:val="center"/>
            </w:pPr>
            <w:sdt>
              <w:sdtPr>
                <w:id w:val="-127393330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C9E6EA5" w14:textId="77777777" w:rsidTr="0052453B">
        <w:trPr>
          <w:trHeight w:val="384"/>
        </w:trPr>
        <w:tc>
          <w:tcPr>
            <w:tcW w:w="7225" w:type="dxa"/>
            <w:vAlign w:val="center"/>
          </w:tcPr>
          <w:p w14:paraId="44E57DDE" w14:textId="77777777" w:rsidR="000E2A03" w:rsidRPr="00FF4619" w:rsidRDefault="000E2A03">
            <w:r w:rsidRPr="000F270B">
              <w:t>Private home: rented from public authority</w:t>
            </w:r>
          </w:p>
        </w:tc>
        <w:tc>
          <w:tcPr>
            <w:tcW w:w="2693" w:type="dxa"/>
            <w:vAlign w:val="center"/>
          </w:tcPr>
          <w:p w14:paraId="331A8CF5" w14:textId="77777777" w:rsidR="000E2A03" w:rsidRPr="00FF4619" w:rsidRDefault="003C2A8F">
            <w:pPr>
              <w:jc w:val="center"/>
            </w:pPr>
            <w:sdt>
              <w:sdtPr>
                <w:id w:val="17798382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F7DA0AF" w14:textId="77777777" w:rsidTr="0052453B">
        <w:trPr>
          <w:trHeight w:val="384"/>
        </w:trPr>
        <w:tc>
          <w:tcPr>
            <w:tcW w:w="7225" w:type="dxa"/>
            <w:vAlign w:val="center"/>
          </w:tcPr>
          <w:p w14:paraId="0507690A" w14:textId="77777777" w:rsidR="000E2A03" w:rsidRPr="00FF4619" w:rsidRDefault="000E2A03">
            <w:pPr>
              <w:spacing w:after="160" w:line="259" w:lineRule="auto"/>
              <w:rPr>
                <w:rFonts w:cs="Arial"/>
                <w:szCs w:val="22"/>
              </w:rPr>
            </w:pPr>
            <w:r w:rsidRPr="00A11235">
              <w:t>Public housing</w:t>
            </w:r>
          </w:p>
        </w:tc>
        <w:tc>
          <w:tcPr>
            <w:tcW w:w="2693" w:type="dxa"/>
            <w:vAlign w:val="center"/>
          </w:tcPr>
          <w:p w14:paraId="085567D9" w14:textId="77777777" w:rsidR="000E2A03" w:rsidRPr="00FF4619" w:rsidRDefault="003C2A8F">
            <w:pPr>
              <w:jc w:val="center"/>
            </w:pPr>
            <w:sdt>
              <w:sdtPr>
                <w:id w:val="-206648840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5E52D0B" w14:textId="77777777" w:rsidTr="0052453B">
        <w:trPr>
          <w:trHeight w:val="384"/>
        </w:trPr>
        <w:tc>
          <w:tcPr>
            <w:tcW w:w="7225" w:type="dxa"/>
            <w:vAlign w:val="center"/>
          </w:tcPr>
          <w:p w14:paraId="218A43E6" w14:textId="77777777" w:rsidR="000E2A03" w:rsidRPr="00FF4619" w:rsidRDefault="000E2A03">
            <w:r w:rsidRPr="00A11235">
              <w:t xml:space="preserve">Community </w:t>
            </w:r>
            <w:r w:rsidR="00925F7B">
              <w:t>h</w:t>
            </w:r>
            <w:r w:rsidRPr="00A11235">
              <w:t>ousing</w:t>
            </w:r>
          </w:p>
        </w:tc>
        <w:tc>
          <w:tcPr>
            <w:tcW w:w="2693" w:type="dxa"/>
            <w:vAlign w:val="center"/>
          </w:tcPr>
          <w:p w14:paraId="505B9EBA" w14:textId="77777777" w:rsidR="000E2A03" w:rsidRPr="00FF4619" w:rsidRDefault="003C2A8F">
            <w:pPr>
              <w:jc w:val="center"/>
            </w:pPr>
            <w:sdt>
              <w:sdtPr>
                <w:id w:val="-2596047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BFCE58D" w14:textId="77777777" w:rsidTr="0052453B">
        <w:trPr>
          <w:trHeight w:val="384"/>
        </w:trPr>
        <w:tc>
          <w:tcPr>
            <w:tcW w:w="7225" w:type="dxa"/>
            <w:vAlign w:val="center"/>
          </w:tcPr>
          <w:p w14:paraId="23FDF948" w14:textId="77777777" w:rsidR="000E2A03" w:rsidRPr="00FF4619" w:rsidRDefault="000E2A03">
            <w:pPr>
              <w:spacing w:after="160" w:line="259" w:lineRule="auto"/>
              <w:rPr>
                <w:rFonts w:cs="Arial"/>
                <w:szCs w:val="22"/>
              </w:rPr>
            </w:pPr>
            <w:r w:rsidRPr="00FF4619">
              <w:rPr>
                <w:rFonts w:eastAsiaTheme="minorHAnsi" w:cs="Arial"/>
                <w:szCs w:val="22"/>
              </w:rPr>
              <w:t>S</w:t>
            </w:r>
            <w:r w:rsidR="00396CEC">
              <w:rPr>
                <w:rFonts w:eastAsiaTheme="minorHAnsi" w:cs="Arial"/>
                <w:szCs w:val="22"/>
              </w:rPr>
              <w:t xml:space="preserve">pecialist </w:t>
            </w:r>
            <w:r w:rsidRPr="00FF4619">
              <w:rPr>
                <w:rFonts w:eastAsiaTheme="minorHAnsi" w:cs="Arial"/>
                <w:szCs w:val="22"/>
              </w:rPr>
              <w:t>D</w:t>
            </w:r>
            <w:r w:rsidR="00396CEC">
              <w:rPr>
                <w:rFonts w:eastAsiaTheme="minorHAnsi" w:cs="Arial"/>
                <w:szCs w:val="22"/>
              </w:rPr>
              <w:t xml:space="preserve">isability </w:t>
            </w:r>
            <w:r w:rsidRPr="00FF4619">
              <w:rPr>
                <w:rFonts w:eastAsiaTheme="minorHAnsi" w:cs="Arial"/>
                <w:szCs w:val="22"/>
              </w:rPr>
              <w:t>A</w:t>
            </w:r>
            <w:r w:rsidR="00396CEC">
              <w:rPr>
                <w:rFonts w:eastAsiaTheme="minorHAnsi" w:cs="Arial"/>
                <w:szCs w:val="22"/>
              </w:rPr>
              <w:t>ccommodation</w:t>
            </w:r>
            <w:r w:rsidRPr="00FF4619">
              <w:rPr>
                <w:rFonts w:eastAsiaTheme="minorHAnsi" w:cs="Arial"/>
                <w:szCs w:val="22"/>
              </w:rPr>
              <w:t xml:space="preserve"> </w:t>
            </w:r>
            <w:r w:rsidR="00396CEC">
              <w:rPr>
                <w:rFonts w:eastAsiaTheme="minorHAnsi" w:cs="Arial"/>
                <w:szCs w:val="22"/>
              </w:rPr>
              <w:t xml:space="preserve">(SDA) </w:t>
            </w:r>
            <w:r w:rsidRPr="00FF4619">
              <w:rPr>
                <w:rFonts w:eastAsiaTheme="minorHAnsi" w:cs="Arial"/>
                <w:szCs w:val="22"/>
              </w:rPr>
              <w:t>housing</w:t>
            </w:r>
          </w:p>
        </w:tc>
        <w:tc>
          <w:tcPr>
            <w:tcW w:w="2693" w:type="dxa"/>
            <w:vAlign w:val="center"/>
          </w:tcPr>
          <w:p w14:paraId="6151036A" w14:textId="77777777" w:rsidR="000E2A03" w:rsidRPr="00FF4619" w:rsidRDefault="003C2A8F">
            <w:pPr>
              <w:jc w:val="center"/>
            </w:pPr>
            <w:sdt>
              <w:sdtPr>
                <w:id w:val="-6850460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708E57B" w14:textId="77777777" w:rsidTr="0052453B">
        <w:trPr>
          <w:trHeight w:val="384"/>
        </w:trPr>
        <w:tc>
          <w:tcPr>
            <w:tcW w:w="7225" w:type="dxa"/>
            <w:vAlign w:val="center"/>
          </w:tcPr>
          <w:p w14:paraId="2FFF4F94" w14:textId="77777777" w:rsidR="000E2A03" w:rsidRPr="00FF4619" w:rsidRDefault="000E2A03">
            <w:pPr>
              <w:spacing w:after="160" w:line="259" w:lineRule="auto"/>
              <w:rPr>
                <w:rFonts w:cs="Arial"/>
                <w:szCs w:val="22"/>
              </w:rPr>
            </w:pPr>
            <w:r w:rsidRPr="00A11235">
              <w:t>Aboriginal Community Housing</w:t>
            </w:r>
          </w:p>
        </w:tc>
        <w:tc>
          <w:tcPr>
            <w:tcW w:w="2693" w:type="dxa"/>
            <w:vAlign w:val="center"/>
          </w:tcPr>
          <w:p w14:paraId="709CB642" w14:textId="77777777" w:rsidR="000E2A03" w:rsidRPr="00FF4619" w:rsidRDefault="003C2A8F">
            <w:pPr>
              <w:jc w:val="center"/>
            </w:pPr>
            <w:sdt>
              <w:sdtPr>
                <w:id w:val="155435115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7CC38D7" w14:textId="77777777" w:rsidTr="0052453B">
        <w:trPr>
          <w:trHeight w:val="384"/>
        </w:trPr>
        <w:tc>
          <w:tcPr>
            <w:tcW w:w="7225" w:type="dxa"/>
            <w:vAlign w:val="center"/>
          </w:tcPr>
          <w:p w14:paraId="3B5881EA" w14:textId="77777777" w:rsidR="000E2A03" w:rsidRPr="00FF4619" w:rsidRDefault="000E2A03">
            <w:r>
              <w:t>Group home/SIL provider home</w:t>
            </w:r>
          </w:p>
        </w:tc>
        <w:tc>
          <w:tcPr>
            <w:tcW w:w="2693" w:type="dxa"/>
            <w:vAlign w:val="center"/>
          </w:tcPr>
          <w:p w14:paraId="4D7CCCDE" w14:textId="77777777" w:rsidR="000E2A03" w:rsidRPr="00FF4619" w:rsidRDefault="003C2A8F">
            <w:pPr>
              <w:jc w:val="center"/>
            </w:pPr>
            <w:sdt>
              <w:sdtPr>
                <w:id w:val="9722341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13542396" w14:textId="77777777" w:rsidTr="0052453B">
        <w:trPr>
          <w:trHeight w:val="384"/>
        </w:trPr>
        <w:tc>
          <w:tcPr>
            <w:tcW w:w="7225" w:type="dxa"/>
            <w:vAlign w:val="center"/>
          </w:tcPr>
          <w:p w14:paraId="00AD61EE" w14:textId="77777777" w:rsidR="000E2A03" w:rsidRPr="00FF4619" w:rsidRDefault="000E2A03">
            <w:r w:rsidRPr="000F270B">
              <w:t>Large residential (</w:t>
            </w:r>
            <w:r w:rsidR="00F23EFA">
              <w:t xml:space="preserve">more than </w:t>
            </w:r>
            <w:r w:rsidRPr="000F270B">
              <w:t>20 people)</w:t>
            </w:r>
          </w:p>
        </w:tc>
        <w:tc>
          <w:tcPr>
            <w:tcW w:w="2693" w:type="dxa"/>
            <w:vAlign w:val="center"/>
          </w:tcPr>
          <w:p w14:paraId="1692A86D" w14:textId="77777777" w:rsidR="000E2A03" w:rsidRPr="00FF4619" w:rsidRDefault="003C2A8F">
            <w:pPr>
              <w:jc w:val="center"/>
            </w:pPr>
            <w:sdt>
              <w:sdtPr>
                <w:id w:val="-109639331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8AB4946" w14:textId="77777777" w:rsidTr="0052453B">
        <w:trPr>
          <w:trHeight w:val="384"/>
        </w:trPr>
        <w:tc>
          <w:tcPr>
            <w:tcW w:w="7225" w:type="dxa"/>
            <w:vAlign w:val="center"/>
          </w:tcPr>
          <w:p w14:paraId="1DE5E322" w14:textId="77777777" w:rsidR="000E2A03" w:rsidRPr="00FF4619" w:rsidRDefault="000E2A03">
            <w:pPr>
              <w:spacing w:after="160" w:line="259" w:lineRule="auto"/>
              <w:rPr>
                <w:rFonts w:cs="Arial"/>
                <w:szCs w:val="22"/>
              </w:rPr>
            </w:pPr>
            <w:r w:rsidRPr="000F270B">
              <w:t>Small residential (</w:t>
            </w:r>
            <w:r w:rsidR="00F23EFA">
              <w:t>less than 2</w:t>
            </w:r>
            <w:r w:rsidRPr="000F270B">
              <w:t>0 people</w:t>
            </w:r>
            <w:r>
              <w:t>)</w:t>
            </w:r>
          </w:p>
        </w:tc>
        <w:tc>
          <w:tcPr>
            <w:tcW w:w="2693" w:type="dxa"/>
            <w:vAlign w:val="center"/>
          </w:tcPr>
          <w:p w14:paraId="174762F0" w14:textId="77777777" w:rsidR="000E2A03" w:rsidRPr="00FF4619" w:rsidRDefault="003C2A8F">
            <w:pPr>
              <w:jc w:val="center"/>
            </w:pPr>
            <w:sdt>
              <w:sdtPr>
                <w:id w:val="922532027"/>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A1DA76F" w14:textId="77777777" w:rsidTr="0052453B">
        <w:trPr>
          <w:trHeight w:val="384"/>
        </w:trPr>
        <w:tc>
          <w:tcPr>
            <w:tcW w:w="7225" w:type="dxa"/>
            <w:vAlign w:val="center"/>
          </w:tcPr>
          <w:p w14:paraId="4E26C77A" w14:textId="77777777" w:rsidR="000E2A03" w:rsidRPr="00FF4619" w:rsidRDefault="000E2A03">
            <w:r w:rsidRPr="000F270B">
              <w:t>Temporary/crisis accommodation</w:t>
            </w:r>
          </w:p>
        </w:tc>
        <w:tc>
          <w:tcPr>
            <w:tcW w:w="2693" w:type="dxa"/>
            <w:vAlign w:val="center"/>
          </w:tcPr>
          <w:p w14:paraId="40BF68A0" w14:textId="77777777" w:rsidR="000E2A03" w:rsidRPr="00FF4619" w:rsidRDefault="003C2A8F">
            <w:pPr>
              <w:jc w:val="center"/>
            </w:pPr>
            <w:sdt>
              <w:sdtPr>
                <w:id w:val="12993420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3CB2E73" w14:textId="77777777" w:rsidTr="0052453B">
        <w:trPr>
          <w:trHeight w:val="384"/>
        </w:trPr>
        <w:tc>
          <w:tcPr>
            <w:tcW w:w="7225" w:type="dxa"/>
            <w:vAlign w:val="center"/>
          </w:tcPr>
          <w:p w14:paraId="2EACF09E" w14:textId="77777777" w:rsidR="000E2A03" w:rsidRPr="000F270B" w:rsidRDefault="000E2A03">
            <w:r w:rsidRPr="00A11235">
              <w:t>Couch surfing</w:t>
            </w:r>
          </w:p>
        </w:tc>
        <w:tc>
          <w:tcPr>
            <w:tcW w:w="2693" w:type="dxa"/>
            <w:vAlign w:val="center"/>
          </w:tcPr>
          <w:p w14:paraId="3B97A614" w14:textId="77777777" w:rsidR="000E2A03" w:rsidRPr="00FF4619" w:rsidRDefault="003C2A8F">
            <w:pPr>
              <w:jc w:val="center"/>
            </w:pPr>
            <w:sdt>
              <w:sdtPr>
                <w:id w:val="-175257796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229CB00" w14:textId="77777777" w:rsidTr="0052453B">
        <w:trPr>
          <w:trHeight w:val="384"/>
        </w:trPr>
        <w:tc>
          <w:tcPr>
            <w:tcW w:w="7225" w:type="dxa"/>
            <w:vAlign w:val="center"/>
          </w:tcPr>
          <w:p w14:paraId="64C1BBCE" w14:textId="77777777" w:rsidR="000E2A03" w:rsidRPr="000F270B" w:rsidRDefault="000E2A03">
            <w:r>
              <w:t>Community services placement/foster care</w:t>
            </w:r>
          </w:p>
        </w:tc>
        <w:tc>
          <w:tcPr>
            <w:tcW w:w="2693" w:type="dxa"/>
            <w:vAlign w:val="center"/>
          </w:tcPr>
          <w:p w14:paraId="774EB95B" w14:textId="77777777" w:rsidR="000E2A03" w:rsidRPr="00FF4619" w:rsidRDefault="003C2A8F">
            <w:pPr>
              <w:jc w:val="center"/>
            </w:pPr>
            <w:sdt>
              <w:sdtPr>
                <w:id w:val="96276730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9F52CCD" w14:textId="77777777" w:rsidTr="0052453B">
        <w:trPr>
          <w:trHeight w:val="384"/>
        </w:trPr>
        <w:tc>
          <w:tcPr>
            <w:tcW w:w="7225" w:type="dxa"/>
            <w:vAlign w:val="center"/>
          </w:tcPr>
          <w:p w14:paraId="385D8B0E" w14:textId="77777777" w:rsidR="000E2A03" w:rsidRPr="000F270B" w:rsidRDefault="000E2A03">
            <w:r>
              <w:t>Voluntary</w:t>
            </w:r>
            <w:r w:rsidRPr="00A11235">
              <w:t xml:space="preserve"> Out of Home Care</w:t>
            </w:r>
            <w:r w:rsidR="00E24F50">
              <w:t xml:space="preserve"> (VOOHC)</w:t>
            </w:r>
          </w:p>
        </w:tc>
        <w:tc>
          <w:tcPr>
            <w:tcW w:w="2693" w:type="dxa"/>
            <w:vAlign w:val="center"/>
          </w:tcPr>
          <w:p w14:paraId="77AC5992" w14:textId="77777777" w:rsidR="000E2A03" w:rsidRPr="00FF4619" w:rsidRDefault="003C2A8F">
            <w:pPr>
              <w:jc w:val="center"/>
            </w:pPr>
            <w:sdt>
              <w:sdtPr>
                <w:id w:val="194507230"/>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628AB28" w14:textId="77777777" w:rsidTr="0052453B">
        <w:trPr>
          <w:trHeight w:val="384"/>
        </w:trPr>
        <w:tc>
          <w:tcPr>
            <w:tcW w:w="7225" w:type="dxa"/>
            <w:vAlign w:val="center"/>
          </w:tcPr>
          <w:p w14:paraId="3DC48A91" w14:textId="77777777" w:rsidR="000E2A03" w:rsidRPr="000F270B" w:rsidRDefault="000E2A03">
            <w:r w:rsidRPr="00A11235">
              <w:t>Caravan</w:t>
            </w:r>
          </w:p>
        </w:tc>
        <w:tc>
          <w:tcPr>
            <w:tcW w:w="2693" w:type="dxa"/>
            <w:vAlign w:val="center"/>
          </w:tcPr>
          <w:p w14:paraId="3804AB34" w14:textId="77777777" w:rsidR="000E2A03" w:rsidRPr="00FF4619" w:rsidRDefault="003C2A8F">
            <w:pPr>
              <w:jc w:val="center"/>
            </w:pPr>
            <w:sdt>
              <w:sdtPr>
                <w:id w:val="-1682568996"/>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4B3D63BF" w14:textId="77777777" w:rsidTr="0052453B">
        <w:trPr>
          <w:trHeight w:val="384"/>
        </w:trPr>
        <w:tc>
          <w:tcPr>
            <w:tcW w:w="7225" w:type="dxa"/>
            <w:vAlign w:val="center"/>
          </w:tcPr>
          <w:p w14:paraId="013AD907" w14:textId="77777777" w:rsidR="000E2A03" w:rsidRPr="000F270B" w:rsidRDefault="000E2A03">
            <w:r w:rsidRPr="00A11235">
              <w:t>No dwelling/street/park/in the open</w:t>
            </w:r>
          </w:p>
        </w:tc>
        <w:tc>
          <w:tcPr>
            <w:tcW w:w="2693" w:type="dxa"/>
            <w:vAlign w:val="center"/>
          </w:tcPr>
          <w:p w14:paraId="49A49D8F" w14:textId="77777777" w:rsidR="000E2A03" w:rsidRPr="00FF4619" w:rsidRDefault="003C2A8F">
            <w:pPr>
              <w:jc w:val="center"/>
            </w:pPr>
            <w:sdt>
              <w:sdtPr>
                <w:id w:val="-18127051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E7C2C1D" w14:textId="77777777" w:rsidTr="0052453B">
        <w:trPr>
          <w:trHeight w:val="384"/>
        </w:trPr>
        <w:tc>
          <w:tcPr>
            <w:tcW w:w="7225" w:type="dxa"/>
            <w:vAlign w:val="center"/>
          </w:tcPr>
          <w:p w14:paraId="0D2871CD" w14:textId="77777777" w:rsidR="000E2A03" w:rsidRPr="000F270B" w:rsidRDefault="000E2A03">
            <w:r w:rsidRPr="00A11235">
              <w:t>Motor vehicle</w:t>
            </w:r>
          </w:p>
        </w:tc>
        <w:tc>
          <w:tcPr>
            <w:tcW w:w="2693" w:type="dxa"/>
            <w:vAlign w:val="center"/>
          </w:tcPr>
          <w:p w14:paraId="63A29006" w14:textId="77777777" w:rsidR="000E2A03" w:rsidRPr="00FF4619" w:rsidRDefault="003C2A8F">
            <w:pPr>
              <w:jc w:val="center"/>
            </w:pPr>
            <w:sdt>
              <w:sdtPr>
                <w:id w:val="55150972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3008CF9B" w14:textId="77777777" w:rsidTr="0052453B">
        <w:trPr>
          <w:trHeight w:val="384"/>
        </w:trPr>
        <w:tc>
          <w:tcPr>
            <w:tcW w:w="7225" w:type="dxa"/>
            <w:vAlign w:val="center"/>
          </w:tcPr>
          <w:p w14:paraId="2CB550FE" w14:textId="77777777" w:rsidR="000E2A03" w:rsidRPr="000F270B" w:rsidRDefault="000E2A03">
            <w:r w:rsidRPr="00A11235">
              <w:t>Boarding/rooming house</w:t>
            </w:r>
          </w:p>
        </w:tc>
        <w:tc>
          <w:tcPr>
            <w:tcW w:w="2693" w:type="dxa"/>
            <w:vAlign w:val="center"/>
          </w:tcPr>
          <w:p w14:paraId="42F0EEE0" w14:textId="77777777" w:rsidR="000E2A03" w:rsidRPr="00FF4619" w:rsidRDefault="003C2A8F">
            <w:pPr>
              <w:jc w:val="center"/>
            </w:pPr>
            <w:sdt>
              <w:sdtPr>
                <w:id w:val="189616678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393FA06" w14:textId="77777777" w:rsidTr="0052453B">
        <w:trPr>
          <w:trHeight w:val="384"/>
        </w:trPr>
        <w:tc>
          <w:tcPr>
            <w:tcW w:w="7225" w:type="dxa"/>
            <w:vAlign w:val="center"/>
          </w:tcPr>
          <w:p w14:paraId="5D114B0B" w14:textId="77777777" w:rsidR="000E2A03" w:rsidRPr="000F270B" w:rsidRDefault="000E2A03">
            <w:r w:rsidRPr="00A11235">
              <w:t>Emergency accommodation</w:t>
            </w:r>
          </w:p>
        </w:tc>
        <w:tc>
          <w:tcPr>
            <w:tcW w:w="2693" w:type="dxa"/>
            <w:vAlign w:val="center"/>
          </w:tcPr>
          <w:p w14:paraId="7B78C7C0" w14:textId="77777777" w:rsidR="000E2A03" w:rsidRPr="00FF4619" w:rsidRDefault="003C2A8F">
            <w:pPr>
              <w:jc w:val="center"/>
            </w:pPr>
            <w:sdt>
              <w:sdtPr>
                <w:id w:val="8456661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B7ABC35" w14:textId="77777777" w:rsidTr="0052453B">
        <w:trPr>
          <w:trHeight w:val="384"/>
        </w:trPr>
        <w:tc>
          <w:tcPr>
            <w:tcW w:w="7225" w:type="dxa"/>
            <w:vAlign w:val="center"/>
          </w:tcPr>
          <w:p w14:paraId="3EEB99F6" w14:textId="77777777" w:rsidR="000E2A03" w:rsidRPr="000F270B" w:rsidRDefault="000E2A03">
            <w:r w:rsidRPr="00A11235">
              <w:t xml:space="preserve">Hotel/motel/bed </w:t>
            </w:r>
            <w:r w:rsidR="00857292">
              <w:t>and</w:t>
            </w:r>
            <w:r w:rsidRPr="00A11235">
              <w:t xml:space="preserve"> breakfast</w:t>
            </w:r>
          </w:p>
        </w:tc>
        <w:tc>
          <w:tcPr>
            <w:tcW w:w="2693" w:type="dxa"/>
            <w:vAlign w:val="center"/>
          </w:tcPr>
          <w:p w14:paraId="6F7E4DC7" w14:textId="77777777" w:rsidR="000E2A03" w:rsidRPr="00FF4619" w:rsidRDefault="003C2A8F">
            <w:pPr>
              <w:jc w:val="center"/>
            </w:pPr>
            <w:sdt>
              <w:sdtPr>
                <w:id w:val="-2072493539"/>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9B1ED9C" w14:textId="77777777" w:rsidTr="0052453B">
        <w:trPr>
          <w:trHeight w:val="384"/>
        </w:trPr>
        <w:tc>
          <w:tcPr>
            <w:tcW w:w="7225" w:type="dxa"/>
            <w:vAlign w:val="center"/>
          </w:tcPr>
          <w:p w14:paraId="0E933345" w14:textId="77777777" w:rsidR="000E2A03" w:rsidRPr="000F270B" w:rsidRDefault="000E2A03">
            <w:r w:rsidRPr="00A11235">
              <w:t>Hospital (excluding psychiatric)</w:t>
            </w:r>
          </w:p>
        </w:tc>
        <w:tc>
          <w:tcPr>
            <w:tcW w:w="2693" w:type="dxa"/>
            <w:vAlign w:val="center"/>
          </w:tcPr>
          <w:p w14:paraId="402294C4" w14:textId="77777777" w:rsidR="000E2A03" w:rsidRPr="00FF4619" w:rsidRDefault="003C2A8F">
            <w:pPr>
              <w:jc w:val="center"/>
            </w:pPr>
            <w:sdt>
              <w:sdtPr>
                <w:id w:val="66320681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01003B0D" w14:textId="77777777" w:rsidTr="0052453B">
        <w:trPr>
          <w:trHeight w:val="384"/>
        </w:trPr>
        <w:tc>
          <w:tcPr>
            <w:tcW w:w="7225" w:type="dxa"/>
            <w:vAlign w:val="center"/>
          </w:tcPr>
          <w:p w14:paraId="09F53B50" w14:textId="77777777" w:rsidR="000E2A03" w:rsidRPr="000F270B" w:rsidRDefault="000E2A03">
            <w:r w:rsidRPr="00A11235">
              <w:lastRenderedPageBreak/>
              <w:t>Psychiatric hospital/unit</w:t>
            </w:r>
          </w:p>
        </w:tc>
        <w:tc>
          <w:tcPr>
            <w:tcW w:w="2693" w:type="dxa"/>
            <w:vAlign w:val="center"/>
          </w:tcPr>
          <w:p w14:paraId="1FF12409" w14:textId="77777777" w:rsidR="000E2A03" w:rsidRPr="00FF4619" w:rsidRDefault="003C2A8F">
            <w:pPr>
              <w:jc w:val="center"/>
            </w:pPr>
            <w:sdt>
              <w:sdtPr>
                <w:id w:val="1026839494"/>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BD21A00" w14:textId="77777777" w:rsidTr="0052453B">
        <w:trPr>
          <w:trHeight w:val="384"/>
        </w:trPr>
        <w:tc>
          <w:tcPr>
            <w:tcW w:w="7225" w:type="dxa"/>
            <w:vAlign w:val="center"/>
          </w:tcPr>
          <w:p w14:paraId="00E603AB" w14:textId="77777777" w:rsidR="000E2A03" w:rsidRPr="000F270B" w:rsidRDefault="000E2A03">
            <w:r w:rsidRPr="00A11235">
              <w:t>Disability support Rehabilitation</w:t>
            </w:r>
          </w:p>
        </w:tc>
        <w:tc>
          <w:tcPr>
            <w:tcW w:w="2693" w:type="dxa"/>
            <w:vAlign w:val="center"/>
          </w:tcPr>
          <w:p w14:paraId="13277577" w14:textId="77777777" w:rsidR="000E2A03" w:rsidRPr="00FF4619" w:rsidRDefault="003C2A8F">
            <w:pPr>
              <w:jc w:val="center"/>
            </w:pPr>
            <w:sdt>
              <w:sdtPr>
                <w:id w:val="139006041"/>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53F54BAF" w14:textId="77777777" w:rsidTr="0052453B">
        <w:trPr>
          <w:trHeight w:val="384"/>
        </w:trPr>
        <w:tc>
          <w:tcPr>
            <w:tcW w:w="7225" w:type="dxa"/>
            <w:vAlign w:val="center"/>
          </w:tcPr>
          <w:p w14:paraId="763C534B" w14:textId="77777777" w:rsidR="000E2A03" w:rsidRPr="000F270B" w:rsidRDefault="000E2A03">
            <w:r w:rsidRPr="00A11235">
              <w:t xml:space="preserve">Adult </w:t>
            </w:r>
            <w:proofErr w:type="gramStart"/>
            <w:r w:rsidRPr="00A11235">
              <w:t>correctional facility</w:t>
            </w:r>
            <w:proofErr w:type="gramEnd"/>
            <w:r>
              <w:t xml:space="preserve"> (</w:t>
            </w:r>
            <w:r w:rsidR="00857292">
              <w:t>j</w:t>
            </w:r>
            <w:r>
              <w:t>ail/</w:t>
            </w:r>
            <w:r w:rsidR="00857292">
              <w:t>g</w:t>
            </w:r>
            <w:r>
              <w:t>aol)</w:t>
            </w:r>
          </w:p>
        </w:tc>
        <w:tc>
          <w:tcPr>
            <w:tcW w:w="2693" w:type="dxa"/>
            <w:vAlign w:val="center"/>
          </w:tcPr>
          <w:p w14:paraId="03544C07" w14:textId="77777777" w:rsidR="000E2A03" w:rsidRPr="00FF4619" w:rsidRDefault="003C2A8F">
            <w:pPr>
              <w:jc w:val="center"/>
            </w:pPr>
            <w:sdt>
              <w:sdtPr>
                <w:id w:val="1695352103"/>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72711BCA" w14:textId="77777777" w:rsidTr="0052453B">
        <w:trPr>
          <w:trHeight w:val="384"/>
        </w:trPr>
        <w:tc>
          <w:tcPr>
            <w:tcW w:w="7225" w:type="dxa"/>
            <w:vAlign w:val="center"/>
          </w:tcPr>
          <w:p w14:paraId="046559B0" w14:textId="77777777" w:rsidR="000E2A03" w:rsidRPr="000F270B" w:rsidRDefault="000E2A03">
            <w:r w:rsidRPr="00A11235">
              <w:t>Youth/juvenile justice correctional centre</w:t>
            </w:r>
            <w:r>
              <w:t xml:space="preserve"> (</w:t>
            </w:r>
            <w:r w:rsidR="00857292">
              <w:t>j</w:t>
            </w:r>
            <w:r>
              <w:t>ail/</w:t>
            </w:r>
            <w:r w:rsidR="00857292">
              <w:t>g</w:t>
            </w:r>
            <w:r>
              <w:t>aol)</w:t>
            </w:r>
          </w:p>
        </w:tc>
        <w:tc>
          <w:tcPr>
            <w:tcW w:w="2693" w:type="dxa"/>
            <w:vAlign w:val="center"/>
          </w:tcPr>
          <w:p w14:paraId="3F2E68A3" w14:textId="77777777" w:rsidR="000E2A03" w:rsidRPr="00FF4619" w:rsidRDefault="003C2A8F">
            <w:pPr>
              <w:jc w:val="center"/>
            </w:pPr>
            <w:sdt>
              <w:sdtPr>
                <w:id w:val="-44700543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275CB96C" w14:textId="77777777" w:rsidTr="0052453B">
        <w:trPr>
          <w:trHeight w:val="384"/>
        </w:trPr>
        <w:tc>
          <w:tcPr>
            <w:tcW w:w="7225" w:type="dxa"/>
            <w:vAlign w:val="center"/>
          </w:tcPr>
          <w:p w14:paraId="784407C5" w14:textId="77777777" w:rsidR="000E2A03" w:rsidRPr="000F270B" w:rsidRDefault="000E2A03">
            <w:r w:rsidRPr="00A11235">
              <w:t>Boarding school/residential college</w:t>
            </w:r>
          </w:p>
        </w:tc>
        <w:tc>
          <w:tcPr>
            <w:tcW w:w="2693" w:type="dxa"/>
            <w:vAlign w:val="center"/>
          </w:tcPr>
          <w:p w14:paraId="64EB0647" w14:textId="77777777" w:rsidR="000E2A03" w:rsidRPr="00FF4619" w:rsidRDefault="003C2A8F">
            <w:pPr>
              <w:jc w:val="center"/>
            </w:pPr>
            <w:sdt>
              <w:sdtPr>
                <w:id w:val="-1240096572"/>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r w:rsidR="000E2A03" w:rsidRPr="00FF4619" w14:paraId="6E72CB12" w14:textId="77777777" w:rsidTr="0052453B">
        <w:trPr>
          <w:trHeight w:val="384"/>
        </w:trPr>
        <w:tc>
          <w:tcPr>
            <w:tcW w:w="7225" w:type="dxa"/>
            <w:vAlign w:val="center"/>
          </w:tcPr>
          <w:p w14:paraId="2B421FBB" w14:textId="77777777" w:rsidR="000E2A03" w:rsidRPr="00A11235" w:rsidRDefault="000E2A03">
            <w:r w:rsidRPr="00A11235">
              <w:t>Aged care facility</w:t>
            </w:r>
          </w:p>
        </w:tc>
        <w:tc>
          <w:tcPr>
            <w:tcW w:w="2693" w:type="dxa"/>
            <w:vAlign w:val="center"/>
          </w:tcPr>
          <w:p w14:paraId="22C804F4" w14:textId="77777777" w:rsidR="000E2A03" w:rsidRPr="00FF4619" w:rsidRDefault="003C2A8F">
            <w:pPr>
              <w:jc w:val="center"/>
            </w:pPr>
            <w:sdt>
              <w:sdtPr>
                <w:id w:val="307210975"/>
                <w14:checkbox>
                  <w14:checked w14:val="0"/>
                  <w14:checkedState w14:val="2612" w14:font="MS Gothic"/>
                  <w14:uncheckedState w14:val="2610" w14:font="MS Gothic"/>
                </w14:checkbox>
              </w:sdtPr>
              <w:sdtEndPr/>
              <w:sdtContent>
                <w:r w:rsidR="000E2A03" w:rsidRPr="005E2F49">
                  <w:rPr>
                    <w:rFonts w:ascii="MS Gothic" w:eastAsia="MS Gothic" w:hAnsi="MS Gothic" w:hint="eastAsia"/>
                  </w:rPr>
                  <w:t>☐</w:t>
                </w:r>
              </w:sdtContent>
            </w:sdt>
            <w:r w:rsidR="000E2A03" w:rsidRPr="005E2F49">
              <w:t xml:space="preserve"> Yes</w:t>
            </w:r>
          </w:p>
        </w:tc>
      </w:tr>
    </w:tbl>
    <w:p w14:paraId="44E567DA" w14:textId="77777777" w:rsidR="0075650B" w:rsidRDefault="0075650B" w:rsidP="0052453B">
      <w:pPr>
        <w:pStyle w:val="Heading2"/>
      </w:pPr>
      <w:r>
        <w:t>3.</w:t>
      </w:r>
      <w:r w:rsidR="00DB0137">
        <w:t>2</w:t>
      </w:r>
      <w:r>
        <w:t xml:space="preserve"> </w:t>
      </w:r>
      <w:r w:rsidR="007F141C">
        <w:t xml:space="preserve">Do </w:t>
      </w:r>
      <w:r>
        <w:t>you have a different living arrangement that is not listed above</w:t>
      </w:r>
      <w:r w:rsidR="007F141C">
        <w:t>?</w:t>
      </w:r>
    </w:p>
    <w:p w14:paraId="2FCDE8D8" w14:textId="77777777" w:rsidR="009F3092" w:rsidRDefault="003C2A8F" w:rsidP="007F141C">
      <w:sdt>
        <w:sdtPr>
          <w:id w:val="-108530182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t xml:space="preserve">. Move </w:t>
      </w:r>
      <w:r w:rsidR="009F3092" w:rsidRPr="00F11A63">
        <w:t xml:space="preserve">to </w:t>
      </w:r>
      <w:r w:rsidR="009F3092" w:rsidRPr="00E31529">
        <w:t xml:space="preserve">the </w:t>
      </w:r>
      <w:hyperlink w:anchor="_Do_you_have" w:history="1">
        <w:r w:rsidR="009F3092" w:rsidRPr="00E31529">
          <w:rPr>
            <w:rStyle w:val="Hyperlink"/>
          </w:rPr>
          <w:t>next question</w:t>
        </w:r>
      </w:hyperlink>
      <w:r w:rsidR="009F3092">
        <w:t>.</w:t>
      </w:r>
    </w:p>
    <w:p w14:paraId="096A675C" w14:textId="77777777" w:rsidR="0075650B" w:rsidRPr="00F11A63" w:rsidRDefault="003C2A8F" w:rsidP="0052453B">
      <w:sdt>
        <w:sdtPr>
          <w:id w:val="792557126"/>
          <w14:checkbox>
            <w14:checked w14:val="0"/>
            <w14:checkedState w14:val="2612" w14:font="MS Gothic"/>
            <w14:uncheckedState w14:val="2610" w14:font="MS Gothic"/>
          </w14:checkbox>
        </w:sdtPr>
        <w:sdtEndPr/>
        <w:sdtContent>
          <w:r w:rsidR="007F141C">
            <w:rPr>
              <w:rFonts w:ascii="MS Gothic" w:eastAsia="MS Gothic" w:hAnsi="MS Gothic" w:hint="eastAsia"/>
            </w:rPr>
            <w:t>☐</w:t>
          </w:r>
        </w:sdtContent>
      </w:sdt>
      <w:r w:rsidR="007F141C">
        <w:t xml:space="preserve"> </w:t>
      </w:r>
      <w:r w:rsidR="007F141C" w:rsidRPr="00C7236A">
        <w:rPr>
          <w:b/>
        </w:rPr>
        <w:t>Yes</w:t>
      </w:r>
      <w:r w:rsidR="007F141C">
        <w:t>. Please briefly describe it</w:t>
      </w:r>
      <w:r w:rsidR="00BA3AE7">
        <w:t xml:space="preserve"> below</w:t>
      </w:r>
      <w:r w:rsidR="007F141C">
        <w:t>.</w:t>
      </w:r>
    </w:p>
    <w:tbl>
      <w:tblPr>
        <w:tblStyle w:val="TableGrid"/>
        <w:tblW w:w="0" w:type="auto"/>
        <w:tblLook w:val="04A0" w:firstRow="1" w:lastRow="0" w:firstColumn="1" w:lastColumn="0" w:noHBand="0" w:noVBand="1"/>
        <w:tblCaption w:val="Your current living arrangement"/>
        <w:tblDescription w:val="If you have a different living arrangement that isn't listed above, this is a blank cell for briefly describing it."/>
      </w:tblPr>
      <w:tblGrid>
        <w:gridCol w:w="9854"/>
      </w:tblGrid>
      <w:tr w:rsidR="0075650B" w14:paraId="2F86E050" w14:textId="77777777" w:rsidTr="00B22E15">
        <w:trPr>
          <w:trHeight w:val="1701"/>
          <w:tblHeader/>
        </w:trPr>
        <w:sdt>
          <w:sdtPr>
            <w:id w:val="-233548742"/>
            <w:placeholder>
              <w:docPart w:val="DefaultPlaceholder_-1854013440"/>
            </w:placeholder>
            <w:showingPlcHdr/>
          </w:sdtPr>
          <w:sdtEndPr/>
          <w:sdtContent>
            <w:tc>
              <w:tcPr>
                <w:tcW w:w="9854" w:type="dxa"/>
              </w:tcPr>
              <w:p w14:paraId="520BF370" w14:textId="77777777" w:rsidR="0075650B" w:rsidRDefault="00DA2980" w:rsidP="0075650B">
                <w:r w:rsidRPr="00B374C5">
                  <w:rPr>
                    <w:rStyle w:val="PlaceholderText"/>
                  </w:rPr>
                  <w:t>Click or tap here to enter text.</w:t>
                </w:r>
              </w:p>
            </w:tc>
          </w:sdtContent>
        </w:sdt>
      </w:tr>
    </w:tbl>
    <w:p w14:paraId="6458219F" w14:textId="77777777" w:rsidR="009A4EAB" w:rsidRPr="00D47867" w:rsidRDefault="0075650B" w:rsidP="009A4EAB">
      <w:pPr>
        <w:pStyle w:val="Heading1"/>
      </w:pPr>
      <w:r>
        <w:t>4</w:t>
      </w:r>
      <w:r w:rsidR="009A4EAB" w:rsidRPr="00D47867">
        <w:t xml:space="preserve">. </w:t>
      </w:r>
      <w:r w:rsidR="00E0776F">
        <w:t>Housing and</w:t>
      </w:r>
      <w:r w:rsidR="009A4EAB" w:rsidRPr="00D47867">
        <w:t xml:space="preserve"> living support goals</w:t>
      </w:r>
    </w:p>
    <w:p w14:paraId="240EB252" w14:textId="77777777" w:rsidR="009A4EAB" w:rsidRDefault="001269B5" w:rsidP="009A4EAB">
      <w:pPr>
        <w:pStyle w:val="Heading2"/>
      </w:pPr>
      <w:bookmarkStart w:id="1" w:name="_Do_you_have"/>
      <w:bookmarkStart w:id="2" w:name="_4.1_Do_you"/>
      <w:bookmarkEnd w:id="1"/>
      <w:bookmarkEnd w:id="2"/>
      <w:r>
        <w:t xml:space="preserve">4.1 </w:t>
      </w:r>
      <w:r w:rsidR="009A4EAB">
        <w:t xml:space="preserve">Do you have a </w:t>
      </w:r>
      <w:r w:rsidR="00E0776F">
        <w:t>housing and</w:t>
      </w:r>
      <w:r w:rsidR="009A4EAB">
        <w:t xml:space="preserve"> living support goal in your NDIS plan?</w:t>
      </w:r>
    </w:p>
    <w:p w14:paraId="62DBBA4B" w14:textId="77777777" w:rsidR="009A4EAB" w:rsidRDefault="003C2A8F" w:rsidP="009A4EAB">
      <w:sdt>
        <w:sdtPr>
          <w:id w:val="-787744594"/>
          <w14:checkbox>
            <w14:checked w14:val="0"/>
            <w14:checkedState w14:val="2612" w14:font="MS Gothic"/>
            <w14:uncheckedState w14:val="2610" w14:font="MS Gothic"/>
          </w14:checkbox>
        </w:sdtPr>
        <w:sdtEndPr/>
        <w:sdtContent>
          <w:r w:rsidR="009A4EAB">
            <w:rPr>
              <w:rFonts w:ascii="MS Gothic" w:eastAsia="MS Gothic" w:hAnsi="MS Gothic" w:hint="eastAsia"/>
            </w:rPr>
            <w:t>☐</w:t>
          </w:r>
        </w:sdtContent>
      </w:sdt>
      <w:r w:rsidR="009A4EAB">
        <w:t xml:space="preserve"> </w:t>
      </w:r>
      <w:r w:rsidR="009A4EAB" w:rsidRPr="00D47867">
        <w:rPr>
          <w:b/>
        </w:rPr>
        <w:t>Yes</w:t>
      </w:r>
      <w:r w:rsidR="009A4EAB" w:rsidRPr="00D35941">
        <w:t xml:space="preserve">. </w:t>
      </w:r>
      <w:r w:rsidR="0075650B">
        <w:t>M</w:t>
      </w:r>
      <w:r w:rsidR="009A4EAB" w:rsidRPr="00D35941">
        <w:t xml:space="preserve">ove </w:t>
      </w:r>
      <w:r w:rsidR="009A4EAB" w:rsidRPr="00F11A63">
        <w:t xml:space="preserve">to </w:t>
      </w:r>
      <w:hyperlink w:anchor="_5._Support_to" w:history="1">
        <w:r w:rsidR="00AD2F0B" w:rsidRPr="00AD2F0B">
          <w:rPr>
            <w:rStyle w:val="Hyperlink"/>
          </w:rPr>
          <w:t>Part 5</w:t>
        </w:r>
      </w:hyperlink>
      <w:r w:rsidR="00AD2F0B">
        <w:t>.</w:t>
      </w:r>
    </w:p>
    <w:p w14:paraId="2286CC87" w14:textId="77777777" w:rsidR="00660162" w:rsidRDefault="003C2A8F" w:rsidP="00660162">
      <w:sdt>
        <w:sdtPr>
          <w:id w:val="956990405"/>
          <w14:checkbox>
            <w14:checked w14:val="0"/>
            <w14:checkedState w14:val="2612" w14:font="MS Gothic"/>
            <w14:uncheckedState w14:val="2610" w14:font="MS Gothic"/>
          </w14:checkbox>
        </w:sdtPr>
        <w:sdtEndPr/>
        <w:sdtContent>
          <w:r w:rsidR="00660162">
            <w:rPr>
              <w:rFonts w:ascii="MS Gothic" w:eastAsia="MS Gothic" w:hAnsi="MS Gothic" w:hint="eastAsia"/>
            </w:rPr>
            <w:t>☐</w:t>
          </w:r>
        </w:sdtContent>
      </w:sdt>
      <w:r w:rsidR="00660162">
        <w:t xml:space="preserve"> </w:t>
      </w:r>
      <w:r w:rsidR="00660162" w:rsidRPr="00D47867">
        <w:rPr>
          <w:b/>
        </w:rPr>
        <w:t>No</w:t>
      </w:r>
      <w:r w:rsidR="00660162">
        <w:rPr>
          <w:b/>
        </w:rPr>
        <w:t xml:space="preserve">. </w:t>
      </w:r>
      <w:r w:rsidR="00660162" w:rsidRPr="00D35941">
        <w:t xml:space="preserve">Please write </w:t>
      </w:r>
      <w:r w:rsidR="00660162" w:rsidRPr="00D47867">
        <w:t>what your goal is</w:t>
      </w:r>
      <w:r w:rsidR="00660162" w:rsidRPr="00D35941">
        <w:t xml:space="preserve"> below.</w:t>
      </w:r>
    </w:p>
    <w:tbl>
      <w:tblPr>
        <w:tblStyle w:val="TableGrid"/>
        <w:tblW w:w="9918" w:type="dxa"/>
        <w:tblLook w:val="04A0" w:firstRow="1" w:lastRow="0" w:firstColumn="1" w:lastColumn="0" w:noHBand="0" w:noVBand="1"/>
        <w:tblCaption w:val="Your home and living support goal"/>
        <w:tblDescription w:val="If you don't have a home and living support goal in your NDIS plan, this is a blank cell for briefly describing it."/>
      </w:tblPr>
      <w:tblGrid>
        <w:gridCol w:w="9918"/>
      </w:tblGrid>
      <w:tr w:rsidR="009A4EAB" w14:paraId="31E8336F" w14:textId="77777777" w:rsidTr="00B22E15">
        <w:trPr>
          <w:trHeight w:val="1701"/>
          <w:tblHeader/>
        </w:trPr>
        <w:sdt>
          <w:sdtPr>
            <w:id w:val="-1232540858"/>
            <w:placeholder>
              <w:docPart w:val="49FA75D5137D48808BCB7D650EAC119E"/>
            </w:placeholder>
            <w:showingPlcHdr/>
          </w:sdtPr>
          <w:sdtEndPr/>
          <w:sdtContent>
            <w:tc>
              <w:tcPr>
                <w:tcW w:w="9918" w:type="dxa"/>
              </w:tcPr>
              <w:p w14:paraId="2861257F" w14:textId="77777777" w:rsidR="009A4EAB" w:rsidRDefault="009A4EAB" w:rsidP="0075650B">
                <w:r w:rsidRPr="00B374C5">
                  <w:rPr>
                    <w:rStyle w:val="PlaceholderText"/>
                  </w:rPr>
                  <w:t>Click or tap here to enter text.</w:t>
                </w:r>
              </w:p>
            </w:tc>
          </w:sdtContent>
        </w:sdt>
      </w:tr>
    </w:tbl>
    <w:p w14:paraId="3409E8F0" w14:textId="77777777" w:rsidR="00772733" w:rsidRDefault="00772733" w:rsidP="00F83AE0">
      <w:pPr>
        <w:pStyle w:val="Heading2"/>
      </w:pPr>
      <w:r>
        <w:t xml:space="preserve">4.2 Do you want to add this goal or another </w:t>
      </w:r>
      <w:r w:rsidR="00E0776F">
        <w:t>housing and</w:t>
      </w:r>
      <w:r w:rsidR="009D3019">
        <w:t xml:space="preserve"> living </w:t>
      </w:r>
      <w:r>
        <w:t xml:space="preserve">goal to your plan at </w:t>
      </w:r>
      <w:r w:rsidR="00AD2F0B">
        <w:t>plan review?</w:t>
      </w:r>
    </w:p>
    <w:p w14:paraId="7B3A2131" w14:textId="77777777" w:rsidR="00AD2F0B" w:rsidRDefault="003C2A8F" w:rsidP="00AD2F0B">
      <w:sdt>
        <w:sdtPr>
          <w:id w:val="-1688514967"/>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AD2F0B">
        <w:t xml:space="preserve"> </w:t>
      </w:r>
      <w:r w:rsidR="00AD2F0B" w:rsidRPr="00D47867">
        <w:rPr>
          <w:b/>
        </w:rPr>
        <w:t>Yes</w:t>
      </w:r>
      <w:r w:rsidR="00AD2F0B">
        <w:t xml:space="preserve">, I want to add the goal I listed in </w:t>
      </w:r>
      <w:hyperlink w:anchor="_Do_you_have" w:history="1">
        <w:r w:rsidR="00F35498" w:rsidRPr="006E350B">
          <w:rPr>
            <w:rStyle w:val="Hyperlink"/>
          </w:rPr>
          <w:t>question 4.1</w:t>
        </w:r>
      </w:hyperlink>
      <w:r w:rsidR="00F35498">
        <w:t xml:space="preserve"> above.</w:t>
      </w:r>
    </w:p>
    <w:p w14:paraId="0018451F" w14:textId="77777777" w:rsidR="00F35498" w:rsidRDefault="003C2A8F" w:rsidP="00AD2F0B">
      <w:sdt>
        <w:sdtPr>
          <w:id w:val="636843224"/>
          <w14:checkbox>
            <w14:checked w14:val="0"/>
            <w14:checkedState w14:val="2612" w14:font="MS Gothic"/>
            <w14:uncheckedState w14:val="2610" w14:font="MS Gothic"/>
          </w14:checkbox>
        </w:sdtPr>
        <w:sdtEndPr/>
        <w:sdtContent>
          <w:r w:rsidR="00F35498">
            <w:rPr>
              <w:rFonts w:ascii="MS Gothic" w:eastAsia="MS Gothic" w:hAnsi="MS Gothic" w:hint="eastAsia"/>
            </w:rPr>
            <w:t>☐</w:t>
          </w:r>
        </w:sdtContent>
      </w:sdt>
      <w:r w:rsidR="00F35498">
        <w:t xml:space="preserve"> </w:t>
      </w:r>
      <w:r w:rsidR="00F35498" w:rsidRPr="00F83AE0">
        <w:rPr>
          <w:b/>
        </w:rPr>
        <w:t>Yes</w:t>
      </w:r>
      <w:r w:rsidR="00F35498">
        <w:t xml:space="preserve">, I want to add a different goal to what I listed in </w:t>
      </w:r>
      <w:hyperlink w:anchor="_4.1_Do_you" w:history="1">
        <w:r w:rsidR="00F35498" w:rsidRPr="006E350B">
          <w:rPr>
            <w:rStyle w:val="Hyperlink"/>
          </w:rPr>
          <w:t>question 4.1</w:t>
        </w:r>
      </w:hyperlink>
      <w:r w:rsidR="00F35498">
        <w:t xml:space="preserve"> above.</w:t>
      </w:r>
    </w:p>
    <w:p w14:paraId="3E207487" w14:textId="77777777" w:rsidR="00AD2F0B" w:rsidRPr="00AA0959" w:rsidRDefault="003C2A8F" w:rsidP="00F83AE0">
      <w:sdt>
        <w:sdtPr>
          <w:id w:val="2033916062"/>
          <w14:checkbox>
            <w14:checked w14:val="0"/>
            <w14:checkedState w14:val="2612" w14:font="MS Gothic"/>
            <w14:uncheckedState w14:val="2610" w14:font="MS Gothic"/>
          </w14:checkbox>
        </w:sdtPr>
        <w:sdtEndPr/>
        <w:sdtContent>
          <w:r w:rsidR="00AD2F0B">
            <w:rPr>
              <w:rFonts w:ascii="MS Gothic" w:eastAsia="MS Gothic" w:hAnsi="MS Gothic" w:hint="eastAsia"/>
            </w:rPr>
            <w:t>☐</w:t>
          </w:r>
        </w:sdtContent>
      </w:sdt>
      <w:r w:rsidR="00AD2F0B">
        <w:t xml:space="preserve"> </w:t>
      </w:r>
      <w:r w:rsidR="00AD2F0B" w:rsidRPr="00D47867">
        <w:rPr>
          <w:b/>
        </w:rPr>
        <w:t>No</w:t>
      </w:r>
      <w:r w:rsidR="006E350B" w:rsidRPr="00AA0959">
        <w:t xml:space="preserve">, I do not want to add any </w:t>
      </w:r>
      <w:r w:rsidR="00F70DE2">
        <w:t>new goals.</w:t>
      </w:r>
    </w:p>
    <w:p w14:paraId="7E2336B5" w14:textId="77777777" w:rsidR="001B11BF" w:rsidRDefault="0075650B" w:rsidP="00D35941">
      <w:pPr>
        <w:pStyle w:val="Heading1"/>
      </w:pPr>
      <w:bookmarkStart w:id="3" w:name="_5._Support_to"/>
      <w:bookmarkEnd w:id="3"/>
      <w:r>
        <w:t>5</w:t>
      </w:r>
      <w:r w:rsidR="009A4EAB">
        <w:t xml:space="preserve">. </w:t>
      </w:r>
      <w:r w:rsidR="001B11BF">
        <w:t>Support to help you</w:t>
      </w:r>
    </w:p>
    <w:p w14:paraId="27F6B92A" w14:textId="77777777" w:rsidR="001B11BF" w:rsidRDefault="001269B5" w:rsidP="0052453B">
      <w:pPr>
        <w:pStyle w:val="Heading2"/>
      </w:pPr>
      <w:bookmarkStart w:id="4" w:name="_What_home_and"/>
      <w:bookmarkEnd w:id="4"/>
      <w:r>
        <w:t xml:space="preserve">5.1 </w:t>
      </w:r>
      <w:r w:rsidR="001B11BF" w:rsidRPr="00D35941">
        <w:t xml:space="preserve">What </w:t>
      </w:r>
      <w:r w:rsidR="00E0776F">
        <w:t>housing and</w:t>
      </w:r>
      <w:r w:rsidR="001B11BF" w:rsidRPr="00D35941">
        <w:t xml:space="preserve"> living supports will best help you to meet your goals?</w:t>
      </w:r>
    </w:p>
    <w:p w14:paraId="3F2A3A07" w14:textId="77777777" w:rsidR="00B752AD" w:rsidRPr="00D35941" w:rsidRDefault="00EE4664" w:rsidP="0052453B">
      <w:r>
        <w:t>Mark</w:t>
      </w:r>
      <w:r w:rsidR="00B752AD">
        <w:t xml:space="preserve"> </w:t>
      </w:r>
      <w:r w:rsidR="005455C7">
        <w:t>‘Yes’</w:t>
      </w:r>
      <w:r w:rsidR="00B752AD">
        <w:t xml:space="preserve"> </w:t>
      </w:r>
      <w:r w:rsidR="007E1CA7">
        <w:rPr>
          <w:b/>
        </w:rPr>
        <w:t xml:space="preserve">only </w:t>
      </w:r>
      <w:r w:rsidR="00B752AD" w:rsidRPr="0052453B">
        <w:t>for the supports that you need.</w:t>
      </w:r>
    </w:p>
    <w:tbl>
      <w:tblPr>
        <w:tblStyle w:val="TableGrid"/>
        <w:tblW w:w="9776" w:type="dxa"/>
        <w:tblLook w:val="04A0" w:firstRow="1" w:lastRow="0" w:firstColumn="1" w:lastColumn="0" w:noHBand="0" w:noVBand="1"/>
        <w:tblCaption w:val="What home and living supports do you need?"/>
        <w:tblDescription w:val="Two columns with 8 rows. The first column has the title &quot;What home and living supports do you need?&quot; The next 7 rows underneath include options starting with &quot;Help with maintaining my current home environment&quot;, then &quot;Help with designing and developing my home and living supports&quot; and so on. The second column is for you to mark &quot;Yes&quot; for your response to the option that applies to you."/>
      </w:tblPr>
      <w:tblGrid>
        <w:gridCol w:w="7083"/>
        <w:gridCol w:w="2693"/>
      </w:tblGrid>
      <w:tr w:rsidR="0061472F" w:rsidRPr="001B11BF" w14:paraId="13696F4F" w14:textId="77777777" w:rsidTr="0052453B">
        <w:trPr>
          <w:trHeight w:val="510"/>
          <w:tblHeader/>
        </w:trPr>
        <w:tc>
          <w:tcPr>
            <w:tcW w:w="7083" w:type="dxa"/>
            <w:shd w:val="clear" w:color="auto" w:fill="F2F2F2" w:themeFill="background1" w:themeFillShade="F2"/>
            <w:vAlign w:val="center"/>
          </w:tcPr>
          <w:p w14:paraId="5200FA1B" w14:textId="77777777" w:rsidR="0061472F" w:rsidRPr="0052453B" w:rsidRDefault="0061472F">
            <w:pPr>
              <w:rPr>
                <w:b/>
              </w:rPr>
            </w:pPr>
            <w:r w:rsidRPr="0052453B">
              <w:rPr>
                <w:b/>
              </w:rPr>
              <w:t xml:space="preserve">What </w:t>
            </w:r>
            <w:r w:rsidR="00E0776F">
              <w:rPr>
                <w:b/>
              </w:rPr>
              <w:t>housing and</w:t>
            </w:r>
            <w:r w:rsidRPr="0052453B">
              <w:rPr>
                <w:b/>
              </w:rPr>
              <w:t xml:space="preserve"> living supports do you need?</w:t>
            </w:r>
          </w:p>
        </w:tc>
        <w:tc>
          <w:tcPr>
            <w:tcW w:w="2693" w:type="dxa"/>
            <w:shd w:val="clear" w:color="auto" w:fill="F2F2F2" w:themeFill="background1" w:themeFillShade="F2"/>
            <w:vAlign w:val="center"/>
          </w:tcPr>
          <w:p w14:paraId="0A87B64D" w14:textId="77777777" w:rsidR="0061472F" w:rsidRPr="0052453B" w:rsidRDefault="0061472F" w:rsidP="0052453B">
            <w:pPr>
              <w:jc w:val="center"/>
              <w:rPr>
                <w:b/>
              </w:rPr>
            </w:pPr>
            <w:r w:rsidRPr="0052453B">
              <w:rPr>
                <w:b/>
              </w:rPr>
              <w:t xml:space="preserve">Select </w:t>
            </w:r>
            <w:r w:rsidR="005455C7">
              <w:rPr>
                <w:b/>
              </w:rPr>
              <w:t>‘Yes’</w:t>
            </w:r>
            <w:r w:rsidRPr="0052453B">
              <w:rPr>
                <w:b/>
              </w:rPr>
              <w:t xml:space="preserve"> for those you need</w:t>
            </w:r>
          </w:p>
        </w:tc>
      </w:tr>
      <w:tr w:rsidR="00B752AD" w:rsidRPr="001B11BF" w14:paraId="3475E295" w14:textId="77777777" w:rsidTr="0052453B">
        <w:trPr>
          <w:trHeight w:val="510"/>
          <w:tblHeader/>
        </w:trPr>
        <w:tc>
          <w:tcPr>
            <w:tcW w:w="7083" w:type="dxa"/>
            <w:vAlign w:val="center"/>
          </w:tcPr>
          <w:p w14:paraId="4EDFDA2D" w14:textId="77777777" w:rsidR="001B11BF" w:rsidRPr="001B11BF" w:rsidRDefault="001B11BF">
            <w:r w:rsidRPr="001B11BF">
              <w:t>H</w:t>
            </w:r>
            <w:r w:rsidR="00B752AD">
              <w:t>elp with maintaining my current</w:t>
            </w:r>
            <w:r w:rsidRPr="001B11BF">
              <w:t xml:space="preserve"> home environment</w:t>
            </w:r>
          </w:p>
        </w:tc>
        <w:tc>
          <w:tcPr>
            <w:tcW w:w="2693" w:type="dxa"/>
            <w:vAlign w:val="center"/>
          </w:tcPr>
          <w:p w14:paraId="7CC1DE30" w14:textId="77777777" w:rsidR="001B11BF" w:rsidRPr="001B11BF" w:rsidRDefault="003C2A8F" w:rsidP="0052453B">
            <w:pPr>
              <w:jc w:val="center"/>
            </w:pPr>
            <w:sdt>
              <w:sdtPr>
                <w:id w:val="63115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28EAB94D" w14:textId="77777777" w:rsidTr="0052453B">
        <w:trPr>
          <w:trHeight w:val="510"/>
          <w:tblHeader/>
        </w:trPr>
        <w:tc>
          <w:tcPr>
            <w:tcW w:w="7083" w:type="dxa"/>
            <w:vAlign w:val="center"/>
          </w:tcPr>
          <w:p w14:paraId="29822D72" w14:textId="77777777" w:rsidR="00B752AD" w:rsidRPr="001B11BF" w:rsidRDefault="00B752AD">
            <w:r w:rsidRPr="001B11BF">
              <w:t xml:space="preserve">Help with designing and developing my </w:t>
            </w:r>
            <w:r w:rsidR="00E0776F">
              <w:t>housing and</w:t>
            </w:r>
            <w:r w:rsidRPr="001B11BF">
              <w:t xml:space="preserve"> living supports</w:t>
            </w:r>
          </w:p>
        </w:tc>
        <w:tc>
          <w:tcPr>
            <w:tcW w:w="2693" w:type="dxa"/>
            <w:vAlign w:val="center"/>
          </w:tcPr>
          <w:p w14:paraId="0216348D" w14:textId="77777777" w:rsidR="00B752AD" w:rsidRPr="001B11BF" w:rsidRDefault="003C2A8F" w:rsidP="0052453B">
            <w:pPr>
              <w:jc w:val="center"/>
            </w:pPr>
            <w:sdt>
              <w:sdtPr>
                <w:id w:val="175046265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406CA904" w14:textId="77777777" w:rsidTr="0052453B">
        <w:trPr>
          <w:trHeight w:val="510"/>
          <w:tblHeader/>
        </w:trPr>
        <w:tc>
          <w:tcPr>
            <w:tcW w:w="7083" w:type="dxa"/>
            <w:vAlign w:val="center"/>
          </w:tcPr>
          <w:p w14:paraId="4FD37BAB" w14:textId="77777777" w:rsidR="00B752AD" w:rsidRPr="001B11BF" w:rsidRDefault="00B752AD">
            <w:r w:rsidRPr="001B11BF">
              <w:t>Help to find other people to live with</w:t>
            </w:r>
          </w:p>
        </w:tc>
        <w:tc>
          <w:tcPr>
            <w:tcW w:w="2693" w:type="dxa"/>
            <w:vAlign w:val="center"/>
          </w:tcPr>
          <w:p w14:paraId="7F3C1E8B" w14:textId="77777777" w:rsidR="00B752AD" w:rsidRPr="001B11BF" w:rsidRDefault="003C2A8F" w:rsidP="0052453B">
            <w:pPr>
              <w:jc w:val="center"/>
            </w:pPr>
            <w:sdt>
              <w:sdtPr>
                <w:id w:val="494990340"/>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339E3323" w14:textId="77777777" w:rsidTr="0052453B">
        <w:trPr>
          <w:trHeight w:val="510"/>
          <w:tblHeader/>
        </w:trPr>
        <w:tc>
          <w:tcPr>
            <w:tcW w:w="7083" w:type="dxa"/>
            <w:vAlign w:val="center"/>
          </w:tcPr>
          <w:p w14:paraId="239CD54C" w14:textId="77777777" w:rsidR="00B752AD" w:rsidRPr="001B11BF" w:rsidRDefault="00B752AD">
            <w:r w:rsidRPr="001B11BF">
              <w:t>Help with modifying my current home</w:t>
            </w:r>
          </w:p>
        </w:tc>
        <w:tc>
          <w:tcPr>
            <w:tcW w:w="2693" w:type="dxa"/>
            <w:vAlign w:val="center"/>
          </w:tcPr>
          <w:p w14:paraId="52AF8C17" w14:textId="77777777" w:rsidR="00B752AD" w:rsidRPr="001B11BF" w:rsidRDefault="003C2A8F" w:rsidP="0052453B">
            <w:pPr>
              <w:jc w:val="center"/>
            </w:pPr>
            <w:sdt>
              <w:sdtPr>
                <w:id w:val="504868212"/>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4266D22E" w14:textId="77777777" w:rsidTr="0052453B">
        <w:trPr>
          <w:trHeight w:val="510"/>
          <w:tblHeader/>
        </w:trPr>
        <w:tc>
          <w:tcPr>
            <w:tcW w:w="7083" w:type="dxa"/>
            <w:vAlign w:val="center"/>
          </w:tcPr>
          <w:p w14:paraId="571C84F4" w14:textId="77777777" w:rsidR="00B752AD" w:rsidRPr="001B11BF" w:rsidRDefault="00B752AD">
            <w:r w:rsidRPr="001B11BF">
              <w:t>Help with personal care/daily life tasks at home</w:t>
            </w:r>
          </w:p>
        </w:tc>
        <w:tc>
          <w:tcPr>
            <w:tcW w:w="2693" w:type="dxa"/>
            <w:vAlign w:val="center"/>
          </w:tcPr>
          <w:p w14:paraId="7C256A2A" w14:textId="77777777" w:rsidR="00B752AD" w:rsidRPr="001B11BF" w:rsidRDefault="003C2A8F" w:rsidP="0052453B">
            <w:pPr>
              <w:jc w:val="center"/>
            </w:pPr>
            <w:sdt>
              <w:sdtPr>
                <w:id w:val="128601004"/>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7F49FF9B" w14:textId="77777777" w:rsidTr="0052453B">
        <w:trPr>
          <w:trHeight w:val="510"/>
          <w:tblHeader/>
        </w:trPr>
        <w:tc>
          <w:tcPr>
            <w:tcW w:w="7083" w:type="dxa"/>
            <w:vAlign w:val="center"/>
          </w:tcPr>
          <w:p w14:paraId="7D9A118A" w14:textId="77777777" w:rsidR="00B752AD" w:rsidRPr="001B11BF" w:rsidRDefault="00B752AD">
            <w:r w:rsidRPr="001B11BF">
              <w:t>Access to assistive technology and equipment</w:t>
            </w:r>
          </w:p>
        </w:tc>
        <w:tc>
          <w:tcPr>
            <w:tcW w:w="2693" w:type="dxa"/>
            <w:vAlign w:val="center"/>
          </w:tcPr>
          <w:p w14:paraId="1A9FCB61" w14:textId="77777777" w:rsidR="00B752AD" w:rsidRPr="001B11BF" w:rsidRDefault="003C2A8F" w:rsidP="0052453B">
            <w:pPr>
              <w:jc w:val="center"/>
            </w:pPr>
            <w:sdt>
              <w:sdtPr>
                <w:id w:val="1398398137"/>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r w:rsidR="00B752AD" w:rsidRPr="001B11BF" w14:paraId="56A12875" w14:textId="77777777" w:rsidTr="0052453B">
        <w:trPr>
          <w:trHeight w:val="510"/>
          <w:tblHeader/>
        </w:trPr>
        <w:tc>
          <w:tcPr>
            <w:tcW w:w="7083" w:type="dxa"/>
            <w:vAlign w:val="center"/>
          </w:tcPr>
          <w:p w14:paraId="54DFE66D" w14:textId="77777777" w:rsidR="00B752AD" w:rsidRPr="001B11BF" w:rsidRDefault="00B752AD">
            <w:r w:rsidRPr="001B11BF">
              <w:t>Help to find a different home</w:t>
            </w:r>
          </w:p>
        </w:tc>
        <w:tc>
          <w:tcPr>
            <w:tcW w:w="2693" w:type="dxa"/>
            <w:vAlign w:val="center"/>
          </w:tcPr>
          <w:p w14:paraId="2C97CD06" w14:textId="77777777" w:rsidR="00B752AD" w:rsidRPr="001B11BF" w:rsidRDefault="003C2A8F" w:rsidP="0052453B">
            <w:pPr>
              <w:jc w:val="center"/>
            </w:pPr>
            <w:sdt>
              <w:sdtPr>
                <w:id w:val="733660281"/>
                <w14:checkbox>
                  <w14:checked w14:val="0"/>
                  <w14:checkedState w14:val="2612" w14:font="MS Gothic"/>
                  <w14:uncheckedState w14:val="2610" w14:font="MS Gothic"/>
                </w14:checkbox>
              </w:sdtPr>
              <w:sdtEndPr/>
              <w:sdtContent>
                <w:r w:rsidR="00B752AD">
                  <w:rPr>
                    <w:rFonts w:ascii="MS Gothic" w:eastAsia="MS Gothic" w:hAnsi="MS Gothic" w:hint="eastAsia"/>
                  </w:rPr>
                  <w:t>☐</w:t>
                </w:r>
              </w:sdtContent>
            </w:sdt>
            <w:r w:rsidR="00B752AD">
              <w:t xml:space="preserve"> Yes</w:t>
            </w:r>
          </w:p>
        </w:tc>
      </w:tr>
    </w:tbl>
    <w:p w14:paraId="7F9A0311" w14:textId="77777777" w:rsidR="001B11BF" w:rsidRDefault="0075650B" w:rsidP="00D35941">
      <w:pPr>
        <w:pStyle w:val="Heading1"/>
      </w:pPr>
      <w:r>
        <w:t>6</w:t>
      </w:r>
      <w:r w:rsidR="00AC1B78">
        <w:t xml:space="preserve">. </w:t>
      </w:r>
      <w:r w:rsidR="00B752AD">
        <w:t xml:space="preserve">Your current </w:t>
      </w:r>
      <w:r w:rsidR="00E0776F">
        <w:t>housing and</w:t>
      </w:r>
      <w:r w:rsidR="00B752AD">
        <w:t xml:space="preserve"> living situation</w:t>
      </w:r>
    </w:p>
    <w:p w14:paraId="527498F6" w14:textId="77777777" w:rsidR="00B752AD" w:rsidRDefault="0075650B" w:rsidP="0052453B">
      <w:pPr>
        <w:pStyle w:val="Heading2"/>
      </w:pPr>
      <w:r>
        <w:t>6</w:t>
      </w:r>
      <w:r w:rsidR="00C92BBB">
        <w:t xml:space="preserve">.1 </w:t>
      </w:r>
      <w:r w:rsidR="00EA49C1">
        <w:t>Who do you</w:t>
      </w:r>
      <w:r w:rsidR="0070680E">
        <w:t xml:space="preserve"> currently</w:t>
      </w:r>
      <w:r w:rsidR="00EA49C1">
        <w:t xml:space="preserve"> live with?</w:t>
      </w:r>
    </w:p>
    <w:tbl>
      <w:tblPr>
        <w:tblStyle w:val="TableGrid"/>
        <w:tblW w:w="0" w:type="auto"/>
        <w:tblLook w:val="04A0" w:firstRow="1" w:lastRow="0" w:firstColumn="1" w:lastColumn="0" w:noHBand="0" w:noVBand="1"/>
        <w:tblCaption w:val="Who lives with you?"/>
        <w:tblDescription w:val="This is a blank cell for briefly describing who, if anyone, currently lives with you."/>
      </w:tblPr>
      <w:tblGrid>
        <w:gridCol w:w="9854"/>
      </w:tblGrid>
      <w:tr w:rsidR="00AC1B78" w14:paraId="1A2AF23C" w14:textId="77777777" w:rsidTr="00B22E15">
        <w:trPr>
          <w:trHeight w:val="1701"/>
          <w:tblHeader/>
        </w:trPr>
        <w:sdt>
          <w:sdtPr>
            <w:id w:val="-1180970805"/>
            <w:placeholder>
              <w:docPart w:val="DefaultPlaceholder_-1854013440"/>
            </w:placeholder>
            <w:showingPlcHdr/>
          </w:sdtPr>
          <w:sdtEndPr/>
          <w:sdtContent>
            <w:tc>
              <w:tcPr>
                <w:tcW w:w="9854" w:type="dxa"/>
              </w:tcPr>
              <w:p w14:paraId="5E1D03E3" w14:textId="77777777" w:rsidR="00AC1B78" w:rsidRDefault="00AC1B78" w:rsidP="00AC1B78">
                <w:r w:rsidRPr="00B374C5">
                  <w:rPr>
                    <w:rStyle w:val="PlaceholderText"/>
                  </w:rPr>
                  <w:t>Click or tap here to enter text.</w:t>
                </w:r>
              </w:p>
            </w:tc>
          </w:sdtContent>
        </w:sdt>
      </w:tr>
    </w:tbl>
    <w:p w14:paraId="7C9BA84F" w14:textId="77777777" w:rsidR="00AC1B78" w:rsidRDefault="0075650B" w:rsidP="0052453B">
      <w:pPr>
        <w:pStyle w:val="Heading2"/>
      </w:pPr>
      <w:r>
        <w:t>6</w:t>
      </w:r>
      <w:r w:rsidR="00C92BBB">
        <w:t xml:space="preserve">.2 </w:t>
      </w:r>
      <w:r w:rsidR="00AC1B78">
        <w:t xml:space="preserve">How long have you lived in your current </w:t>
      </w:r>
      <w:r w:rsidR="00EA49C1">
        <w:t>arrangement</w:t>
      </w:r>
      <w:r w:rsidR="00AC1B78">
        <w:t xml:space="preserve">? </w:t>
      </w:r>
    </w:p>
    <w:tbl>
      <w:tblPr>
        <w:tblStyle w:val="TableGrid"/>
        <w:tblW w:w="0" w:type="auto"/>
        <w:tblLook w:val="04A0" w:firstRow="1" w:lastRow="0" w:firstColumn="1" w:lastColumn="0" w:noHBand="0" w:noVBand="1"/>
        <w:tblCaption w:val="How long have you lived in your current home?"/>
        <w:tblDescription w:val="This is a blank cell for briefly describing how long you have lived in your current home."/>
      </w:tblPr>
      <w:tblGrid>
        <w:gridCol w:w="9854"/>
      </w:tblGrid>
      <w:tr w:rsidR="00AC1B78" w14:paraId="38BA1DD0" w14:textId="77777777" w:rsidTr="00B22E15">
        <w:trPr>
          <w:trHeight w:val="1701"/>
          <w:tblHeader/>
        </w:trPr>
        <w:sdt>
          <w:sdtPr>
            <w:id w:val="694276107"/>
            <w:placeholder>
              <w:docPart w:val="DefaultPlaceholder_-1854013440"/>
            </w:placeholder>
            <w:showingPlcHdr/>
          </w:sdtPr>
          <w:sdtEndPr/>
          <w:sdtContent>
            <w:tc>
              <w:tcPr>
                <w:tcW w:w="9854" w:type="dxa"/>
              </w:tcPr>
              <w:p w14:paraId="7A94C798" w14:textId="77777777" w:rsidR="00AC1B78" w:rsidRDefault="00AC1B78" w:rsidP="00AC1B78">
                <w:r w:rsidRPr="00B374C5">
                  <w:rPr>
                    <w:rStyle w:val="PlaceholderText"/>
                  </w:rPr>
                  <w:t>Click or tap here to enter text.</w:t>
                </w:r>
              </w:p>
            </w:tc>
          </w:sdtContent>
        </w:sdt>
      </w:tr>
    </w:tbl>
    <w:p w14:paraId="57167753" w14:textId="77777777" w:rsidR="00492342" w:rsidRDefault="0075650B" w:rsidP="0052453B">
      <w:pPr>
        <w:pStyle w:val="Heading2"/>
      </w:pPr>
      <w:r>
        <w:t>6</w:t>
      </w:r>
      <w:r w:rsidR="00C92BBB">
        <w:t xml:space="preserve">.3 Where did you live before your current </w:t>
      </w:r>
      <w:r w:rsidR="00EA49C1">
        <w:t>arrangement</w:t>
      </w:r>
      <w:r w:rsidR="00C92BBB">
        <w:t>?</w:t>
      </w:r>
    </w:p>
    <w:p w14:paraId="13EC7EED" w14:textId="77777777" w:rsidR="00AC1B78" w:rsidRPr="00D35941" w:rsidRDefault="00C92BBB">
      <w:r>
        <w:lastRenderedPageBreak/>
        <w:t>Please tell us</w:t>
      </w:r>
      <w:r w:rsidR="009A6562">
        <w:t xml:space="preserve"> the address, type of home</w:t>
      </w:r>
      <w:r w:rsidR="0066671F">
        <w:t>,</w:t>
      </w:r>
      <w:r w:rsidR="009A6562">
        <w:t xml:space="preserve"> </w:t>
      </w:r>
      <w:r w:rsidR="00492342">
        <w:t>and living situation it was</w:t>
      </w:r>
      <w:r>
        <w:t xml:space="preserve"> below</w:t>
      </w:r>
      <w:r w:rsidR="00E734E9">
        <w:t>.</w:t>
      </w:r>
    </w:p>
    <w:tbl>
      <w:tblPr>
        <w:tblStyle w:val="TableGrid"/>
        <w:tblW w:w="0" w:type="auto"/>
        <w:tblLook w:val="04A0" w:firstRow="1" w:lastRow="0" w:firstColumn="1" w:lastColumn="0" w:noHBand="0" w:noVBand="1"/>
        <w:tblCaption w:val="Where did you live before your current home?"/>
        <w:tblDescription w:val="This is a blank cell for briefly describing where you lived before your current home, including the address, type of home and living situation it was."/>
      </w:tblPr>
      <w:tblGrid>
        <w:gridCol w:w="9854"/>
      </w:tblGrid>
      <w:tr w:rsidR="00C92BBB" w14:paraId="63F2FD28" w14:textId="77777777" w:rsidTr="00B22E15">
        <w:trPr>
          <w:trHeight w:val="1701"/>
          <w:tblHeader/>
        </w:trPr>
        <w:sdt>
          <w:sdtPr>
            <w:id w:val="2067371847"/>
            <w:placeholder>
              <w:docPart w:val="DefaultPlaceholder_-1854013440"/>
            </w:placeholder>
            <w:showingPlcHdr/>
          </w:sdtPr>
          <w:sdtEndPr/>
          <w:sdtContent>
            <w:tc>
              <w:tcPr>
                <w:tcW w:w="9854" w:type="dxa"/>
              </w:tcPr>
              <w:p w14:paraId="72CE006B" w14:textId="77777777" w:rsidR="00C92BBB" w:rsidRDefault="00C92BBB" w:rsidP="00B752AD">
                <w:r w:rsidRPr="00B374C5">
                  <w:rPr>
                    <w:rStyle w:val="PlaceholderText"/>
                  </w:rPr>
                  <w:t>Click or tap here to enter text.</w:t>
                </w:r>
              </w:p>
            </w:tc>
          </w:sdtContent>
        </w:sdt>
      </w:tr>
    </w:tbl>
    <w:p w14:paraId="7BE6E422" w14:textId="77777777" w:rsidR="00492342" w:rsidRDefault="0075650B" w:rsidP="0052453B">
      <w:pPr>
        <w:pStyle w:val="Heading2"/>
      </w:pPr>
      <w:r>
        <w:t>6</w:t>
      </w:r>
      <w:r w:rsidR="00C92BBB">
        <w:t>.4 How are you managing at home</w:t>
      </w:r>
      <w:r w:rsidR="000006B8">
        <w:t xml:space="preserve"> now</w:t>
      </w:r>
      <w:r w:rsidR="00C92BBB">
        <w:t>?</w:t>
      </w:r>
    </w:p>
    <w:p w14:paraId="63CAEF2D" w14:textId="77777777" w:rsidR="00B752AD" w:rsidRDefault="00EA46F5" w:rsidP="0052453B">
      <w:r>
        <w:t>Is there anything that is</w:t>
      </w:r>
      <w:r w:rsidR="00C92BBB">
        <w:t xml:space="preserve"> unsafe or impacting your </w:t>
      </w:r>
      <w:r>
        <w:t>daily</w:t>
      </w:r>
      <w:r w:rsidR="00C92BBB">
        <w:t xml:space="preserve"> activities at </w:t>
      </w:r>
      <w:r w:rsidR="009A6562">
        <w:t xml:space="preserve">your current </w:t>
      </w:r>
      <w:r w:rsidR="00C92BBB">
        <w:t>home? Please tell us</w:t>
      </w:r>
      <w:r w:rsidR="00BA3AE7">
        <w:t xml:space="preserve"> below</w:t>
      </w:r>
      <w:r w:rsidR="00C92BBB">
        <w:t>.</w:t>
      </w:r>
    </w:p>
    <w:tbl>
      <w:tblPr>
        <w:tblStyle w:val="TableGrid"/>
        <w:tblW w:w="0" w:type="auto"/>
        <w:tblLook w:val="04A0" w:firstRow="1" w:lastRow="0" w:firstColumn="1" w:lastColumn="0" w:noHBand="0" w:noVBand="1"/>
        <w:tblCaption w:val="How are you managing at home now?"/>
        <w:tblDescription w:val="This is a blank cell for briefly describing what is unsafe or impacting your day to day activities at home."/>
      </w:tblPr>
      <w:tblGrid>
        <w:gridCol w:w="9854"/>
      </w:tblGrid>
      <w:tr w:rsidR="00C92BBB" w14:paraId="58655848" w14:textId="77777777" w:rsidTr="00B22E15">
        <w:trPr>
          <w:trHeight w:val="1701"/>
          <w:tblHeader/>
        </w:trPr>
        <w:sdt>
          <w:sdtPr>
            <w:id w:val="-1864973492"/>
            <w:placeholder>
              <w:docPart w:val="DefaultPlaceholder_-1854013440"/>
            </w:placeholder>
            <w:showingPlcHdr/>
          </w:sdtPr>
          <w:sdtEndPr/>
          <w:sdtContent>
            <w:tc>
              <w:tcPr>
                <w:tcW w:w="9854" w:type="dxa"/>
              </w:tcPr>
              <w:p w14:paraId="7B4670E1" w14:textId="77777777" w:rsidR="00C92BBB" w:rsidRDefault="00C92BBB" w:rsidP="00C92BBB">
                <w:r w:rsidRPr="00B374C5">
                  <w:rPr>
                    <w:rStyle w:val="PlaceholderText"/>
                  </w:rPr>
                  <w:t>Click or tap here to enter text.</w:t>
                </w:r>
              </w:p>
            </w:tc>
          </w:sdtContent>
        </w:sdt>
      </w:tr>
    </w:tbl>
    <w:p w14:paraId="42F89567" w14:textId="77777777" w:rsidR="007F141C" w:rsidRDefault="0075650B" w:rsidP="0052453B">
      <w:pPr>
        <w:pStyle w:val="Heading2"/>
      </w:pPr>
      <w:r>
        <w:t>6</w:t>
      </w:r>
      <w:r w:rsidR="00C92BBB">
        <w:t>.5 What is</w:t>
      </w:r>
      <w:r w:rsidR="00E734E9">
        <w:t xml:space="preserve"> most</w:t>
      </w:r>
      <w:r w:rsidR="00C92BBB">
        <w:t xml:space="preserve"> important to you</w:t>
      </w:r>
      <w:r w:rsidR="000D4432">
        <w:t xml:space="preserve"> for </w:t>
      </w:r>
      <w:r w:rsidR="000D4432" w:rsidRPr="000D4432">
        <w:t>your future living arrangements and support needs</w:t>
      </w:r>
      <w:r w:rsidR="007F141C">
        <w:t>?</w:t>
      </w:r>
    </w:p>
    <w:p w14:paraId="558862B0" w14:textId="77777777" w:rsidR="00C92BBB" w:rsidRPr="00D35941" w:rsidRDefault="00E734E9" w:rsidP="0052453B">
      <w:r w:rsidRPr="0052453B">
        <w:t>For example</w:t>
      </w:r>
      <w:r w:rsidR="008657B7" w:rsidRPr="0052453B">
        <w:t>,</w:t>
      </w:r>
      <w:r w:rsidRPr="0052453B">
        <w:t xml:space="preserve"> </w:t>
      </w:r>
      <w:r>
        <w:t xml:space="preserve">this may be to have a safe and stable home, or be closer to friends and family, </w:t>
      </w:r>
      <w:r w:rsidR="0036043C">
        <w:t xml:space="preserve">to have space for </w:t>
      </w:r>
      <w:r w:rsidR="008947DC">
        <w:t>your</w:t>
      </w:r>
      <w:r w:rsidR="0036043C">
        <w:t xml:space="preserve"> children to visit, </w:t>
      </w:r>
      <w:r w:rsidR="007F141C">
        <w:t xml:space="preserve">to be more independent, </w:t>
      </w:r>
      <w:r>
        <w:t xml:space="preserve">or to have an accessible home. </w:t>
      </w:r>
      <w:r w:rsidR="00C92BBB" w:rsidRPr="00D35941">
        <w:t>Please tell us</w:t>
      </w:r>
      <w:r w:rsidR="00BA3AE7">
        <w:t xml:space="preserve"> below</w:t>
      </w:r>
      <w:r w:rsidR="00C92BBB" w:rsidRPr="00D35941">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C92BBB" w14:paraId="43D8EDBD" w14:textId="77777777" w:rsidTr="00B22E15">
        <w:trPr>
          <w:trHeight w:val="1701"/>
          <w:tblHeader/>
        </w:trPr>
        <w:sdt>
          <w:sdtPr>
            <w:id w:val="-1051464896"/>
            <w:placeholder>
              <w:docPart w:val="DefaultPlaceholder_-1854013440"/>
            </w:placeholder>
            <w:showingPlcHdr/>
          </w:sdtPr>
          <w:sdtEndPr/>
          <w:sdtContent>
            <w:tc>
              <w:tcPr>
                <w:tcW w:w="9854" w:type="dxa"/>
              </w:tcPr>
              <w:p w14:paraId="6C3EE4B5" w14:textId="77777777" w:rsidR="00C92BBB" w:rsidRDefault="00C92BBB" w:rsidP="00C92BBB">
                <w:r w:rsidRPr="00B374C5">
                  <w:rPr>
                    <w:rStyle w:val="PlaceholderText"/>
                  </w:rPr>
                  <w:t>Click or tap here to enter text.</w:t>
                </w:r>
              </w:p>
            </w:tc>
          </w:sdtContent>
        </w:sdt>
      </w:tr>
    </w:tbl>
    <w:p w14:paraId="74253A68" w14:textId="77777777" w:rsidR="00FE0197" w:rsidRPr="00D47867" w:rsidRDefault="0075650B" w:rsidP="00FE0197">
      <w:pPr>
        <w:pStyle w:val="Heading2"/>
      </w:pPr>
      <w:r>
        <w:t>6</w:t>
      </w:r>
      <w:r w:rsidR="00FE0197">
        <w:t>.</w:t>
      </w:r>
      <w:r w:rsidR="000365DD">
        <w:t>6</w:t>
      </w:r>
      <w:r w:rsidR="00FE0197">
        <w:t xml:space="preserve"> Do you have any cultural, religious, lifestyle or personal preferences</w:t>
      </w:r>
      <w:r w:rsidR="007F141C">
        <w:t>?</w:t>
      </w:r>
    </w:p>
    <w:p w14:paraId="533EA450" w14:textId="77777777" w:rsidR="009F3092" w:rsidRDefault="003C2A8F" w:rsidP="0052453B">
      <w:sdt>
        <w:sdtPr>
          <w:id w:val="-635558930"/>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rPr>
          <w:b/>
        </w:rPr>
        <w:t xml:space="preserve">. </w:t>
      </w:r>
      <w:r w:rsidR="009F3092">
        <w:t xml:space="preserve">Move to the </w:t>
      </w:r>
      <w:hyperlink w:anchor="_6.7_Your_wellbeing" w:history="1">
        <w:r w:rsidR="009F3092" w:rsidRPr="00E31529">
          <w:rPr>
            <w:rStyle w:val="Hyperlink"/>
          </w:rPr>
          <w:t>next question</w:t>
        </w:r>
      </w:hyperlink>
      <w:r w:rsidR="009F3092" w:rsidRPr="00F11A63">
        <w:t>.</w:t>
      </w:r>
    </w:p>
    <w:p w14:paraId="253266B5" w14:textId="77777777" w:rsidR="0023683F" w:rsidRPr="00D35941" w:rsidRDefault="003C2A8F" w:rsidP="0023683F">
      <w:sdt>
        <w:sdtPr>
          <w:id w:val="1243687740"/>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Yes</w:t>
      </w:r>
      <w:r w:rsidR="000365DD">
        <w:rPr>
          <w:b/>
        </w:rPr>
        <w:t xml:space="preserve">. </w:t>
      </w:r>
      <w:r w:rsidR="000365DD">
        <w:t>Please tell us</w:t>
      </w:r>
      <w:r w:rsidR="00BA3AE7">
        <w:t xml:space="preserve"> below</w:t>
      </w:r>
      <w:r w:rsidR="000365DD">
        <w:t>.</w:t>
      </w:r>
    </w:p>
    <w:tbl>
      <w:tblPr>
        <w:tblStyle w:val="TableGrid"/>
        <w:tblW w:w="0" w:type="auto"/>
        <w:tblLook w:val="04A0" w:firstRow="1" w:lastRow="0" w:firstColumn="1" w:lastColumn="0" w:noHBand="0" w:noVBand="1"/>
        <w:tblCaption w:val="What is most important to you for the future?"/>
        <w:tblDescription w:val="This is a blank cell for briefly describing what is most important to you for your future living arrangements and support needs."/>
      </w:tblPr>
      <w:tblGrid>
        <w:gridCol w:w="9854"/>
      </w:tblGrid>
      <w:tr w:rsidR="0023683F" w14:paraId="6948DD5E" w14:textId="77777777" w:rsidTr="00B22E15">
        <w:trPr>
          <w:trHeight w:val="1701"/>
          <w:tblHeader/>
        </w:trPr>
        <w:sdt>
          <w:sdtPr>
            <w:id w:val="1785067177"/>
            <w:placeholder>
              <w:docPart w:val="F7B096FA1D4242D097CBF345708161DE"/>
            </w:placeholder>
            <w:showingPlcHdr/>
          </w:sdtPr>
          <w:sdtEndPr/>
          <w:sdtContent>
            <w:tc>
              <w:tcPr>
                <w:tcW w:w="9854" w:type="dxa"/>
              </w:tcPr>
              <w:p w14:paraId="199AF8D6" w14:textId="77777777" w:rsidR="0023683F" w:rsidRDefault="0023683F" w:rsidP="0070680E">
                <w:r w:rsidRPr="00B374C5">
                  <w:rPr>
                    <w:rStyle w:val="PlaceholderText"/>
                  </w:rPr>
                  <w:t>Click or tap here to enter text.</w:t>
                </w:r>
              </w:p>
            </w:tc>
          </w:sdtContent>
        </w:sdt>
      </w:tr>
    </w:tbl>
    <w:p w14:paraId="2B613EC2" w14:textId="77777777" w:rsidR="00E734E9" w:rsidRDefault="0075650B" w:rsidP="0052453B">
      <w:pPr>
        <w:pStyle w:val="Heading2"/>
      </w:pPr>
      <w:bookmarkStart w:id="5" w:name="_6.7_Your_wellbeing"/>
      <w:bookmarkEnd w:id="5"/>
      <w:r>
        <w:t>6</w:t>
      </w:r>
      <w:r w:rsidR="00E734E9">
        <w:t>.</w:t>
      </w:r>
      <w:r w:rsidR="000365DD">
        <w:t>7</w:t>
      </w:r>
      <w:r w:rsidR="00E734E9">
        <w:t xml:space="preserve"> How would a change to </w:t>
      </w:r>
      <w:r w:rsidR="00865DC1">
        <w:t>your current living arrangement</w:t>
      </w:r>
      <w:r w:rsidR="00E734E9">
        <w:t xml:space="preserve"> or supports, improve your overall wellbeing or functioning?</w:t>
      </w:r>
    </w:p>
    <w:tbl>
      <w:tblPr>
        <w:tblStyle w:val="TableGrid"/>
        <w:tblW w:w="0" w:type="auto"/>
        <w:tblLook w:val="04A0" w:firstRow="1" w:lastRow="0" w:firstColumn="1" w:lastColumn="0" w:noHBand="0" w:noVBand="1"/>
        <w:tblCaption w:val="How would a change to your current living arrangement or supports improve your wellbeing?"/>
        <w:tblDescription w:val="This is a blank cell for briefly describing how this would improve your overall wellbeing or funcitoning."/>
      </w:tblPr>
      <w:tblGrid>
        <w:gridCol w:w="9854"/>
      </w:tblGrid>
      <w:tr w:rsidR="00FE0197" w14:paraId="4D2DEE19" w14:textId="77777777" w:rsidTr="00B22E15">
        <w:trPr>
          <w:trHeight w:val="1701"/>
          <w:tblHeader/>
        </w:trPr>
        <w:sdt>
          <w:sdtPr>
            <w:id w:val="-748271970"/>
            <w:placeholder>
              <w:docPart w:val="DefaultPlaceholder_-1854013440"/>
            </w:placeholder>
            <w:showingPlcHdr/>
          </w:sdtPr>
          <w:sdtEndPr/>
          <w:sdtContent>
            <w:tc>
              <w:tcPr>
                <w:tcW w:w="9854" w:type="dxa"/>
              </w:tcPr>
              <w:p w14:paraId="4CB169A0" w14:textId="77777777" w:rsidR="00FE0197" w:rsidRDefault="00FE0197" w:rsidP="00FE0197">
                <w:r w:rsidRPr="00B374C5">
                  <w:rPr>
                    <w:rStyle w:val="PlaceholderText"/>
                  </w:rPr>
                  <w:t>Click or tap here to enter text.</w:t>
                </w:r>
              </w:p>
            </w:tc>
          </w:sdtContent>
        </w:sdt>
      </w:tr>
    </w:tbl>
    <w:p w14:paraId="76142027" w14:textId="77777777" w:rsidR="00C92BBB" w:rsidRDefault="0075650B" w:rsidP="0052453B">
      <w:pPr>
        <w:pStyle w:val="Heading2"/>
      </w:pPr>
      <w:r>
        <w:t>6</w:t>
      </w:r>
      <w:r w:rsidR="00492342">
        <w:t>.</w:t>
      </w:r>
      <w:r w:rsidR="000365DD">
        <w:t>8</w:t>
      </w:r>
      <w:r w:rsidR="00492342">
        <w:t xml:space="preserve"> Do you receive assistance right now from a carer or support person?</w:t>
      </w:r>
    </w:p>
    <w:p w14:paraId="7D2267A8" w14:textId="77777777" w:rsidR="0070680E" w:rsidRDefault="003C2A8F" w:rsidP="0052453B">
      <w:sdt>
        <w:sdtPr>
          <w:id w:val="2038230902"/>
          <w14:checkbox>
            <w14:checked w14:val="0"/>
            <w14:checkedState w14:val="2612" w14:font="MS Gothic"/>
            <w14:uncheckedState w14:val="2610" w14:font="MS Gothic"/>
          </w14:checkbox>
        </w:sdtPr>
        <w:sdtEndPr/>
        <w:sdtContent>
          <w:r w:rsidR="0070680E">
            <w:rPr>
              <w:rFonts w:ascii="MS Gothic" w:eastAsia="MS Gothic" w:hAnsi="MS Gothic" w:hint="eastAsia"/>
            </w:rPr>
            <w:t>☐</w:t>
          </w:r>
        </w:sdtContent>
      </w:sdt>
      <w:r w:rsidR="0070680E">
        <w:t xml:space="preserve"> </w:t>
      </w:r>
      <w:r w:rsidR="0070680E" w:rsidRPr="00E31529">
        <w:rPr>
          <w:b/>
        </w:rPr>
        <w:t xml:space="preserve">No. </w:t>
      </w:r>
      <w:r w:rsidR="0070680E">
        <w:t xml:space="preserve">Move to the </w:t>
      </w:r>
      <w:hyperlink w:anchor="_6.9_Is_there" w:history="1">
        <w:r w:rsidR="0070680E" w:rsidRPr="00E31529">
          <w:rPr>
            <w:rStyle w:val="Hyperlink"/>
          </w:rPr>
          <w:t>next question</w:t>
        </w:r>
      </w:hyperlink>
      <w:r w:rsidR="0070680E" w:rsidRPr="00F11A63">
        <w:t>.</w:t>
      </w:r>
    </w:p>
    <w:p w14:paraId="2BEFA306" w14:textId="77777777" w:rsidR="00492342" w:rsidRDefault="003C2A8F" w:rsidP="0052453B">
      <w:sdt>
        <w:sdtPr>
          <w:id w:val="-1702238824"/>
          <w14:checkbox>
            <w14:checked w14:val="0"/>
            <w14:checkedState w14:val="2612" w14:font="MS Gothic"/>
            <w14:uncheckedState w14:val="2610" w14:font="MS Gothic"/>
          </w14:checkbox>
        </w:sdtPr>
        <w:sdtEndPr/>
        <w:sdtContent>
          <w:r w:rsidR="00492342">
            <w:rPr>
              <w:rFonts w:ascii="MS Gothic" w:eastAsia="MS Gothic" w:hAnsi="MS Gothic" w:hint="eastAsia"/>
            </w:rPr>
            <w:t>☐</w:t>
          </w:r>
        </w:sdtContent>
      </w:sdt>
      <w:r w:rsidR="00492342">
        <w:t xml:space="preserve"> </w:t>
      </w:r>
      <w:r w:rsidR="00492342" w:rsidRPr="0052453B">
        <w:rPr>
          <w:b/>
        </w:rPr>
        <w:t>Yes</w:t>
      </w:r>
      <w:r w:rsidR="00492342">
        <w:rPr>
          <w:b/>
        </w:rPr>
        <w:t xml:space="preserve">. </w:t>
      </w:r>
      <w:r w:rsidR="00492342" w:rsidRPr="00D35941">
        <w:t xml:space="preserve">Please tell us their details </w:t>
      </w:r>
      <w:r w:rsidR="008D10B2">
        <w:t xml:space="preserve">are </w:t>
      </w:r>
      <w:r w:rsidR="00492342" w:rsidRPr="00D35941">
        <w:t>and what they do for you</w:t>
      </w:r>
      <w:r w:rsidR="00BA3AE7">
        <w:t xml:space="preserve"> below</w:t>
      </w:r>
      <w:r w:rsidR="00492342" w:rsidRPr="00D35941">
        <w: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o you receive assistance right now from a carer or support person?"/>
        <w:tblDescription w:val="If you do, this table has two columns with three rows. The first column's rows list Name of carer or support person, Contact phone number and What support do they provide for you? The second column is for your response."/>
      </w:tblPr>
      <w:tblGrid>
        <w:gridCol w:w="4535"/>
        <w:gridCol w:w="5329"/>
      </w:tblGrid>
      <w:tr w:rsidR="000365DD" w:rsidRPr="00A9028F" w14:paraId="73719BDC" w14:textId="77777777" w:rsidTr="00B22E15">
        <w:trPr>
          <w:tblHeader/>
        </w:trPr>
        <w:tc>
          <w:tcPr>
            <w:tcW w:w="4535" w:type="dxa"/>
            <w:shd w:val="clear" w:color="auto" w:fill="F2F2F2" w:themeFill="background1" w:themeFillShade="F2"/>
          </w:tcPr>
          <w:p w14:paraId="234DF4EC" w14:textId="77777777" w:rsidR="000365DD" w:rsidRPr="00DE4162" w:rsidRDefault="000365DD" w:rsidP="0075650B">
            <w:pPr>
              <w:rPr>
                <w:szCs w:val="24"/>
              </w:rPr>
            </w:pPr>
            <w:r w:rsidRPr="00DE4162">
              <w:rPr>
                <w:szCs w:val="24"/>
              </w:rPr>
              <w:t>Name of carer or support person</w:t>
            </w:r>
          </w:p>
        </w:tc>
        <w:sdt>
          <w:sdtPr>
            <w:rPr>
              <w:szCs w:val="24"/>
            </w:rPr>
            <w:id w:val="1354612808"/>
            <w:placeholder>
              <w:docPart w:val="C2015F5E24B7454585179D2558731B30"/>
            </w:placeholder>
            <w:showingPlcHdr/>
          </w:sdtPr>
          <w:sdtEndPr/>
          <w:sdtContent>
            <w:tc>
              <w:tcPr>
                <w:tcW w:w="5329" w:type="dxa"/>
              </w:tcPr>
              <w:p w14:paraId="00B9D01D" w14:textId="77777777"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0EE2AB57" w14:textId="77777777" w:rsidTr="0075650B">
        <w:tc>
          <w:tcPr>
            <w:tcW w:w="4535" w:type="dxa"/>
            <w:shd w:val="clear" w:color="auto" w:fill="F2F2F2" w:themeFill="background1" w:themeFillShade="F2"/>
          </w:tcPr>
          <w:p w14:paraId="68753105" w14:textId="77777777" w:rsidR="000365DD" w:rsidRPr="00DE4162" w:rsidRDefault="000365DD" w:rsidP="0075650B">
            <w:pPr>
              <w:rPr>
                <w:szCs w:val="24"/>
              </w:rPr>
            </w:pPr>
            <w:r w:rsidRPr="00DE4162">
              <w:rPr>
                <w:szCs w:val="24"/>
              </w:rPr>
              <w:t>Contact phone number</w:t>
            </w:r>
          </w:p>
        </w:tc>
        <w:sdt>
          <w:sdtPr>
            <w:rPr>
              <w:szCs w:val="24"/>
            </w:rPr>
            <w:id w:val="2122268016"/>
            <w:placeholder>
              <w:docPart w:val="88DF2C4968124350ACF22632F49BA02C"/>
            </w:placeholder>
            <w:showingPlcHdr/>
          </w:sdtPr>
          <w:sdtEndPr/>
          <w:sdtContent>
            <w:tc>
              <w:tcPr>
                <w:tcW w:w="5329" w:type="dxa"/>
              </w:tcPr>
              <w:p w14:paraId="72E679FC" w14:textId="77777777" w:rsidR="000365DD" w:rsidRPr="00A9028F" w:rsidRDefault="000365DD" w:rsidP="0075650B">
                <w:pPr>
                  <w:rPr>
                    <w:szCs w:val="24"/>
                  </w:rPr>
                </w:pPr>
                <w:r w:rsidRPr="00A9028F">
                  <w:rPr>
                    <w:rStyle w:val="PlaceholderText"/>
                    <w:szCs w:val="24"/>
                  </w:rPr>
                  <w:t>Click or tap here to enter text.</w:t>
                </w:r>
              </w:p>
            </w:tc>
          </w:sdtContent>
        </w:sdt>
      </w:tr>
      <w:tr w:rsidR="000365DD" w:rsidRPr="00A9028F" w14:paraId="38D4C30E" w14:textId="77777777" w:rsidTr="0075650B">
        <w:tc>
          <w:tcPr>
            <w:tcW w:w="4535" w:type="dxa"/>
            <w:shd w:val="clear" w:color="auto" w:fill="F2F2F2" w:themeFill="background1" w:themeFillShade="F2"/>
          </w:tcPr>
          <w:p w14:paraId="28D3E693" w14:textId="77777777" w:rsidR="000365DD" w:rsidRPr="00DE4162" w:rsidRDefault="000365DD" w:rsidP="0075650B">
            <w:pPr>
              <w:rPr>
                <w:szCs w:val="24"/>
              </w:rPr>
            </w:pPr>
            <w:r w:rsidRPr="00DE4162">
              <w:rPr>
                <w:szCs w:val="24"/>
              </w:rPr>
              <w:t>What support do they provide for you?</w:t>
            </w:r>
          </w:p>
        </w:tc>
        <w:sdt>
          <w:sdtPr>
            <w:rPr>
              <w:szCs w:val="24"/>
            </w:rPr>
            <w:id w:val="-1789738636"/>
            <w:placeholder>
              <w:docPart w:val="DefaultPlaceholder_-1854013440"/>
            </w:placeholder>
            <w:showingPlcHdr/>
          </w:sdtPr>
          <w:sdtEndPr/>
          <w:sdtContent>
            <w:tc>
              <w:tcPr>
                <w:tcW w:w="5329" w:type="dxa"/>
              </w:tcPr>
              <w:p w14:paraId="64415131" w14:textId="77777777" w:rsidR="000365DD" w:rsidRDefault="000365DD" w:rsidP="0075650B">
                <w:pPr>
                  <w:rPr>
                    <w:szCs w:val="24"/>
                  </w:rPr>
                </w:pPr>
                <w:r w:rsidRPr="00B374C5">
                  <w:rPr>
                    <w:rStyle w:val="PlaceholderText"/>
                  </w:rPr>
                  <w:t>Click or tap here to enter text.</w:t>
                </w:r>
              </w:p>
            </w:tc>
          </w:sdtContent>
        </w:sdt>
      </w:tr>
    </w:tbl>
    <w:p w14:paraId="554BCC66" w14:textId="77777777" w:rsidR="000365DD" w:rsidRPr="00D35941" w:rsidRDefault="0075650B" w:rsidP="0052453B">
      <w:pPr>
        <w:pStyle w:val="Heading2"/>
      </w:pPr>
      <w:bookmarkStart w:id="6" w:name="_6.9_Is_there"/>
      <w:bookmarkEnd w:id="6"/>
      <w:r>
        <w:t>6</w:t>
      </w:r>
      <w:r w:rsidR="000365DD" w:rsidRPr="00D35941">
        <w:t xml:space="preserve">.9 Is there anything else you would like to tell us about your current </w:t>
      </w:r>
      <w:r w:rsidR="00E0776F">
        <w:t>housing and</w:t>
      </w:r>
      <w:r w:rsidR="000365DD" w:rsidRPr="00D35941">
        <w:t xml:space="preserve"> living situation?</w:t>
      </w:r>
    </w:p>
    <w:p w14:paraId="57ED3680" w14:textId="77777777" w:rsidR="000365DD" w:rsidRDefault="003C2A8F" w:rsidP="0052453B">
      <w:sdt>
        <w:sdtPr>
          <w:id w:val="224501625"/>
          <w14:checkbox>
            <w14:checked w14:val="0"/>
            <w14:checkedState w14:val="2612" w14:font="MS Gothic"/>
            <w14:uncheckedState w14:val="2610" w14:font="MS Gothic"/>
          </w14:checkbox>
        </w:sdtPr>
        <w:sdtEndPr/>
        <w:sdtContent>
          <w:r w:rsidR="000365DD">
            <w:rPr>
              <w:rFonts w:ascii="MS Gothic" w:eastAsia="MS Gothic" w:hAnsi="MS Gothic" w:hint="eastAsia"/>
            </w:rPr>
            <w:t>☐</w:t>
          </w:r>
        </w:sdtContent>
      </w:sdt>
      <w:r w:rsidR="000365DD">
        <w:t xml:space="preserve"> </w:t>
      </w:r>
      <w:r w:rsidR="000365DD" w:rsidRPr="0052453B">
        <w:rPr>
          <w:b/>
        </w:rPr>
        <w:t>No</w:t>
      </w:r>
      <w:r w:rsidR="00510D6F" w:rsidRPr="00F11A63">
        <w:t>.</w:t>
      </w:r>
      <w:r w:rsidR="000365DD">
        <w:t xml:space="preserve"> Move to </w:t>
      </w:r>
      <w:r w:rsidR="000365DD" w:rsidRPr="00F11A63">
        <w:t xml:space="preserve">the </w:t>
      </w:r>
      <w:hyperlink w:anchor="_Please_tell_us" w:history="1">
        <w:r w:rsidR="000365DD" w:rsidRPr="0052453B">
          <w:rPr>
            <w:rStyle w:val="Hyperlink"/>
          </w:rPr>
          <w:t>next question</w:t>
        </w:r>
      </w:hyperlink>
      <w:r w:rsidR="000365DD" w:rsidRPr="00F11A63">
        <w:t>.</w:t>
      </w:r>
    </w:p>
    <w:p w14:paraId="4250B759" w14:textId="77777777" w:rsidR="009F3092" w:rsidRDefault="003C2A8F" w:rsidP="009F3092">
      <w:sdt>
        <w:sdtPr>
          <w:id w:val="774910003"/>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below.</w:t>
      </w:r>
    </w:p>
    <w:tbl>
      <w:tblPr>
        <w:tblStyle w:val="TableGrid"/>
        <w:tblW w:w="0" w:type="auto"/>
        <w:tblLook w:val="04A0" w:firstRow="1" w:lastRow="0" w:firstColumn="1" w:lastColumn="0" w:noHBand="0" w:noVBand="1"/>
        <w:tblCaption w:val="Anything else you would like to tell us about your home or living situation?"/>
        <w:tblDescription w:val="If so, this is a blank cell for telling us here."/>
      </w:tblPr>
      <w:tblGrid>
        <w:gridCol w:w="9854"/>
      </w:tblGrid>
      <w:tr w:rsidR="00E734E9" w14:paraId="084E475E" w14:textId="77777777" w:rsidTr="00B22E15">
        <w:trPr>
          <w:trHeight w:val="1701"/>
          <w:tblHeader/>
        </w:trPr>
        <w:sdt>
          <w:sdtPr>
            <w:id w:val="-1548222712"/>
            <w:placeholder>
              <w:docPart w:val="DefaultPlaceholder_-1854013440"/>
            </w:placeholder>
            <w:showingPlcHdr/>
          </w:sdtPr>
          <w:sdtEndPr/>
          <w:sdtContent>
            <w:tc>
              <w:tcPr>
                <w:tcW w:w="9854" w:type="dxa"/>
              </w:tcPr>
              <w:p w14:paraId="2D96ABEC" w14:textId="77777777" w:rsidR="00E734E9" w:rsidRDefault="00E734E9" w:rsidP="00492342">
                <w:r w:rsidRPr="00B374C5">
                  <w:rPr>
                    <w:rStyle w:val="PlaceholderText"/>
                  </w:rPr>
                  <w:t>Click or tap here to enter text.</w:t>
                </w:r>
              </w:p>
            </w:tc>
          </w:sdtContent>
        </w:sdt>
      </w:tr>
    </w:tbl>
    <w:p w14:paraId="3E149154" w14:textId="77777777" w:rsidR="000006B8" w:rsidRDefault="0075650B" w:rsidP="0052453B">
      <w:pPr>
        <w:pStyle w:val="Heading1"/>
      </w:pPr>
      <w:r>
        <w:t>7. How you manage tasks</w:t>
      </w:r>
    </w:p>
    <w:p w14:paraId="3618157D" w14:textId="77777777" w:rsidR="00531C7F" w:rsidRDefault="001269B5" w:rsidP="0052453B">
      <w:pPr>
        <w:pStyle w:val="Heading2"/>
      </w:pPr>
      <w:bookmarkStart w:id="7" w:name="_Please_tell_us"/>
      <w:bookmarkEnd w:id="7"/>
      <w:r>
        <w:t xml:space="preserve">7.1 </w:t>
      </w:r>
      <w:r w:rsidR="00531C7F">
        <w:t>How do you manage everyday tasks?</w:t>
      </w:r>
    </w:p>
    <w:p w14:paraId="54FD2B4F" w14:textId="77777777" w:rsidR="0075650B" w:rsidRPr="0052453B" w:rsidRDefault="0075650B" w:rsidP="00F83AE0">
      <w:r w:rsidRPr="00531C7F">
        <w:t xml:space="preserve">Please tell </w:t>
      </w:r>
      <w:proofErr w:type="gramStart"/>
      <w:r w:rsidRPr="00531C7F">
        <w:t>us</w:t>
      </w:r>
      <w:proofErr w:type="gramEnd"/>
      <w:r w:rsidRPr="00531C7F">
        <w:t xml:space="preserve"> your ability with the tasks</w:t>
      </w:r>
      <w:r w:rsidR="00865DC1" w:rsidRPr="00531C7F">
        <w:t xml:space="preserve"> listed </w:t>
      </w:r>
      <w:r w:rsidR="00DB107A" w:rsidRPr="00F83AE0">
        <w:t>below</w:t>
      </w:r>
      <w:r w:rsidR="00B664ED" w:rsidRPr="00F83AE0">
        <w:t>.</w:t>
      </w:r>
      <w:r w:rsidR="00531C7F" w:rsidRPr="00F83AE0">
        <w:t xml:space="preserve"> </w:t>
      </w:r>
      <w:r w:rsidR="00EE4664" w:rsidRPr="00F83AE0">
        <w:t>Mark</w:t>
      </w:r>
      <w:r w:rsidRPr="0052453B">
        <w:rPr>
          <w:b/>
        </w:rPr>
        <w:t xml:space="preserve"> only </w:t>
      </w:r>
      <w:r w:rsidRPr="00F83AE0">
        <w:rPr>
          <w:b/>
        </w:rPr>
        <w:t>one</w:t>
      </w:r>
      <w:r w:rsidRPr="0052453B">
        <w:t xml:space="preserve"> for each task</w:t>
      </w:r>
      <w:r w:rsidRPr="0052453B">
        <w:rPr>
          <w:b/>
        </w:rPr>
        <w:t xml:space="preserve"> </w:t>
      </w:r>
      <w:r w:rsidRPr="00F83AE0">
        <w:t>listed.</w:t>
      </w:r>
    </w:p>
    <w:tbl>
      <w:tblPr>
        <w:tblStyle w:val="TableGrid"/>
        <w:tblW w:w="9802" w:type="dxa"/>
        <w:tblLook w:val="04A0" w:firstRow="1" w:lastRow="0" w:firstColumn="1" w:lastColumn="0" w:noHBand="0" w:noVBand="1"/>
        <w:tblCaption w:val="How you manage tasks"/>
        <w:tblDescription w:val="Four columns with 29 rows. The first column has the title &quot;Task&quot;. The next 28 rows underneath include options starting with &quot;Housework&quot;, then &quot;Transport&quot;, then &quot;Shopping&quot; and so on. The second column is for you to mark if your response to any of the options is &quot;Can do&quot;. The third column is for you to mark if your response to any of the options is &quot;With help&quot;. The fourth column is for you to mark if your response to any of the options is &quot;Cannot do&quot;."/>
      </w:tblPr>
      <w:tblGrid>
        <w:gridCol w:w="4531"/>
        <w:gridCol w:w="1757"/>
        <w:gridCol w:w="1757"/>
        <w:gridCol w:w="1757"/>
      </w:tblGrid>
      <w:tr w:rsidR="00312784" w:rsidRPr="00FF4619" w14:paraId="54CC05EA" w14:textId="77777777" w:rsidTr="0052453B">
        <w:trPr>
          <w:trHeight w:val="510"/>
          <w:tblHeader/>
        </w:trPr>
        <w:tc>
          <w:tcPr>
            <w:tcW w:w="4531" w:type="dxa"/>
            <w:shd w:val="clear" w:color="auto" w:fill="F2F2F2" w:themeFill="background1" w:themeFillShade="F2"/>
            <w:vAlign w:val="center"/>
          </w:tcPr>
          <w:p w14:paraId="0F7359CF" w14:textId="77777777" w:rsidR="00DE4613" w:rsidRPr="00FF4619" w:rsidRDefault="00DE4613">
            <w:pPr>
              <w:rPr>
                <w:b/>
              </w:rPr>
            </w:pPr>
            <w:r>
              <w:rPr>
                <w:b/>
              </w:rPr>
              <w:t>Task</w:t>
            </w:r>
          </w:p>
        </w:tc>
        <w:tc>
          <w:tcPr>
            <w:tcW w:w="1757" w:type="dxa"/>
            <w:shd w:val="clear" w:color="auto" w:fill="F2F2F2" w:themeFill="background1" w:themeFillShade="F2"/>
            <w:vAlign w:val="center"/>
          </w:tcPr>
          <w:p w14:paraId="57490116" w14:textId="77777777" w:rsidR="00DE4613" w:rsidRPr="00FF4619" w:rsidRDefault="00DE4613" w:rsidP="0052453B">
            <w:pPr>
              <w:jc w:val="center"/>
              <w:rPr>
                <w:b/>
              </w:rPr>
            </w:pPr>
            <w:r>
              <w:rPr>
                <w:b/>
              </w:rPr>
              <w:t>Can do</w:t>
            </w:r>
          </w:p>
        </w:tc>
        <w:tc>
          <w:tcPr>
            <w:tcW w:w="1757" w:type="dxa"/>
            <w:shd w:val="clear" w:color="auto" w:fill="F2F2F2" w:themeFill="background1" w:themeFillShade="F2"/>
            <w:vAlign w:val="center"/>
          </w:tcPr>
          <w:p w14:paraId="26BB8D40" w14:textId="77777777" w:rsidR="00DE4613" w:rsidRPr="00FF4619" w:rsidRDefault="00DE4613" w:rsidP="0052453B">
            <w:pPr>
              <w:jc w:val="center"/>
              <w:rPr>
                <w:b/>
              </w:rPr>
            </w:pPr>
            <w:r>
              <w:rPr>
                <w:b/>
              </w:rPr>
              <w:t>With help</w:t>
            </w:r>
          </w:p>
        </w:tc>
        <w:tc>
          <w:tcPr>
            <w:tcW w:w="1757" w:type="dxa"/>
            <w:shd w:val="clear" w:color="auto" w:fill="F2F2F2" w:themeFill="background1" w:themeFillShade="F2"/>
            <w:vAlign w:val="center"/>
          </w:tcPr>
          <w:p w14:paraId="04268514" w14:textId="77777777" w:rsidR="00DE4613" w:rsidRPr="00FF4619" w:rsidRDefault="00DE4613" w:rsidP="0052453B">
            <w:pPr>
              <w:jc w:val="center"/>
              <w:rPr>
                <w:b/>
              </w:rPr>
            </w:pPr>
            <w:r>
              <w:rPr>
                <w:b/>
              </w:rPr>
              <w:t>Cannot do</w:t>
            </w:r>
          </w:p>
        </w:tc>
      </w:tr>
      <w:tr w:rsidR="00312784" w:rsidRPr="00FF4619" w14:paraId="2DB48831" w14:textId="77777777" w:rsidTr="0052453B">
        <w:trPr>
          <w:trHeight w:val="510"/>
        </w:trPr>
        <w:tc>
          <w:tcPr>
            <w:tcW w:w="4531" w:type="dxa"/>
            <w:vAlign w:val="center"/>
          </w:tcPr>
          <w:p w14:paraId="320BBDF2" w14:textId="77777777" w:rsidR="00DE4613" w:rsidRPr="00FF4619" w:rsidRDefault="00DE4613">
            <w:r>
              <w:t>Housework</w:t>
            </w:r>
          </w:p>
        </w:tc>
        <w:tc>
          <w:tcPr>
            <w:tcW w:w="1757" w:type="dxa"/>
            <w:vAlign w:val="center"/>
          </w:tcPr>
          <w:p w14:paraId="0782C1E3" w14:textId="77777777" w:rsidR="00DE4613" w:rsidRPr="00FF4619" w:rsidRDefault="003C2A8F">
            <w:pPr>
              <w:jc w:val="center"/>
            </w:pPr>
            <w:sdt>
              <w:sdtPr>
                <w:id w:val="-911851082"/>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 do</w:t>
            </w:r>
          </w:p>
        </w:tc>
        <w:tc>
          <w:tcPr>
            <w:tcW w:w="1757" w:type="dxa"/>
            <w:vAlign w:val="center"/>
          </w:tcPr>
          <w:p w14:paraId="3E54D431" w14:textId="77777777" w:rsidR="00DE4613" w:rsidRPr="00FF4619" w:rsidRDefault="003C2A8F">
            <w:pPr>
              <w:jc w:val="center"/>
            </w:pPr>
            <w:sdt>
              <w:sdtPr>
                <w:id w:val="2002307137"/>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With help</w:t>
            </w:r>
          </w:p>
        </w:tc>
        <w:tc>
          <w:tcPr>
            <w:tcW w:w="1757" w:type="dxa"/>
            <w:vAlign w:val="center"/>
          </w:tcPr>
          <w:p w14:paraId="575D3484" w14:textId="77777777" w:rsidR="00DE4613" w:rsidRPr="00FF4619" w:rsidRDefault="003C2A8F">
            <w:pPr>
              <w:spacing w:line="240" w:lineRule="auto"/>
              <w:jc w:val="center"/>
            </w:pPr>
            <w:sdt>
              <w:sdtPr>
                <w:id w:val="-187986281"/>
                <w14:checkbox>
                  <w14:checked w14:val="0"/>
                  <w14:checkedState w14:val="2612" w14:font="MS Gothic"/>
                  <w14:uncheckedState w14:val="2610" w14:font="MS Gothic"/>
                </w14:checkbox>
              </w:sdtPr>
              <w:sdtEndPr/>
              <w:sdtContent>
                <w:r w:rsidR="0061472F">
                  <w:rPr>
                    <w:rFonts w:ascii="MS Gothic" w:eastAsia="MS Gothic" w:hAnsi="MS Gothic" w:hint="eastAsia"/>
                  </w:rPr>
                  <w:t>☐</w:t>
                </w:r>
              </w:sdtContent>
            </w:sdt>
            <w:r w:rsidR="0061472F">
              <w:t xml:space="preserve"> Cannot do</w:t>
            </w:r>
          </w:p>
        </w:tc>
      </w:tr>
      <w:tr w:rsidR="00595D9E" w:rsidRPr="00FF4619" w14:paraId="4AF1BB64" w14:textId="77777777" w:rsidTr="0052453B">
        <w:trPr>
          <w:trHeight w:val="510"/>
        </w:trPr>
        <w:tc>
          <w:tcPr>
            <w:tcW w:w="4531" w:type="dxa"/>
            <w:vAlign w:val="center"/>
          </w:tcPr>
          <w:p w14:paraId="01D98A49" w14:textId="77777777" w:rsidR="00595D9E" w:rsidRPr="00FF4619" w:rsidRDefault="00595D9E">
            <w:pPr>
              <w:spacing w:after="160" w:line="259" w:lineRule="auto"/>
              <w:rPr>
                <w:rFonts w:cs="Arial"/>
                <w:szCs w:val="22"/>
              </w:rPr>
            </w:pPr>
            <w:r>
              <w:t>Transport</w:t>
            </w:r>
          </w:p>
        </w:tc>
        <w:tc>
          <w:tcPr>
            <w:tcW w:w="1757" w:type="dxa"/>
            <w:vAlign w:val="center"/>
          </w:tcPr>
          <w:p w14:paraId="119AB4C4" w14:textId="77777777" w:rsidR="00595D9E" w:rsidRPr="00FF4619" w:rsidRDefault="003C2A8F">
            <w:pPr>
              <w:jc w:val="center"/>
            </w:pPr>
            <w:sdt>
              <w:sdtPr>
                <w:id w:val="140579895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715770E" w14:textId="77777777" w:rsidR="00595D9E" w:rsidRPr="00FF4619" w:rsidRDefault="003C2A8F">
            <w:pPr>
              <w:jc w:val="center"/>
            </w:pPr>
            <w:sdt>
              <w:sdtPr>
                <w:id w:val="186015226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0D85393E" w14:textId="77777777" w:rsidR="00595D9E" w:rsidRPr="00FF4619" w:rsidRDefault="003C2A8F">
            <w:pPr>
              <w:jc w:val="center"/>
            </w:pPr>
            <w:sdt>
              <w:sdtPr>
                <w:id w:val="-641130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54FF187" w14:textId="77777777" w:rsidTr="0052453B">
        <w:trPr>
          <w:trHeight w:val="510"/>
        </w:trPr>
        <w:tc>
          <w:tcPr>
            <w:tcW w:w="4531" w:type="dxa"/>
            <w:vAlign w:val="center"/>
          </w:tcPr>
          <w:p w14:paraId="36AECA30" w14:textId="77777777" w:rsidR="00595D9E" w:rsidRPr="00FF4619" w:rsidRDefault="00595D9E">
            <w:r>
              <w:t>Shopping</w:t>
            </w:r>
          </w:p>
        </w:tc>
        <w:tc>
          <w:tcPr>
            <w:tcW w:w="1757" w:type="dxa"/>
            <w:vAlign w:val="center"/>
          </w:tcPr>
          <w:p w14:paraId="6A8F6BA0" w14:textId="77777777" w:rsidR="00595D9E" w:rsidRPr="00FF4619" w:rsidRDefault="003C2A8F">
            <w:pPr>
              <w:jc w:val="center"/>
            </w:pPr>
            <w:sdt>
              <w:sdtPr>
                <w:id w:val="2564130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B20D150" w14:textId="77777777" w:rsidR="00595D9E" w:rsidRPr="00FF4619" w:rsidRDefault="003C2A8F">
            <w:pPr>
              <w:jc w:val="center"/>
            </w:pPr>
            <w:sdt>
              <w:sdtPr>
                <w:id w:val="2026083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50AAB06" w14:textId="77777777" w:rsidR="00595D9E" w:rsidRPr="00FF4619" w:rsidRDefault="003C2A8F">
            <w:pPr>
              <w:jc w:val="center"/>
            </w:pPr>
            <w:sdt>
              <w:sdtPr>
                <w:id w:val="2823071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5288664" w14:textId="77777777" w:rsidTr="0052453B">
        <w:trPr>
          <w:trHeight w:val="510"/>
        </w:trPr>
        <w:tc>
          <w:tcPr>
            <w:tcW w:w="4531" w:type="dxa"/>
            <w:vAlign w:val="center"/>
          </w:tcPr>
          <w:p w14:paraId="36F1948C" w14:textId="77777777" w:rsidR="00595D9E" w:rsidRPr="00FF4619" w:rsidRDefault="00EF2053">
            <w:pPr>
              <w:spacing w:after="160" w:line="259" w:lineRule="auto"/>
              <w:rPr>
                <w:rFonts w:cs="Arial"/>
                <w:szCs w:val="22"/>
              </w:rPr>
            </w:pPr>
            <w:r>
              <w:lastRenderedPageBreak/>
              <w:t>Cooking/m</w:t>
            </w:r>
            <w:r w:rsidR="00595D9E">
              <w:t>eal prep</w:t>
            </w:r>
            <w:r>
              <w:t>aration</w:t>
            </w:r>
          </w:p>
        </w:tc>
        <w:tc>
          <w:tcPr>
            <w:tcW w:w="1757" w:type="dxa"/>
            <w:vAlign w:val="center"/>
          </w:tcPr>
          <w:p w14:paraId="6CDC83CA" w14:textId="77777777" w:rsidR="00595D9E" w:rsidRPr="00FF4619" w:rsidRDefault="003C2A8F">
            <w:pPr>
              <w:jc w:val="center"/>
            </w:pPr>
            <w:sdt>
              <w:sdtPr>
                <w:id w:val="-498492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62B8E0C8" w14:textId="77777777" w:rsidR="00595D9E" w:rsidRPr="00FF4619" w:rsidRDefault="003C2A8F">
            <w:pPr>
              <w:jc w:val="center"/>
            </w:pPr>
            <w:sdt>
              <w:sdtPr>
                <w:id w:val="2337047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99430FF" w14:textId="77777777" w:rsidR="00595D9E" w:rsidRPr="00FF4619" w:rsidRDefault="003C2A8F">
            <w:pPr>
              <w:jc w:val="center"/>
            </w:pPr>
            <w:sdt>
              <w:sdtPr>
                <w:id w:val="39387205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9FB73C3" w14:textId="77777777" w:rsidTr="0052453B">
        <w:trPr>
          <w:trHeight w:val="510"/>
        </w:trPr>
        <w:tc>
          <w:tcPr>
            <w:tcW w:w="4531" w:type="dxa"/>
            <w:vAlign w:val="center"/>
          </w:tcPr>
          <w:p w14:paraId="2EB8AFC7" w14:textId="77777777" w:rsidR="00595D9E" w:rsidRPr="00FF4619" w:rsidRDefault="00595D9E">
            <w:r>
              <w:t>Manag</w:t>
            </w:r>
            <w:r w:rsidR="00EF2053">
              <w:t>ing</w:t>
            </w:r>
            <w:r>
              <w:t xml:space="preserve"> money</w:t>
            </w:r>
          </w:p>
        </w:tc>
        <w:tc>
          <w:tcPr>
            <w:tcW w:w="1757" w:type="dxa"/>
            <w:vAlign w:val="center"/>
          </w:tcPr>
          <w:p w14:paraId="7E3C2C19" w14:textId="77777777" w:rsidR="00595D9E" w:rsidRPr="00FF4619" w:rsidRDefault="003C2A8F">
            <w:pPr>
              <w:jc w:val="center"/>
            </w:pPr>
            <w:sdt>
              <w:sdtPr>
                <w:id w:val="203076567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6574ADDF" w14:textId="77777777" w:rsidR="00595D9E" w:rsidRPr="00FF4619" w:rsidRDefault="003C2A8F">
            <w:pPr>
              <w:jc w:val="center"/>
            </w:pPr>
            <w:sdt>
              <w:sdtPr>
                <w:id w:val="-5473800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83F2857" w14:textId="77777777" w:rsidR="00595D9E" w:rsidRPr="00FF4619" w:rsidRDefault="003C2A8F">
            <w:pPr>
              <w:jc w:val="center"/>
            </w:pPr>
            <w:sdt>
              <w:sdtPr>
                <w:id w:val="15730039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BD9282A" w14:textId="77777777" w:rsidTr="0052453B">
        <w:trPr>
          <w:trHeight w:val="510"/>
        </w:trPr>
        <w:tc>
          <w:tcPr>
            <w:tcW w:w="4531" w:type="dxa"/>
            <w:vAlign w:val="center"/>
          </w:tcPr>
          <w:p w14:paraId="7E94D7BA" w14:textId="77777777" w:rsidR="00595D9E" w:rsidRPr="00FF4619" w:rsidRDefault="00595D9E">
            <w:pPr>
              <w:spacing w:after="160" w:line="259" w:lineRule="auto"/>
              <w:rPr>
                <w:rFonts w:cs="Arial"/>
                <w:szCs w:val="22"/>
              </w:rPr>
            </w:pPr>
            <w:r>
              <w:t>Us</w:t>
            </w:r>
            <w:r w:rsidR="00EF2053">
              <w:t>ing a</w:t>
            </w:r>
            <w:r>
              <w:t xml:space="preserve"> phone</w:t>
            </w:r>
          </w:p>
        </w:tc>
        <w:tc>
          <w:tcPr>
            <w:tcW w:w="1757" w:type="dxa"/>
            <w:vAlign w:val="center"/>
          </w:tcPr>
          <w:p w14:paraId="2F24FD3F" w14:textId="77777777" w:rsidR="00595D9E" w:rsidRPr="00FF4619" w:rsidRDefault="003C2A8F">
            <w:pPr>
              <w:jc w:val="center"/>
            </w:pPr>
            <w:sdt>
              <w:sdtPr>
                <w:id w:val="-175819926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9142B56" w14:textId="77777777" w:rsidR="00595D9E" w:rsidRPr="00FF4619" w:rsidRDefault="003C2A8F">
            <w:pPr>
              <w:jc w:val="center"/>
            </w:pPr>
            <w:sdt>
              <w:sdtPr>
                <w:id w:val="-12567417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5CF46BA" w14:textId="77777777" w:rsidR="00595D9E" w:rsidRPr="00FF4619" w:rsidRDefault="003C2A8F">
            <w:pPr>
              <w:jc w:val="center"/>
            </w:pPr>
            <w:sdt>
              <w:sdtPr>
                <w:id w:val="-133691248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4B32A47" w14:textId="77777777" w:rsidTr="0052453B">
        <w:trPr>
          <w:trHeight w:val="510"/>
        </w:trPr>
        <w:tc>
          <w:tcPr>
            <w:tcW w:w="4531" w:type="dxa"/>
            <w:vAlign w:val="center"/>
          </w:tcPr>
          <w:p w14:paraId="24E67786" w14:textId="77777777" w:rsidR="00595D9E" w:rsidRPr="00FF4619" w:rsidRDefault="00595D9E">
            <w:pPr>
              <w:spacing w:after="160" w:line="259" w:lineRule="auto"/>
              <w:rPr>
                <w:rFonts w:cs="Arial"/>
                <w:szCs w:val="22"/>
              </w:rPr>
            </w:pPr>
            <w:r>
              <w:t xml:space="preserve">Home/lawn maintenance </w:t>
            </w:r>
          </w:p>
        </w:tc>
        <w:tc>
          <w:tcPr>
            <w:tcW w:w="1757" w:type="dxa"/>
            <w:vAlign w:val="center"/>
          </w:tcPr>
          <w:p w14:paraId="38842639" w14:textId="77777777" w:rsidR="00595D9E" w:rsidRPr="00FF4619" w:rsidRDefault="003C2A8F">
            <w:pPr>
              <w:jc w:val="center"/>
            </w:pPr>
            <w:sdt>
              <w:sdtPr>
                <w:id w:val="-113278287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0BB2AAE" w14:textId="77777777" w:rsidR="00595D9E" w:rsidRPr="00FF4619" w:rsidRDefault="003C2A8F">
            <w:pPr>
              <w:jc w:val="center"/>
            </w:pPr>
            <w:sdt>
              <w:sdtPr>
                <w:id w:val="-10994855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761241C" w14:textId="77777777" w:rsidR="00595D9E" w:rsidRPr="00FF4619" w:rsidRDefault="003C2A8F">
            <w:pPr>
              <w:jc w:val="center"/>
            </w:pPr>
            <w:sdt>
              <w:sdtPr>
                <w:id w:val="-10339560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67699F7" w14:textId="77777777" w:rsidTr="0052453B">
        <w:trPr>
          <w:trHeight w:val="510"/>
        </w:trPr>
        <w:tc>
          <w:tcPr>
            <w:tcW w:w="4531" w:type="dxa"/>
            <w:vAlign w:val="center"/>
          </w:tcPr>
          <w:p w14:paraId="3869B30B" w14:textId="77777777" w:rsidR="00595D9E" w:rsidRPr="00FF4619" w:rsidRDefault="00595D9E">
            <w:r>
              <w:t>Walk</w:t>
            </w:r>
            <w:r w:rsidR="00EF2053">
              <w:t>ing</w:t>
            </w:r>
          </w:p>
        </w:tc>
        <w:tc>
          <w:tcPr>
            <w:tcW w:w="1757" w:type="dxa"/>
            <w:vAlign w:val="center"/>
          </w:tcPr>
          <w:p w14:paraId="4A069140" w14:textId="77777777" w:rsidR="00595D9E" w:rsidRPr="00FF4619" w:rsidRDefault="003C2A8F">
            <w:pPr>
              <w:jc w:val="center"/>
            </w:pPr>
            <w:sdt>
              <w:sdtPr>
                <w:id w:val="-27356062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8FF1F6F" w14:textId="77777777" w:rsidR="00595D9E" w:rsidRPr="00FF4619" w:rsidRDefault="003C2A8F">
            <w:pPr>
              <w:jc w:val="center"/>
            </w:pPr>
            <w:sdt>
              <w:sdtPr>
                <w:id w:val="-73224340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E65E7B2" w14:textId="77777777" w:rsidR="00595D9E" w:rsidRPr="00FF4619" w:rsidRDefault="003C2A8F">
            <w:pPr>
              <w:jc w:val="center"/>
            </w:pPr>
            <w:sdt>
              <w:sdtPr>
                <w:id w:val="18122936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9649E27" w14:textId="77777777" w:rsidTr="0052453B">
        <w:trPr>
          <w:trHeight w:val="510"/>
        </w:trPr>
        <w:tc>
          <w:tcPr>
            <w:tcW w:w="4531" w:type="dxa"/>
            <w:vAlign w:val="center"/>
          </w:tcPr>
          <w:p w14:paraId="1EFD6DC7" w14:textId="77777777" w:rsidR="00595D9E" w:rsidRPr="00FF4619" w:rsidRDefault="00595D9E">
            <w:r>
              <w:t>Climb</w:t>
            </w:r>
            <w:r w:rsidR="00EF2053">
              <w:t>ing s</w:t>
            </w:r>
            <w:r>
              <w:t>tairs</w:t>
            </w:r>
          </w:p>
        </w:tc>
        <w:tc>
          <w:tcPr>
            <w:tcW w:w="1757" w:type="dxa"/>
            <w:vAlign w:val="center"/>
          </w:tcPr>
          <w:p w14:paraId="7B6924FC" w14:textId="77777777" w:rsidR="00595D9E" w:rsidRPr="00FF4619" w:rsidRDefault="003C2A8F">
            <w:pPr>
              <w:jc w:val="center"/>
            </w:pPr>
            <w:sdt>
              <w:sdtPr>
                <w:id w:val="70846411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0BBCD282" w14:textId="77777777" w:rsidR="00595D9E" w:rsidRPr="00FF4619" w:rsidRDefault="003C2A8F">
            <w:pPr>
              <w:jc w:val="center"/>
            </w:pPr>
            <w:sdt>
              <w:sdtPr>
                <w:id w:val="208741282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5E47B8C" w14:textId="77777777" w:rsidR="00595D9E" w:rsidRPr="00FF4619" w:rsidRDefault="003C2A8F">
            <w:pPr>
              <w:jc w:val="center"/>
            </w:pPr>
            <w:sdt>
              <w:sdtPr>
                <w:id w:val="70760909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85A6B7A" w14:textId="77777777" w:rsidTr="0052453B">
        <w:trPr>
          <w:trHeight w:val="510"/>
        </w:trPr>
        <w:tc>
          <w:tcPr>
            <w:tcW w:w="4531" w:type="dxa"/>
            <w:vAlign w:val="center"/>
          </w:tcPr>
          <w:p w14:paraId="7413EE0B" w14:textId="77777777" w:rsidR="00595D9E" w:rsidRPr="00FF4619" w:rsidRDefault="00595D9E">
            <w:pPr>
              <w:spacing w:after="160" w:line="259" w:lineRule="auto"/>
              <w:rPr>
                <w:rFonts w:cs="Arial"/>
                <w:szCs w:val="22"/>
              </w:rPr>
            </w:pPr>
            <w:r>
              <w:t>Transfer</w:t>
            </w:r>
            <w:r w:rsidR="00EF2053">
              <w:t>s</w:t>
            </w:r>
          </w:p>
        </w:tc>
        <w:tc>
          <w:tcPr>
            <w:tcW w:w="1757" w:type="dxa"/>
            <w:vAlign w:val="center"/>
          </w:tcPr>
          <w:p w14:paraId="3BA01ED2" w14:textId="77777777" w:rsidR="00595D9E" w:rsidRPr="00FF4619" w:rsidRDefault="003C2A8F">
            <w:pPr>
              <w:jc w:val="center"/>
            </w:pPr>
            <w:sdt>
              <w:sdtPr>
                <w:id w:val="-1693324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08CB3DD4" w14:textId="77777777" w:rsidR="00595D9E" w:rsidRPr="00FF4619" w:rsidRDefault="003C2A8F">
            <w:pPr>
              <w:jc w:val="center"/>
            </w:pPr>
            <w:sdt>
              <w:sdtPr>
                <w:id w:val="97349418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80F91D4" w14:textId="77777777" w:rsidR="00595D9E" w:rsidRPr="00FF4619" w:rsidRDefault="003C2A8F">
            <w:pPr>
              <w:jc w:val="center"/>
            </w:pPr>
            <w:sdt>
              <w:sdtPr>
                <w:id w:val="-8384359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71B624A3" w14:textId="77777777" w:rsidTr="0052453B">
        <w:trPr>
          <w:trHeight w:val="510"/>
        </w:trPr>
        <w:tc>
          <w:tcPr>
            <w:tcW w:w="4531" w:type="dxa"/>
            <w:vAlign w:val="center"/>
          </w:tcPr>
          <w:p w14:paraId="0FD9EBBC" w14:textId="77777777" w:rsidR="00595D9E" w:rsidRPr="00FF4619" w:rsidRDefault="00595D9E">
            <w:r>
              <w:t>Bed mobility</w:t>
            </w:r>
          </w:p>
        </w:tc>
        <w:tc>
          <w:tcPr>
            <w:tcW w:w="1757" w:type="dxa"/>
            <w:vAlign w:val="center"/>
          </w:tcPr>
          <w:p w14:paraId="3635388E" w14:textId="77777777" w:rsidR="00595D9E" w:rsidRPr="00FF4619" w:rsidRDefault="003C2A8F">
            <w:pPr>
              <w:jc w:val="center"/>
            </w:pPr>
            <w:sdt>
              <w:sdtPr>
                <w:id w:val="-504053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2C76E56" w14:textId="77777777" w:rsidR="00595D9E" w:rsidRPr="00FF4619" w:rsidRDefault="003C2A8F">
            <w:pPr>
              <w:jc w:val="center"/>
            </w:pPr>
            <w:sdt>
              <w:sdtPr>
                <w:id w:val="28901024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7E0AF69" w14:textId="77777777" w:rsidR="00595D9E" w:rsidRPr="00FF4619" w:rsidRDefault="003C2A8F">
            <w:pPr>
              <w:jc w:val="center"/>
            </w:pPr>
            <w:sdt>
              <w:sdtPr>
                <w:id w:val="-204566832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77C379E" w14:textId="77777777" w:rsidTr="0052453B">
        <w:trPr>
          <w:trHeight w:val="510"/>
        </w:trPr>
        <w:tc>
          <w:tcPr>
            <w:tcW w:w="4531" w:type="dxa"/>
            <w:vAlign w:val="center"/>
          </w:tcPr>
          <w:p w14:paraId="73A864B7" w14:textId="77777777" w:rsidR="00595D9E" w:rsidRPr="000F270B" w:rsidRDefault="00595D9E">
            <w:r w:rsidRPr="00A16C6A">
              <w:t>Carry</w:t>
            </w:r>
            <w:r w:rsidR="00EF2053">
              <w:t>ing</w:t>
            </w:r>
            <w:r w:rsidRPr="00A16C6A">
              <w:t>/mov</w:t>
            </w:r>
            <w:r w:rsidR="00EF2053">
              <w:t>ing</w:t>
            </w:r>
            <w:r w:rsidRPr="00A16C6A">
              <w:t xml:space="preserve"> items</w:t>
            </w:r>
          </w:p>
        </w:tc>
        <w:tc>
          <w:tcPr>
            <w:tcW w:w="1757" w:type="dxa"/>
            <w:vAlign w:val="center"/>
          </w:tcPr>
          <w:p w14:paraId="1E2CC914" w14:textId="77777777" w:rsidR="00595D9E" w:rsidRPr="00FF4619" w:rsidRDefault="003C2A8F">
            <w:pPr>
              <w:jc w:val="center"/>
            </w:pPr>
            <w:sdt>
              <w:sdtPr>
                <w:id w:val="-26191887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72ABCD6" w14:textId="77777777" w:rsidR="00595D9E" w:rsidRPr="00FF4619" w:rsidRDefault="003C2A8F">
            <w:pPr>
              <w:jc w:val="center"/>
            </w:pPr>
            <w:sdt>
              <w:sdtPr>
                <w:id w:val="93926086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D9B3CE6" w14:textId="77777777" w:rsidR="00595D9E" w:rsidRPr="00FF4619" w:rsidRDefault="003C2A8F">
            <w:pPr>
              <w:jc w:val="center"/>
            </w:pPr>
            <w:sdt>
              <w:sdtPr>
                <w:id w:val="1018414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2EFA822" w14:textId="77777777" w:rsidTr="0052453B">
        <w:trPr>
          <w:trHeight w:val="510"/>
        </w:trPr>
        <w:tc>
          <w:tcPr>
            <w:tcW w:w="4531" w:type="dxa"/>
            <w:vAlign w:val="center"/>
          </w:tcPr>
          <w:p w14:paraId="036E902E" w14:textId="77777777" w:rsidR="00595D9E" w:rsidRPr="000F270B" w:rsidRDefault="00595D9E">
            <w:r>
              <w:t>Access</w:t>
            </w:r>
            <w:r w:rsidR="00EF2053">
              <w:t>ing the</w:t>
            </w:r>
            <w:r>
              <w:t xml:space="preserve"> community</w:t>
            </w:r>
          </w:p>
        </w:tc>
        <w:tc>
          <w:tcPr>
            <w:tcW w:w="1757" w:type="dxa"/>
            <w:vAlign w:val="center"/>
          </w:tcPr>
          <w:p w14:paraId="439DD7C7" w14:textId="77777777" w:rsidR="00595D9E" w:rsidRPr="00FF4619" w:rsidRDefault="003C2A8F">
            <w:pPr>
              <w:jc w:val="center"/>
            </w:pPr>
            <w:sdt>
              <w:sdtPr>
                <w:id w:val="-5446005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96BC76F" w14:textId="77777777" w:rsidR="00595D9E" w:rsidRPr="00FF4619" w:rsidRDefault="003C2A8F">
            <w:pPr>
              <w:jc w:val="center"/>
            </w:pPr>
            <w:sdt>
              <w:sdtPr>
                <w:id w:val="42862895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6CEB481" w14:textId="77777777" w:rsidR="00595D9E" w:rsidRPr="00FF4619" w:rsidRDefault="003C2A8F">
            <w:pPr>
              <w:jc w:val="center"/>
            </w:pPr>
            <w:sdt>
              <w:sdtPr>
                <w:id w:val="-82905823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617F74A0" w14:textId="77777777" w:rsidTr="0052453B">
        <w:trPr>
          <w:trHeight w:val="510"/>
        </w:trPr>
        <w:tc>
          <w:tcPr>
            <w:tcW w:w="4531" w:type="dxa"/>
            <w:vAlign w:val="center"/>
          </w:tcPr>
          <w:p w14:paraId="4F11F013" w14:textId="77777777" w:rsidR="00595D9E" w:rsidRPr="000F270B" w:rsidRDefault="00595D9E">
            <w:r>
              <w:t>Wash</w:t>
            </w:r>
            <w:r w:rsidR="00EF2053">
              <w:t>ing your</w:t>
            </w:r>
            <w:r>
              <w:t>self</w:t>
            </w:r>
          </w:p>
        </w:tc>
        <w:tc>
          <w:tcPr>
            <w:tcW w:w="1757" w:type="dxa"/>
            <w:vAlign w:val="center"/>
          </w:tcPr>
          <w:p w14:paraId="7E33ECEE" w14:textId="77777777" w:rsidR="00595D9E" w:rsidRPr="00FF4619" w:rsidRDefault="003C2A8F">
            <w:pPr>
              <w:jc w:val="center"/>
            </w:pPr>
            <w:sdt>
              <w:sdtPr>
                <w:id w:val="13674936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915531C" w14:textId="77777777" w:rsidR="00595D9E" w:rsidRPr="00FF4619" w:rsidRDefault="003C2A8F">
            <w:pPr>
              <w:jc w:val="center"/>
            </w:pPr>
            <w:sdt>
              <w:sdtPr>
                <w:id w:val="121284984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2221B56" w14:textId="77777777" w:rsidR="00595D9E" w:rsidRPr="00FF4619" w:rsidRDefault="003C2A8F">
            <w:pPr>
              <w:jc w:val="center"/>
            </w:pPr>
            <w:sdt>
              <w:sdtPr>
                <w:id w:val="-76546119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518E42BB" w14:textId="77777777" w:rsidTr="0052453B">
        <w:trPr>
          <w:trHeight w:val="510"/>
        </w:trPr>
        <w:tc>
          <w:tcPr>
            <w:tcW w:w="4531" w:type="dxa"/>
            <w:vAlign w:val="center"/>
          </w:tcPr>
          <w:p w14:paraId="71AA1BC7" w14:textId="77777777" w:rsidR="00595D9E" w:rsidRPr="000F270B" w:rsidRDefault="00595D9E">
            <w:r>
              <w:t>Us</w:t>
            </w:r>
            <w:r w:rsidR="00EF2053">
              <w:t>ing</w:t>
            </w:r>
            <w:r>
              <w:t xml:space="preserve"> </w:t>
            </w:r>
            <w:r w:rsidR="006F01F8">
              <w:t xml:space="preserve">the </w:t>
            </w:r>
            <w:r>
              <w:t>toilet</w:t>
            </w:r>
          </w:p>
        </w:tc>
        <w:tc>
          <w:tcPr>
            <w:tcW w:w="1757" w:type="dxa"/>
            <w:vAlign w:val="center"/>
          </w:tcPr>
          <w:p w14:paraId="25F89296" w14:textId="77777777" w:rsidR="00595D9E" w:rsidRPr="00FF4619" w:rsidRDefault="003C2A8F" w:rsidP="0052453B">
            <w:pPr>
              <w:jc w:val="center"/>
            </w:pPr>
            <w:sdt>
              <w:sdtPr>
                <w:id w:val="-112854546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C1C508B" w14:textId="77777777" w:rsidR="00595D9E" w:rsidRPr="00FF4619" w:rsidRDefault="003C2A8F" w:rsidP="0052453B">
            <w:pPr>
              <w:jc w:val="center"/>
            </w:pPr>
            <w:sdt>
              <w:sdtPr>
                <w:id w:val="15090227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54ACC58" w14:textId="77777777" w:rsidR="00595D9E" w:rsidRPr="00FF4619" w:rsidRDefault="003C2A8F" w:rsidP="0052453B">
            <w:pPr>
              <w:jc w:val="center"/>
            </w:pPr>
            <w:sdt>
              <w:sdtPr>
                <w:id w:val="-3820322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343CB2E6" w14:textId="77777777" w:rsidTr="0052453B">
        <w:trPr>
          <w:trHeight w:val="510"/>
        </w:trPr>
        <w:tc>
          <w:tcPr>
            <w:tcW w:w="4531" w:type="dxa"/>
            <w:vAlign w:val="center"/>
          </w:tcPr>
          <w:p w14:paraId="59A2D606" w14:textId="77777777" w:rsidR="00595D9E" w:rsidRPr="000F270B" w:rsidRDefault="00595D9E">
            <w:r>
              <w:t>Dress</w:t>
            </w:r>
            <w:r w:rsidR="00EF2053">
              <w:t>ing your</w:t>
            </w:r>
            <w:r>
              <w:t>self</w:t>
            </w:r>
          </w:p>
        </w:tc>
        <w:tc>
          <w:tcPr>
            <w:tcW w:w="1757" w:type="dxa"/>
            <w:vAlign w:val="center"/>
          </w:tcPr>
          <w:p w14:paraId="56F99911" w14:textId="77777777" w:rsidR="00595D9E" w:rsidRPr="00FF4619" w:rsidRDefault="003C2A8F">
            <w:pPr>
              <w:jc w:val="center"/>
            </w:pPr>
            <w:sdt>
              <w:sdtPr>
                <w:id w:val="3462969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07208CD" w14:textId="77777777" w:rsidR="00595D9E" w:rsidRPr="00FF4619" w:rsidRDefault="003C2A8F">
            <w:pPr>
              <w:jc w:val="center"/>
            </w:pPr>
            <w:sdt>
              <w:sdtPr>
                <w:id w:val="-31063781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1C88254" w14:textId="77777777" w:rsidR="00595D9E" w:rsidRPr="00FF4619" w:rsidRDefault="003C2A8F">
            <w:pPr>
              <w:jc w:val="center"/>
            </w:pPr>
            <w:sdt>
              <w:sdtPr>
                <w:id w:val="-17942825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6FA521F4" w14:textId="77777777" w:rsidTr="0052453B">
        <w:trPr>
          <w:trHeight w:val="510"/>
        </w:trPr>
        <w:tc>
          <w:tcPr>
            <w:tcW w:w="4531" w:type="dxa"/>
            <w:vAlign w:val="center"/>
          </w:tcPr>
          <w:p w14:paraId="17A7E811" w14:textId="77777777" w:rsidR="00595D9E" w:rsidRPr="000F270B" w:rsidRDefault="00595D9E">
            <w:r>
              <w:t>Eat</w:t>
            </w:r>
            <w:r w:rsidR="00EF2053">
              <w:t>ing</w:t>
            </w:r>
          </w:p>
        </w:tc>
        <w:tc>
          <w:tcPr>
            <w:tcW w:w="1757" w:type="dxa"/>
            <w:vAlign w:val="center"/>
          </w:tcPr>
          <w:p w14:paraId="1F7E84BB" w14:textId="77777777" w:rsidR="00595D9E" w:rsidRPr="00FF4619" w:rsidRDefault="003C2A8F">
            <w:pPr>
              <w:jc w:val="center"/>
            </w:pPr>
            <w:sdt>
              <w:sdtPr>
                <w:id w:val="-211041905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3B6C862" w14:textId="77777777" w:rsidR="00595D9E" w:rsidRPr="00FF4619" w:rsidRDefault="003C2A8F">
            <w:pPr>
              <w:jc w:val="center"/>
            </w:pPr>
            <w:sdt>
              <w:sdtPr>
                <w:id w:val="-1043123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26323843" w14:textId="77777777" w:rsidR="00595D9E" w:rsidRPr="00FF4619" w:rsidRDefault="003C2A8F">
            <w:pPr>
              <w:jc w:val="center"/>
            </w:pPr>
            <w:sdt>
              <w:sdtPr>
                <w:id w:val="-193928588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AFAFA57" w14:textId="77777777" w:rsidTr="0052453B">
        <w:trPr>
          <w:trHeight w:val="510"/>
        </w:trPr>
        <w:tc>
          <w:tcPr>
            <w:tcW w:w="4531" w:type="dxa"/>
            <w:vAlign w:val="center"/>
          </w:tcPr>
          <w:p w14:paraId="2D146FA6" w14:textId="77777777" w:rsidR="00595D9E" w:rsidRPr="000F270B" w:rsidRDefault="00595D9E">
            <w:r>
              <w:t>Drink</w:t>
            </w:r>
            <w:r w:rsidR="00EF2053">
              <w:t>ing</w:t>
            </w:r>
          </w:p>
        </w:tc>
        <w:tc>
          <w:tcPr>
            <w:tcW w:w="1757" w:type="dxa"/>
            <w:vAlign w:val="center"/>
          </w:tcPr>
          <w:p w14:paraId="040BFD43" w14:textId="77777777" w:rsidR="00595D9E" w:rsidRPr="00FF4619" w:rsidRDefault="003C2A8F">
            <w:pPr>
              <w:jc w:val="center"/>
            </w:pPr>
            <w:sdt>
              <w:sdtPr>
                <w:id w:val="-38502076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5AFFB187" w14:textId="77777777" w:rsidR="00595D9E" w:rsidRPr="00FF4619" w:rsidRDefault="003C2A8F">
            <w:pPr>
              <w:jc w:val="center"/>
            </w:pPr>
            <w:sdt>
              <w:sdtPr>
                <w:id w:val="-124610787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1E4A7F1B" w14:textId="77777777" w:rsidR="00595D9E" w:rsidRPr="00FF4619" w:rsidRDefault="003C2A8F">
            <w:pPr>
              <w:jc w:val="center"/>
            </w:pPr>
            <w:sdt>
              <w:sdtPr>
                <w:id w:val="-6758523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6131C755" w14:textId="77777777" w:rsidTr="0052453B">
        <w:trPr>
          <w:trHeight w:val="510"/>
        </w:trPr>
        <w:tc>
          <w:tcPr>
            <w:tcW w:w="4531" w:type="dxa"/>
            <w:vAlign w:val="center"/>
          </w:tcPr>
          <w:p w14:paraId="796292AD" w14:textId="77777777" w:rsidR="00595D9E" w:rsidRPr="000F270B" w:rsidRDefault="00595D9E">
            <w:r>
              <w:t>Communicat</w:t>
            </w:r>
            <w:r w:rsidR="00EF2053">
              <w:t>ing</w:t>
            </w:r>
          </w:p>
        </w:tc>
        <w:tc>
          <w:tcPr>
            <w:tcW w:w="1757" w:type="dxa"/>
            <w:vAlign w:val="center"/>
          </w:tcPr>
          <w:p w14:paraId="55A1E418" w14:textId="77777777" w:rsidR="00595D9E" w:rsidRPr="00FF4619" w:rsidRDefault="003C2A8F">
            <w:pPr>
              <w:jc w:val="center"/>
            </w:pPr>
            <w:sdt>
              <w:sdtPr>
                <w:id w:val="-19971064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EB84044" w14:textId="77777777" w:rsidR="00595D9E" w:rsidRPr="00FF4619" w:rsidRDefault="003C2A8F">
            <w:pPr>
              <w:jc w:val="center"/>
            </w:pPr>
            <w:sdt>
              <w:sdtPr>
                <w:id w:val="-412851515"/>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D86387C" w14:textId="77777777" w:rsidR="00595D9E" w:rsidRPr="00FF4619" w:rsidRDefault="003C2A8F">
            <w:pPr>
              <w:jc w:val="center"/>
            </w:pPr>
            <w:sdt>
              <w:sdtPr>
                <w:id w:val="-209638852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6A2F5A98" w14:textId="77777777" w:rsidTr="0052453B">
        <w:trPr>
          <w:trHeight w:val="510"/>
        </w:trPr>
        <w:tc>
          <w:tcPr>
            <w:tcW w:w="4531" w:type="dxa"/>
            <w:vAlign w:val="center"/>
          </w:tcPr>
          <w:p w14:paraId="4DB9035C" w14:textId="77777777" w:rsidR="00595D9E" w:rsidRPr="000F270B" w:rsidRDefault="00595D9E">
            <w:r>
              <w:t>Tak</w:t>
            </w:r>
            <w:r w:rsidR="00EF2053">
              <w:t>ing your m</w:t>
            </w:r>
            <w:r>
              <w:t>edication</w:t>
            </w:r>
          </w:p>
        </w:tc>
        <w:tc>
          <w:tcPr>
            <w:tcW w:w="1757" w:type="dxa"/>
            <w:vAlign w:val="center"/>
          </w:tcPr>
          <w:p w14:paraId="4DC2C773" w14:textId="77777777" w:rsidR="00595D9E" w:rsidRPr="00FF4619" w:rsidRDefault="003C2A8F">
            <w:pPr>
              <w:jc w:val="center"/>
            </w:pPr>
            <w:sdt>
              <w:sdtPr>
                <w:id w:val="11942002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46A5740" w14:textId="77777777" w:rsidR="00595D9E" w:rsidRPr="00FF4619" w:rsidRDefault="003C2A8F">
            <w:pPr>
              <w:jc w:val="center"/>
            </w:pPr>
            <w:sdt>
              <w:sdtPr>
                <w:id w:val="199344356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3EA20F3D" w14:textId="77777777" w:rsidR="00595D9E" w:rsidRPr="00FF4619" w:rsidRDefault="003C2A8F">
            <w:pPr>
              <w:jc w:val="center"/>
            </w:pPr>
            <w:sdt>
              <w:sdtPr>
                <w:id w:val="-123215646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0D36CFB" w14:textId="77777777" w:rsidTr="0052453B">
        <w:trPr>
          <w:trHeight w:val="510"/>
        </w:trPr>
        <w:tc>
          <w:tcPr>
            <w:tcW w:w="4531" w:type="dxa"/>
            <w:vAlign w:val="center"/>
          </w:tcPr>
          <w:p w14:paraId="35B36557" w14:textId="77777777" w:rsidR="00595D9E" w:rsidRPr="000F270B" w:rsidRDefault="00595D9E">
            <w:r>
              <w:t>Fire safety</w:t>
            </w:r>
          </w:p>
        </w:tc>
        <w:tc>
          <w:tcPr>
            <w:tcW w:w="1757" w:type="dxa"/>
            <w:vAlign w:val="center"/>
          </w:tcPr>
          <w:p w14:paraId="3E439891" w14:textId="77777777" w:rsidR="00595D9E" w:rsidRPr="00FF4619" w:rsidRDefault="003C2A8F">
            <w:pPr>
              <w:jc w:val="center"/>
            </w:pPr>
            <w:sdt>
              <w:sdtPr>
                <w:id w:val="-19317398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4240C3F9" w14:textId="77777777" w:rsidR="00595D9E" w:rsidRPr="00FF4619" w:rsidRDefault="003C2A8F">
            <w:pPr>
              <w:jc w:val="center"/>
            </w:pPr>
            <w:sdt>
              <w:sdtPr>
                <w:id w:val="5944402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9AB045E" w14:textId="77777777" w:rsidR="00595D9E" w:rsidRPr="00FF4619" w:rsidRDefault="003C2A8F">
            <w:pPr>
              <w:jc w:val="center"/>
            </w:pPr>
            <w:sdt>
              <w:sdtPr>
                <w:id w:val="1670452007"/>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162AF00" w14:textId="77777777" w:rsidTr="0052453B">
        <w:trPr>
          <w:trHeight w:val="510"/>
        </w:trPr>
        <w:tc>
          <w:tcPr>
            <w:tcW w:w="4531" w:type="dxa"/>
            <w:vAlign w:val="center"/>
          </w:tcPr>
          <w:p w14:paraId="0A08A311" w14:textId="77777777" w:rsidR="00595D9E" w:rsidRPr="000F270B" w:rsidRDefault="00595D9E">
            <w:r>
              <w:t>Personal safety</w:t>
            </w:r>
          </w:p>
        </w:tc>
        <w:tc>
          <w:tcPr>
            <w:tcW w:w="1757" w:type="dxa"/>
            <w:vAlign w:val="center"/>
          </w:tcPr>
          <w:p w14:paraId="08647A67" w14:textId="77777777" w:rsidR="00595D9E" w:rsidRPr="00FF4619" w:rsidRDefault="003C2A8F">
            <w:pPr>
              <w:jc w:val="center"/>
            </w:pPr>
            <w:sdt>
              <w:sdtPr>
                <w:id w:val="-177677864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1B86FE0" w14:textId="77777777" w:rsidR="00595D9E" w:rsidRPr="00FF4619" w:rsidRDefault="003C2A8F">
            <w:pPr>
              <w:jc w:val="center"/>
            </w:pPr>
            <w:sdt>
              <w:sdtPr>
                <w:id w:val="146940468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BA8AF87" w14:textId="77777777" w:rsidR="00595D9E" w:rsidRPr="00FF4619" w:rsidRDefault="003C2A8F">
            <w:pPr>
              <w:jc w:val="center"/>
            </w:pPr>
            <w:sdt>
              <w:sdtPr>
                <w:id w:val="15405419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453E5461" w14:textId="77777777" w:rsidTr="0052453B">
        <w:trPr>
          <w:trHeight w:val="510"/>
        </w:trPr>
        <w:tc>
          <w:tcPr>
            <w:tcW w:w="4531" w:type="dxa"/>
            <w:vAlign w:val="center"/>
          </w:tcPr>
          <w:p w14:paraId="01E06EA4" w14:textId="77777777" w:rsidR="00595D9E" w:rsidRPr="000F270B" w:rsidRDefault="00595D9E">
            <w:r>
              <w:t>House safety</w:t>
            </w:r>
          </w:p>
        </w:tc>
        <w:tc>
          <w:tcPr>
            <w:tcW w:w="1757" w:type="dxa"/>
            <w:vAlign w:val="center"/>
          </w:tcPr>
          <w:p w14:paraId="1A0142AD" w14:textId="77777777" w:rsidR="00595D9E" w:rsidRPr="00FF4619" w:rsidRDefault="003C2A8F">
            <w:pPr>
              <w:jc w:val="center"/>
            </w:pPr>
            <w:sdt>
              <w:sdtPr>
                <w:id w:val="-18937630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3D67AA10" w14:textId="77777777" w:rsidR="00595D9E" w:rsidRPr="00FF4619" w:rsidRDefault="003C2A8F">
            <w:pPr>
              <w:jc w:val="center"/>
            </w:pPr>
            <w:sdt>
              <w:sdtPr>
                <w:id w:val="-1064942743"/>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4CF3EFAB" w14:textId="77777777" w:rsidR="00595D9E" w:rsidRPr="00FF4619" w:rsidRDefault="003C2A8F">
            <w:pPr>
              <w:jc w:val="center"/>
            </w:pPr>
            <w:sdt>
              <w:sdtPr>
                <w:id w:val="33196196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00C034C9" w14:textId="77777777" w:rsidTr="0052453B">
        <w:trPr>
          <w:trHeight w:val="510"/>
        </w:trPr>
        <w:tc>
          <w:tcPr>
            <w:tcW w:w="4531" w:type="dxa"/>
            <w:vAlign w:val="center"/>
          </w:tcPr>
          <w:p w14:paraId="0337DE3D" w14:textId="77777777" w:rsidR="00595D9E" w:rsidRPr="000F270B" w:rsidRDefault="00595D9E">
            <w:r>
              <w:t>Follow</w:t>
            </w:r>
            <w:r w:rsidR="00EF2053">
              <w:t>ing a</w:t>
            </w:r>
            <w:r>
              <w:t xml:space="preserve"> routine</w:t>
            </w:r>
          </w:p>
        </w:tc>
        <w:tc>
          <w:tcPr>
            <w:tcW w:w="1757" w:type="dxa"/>
            <w:vAlign w:val="center"/>
          </w:tcPr>
          <w:p w14:paraId="11558B33" w14:textId="77777777" w:rsidR="00595D9E" w:rsidRPr="00FF4619" w:rsidRDefault="003C2A8F">
            <w:pPr>
              <w:jc w:val="center"/>
            </w:pPr>
            <w:sdt>
              <w:sdtPr>
                <w:id w:val="202397440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9C9F07C" w14:textId="77777777" w:rsidR="00595D9E" w:rsidRPr="00FF4619" w:rsidRDefault="003C2A8F">
            <w:pPr>
              <w:jc w:val="center"/>
            </w:pPr>
            <w:sdt>
              <w:sdtPr>
                <w:id w:val="-70995001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31B7E11" w14:textId="77777777" w:rsidR="00595D9E" w:rsidRPr="00FF4619" w:rsidRDefault="003C2A8F">
            <w:pPr>
              <w:jc w:val="center"/>
            </w:pPr>
            <w:sdt>
              <w:sdtPr>
                <w:id w:val="185799455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1D21821C" w14:textId="77777777" w:rsidTr="0052453B">
        <w:trPr>
          <w:trHeight w:val="510"/>
        </w:trPr>
        <w:tc>
          <w:tcPr>
            <w:tcW w:w="4531" w:type="dxa"/>
            <w:vAlign w:val="center"/>
          </w:tcPr>
          <w:p w14:paraId="68B5B7FE" w14:textId="77777777" w:rsidR="00595D9E" w:rsidRPr="000F270B" w:rsidRDefault="00595D9E">
            <w:r>
              <w:lastRenderedPageBreak/>
              <w:t>Mak</w:t>
            </w:r>
            <w:r w:rsidR="00EF2053">
              <w:t>ing</w:t>
            </w:r>
            <w:r>
              <w:t xml:space="preserve"> friends/relationships</w:t>
            </w:r>
          </w:p>
        </w:tc>
        <w:tc>
          <w:tcPr>
            <w:tcW w:w="1757" w:type="dxa"/>
            <w:vAlign w:val="center"/>
          </w:tcPr>
          <w:p w14:paraId="1E60753A" w14:textId="77777777" w:rsidR="00595D9E" w:rsidRPr="00FF4619" w:rsidRDefault="003C2A8F">
            <w:pPr>
              <w:jc w:val="center"/>
            </w:pPr>
            <w:sdt>
              <w:sdtPr>
                <w:id w:val="29402593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757DEADD" w14:textId="77777777" w:rsidR="00595D9E" w:rsidRPr="00FF4619" w:rsidRDefault="003C2A8F">
            <w:pPr>
              <w:jc w:val="center"/>
            </w:pPr>
            <w:sdt>
              <w:sdtPr>
                <w:id w:val="69704846"/>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7AA81459" w14:textId="77777777" w:rsidR="00595D9E" w:rsidRPr="00FF4619" w:rsidRDefault="003C2A8F">
            <w:pPr>
              <w:jc w:val="center"/>
            </w:pPr>
            <w:sdt>
              <w:sdtPr>
                <w:id w:val="724107939"/>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97A45B5" w14:textId="77777777" w:rsidTr="0052453B">
        <w:trPr>
          <w:trHeight w:val="510"/>
        </w:trPr>
        <w:tc>
          <w:tcPr>
            <w:tcW w:w="4531" w:type="dxa"/>
            <w:vAlign w:val="center"/>
          </w:tcPr>
          <w:p w14:paraId="298935AE" w14:textId="77777777" w:rsidR="00595D9E" w:rsidRPr="000F270B" w:rsidRDefault="00595D9E">
            <w:r>
              <w:t>Maintain</w:t>
            </w:r>
            <w:r w:rsidR="00585E75">
              <w:t>ing</w:t>
            </w:r>
            <w:r>
              <w:t xml:space="preserve"> boundaries</w:t>
            </w:r>
          </w:p>
        </w:tc>
        <w:tc>
          <w:tcPr>
            <w:tcW w:w="1757" w:type="dxa"/>
            <w:vAlign w:val="center"/>
          </w:tcPr>
          <w:p w14:paraId="0FDD0EF5" w14:textId="77777777" w:rsidR="00595D9E" w:rsidRPr="00FF4619" w:rsidRDefault="003C2A8F">
            <w:pPr>
              <w:jc w:val="center"/>
            </w:pPr>
            <w:sdt>
              <w:sdtPr>
                <w:id w:val="-2058772091"/>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2E939011" w14:textId="77777777" w:rsidR="00595D9E" w:rsidRPr="00FF4619" w:rsidRDefault="003C2A8F">
            <w:pPr>
              <w:jc w:val="center"/>
            </w:pPr>
            <w:sdt>
              <w:sdtPr>
                <w:id w:val="371650630"/>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6E0AA574" w14:textId="77777777" w:rsidR="00595D9E" w:rsidRPr="00FF4619" w:rsidRDefault="003C2A8F">
            <w:pPr>
              <w:jc w:val="center"/>
            </w:pPr>
            <w:sdt>
              <w:sdtPr>
                <w:id w:val="461622138"/>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r w:rsidR="00595D9E" w:rsidRPr="00FF4619" w14:paraId="248D03DF" w14:textId="77777777" w:rsidTr="0052453B">
        <w:trPr>
          <w:trHeight w:val="510"/>
        </w:trPr>
        <w:tc>
          <w:tcPr>
            <w:tcW w:w="4531" w:type="dxa"/>
            <w:vAlign w:val="center"/>
          </w:tcPr>
          <w:p w14:paraId="52D10041" w14:textId="77777777" w:rsidR="00595D9E" w:rsidRPr="000F270B" w:rsidRDefault="00595D9E">
            <w:r w:rsidRPr="00AD00D9">
              <w:t>Manag</w:t>
            </w:r>
            <w:r w:rsidR="00585E75">
              <w:t>ing</w:t>
            </w:r>
            <w:r w:rsidRPr="00AD00D9">
              <w:t xml:space="preserve"> </w:t>
            </w:r>
            <w:r w:rsidR="00FA4A34">
              <w:t>m</w:t>
            </w:r>
            <w:r w:rsidR="00585E75">
              <w:t>y</w:t>
            </w:r>
            <w:r w:rsidR="00FA4A34">
              <w:t xml:space="preserve"> </w:t>
            </w:r>
            <w:r>
              <w:t xml:space="preserve">own </w:t>
            </w:r>
            <w:r w:rsidRPr="00AD00D9">
              <w:t>behaviour</w:t>
            </w:r>
          </w:p>
        </w:tc>
        <w:tc>
          <w:tcPr>
            <w:tcW w:w="1757" w:type="dxa"/>
            <w:vAlign w:val="center"/>
          </w:tcPr>
          <w:p w14:paraId="37038CBD" w14:textId="77777777" w:rsidR="00595D9E" w:rsidRPr="00FF4619" w:rsidRDefault="003C2A8F">
            <w:pPr>
              <w:jc w:val="center"/>
            </w:pPr>
            <w:sdt>
              <w:sdtPr>
                <w:id w:val="-15114230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 do</w:t>
            </w:r>
          </w:p>
        </w:tc>
        <w:tc>
          <w:tcPr>
            <w:tcW w:w="1757" w:type="dxa"/>
            <w:vAlign w:val="center"/>
          </w:tcPr>
          <w:p w14:paraId="1E3B014F" w14:textId="77777777" w:rsidR="00595D9E" w:rsidRPr="00FF4619" w:rsidRDefault="003C2A8F">
            <w:pPr>
              <w:jc w:val="center"/>
            </w:pPr>
            <w:sdt>
              <w:sdtPr>
                <w:id w:val="-227843622"/>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With help</w:t>
            </w:r>
          </w:p>
        </w:tc>
        <w:tc>
          <w:tcPr>
            <w:tcW w:w="1757" w:type="dxa"/>
            <w:vAlign w:val="center"/>
          </w:tcPr>
          <w:p w14:paraId="58ADF496" w14:textId="77777777" w:rsidR="00595D9E" w:rsidRPr="00FF4619" w:rsidRDefault="003C2A8F">
            <w:pPr>
              <w:jc w:val="center"/>
            </w:pPr>
            <w:sdt>
              <w:sdtPr>
                <w:id w:val="1295410784"/>
                <w14:checkbox>
                  <w14:checked w14:val="0"/>
                  <w14:checkedState w14:val="2612" w14:font="MS Gothic"/>
                  <w14:uncheckedState w14:val="2610" w14:font="MS Gothic"/>
                </w14:checkbox>
              </w:sdtPr>
              <w:sdtEndPr/>
              <w:sdtContent>
                <w:r w:rsidR="00595D9E">
                  <w:rPr>
                    <w:rFonts w:ascii="MS Gothic" w:eastAsia="MS Gothic" w:hAnsi="MS Gothic" w:hint="eastAsia"/>
                  </w:rPr>
                  <w:t>☐</w:t>
                </w:r>
              </w:sdtContent>
            </w:sdt>
            <w:r w:rsidR="00595D9E">
              <w:t xml:space="preserve"> Cannot do</w:t>
            </w:r>
          </w:p>
        </w:tc>
      </w:tr>
    </w:tbl>
    <w:p w14:paraId="50DA52A2" w14:textId="77777777" w:rsidR="00DE4613" w:rsidRDefault="00595D9E" w:rsidP="0052453B">
      <w:pPr>
        <w:pStyle w:val="Heading1"/>
      </w:pPr>
      <w:r>
        <w:t>8. Your health care needs</w:t>
      </w:r>
    </w:p>
    <w:p w14:paraId="62A0FBC6" w14:textId="77777777" w:rsidR="00DB107A" w:rsidRDefault="00536848" w:rsidP="0052453B">
      <w:pPr>
        <w:pStyle w:val="Heading2"/>
      </w:pPr>
      <w:r>
        <w:t xml:space="preserve">8.1 </w:t>
      </w:r>
      <w:r w:rsidR="006C7E95">
        <w:t xml:space="preserve">Do you need support with </w:t>
      </w:r>
      <w:r w:rsidR="00DB107A">
        <w:t>your health care needs</w:t>
      </w:r>
      <w:r w:rsidR="006C7E95">
        <w:t xml:space="preserve">? </w:t>
      </w:r>
    </w:p>
    <w:p w14:paraId="54E7BC7C" w14:textId="77777777" w:rsidR="00FA4A34" w:rsidRDefault="006A2132" w:rsidP="00F83AE0">
      <w:r w:rsidRPr="00E31529">
        <w:t xml:space="preserve">Please tell us if you have any health care needs listed below. Select ‘Yes’ </w:t>
      </w:r>
      <w:r w:rsidRPr="00F83AE0">
        <w:rPr>
          <w:b/>
        </w:rPr>
        <w:t>only</w:t>
      </w:r>
      <w:r w:rsidRPr="00E31529">
        <w:t xml:space="preserve"> for the health care need(s) that apply to you</w:t>
      </w:r>
      <w:r w:rsidRPr="00585E75">
        <w:t>.</w:t>
      </w:r>
    </w:p>
    <w:tbl>
      <w:tblPr>
        <w:tblStyle w:val="TableGrid"/>
        <w:tblW w:w="9918" w:type="dxa"/>
        <w:tblLook w:val="04A0" w:firstRow="1" w:lastRow="0" w:firstColumn="1" w:lastColumn="0" w:noHBand="0" w:noVBand="1"/>
        <w:tblCaption w:val="Your health care needs"/>
        <w:tblDescription w:val="Two columns with 15 rows. The first column has the title &quot;Your health care needs&quot; The next 14 rows underneath include options starting with &quot;Complex bowel care needs&quot;, then &quot;Intermittend catheterisation&quot; and so on. The second column is for you to mark &quot;Yes&quot; for your response to the options that appy to you."/>
      </w:tblPr>
      <w:tblGrid>
        <w:gridCol w:w="7225"/>
        <w:gridCol w:w="2693"/>
      </w:tblGrid>
      <w:tr w:rsidR="00FA4A34" w:rsidRPr="00FA4A34" w14:paraId="1200F056" w14:textId="77777777" w:rsidTr="0052453B">
        <w:trPr>
          <w:trHeight w:val="510"/>
          <w:tblHeader/>
        </w:trPr>
        <w:tc>
          <w:tcPr>
            <w:tcW w:w="7225" w:type="dxa"/>
            <w:shd w:val="clear" w:color="auto" w:fill="F2F2F2" w:themeFill="background1" w:themeFillShade="F2"/>
            <w:vAlign w:val="center"/>
          </w:tcPr>
          <w:p w14:paraId="5936CDEB" w14:textId="77777777" w:rsidR="00FA4A34" w:rsidRPr="00FA4A34" w:rsidRDefault="00FA4A34">
            <w:pPr>
              <w:rPr>
                <w:b/>
              </w:rPr>
            </w:pPr>
            <w:r>
              <w:rPr>
                <w:b/>
              </w:rPr>
              <w:lastRenderedPageBreak/>
              <w:t>Your h</w:t>
            </w:r>
            <w:r w:rsidRPr="00FA4A34">
              <w:rPr>
                <w:b/>
              </w:rPr>
              <w:t>ealth care need</w:t>
            </w:r>
            <w:r>
              <w:rPr>
                <w:b/>
              </w:rPr>
              <w:t>(s)</w:t>
            </w:r>
          </w:p>
        </w:tc>
        <w:tc>
          <w:tcPr>
            <w:tcW w:w="2693" w:type="dxa"/>
            <w:shd w:val="clear" w:color="auto" w:fill="F2F2F2" w:themeFill="background1" w:themeFillShade="F2"/>
            <w:vAlign w:val="center"/>
          </w:tcPr>
          <w:p w14:paraId="2686874A" w14:textId="77777777" w:rsidR="00FA4A34" w:rsidRPr="00FA4A34" w:rsidRDefault="00FA4A34" w:rsidP="0052453B">
            <w:pPr>
              <w:jc w:val="center"/>
              <w:rPr>
                <w:b/>
              </w:rPr>
            </w:pPr>
            <w:r w:rsidRPr="00FA4A34">
              <w:rPr>
                <w:b/>
              </w:rPr>
              <w:t xml:space="preserve">Only mark if </w:t>
            </w:r>
            <w:r w:rsidR="005455C7">
              <w:rPr>
                <w:b/>
              </w:rPr>
              <w:t>‘Yes’</w:t>
            </w:r>
          </w:p>
        </w:tc>
      </w:tr>
      <w:tr w:rsidR="00FA4A34" w:rsidRPr="00FA4A34" w14:paraId="25060F65" w14:textId="77777777" w:rsidTr="0052453B">
        <w:trPr>
          <w:trHeight w:val="510"/>
          <w:tblHeader/>
        </w:trPr>
        <w:tc>
          <w:tcPr>
            <w:tcW w:w="7225" w:type="dxa"/>
            <w:vAlign w:val="center"/>
          </w:tcPr>
          <w:p w14:paraId="4910CD89" w14:textId="77777777" w:rsidR="00FA4A34" w:rsidRPr="00FA4A34" w:rsidRDefault="00FA4A34">
            <w:pPr>
              <w:rPr>
                <w:b/>
              </w:rPr>
            </w:pPr>
            <w:r w:rsidRPr="00FA4A34">
              <w:t>Complex bowel care needs</w:t>
            </w:r>
          </w:p>
        </w:tc>
        <w:tc>
          <w:tcPr>
            <w:tcW w:w="2693" w:type="dxa"/>
            <w:vAlign w:val="center"/>
          </w:tcPr>
          <w:p w14:paraId="24A9E6C0" w14:textId="77777777" w:rsidR="00FA4A34" w:rsidRPr="00FA4A34" w:rsidRDefault="003C2A8F" w:rsidP="0052453B">
            <w:pPr>
              <w:jc w:val="center"/>
              <w:rPr>
                <w:b/>
              </w:rPr>
            </w:pPr>
            <w:sdt>
              <w:sdtPr>
                <w:id w:val="-212036326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93CD5FC" w14:textId="77777777" w:rsidTr="0052453B">
        <w:trPr>
          <w:trHeight w:val="510"/>
          <w:tblHeader/>
        </w:trPr>
        <w:tc>
          <w:tcPr>
            <w:tcW w:w="7225" w:type="dxa"/>
            <w:vAlign w:val="center"/>
          </w:tcPr>
          <w:p w14:paraId="74895FA5" w14:textId="77777777" w:rsidR="00FA4A34" w:rsidRPr="00FA4A34" w:rsidRDefault="00FA4A34">
            <w:r w:rsidRPr="00FA4A34">
              <w:t>Intermittent catheterisation</w:t>
            </w:r>
          </w:p>
        </w:tc>
        <w:tc>
          <w:tcPr>
            <w:tcW w:w="2693" w:type="dxa"/>
            <w:vAlign w:val="center"/>
          </w:tcPr>
          <w:p w14:paraId="5527217F" w14:textId="77777777" w:rsidR="00FA4A34" w:rsidRPr="00FA4A34" w:rsidRDefault="003C2A8F" w:rsidP="0052453B">
            <w:pPr>
              <w:jc w:val="center"/>
            </w:pPr>
            <w:sdt>
              <w:sdtPr>
                <w:id w:val="-1236239030"/>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6D94E27" w14:textId="77777777" w:rsidTr="0052453B">
        <w:trPr>
          <w:trHeight w:val="510"/>
          <w:tblHeader/>
        </w:trPr>
        <w:tc>
          <w:tcPr>
            <w:tcW w:w="7225" w:type="dxa"/>
            <w:vAlign w:val="center"/>
          </w:tcPr>
          <w:p w14:paraId="0DE9FE04" w14:textId="77777777" w:rsidR="00FA4A34" w:rsidRPr="00FA4A34" w:rsidRDefault="00FA4A34">
            <w:r w:rsidRPr="00FA4A34">
              <w:t>Wound care support</w:t>
            </w:r>
          </w:p>
        </w:tc>
        <w:tc>
          <w:tcPr>
            <w:tcW w:w="2693" w:type="dxa"/>
            <w:vAlign w:val="center"/>
          </w:tcPr>
          <w:p w14:paraId="64C28E48" w14:textId="77777777" w:rsidR="00FA4A34" w:rsidRPr="00FA4A34" w:rsidRDefault="003C2A8F" w:rsidP="0052453B">
            <w:pPr>
              <w:jc w:val="center"/>
            </w:pPr>
            <w:sdt>
              <w:sdtPr>
                <w:id w:val="1818913725"/>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3617DC20" w14:textId="77777777" w:rsidTr="0052453B">
        <w:trPr>
          <w:trHeight w:val="510"/>
          <w:tblHeader/>
        </w:trPr>
        <w:tc>
          <w:tcPr>
            <w:tcW w:w="7225" w:type="dxa"/>
            <w:vAlign w:val="center"/>
          </w:tcPr>
          <w:p w14:paraId="2997FA86" w14:textId="77777777" w:rsidR="00FA4A34" w:rsidRPr="00FA4A34" w:rsidRDefault="00FA4A34">
            <w:r w:rsidRPr="00FA4A34">
              <w:t>Ventilator dependent</w:t>
            </w:r>
          </w:p>
        </w:tc>
        <w:tc>
          <w:tcPr>
            <w:tcW w:w="2693" w:type="dxa"/>
            <w:vAlign w:val="center"/>
          </w:tcPr>
          <w:p w14:paraId="46729DAD" w14:textId="77777777" w:rsidR="00FA4A34" w:rsidRPr="00FA4A34" w:rsidRDefault="003C2A8F" w:rsidP="0052453B">
            <w:pPr>
              <w:jc w:val="center"/>
            </w:pPr>
            <w:sdt>
              <w:sdtPr>
                <w:id w:val="-65453287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071CBB3" w14:textId="77777777" w:rsidTr="0052453B">
        <w:trPr>
          <w:trHeight w:val="510"/>
          <w:tblHeader/>
        </w:trPr>
        <w:tc>
          <w:tcPr>
            <w:tcW w:w="7225" w:type="dxa"/>
            <w:vAlign w:val="center"/>
          </w:tcPr>
          <w:p w14:paraId="4C648F24" w14:textId="77777777" w:rsidR="00FA4A34" w:rsidRPr="00FA4A34" w:rsidRDefault="00FA4A34">
            <w:r w:rsidRPr="00FA4A34">
              <w:t>Epilepsy</w:t>
            </w:r>
          </w:p>
        </w:tc>
        <w:tc>
          <w:tcPr>
            <w:tcW w:w="2693" w:type="dxa"/>
            <w:vAlign w:val="center"/>
          </w:tcPr>
          <w:p w14:paraId="48D437E9" w14:textId="77777777" w:rsidR="00FA4A34" w:rsidRPr="00FA4A34" w:rsidRDefault="003C2A8F" w:rsidP="0052453B">
            <w:pPr>
              <w:jc w:val="center"/>
            </w:pPr>
            <w:sdt>
              <w:sdtPr>
                <w:id w:val="6255084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42C9EA13" w14:textId="77777777" w:rsidTr="0052453B">
        <w:trPr>
          <w:trHeight w:val="510"/>
          <w:tblHeader/>
        </w:trPr>
        <w:tc>
          <w:tcPr>
            <w:tcW w:w="7225" w:type="dxa"/>
            <w:vAlign w:val="center"/>
          </w:tcPr>
          <w:p w14:paraId="78A054A3" w14:textId="77777777" w:rsidR="00FA4A34" w:rsidRPr="00FA4A34" w:rsidRDefault="00914504">
            <w:r>
              <w:t>P</w:t>
            </w:r>
            <w:r w:rsidRPr="00914504">
              <w:t xml:space="preserve">ercutaneous endoscopic gastrostomy </w:t>
            </w:r>
            <w:r>
              <w:t>(</w:t>
            </w:r>
            <w:r w:rsidR="00FA4A34" w:rsidRPr="00FA4A34">
              <w:t>PEG</w:t>
            </w:r>
            <w:r>
              <w:t>)</w:t>
            </w:r>
            <w:r w:rsidR="00FA4A34" w:rsidRPr="00FA4A34">
              <w:t xml:space="preserve"> tube feeding</w:t>
            </w:r>
          </w:p>
        </w:tc>
        <w:tc>
          <w:tcPr>
            <w:tcW w:w="2693" w:type="dxa"/>
            <w:vAlign w:val="center"/>
          </w:tcPr>
          <w:p w14:paraId="39DBDD69" w14:textId="77777777" w:rsidR="00FA4A34" w:rsidRPr="00FA4A34" w:rsidRDefault="003C2A8F" w:rsidP="0052453B">
            <w:pPr>
              <w:jc w:val="center"/>
            </w:pPr>
            <w:sdt>
              <w:sdtPr>
                <w:id w:val="172239747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C25D488" w14:textId="77777777" w:rsidTr="0052453B">
        <w:trPr>
          <w:trHeight w:val="510"/>
          <w:tblHeader/>
        </w:trPr>
        <w:tc>
          <w:tcPr>
            <w:tcW w:w="7225" w:type="dxa"/>
            <w:vAlign w:val="center"/>
          </w:tcPr>
          <w:p w14:paraId="5725A814" w14:textId="77777777" w:rsidR="00FA4A34" w:rsidRPr="00FA4A34" w:rsidRDefault="00FA4A34">
            <w:r w:rsidRPr="00FA4A34">
              <w:t>Diabetic management</w:t>
            </w:r>
          </w:p>
        </w:tc>
        <w:tc>
          <w:tcPr>
            <w:tcW w:w="2693" w:type="dxa"/>
            <w:vAlign w:val="center"/>
          </w:tcPr>
          <w:p w14:paraId="5AADE48D" w14:textId="77777777" w:rsidR="00FA4A34" w:rsidRPr="00FA4A34" w:rsidRDefault="003C2A8F" w:rsidP="0052453B">
            <w:pPr>
              <w:jc w:val="center"/>
            </w:pPr>
            <w:sdt>
              <w:sdtPr>
                <w:id w:val="-264076037"/>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07A1A5B8" w14:textId="77777777" w:rsidTr="0052453B">
        <w:trPr>
          <w:trHeight w:val="510"/>
          <w:tblHeader/>
        </w:trPr>
        <w:tc>
          <w:tcPr>
            <w:tcW w:w="7225" w:type="dxa"/>
            <w:vAlign w:val="center"/>
          </w:tcPr>
          <w:p w14:paraId="3257410B" w14:textId="77777777" w:rsidR="00FA4A34" w:rsidRPr="00FA4A34" w:rsidRDefault="00FA4A34">
            <w:r w:rsidRPr="00FA4A34">
              <w:t>Bariatric care needs</w:t>
            </w:r>
          </w:p>
        </w:tc>
        <w:tc>
          <w:tcPr>
            <w:tcW w:w="2693" w:type="dxa"/>
            <w:vAlign w:val="center"/>
          </w:tcPr>
          <w:p w14:paraId="58672274" w14:textId="77777777" w:rsidR="00FA4A34" w:rsidRPr="00FA4A34" w:rsidRDefault="003C2A8F" w:rsidP="0052453B">
            <w:pPr>
              <w:jc w:val="center"/>
            </w:pPr>
            <w:sdt>
              <w:sdtPr>
                <w:id w:val="-880627513"/>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4FFC0C15" w14:textId="77777777" w:rsidTr="0052453B">
        <w:trPr>
          <w:trHeight w:val="510"/>
          <w:tblHeader/>
        </w:trPr>
        <w:tc>
          <w:tcPr>
            <w:tcW w:w="7225" w:type="dxa"/>
            <w:vAlign w:val="center"/>
          </w:tcPr>
          <w:p w14:paraId="5F5F34B2" w14:textId="77777777" w:rsidR="00FA4A34" w:rsidRPr="00FA4A34" w:rsidRDefault="00FA4A34">
            <w:r w:rsidRPr="00FA4A34">
              <w:t>Nasogastric tube feeding</w:t>
            </w:r>
          </w:p>
        </w:tc>
        <w:tc>
          <w:tcPr>
            <w:tcW w:w="2693" w:type="dxa"/>
            <w:vAlign w:val="center"/>
          </w:tcPr>
          <w:p w14:paraId="62757AFC" w14:textId="77777777" w:rsidR="00FA4A34" w:rsidRPr="00FA4A34" w:rsidRDefault="003C2A8F" w:rsidP="0052453B">
            <w:pPr>
              <w:jc w:val="center"/>
            </w:pPr>
            <w:sdt>
              <w:sdtPr>
                <w:id w:val="673845739"/>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AE33E32" w14:textId="77777777" w:rsidTr="0052453B">
        <w:trPr>
          <w:trHeight w:val="510"/>
          <w:tblHeader/>
        </w:trPr>
        <w:tc>
          <w:tcPr>
            <w:tcW w:w="7225" w:type="dxa"/>
            <w:vAlign w:val="center"/>
          </w:tcPr>
          <w:p w14:paraId="1368691C" w14:textId="77777777" w:rsidR="00FA4A34" w:rsidRPr="00FA4A34" w:rsidRDefault="00FA4A34">
            <w:r w:rsidRPr="00FA4A34">
              <w:t>Tracheostomy</w:t>
            </w:r>
          </w:p>
        </w:tc>
        <w:tc>
          <w:tcPr>
            <w:tcW w:w="2693" w:type="dxa"/>
            <w:vAlign w:val="center"/>
          </w:tcPr>
          <w:p w14:paraId="279504BB" w14:textId="77777777" w:rsidR="00FA4A34" w:rsidRPr="00FA4A34" w:rsidRDefault="003C2A8F" w:rsidP="0052453B">
            <w:pPr>
              <w:jc w:val="center"/>
            </w:pPr>
            <w:sdt>
              <w:sdtPr>
                <w:id w:val="194672615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14685413" w14:textId="77777777" w:rsidTr="0052453B">
        <w:trPr>
          <w:trHeight w:val="510"/>
          <w:tblHeader/>
        </w:trPr>
        <w:tc>
          <w:tcPr>
            <w:tcW w:w="7225" w:type="dxa"/>
            <w:vAlign w:val="center"/>
          </w:tcPr>
          <w:p w14:paraId="1AD5C9DA" w14:textId="77777777" w:rsidR="00FA4A34" w:rsidRPr="00FA4A34" w:rsidRDefault="00FA4A34">
            <w:r w:rsidRPr="00FA4A34">
              <w:t>Post seizure PRN for unstable seizure activity</w:t>
            </w:r>
          </w:p>
        </w:tc>
        <w:tc>
          <w:tcPr>
            <w:tcW w:w="2693" w:type="dxa"/>
            <w:vAlign w:val="center"/>
          </w:tcPr>
          <w:p w14:paraId="16AD60D4" w14:textId="77777777" w:rsidR="00FA4A34" w:rsidRPr="00FA4A34" w:rsidRDefault="003C2A8F" w:rsidP="0052453B">
            <w:pPr>
              <w:jc w:val="center"/>
            </w:pPr>
            <w:sdt>
              <w:sdtPr>
                <w:id w:val="-646669456"/>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569CEA19" w14:textId="77777777" w:rsidTr="0052453B">
        <w:trPr>
          <w:trHeight w:val="510"/>
          <w:tblHeader/>
        </w:trPr>
        <w:tc>
          <w:tcPr>
            <w:tcW w:w="7225" w:type="dxa"/>
            <w:vAlign w:val="center"/>
          </w:tcPr>
          <w:p w14:paraId="016E1314" w14:textId="77777777" w:rsidR="00FA4A34" w:rsidRPr="00FA4A34" w:rsidRDefault="00FA4A34">
            <w:r w:rsidRPr="00FA4A34">
              <w:t>Non-invasive Positive-Pressure Ventilation (NPPV)</w:t>
            </w:r>
          </w:p>
        </w:tc>
        <w:tc>
          <w:tcPr>
            <w:tcW w:w="2693" w:type="dxa"/>
            <w:vAlign w:val="center"/>
          </w:tcPr>
          <w:p w14:paraId="76DEA640" w14:textId="77777777" w:rsidR="00FA4A34" w:rsidRPr="00FA4A34" w:rsidRDefault="003C2A8F" w:rsidP="0052453B">
            <w:pPr>
              <w:jc w:val="center"/>
            </w:pPr>
            <w:sdt>
              <w:sdtPr>
                <w:id w:val="1743750489"/>
                <w14:checkbox>
                  <w14:checked w14:val="0"/>
                  <w14:checkedState w14:val="2612" w14:font="MS Gothic"/>
                  <w14:uncheckedState w14:val="2610" w14:font="MS Gothic"/>
                </w14:checkbox>
              </w:sdtPr>
              <w:sdtEndPr/>
              <w:sdtContent>
                <w:r w:rsidR="00F11A63">
                  <w:rPr>
                    <w:rFonts w:ascii="MS Gothic" w:eastAsia="MS Gothic" w:hAnsi="MS Gothic" w:hint="eastAsia"/>
                  </w:rPr>
                  <w:t>☐</w:t>
                </w:r>
              </w:sdtContent>
            </w:sdt>
            <w:r w:rsidR="00FA4A34">
              <w:t xml:space="preserve"> Yes</w:t>
            </w:r>
          </w:p>
        </w:tc>
      </w:tr>
      <w:tr w:rsidR="00FA4A34" w:rsidRPr="00FA4A34" w14:paraId="3A39E07E" w14:textId="77777777" w:rsidTr="0052453B">
        <w:trPr>
          <w:trHeight w:val="510"/>
          <w:tblHeader/>
        </w:trPr>
        <w:tc>
          <w:tcPr>
            <w:tcW w:w="7225" w:type="dxa"/>
            <w:vAlign w:val="center"/>
          </w:tcPr>
          <w:p w14:paraId="5CCDA868" w14:textId="77777777" w:rsidR="00FA4A34" w:rsidRPr="00FA4A34" w:rsidRDefault="00FA4A34">
            <w:r w:rsidRPr="00FA4A34">
              <w:t>Bilevel Positive Airway Pressure (BiPAP) ventilation</w:t>
            </w:r>
          </w:p>
        </w:tc>
        <w:tc>
          <w:tcPr>
            <w:tcW w:w="2693" w:type="dxa"/>
            <w:vAlign w:val="center"/>
          </w:tcPr>
          <w:p w14:paraId="58C28A20" w14:textId="77777777" w:rsidR="00FA4A34" w:rsidRPr="00FA4A34" w:rsidRDefault="003C2A8F" w:rsidP="0052453B">
            <w:pPr>
              <w:jc w:val="center"/>
            </w:pPr>
            <w:sdt>
              <w:sdtPr>
                <w:id w:val="836959744"/>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r w:rsidR="00FA4A34" w:rsidRPr="00FA4A34" w14:paraId="65C8BCA5" w14:textId="77777777" w:rsidTr="0052453B">
        <w:trPr>
          <w:trHeight w:val="510"/>
          <w:tblHeader/>
        </w:trPr>
        <w:tc>
          <w:tcPr>
            <w:tcW w:w="7225" w:type="dxa"/>
            <w:vAlign w:val="center"/>
          </w:tcPr>
          <w:p w14:paraId="596606B5" w14:textId="77777777" w:rsidR="00FA4A34" w:rsidRPr="00FA4A34" w:rsidRDefault="00FA4A34">
            <w:r w:rsidRPr="00FA4A34">
              <w:t>Constant Positive Airway Pressure (CPAP) ventilation</w:t>
            </w:r>
          </w:p>
        </w:tc>
        <w:tc>
          <w:tcPr>
            <w:tcW w:w="2693" w:type="dxa"/>
            <w:vAlign w:val="center"/>
          </w:tcPr>
          <w:p w14:paraId="3A1C2BCA" w14:textId="77777777" w:rsidR="00FA4A34" w:rsidRPr="00FA4A34" w:rsidRDefault="003C2A8F" w:rsidP="0052453B">
            <w:pPr>
              <w:jc w:val="center"/>
            </w:pPr>
            <w:sdt>
              <w:sdtPr>
                <w:id w:val="1037236078"/>
                <w14:checkbox>
                  <w14:checked w14:val="0"/>
                  <w14:checkedState w14:val="2612" w14:font="MS Gothic"/>
                  <w14:uncheckedState w14:val="2610" w14:font="MS Gothic"/>
                </w14:checkbox>
              </w:sdtPr>
              <w:sdtEndPr/>
              <w:sdtContent>
                <w:r w:rsidR="00FA4A34">
                  <w:rPr>
                    <w:rFonts w:ascii="MS Gothic" w:eastAsia="MS Gothic" w:hAnsi="MS Gothic" w:hint="eastAsia"/>
                  </w:rPr>
                  <w:t>☐</w:t>
                </w:r>
              </w:sdtContent>
            </w:sdt>
            <w:r w:rsidR="00FA4A34">
              <w:t xml:space="preserve"> Yes</w:t>
            </w:r>
          </w:p>
        </w:tc>
      </w:tr>
    </w:tbl>
    <w:p w14:paraId="60FA0518" w14:textId="77777777" w:rsidR="00FA4A34" w:rsidRDefault="000E746B" w:rsidP="0052453B">
      <w:pPr>
        <w:pStyle w:val="Heading1"/>
      </w:pPr>
      <w:r>
        <w:t>9. Assessments and reports</w:t>
      </w:r>
    </w:p>
    <w:p w14:paraId="72A24CEC" w14:textId="77777777" w:rsidR="000E746B" w:rsidRPr="00F11A63" w:rsidRDefault="00536848" w:rsidP="0052453B">
      <w:pPr>
        <w:pStyle w:val="Heading2"/>
      </w:pPr>
      <w:r>
        <w:t xml:space="preserve">9.1 </w:t>
      </w:r>
      <w:r w:rsidR="000E746B">
        <w:t xml:space="preserve">Have you </w:t>
      </w:r>
      <w:r w:rsidR="00C16D4D">
        <w:t>completed or had a review of a</w:t>
      </w:r>
      <w:r w:rsidR="000E746B">
        <w:t xml:space="preserve">ny of the plans or programs </w:t>
      </w:r>
      <w:r w:rsidR="00910A14">
        <w:t xml:space="preserve">listed </w:t>
      </w:r>
      <w:r w:rsidR="00C16D4D">
        <w:t>below</w:t>
      </w:r>
      <w:r w:rsidR="000E746B">
        <w:t xml:space="preserve"> in the last 12 months?</w:t>
      </w:r>
    </w:p>
    <w:p w14:paraId="576DE674" w14:textId="77777777" w:rsidR="00FA4A34" w:rsidRDefault="000E746B">
      <w:pPr>
        <w:rPr>
          <w:b/>
        </w:rPr>
      </w:pPr>
      <w:r>
        <w:t xml:space="preserve">Select </w:t>
      </w:r>
      <w:r w:rsidR="005455C7">
        <w:t>‘Yes’</w:t>
      </w:r>
      <w:r>
        <w:t xml:space="preserve"> </w:t>
      </w:r>
      <w:r w:rsidRPr="0052453B">
        <w:rPr>
          <w:b/>
        </w:rPr>
        <w:t xml:space="preserve">only </w:t>
      </w:r>
      <w:r w:rsidRPr="0052453B">
        <w:t>for those that apply to you</w:t>
      </w:r>
      <w:r w:rsidRPr="005455C7">
        <w:t>.</w:t>
      </w:r>
    </w:p>
    <w:tbl>
      <w:tblPr>
        <w:tblStyle w:val="TableGrid"/>
        <w:tblW w:w="9918" w:type="dxa"/>
        <w:tblLook w:val="04A0" w:firstRow="1" w:lastRow="0" w:firstColumn="1" w:lastColumn="0" w:noHBand="0" w:noVBand="1"/>
        <w:tblCaption w:val="Assessments and reports"/>
        <w:tblDescription w:val="Two columns with 13 rows. The first column has the title &quot;Plan or program&quot; The next 12 rows underneath include options starting with &quot;Behaviour support plan&quot;, then &quot;Restrictive practice authorisation&quot; and so on. The second column is for you to mark &quot;Yes&quot; for your response to the options that appy to you."/>
      </w:tblPr>
      <w:tblGrid>
        <w:gridCol w:w="7225"/>
        <w:gridCol w:w="2693"/>
      </w:tblGrid>
      <w:tr w:rsidR="000E746B" w:rsidRPr="000E746B" w14:paraId="4C2B9275" w14:textId="77777777" w:rsidTr="0052453B">
        <w:trPr>
          <w:trHeight w:val="510"/>
          <w:tblHeader/>
        </w:trPr>
        <w:tc>
          <w:tcPr>
            <w:tcW w:w="7225" w:type="dxa"/>
            <w:shd w:val="clear" w:color="auto" w:fill="F2F2F2" w:themeFill="background1" w:themeFillShade="F2"/>
            <w:vAlign w:val="center"/>
          </w:tcPr>
          <w:p w14:paraId="2E2EDF8F" w14:textId="77777777" w:rsidR="000E746B" w:rsidRPr="000E746B" w:rsidRDefault="000E746B">
            <w:pPr>
              <w:rPr>
                <w:b/>
              </w:rPr>
            </w:pPr>
            <w:r w:rsidRPr="000E746B">
              <w:rPr>
                <w:b/>
              </w:rPr>
              <w:lastRenderedPageBreak/>
              <w:t>Plan or program</w:t>
            </w:r>
          </w:p>
        </w:tc>
        <w:tc>
          <w:tcPr>
            <w:tcW w:w="2693" w:type="dxa"/>
            <w:shd w:val="clear" w:color="auto" w:fill="F2F2F2" w:themeFill="background1" w:themeFillShade="F2"/>
            <w:vAlign w:val="center"/>
          </w:tcPr>
          <w:p w14:paraId="57434E9C" w14:textId="77777777" w:rsidR="000E746B" w:rsidRPr="000E746B" w:rsidRDefault="000E746B" w:rsidP="0052453B">
            <w:pPr>
              <w:jc w:val="center"/>
              <w:rPr>
                <w:b/>
              </w:rPr>
            </w:pPr>
            <w:r w:rsidRPr="00FA4A34">
              <w:rPr>
                <w:b/>
              </w:rPr>
              <w:t xml:space="preserve">Only mark if </w:t>
            </w:r>
            <w:r w:rsidR="005455C7">
              <w:rPr>
                <w:b/>
              </w:rPr>
              <w:t>‘Yes’</w:t>
            </w:r>
          </w:p>
        </w:tc>
      </w:tr>
      <w:tr w:rsidR="000E746B" w:rsidRPr="000E746B" w14:paraId="71A68B6E" w14:textId="77777777" w:rsidTr="0052453B">
        <w:trPr>
          <w:trHeight w:val="510"/>
          <w:tblHeader/>
        </w:trPr>
        <w:tc>
          <w:tcPr>
            <w:tcW w:w="7225" w:type="dxa"/>
            <w:vAlign w:val="center"/>
          </w:tcPr>
          <w:p w14:paraId="3E9E7FE6" w14:textId="77777777" w:rsidR="000E746B" w:rsidRPr="000E746B" w:rsidRDefault="000E746B">
            <w:r w:rsidRPr="000E746B">
              <w:t>Behaviour support plan</w:t>
            </w:r>
          </w:p>
        </w:tc>
        <w:tc>
          <w:tcPr>
            <w:tcW w:w="2693" w:type="dxa"/>
            <w:vAlign w:val="center"/>
          </w:tcPr>
          <w:p w14:paraId="619D7BE3" w14:textId="77777777" w:rsidR="000E746B" w:rsidRPr="000E746B" w:rsidRDefault="003C2A8F" w:rsidP="0052453B">
            <w:pPr>
              <w:jc w:val="center"/>
            </w:pPr>
            <w:sdt>
              <w:sdtPr>
                <w:id w:val="-1258980295"/>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79ABF8EC" w14:textId="77777777" w:rsidTr="0052453B">
        <w:trPr>
          <w:trHeight w:val="510"/>
          <w:tblHeader/>
        </w:trPr>
        <w:tc>
          <w:tcPr>
            <w:tcW w:w="7225" w:type="dxa"/>
            <w:vAlign w:val="center"/>
          </w:tcPr>
          <w:p w14:paraId="1D3FDE3E" w14:textId="77777777" w:rsidR="000E746B" w:rsidRPr="000E746B" w:rsidRDefault="000E746B">
            <w:r w:rsidRPr="000E746B">
              <w:t>Restrictive practice authorisation</w:t>
            </w:r>
          </w:p>
        </w:tc>
        <w:tc>
          <w:tcPr>
            <w:tcW w:w="2693" w:type="dxa"/>
            <w:vAlign w:val="center"/>
          </w:tcPr>
          <w:p w14:paraId="363DBDED" w14:textId="77777777" w:rsidR="000E746B" w:rsidRPr="000E746B" w:rsidRDefault="003C2A8F" w:rsidP="0052453B">
            <w:pPr>
              <w:jc w:val="center"/>
            </w:pPr>
            <w:sdt>
              <w:sdtPr>
                <w:id w:val="1787609967"/>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2B09283E" w14:textId="77777777" w:rsidTr="0052453B">
        <w:trPr>
          <w:trHeight w:val="510"/>
          <w:tblHeader/>
        </w:trPr>
        <w:tc>
          <w:tcPr>
            <w:tcW w:w="7225" w:type="dxa"/>
            <w:vAlign w:val="center"/>
          </w:tcPr>
          <w:p w14:paraId="55796F0B" w14:textId="77777777" w:rsidR="000E746B" w:rsidRPr="000E746B" w:rsidRDefault="000E746B">
            <w:r w:rsidRPr="000E746B">
              <w:t>Police protocol</w:t>
            </w:r>
          </w:p>
        </w:tc>
        <w:tc>
          <w:tcPr>
            <w:tcW w:w="2693" w:type="dxa"/>
            <w:vAlign w:val="center"/>
          </w:tcPr>
          <w:p w14:paraId="2EA5D5D5" w14:textId="77777777" w:rsidR="000E746B" w:rsidRPr="000E746B" w:rsidRDefault="003C2A8F" w:rsidP="0052453B">
            <w:pPr>
              <w:jc w:val="center"/>
            </w:pPr>
            <w:sdt>
              <w:sdtPr>
                <w:id w:val="-201752338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4C6B302B" w14:textId="77777777" w:rsidTr="0052453B">
        <w:trPr>
          <w:trHeight w:val="510"/>
          <w:tblHeader/>
        </w:trPr>
        <w:tc>
          <w:tcPr>
            <w:tcW w:w="7225" w:type="dxa"/>
            <w:vAlign w:val="center"/>
          </w:tcPr>
          <w:p w14:paraId="1959A087" w14:textId="77777777" w:rsidR="000E746B" w:rsidRPr="000E746B" w:rsidRDefault="000E746B">
            <w:r w:rsidRPr="000E746B">
              <w:t>Mealtime management plan</w:t>
            </w:r>
          </w:p>
        </w:tc>
        <w:tc>
          <w:tcPr>
            <w:tcW w:w="2693" w:type="dxa"/>
            <w:vAlign w:val="center"/>
          </w:tcPr>
          <w:p w14:paraId="1E7011E5" w14:textId="77777777" w:rsidR="000E746B" w:rsidRPr="000E746B" w:rsidRDefault="003C2A8F" w:rsidP="0052453B">
            <w:pPr>
              <w:jc w:val="center"/>
            </w:pPr>
            <w:sdt>
              <w:sdtPr>
                <w:id w:val="-179758675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450D87E2" w14:textId="77777777" w:rsidTr="0052453B">
        <w:trPr>
          <w:trHeight w:val="510"/>
          <w:tblHeader/>
        </w:trPr>
        <w:tc>
          <w:tcPr>
            <w:tcW w:w="7225" w:type="dxa"/>
            <w:vAlign w:val="center"/>
          </w:tcPr>
          <w:p w14:paraId="4723C161" w14:textId="77777777" w:rsidR="000E746B" w:rsidRPr="000E746B" w:rsidRDefault="000E746B">
            <w:r w:rsidRPr="000E746B">
              <w:t>Nutrition and swallowing checklist</w:t>
            </w:r>
          </w:p>
        </w:tc>
        <w:tc>
          <w:tcPr>
            <w:tcW w:w="2693" w:type="dxa"/>
            <w:vAlign w:val="center"/>
          </w:tcPr>
          <w:p w14:paraId="41BE8553" w14:textId="77777777" w:rsidR="000E746B" w:rsidRPr="000E746B" w:rsidRDefault="003C2A8F" w:rsidP="0052453B">
            <w:pPr>
              <w:jc w:val="center"/>
            </w:pPr>
            <w:sdt>
              <w:sdtPr>
                <w:id w:val="-2000407779"/>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2EDDCEDB" w14:textId="77777777" w:rsidTr="0052453B">
        <w:trPr>
          <w:trHeight w:val="510"/>
          <w:tblHeader/>
        </w:trPr>
        <w:tc>
          <w:tcPr>
            <w:tcW w:w="7225" w:type="dxa"/>
            <w:vAlign w:val="center"/>
          </w:tcPr>
          <w:p w14:paraId="3322D4ED" w14:textId="77777777" w:rsidR="000E746B" w:rsidRPr="000E746B" w:rsidRDefault="000E746B">
            <w:r w:rsidRPr="000E746B">
              <w:t>Health care plan</w:t>
            </w:r>
          </w:p>
        </w:tc>
        <w:tc>
          <w:tcPr>
            <w:tcW w:w="2693" w:type="dxa"/>
            <w:vAlign w:val="center"/>
          </w:tcPr>
          <w:p w14:paraId="5A4F4A2F" w14:textId="77777777" w:rsidR="000E746B" w:rsidRPr="000E746B" w:rsidRDefault="003C2A8F" w:rsidP="0052453B">
            <w:pPr>
              <w:jc w:val="center"/>
            </w:pPr>
            <w:sdt>
              <w:sdtPr>
                <w:id w:val="-8152516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4C6023AA" w14:textId="77777777" w:rsidTr="0052453B">
        <w:trPr>
          <w:trHeight w:val="510"/>
          <w:tblHeader/>
        </w:trPr>
        <w:tc>
          <w:tcPr>
            <w:tcW w:w="7225" w:type="dxa"/>
            <w:vAlign w:val="center"/>
          </w:tcPr>
          <w:p w14:paraId="0E5582F9" w14:textId="77777777" w:rsidR="000E746B" w:rsidRPr="000E746B" w:rsidRDefault="000E746B">
            <w:r w:rsidRPr="000E746B">
              <w:t>Hospital management plan</w:t>
            </w:r>
          </w:p>
        </w:tc>
        <w:tc>
          <w:tcPr>
            <w:tcW w:w="2693" w:type="dxa"/>
            <w:vAlign w:val="center"/>
          </w:tcPr>
          <w:p w14:paraId="018E5504" w14:textId="77777777" w:rsidR="000E746B" w:rsidRPr="000E746B" w:rsidRDefault="003C2A8F" w:rsidP="0052453B">
            <w:pPr>
              <w:jc w:val="center"/>
            </w:pPr>
            <w:sdt>
              <w:sdtPr>
                <w:id w:val="-1911603368"/>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38FAF1AF" w14:textId="77777777" w:rsidTr="0052453B">
        <w:trPr>
          <w:trHeight w:val="510"/>
          <w:tblHeader/>
        </w:trPr>
        <w:tc>
          <w:tcPr>
            <w:tcW w:w="7225" w:type="dxa"/>
            <w:vAlign w:val="center"/>
          </w:tcPr>
          <w:p w14:paraId="1F4506DB" w14:textId="77777777" w:rsidR="000E746B" w:rsidRPr="000E746B" w:rsidRDefault="000E746B">
            <w:r w:rsidRPr="000E746B">
              <w:t>Risk assessment</w:t>
            </w:r>
          </w:p>
        </w:tc>
        <w:tc>
          <w:tcPr>
            <w:tcW w:w="2693" w:type="dxa"/>
            <w:vAlign w:val="center"/>
          </w:tcPr>
          <w:p w14:paraId="3624B32F" w14:textId="77777777" w:rsidR="000E746B" w:rsidRPr="000E746B" w:rsidRDefault="003C2A8F" w:rsidP="0052453B">
            <w:pPr>
              <w:jc w:val="center"/>
            </w:pPr>
            <w:sdt>
              <w:sdtPr>
                <w:id w:val="-1989922441"/>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334C6C8" w14:textId="77777777" w:rsidTr="0052453B">
        <w:trPr>
          <w:trHeight w:val="510"/>
          <w:tblHeader/>
        </w:trPr>
        <w:tc>
          <w:tcPr>
            <w:tcW w:w="7225" w:type="dxa"/>
            <w:vAlign w:val="center"/>
          </w:tcPr>
          <w:p w14:paraId="0E1697BA" w14:textId="77777777" w:rsidR="000E746B" w:rsidRPr="000E746B" w:rsidRDefault="000E746B">
            <w:r w:rsidRPr="000E746B">
              <w:t>Manual handling plan</w:t>
            </w:r>
          </w:p>
        </w:tc>
        <w:tc>
          <w:tcPr>
            <w:tcW w:w="2693" w:type="dxa"/>
            <w:vAlign w:val="center"/>
          </w:tcPr>
          <w:p w14:paraId="13C7632F" w14:textId="77777777" w:rsidR="000E746B" w:rsidRPr="000E746B" w:rsidRDefault="003C2A8F" w:rsidP="0052453B">
            <w:pPr>
              <w:jc w:val="center"/>
            </w:pPr>
            <w:sdt>
              <w:sdtPr>
                <w:id w:val="-213462791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29D1FE11" w14:textId="77777777" w:rsidTr="0052453B">
        <w:trPr>
          <w:trHeight w:val="510"/>
          <w:tblHeader/>
        </w:trPr>
        <w:tc>
          <w:tcPr>
            <w:tcW w:w="7225" w:type="dxa"/>
            <w:vAlign w:val="center"/>
          </w:tcPr>
          <w:p w14:paraId="7ABAD625" w14:textId="77777777" w:rsidR="000E746B" w:rsidRPr="000E746B" w:rsidRDefault="000E746B">
            <w:r w:rsidRPr="000E746B">
              <w:t>Communication plan</w:t>
            </w:r>
          </w:p>
        </w:tc>
        <w:tc>
          <w:tcPr>
            <w:tcW w:w="2693" w:type="dxa"/>
            <w:vAlign w:val="center"/>
          </w:tcPr>
          <w:p w14:paraId="6CB6546E" w14:textId="77777777" w:rsidR="000E746B" w:rsidRPr="000E746B" w:rsidRDefault="003C2A8F" w:rsidP="0052453B">
            <w:pPr>
              <w:jc w:val="center"/>
            </w:pPr>
            <w:sdt>
              <w:sdtPr>
                <w:id w:val="1992594960"/>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63F3B0C8" w14:textId="77777777" w:rsidTr="0052453B">
        <w:trPr>
          <w:trHeight w:val="510"/>
          <w:tblHeader/>
        </w:trPr>
        <w:tc>
          <w:tcPr>
            <w:tcW w:w="7225" w:type="dxa"/>
            <w:vAlign w:val="center"/>
          </w:tcPr>
          <w:p w14:paraId="780CA09F" w14:textId="77777777" w:rsidR="000E746B" w:rsidRPr="000E746B" w:rsidRDefault="000E746B">
            <w:r w:rsidRPr="000E746B">
              <w:t>Seizure management plan</w:t>
            </w:r>
          </w:p>
        </w:tc>
        <w:tc>
          <w:tcPr>
            <w:tcW w:w="2693" w:type="dxa"/>
            <w:vAlign w:val="center"/>
          </w:tcPr>
          <w:p w14:paraId="177AFAC9" w14:textId="77777777" w:rsidR="000E746B" w:rsidRPr="000E746B" w:rsidRDefault="003C2A8F" w:rsidP="0052453B">
            <w:pPr>
              <w:jc w:val="center"/>
            </w:pPr>
            <w:sdt>
              <w:sdtPr>
                <w:id w:val="713625584"/>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r w:rsidR="000E746B" w:rsidRPr="000E746B" w14:paraId="48030B56" w14:textId="77777777" w:rsidTr="0052453B">
        <w:trPr>
          <w:trHeight w:val="510"/>
          <w:tblHeader/>
        </w:trPr>
        <w:tc>
          <w:tcPr>
            <w:tcW w:w="7225" w:type="dxa"/>
            <w:vAlign w:val="center"/>
          </w:tcPr>
          <w:p w14:paraId="16D1D89A" w14:textId="77777777" w:rsidR="000E746B" w:rsidRPr="000E746B" w:rsidRDefault="000E746B">
            <w:r w:rsidRPr="000E746B">
              <w:t>Toileting program</w:t>
            </w:r>
          </w:p>
        </w:tc>
        <w:tc>
          <w:tcPr>
            <w:tcW w:w="2693" w:type="dxa"/>
            <w:vAlign w:val="center"/>
          </w:tcPr>
          <w:p w14:paraId="0B6F4DA9" w14:textId="77777777" w:rsidR="000E746B" w:rsidRPr="000E746B" w:rsidRDefault="003C2A8F" w:rsidP="0052453B">
            <w:pPr>
              <w:jc w:val="center"/>
            </w:pPr>
            <w:sdt>
              <w:sdtPr>
                <w:id w:val="-1672096163"/>
                <w14:checkbox>
                  <w14:checked w14:val="0"/>
                  <w14:checkedState w14:val="2612" w14:font="MS Gothic"/>
                  <w14:uncheckedState w14:val="2610" w14:font="MS Gothic"/>
                </w14:checkbox>
              </w:sdtPr>
              <w:sdtEndPr/>
              <w:sdtContent>
                <w:r w:rsidR="000E746B" w:rsidRPr="005C12E7">
                  <w:rPr>
                    <w:rFonts w:ascii="MS Gothic" w:eastAsia="MS Gothic" w:hAnsi="MS Gothic" w:hint="eastAsia"/>
                  </w:rPr>
                  <w:t>☐</w:t>
                </w:r>
              </w:sdtContent>
            </w:sdt>
            <w:r w:rsidR="000E746B" w:rsidRPr="005C12E7">
              <w:t xml:space="preserve"> Yes</w:t>
            </w:r>
          </w:p>
        </w:tc>
      </w:tr>
    </w:tbl>
    <w:p w14:paraId="37D6ABE6" w14:textId="77777777" w:rsidR="00910A14" w:rsidRDefault="000E746B" w:rsidP="0052453B">
      <w:pPr>
        <w:pStyle w:val="Heading2"/>
      </w:pPr>
      <w:r>
        <w:t>9.</w:t>
      </w:r>
      <w:r w:rsidR="00536848">
        <w:t>2</w:t>
      </w:r>
      <w:r>
        <w:t xml:space="preserve"> </w:t>
      </w:r>
      <w:r w:rsidR="00850290">
        <w:t>Have you completed or had a review of a plan or program that was not listed above?</w:t>
      </w:r>
    </w:p>
    <w:p w14:paraId="418D5F3C" w14:textId="77777777" w:rsidR="009F3092" w:rsidRDefault="003C2A8F" w:rsidP="00910A14">
      <w:sdt>
        <w:sdtPr>
          <w:id w:val="-1776551201"/>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C7236A">
        <w:rPr>
          <w:b/>
        </w:rPr>
        <w:t>No</w:t>
      </w:r>
      <w:r w:rsidR="009F3092">
        <w:rPr>
          <w:b/>
        </w:rPr>
        <w:t xml:space="preserve">. </w:t>
      </w:r>
      <w:r w:rsidR="009F3092">
        <w:t xml:space="preserve">Move </w:t>
      </w:r>
      <w:r w:rsidR="009F3092" w:rsidRPr="00F11A63">
        <w:t xml:space="preserve">to the </w:t>
      </w:r>
      <w:hyperlink w:anchor="_Do_you_currently" w:history="1">
        <w:r w:rsidR="009F3092" w:rsidRPr="00E31529">
          <w:rPr>
            <w:rStyle w:val="Hyperlink"/>
          </w:rPr>
          <w:t>next question</w:t>
        </w:r>
      </w:hyperlink>
      <w:r w:rsidR="009F3092">
        <w:t>.</w:t>
      </w:r>
    </w:p>
    <w:p w14:paraId="678B61FA" w14:textId="77777777" w:rsidR="000E746B" w:rsidRPr="000E746B" w:rsidRDefault="003C2A8F">
      <w:sdt>
        <w:sdtPr>
          <w:id w:val="111804696"/>
          <w14:checkbox>
            <w14:checked w14:val="0"/>
            <w14:checkedState w14:val="2612" w14:font="MS Gothic"/>
            <w14:uncheckedState w14:val="2610" w14:font="MS Gothic"/>
          </w14:checkbox>
        </w:sdtPr>
        <w:sdtEndPr/>
        <w:sdtContent>
          <w:r w:rsidR="00910A14">
            <w:rPr>
              <w:rFonts w:ascii="MS Gothic" w:eastAsia="MS Gothic" w:hAnsi="MS Gothic" w:hint="eastAsia"/>
            </w:rPr>
            <w:t>☐</w:t>
          </w:r>
        </w:sdtContent>
      </w:sdt>
      <w:r w:rsidR="00910A14">
        <w:t xml:space="preserve"> </w:t>
      </w:r>
      <w:r w:rsidR="00910A14" w:rsidRPr="00C7236A">
        <w:rPr>
          <w:b/>
        </w:rPr>
        <w:t>Yes</w:t>
      </w:r>
      <w:r w:rsidR="00910A14">
        <w:rPr>
          <w:b/>
        </w:rPr>
        <w:t xml:space="preserve">. </w:t>
      </w:r>
      <w:r w:rsidR="00910A14">
        <w:t>Please tell us</w:t>
      </w:r>
      <w:r w:rsidR="00BA3AE7">
        <w:t xml:space="preserve"> below</w:t>
      </w:r>
      <w:r w:rsidR="00910A14">
        <w:t>.</w:t>
      </w:r>
    </w:p>
    <w:tbl>
      <w:tblPr>
        <w:tblStyle w:val="TableGrid"/>
        <w:tblW w:w="0" w:type="auto"/>
        <w:tblLook w:val="04A0" w:firstRow="1" w:lastRow="0" w:firstColumn="1" w:lastColumn="0" w:noHBand="0" w:noVBand="1"/>
        <w:tblCaption w:val="Have you had a different plan or program created in the last 12 months?"/>
        <w:tblDescription w:val="If so, please describe what it is/or they have been in this blank cell."/>
      </w:tblPr>
      <w:tblGrid>
        <w:gridCol w:w="9854"/>
      </w:tblGrid>
      <w:tr w:rsidR="000E746B" w14:paraId="09BA9725" w14:textId="77777777" w:rsidTr="00B22E15">
        <w:trPr>
          <w:trHeight w:val="1701"/>
          <w:tblHeader/>
        </w:trPr>
        <w:sdt>
          <w:sdtPr>
            <w:id w:val="309299855"/>
            <w:placeholder>
              <w:docPart w:val="DefaultPlaceholder_-1854013440"/>
            </w:placeholder>
            <w:showingPlcHdr/>
          </w:sdtPr>
          <w:sdtEndPr/>
          <w:sdtContent>
            <w:tc>
              <w:tcPr>
                <w:tcW w:w="9854" w:type="dxa"/>
              </w:tcPr>
              <w:p w14:paraId="693AA436" w14:textId="77777777" w:rsidR="000E746B" w:rsidRDefault="00861622" w:rsidP="000E746B">
                <w:r w:rsidRPr="00B374C5">
                  <w:rPr>
                    <w:rStyle w:val="PlaceholderText"/>
                  </w:rPr>
                  <w:t>Click or tap here to enter text.</w:t>
                </w:r>
              </w:p>
            </w:tc>
          </w:sdtContent>
        </w:sdt>
      </w:tr>
    </w:tbl>
    <w:p w14:paraId="56450CA7" w14:textId="77777777" w:rsidR="000E746B" w:rsidRDefault="000E746B" w:rsidP="0052453B">
      <w:pPr>
        <w:pStyle w:val="Heading1"/>
      </w:pPr>
      <w:r>
        <w:t>10. Assistive technology and home modifications</w:t>
      </w:r>
    </w:p>
    <w:p w14:paraId="320354EF" w14:textId="77777777" w:rsidR="00DC1618" w:rsidRDefault="00536848" w:rsidP="0052453B">
      <w:pPr>
        <w:pStyle w:val="Heading2"/>
      </w:pPr>
      <w:bookmarkStart w:id="8" w:name="_Do_you_currently"/>
      <w:bookmarkEnd w:id="8"/>
      <w:r>
        <w:t xml:space="preserve">10.1 </w:t>
      </w:r>
      <w:r w:rsidR="00DC1618">
        <w:t>Do you currently use assistive technology or equipment?</w:t>
      </w:r>
    </w:p>
    <w:p w14:paraId="44DE2EBD" w14:textId="77777777" w:rsidR="00861622" w:rsidRDefault="003C2A8F">
      <w:sdt>
        <w:sdtPr>
          <w:id w:val="2095815575"/>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0.1_Have_you" w:history="1">
        <w:r w:rsidR="00861622" w:rsidRPr="0052453B">
          <w:rPr>
            <w:rStyle w:val="Hyperlink"/>
          </w:rPr>
          <w:t>next question</w:t>
        </w:r>
      </w:hyperlink>
      <w:r w:rsidR="00861622" w:rsidRPr="00F11A63">
        <w:t>.</w:t>
      </w:r>
    </w:p>
    <w:p w14:paraId="1AB3E14E" w14:textId="77777777" w:rsidR="009F3092" w:rsidRDefault="003C2A8F" w:rsidP="009F3092">
      <w:sdt>
        <w:sdtPr>
          <w:id w:val="1530922905"/>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Yes</w:t>
      </w:r>
      <w:r w:rsidR="009F3092">
        <w:t>. Please tell us what it is below.</w:t>
      </w:r>
    </w:p>
    <w:tbl>
      <w:tblPr>
        <w:tblStyle w:val="TableGrid"/>
        <w:tblW w:w="0" w:type="auto"/>
        <w:tblLook w:val="04A0" w:firstRow="1" w:lastRow="0" w:firstColumn="1" w:lastColumn="0" w:noHBand="0" w:noVBand="1"/>
        <w:tblCaption w:val="Do you currently use assistive technology?"/>
        <w:tblDescription w:val="If you do, please tell us what assistive technology or equipment you currently use in this blank cell."/>
      </w:tblPr>
      <w:tblGrid>
        <w:gridCol w:w="9854"/>
      </w:tblGrid>
      <w:tr w:rsidR="00861622" w14:paraId="34634520" w14:textId="77777777" w:rsidTr="00B22E15">
        <w:trPr>
          <w:trHeight w:val="1701"/>
          <w:tblHeader/>
        </w:trPr>
        <w:sdt>
          <w:sdtPr>
            <w:id w:val="1043482700"/>
            <w:placeholder>
              <w:docPart w:val="DefaultPlaceholder_-1854013440"/>
            </w:placeholder>
            <w:showingPlcHdr/>
          </w:sdtPr>
          <w:sdtEndPr/>
          <w:sdtContent>
            <w:tc>
              <w:tcPr>
                <w:tcW w:w="9854" w:type="dxa"/>
              </w:tcPr>
              <w:p w14:paraId="01D71C3F" w14:textId="77777777" w:rsidR="00861622" w:rsidRDefault="00861622" w:rsidP="00DC1618">
                <w:r w:rsidRPr="00B374C5">
                  <w:rPr>
                    <w:rStyle w:val="PlaceholderText"/>
                  </w:rPr>
                  <w:t>Click or tap here to enter text.</w:t>
                </w:r>
              </w:p>
            </w:tc>
          </w:sdtContent>
        </w:sdt>
      </w:tr>
    </w:tbl>
    <w:p w14:paraId="5F5FA4DB" w14:textId="77777777" w:rsidR="00861622" w:rsidRDefault="00861622" w:rsidP="0052453B">
      <w:pPr>
        <w:pStyle w:val="Heading2"/>
      </w:pPr>
      <w:bookmarkStart w:id="9" w:name="_10.1_Have_you"/>
      <w:bookmarkEnd w:id="9"/>
      <w:r>
        <w:t>10.</w:t>
      </w:r>
      <w:r w:rsidR="00536848">
        <w:t>2</w:t>
      </w:r>
      <w:r>
        <w:t xml:space="preserve"> Have you had any home modifications done in the past?</w:t>
      </w:r>
    </w:p>
    <w:p w14:paraId="73445A4B" w14:textId="77777777" w:rsidR="009F3092" w:rsidRDefault="003C2A8F" w:rsidP="00861622">
      <w:sdt>
        <w:sdtPr>
          <w:id w:val="-1212421934"/>
          <w14:checkbox>
            <w14:checked w14:val="0"/>
            <w14:checkedState w14:val="2612" w14:font="MS Gothic"/>
            <w14:uncheckedState w14:val="2610" w14:font="MS Gothic"/>
          </w14:checkbox>
        </w:sdtPr>
        <w:sdtEndPr/>
        <w:sdtContent>
          <w:r w:rsidR="009F3092">
            <w:rPr>
              <w:rFonts w:ascii="MS Gothic" w:eastAsia="MS Gothic" w:hAnsi="MS Gothic" w:hint="eastAsia"/>
            </w:rPr>
            <w:t>☐</w:t>
          </w:r>
        </w:sdtContent>
      </w:sdt>
      <w:r w:rsidR="009F3092">
        <w:t xml:space="preserve"> </w:t>
      </w:r>
      <w:r w:rsidR="009F3092" w:rsidRPr="00E31529">
        <w:rPr>
          <w:b/>
        </w:rPr>
        <w:t>No.</w:t>
      </w:r>
      <w:r w:rsidR="009F3092">
        <w:t xml:space="preserve"> </w:t>
      </w:r>
      <w:r w:rsidR="009F3092" w:rsidRPr="00F11A63">
        <w:t xml:space="preserve">Move to </w:t>
      </w:r>
      <w:r w:rsidR="009F3092" w:rsidRPr="00E31529">
        <w:t xml:space="preserve">the </w:t>
      </w:r>
      <w:hyperlink w:anchor="_Do_you_receive" w:history="1">
        <w:r w:rsidR="009F3092" w:rsidRPr="00E31529">
          <w:rPr>
            <w:rStyle w:val="Hyperlink"/>
          </w:rPr>
          <w:t>next question</w:t>
        </w:r>
      </w:hyperlink>
      <w:r w:rsidR="009F3092" w:rsidRPr="00F11A63">
        <w:t>.</w:t>
      </w:r>
    </w:p>
    <w:p w14:paraId="2048EF4D" w14:textId="77777777" w:rsidR="00861622" w:rsidRDefault="003C2A8F" w:rsidP="00861622">
      <w:sdt>
        <w:sdtPr>
          <w:id w:val="402565818"/>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Yes.</w:t>
      </w:r>
      <w:r w:rsidR="00861622">
        <w:t xml:space="preserve"> Please tell us what they were</w:t>
      </w:r>
      <w:r w:rsidR="00BA3AE7">
        <w:t xml:space="preserve"> below</w:t>
      </w:r>
      <w:r w:rsidR="00861622">
        <w:t>.</w:t>
      </w:r>
    </w:p>
    <w:tbl>
      <w:tblPr>
        <w:tblStyle w:val="TableGrid"/>
        <w:tblW w:w="0" w:type="auto"/>
        <w:tblLook w:val="04A0" w:firstRow="1" w:lastRow="0" w:firstColumn="1" w:lastColumn="0" w:noHBand="0" w:noVBand="1"/>
        <w:tblCaption w:val="Have you had any home modifications done in the past?"/>
        <w:tblDescription w:val="If so, please tell us what they were in this blank cell."/>
      </w:tblPr>
      <w:tblGrid>
        <w:gridCol w:w="9854"/>
      </w:tblGrid>
      <w:tr w:rsidR="00861622" w14:paraId="11238142" w14:textId="77777777" w:rsidTr="00B22E15">
        <w:trPr>
          <w:trHeight w:val="1701"/>
          <w:tblHeader/>
        </w:trPr>
        <w:sdt>
          <w:sdtPr>
            <w:id w:val="-155684403"/>
            <w:placeholder>
              <w:docPart w:val="5F8A157E714C4F679F8328CD57DFC4A7"/>
            </w:placeholder>
            <w:showingPlcHdr/>
          </w:sdtPr>
          <w:sdtEndPr/>
          <w:sdtContent>
            <w:tc>
              <w:tcPr>
                <w:tcW w:w="9854" w:type="dxa"/>
              </w:tcPr>
              <w:p w14:paraId="291120C9" w14:textId="77777777" w:rsidR="00861622" w:rsidRDefault="00861622" w:rsidP="00861622">
                <w:r w:rsidRPr="00B374C5">
                  <w:rPr>
                    <w:rStyle w:val="PlaceholderText"/>
                  </w:rPr>
                  <w:t>Click or tap here to enter text.</w:t>
                </w:r>
              </w:p>
            </w:tc>
          </w:sdtContent>
        </w:sdt>
      </w:tr>
    </w:tbl>
    <w:p w14:paraId="1A228A56" w14:textId="77777777" w:rsidR="00861622" w:rsidRDefault="00861622" w:rsidP="0052453B">
      <w:pPr>
        <w:pStyle w:val="Heading1"/>
      </w:pPr>
      <w:bookmarkStart w:id="10" w:name="_11._Your_decision-making"/>
      <w:bookmarkEnd w:id="10"/>
      <w:r>
        <w:t>11. Your decision-making</w:t>
      </w:r>
    </w:p>
    <w:p w14:paraId="3A21B20D" w14:textId="77777777" w:rsidR="00861622" w:rsidRDefault="00536848" w:rsidP="0052453B">
      <w:pPr>
        <w:pStyle w:val="Heading2"/>
      </w:pPr>
      <w:bookmarkStart w:id="11" w:name="_Do_you_receive"/>
      <w:bookmarkStart w:id="12" w:name="_11.1_Do_you"/>
      <w:bookmarkEnd w:id="11"/>
      <w:bookmarkEnd w:id="12"/>
      <w:r>
        <w:t xml:space="preserve">11.1 </w:t>
      </w:r>
      <w:r w:rsidR="00861622">
        <w:t>Do you</w:t>
      </w:r>
      <w:r w:rsidR="009D197E">
        <w:t xml:space="preserve"> receive any help with decision-</w:t>
      </w:r>
      <w:r w:rsidR="00861622">
        <w:t>making?</w:t>
      </w:r>
    </w:p>
    <w:p w14:paraId="39B86807" w14:textId="77777777" w:rsidR="00F92168" w:rsidRDefault="003C2A8F" w:rsidP="0052453B">
      <w:sdt>
        <w:sdtPr>
          <w:id w:val="-410772080"/>
          <w14:checkbox>
            <w14:checked w14:val="0"/>
            <w14:checkedState w14:val="2612" w14:font="MS Gothic"/>
            <w14:uncheckedState w14:val="2610" w14:font="MS Gothic"/>
          </w14:checkbox>
        </w:sdtPr>
        <w:sdtEndPr/>
        <w:sdtContent>
          <w:r w:rsidR="00861622">
            <w:rPr>
              <w:rFonts w:ascii="MS Gothic" w:eastAsia="MS Gothic" w:hAnsi="MS Gothic" w:hint="eastAsia"/>
            </w:rPr>
            <w:t>☐</w:t>
          </w:r>
        </w:sdtContent>
      </w:sdt>
      <w:r w:rsidR="00861622">
        <w:t xml:space="preserve"> </w:t>
      </w:r>
      <w:r w:rsidR="00861622" w:rsidRPr="0052453B">
        <w:rPr>
          <w:b/>
        </w:rPr>
        <w:t>No.</w:t>
      </w:r>
      <w:r w:rsidR="00861622">
        <w:t xml:space="preserve"> Move </w:t>
      </w:r>
      <w:r w:rsidR="00861622" w:rsidRPr="00F11A63">
        <w:t xml:space="preserve">to </w:t>
      </w:r>
      <w:r w:rsidR="00861622" w:rsidRPr="0052453B">
        <w:t xml:space="preserve">the </w:t>
      </w:r>
      <w:hyperlink w:anchor="_12._Participant_acknowledgement" w:history="1">
        <w:r w:rsidR="00861622" w:rsidRPr="0052453B">
          <w:rPr>
            <w:rStyle w:val="Hyperlink"/>
          </w:rPr>
          <w:t>next question</w:t>
        </w:r>
      </w:hyperlink>
      <w:r w:rsidR="00861622" w:rsidRPr="00F11A63">
        <w:t>.</w:t>
      </w:r>
    </w:p>
    <w:p w14:paraId="727B9D12" w14:textId="77777777" w:rsidR="006C7E95" w:rsidRPr="00A9028F" w:rsidRDefault="003C2A8F" w:rsidP="0052453B">
      <w:sdt>
        <w:sdtPr>
          <w:id w:val="-475612927"/>
          <w14:checkbox>
            <w14:checked w14:val="0"/>
            <w14:checkedState w14:val="2612" w14:font="MS Gothic"/>
            <w14:uncheckedState w14:val="2610" w14:font="MS Gothic"/>
          </w14:checkbox>
        </w:sdtPr>
        <w:sdtEndPr/>
        <w:sdtContent>
          <w:r w:rsidR="006C7E95">
            <w:rPr>
              <w:rFonts w:ascii="MS Gothic" w:eastAsia="MS Gothic" w:hAnsi="MS Gothic" w:hint="eastAsia"/>
            </w:rPr>
            <w:t>☐</w:t>
          </w:r>
        </w:sdtContent>
      </w:sdt>
      <w:r w:rsidR="006C7E95">
        <w:t xml:space="preserve"> </w:t>
      </w:r>
      <w:r w:rsidR="006C7E95" w:rsidRPr="00E31529">
        <w:rPr>
          <w:b/>
        </w:rPr>
        <w:t>Yes.</w:t>
      </w:r>
      <w:r w:rsidR="006C7E95">
        <w:t xml:space="preserve"> Please tell us who helps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F92168" w:rsidRPr="00A9028F" w14:paraId="0BC0B48D" w14:textId="77777777" w:rsidTr="00B22E15">
        <w:trPr>
          <w:tblHeader/>
        </w:trPr>
        <w:tc>
          <w:tcPr>
            <w:tcW w:w="4535" w:type="dxa"/>
            <w:shd w:val="clear" w:color="auto" w:fill="F2F2F2" w:themeFill="background1" w:themeFillShade="F2"/>
          </w:tcPr>
          <w:p w14:paraId="0B45B527" w14:textId="77777777" w:rsidR="00F92168" w:rsidRPr="00DE4162" w:rsidRDefault="00F92168" w:rsidP="0075650B">
            <w:pPr>
              <w:rPr>
                <w:szCs w:val="24"/>
              </w:rPr>
            </w:pPr>
            <w:r w:rsidRPr="00DE4162">
              <w:rPr>
                <w:szCs w:val="24"/>
              </w:rPr>
              <w:t>Full name</w:t>
            </w:r>
          </w:p>
        </w:tc>
        <w:sdt>
          <w:sdtPr>
            <w:rPr>
              <w:szCs w:val="24"/>
            </w:rPr>
            <w:id w:val="-1964566690"/>
            <w:placeholder>
              <w:docPart w:val="61AF02D782124DA2858B9B481C7886A1"/>
            </w:placeholder>
            <w:showingPlcHdr/>
          </w:sdtPr>
          <w:sdtEndPr/>
          <w:sdtContent>
            <w:tc>
              <w:tcPr>
                <w:tcW w:w="5329" w:type="dxa"/>
              </w:tcPr>
              <w:p w14:paraId="0C434528" w14:textId="77777777" w:rsidR="00F92168" w:rsidRPr="00A9028F" w:rsidRDefault="00F92168" w:rsidP="0075650B">
                <w:pPr>
                  <w:rPr>
                    <w:szCs w:val="24"/>
                  </w:rPr>
                </w:pPr>
                <w:r w:rsidRPr="00A9028F">
                  <w:rPr>
                    <w:rStyle w:val="PlaceholderText"/>
                    <w:szCs w:val="24"/>
                  </w:rPr>
                  <w:t>Click or tap here to enter text.</w:t>
                </w:r>
              </w:p>
            </w:tc>
          </w:sdtContent>
        </w:sdt>
      </w:tr>
      <w:tr w:rsidR="00F92168" w:rsidRPr="00A9028F" w14:paraId="7F682380" w14:textId="77777777" w:rsidTr="0075650B">
        <w:tc>
          <w:tcPr>
            <w:tcW w:w="4535" w:type="dxa"/>
            <w:shd w:val="clear" w:color="auto" w:fill="F2F2F2" w:themeFill="background1" w:themeFillShade="F2"/>
          </w:tcPr>
          <w:p w14:paraId="7ADB2E5B" w14:textId="77777777" w:rsidR="00F92168" w:rsidRPr="00DE4162" w:rsidRDefault="00F92168" w:rsidP="0075650B">
            <w:pPr>
              <w:rPr>
                <w:szCs w:val="24"/>
              </w:rPr>
            </w:pPr>
            <w:r w:rsidRPr="00DE4162">
              <w:rPr>
                <w:szCs w:val="24"/>
              </w:rPr>
              <w:t>Contact phone number</w:t>
            </w:r>
          </w:p>
        </w:tc>
        <w:sdt>
          <w:sdtPr>
            <w:rPr>
              <w:szCs w:val="24"/>
            </w:rPr>
            <w:id w:val="618809988"/>
            <w:placeholder>
              <w:docPart w:val="89635B8F56AA4E389859EC8997E8EA4A"/>
            </w:placeholder>
            <w:showingPlcHdr/>
          </w:sdtPr>
          <w:sdtEndPr/>
          <w:sdtContent>
            <w:tc>
              <w:tcPr>
                <w:tcW w:w="5329" w:type="dxa"/>
              </w:tcPr>
              <w:p w14:paraId="458E4E8C" w14:textId="77777777" w:rsidR="00F92168" w:rsidRPr="00A9028F" w:rsidRDefault="00F92168" w:rsidP="0075650B">
                <w:pPr>
                  <w:rPr>
                    <w:szCs w:val="24"/>
                  </w:rPr>
                </w:pPr>
                <w:r w:rsidRPr="00A9028F">
                  <w:rPr>
                    <w:rStyle w:val="PlaceholderText"/>
                    <w:szCs w:val="24"/>
                  </w:rPr>
                  <w:t>Click or tap here to enter text.</w:t>
                </w:r>
              </w:p>
            </w:tc>
          </w:sdtContent>
        </w:sdt>
      </w:tr>
    </w:tbl>
    <w:p w14:paraId="5926F31D" w14:textId="77777777" w:rsidR="005F6199" w:rsidRDefault="00536848" w:rsidP="00F83AE0">
      <w:pPr>
        <w:pStyle w:val="Heading2"/>
      </w:pPr>
      <w:r>
        <w:t>11.</w:t>
      </w:r>
      <w:r w:rsidR="00A77200">
        <w:t>2</w:t>
      </w:r>
      <w:r>
        <w:t xml:space="preserve"> </w:t>
      </w:r>
      <w:r w:rsidR="005F6199">
        <w:t>What is your relationship with this person?</w:t>
      </w:r>
    </w:p>
    <w:p w14:paraId="46498510" w14:textId="77777777" w:rsidR="004643DF" w:rsidRPr="005F6199" w:rsidRDefault="004643DF">
      <w:r w:rsidRPr="005F6199">
        <w:t>Please mark the relevant box below</w:t>
      </w:r>
      <w:r w:rsidR="005F6199">
        <w:t>.</w:t>
      </w:r>
    </w:p>
    <w:p w14:paraId="0D829560" w14:textId="77777777" w:rsidR="004643DF" w:rsidRPr="004643DF" w:rsidRDefault="003C2A8F" w:rsidP="004643DF">
      <w:sdt>
        <w:sdtPr>
          <w:id w:val="1677064442"/>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 xml:space="preserve">They are my </w:t>
      </w:r>
      <w:r w:rsidR="004643DF" w:rsidRPr="004643DF">
        <w:t xml:space="preserve">NDIS </w:t>
      </w:r>
      <w:r w:rsidR="0056089A">
        <w:t>n</w:t>
      </w:r>
      <w:r w:rsidR="004643DF" w:rsidRPr="004643DF">
        <w:t>ominee</w:t>
      </w:r>
      <w:r w:rsidR="00F70DE2">
        <w:t>.</w:t>
      </w:r>
    </w:p>
    <w:p w14:paraId="65A94031" w14:textId="77777777" w:rsidR="004643DF" w:rsidRPr="004643DF" w:rsidRDefault="003C2A8F" w:rsidP="004643DF">
      <w:sdt>
        <w:sdtPr>
          <w:id w:val="-204805959"/>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w:t>
      </w:r>
      <w:r w:rsidR="005F6199">
        <w:t>They are my l</w:t>
      </w:r>
      <w:r w:rsidR="004643DF" w:rsidRPr="004643DF">
        <w:t>egally appointed decision maker (please provide us with details of this appointment if not already provided)</w:t>
      </w:r>
      <w:r w:rsidR="00F70DE2">
        <w:t>.</w:t>
      </w:r>
    </w:p>
    <w:p w14:paraId="29107A1C" w14:textId="77777777" w:rsidR="004643DF" w:rsidRPr="004643DF" w:rsidRDefault="003C2A8F" w:rsidP="004643DF">
      <w:sdt>
        <w:sdtPr>
          <w:id w:val="-513691650"/>
          <w14:checkbox>
            <w14:checked w14:val="0"/>
            <w14:checkedState w14:val="2612" w14:font="MS Gothic"/>
            <w14:uncheckedState w14:val="2610" w14:font="MS Gothic"/>
          </w14:checkbox>
        </w:sdtPr>
        <w:sdtEndPr/>
        <w:sdtContent>
          <w:r w:rsidR="004643DF" w:rsidRPr="004643DF">
            <w:rPr>
              <w:rFonts w:ascii="Segoe UI Symbol" w:hAnsi="Segoe UI Symbol" w:cs="Segoe UI Symbol"/>
            </w:rPr>
            <w:t>☐</w:t>
          </w:r>
        </w:sdtContent>
      </w:sdt>
      <w:r w:rsidR="004643DF" w:rsidRPr="004643DF">
        <w:t xml:space="preserve"> Other. </w:t>
      </w:r>
      <w:r w:rsidR="001B5840">
        <w:t>Please tell us w</w:t>
      </w:r>
      <w:r w:rsidR="004643DF" w:rsidRPr="004643DF">
        <w:t xml:space="preserve">hat </w:t>
      </w:r>
      <w:r w:rsidR="001B584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4643DF" w:rsidRPr="004643DF" w14:paraId="62149848" w14:textId="77777777" w:rsidTr="00B22E15">
        <w:trPr>
          <w:trHeight w:val="567"/>
          <w:tblHeader/>
        </w:trPr>
        <w:sdt>
          <w:sdtPr>
            <w:id w:val="786859232"/>
            <w:placeholder>
              <w:docPart w:val="6CFF7B19CC8440E68F37CE5E5D8EA942"/>
            </w:placeholder>
            <w:showingPlcHdr/>
          </w:sdtPr>
          <w:sdtEndPr/>
          <w:sdtContent>
            <w:tc>
              <w:tcPr>
                <w:tcW w:w="9854" w:type="dxa"/>
              </w:tcPr>
              <w:p w14:paraId="782943A2" w14:textId="77777777" w:rsidR="004643DF" w:rsidRPr="004643DF" w:rsidRDefault="004643DF" w:rsidP="004643DF">
                <w:pPr>
                  <w:rPr>
                    <w:rFonts w:eastAsiaTheme="minorHAnsi" w:cstheme="minorBidi"/>
                    <w:szCs w:val="22"/>
                    <w:lang w:eastAsia="en-US"/>
                  </w:rPr>
                </w:pPr>
                <w:r w:rsidRPr="004643DF">
                  <w:rPr>
                    <w:rFonts w:eastAsiaTheme="minorHAnsi" w:cstheme="minorBidi"/>
                    <w:szCs w:val="22"/>
                    <w:lang w:eastAsia="en-US"/>
                  </w:rPr>
                  <w:t>Click or tap here to enter text.</w:t>
                </w:r>
              </w:p>
            </w:tc>
          </w:sdtContent>
        </w:sdt>
      </w:tr>
    </w:tbl>
    <w:p w14:paraId="4B22FADE" w14:textId="77777777" w:rsidR="006C4EEE" w:rsidRDefault="00A77200" w:rsidP="00F83AE0">
      <w:pPr>
        <w:pStyle w:val="Heading2"/>
      </w:pPr>
      <w:bookmarkStart w:id="13" w:name="_12._Participant_acknowledgement"/>
      <w:bookmarkEnd w:id="13"/>
      <w:r>
        <w:t>11.3</w:t>
      </w:r>
      <w:r w:rsidR="006C4EEE">
        <w:t xml:space="preserve"> Did you receive any help with completing this form?</w:t>
      </w:r>
    </w:p>
    <w:p w14:paraId="17FEE207" w14:textId="77777777" w:rsidR="006C4EEE" w:rsidRDefault="003C2A8F" w:rsidP="006C4EEE">
      <w:sdt>
        <w:sdtPr>
          <w:id w:val="-19940147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52453B">
        <w:rPr>
          <w:b/>
        </w:rPr>
        <w:t>No.</w:t>
      </w:r>
      <w:r w:rsidR="006C4EEE">
        <w:t xml:space="preserve"> Move </w:t>
      </w:r>
      <w:r w:rsidR="006C4EEE" w:rsidRPr="00F11A63">
        <w:t xml:space="preserve">to </w:t>
      </w:r>
      <w:r w:rsidR="006C4EEE" w:rsidRPr="0052453B">
        <w:t xml:space="preserve">the </w:t>
      </w:r>
      <w:hyperlink w:anchor="_11.4_What_is" w:history="1">
        <w:r w:rsidR="006C4EEE" w:rsidRPr="00F83AE0">
          <w:rPr>
            <w:rStyle w:val="Hyperlink"/>
            <w:b/>
          </w:rPr>
          <w:t>next question</w:t>
        </w:r>
      </w:hyperlink>
      <w:r w:rsidR="006C4EEE" w:rsidRPr="00F11A63">
        <w:t>.</w:t>
      </w:r>
    </w:p>
    <w:p w14:paraId="2831F60B" w14:textId="77777777" w:rsidR="006C4EEE" w:rsidRDefault="003C2A8F" w:rsidP="006C4EEE">
      <w:pPr>
        <w:rPr>
          <w:b/>
        </w:rPr>
      </w:pPr>
      <w:sdt>
        <w:sdtPr>
          <w:id w:val="-1860965245"/>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it was the </w:t>
      </w:r>
      <w:r w:rsidR="006C4EEE" w:rsidRPr="00E31529">
        <w:rPr>
          <w:b/>
        </w:rPr>
        <w:t xml:space="preserve">person listed in </w:t>
      </w:r>
      <w:hyperlink w:anchor="_11.1_Do_you" w:history="1">
        <w:r w:rsidR="006C4EEE" w:rsidRPr="00E31529">
          <w:rPr>
            <w:rStyle w:val="Hyperlink"/>
            <w:b/>
          </w:rPr>
          <w:t>question 11.1</w:t>
        </w:r>
      </w:hyperlink>
      <w:r w:rsidR="006C4EEE" w:rsidRPr="00E31529">
        <w:t xml:space="preserve"> above.</w:t>
      </w:r>
      <w:r w:rsidR="006C4EEE">
        <w:t xml:space="preserve"> Move to </w:t>
      </w:r>
      <w:hyperlink w:anchor="_12._Acknowledgement" w:history="1">
        <w:r w:rsidR="006C4EEE" w:rsidRPr="00F83AE0">
          <w:rPr>
            <w:rStyle w:val="Hyperlink"/>
            <w:b/>
          </w:rPr>
          <w:t>part 12</w:t>
        </w:r>
      </w:hyperlink>
      <w:r w:rsidR="006C4EEE">
        <w:t>.</w:t>
      </w:r>
    </w:p>
    <w:p w14:paraId="1FB8D31F" w14:textId="77777777" w:rsidR="006C4EEE" w:rsidRDefault="003C2A8F" w:rsidP="006C4EEE">
      <w:pPr>
        <w:rPr>
          <w:b/>
        </w:rPr>
      </w:pPr>
      <w:sdt>
        <w:sdtPr>
          <w:id w:val="1034242084"/>
          <w14:checkbox>
            <w14:checked w14:val="0"/>
            <w14:checkedState w14:val="2612" w14:font="MS Gothic"/>
            <w14:uncheckedState w14:val="2610" w14:font="MS Gothic"/>
          </w14:checkbox>
        </w:sdtPr>
        <w:sdtEndPr/>
        <w:sdtContent>
          <w:r w:rsidR="006C4EEE">
            <w:rPr>
              <w:rFonts w:ascii="MS Gothic" w:eastAsia="MS Gothic" w:hAnsi="MS Gothic" w:hint="eastAsia"/>
            </w:rPr>
            <w:t>☐</w:t>
          </w:r>
        </w:sdtContent>
      </w:sdt>
      <w:r w:rsidR="006C4EEE">
        <w:t xml:space="preserve"> </w:t>
      </w:r>
      <w:r w:rsidR="006C4EEE" w:rsidRPr="00E31529">
        <w:rPr>
          <w:b/>
        </w:rPr>
        <w:t>Yes</w:t>
      </w:r>
      <w:r w:rsidR="006C4EEE" w:rsidRPr="00E31529">
        <w:t xml:space="preserve">, but it is a </w:t>
      </w:r>
      <w:r w:rsidR="006C4EEE" w:rsidRPr="00E31529">
        <w:rPr>
          <w:b/>
        </w:rPr>
        <w:t>different person</w:t>
      </w:r>
      <w:r w:rsidR="006C4EEE" w:rsidRPr="00E31529">
        <w:t xml:space="preserve"> to the person listed in </w:t>
      </w:r>
      <w:hyperlink w:anchor="_Do_you_receive" w:history="1">
        <w:r w:rsidR="006C4EEE" w:rsidRPr="00E31529">
          <w:rPr>
            <w:rStyle w:val="Hyperlink"/>
            <w:b/>
          </w:rPr>
          <w:t>question 11.1</w:t>
        </w:r>
      </w:hyperlink>
      <w:r w:rsidR="006C4EEE" w:rsidRPr="00E31529">
        <w:t xml:space="preserve"> above. Please tell us who has helped you below.</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ision-making"/>
        <w:tblDescription w:val="Two columns with 2 rows. The first column's rows list Full name, Contact phone number. The second column is for your response to who may help you with your decision-making."/>
      </w:tblPr>
      <w:tblGrid>
        <w:gridCol w:w="4535"/>
        <w:gridCol w:w="5329"/>
      </w:tblGrid>
      <w:tr w:rsidR="006C4EEE" w:rsidRPr="00A9028F" w14:paraId="69D9F3C8" w14:textId="77777777" w:rsidTr="00B22E15">
        <w:trPr>
          <w:tblHeader/>
        </w:trPr>
        <w:tc>
          <w:tcPr>
            <w:tcW w:w="4535" w:type="dxa"/>
            <w:shd w:val="clear" w:color="auto" w:fill="F2F2F2" w:themeFill="background1" w:themeFillShade="F2"/>
          </w:tcPr>
          <w:p w14:paraId="10881EE9" w14:textId="77777777" w:rsidR="006C4EEE" w:rsidRPr="00DE4162" w:rsidRDefault="006C4EEE" w:rsidP="00467F7E">
            <w:pPr>
              <w:rPr>
                <w:szCs w:val="24"/>
              </w:rPr>
            </w:pPr>
            <w:r w:rsidRPr="00DE4162">
              <w:rPr>
                <w:szCs w:val="24"/>
              </w:rPr>
              <w:t>Full name</w:t>
            </w:r>
          </w:p>
        </w:tc>
        <w:sdt>
          <w:sdtPr>
            <w:rPr>
              <w:szCs w:val="24"/>
            </w:rPr>
            <w:id w:val="873356717"/>
            <w:placeholder>
              <w:docPart w:val="8CC381BBAB944F67A6FBE9039D39FA1F"/>
            </w:placeholder>
            <w:showingPlcHdr/>
          </w:sdtPr>
          <w:sdtEndPr/>
          <w:sdtContent>
            <w:tc>
              <w:tcPr>
                <w:tcW w:w="5329" w:type="dxa"/>
              </w:tcPr>
              <w:p w14:paraId="51169188" w14:textId="77777777" w:rsidR="006C4EEE" w:rsidRPr="00A9028F" w:rsidRDefault="006C4EEE" w:rsidP="00467F7E">
                <w:pPr>
                  <w:rPr>
                    <w:szCs w:val="24"/>
                  </w:rPr>
                </w:pPr>
                <w:r w:rsidRPr="00A9028F">
                  <w:rPr>
                    <w:rStyle w:val="PlaceholderText"/>
                    <w:szCs w:val="24"/>
                  </w:rPr>
                  <w:t>Click or tap here to enter text.</w:t>
                </w:r>
              </w:p>
            </w:tc>
          </w:sdtContent>
        </w:sdt>
      </w:tr>
      <w:tr w:rsidR="006C4EEE" w:rsidRPr="00A9028F" w14:paraId="00B53C10" w14:textId="77777777" w:rsidTr="00467F7E">
        <w:tc>
          <w:tcPr>
            <w:tcW w:w="4535" w:type="dxa"/>
            <w:shd w:val="clear" w:color="auto" w:fill="F2F2F2" w:themeFill="background1" w:themeFillShade="F2"/>
          </w:tcPr>
          <w:p w14:paraId="696A36A4" w14:textId="77777777" w:rsidR="006C4EEE" w:rsidRPr="00DE4162" w:rsidRDefault="006C4EEE" w:rsidP="00467F7E">
            <w:pPr>
              <w:rPr>
                <w:szCs w:val="24"/>
              </w:rPr>
            </w:pPr>
            <w:r w:rsidRPr="00DE4162">
              <w:rPr>
                <w:szCs w:val="24"/>
              </w:rPr>
              <w:t>Contact phone number</w:t>
            </w:r>
          </w:p>
        </w:tc>
        <w:sdt>
          <w:sdtPr>
            <w:rPr>
              <w:szCs w:val="24"/>
            </w:rPr>
            <w:id w:val="302504578"/>
            <w:placeholder>
              <w:docPart w:val="862B3AA9CD88464CA8ED3F93C212EBEA"/>
            </w:placeholder>
            <w:showingPlcHdr/>
          </w:sdtPr>
          <w:sdtEndPr/>
          <w:sdtContent>
            <w:tc>
              <w:tcPr>
                <w:tcW w:w="5329" w:type="dxa"/>
              </w:tcPr>
              <w:p w14:paraId="2ABF1C81" w14:textId="77777777" w:rsidR="006C4EEE" w:rsidRPr="00A9028F" w:rsidRDefault="006C4EEE" w:rsidP="00467F7E">
                <w:pPr>
                  <w:rPr>
                    <w:szCs w:val="24"/>
                  </w:rPr>
                </w:pPr>
                <w:r w:rsidRPr="00A9028F">
                  <w:rPr>
                    <w:rStyle w:val="PlaceholderText"/>
                    <w:szCs w:val="24"/>
                  </w:rPr>
                  <w:t>Click or tap here to enter text.</w:t>
                </w:r>
              </w:p>
            </w:tc>
          </w:sdtContent>
        </w:sdt>
      </w:tr>
    </w:tbl>
    <w:p w14:paraId="43CDD1F5" w14:textId="77777777" w:rsidR="00A77200" w:rsidRDefault="00A77200" w:rsidP="00F83AE0">
      <w:pPr>
        <w:pStyle w:val="Heading2"/>
      </w:pPr>
      <w:bookmarkStart w:id="14" w:name="_11.4_What_is"/>
      <w:bookmarkEnd w:id="14"/>
      <w:r>
        <w:t>11.4 What is your relationship with this person?</w:t>
      </w:r>
    </w:p>
    <w:p w14:paraId="49FC7AEC" w14:textId="77777777" w:rsidR="00A77200" w:rsidRPr="005F6199" w:rsidRDefault="00A77200" w:rsidP="00A77200">
      <w:r w:rsidRPr="005F6199">
        <w:t>Please mark the relevant box below</w:t>
      </w:r>
      <w:r>
        <w:t>.</w:t>
      </w:r>
    </w:p>
    <w:p w14:paraId="760489A5" w14:textId="77777777" w:rsidR="00A77200" w:rsidRPr="004643DF" w:rsidRDefault="003C2A8F" w:rsidP="00A77200">
      <w:sdt>
        <w:sdtPr>
          <w:id w:val="-514305079"/>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 xml:space="preserve">They are my </w:t>
      </w:r>
      <w:r w:rsidR="00A77200" w:rsidRPr="004643DF">
        <w:t xml:space="preserve">NDIS </w:t>
      </w:r>
      <w:r w:rsidR="0056089A">
        <w:t>n</w:t>
      </w:r>
      <w:r w:rsidR="00A77200" w:rsidRPr="004643DF">
        <w:t>ominee</w:t>
      </w:r>
      <w:r w:rsidR="00F70DE2">
        <w:t>.</w:t>
      </w:r>
    </w:p>
    <w:p w14:paraId="27217DF2" w14:textId="77777777" w:rsidR="00A77200" w:rsidRPr="004643DF" w:rsidRDefault="003C2A8F" w:rsidP="00A77200">
      <w:sdt>
        <w:sdtPr>
          <w:id w:val="-1466506673"/>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w:t>
      </w:r>
      <w:r w:rsidR="00A77200">
        <w:t>They are my l</w:t>
      </w:r>
      <w:r w:rsidR="00A77200" w:rsidRPr="004643DF">
        <w:t>egally appointed decision maker (please provide us with details of this appointment if not already provided)</w:t>
      </w:r>
      <w:r w:rsidR="00F70DE2">
        <w:t>.</w:t>
      </w:r>
    </w:p>
    <w:p w14:paraId="4AE98242" w14:textId="77777777" w:rsidR="00A77200" w:rsidRPr="004643DF" w:rsidRDefault="003C2A8F" w:rsidP="00A77200">
      <w:sdt>
        <w:sdtPr>
          <w:id w:val="1516036492"/>
          <w14:checkbox>
            <w14:checked w14:val="0"/>
            <w14:checkedState w14:val="2612" w14:font="MS Gothic"/>
            <w14:uncheckedState w14:val="2610" w14:font="MS Gothic"/>
          </w14:checkbox>
        </w:sdtPr>
        <w:sdtEndPr/>
        <w:sdtContent>
          <w:r w:rsidR="00A77200" w:rsidRPr="004643DF">
            <w:rPr>
              <w:rFonts w:ascii="Segoe UI Symbol" w:hAnsi="Segoe UI Symbol" w:cs="Segoe UI Symbol"/>
            </w:rPr>
            <w:t>☐</w:t>
          </w:r>
        </w:sdtContent>
      </w:sdt>
      <w:r w:rsidR="00A77200" w:rsidRPr="004643DF">
        <w:t xml:space="preserve"> Other. </w:t>
      </w:r>
      <w:r w:rsidR="00A77200">
        <w:t>Please tell us w</w:t>
      </w:r>
      <w:r w:rsidR="00A77200" w:rsidRPr="004643DF">
        <w:t xml:space="preserve">hat </w:t>
      </w:r>
      <w:r w:rsidR="00A77200">
        <w:t>your relationship with this person is below.</w:t>
      </w:r>
    </w:p>
    <w:tbl>
      <w:tblPr>
        <w:tblStyle w:val="TableGrid"/>
        <w:tblW w:w="0" w:type="auto"/>
        <w:tblLook w:val="04A0" w:firstRow="1" w:lastRow="0" w:firstColumn="1" w:lastColumn="0" w:noHBand="0" w:noVBand="1"/>
        <w:tblCaption w:val="Delegate acknowledgement"/>
        <w:tblDescription w:val="This section is only to be completed if the participant has nominated a delegate, other than themselves, to sign this form. If this is the case, this is a blank cell for the delegate to tell us what their relationship is with the participant."/>
      </w:tblPr>
      <w:tblGrid>
        <w:gridCol w:w="9854"/>
      </w:tblGrid>
      <w:tr w:rsidR="00A77200" w:rsidRPr="004643DF" w14:paraId="062A05F9" w14:textId="77777777" w:rsidTr="00B22E15">
        <w:trPr>
          <w:trHeight w:val="567"/>
          <w:tblHeader/>
        </w:trPr>
        <w:sdt>
          <w:sdtPr>
            <w:id w:val="439723706"/>
            <w:placeholder>
              <w:docPart w:val="C1B82BBA25B8498582049CB52176F907"/>
            </w:placeholder>
            <w:showingPlcHdr/>
          </w:sdtPr>
          <w:sdtEndPr/>
          <w:sdtContent>
            <w:tc>
              <w:tcPr>
                <w:tcW w:w="9854" w:type="dxa"/>
              </w:tcPr>
              <w:p w14:paraId="7B36F38B" w14:textId="77777777" w:rsidR="00A77200" w:rsidRPr="004643DF" w:rsidRDefault="00A77200" w:rsidP="00467F7E">
                <w:pPr>
                  <w:rPr>
                    <w:rFonts w:eastAsiaTheme="minorHAnsi" w:cstheme="minorBidi"/>
                    <w:szCs w:val="22"/>
                    <w:lang w:eastAsia="en-US"/>
                  </w:rPr>
                </w:pPr>
                <w:r w:rsidRPr="004643DF">
                  <w:rPr>
                    <w:rFonts w:eastAsiaTheme="minorHAnsi" w:cstheme="minorBidi"/>
                    <w:szCs w:val="22"/>
                    <w:lang w:eastAsia="en-US"/>
                  </w:rPr>
                  <w:t>Click or tap here to enter text.</w:t>
                </w:r>
              </w:p>
            </w:tc>
          </w:sdtContent>
        </w:sdt>
      </w:tr>
    </w:tbl>
    <w:p w14:paraId="1533D948" w14:textId="77777777" w:rsidR="00C54B93" w:rsidRPr="00BF48B2" w:rsidRDefault="00C54B93" w:rsidP="00C54B93">
      <w:pPr>
        <w:pStyle w:val="Heading1"/>
        <w:rPr>
          <w:rFonts w:cs="Arial"/>
        </w:rPr>
      </w:pPr>
      <w:bookmarkStart w:id="15" w:name="_12._Acknowledgement"/>
      <w:bookmarkStart w:id="16" w:name="_12._Participant_consent"/>
      <w:bookmarkEnd w:id="15"/>
      <w:bookmarkEnd w:id="16"/>
      <w:r>
        <w:rPr>
          <w:rFonts w:cs="Arial"/>
        </w:rPr>
        <w:t>12</w:t>
      </w:r>
      <w:r w:rsidRPr="00BF48B2">
        <w:rPr>
          <w:rFonts w:cs="Arial"/>
        </w:rPr>
        <w:t>. Participant consent</w:t>
      </w:r>
    </w:p>
    <w:p w14:paraId="01235F00" w14:textId="77777777" w:rsidR="00C54B93" w:rsidRPr="00BF48B2" w:rsidRDefault="00C54B93" w:rsidP="00F83AE0">
      <w:r w:rsidRPr="00BF48B2">
        <w:t xml:space="preserve">This is the consent you provide to the </w:t>
      </w:r>
      <w:r w:rsidR="00B672C9" w:rsidRPr="00F83AE0">
        <w:t>person(</w:t>
      </w:r>
      <w:r w:rsidR="004C76AA" w:rsidRPr="00F83AE0">
        <w:t>s</w:t>
      </w:r>
      <w:r w:rsidR="00B672C9">
        <w:t>)</w:t>
      </w:r>
      <w:r w:rsidR="004C76AA" w:rsidRPr="00F83AE0">
        <w:t xml:space="preserve"> you have listed in </w:t>
      </w:r>
      <w:hyperlink w:anchor="_11._Your_decision-making" w:history="1">
        <w:r w:rsidR="004C76AA" w:rsidRPr="00F83AE0">
          <w:rPr>
            <w:rStyle w:val="Hyperlink"/>
            <w:rFonts w:cs="Arial"/>
            <w:b/>
          </w:rPr>
          <w:t>part 11</w:t>
        </w:r>
      </w:hyperlink>
      <w:r w:rsidR="004C76AA" w:rsidRPr="00F83AE0">
        <w:t xml:space="preserve"> of this form.</w:t>
      </w:r>
    </w:p>
    <w:p w14:paraId="45002D2F"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.1 What information</w:t>
      </w:r>
      <w:r w:rsidR="00C54B93">
        <w:rPr>
          <w:rStyle w:val="Heading2Char"/>
          <w:rFonts w:cs="Arial"/>
          <w:b/>
        </w:rPr>
        <w:t>, if any,</w:t>
      </w:r>
      <w:r w:rsidR="00C54B93" w:rsidRPr="00EB526C">
        <w:rPr>
          <w:rStyle w:val="Heading2Char"/>
          <w:rFonts w:cs="Arial"/>
          <w:b/>
        </w:rPr>
        <w:t xml:space="preserve"> do you give consent to share with this person?</w:t>
      </w:r>
    </w:p>
    <w:p w14:paraId="32D24808" w14:textId="77777777" w:rsidR="00C54B93" w:rsidRPr="00BF48B2" w:rsidRDefault="00C54B93" w:rsidP="00C54B93">
      <w:r w:rsidRPr="00BF48B2">
        <w:rPr>
          <w:rFonts w:cs="Arial"/>
        </w:rPr>
        <w:t>Please mark the relevant boxes below:</w:t>
      </w:r>
    </w:p>
    <w:p w14:paraId="482225AF"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57349966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all parts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w:t>
      </w:r>
    </w:p>
    <w:p w14:paraId="610C8F0D"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37836109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 xml:space="preserve">lan’s </w:t>
      </w:r>
      <w:r w:rsidR="0056089A">
        <w:rPr>
          <w:rStyle w:val="Heading2Char"/>
          <w:rFonts w:cs="Arial"/>
          <w:b w:val="0"/>
          <w:color w:val="000000" w:themeColor="text1"/>
        </w:rPr>
        <w:t>g</w:t>
      </w:r>
      <w:r w:rsidR="00C54B93" w:rsidRPr="00EB526C">
        <w:rPr>
          <w:rStyle w:val="Heading2Char"/>
          <w:rFonts w:cs="Arial"/>
          <w:b w:val="0"/>
          <w:color w:val="000000" w:themeColor="text1"/>
        </w:rPr>
        <w:t xml:space="preserve">oals and </w:t>
      </w:r>
      <w:r w:rsidR="0056089A">
        <w:rPr>
          <w:rStyle w:val="Heading2Char"/>
          <w:rFonts w:cs="Arial"/>
          <w:b w:val="0"/>
          <w:color w:val="000000" w:themeColor="text1"/>
        </w:rPr>
        <w:t>a</w:t>
      </w:r>
      <w:r w:rsidR="00C54B93" w:rsidRPr="00EB526C">
        <w:rPr>
          <w:rStyle w:val="Heading2Char"/>
          <w:rFonts w:cs="Arial"/>
          <w:b w:val="0"/>
          <w:color w:val="000000" w:themeColor="text1"/>
        </w:rPr>
        <w:t>spirations.</w:t>
      </w:r>
    </w:p>
    <w:p w14:paraId="39D8D5D1" w14:textId="77777777" w:rsidR="00C54B93"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741179015"/>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w:t>
      </w:r>
      <w:r w:rsidR="00C54B93" w:rsidRPr="00EB526C">
        <w:rPr>
          <w:rStyle w:val="Heading2Char"/>
          <w:rFonts w:cs="Arial"/>
          <w:b w:val="0"/>
          <w:color w:val="000000" w:themeColor="text1"/>
        </w:rPr>
        <w:t xml:space="preserve">A copy of my current NDIS </w:t>
      </w:r>
      <w:r w:rsidR="0056089A">
        <w:rPr>
          <w:rStyle w:val="Heading2Char"/>
          <w:rFonts w:cs="Arial"/>
          <w:b w:val="0"/>
          <w:color w:val="000000" w:themeColor="text1"/>
        </w:rPr>
        <w:t>p</w:t>
      </w:r>
      <w:r w:rsidR="00C54B93" w:rsidRPr="00EB526C">
        <w:rPr>
          <w:rStyle w:val="Heading2Char"/>
          <w:rFonts w:cs="Arial"/>
          <w:b w:val="0"/>
          <w:color w:val="000000" w:themeColor="text1"/>
        </w:rPr>
        <w:t>lan’s funding and support.</w:t>
      </w:r>
    </w:p>
    <w:p w14:paraId="4E8F8293"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989126907"/>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72911E76" w14:textId="77777777" w:rsidR="00C54B93" w:rsidRPr="00EB526C" w:rsidRDefault="003C2A8F"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70936726"/>
          <w14:checkbox>
            <w14:checked w14:val="0"/>
            <w14:checkedState w14:val="2612" w14:font="MS Gothic"/>
            <w14:uncheckedState w14:val="2610" w14:font="MS Gothic"/>
          </w14:checkbox>
        </w:sdtPr>
        <w:sdtEndPr>
          <w:rPr>
            <w:rStyle w:val="Heading2Char"/>
          </w:rPr>
        </w:sdtEndPr>
        <w:sdtContent>
          <w:r w:rsidR="00C91D61">
            <w:rPr>
              <w:rStyle w:val="Heading2Char"/>
              <w:rFonts w:ascii="MS Gothic" w:eastAsia="MS Gothic" w:hAnsi="MS Gothic" w:cs="Arial" w:hint="eastAsia"/>
              <w:b w:val="0"/>
              <w:color w:val="000000" w:themeColor="text1"/>
            </w:rPr>
            <w:t>☐</w:t>
          </w:r>
        </w:sdtContent>
      </w:sdt>
      <w:r w:rsidR="00C54B93" w:rsidRPr="00BF48B2">
        <w:rPr>
          <w:rStyle w:val="Heading2Char"/>
          <w:rFonts w:cs="Arial"/>
          <w:b w:val="0"/>
          <w:color w:val="000000" w:themeColor="text1"/>
        </w:rPr>
        <w:t xml:space="preserve"> </w:t>
      </w:r>
      <w:r w:rsidR="00C54B93" w:rsidRPr="00EB526C">
        <w:rPr>
          <w:rStyle w:val="Heading2Char"/>
          <w:rFonts w:cs="Arial"/>
          <w:b w:val="0"/>
          <w:color w:val="000000" w:themeColor="text1"/>
        </w:rPr>
        <w:t>O</w:t>
      </w:r>
      <w:r w:rsidR="00C54B93" w:rsidRPr="00BF48B2">
        <w:rPr>
          <w:rStyle w:val="Heading2Char"/>
          <w:rFonts w:cs="Arial"/>
          <w:b w:val="0"/>
          <w:color w:val="000000" w:themeColor="text1"/>
        </w:rPr>
        <w:t>ther. Please specify below:</w:t>
      </w:r>
    </w:p>
    <w:tbl>
      <w:tblPr>
        <w:tblStyle w:val="TableGrid1"/>
        <w:tblW w:w="0" w:type="auto"/>
        <w:tblInd w:w="-5" w:type="dxa"/>
        <w:tblLook w:val="04A0" w:firstRow="1" w:lastRow="0" w:firstColumn="1" w:lastColumn="0" w:noHBand="0" w:noVBand="1"/>
        <w:tblDescription w:val="This is a blank cell for telling us what information the participant gives consent to share with this person."/>
      </w:tblPr>
      <w:tblGrid>
        <w:gridCol w:w="9853"/>
      </w:tblGrid>
      <w:tr w:rsidR="00C54B93" w:rsidRPr="00EB526C" w14:paraId="79F57FEC" w14:textId="77777777" w:rsidTr="00B22E15">
        <w:trPr>
          <w:trHeight w:val="2268"/>
          <w:tblHeader/>
        </w:trPr>
        <w:sdt>
          <w:sdtPr>
            <w:rPr>
              <w:rStyle w:val="Heading2Char"/>
              <w:rFonts w:cs="Arial"/>
              <w:b w:val="0"/>
              <w:color w:val="000000" w:themeColor="text1"/>
            </w:rPr>
            <w:id w:val="433707905"/>
            <w:placeholder>
              <w:docPart w:val="14FAAEEB2B05441995EE6A7100887026"/>
            </w:placeholder>
            <w:showingPlcHdr/>
          </w:sdtPr>
          <w:sdtEndPr>
            <w:rPr>
              <w:rStyle w:val="Heading2Char"/>
            </w:rPr>
          </w:sdtEndPr>
          <w:sdtContent>
            <w:tc>
              <w:tcPr>
                <w:tcW w:w="9853" w:type="dxa"/>
              </w:tcPr>
              <w:p w14:paraId="444A85A2" w14:textId="77777777"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5A398C66" w14:textId="77777777" w:rsidR="00C54B93" w:rsidRPr="00EB526C" w:rsidRDefault="006660B4" w:rsidP="00C54B93">
      <w:pPr>
        <w:pStyle w:val="Heading2"/>
        <w:spacing w:before="120" w:line="360" w:lineRule="auto"/>
        <w:contextualSpacing/>
        <w:rPr>
          <w:rStyle w:val="Heading2Char"/>
          <w:rFonts w:cs="Arial"/>
          <w:b/>
        </w:rPr>
      </w:pPr>
      <w:r>
        <w:rPr>
          <w:rStyle w:val="Heading2Char"/>
          <w:rFonts w:cs="Arial"/>
          <w:b/>
        </w:rPr>
        <w:t>12</w:t>
      </w:r>
      <w:r w:rsidR="00C54B93" w:rsidRPr="00EB526C">
        <w:rPr>
          <w:rStyle w:val="Heading2Char"/>
          <w:rFonts w:cs="Arial"/>
          <w:b/>
        </w:rPr>
        <w:t>.</w:t>
      </w:r>
      <w:r w:rsidR="00C54B93">
        <w:rPr>
          <w:rStyle w:val="Heading2Char"/>
          <w:rFonts w:cs="Arial"/>
          <w:b/>
        </w:rPr>
        <w:t>2</w:t>
      </w:r>
      <w:r w:rsidR="00C54B93" w:rsidRPr="00EB526C">
        <w:rPr>
          <w:rStyle w:val="Heading2Char"/>
          <w:rFonts w:cs="Arial"/>
          <w:b/>
        </w:rPr>
        <w:t xml:space="preserve"> What </w:t>
      </w:r>
      <w:r w:rsidR="00C54B93">
        <w:rPr>
          <w:rStyle w:val="Heading2Char"/>
          <w:rFonts w:cs="Arial"/>
          <w:b/>
        </w:rPr>
        <w:t>actions, if any,</w:t>
      </w:r>
      <w:r w:rsidR="00C54B93" w:rsidRPr="00EB526C">
        <w:rPr>
          <w:rStyle w:val="Heading2Char"/>
          <w:rFonts w:cs="Arial"/>
          <w:b/>
        </w:rPr>
        <w:t xml:space="preserve"> do </w:t>
      </w:r>
      <w:r w:rsidR="00C54B93">
        <w:rPr>
          <w:rStyle w:val="Heading2Char"/>
          <w:rFonts w:cs="Arial"/>
          <w:b/>
        </w:rPr>
        <w:t>you give consent</w:t>
      </w:r>
      <w:r w:rsidR="00C54B93" w:rsidRPr="00EB526C">
        <w:rPr>
          <w:rStyle w:val="Heading2Char"/>
          <w:rFonts w:cs="Arial"/>
          <w:b/>
        </w:rPr>
        <w:t xml:space="preserve"> </w:t>
      </w:r>
      <w:r w:rsidR="00C54B93">
        <w:rPr>
          <w:rStyle w:val="Heading2Char"/>
          <w:rFonts w:cs="Arial"/>
          <w:b/>
        </w:rPr>
        <w:t>for this person to do on your behalf?</w:t>
      </w:r>
    </w:p>
    <w:p w14:paraId="6CCC1512" w14:textId="77777777" w:rsidR="00C54B93" w:rsidRPr="00BF48B2" w:rsidRDefault="003C2A8F" w:rsidP="00C54B93">
      <w:pPr>
        <w:rPr>
          <w:rStyle w:val="Heading2Char"/>
          <w:rFonts w:eastAsia="MS Gothic" w:cs="Arial"/>
          <w:b w:val="0"/>
          <w:color w:val="000000" w:themeColor="text1"/>
        </w:rPr>
      </w:pPr>
      <w:sdt>
        <w:sdtPr>
          <w:rPr>
            <w:rStyle w:val="Heading2Char"/>
            <w:rFonts w:eastAsia="MS Gothic" w:cs="Arial"/>
            <w:b w:val="0"/>
            <w:color w:val="000000" w:themeColor="text1"/>
          </w:rPr>
          <w:id w:val="-13463254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review of your plan, including due to change in circumstances.</w:t>
      </w:r>
    </w:p>
    <w:p w14:paraId="6C514295" w14:textId="77777777" w:rsidR="00C54B93" w:rsidRPr="00BF48B2" w:rsidRDefault="003C2A8F" w:rsidP="00C54B93">
      <w:pPr>
        <w:rPr>
          <w:rStyle w:val="Heading2Char"/>
          <w:rFonts w:eastAsia="MS Gothic" w:cs="Arial"/>
          <w:b w:val="0"/>
          <w:color w:val="000000" w:themeColor="text1"/>
        </w:rPr>
      </w:pPr>
      <w:sdt>
        <w:sdtPr>
          <w:rPr>
            <w:rStyle w:val="Heading2Char"/>
            <w:rFonts w:eastAsia="MS Gothic" w:cs="Arial"/>
            <w:b w:val="0"/>
            <w:color w:val="000000" w:themeColor="text1"/>
          </w:rPr>
          <w:id w:val="91382137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request a review of a decision made by the NDIA.</w:t>
      </w:r>
    </w:p>
    <w:p w14:paraId="04742F77" w14:textId="77777777" w:rsidR="00C54B93" w:rsidRPr="00BF48B2" w:rsidRDefault="003C2A8F" w:rsidP="00C54B93">
      <w:pPr>
        <w:rPr>
          <w:rStyle w:val="Heading2Char"/>
          <w:rFonts w:eastAsia="MS Gothic" w:cs="Arial"/>
          <w:b w:val="0"/>
          <w:color w:val="000000" w:themeColor="text1"/>
        </w:rPr>
      </w:pPr>
      <w:sdt>
        <w:sdtPr>
          <w:rPr>
            <w:rStyle w:val="Heading2Char"/>
            <w:rFonts w:eastAsia="MS Gothic" w:cs="Arial"/>
            <w:b w:val="0"/>
            <w:color w:val="000000" w:themeColor="text1"/>
          </w:rPr>
          <w:id w:val="-1523235607"/>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w:t>
      </w:r>
      <w:proofErr w:type="gramStart"/>
      <w:r w:rsidR="00C54B93" w:rsidRPr="00BF48B2">
        <w:rPr>
          <w:rStyle w:val="Heading2Char"/>
          <w:rFonts w:eastAsia="MS Gothic" w:cs="Arial"/>
          <w:b w:val="0"/>
          <w:color w:val="000000" w:themeColor="text1"/>
        </w:rPr>
        <w:t>make arrangements</w:t>
      </w:r>
      <w:proofErr w:type="gramEnd"/>
      <w:r w:rsidR="00C54B93" w:rsidRPr="00BF48B2">
        <w:rPr>
          <w:rStyle w:val="Heading2Char"/>
          <w:rFonts w:eastAsia="MS Gothic" w:cs="Arial"/>
          <w:b w:val="0"/>
          <w:color w:val="000000" w:themeColor="text1"/>
        </w:rPr>
        <w:t xml:space="preserve"> for a scheduled plan review.</w:t>
      </w:r>
    </w:p>
    <w:p w14:paraId="784D99E8" w14:textId="77777777" w:rsidR="00C54B93" w:rsidRPr="00BF48B2" w:rsidRDefault="003C2A8F" w:rsidP="00C54B93">
      <w:pPr>
        <w:rPr>
          <w:rStyle w:val="Heading2Char"/>
          <w:rFonts w:eastAsia="MS Gothic" w:cs="Arial"/>
          <w:b w:val="0"/>
          <w:color w:val="000000" w:themeColor="text1"/>
        </w:rPr>
      </w:pPr>
      <w:sdt>
        <w:sdtPr>
          <w:rPr>
            <w:rStyle w:val="Heading2Char"/>
            <w:rFonts w:eastAsia="MS Gothic" w:cs="Arial"/>
            <w:b w:val="0"/>
            <w:color w:val="000000" w:themeColor="text1"/>
          </w:rPr>
          <w:id w:val="1659966640"/>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eastAsia="MS Gothic" w:cs="Arial"/>
          <w:b w:val="0"/>
          <w:color w:val="000000" w:themeColor="text1"/>
        </w:rPr>
        <w:t xml:space="preserve"> To assist with the submission and implementation of requests for Assistive Technology, Home Modifications, or other specific supports.</w:t>
      </w:r>
    </w:p>
    <w:p w14:paraId="54164387" w14:textId="77777777" w:rsidR="00C54B93" w:rsidRPr="00BF48B2" w:rsidRDefault="003C2A8F" w:rsidP="00C54B93">
      <w:pPr>
        <w:rPr>
          <w:rStyle w:val="Heading2Char"/>
          <w:rFonts w:eastAsia="MS Gothic" w:cs="Arial"/>
          <w:b w:val="0"/>
          <w:color w:val="000000" w:themeColor="text1"/>
        </w:rPr>
      </w:pPr>
      <w:sdt>
        <w:sdtPr>
          <w:rPr>
            <w:rStyle w:val="Heading2Char"/>
            <w:rFonts w:eastAsia="MS Gothic" w:cs="Arial"/>
            <w:b w:val="0"/>
            <w:color w:val="000000" w:themeColor="text1"/>
          </w:rPr>
          <w:id w:val="417991087"/>
          <w14:checkbox>
            <w14:checked w14:val="0"/>
            <w14:checkedState w14:val="2612" w14:font="MS Gothic"/>
            <w14:uncheckedState w14:val="2610" w14:font="MS Gothic"/>
          </w14:checkbox>
        </w:sdtPr>
        <w:sdtEndPr>
          <w:rPr>
            <w:rStyle w:val="Heading2Char"/>
          </w:rPr>
        </w:sdtEndPr>
        <w:sdtContent>
          <w:r w:rsidR="00F122C5">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To manage a complaint made by you.</w:t>
      </w:r>
    </w:p>
    <w:p w14:paraId="752981C2" w14:textId="77777777" w:rsidR="00C54B93" w:rsidRPr="00BF48B2" w:rsidRDefault="003C2A8F" w:rsidP="00C54B93">
      <w:pPr>
        <w:tabs>
          <w:tab w:val="left" w:pos="2244"/>
        </w:tabs>
        <w:spacing w:line="360" w:lineRule="auto"/>
        <w:contextualSpacing/>
        <w:rPr>
          <w:rStyle w:val="Heading2Char"/>
          <w:rFonts w:eastAsia="MS Gothic" w:cs="Arial"/>
          <w:b w:val="0"/>
          <w:color w:val="000000" w:themeColor="text1"/>
        </w:rPr>
      </w:pPr>
      <w:sdt>
        <w:sdtPr>
          <w:rPr>
            <w:rStyle w:val="Heading2Char"/>
            <w:rFonts w:eastAsia="MS Gothic" w:cs="Arial"/>
            <w:b w:val="0"/>
            <w:color w:val="000000" w:themeColor="text1"/>
          </w:rPr>
          <w:id w:val="1379287233"/>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Pr>
          <w:rStyle w:val="Heading2Char"/>
          <w:rFonts w:eastAsia="MS Gothic" w:cs="Arial"/>
          <w:b w:val="0"/>
          <w:color w:val="000000" w:themeColor="text1"/>
        </w:rPr>
        <w:t xml:space="preserve"> Nil/not applicable.</w:t>
      </w:r>
    </w:p>
    <w:p w14:paraId="5463E902" w14:textId="77777777" w:rsidR="00C54B93" w:rsidRPr="00BF48B2" w:rsidRDefault="003C2A8F" w:rsidP="00C54B93">
      <w:pPr>
        <w:tabs>
          <w:tab w:val="left" w:pos="2244"/>
        </w:tabs>
        <w:spacing w:line="216" w:lineRule="auto"/>
        <w:rPr>
          <w:rStyle w:val="Heading2Char"/>
          <w:rFonts w:eastAsia="MS Gothic" w:cs="Arial"/>
          <w:b w:val="0"/>
          <w:color w:val="000000" w:themeColor="text1"/>
        </w:rPr>
      </w:pPr>
      <w:sdt>
        <w:sdtPr>
          <w:rPr>
            <w:rStyle w:val="Heading2Char"/>
            <w:rFonts w:eastAsia="MS Gothic" w:cs="Arial"/>
            <w:b w:val="0"/>
            <w:color w:val="000000" w:themeColor="text1"/>
          </w:rPr>
          <w:id w:val="1634219082"/>
          <w14:checkbox>
            <w14:checked w14:val="0"/>
            <w14:checkedState w14:val="2612" w14:font="MS Gothic"/>
            <w14:uncheckedState w14:val="2610" w14:font="MS Gothic"/>
          </w14:checkbox>
        </w:sdtPr>
        <w:sdtEndPr>
          <w:rPr>
            <w:rStyle w:val="Heading2Char"/>
          </w:rPr>
        </w:sdtEndPr>
        <w:sdtContent>
          <w:r w:rsidR="00496C52">
            <w:rPr>
              <w:rStyle w:val="Heading2Char"/>
              <w:rFonts w:ascii="MS Gothic" w:eastAsia="MS Gothic" w:hAnsi="MS Gothic" w:cs="Arial" w:hint="eastAsia"/>
              <w:b w:val="0"/>
              <w:color w:val="000000" w:themeColor="text1"/>
            </w:rPr>
            <w:t>☐</w:t>
          </w:r>
        </w:sdtContent>
      </w:sdt>
      <w:r w:rsidR="00C54B93" w:rsidRPr="00BF48B2">
        <w:rPr>
          <w:rStyle w:val="Heading2Char"/>
          <w:rFonts w:eastAsia="MS Gothic"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what actions the participant wishes to give consent for this person to do on their behalf. "/>
      </w:tblPr>
      <w:tblGrid>
        <w:gridCol w:w="9853"/>
      </w:tblGrid>
      <w:tr w:rsidR="00C54B93" w:rsidRPr="00EB526C" w14:paraId="429C21F7" w14:textId="77777777" w:rsidTr="00B22E15">
        <w:trPr>
          <w:trHeight w:val="2268"/>
          <w:tblHeader/>
        </w:trPr>
        <w:sdt>
          <w:sdtPr>
            <w:rPr>
              <w:rStyle w:val="Heading2Char"/>
              <w:rFonts w:cs="Arial"/>
              <w:b w:val="0"/>
              <w:color w:val="000000" w:themeColor="text1"/>
            </w:rPr>
            <w:id w:val="1249466745"/>
            <w:placeholder>
              <w:docPart w:val="71A62309DBAD40F98CB16D9ED1A72D5D"/>
            </w:placeholder>
            <w:showingPlcHdr/>
          </w:sdtPr>
          <w:sdtEndPr>
            <w:rPr>
              <w:rStyle w:val="Heading2Char"/>
            </w:rPr>
          </w:sdtEndPr>
          <w:sdtContent>
            <w:tc>
              <w:tcPr>
                <w:tcW w:w="9853" w:type="dxa"/>
              </w:tcPr>
              <w:p w14:paraId="17EEE38C" w14:textId="77777777" w:rsidR="00C54B93" w:rsidRPr="00E31529" w:rsidRDefault="00C54B93" w:rsidP="00467F7E">
                <w:pPr>
                  <w:tabs>
                    <w:tab w:val="left" w:pos="2244"/>
                  </w:tabs>
                  <w:spacing w:line="216" w:lineRule="auto"/>
                  <w:rPr>
                    <w:rStyle w:val="Heading2Char"/>
                    <w:rFonts w:cs="Arial"/>
                    <w:b w:val="0"/>
                    <w:color w:val="000000" w:themeColor="text1"/>
                  </w:rPr>
                </w:pPr>
                <w:r w:rsidRPr="00E31529">
                  <w:rPr>
                    <w:rStyle w:val="PlaceholderText"/>
                    <w:rFonts w:cs="Arial"/>
                  </w:rPr>
                  <w:t>Click or tap here to enter text.</w:t>
                </w:r>
              </w:p>
            </w:tc>
          </w:sdtContent>
        </w:sdt>
      </w:tr>
    </w:tbl>
    <w:p w14:paraId="7ACFCBBB" w14:textId="77777777" w:rsidR="00C54B93" w:rsidRPr="00F83AE0" w:rsidRDefault="006660B4" w:rsidP="00F83AE0">
      <w:pPr>
        <w:pStyle w:val="Heading2"/>
      </w:pPr>
      <w:r w:rsidRPr="00F83AE0">
        <w:t>12</w:t>
      </w:r>
      <w:r w:rsidR="00C54B93" w:rsidRPr="00F83AE0">
        <w:t>.3 What is the reason, if any,</w:t>
      </w:r>
      <w:r w:rsidR="00FB669C" w:rsidRPr="00F83AE0">
        <w:t xml:space="preserve"> you are providing this person </w:t>
      </w:r>
      <w:r w:rsidR="00C54B93" w:rsidRPr="00F83AE0">
        <w:t>with consent?</w:t>
      </w:r>
    </w:p>
    <w:p w14:paraId="10C7BE52" w14:textId="77777777" w:rsidR="00C54B93" w:rsidRPr="00BF48B2" w:rsidRDefault="00C54B93" w:rsidP="00C54B93">
      <w:pPr>
        <w:rPr>
          <w:rFonts w:cs="Arial"/>
        </w:rPr>
      </w:pPr>
      <w:r w:rsidRPr="00BF48B2">
        <w:rPr>
          <w:rFonts w:cs="Arial"/>
        </w:rPr>
        <w:t>Please mark the relevant boxes below:</w:t>
      </w:r>
    </w:p>
    <w:p w14:paraId="59DD0D27" w14:textId="77777777" w:rsidR="00C54B93" w:rsidRDefault="003C2A8F" w:rsidP="00C54B93">
      <w:pPr>
        <w:tabs>
          <w:tab w:val="left" w:pos="2244"/>
        </w:tabs>
        <w:spacing w:line="360" w:lineRule="auto"/>
        <w:contextualSpacing/>
        <w:rPr>
          <w:rStyle w:val="Heading2Char"/>
          <w:rFonts w:cs="Arial"/>
          <w:b w:val="0"/>
          <w:color w:val="000000" w:themeColor="text1"/>
        </w:rPr>
      </w:pPr>
      <w:sdt>
        <w:sdtPr>
          <w:rPr>
            <w:rFonts w:cs="Arial"/>
            <w:b/>
            <w:szCs w:val="24"/>
          </w:rPr>
          <w:id w:val="361713064"/>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EB526C">
        <w:rPr>
          <w:rStyle w:val="Heading2Char"/>
          <w:rFonts w:cs="Arial"/>
          <w:b w:val="0"/>
          <w:color w:val="000000" w:themeColor="text1"/>
        </w:rPr>
        <w:t xml:space="preserve">To </w:t>
      </w:r>
      <w:r w:rsidR="00FB669C">
        <w:rPr>
          <w:rStyle w:val="Heading2Char"/>
          <w:rFonts w:cs="Arial"/>
          <w:b w:val="0"/>
          <w:color w:val="000000" w:themeColor="text1"/>
        </w:rPr>
        <w:t xml:space="preserve">complete and sign </w:t>
      </w:r>
      <w:r w:rsidR="00F93E52">
        <w:rPr>
          <w:rStyle w:val="Heading2Char"/>
          <w:rFonts w:cs="Arial"/>
          <w:b w:val="0"/>
          <w:color w:val="000000" w:themeColor="text1"/>
        </w:rPr>
        <w:t xml:space="preserve">this Request for </w:t>
      </w:r>
      <w:r w:rsidR="00FB669C">
        <w:rPr>
          <w:rStyle w:val="Heading2Char"/>
          <w:rFonts w:cs="Arial"/>
          <w:b w:val="0"/>
          <w:color w:val="000000" w:themeColor="text1"/>
        </w:rPr>
        <w:t>Housing and Living Supports</w:t>
      </w:r>
      <w:r w:rsidR="00C54B93" w:rsidRPr="00EB526C">
        <w:rPr>
          <w:rStyle w:val="Heading2Char"/>
          <w:rFonts w:cs="Arial"/>
          <w:b w:val="0"/>
          <w:color w:val="000000" w:themeColor="text1"/>
        </w:rPr>
        <w:t>.</w:t>
      </w:r>
    </w:p>
    <w:p w14:paraId="104E884F"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1699070569"/>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2FCFEAD5" w14:textId="77777777" w:rsidR="00C54B93" w:rsidRPr="00EB526C" w:rsidRDefault="003C2A8F" w:rsidP="00C54B93">
      <w:pPr>
        <w:tabs>
          <w:tab w:val="left" w:pos="2244"/>
        </w:tabs>
        <w:spacing w:line="216" w:lineRule="auto"/>
        <w:rPr>
          <w:rStyle w:val="Heading2Char"/>
          <w:rFonts w:cs="Arial"/>
          <w:b w:val="0"/>
          <w:color w:val="000000" w:themeColor="text1"/>
        </w:rPr>
      </w:pPr>
      <w:sdt>
        <w:sdtPr>
          <w:rPr>
            <w:rStyle w:val="Heading2Char"/>
            <w:rFonts w:cs="Arial"/>
            <w:b w:val="0"/>
            <w:color w:val="000000" w:themeColor="text1"/>
          </w:rPr>
          <w:id w:val="-1685583184"/>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Other. Please specify below:</w:t>
      </w:r>
    </w:p>
    <w:tbl>
      <w:tblPr>
        <w:tblStyle w:val="TableGrid1"/>
        <w:tblW w:w="0" w:type="auto"/>
        <w:tblInd w:w="-5" w:type="dxa"/>
        <w:tblLook w:val="04A0" w:firstRow="1" w:lastRow="0" w:firstColumn="1" w:lastColumn="0" w:noHBand="0" w:noVBand="1"/>
        <w:tblDescription w:val="This is a blank cell for telling us the reason the participant wishes to give consent to this person."/>
      </w:tblPr>
      <w:tblGrid>
        <w:gridCol w:w="9853"/>
      </w:tblGrid>
      <w:tr w:rsidR="00C54B93" w:rsidRPr="00EB526C" w14:paraId="3F8361EC" w14:textId="77777777" w:rsidTr="00B22E15">
        <w:trPr>
          <w:trHeight w:val="2268"/>
          <w:tblHeader/>
        </w:trPr>
        <w:sdt>
          <w:sdtPr>
            <w:rPr>
              <w:rStyle w:val="Heading2Char"/>
              <w:rFonts w:cs="Arial"/>
              <w:b w:val="0"/>
              <w:color w:val="000000" w:themeColor="text1"/>
            </w:rPr>
            <w:id w:val="1589499814"/>
            <w:placeholder>
              <w:docPart w:val="1A7BCD12054C4A8181BEF80FCC0B2F77"/>
            </w:placeholder>
            <w:showingPlcHdr/>
          </w:sdtPr>
          <w:sdtEndPr>
            <w:rPr>
              <w:rStyle w:val="Heading2Char"/>
            </w:rPr>
          </w:sdtEndPr>
          <w:sdtContent>
            <w:tc>
              <w:tcPr>
                <w:tcW w:w="9853" w:type="dxa"/>
              </w:tcPr>
              <w:p w14:paraId="5670C6B1" w14:textId="77777777" w:rsidR="00C54B93" w:rsidRPr="00BF48B2" w:rsidRDefault="00C54B93" w:rsidP="00467F7E">
                <w:pPr>
                  <w:tabs>
                    <w:tab w:val="left" w:pos="2244"/>
                  </w:tabs>
                  <w:spacing w:line="216" w:lineRule="auto"/>
                  <w:rPr>
                    <w:rStyle w:val="Heading2Char"/>
                    <w:rFonts w:cs="Arial"/>
                    <w:b w:val="0"/>
                    <w:color w:val="000000" w:themeColor="text1"/>
                  </w:rPr>
                </w:pPr>
                <w:r w:rsidRPr="00BF48B2">
                  <w:rPr>
                    <w:rStyle w:val="PlaceholderText"/>
                    <w:rFonts w:cs="Arial"/>
                  </w:rPr>
                  <w:t>Click or tap here to enter text.</w:t>
                </w:r>
              </w:p>
            </w:tc>
          </w:sdtContent>
        </w:sdt>
      </w:tr>
    </w:tbl>
    <w:p w14:paraId="2E506A9C" w14:textId="77777777" w:rsidR="00C54B93" w:rsidRPr="00F83AE0" w:rsidRDefault="006660B4" w:rsidP="00F83AE0">
      <w:pPr>
        <w:pStyle w:val="Heading2"/>
      </w:pPr>
      <w:r w:rsidRPr="00F83AE0">
        <w:t>12</w:t>
      </w:r>
      <w:r w:rsidR="00C54B93" w:rsidRPr="00F83AE0">
        <w:t xml:space="preserve">.4 Is there any other information you consent to share with </w:t>
      </w:r>
      <w:r w:rsidR="00FB669C" w:rsidRPr="00F83AE0">
        <w:t>this person</w:t>
      </w:r>
      <w:r w:rsidR="00C54B93" w:rsidRPr="00F83AE0">
        <w:t>?</w:t>
      </w:r>
    </w:p>
    <w:p w14:paraId="5E16AE46" w14:textId="77777777" w:rsidR="00C54B93" w:rsidRPr="00BF48B2" w:rsidRDefault="003C2A8F" w:rsidP="00C54B93">
      <w:pPr>
        <w:spacing w:line="360" w:lineRule="auto"/>
        <w:contextualSpacing/>
        <w:rPr>
          <w:rFonts w:cs="Arial"/>
        </w:rPr>
      </w:pPr>
      <w:sdt>
        <w:sdtPr>
          <w:rPr>
            <w:rFonts w:cs="Arial"/>
          </w:rPr>
          <w:id w:val="1612859620"/>
          <w14:checkbox>
            <w14:checked w14:val="0"/>
            <w14:checkedState w14:val="2612" w14:font="MS Gothic"/>
            <w14:uncheckedState w14:val="2610" w14:font="MS Gothic"/>
          </w14:checkbox>
        </w:sdtPr>
        <w:sdtEndPr/>
        <w:sdtContent>
          <w:r w:rsidR="00C54B93" w:rsidRPr="00BF48B2">
            <w:rPr>
              <w:rFonts w:ascii="Segoe UI Symbol" w:eastAsia="MS Gothic" w:hAnsi="Segoe UI Symbol" w:cs="Segoe UI Symbol"/>
            </w:rPr>
            <w:t>☐</w:t>
          </w:r>
        </w:sdtContent>
      </w:sdt>
      <w:r w:rsidR="00C54B93" w:rsidRPr="00BF48B2">
        <w:rPr>
          <w:rFonts w:cs="Arial"/>
        </w:rPr>
        <w:t xml:space="preserve"> </w:t>
      </w:r>
      <w:r w:rsidR="00C54B93" w:rsidRPr="00BF48B2">
        <w:rPr>
          <w:rFonts w:cs="Arial"/>
          <w:b/>
        </w:rPr>
        <w:t>No</w:t>
      </w:r>
      <w:r w:rsidR="00C54B93" w:rsidRPr="00BF48B2">
        <w:rPr>
          <w:rFonts w:cs="Arial"/>
        </w:rPr>
        <w:t xml:space="preserve">. Move to the </w:t>
      </w:r>
      <w:hyperlink w:anchor="_12.5_What_length" w:history="1">
        <w:r w:rsidR="00C54B93" w:rsidRPr="00BF48B2">
          <w:rPr>
            <w:rStyle w:val="Hyperlink"/>
            <w:rFonts w:cs="Arial"/>
          </w:rPr>
          <w:t>next question</w:t>
        </w:r>
      </w:hyperlink>
      <w:r w:rsidR="00C54B93" w:rsidRPr="00BF48B2">
        <w:rPr>
          <w:rFonts w:cs="Arial"/>
        </w:rPr>
        <w:t>.</w:t>
      </w:r>
    </w:p>
    <w:p w14:paraId="272897D6" w14:textId="77777777" w:rsidR="00C54B93" w:rsidRPr="00BF48B2" w:rsidRDefault="003C2A8F" w:rsidP="00C54B93">
      <w:pPr>
        <w:tabs>
          <w:tab w:val="left" w:pos="2244"/>
        </w:tabs>
        <w:spacing w:line="360" w:lineRule="auto"/>
        <w:contextualSpacing/>
        <w:rPr>
          <w:rFonts w:eastAsia="MS Gothic" w:cs="Arial"/>
        </w:rPr>
      </w:pPr>
      <w:sdt>
        <w:sdtPr>
          <w:rPr>
            <w:rStyle w:val="Heading2Char"/>
            <w:rFonts w:cs="Arial"/>
            <w:b w:val="0"/>
            <w:color w:val="000000" w:themeColor="text1"/>
          </w:rPr>
          <w:id w:val="1190488272"/>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EB526C">
        <w:rPr>
          <w:rStyle w:val="Heading2Char"/>
          <w:rFonts w:cs="Arial"/>
          <w:b w:val="0"/>
          <w:color w:val="000000" w:themeColor="text1"/>
        </w:rPr>
        <w:t xml:space="preserve"> </w:t>
      </w:r>
      <w:r w:rsidR="00C54B93" w:rsidRPr="00EB526C">
        <w:rPr>
          <w:rFonts w:eastAsia="MS Gothic" w:cs="Arial"/>
          <w:b/>
        </w:rPr>
        <w:t>Yes</w:t>
      </w:r>
      <w:r w:rsidR="00C54B93" w:rsidRPr="00BF48B2">
        <w:rPr>
          <w:rFonts w:eastAsia="MS Gothic" w:cs="Arial"/>
        </w:rPr>
        <w:t>.</w:t>
      </w:r>
      <w:r w:rsidR="00C54B93" w:rsidRPr="00BF48B2">
        <w:rPr>
          <w:rFonts w:cs="Arial"/>
        </w:rPr>
        <w:t xml:space="preserve"> </w:t>
      </w:r>
      <w:r w:rsidR="00C54B93" w:rsidRPr="00EB526C">
        <w:rPr>
          <w:rFonts w:eastAsia="MS Gothic" w:cs="Arial"/>
        </w:rPr>
        <w:t>Please specify what this information is below.</w:t>
      </w:r>
    </w:p>
    <w:tbl>
      <w:tblPr>
        <w:tblStyle w:val="TableGrid"/>
        <w:tblW w:w="0" w:type="auto"/>
        <w:tblLook w:val="04A0" w:firstRow="1" w:lastRow="0" w:firstColumn="1" w:lastColumn="0" w:noHBand="0" w:noVBand="1"/>
        <w:tblCaption w:val="Participant consent"/>
        <w:tblDescription w:val="This is a blank cell for telling us if the participant wishes to give consent for any other information being shared by the NDIS with the person / organisation helping them to complete this service proposal. And, if so, what this information is."/>
      </w:tblPr>
      <w:tblGrid>
        <w:gridCol w:w="9854"/>
      </w:tblGrid>
      <w:tr w:rsidR="00C54B93" w:rsidRPr="00EB526C" w14:paraId="013ABBA3" w14:textId="77777777" w:rsidTr="00B22E15">
        <w:trPr>
          <w:trHeight w:val="2268"/>
          <w:tblHeader/>
        </w:trPr>
        <w:sdt>
          <w:sdtPr>
            <w:rPr>
              <w:rFonts w:eastAsia="MS Gothic" w:cs="Arial"/>
            </w:rPr>
            <w:id w:val="371815807"/>
            <w:placeholder>
              <w:docPart w:val="62FA0CEFAB4D4116A4C62422F00AF191"/>
            </w:placeholder>
            <w:showingPlcHdr/>
            <w:text/>
          </w:sdtPr>
          <w:sdtEndPr/>
          <w:sdtContent>
            <w:tc>
              <w:tcPr>
                <w:tcW w:w="9854" w:type="dxa"/>
              </w:tcPr>
              <w:p w14:paraId="5B55AF81" w14:textId="77777777" w:rsidR="00C54B93" w:rsidRPr="00EB526C" w:rsidRDefault="00C54B93" w:rsidP="00467F7E">
                <w:pPr>
                  <w:tabs>
                    <w:tab w:val="left" w:pos="2244"/>
                  </w:tabs>
                  <w:spacing w:line="360" w:lineRule="auto"/>
                  <w:rPr>
                    <w:rFonts w:eastAsia="MS Gothic" w:cs="Arial"/>
                  </w:rPr>
                </w:pPr>
                <w:r w:rsidRPr="00BF48B2">
                  <w:rPr>
                    <w:rStyle w:val="PlaceholderText"/>
                    <w:rFonts w:cs="Arial"/>
                  </w:rPr>
                  <w:t>Click or tap here to enter text.</w:t>
                </w:r>
              </w:p>
            </w:tc>
          </w:sdtContent>
        </w:sdt>
      </w:tr>
    </w:tbl>
    <w:p w14:paraId="453D128A" w14:textId="77777777" w:rsidR="00C54B93" w:rsidRPr="00BF48B2" w:rsidRDefault="006660B4" w:rsidP="00C54B93">
      <w:pPr>
        <w:pStyle w:val="Heading2"/>
        <w:rPr>
          <w:rFonts w:cs="Arial"/>
        </w:rPr>
      </w:pPr>
      <w:bookmarkStart w:id="17" w:name="_6.1_Please_mark"/>
      <w:bookmarkStart w:id="18" w:name="_6.5_What_length"/>
      <w:bookmarkStart w:id="19" w:name="_12.5_What_length"/>
      <w:bookmarkEnd w:id="17"/>
      <w:bookmarkEnd w:id="18"/>
      <w:bookmarkEnd w:id="19"/>
      <w:r>
        <w:rPr>
          <w:rFonts w:cs="Arial"/>
        </w:rPr>
        <w:t>12</w:t>
      </w:r>
      <w:r w:rsidR="00C54B93" w:rsidRPr="00BF48B2">
        <w:rPr>
          <w:rFonts w:cs="Arial"/>
        </w:rPr>
        <w:t>.5 What length of time</w:t>
      </w:r>
      <w:r w:rsidR="00C54B93">
        <w:rPr>
          <w:rFonts w:cs="Arial"/>
        </w:rPr>
        <w:t>, if any,</w:t>
      </w:r>
      <w:r w:rsidR="00C54B93" w:rsidRPr="00BF48B2">
        <w:rPr>
          <w:rFonts w:cs="Arial"/>
        </w:rPr>
        <w:t xml:space="preserve"> you are providing the consent for?</w:t>
      </w:r>
    </w:p>
    <w:p w14:paraId="52FD060F" w14:textId="77777777" w:rsidR="00C54B93" w:rsidRPr="00BF48B2" w:rsidRDefault="00C54B93" w:rsidP="00C54B93">
      <w:pPr>
        <w:rPr>
          <w:rFonts w:cs="Arial"/>
        </w:rPr>
      </w:pPr>
      <w:r w:rsidRPr="00BF48B2">
        <w:rPr>
          <w:rFonts w:cs="Arial"/>
        </w:rPr>
        <w:t xml:space="preserve">Please mark </w:t>
      </w:r>
      <w:r w:rsidRPr="00BF48B2">
        <w:rPr>
          <w:rFonts w:cs="Arial"/>
          <w:b/>
        </w:rPr>
        <w:t>only one</w:t>
      </w:r>
      <w:r w:rsidRPr="00BF48B2">
        <w:rPr>
          <w:rFonts w:cs="Arial"/>
        </w:rPr>
        <w:t xml:space="preserve"> of the boxes below.</w:t>
      </w:r>
    </w:p>
    <w:p w14:paraId="4FDE4F28"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169098231"/>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Ongoing</w:t>
      </w:r>
      <w:r w:rsidR="00C54B93" w:rsidRPr="00EB526C">
        <w:rPr>
          <w:rStyle w:val="Heading2Char"/>
          <w:rFonts w:cs="Arial"/>
          <w:b w:val="0"/>
          <w:color w:val="000000" w:themeColor="text1"/>
        </w:rPr>
        <w:t>.</w:t>
      </w:r>
    </w:p>
    <w:p w14:paraId="1E8F85FA"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1916542932"/>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the duration of my current NDIS plan</w:t>
      </w:r>
      <w:r w:rsidR="00C54B93" w:rsidRPr="00EB526C">
        <w:rPr>
          <w:rStyle w:val="Heading2Char"/>
          <w:rFonts w:cs="Arial"/>
          <w:b w:val="0"/>
          <w:color w:val="000000" w:themeColor="text1"/>
        </w:rPr>
        <w:t>.</w:t>
      </w:r>
    </w:p>
    <w:p w14:paraId="03139680"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864444049"/>
          <w14:checkbox>
            <w14:checked w14:val="0"/>
            <w14:checkedState w14:val="2612" w14:font="MS Gothic"/>
            <w14:uncheckedState w14:val="2610" w14:font="MS Gothic"/>
          </w14:checkbox>
        </w:sdtPr>
        <w:sdtEndPr>
          <w:rPr>
            <w:rStyle w:val="Heading2Char"/>
          </w:rPr>
        </w:sdtEndPr>
        <w:sdtContent>
          <w:r w:rsidR="00C54B93" w:rsidRPr="00BF48B2">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For a set time ending (DD/MM/YYYY):</w:t>
      </w:r>
      <w:r w:rsidR="00C54B93" w:rsidRPr="00EB526C">
        <w:rPr>
          <w:rStyle w:val="Heading2Char"/>
          <w:rFonts w:cs="Arial"/>
          <w:b w:val="0"/>
          <w:color w:val="000000" w:themeColor="text1"/>
        </w:rPr>
        <w:t xml:space="preserve"> </w:t>
      </w:r>
      <w:sdt>
        <w:sdtPr>
          <w:rPr>
            <w:rStyle w:val="Heading2Char"/>
            <w:rFonts w:cs="Arial"/>
            <w:b w:val="0"/>
            <w:color w:val="000000" w:themeColor="text1"/>
          </w:rPr>
          <w:id w:val="813141168"/>
          <w:placeholder>
            <w:docPart w:val="32075D483A4C4E5B9F47FBF898802569"/>
          </w:placeholder>
          <w:date>
            <w:dateFormat w:val="d/MM/yyyy"/>
            <w:lid w:val="en-AU"/>
            <w:storeMappedDataAs w:val="dateTime"/>
            <w:calendar w:val="gregorian"/>
          </w:date>
        </w:sdtPr>
        <w:sdtEndPr>
          <w:rPr>
            <w:rStyle w:val="Heading2Char"/>
          </w:rPr>
        </w:sdtEndPr>
        <w:sdtContent>
          <w:r w:rsidR="00C54B93" w:rsidRPr="00EB526C">
            <w:rPr>
              <w:rStyle w:val="Heading2Char"/>
              <w:rFonts w:cs="Arial"/>
              <w:b w:val="0"/>
              <w:color w:val="000000" w:themeColor="text1"/>
            </w:rPr>
            <w:t>&lt;insert date&gt;</w:t>
          </w:r>
        </w:sdtContent>
      </w:sdt>
      <w:r w:rsidR="00C54B93" w:rsidRPr="00EB526C">
        <w:rPr>
          <w:rStyle w:val="Heading2Char"/>
          <w:rFonts w:cs="Arial"/>
          <w:b w:val="0"/>
          <w:color w:val="000000" w:themeColor="text1"/>
        </w:rPr>
        <w:t>.</w:t>
      </w:r>
    </w:p>
    <w:p w14:paraId="21815557" w14:textId="77777777" w:rsidR="00C54B93"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cs="Arial"/>
            <w:b w:val="0"/>
            <w:color w:val="000000" w:themeColor="text1"/>
          </w:rPr>
          <w:id w:val="-402142046"/>
          <w14:checkbox>
            <w14:checked w14:val="0"/>
            <w14:checkedState w14:val="2612" w14:font="MS Gothic"/>
            <w14:uncheckedState w14:val="2610" w14:font="MS Gothic"/>
          </w14:checkbox>
        </w:sdtPr>
        <w:sdtEndPr>
          <w:rPr>
            <w:rStyle w:val="Heading2Char"/>
          </w:rPr>
        </w:sdtEndPr>
        <w:sdtContent>
          <w:r w:rsidR="00C54B93" w:rsidRPr="00EB526C">
            <w:rPr>
              <w:rStyle w:val="Heading2Char"/>
              <w:rFonts w:ascii="Segoe UI Symbol" w:eastAsia="MS Gothic" w:hAnsi="Segoe UI Symbol" w:cs="Segoe UI Symbol"/>
              <w:b w:val="0"/>
              <w:color w:val="000000" w:themeColor="text1"/>
            </w:rPr>
            <w:t>☐</w:t>
          </w:r>
        </w:sdtContent>
      </w:sdt>
      <w:r w:rsidR="00C54B93" w:rsidRPr="00BF48B2">
        <w:rPr>
          <w:rStyle w:val="Heading2Char"/>
          <w:rFonts w:cs="Arial"/>
          <w:b w:val="0"/>
          <w:color w:val="000000" w:themeColor="text1"/>
        </w:rPr>
        <w:t xml:space="preserve"> Once only</w:t>
      </w:r>
      <w:r w:rsidR="00C54B93" w:rsidRPr="00EB526C">
        <w:rPr>
          <w:rStyle w:val="Heading2Char"/>
          <w:rFonts w:cs="Arial"/>
          <w:b w:val="0"/>
          <w:color w:val="000000" w:themeColor="text1"/>
        </w:rPr>
        <w:t>.</w:t>
      </w:r>
    </w:p>
    <w:p w14:paraId="79B39DDB" w14:textId="77777777" w:rsidR="00C54B93" w:rsidRPr="00EB526C" w:rsidRDefault="003C2A8F" w:rsidP="00C54B93">
      <w:pPr>
        <w:tabs>
          <w:tab w:val="left" w:pos="2244"/>
        </w:tabs>
        <w:spacing w:line="360" w:lineRule="auto"/>
        <w:contextualSpacing/>
        <w:rPr>
          <w:rStyle w:val="Heading2Char"/>
          <w:rFonts w:cs="Arial"/>
          <w:b w:val="0"/>
          <w:color w:val="000000" w:themeColor="text1"/>
        </w:rPr>
      </w:pPr>
      <w:sdt>
        <w:sdtPr>
          <w:rPr>
            <w:rStyle w:val="Heading2Char"/>
            <w:rFonts w:eastAsia="MS Gothic" w:cs="Arial"/>
            <w:b w:val="0"/>
            <w:color w:val="000000" w:themeColor="text1"/>
          </w:rPr>
          <w:id w:val="-24799008"/>
          <w14:checkbox>
            <w14:checked w14:val="0"/>
            <w14:checkedState w14:val="2612" w14:font="MS Gothic"/>
            <w14:uncheckedState w14:val="2610" w14:font="MS Gothic"/>
          </w14:checkbox>
        </w:sdtPr>
        <w:sdtEndPr>
          <w:rPr>
            <w:rStyle w:val="Heading2Char"/>
          </w:rPr>
        </w:sdtEndPr>
        <w:sdtContent>
          <w:r w:rsidR="00C54B93" w:rsidRPr="00E31529">
            <w:rPr>
              <w:rStyle w:val="Heading2Char"/>
              <w:rFonts w:ascii="Segoe UI Symbol" w:eastAsia="MS Gothic" w:hAnsi="Segoe UI Symbol" w:cs="Segoe UI Symbol"/>
              <w:b w:val="0"/>
              <w:color w:val="000000" w:themeColor="text1"/>
            </w:rPr>
            <w:t>☐</w:t>
          </w:r>
        </w:sdtContent>
      </w:sdt>
      <w:r w:rsidR="00C54B93">
        <w:rPr>
          <w:rStyle w:val="Heading2Char"/>
          <w:rFonts w:eastAsia="MS Gothic" w:cs="Arial"/>
          <w:b w:val="0"/>
          <w:color w:val="000000" w:themeColor="text1"/>
        </w:rPr>
        <w:t xml:space="preserve"> Nil/not applicable.</w:t>
      </w:r>
    </w:p>
    <w:p w14:paraId="7ABBD4B0" w14:textId="77777777" w:rsidR="004643DF" w:rsidRDefault="004643DF" w:rsidP="0052453B">
      <w:pPr>
        <w:pStyle w:val="Heading1"/>
        <w:spacing w:before="120" w:line="360" w:lineRule="auto"/>
      </w:pPr>
      <w:r>
        <w:t>1</w:t>
      </w:r>
      <w:r w:rsidR="006660B4">
        <w:t>3</w:t>
      </w:r>
      <w:r>
        <w:t xml:space="preserve">. </w:t>
      </w:r>
      <w:r w:rsidR="0055233F">
        <w:t>A</w:t>
      </w:r>
      <w:r>
        <w:t>cknowledgement</w:t>
      </w:r>
    </w:p>
    <w:p w14:paraId="12DB6724" w14:textId="77777777" w:rsidR="0055307C" w:rsidRPr="001A35FB" w:rsidRDefault="0055307C" w:rsidP="0055307C">
      <w:pPr>
        <w:pStyle w:val="Heading2"/>
        <w:spacing w:before="120" w:line="360" w:lineRule="auto"/>
      </w:pPr>
      <w:r>
        <w:t>1</w:t>
      </w:r>
      <w:r w:rsidR="006660B4">
        <w:t>3</w:t>
      </w:r>
      <w:r>
        <w:t>.1 Participant</w:t>
      </w:r>
      <w:r w:rsidRPr="00C355FD">
        <w:t xml:space="preserve"> </w:t>
      </w:r>
      <w:r w:rsidRPr="003C6C1E">
        <w:t>a</w:t>
      </w:r>
      <w:r w:rsidRPr="009E2AD1">
        <w:t>cknowledgement</w:t>
      </w:r>
      <w:r w:rsidR="00531C7F">
        <w:t>.</w:t>
      </w:r>
    </w:p>
    <w:p w14:paraId="061085A8" w14:textId="77777777" w:rsidR="004643DF" w:rsidRPr="00456A2A" w:rsidRDefault="004643DF" w:rsidP="00F11A63">
      <w:pPr>
        <w:spacing w:line="360" w:lineRule="auto"/>
        <w:contextualSpacing/>
        <w:rPr>
          <w:rFonts w:cs="Arial"/>
        </w:rPr>
      </w:pPr>
      <w:r w:rsidRPr="001E748C">
        <w:rPr>
          <w:rFonts w:cs="Arial"/>
          <w:b/>
        </w:rPr>
        <w:t>Please note:</w:t>
      </w:r>
      <w:r w:rsidRPr="001E748C">
        <w:rPr>
          <w:rFonts w:cs="Arial"/>
        </w:rPr>
        <w:t xml:space="preserve"> NDIS participants have other options instead of signing </w:t>
      </w:r>
      <w:r>
        <w:rPr>
          <w:rFonts w:cs="Arial"/>
        </w:rPr>
        <w:t>here</w:t>
      </w:r>
      <w:r w:rsidRPr="001E748C">
        <w:rPr>
          <w:rFonts w:cs="Arial"/>
        </w:rPr>
        <w:t>.</w:t>
      </w:r>
      <w:r>
        <w:rPr>
          <w:rFonts w:cs="Arial"/>
        </w:rPr>
        <w:t xml:space="preserve"> </w:t>
      </w:r>
      <w:r w:rsidR="00426CCC" w:rsidRPr="001E748C">
        <w:rPr>
          <w:rFonts w:cs="Arial"/>
        </w:rPr>
        <w:t xml:space="preserve">If you are </w:t>
      </w:r>
      <w:r w:rsidR="00426CCC" w:rsidRPr="001E748C">
        <w:rPr>
          <w:rFonts w:eastAsiaTheme="majorEastAsia" w:cs="Arial"/>
          <w:szCs w:val="26"/>
        </w:rPr>
        <w:t xml:space="preserve">unable to sign </w:t>
      </w:r>
      <w:r w:rsidR="00426CCC">
        <w:rPr>
          <w:rFonts w:eastAsiaTheme="majorEastAsia" w:cs="Arial"/>
          <w:szCs w:val="26"/>
        </w:rPr>
        <w:t>here</w:t>
      </w:r>
      <w:r w:rsidR="00426CCC" w:rsidRPr="00161982">
        <w:rPr>
          <w:rFonts w:eastAsiaTheme="majorEastAsia" w:cs="Arial"/>
          <w:szCs w:val="26"/>
        </w:rPr>
        <w:t xml:space="preserve">, </w:t>
      </w:r>
      <w:r w:rsidR="00426CCC">
        <w:rPr>
          <w:rFonts w:eastAsiaTheme="majorEastAsia" w:cs="Arial"/>
          <w:szCs w:val="26"/>
        </w:rPr>
        <w:t>y</w:t>
      </w:r>
      <w:r w:rsidRPr="00161982">
        <w:rPr>
          <w:rFonts w:eastAsiaTheme="majorEastAsia" w:cs="Arial"/>
          <w:szCs w:val="26"/>
        </w:rPr>
        <w:t xml:space="preserve">ou </w:t>
      </w:r>
      <w:r w:rsidRPr="00456A2A">
        <w:rPr>
          <w:rFonts w:eastAsiaTheme="majorEastAsia" w:cs="Arial"/>
          <w:szCs w:val="26"/>
        </w:rPr>
        <w:t xml:space="preserve">can direct someone aged 18 and over to </w:t>
      </w:r>
      <w:r>
        <w:rPr>
          <w:rFonts w:eastAsiaTheme="majorEastAsia" w:cs="Arial"/>
          <w:szCs w:val="26"/>
        </w:rPr>
        <w:t xml:space="preserve">sign, in the section </w:t>
      </w:r>
      <w:r>
        <w:t>below</w:t>
      </w:r>
      <w:r>
        <w:rPr>
          <w:rFonts w:eastAsiaTheme="majorEastAsia" w:cs="Arial"/>
          <w:szCs w:val="26"/>
        </w:rPr>
        <w:t xml:space="preserve"> called </w:t>
      </w:r>
      <w:r w:rsidR="0089661C">
        <w:rPr>
          <w:rFonts w:eastAsiaTheme="majorEastAsia" w:cs="Arial"/>
          <w:szCs w:val="26"/>
        </w:rPr>
        <w:t>‘</w:t>
      </w:r>
      <w:r>
        <w:rPr>
          <w:rFonts w:eastAsiaTheme="majorEastAsia" w:cs="Arial"/>
          <w:szCs w:val="26"/>
        </w:rPr>
        <w:t>Delegate acknowledgement</w:t>
      </w:r>
      <w:r w:rsidR="0089661C">
        <w:rPr>
          <w:rFonts w:eastAsiaTheme="majorEastAsia" w:cs="Arial"/>
          <w:szCs w:val="26"/>
        </w:rPr>
        <w:t>’</w:t>
      </w:r>
      <w:r>
        <w:rPr>
          <w:rFonts w:eastAsiaTheme="majorEastAsia" w:cs="Arial"/>
          <w:szCs w:val="26"/>
        </w:rPr>
        <w:t>.</w:t>
      </w:r>
      <w:r w:rsidR="00426CCC">
        <w:rPr>
          <w:rFonts w:eastAsiaTheme="majorEastAsia" w:cs="Arial"/>
          <w:szCs w:val="26"/>
        </w:rPr>
        <w:t xml:space="preserve"> Someone else can also sign the ‘Delegate acknowledgement’ if you have provided consent for them to act on your behalf in </w:t>
      </w:r>
      <w:hyperlink w:anchor="_12._Participant_consent" w:history="1">
        <w:r w:rsidR="00426CCC" w:rsidRPr="00F83AE0">
          <w:rPr>
            <w:rStyle w:val="Hyperlink"/>
            <w:rFonts w:eastAsiaTheme="majorEastAsia" w:cs="Arial"/>
            <w:b/>
            <w:szCs w:val="26"/>
          </w:rPr>
          <w:t>part 12</w:t>
        </w:r>
      </w:hyperlink>
      <w:r w:rsidR="00426CCC">
        <w:rPr>
          <w:rFonts w:eastAsiaTheme="majorEastAsia" w:cs="Arial"/>
          <w:szCs w:val="26"/>
        </w:rPr>
        <w:t xml:space="preserve"> above.</w:t>
      </w:r>
    </w:p>
    <w:p w14:paraId="42E42CA3" w14:textId="77777777" w:rsidR="004643DF" w:rsidRPr="0052453B" w:rsidRDefault="003C2A8F" w:rsidP="00F11A63">
      <w:pPr>
        <w:spacing w:line="360" w:lineRule="auto"/>
        <w:rPr>
          <w:rStyle w:val="Heading2Char"/>
        </w:rPr>
      </w:pPr>
      <w:sdt>
        <w:sdtPr>
          <w:rPr>
            <w:rFonts w:ascii="MS Gothic" w:eastAsia="MS Gothic" w:hAnsi="MS Gothic"/>
            <w:b/>
            <w:color w:val="000000" w:themeColor="text1"/>
            <w:szCs w:val="24"/>
          </w:rPr>
          <w:id w:val="707296546"/>
          <w14:checkbox>
            <w14:checked w14:val="0"/>
            <w14:checkedState w14:val="2612" w14:font="MS Gothic"/>
            <w14:uncheckedState w14:val="2610" w14:font="MS Gothic"/>
          </w14:checkbox>
        </w:sdtPr>
        <w:sdtEndPr/>
        <w:sdtContent>
          <w:r w:rsidR="004643DF">
            <w:rPr>
              <w:rFonts w:ascii="MS Gothic" w:eastAsia="MS Gothic" w:hAnsi="MS Gothic" w:hint="eastAsia"/>
              <w:b/>
              <w:color w:val="000000" w:themeColor="text1"/>
              <w:szCs w:val="24"/>
            </w:rPr>
            <w:t>☐</w:t>
          </w:r>
        </w:sdtContent>
      </w:sdt>
      <w:r w:rsidR="004643DF">
        <w:rPr>
          <w:rFonts w:ascii="MS Gothic" w:eastAsia="MS Gothic" w:hAnsi="MS Gothic"/>
          <w:b/>
          <w:color w:val="000000" w:themeColor="text1"/>
          <w:szCs w:val="24"/>
        </w:rPr>
        <w:t xml:space="preserve"> </w:t>
      </w:r>
      <w:r w:rsidR="004643DF" w:rsidRPr="0052453B">
        <w:rPr>
          <w:b/>
        </w:rPr>
        <w:t xml:space="preserve">I have been directly involved </w:t>
      </w:r>
      <w:r w:rsidR="004643DF" w:rsidRPr="0052453B">
        <w:t xml:space="preserve">in this </w:t>
      </w:r>
      <w:r w:rsidR="00E0776F">
        <w:t>Housing and</w:t>
      </w:r>
      <w:r w:rsidR="004643DF" w:rsidRPr="0052453B">
        <w:t xml:space="preserve"> Living Supports Request</w:t>
      </w:r>
      <w:r w:rsidR="00B77533">
        <w:t xml:space="preserve"> and the information recorded in this form reflects my wishes.</w:t>
      </w:r>
    </w:p>
    <w:tbl>
      <w:tblPr>
        <w:tblpPr w:leftFromText="181" w:rightFromText="181" w:topFromText="142" w:bottomFromText="142" w:vertAnchor="text" w:tblpY="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acknowledgement"/>
        <w:tblDescription w:val="Two columns with three rows. The first column's rows state Participant's full name, Participant's signature and Date. The second column requires your response."/>
      </w:tblPr>
      <w:tblGrid>
        <w:gridCol w:w="4535"/>
        <w:gridCol w:w="5525"/>
      </w:tblGrid>
      <w:tr w:rsidR="004643DF" w:rsidRPr="00A9028F" w14:paraId="7B1565F5" w14:textId="77777777" w:rsidTr="00B22E15">
        <w:trPr>
          <w:trHeight w:val="680"/>
          <w:tblHeader/>
        </w:trPr>
        <w:tc>
          <w:tcPr>
            <w:tcW w:w="4535" w:type="dxa"/>
            <w:shd w:val="clear" w:color="auto" w:fill="F2F2F2" w:themeFill="background1" w:themeFillShade="F2"/>
            <w:vAlign w:val="center"/>
          </w:tcPr>
          <w:p w14:paraId="4691424E" w14:textId="77777777" w:rsidR="004643DF" w:rsidRPr="00DE4162" w:rsidRDefault="004643DF" w:rsidP="0052453B">
            <w:pPr>
              <w:spacing w:line="360" w:lineRule="auto"/>
              <w:contextualSpacing/>
              <w:rPr>
                <w:szCs w:val="24"/>
              </w:rPr>
            </w:pPr>
            <w:r w:rsidRPr="00DE4162">
              <w:rPr>
                <w:szCs w:val="24"/>
              </w:rPr>
              <w:t>Participant’s full name</w:t>
            </w:r>
          </w:p>
        </w:tc>
        <w:sdt>
          <w:sdtPr>
            <w:rPr>
              <w:szCs w:val="24"/>
            </w:rPr>
            <w:id w:val="2078632960"/>
            <w:placeholder>
              <w:docPart w:val="98D38F492E8C4C61B15E13113EAC6A29"/>
            </w:placeholder>
            <w:showingPlcHdr/>
            <w:text/>
          </w:sdtPr>
          <w:sdtEndPr/>
          <w:sdtContent>
            <w:tc>
              <w:tcPr>
                <w:tcW w:w="5525" w:type="dxa"/>
                <w:vAlign w:val="center"/>
              </w:tcPr>
              <w:p w14:paraId="4DA9830D" w14:textId="77777777"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2CA073B8" w14:textId="77777777" w:rsidTr="0052453B">
        <w:trPr>
          <w:trHeight w:val="680"/>
        </w:trPr>
        <w:tc>
          <w:tcPr>
            <w:tcW w:w="4535" w:type="dxa"/>
            <w:shd w:val="clear" w:color="auto" w:fill="F2F2F2" w:themeFill="background1" w:themeFillShade="F2"/>
            <w:vAlign w:val="center"/>
          </w:tcPr>
          <w:p w14:paraId="7EF558D8" w14:textId="77777777" w:rsidR="004643DF" w:rsidRPr="00DE4162" w:rsidRDefault="003E3F84" w:rsidP="0052453B">
            <w:pPr>
              <w:spacing w:line="360" w:lineRule="auto"/>
              <w:contextualSpacing/>
              <w:rPr>
                <w:szCs w:val="24"/>
              </w:rPr>
            </w:pPr>
            <w:r w:rsidRPr="00DE4162">
              <w:rPr>
                <w:szCs w:val="24"/>
              </w:rPr>
              <w:t>Participant’s s</w:t>
            </w:r>
            <w:r w:rsidR="004643DF" w:rsidRPr="00DE4162">
              <w:rPr>
                <w:szCs w:val="24"/>
              </w:rPr>
              <w:t>ignature</w:t>
            </w:r>
          </w:p>
        </w:tc>
        <w:sdt>
          <w:sdtPr>
            <w:rPr>
              <w:szCs w:val="24"/>
            </w:rPr>
            <w:id w:val="-1816096030"/>
            <w:placeholder>
              <w:docPart w:val="3F42F287F57A4677B39A36E316255260"/>
            </w:placeholder>
            <w:showingPlcHdr/>
            <w:text/>
          </w:sdtPr>
          <w:sdtEndPr/>
          <w:sdtContent>
            <w:tc>
              <w:tcPr>
                <w:tcW w:w="5525" w:type="dxa"/>
                <w:vAlign w:val="center"/>
              </w:tcPr>
              <w:p w14:paraId="255E4597" w14:textId="77777777" w:rsidR="004643DF" w:rsidRPr="00A9028F" w:rsidRDefault="004643DF" w:rsidP="0052453B">
                <w:pPr>
                  <w:spacing w:line="360" w:lineRule="auto"/>
                  <w:contextualSpacing/>
                  <w:rPr>
                    <w:szCs w:val="24"/>
                  </w:rPr>
                </w:pPr>
                <w:r w:rsidRPr="00523D15">
                  <w:rPr>
                    <w:rStyle w:val="PlaceholderText"/>
                  </w:rPr>
                  <w:t>Click or tap here to enter text.</w:t>
                </w:r>
              </w:p>
            </w:tc>
          </w:sdtContent>
        </w:sdt>
      </w:tr>
      <w:tr w:rsidR="004643DF" w:rsidRPr="00A9028F" w14:paraId="7EC4C530" w14:textId="77777777" w:rsidTr="0052453B">
        <w:trPr>
          <w:trHeight w:val="680"/>
        </w:trPr>
        <w:tc>
          <w:tcPr>
            <w:tcW w:w="4535" w:type="dxa"/>
            <w:shd w:val="clear" w:color="auto" w:fill="F2F2F2" w:themeFill="background1" w:themeFillShade="F2"/>
            <w:vAlign w:val="center"/>
          </w:tcPr>
          <w:p w14:paraId="228426B9" w14:textId="77777777" w:rsidR="004643DF" w:rsidRPr="00DE4162" w:rsidRDefault="004643DF" w:rsidP="0052453B">
            <w:pPr>
              <w:spacing w:line="360" w:lineRule="auto"/>
              <w:contextualSpacing/>
              <w:rPr>
                <w:szCs w:val="24"/>
              </w:rPr>
            </w:pPr>
            <w:r w:rsidRPr="00DE4162">
              <w:rPr>
                <w:szCs w:val="24"/>
              </w:rPr>
              <w:t>Date (DD/MM/YYYY)</w:t>
            </w:r>
          </w:p>
        </w:tc>
        <w:sdt>
          <w:sdtPr>
            <w:rPr>
              <w:szCs w:val="24"/>
            </w:rPr>
            <w:id w:val="1048030115"/>
            <w:placeholder>
              <w:docPart w:val="51EA6F70FDC44DF19DF1DBD919389665"/>
            </w:placeholder>
            <w:showingPlcHdr/>
            <w:date>
              <w:dateFormat w:val="d/MM/yyyy"/>
              <w:lid w:val="en-AU"/>
              <w:storeMappedDataAs w:val="dateTime"/>
              <w:calendar w:val="gregorian"/>
            </w:date>
          </w:sdtPr>
          <w:sdtEndPr/>
          <w:sdtContent>
            <w:tc>
              <w:tcPr>
                <w:tcW w:w="5525" w:type="dxa"/>
                <w:vAlign w:val="center"/>
              </w:tcPr>
              <w:p w14:paraId="42CE489F" w14:textId="77777777" w:rsidR="004643DF" w:rsidRPr="00A9028F" w:rsidRDefault="004643DF" w:rsidP="0052453B">
                <w:pPr>
                  <w:spacing w:line="360" w:lineRule="auto"/>
                  <w:contextualSpacing/>
                  <w:rPr>
                    <w:szCs w:val="24"/>
                  </w:rPr>
                </w:pPr>
                <w:r w:rsidRPr="00523D15">
                  <w:rPr>
                    <w:rStyle w:val="PlaceholderText"/>
                  </w:rPr>
                  <w:t>Click or tap to enter a date.</w:t>
                </w:r>
              </w:p>
            </w:tc>
          </w:sdtContent>
        </w:sdt>
      </w:tr>
    </w:tbl>
    <w:p w14:paraId="5DCDC2F0" w14:textId="77777777" w:rsidR="004643DF" w:rsidRPr="001A35FB" w:rsidRDefault="007E33F6" w:rsidP="0052453B">
      <w:pPr>
        <w:pStyle w:val="Heading2"/>
        <w:spacing w:before="120" w:line="360" w:lineRule="auto"/>
      </w:pPr>
      <w:r>
        <w:t>1</w:t>
      </w:r>
      <w:r w:rsidR="006660B4">
        <w:t>3</w:t>
      </w:r>
      <w:r>
        <w:t>.</w:t>
      </w:r>
      <w:r w:rsidR="0055307C">
        <w:t>2</w:t>
      </w:r>
      <w:r w:rsidR="004643DF">
        <w:t xml:space="preserve"> </w:t>
      </w:r>
      <w:r w:rsidR="004643DF" w:rsidRPr="001A35FB">
        <w:t>Delegate</w:t>
      </w:r>
      <w:r w:rsidR="004643DF" w:rsidRPr="00C355FD">
        <w:t xml:space="preserve"> </w:t>
      </w:r>
      <w:r w:rsidR="004643DF" w:rsidRPr="003C6C1E">
        <w:t>a</w:t>
      </w:r>
      <w:r w:rsidR="004643DF" w:rsidRPr="009E2AD1">
        <w:t>cknowledgement</w:t>
      </w:r>
    </w:p>
    <w:p w14:paraId="39BC5ECF" w14:textId="77777777" w:rsidR="004643DF" w:rsidRDefault="004643DF" w:rsidP="0052453B">
      <w:pPr>
        <w:spacing w:line="360" w:lineRule="auto"/>
        <w:rPr>
          <w:rFonts w:eastAsia="Times New Roman" w:cs="Arial"/>
        </w:rPr>
      </w:pPr>
      <w:r w:rsidRPr="0052453B">
        <w:rPr>
          <w:b/>
        </w:rPr>
        <w:t>Please note: This section is only to be completed if the participant is unable to sign above.</w:t>
      </w:r>
      <w:r w:rsidRPr="005C0F94">
        <w:rPr>
          <w:rFonts w:eastAsia="Times New Roman" w:cs="Arial"/>
        </w:rPr>
        <w:t xml:space="preserve"> Instead, </w:t>
      </w:r>
      <w:r>
        <w:rPr>
          <w:rFonts w:eastAsia="Times New Roman" w:cs="Arial"/>
        </w:rPr>
        <w:t xml:space="preserve">their chosen </w:t>
      </w:r>
      <w:r w:rsidR="005578DE">
        <w:rPr>
          <w:rFonts w:eastAsia="Times New Roman" w:cs="Arial"/>
        </w:rPr>
        <w:t>d</w:t>
      </w:r>
      <w:r>
        <w:rPr>
          <w:rFonts w:eastAsia="Times New Roman" w:cs="Arial"/>
        </w:rPr>
        <w:t>elegate</w:t>
      </w:r>
      <w:r w:rsidRPr="005C0F94">
        <w:rPr>
          <w:rFonts w:eastAsia="Times New Roman" w:cs="Arial"/>
        </w:rPr>
        <w:t xml:space="preserve"> must be aged 18 and over and can sign</w:t>
      </w:r>
      <w:r>
        <w:rPr>
          <w:rFonts w:eastAsia="Times New Roman" w:cs="Arial"/>
        </w:rPr>
        <w:t xml:space="preserve"> below.</w:t>
      </w:r>
    </w:p>
    <w:p w14:paraId="0A8DFB14" w14:textId="77777777" w:rsidR="004643DF" w:rsidRPr="0052453B" w:rsidRDefault="003C2A8F" w:rsidP="0052453B">
      <w:pPr>
        <w:spacing w:line="360" w:lineRule="auto"/>
        <w:rPr>
          <w:b/>
        </w:rPr>
      </w:pPr>
      <w:sdt>
        <w:sdtPr>
          <w:rPr>
            <w:rFonts w:ascii="MS Gothic" w:eastAsia="MS Gothic" w:hAnsi="MS Gothic"/>
            <w:b/>
            <w:color w:val="000000" w:themeColor="text1"/>
            <w:szCs w:val="24"/>
          </w:rPr>
          <w:id w:val="-1003274116"/>
          <w14:checkbox>
            <w14:checked w14:val="0"/>
            <w14:checkedState w14:val="2612" w14:font="MS Gothic"/>
            <w14:uncheckedState w14:val="2610" w14:font="MS Gothic"/>
          </w14:checkbox>
        </w:sdtPr>
        <w:sdtEndPr/>
        <w:sdtContent>
          <w:r w:rsidR="0089661C">
            <w:rPr>
              <w:rFonts w:ascii="MS Gothic" w:eastAsia="MS Gothic" w:hAnsi="MS Gothic" w:hint="eastAsia"/>
              <w:b/>
              <w:color w:val="000000" w:themeColor="text1"/>
              <w:szCs w:val="24"/>
            </w:rPr>
            <w:t>☐</w:t>
          </w:r>
        </w:sdtContent>
      </w:sdt>
      <w:r w:rsidR="004643DF">
        <w:rPr>
          <w:rFonts w:ascii="MS Gothic" w:eastAsia="MS Gothic" w:hAnsi="MS Gothic"/>
          <w:b/>
          <w:color w:val="000000" w:themeColor="text1"/>
          <w:szCs w:val="24"/>
        </w:rPr>
        <w:t xml:space="preserve"> </w:t>
      </w:r>
      <w:r w:rsidR="004643DF" w:rsidRPr="0052453B">
        <w:rPr>
          <w:b/>
        </w:rPr>
        <w:t xml:space="preserve">As the participant’s </w:t>
      </w:r>
      <w:r w:rsidR="005578DE">
        <w:rPr>
          <w:b/>
        </w:rPr>
        <w:t>d</w:t>
      </w:r>
      <w:r w:rsidR="004643DF" w:rsidRPr="0052453B">
        <w:rPr>
          <w:b/>
        </w:rPr>
        <w:t xml:space="preserve">elegate, I have </w:t>
      </w:r>
      <w:proofErr w:type="gramStart"/>
      <w:r w:rsidR="004643DF" w:rsidRPr="0052453B">
        <w:rPr>
          <w:b/>
        </w:rPr>
        <w:t>sought at all times</w:t>
      </w:r>
      <w:proofErr w:type="gramEnd"/>
      <w:r w:rsidR="004643DF" w:rsidRPr="0052453B">
        <w:rPr>
          <w:b/>
        </w:rPr>
        <w:t xml:space="preserve"> for the participant’s input, decision-making and preferences to be at the centre of this </w:t>
      </w:r>
      <w:r w:rsidR="00E0776F">
        <w:rPr>
          <w:b/>
        </w:rPr>
        <w:t>Housing and</w:t>
      </w:r>
      <w:r w:rsidR="007E33F6" w:rsidRPr="0052453B">
        <w:rPr>
          <w:b/>
        </w:rPr>
        <w:t xml:space="preserve"> Living Supports Request</w:t>
      </w:r>
      <w:r w:rsidR="004643DF" w:rsidRPr="0052453B">
        <w:rPr>
          <w:b/>
        </w:rPr>
        <w:t>. I endorse the information in this form</w:t>
      </w:r>
      <w:r w:rsidR="007E33F6" w:rsidRPr="0052453B">
        <w:rPr>
          <w:b/>
        </w:rPr>
        <w:t>.</w:t>
      </w:r>
    </w:p>
    <w:tbl>
      <w:tblPr>
        <w:tblStyle w:val="TableGrid"/>
        <w:tblW w:w="10063" w:type="dxa"/>
        <w:tblLook w:val="04A0" w:firstRow="1" w:lastRow="0" w:firstColumn="1" w:lastColumn="0" w:noHBand="0" w:noVBand="1"/>
        <w:tblCaption w:val="Delegate acknowledgement"/>
        <w:tblDescription w:val="Two columns with three rows. The first column's rows state Delegate's full name, Delegate's signature and Date. The second column requires your response."/>
      </w:tblPr>
      <w:tblGrid>
        <w:gridCol w:w="4531"/>
        <w:gridCol w:w="5532"/>
      </w:tblGrid>
      <w:tr w:rsidR="003E3F84" w:rsidRPr="0036465C" w14:paraId="677B79D3" w14:textId="77777777" w:rsidTr="00B22E15">
        <w:trPr>
          <w:trHeight w:val="680"/>
          <w:tblHeader/>
        </w:trPr>
        <w:tc>
          <w:tcPr>
            <w:tcW w:w="4531" w:type="dxa"/>
            <w:shd w:val="clear" w:color="auto" w:fill="F2F2F2" w:themeFill="background1" w:themeFillShade="F2"/>
            <w:vAlign w:val="center"/>
          </w:tcPr>
          <w:p w14:paraId="03E5D382" w14:textId="77777777" w:rsidR="003E3F84" w:rsidRPr="00DE4162" w:rsidRDefault="003E3F84" w:rsidP="00F11A63">
            <w:pPr>
              <w:spacing w:line="360" w:lineRule="auto"/>
              <w:rPr>
                <w:szCs w:val="24"/>
              </w:rPr>
            </w:pPr>
            <w:r w:rsidRPr="00DE4162">
              <w:t>Delegate’s full name</w:t>
            </w:r>
          </w:p>
        </w:tc>
        <w:sdt>
          <w:sdtPr>
            <w:id w:val="-572433720"/>
            <w:placeholder>
              <w:docPart w:val="E3E549AE889E48B7972EC6B0821EF089"/>
            </w:placeholder>
            <w:showingPlcHdr/>
          </w:sdtPr>
          <w:sdtEndPr/>
          <w:sdtContent>
            <w:tc>
              <w:tcPr>
                <w:tcW w:w="5532" w:type="dxa"/>
                <w:vAlign w:val="center"/>
              </w:tcPr>
              <w:p w14:paraId="22EFE045" w14:textId="77777777" w:rsidR="003E3F84" w:rsidRPr="0036465C" w:rsidRDefault="003E3F84">
                <w:pPr>
                  <w:spacing w:line="360" w:lineRule="auto"/>
                </w:pPr>
                <w:r w:rsidRPr="00523D15">
                  <w:rPr>
                    <w:rStyle w:val="PlaceholderText"/>
                  </w:rPr>
                  <w:t>Click or tap here to enter text.</w:t>
                </w:r>
              </w:p>
            </w:tc>
          </w:sdtContent>
        </w:sdt>
      </w:tr>
      <w:tr w:rsidR="003E3F84" w:rsidRPr="0036465C" w14:paraId="3C33D1AE" w14:textId="77777777" w:rsidTr="0052453B">
        <w:trPr>
          <w:trHeight w:val="680"/>
        </w:trPr>
        <w:tc>
          <w:tcPr>
            <w:tcW w:w="4531" w:type="dxa"/>
            <w:shd w:val="clear" w:color="auto" w:fill="F2F2F2" w:themeFill="background1" w:themeFillShade="F2"/>
            <w:vAlign w:val="center"/>
          </w:tcPr>
          <w:p w14:paraId="06FD8DCA" w14:textId="77777777" w:rsidR="003E3F84" w:rsidRPr="00DE4162" w:rsidRDefault="003E3F84" w:rsidP="00F11A63">
            <w:pPr>
              <w:spacing w:line="360" w:lineRule="auto"/>
              <w:rPr>
                <w:szCs w:val="24"/>
              </w:rPr>
            </w:pPr>
            <w:r w:rsidRPr="00DE4162">
              <w:t>Delegate’s signature</w:t>
            </w:r>
          </w:p>
        </w:tc>
        <w:sdt>
          <w:sdtPr>
            <w:id w:val="2070769209"/>
            <w:placeholder>
              <w:docPart w:val="84DC0A722C174EDCBA86720343F466AE"/>
            </w:placeholder>
            <w:showingPlcHdr/>
          </w:sdtPr>
          <w:sdtEndPr/>
          <w:sdtContent>
            <w:tc>
              <w:tcPr>
                <w:tcW w:w="5532" w:type="dxa"/>
                <w:vAlign w:val="center"/>
              </w:tcPr>
              <w:p w14:paraId="483534B5" w14:textId="77777777" w:rsidR="003E3F84" w:rsidRPr="0036465C" w:rsidRDefault="003E3F84">
                <w:pPr>
                  <w:spacing w:line="360" w:lineRule="auto"/>
                </w:pPr>
                <w:r w:rsidRPr="00523D15">
                  <w:rPr>
                    <w:rStyle w:val="PlaceholderText"/>
                  </w:rPr>
                  <w:t>Click or tap here to enter text.</w:t>
                </w:r>
              </w:p>
            </w:tc>
          </w:sdtContent>
        </w:sdt>
      </w:tr>
      <w:tr w:rsidR="003E3F84" w:rsidRPr="0036465C" w14:paraId="40317F54" w14:textId="77777777" w:rsidTr="0052453B">
        <w:trPr>
          <w:trHeight w:val="680"/>
        </w:trPr>
        <w:tc>
          <w:tcPr>
            <w:tcW w:w="4531" w:type="dxa"/>
            <w:shd w:val="clear" w:color="auto" w:fill="F2F2F2" w:themeFill="background1" w:themeFillShade="F2"/>
            <w:vAlign w:val="center"/>
          </w:tcPr>
          <w:p w14:paraId="2AFFD674" w14:textId="77777777" w:rsidR="003E3F84" w:rsidRPr="00DE4162" w:rsidRDefault="003E3F84" w:rsidP="00F11A63">
            <w:pPr>
              <w:spacing w:line="360" w:lineRule="auto"/>
              <w:rPr>
                <w:szCs w:val="24"/>
              </w:rPr>
            </w:pPr>
            <w:r w:rsidRPr="00DE4162">
              <w:rPr>
                <w:rFonts w:eastAsia="Times New Roman" w:cs="Arial"/>
              </w:rPr>
              <w:t>Date (DD/MM/YYY)</w:t>
            </w:r>
          </w:p>
        </w:tc>
        <w:sdt>
          <w:sdtPr>
            <w:id w:val="1921899617"/>
            <w:placeholder>
              <w:docPart w:val="E7EA0D1C43D748A1A5424518536D053B"/>
            </w:placeholder>
          </w:sdtPr>
          <w:sdtEndPr/>
          <w:sdtContent>
            <w:tc>
              <w:tcPr>
                <w:tcW w:w="5532" w:type="dxa"/>
                <w:vAlign w:val="center"/>
              </w:tcPr>
              <w:p w14:paraId="33D2FC9A" w14:textId="77777777" w:rsidR="003E3F84" w:rsidRPr="0036465C" w:rsidRDefault="003E3F84">
                <w:pPr>
                  <w:spacing w:line="360" w:lineRule="auto"/>
                </w:pPr>
                <w:r w:rsidRPr="00523D15">
                  <w:rPr>
                    <w:rStyle w:val="PlaceholderText"/>
                  </w:rPr>
                  <w:t>Click or tap here to enter text.</w:t>
                </w:r>
              </w:p>
            </w:tc>
          </w:sdtContent>
        </w:sdt>
      </w:tr>
    </w:tbl>
    <w:p w14:paraId="45EE9C1F" w14:textId="77777777" w:rsidR="000B6B9E" w:rsidRPr="0052453B" w:rsidRDefault="000B6B9E" w:rsidP="0052453B">
      <w:pPr>
        <w:pStyle w:val="Heading2"/>
        <w:spacing w:before="120" w:line="360" w:lineRule="auto"/>
      </w:pPr>
      <w:r w:rsidRPr="0052453B">
        <w:t>1</w:t>
      </w:r>
      <w:r w:rsidR="006660B4">
        <w:t>3</w:t>
      </w:r>
      <w:r w:rsidRPr="0052453B">
        <w:t>.3 What is your relationship with the participant?</w:t>
      </w:r>
    </w:p>
    <w:p w14:paraId="6DE82C99" w14:textId="77777777" w:rsidR="004643DF" w:rsidRPr="009E2AD1" w:rsidRDefault="004643DF" w:rsidP="0052453B">
      <w:pPr>
        <w:spacing w:line="360" w:lineRule="auto"/>
        <w:rPr>
          <w:rFonts w:eastAsia="Calibri" w:cs="Arial"/>
          <w:color w:val="000000" w:themeColor="text1"/>
          <w:szCs w:val="24"/>
        </w:rPr>
      </w:pPr>
      <w:r>
        <w:rPr>
          <w:rFonts w:eastAsia="Calibri" w:cs="Arial"/>
          <w:color w:val="000000" w:themeColor="text1"/>
          <w:szCs w:val="24"/>
        </w:rPr>
        <w:t>P</w:t>
      </w:r>
      <w:r w:rsidRPr="009E2AD1">
        <w:rPr>
          <w:rFonts w:eastAsia="Calibri" w:cs="Arial"/>
          <w:color w:val="000000" w:themeColor="text1"/>
          <w:szCs w:val="24"/>
        </w:rPr>
        <w:t xml:space="preserve">lease mark the relevant box below to indicate your relationship </w:t>
      </w:r>
      <w:r>
        <w:rPr>
          <w:rFonts w:eastAsia="Calibri" w:cs="Arial"/>
          <w:color w:val="000000" w:themeColor="text1"/>
          <w:szCs w:val="24"/>
        </w:rPr>
        <w:t>to</w:t>
      </w:r>
      <w:r w:rsidRPr="009E2AD1">
        <w:rPr>
          <w:rFonts w:eastAsia="Calibri" w:cs="Arial"/>
          <w:color w:val="000000" w:themeColor="text1"/>
          <w:szCs w:val="24"/>
        </w:rPr>
        <w:t xml:space="preserve"> the participant</w:t>
      </w:r>
      <w:r w:rsidR="007E33F6">
        <w:rPr>
          <w:rFonts w:eastAsia="Calibri" w:cs="Arial"/>
          <w:color w:val="000000" w:themeColor="text1"/>
          <w:szCs w:val="24"/>
        </w:rPr>
        <w:t>.</w:t>
      </w:r>
    </w:p>
    <w:p w14:paraId="7F03D387" w14:textId="77777777" w:rsidR="004643DF" w:rsidRPr="0077049F" w:rsidRDefault="003C2A8F" w:rsidP="0052453B">
      <w:pPr>
        <w:spacing w:line="360" w:lineRule="auto"/>
        <w:rPr>
          <w:rFonts w:cs="Arial"/>
          <w:szCs w:val="24"/>
        </w:rPr>
      </w:pPr>
      <w:sdt>
        <w:sdtPr>
          <w:rPr>
            <w:rFonts w:cs="Arial"/>
            <w:szCs w:val="24"/>
          </w:rPr>
          <w:id w:val="118729525"/>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 xml:space="preserve">I am their </w:t>
      </w:r>
      <w:r w:rsidR="004643DF">
        <w:rPr>
          <w:rFonts w:cs="Arial"/>
          <w:szCs w:val="24"/>
        </w:rPr>
        <w:t>NDIS Nominee</w:t>
      </w:r>
      <w:r w:rsidR="00F70DE2">
        <w:rPr>
          <w:rFonts w:cs="Arial"/>
          <w:szCs w:val="24"/>
        </w:rPr>
        <w:t>.</w:t>
      </w:r>
    </w:p>
    <w:p w14:paraId="50D6DC40" w14:textId="77777777" w:rsidR="004643DF" w:rsidRPr="0077049F" w:rsidRDefault="003C2A8F" w:rsidP="0052453B">
      <w:pPr>
        <w:spacing w:line="360" w:lineRule="auto"/>
        <w:rPr>
          <w:rFonts w:cs="Arial"/>
          <w:szCs w:val="24"/>
        </w:rPr>
      </w:pPr>
      <w:sdt>
        <w:sdtPr>
          <w:rPr>
            <w:rFonts w:cs="Arial"/>
            <w:szCs w:val="24"/>
          </w:rPr>
          <w:id w:val="1775515390"/>
          <w14:checkbox>
            <w14:checked w14:val="0"/>
            <w14:checkedState w14:val="2612" w14:font="MS Gothic"/>
            <w14:uncheckedState w14:val="2610" w14:font="MS Gothic"/>
          </w14:checkbox>
        </w:sdtPr>
        <w:sdtEndPr/>
        <w:sdtContent>
          <w:r w:rsidR="004643DF">
            <w:rPr>
              <w:rFonts w:ascii="MS Gothic" w:eastAsia="MS Gothic" w:hAnsi="MS Gothic" w:cs="Arial" w:hint="eastAsia"/>
              <w:szCs w:val="24"/>
            </w:rPr>
            <w:t>☐</w:t>
          </w:r>
        </w:sdtContent>
      </w:sdt>
      <w:r w:rsidR="004643DF">
        <w:rPr>
          <w:rFonts w:cs="Arial"/>
          <w:szCs w:val="24"/>
        </w:rPr>
        <w:t xml:space="preserve"> </w:t>
      </w:r>
      <w:r w:rsidR="00A623A3">
        <w:rPr>
          <w:rFonts w:cs="Arial"/>
          <w:szCs w:val="24"/>
        </w:rPr>
        <w:t>I am their l</w:t>
      </w:r>
      <w:r w:rsidR="004643DF" w:rsidRPr="0077049F">
        <w:rPr>
          <w:rFonts w:cs="Arial"/>
          <w:szCs w:val="24"/>
        </w:rPr>
        <w:t xml:space="preserve">egally appointed decision maker </w:t>
      </w:r>
      <w:r w:rsidR="004643DF" w:rsidRPr="0077049F">
        <w:rPr>
          <w:rFonts w:eastAsia="Calibri" w:cs="Arial"/>
          <w:color w:val="000000" w:themeColor="text1"/>
          <w:szCs w:val="24"/>
        </w:rPr>
        <w:t xml:space="preserve">(please provide </w:t>
      </w:r>
      <w:r w:rsidR="004643DF">
        <w:rPr>
          <w:rFonts w:eastAsia="Calibri" w:cs="Arial"/>
          <w:color w:val="000000" w:themeColor="text1"/>
          <w:szCs w:val="24"/>
        </w:rPr>
        <w:t>us</w:t>
      </w:r>
      <w:r w:rsidR="004643DF" w:rsidRPr="0077049F">
        <w:rPr>
          <w:rFonts w:eastAsia="Calibri" w:cs="Arial"/>
          <w:color w:val="000000" w:themeColor="text1"/>
          <w:szCs w:val="24"/>
        </w:rPr>
        <w:t xml:space="preserve"> with details of this appointment if not already provided)</w:t>
      </w:r>
      <w:r w:rsidR="00F70DE2">
        <w:rPr>
          <w:rFonts w:eastAsia="Calibri" w:cs="Arial"/>
          <w:color w:val="000000" w:themeColor="text1"/>
          <w:szCs w:val="24"/>
        </w:rPr>
        <w:t>.</w:t>
      </w:r>
    </w:p>
    <w:p w14:paraId="5DCC66FA" w14:textId="5EFCF21C" w:rsidR="004643DF" w:rsidRDefault="003C2A8F">
      <w:pPr>
        <w:spacing w:line="360" w:lineRule="auto"/>
        <w:contextualSpacing/>
        <w:rPr>
          <w:rFonts w:eastAsia="Calibri" w:cs="Arial"/>
          <w:color w:val="000000" w:themeColor="text1"/>
          <w:szCs w:val="24"/>
        </w:rPr>
      </w:pPr>
      <w:sdt>
        <w:sdtPr>
          <w:rPr>
            <w:rFonts w:cs="Arial"/>
            <w:szCs w:val="24"/>
          </w:rPr>
          <w:id w:val="137006412"/>
          <w14:checkbox>
            <w14:checked w14:val="0"/>
            <w14:checkedState w14:val="2612" w14:font="MS Gothic"/>
            <w14:uncheckedState w14:val="2610" w14:font="MS Gothic"/>
          </w14:checkbox>
        </w:sdtPr>
        <w:sdtEndPr/>
        <w:sdtContent>
          <w:r w:rsidR="00EC105A">
            <w:rPr>
              <w:rFonts w:ascii="MS Gothic" w:eastAsia="MS Gothic" w:hAnsi="MS Gothic" w:cs="Arial" w:hint="eastAsia"/>
              <w:szCs w:val="24"/>
            </w:rPr>
            <w:t>☐</w:t>
          </w:r>
        </w:sdtContent>
      </w:sdt>
      <w:r w:rsidR="004643DF">
        <w:rPr>
          <w:rFonts w:cs="Arial"/>
          <w:szCs w:val="24"/>
        </w:rPr>
        <w:t xml:space="preserve"> </w:t>
      </w:r>
      <w:r w:rsidR="00A623A3">
        <w:rPr>
          <w:rFonts w:cs="Arial"/>
          <w:szCs w:val="24"/>
        </w:rPr>
        <w:t>Other</w:t>
      </w:r>
      <w:r w:rsidR="00A623A3">
        <w:rPr>
          <w:rFonts w:eastAsia="Calibri" w:cs="Arial"/>
          <w:color w:val="000000" w:themeColor="text1"/>
          <w:szCs w:val="24"/>
        </w:rPr>
        <w:t>. Please tell us what your relationship to the participant is below.</w:t>
      </w:r>
    </w:p>
    <w:tbl>
      <w:tblPr>
        <w:tblStyle w:val="TableGrid"/>
        <w:tblW w:w="0" w:type="auto"/>
        <w:tblLook w:val="04A0" w:firstRow="1" w:lastRow="0" w:firstColumn="1" w:lastColumn="0" w:noHBand="0" w:noVBand="1"/>
      </w:tblPr>
      <w:tblGrid>
        <w:gridCol w:w="3397"/>
        <w:gridCol w:w="6457"/>
      </w:tblGrid>
      <w:tr w:rsidR="00EC105A" w14:paraId="704CF12E" w14:textId="77777777" w:rsidTr="00EC105A">
        <w:trPr>
          <w:trHeight w:val="680"/>
        </w:trPr>
        <w:sdt>
          <w:sdtPr>
            <w:rPr>
              <w:rFonts w:cs="Arial"/>
              <w:color w:val="000000" w:themeColor="text1"/>
              <w:szCs w:val="24"/>
            </w:rPr>
            <w:id w:val="-90709137"/>
            <w:placeholder>
              <w:docPart w:val="270BFC87392F4816B704807343E56100"/>
            </w:placeholder>
          </w:sdtPr>
          <w:sdtContent>
            <w:tc>
              <w:tcPr>
                <w:tcW w:w="3397" w:type="dxa"/>
                <w:vAlign w:val="center"/>
              </w:tcPr>
              <w:p w14:paraId="35589733" w14:textId="0750E1FB" w:rsidR="00EC105A" w:rsidRDefault="00EC105A">
                <w:pPr>
                  <w:spacing w:line="360" w:lineRule="auto"/>
                  <w:contextualSpacing/>
                  <w:rPr>
                    <w:rFonts w:cs="Arial"/>
                    <w:color w:val="000000" w:themeColor="text1"/>
                    <w:szCs w:val="24"/>
                  </w:rPr>
                </w:pPr>
                <w:r>
                  <w:rPr>
                    <w:rFonts w:cs="Arial"/>
                    <w:color w:val="000000" w:themeColor="text1"/>
                    <w:szCs w:val="24"/>
                  </w:rPr>
                  <w:t>Name of Support Coordinator</w:t>
                </w:r>
              </w:p>
            </w:tc>
          </w:sdtContent>
        </w:sdt>
        <w:tc>
          <w:tcPr>
            <w:tcW w:w="6457" w:type="dxa"/>
            <w:vAlign w:val="bottom"/>
          </w:tcPr>
          <w:p w14:paraId="22AD601D" w14:textId="77777777" w:rsidR="00EC105A" w:rsidRDefault="00EC105A">
            <w:pPr>
              <w:spacing w:line="360" w:lineRule="auto"/>
              <w:contextualSpacing/>
              <w:rPr>
                <w:rFonts w:cs="Arial"/>
                <w:color w:val="000000" w:themeColor="text1"/>
                <w:szCs w:val="24"/>
              </w:rPr>
            </w:pPr>
          </w:p>
        </w:tc>
      </w:tr>
      <w:tr w:rsidR="00EC105A" w14:paraId="2E1DAD86" w14:textId="77777777" w:rsidTr="00EC105A">
        <w:trPr>
          <w:trHeight w:val="680"/>
        </w:trPr>
        <w:sdt>
          <w:sdtPr>
            <w:rPr>
              <w:rFonts w:cs="Arial"/>
              <w:color w:val="000000" w:themeColor="text1"/>
              <w:szCs w:val="24"/>
            </w:rPr>
            <w:id w:val="-1756584473"/>
            <w:placeholder>
              <w:docPart w:val="95C7E88900CB4FCEAF20221C5FE2C7F0"/>
            </w:placeholder>
          </w:sdtPr>
          <w:sdtContent>
            <w:tc>
              <w:tcPr>
                <w:tcW w:w="3397" w:type="dxa"/>
                <w:vAlign w:val="center"/>
              </w:tcPr>
              <w:p w14:paraId="52CD57D6" w14:textId="03B1D431" w:rsidR="00EC105A" w:rsidRDefault="00EC105A">
                <w:pPr>
                  <w:spacing w:line="360" w:lineRule="auto"/>
                  <w:contextualSpacing/>
                  <w:rPr>
                    <w:rFonts w:cs="Arial"/>
                    <w:color w:val="000000" w:themeColor="text1"/>
                    <w:szCs w:val="24"/>
                  </w:rPr>
                </w:pPr>
                <w:r>
                  <w:rPr>
                    <w:rFonts w:cs="Arial"/>
                    <w:color w:val="000000" w:themeColor="text1"/>
                    <w:szCs w:val="24"/>
                  </w:rPr>
                  <w:t>Company Name</w:t>
                </w:r>
              </w:p>
            </w:tc>
          </w:sdtContent>
        </w:sdt>
        <w:tc>
          <w:tcPr>
            <w:tcW w:w="6457" w:type="dxa"/>
            <w:vAlign w:val="bottom"/>
          </w:tcPr>
          <w:p w14:paraId="2AAF9CC3" w14:textId="242D0117" w:rsidR="00EC105A" w:rsidRDefault="00EC105A">
            <w:pPr>
              <w:spacing w:line="360" w:lineRule="auto"/>
              <w:contextualSpacing/>
              <w:rPr>
                <w:rFonts w:cs="Arial"/>
                <w:color w:val="000000" w:themeColor="text1"/>
                <w:szCs w:val="24"/>
              </w:rPr>
            </w:pPr>
            <w:r>
              <w:rPr>
                <w:rFonts w:cs="Arial"/>
                <w:color w:val="000000" w:themeColor="text1"/>
                <w:szCs w:val="24"/>
              </w:rPr>
              <w:t>Diversitas WA Pty Ltd</w:t>
            </w:r>
          </w:p>
        </w:tc>
      </w:tr>
      <w:tr w:rsidR="00EC105A" w14:paraId="57E02690" w14:textId="77777777" w:rsidTr="00EC105A">
        <w:trPr>
          <w:trHeight w:val="680"/>
        </w:trPr>
        <w:sdt>
          <w:sdtPr>
            <w:rPr>
              <w:rFonts w:cs="Arial"/>
              <w:color w:val="000000" w:themeColor="text1"/>
              <w:szCs w:val="24"/>
            </w:rPr>
            <w:id w:val="150338575"/>
            <w:placeholder>
              <w:docPart w:val="65F7BF8C593E450EB9256090C5E679FD"/>
            </w:placeholder>
          </w:sdtPr>
          <w:sdtContent>
            <w:tc>
              <w:tcPr>
                <w:tcW w:w="3397" w:type="dxa"/>
                <w:vAlign w:val="center"/>
              </w:tcPr>
              <w:p w14:paraId="4396A880" w14:textId="393BD630" w:rsidR="00EC105A" w:rsidRDefault="00EC105A">
                <w:pPr>
                  <w:spacing w:line="360" w:lineRule="auto"/>
                  <w:contextualSpacing/>
                  <w:rPr>
                    <w:rFonts w:cs="Arial"/>
                    <w:color w:val="000000" w:themeColor="text1"/>
                    <w:szCs w:val="24"/>
                  </w:rPr>
                </w:pPr>
                <w:r>
                  <w:rPr>
                    <w:rFonts w:cs="Arial"/>
                    <w:color w:val="000000" w:themeColor="text1"/>
                    <w:szCs w:val="24"/>
                  </w:rPr>
                  <w:t xml:space="preserve">Tel No. </w:t>
                </w:r>
              </w:p>
            </w:tc>
          </w:sdtContent>
        </w:sdt>
        <w:tc>
          <w:tcPr>
            <w:tcW w:w="6457" w:type="dxa"/>
            <w:vAlign w:val="bottom"/>
          </w:tcPr>
          <w:p w14:paraId="05CB0088" w14:textId="77777777" w:rsidR="00EC105A" w:rsidRDefault="00EC105A">
            <w:pPr>
              <w:spacing w:line="360" w:lineRule="auto"/>
              <w:contextualSpacing/>
              <w:rPr>
                <w:rFonts w:cs="Arial"/>
                <w:color w:val="000000" w:themeColor="text1"/>
                <w:szCs w:val="24"/>
              </w:rPr>
            </w:pPr>
          </w:p>
        </w:tc>
      </w:tr>
      <w:tr w:rsidR="00EC105A" w14:paraId="767E23DD" w14:textId="77777777" w:rsidTr="00EC105A">
        <w:trPr>
          <w:trHeight w:val="680"/>
        </w:trPr>
        <w:sdt>
          <w:sdtPr>
            <w:rPr>
              <w:rFonts w:cs="Arial"/>
              <w:color w:val="000000" w:themeColor="text1"/>
              <w:szCs w:val="24"/>
            </w:rPr>
            <w:id w:val="-2082671995"/>
            <w:placeholder>
              <w:docPart w:val="1F6026D08EBE418C90738DCB3F7E21AF"/>
            </w:placeholder>
          </w:sdtPr>
          <w:sdtContent>
            <w:tc>
              <w:tcPr>
                <w:tcW w:w="3397" w:type="dxa"/>
                <w:vAlign w:val="center"/>
              </w:tcPr>
              <w:p w14:paraId="4D345541" w14:textId="0BBE3605" w:rsidR="00EC105A" w:rsidRDefault="00EC105A">
                <w:pPr>
                  <w:spacing w:line="360" w:lineRule="auto"/>
                  <w:contextualSpacing/>
                  <w:rPr>
                    <w:rFonts w:cs="Arial"/>
                    <w:color w:val="000000" w:themeColor="text1"/>
                    <w:szCs w:val="24"/>
                  </w:rPr>
                </w:pPr>
                <w:r>
                  <w:rPr>
                    <w:rFonts w:cs="Arial"/>
                    <w:color w:val="000000" w:themeColor="text1"/>
                    <w:szCs w:val="24"/>
                  </w:rPr>
                  <w:t>Email</w:t>
                </w:r>
              </w:p>
            </w:tc>
          </w:sdtContent>
        </w:sdt>
        <w:tc>
          <w:tcPr>
            <w:tcW w:w="6457" w:type="dxa"/>
            <w:vAlign w:val="bottom"/>
          </w:tcPr>
          <w:p w14:paraId="6BB76A83" w14:textId="77777777" w:rsidR="00EC105A" w:rsidRDefault="00EC105A">
            <w:pPr>
              <w:spacing w:line="360" w:lineRule="auto"/>
              <w:contextualSpacing/>
              <w:rPr>
                <w:rFonts w:cs="Arial"/>
                <w:color w:val="000000" w:themeColor="text1"/>
                <w:szCs w:val="24"/>
              </w:rPr>
            </w:pPr>
          </w:p>
        </w:tc>
      </w:tr>
    </w:tbl>
    <w:p w14:paraId="6E33D03A" w14:textId="54C82613" w:rsidR="00EC105A" w:rsidRDefault="00EC105A">
      <w:pPr>
        <w:spacing w:line="360" w:lineRule="auto"/>
        <w:contextualSpacing/>
        <w:rPr>
          <w:rFonts w:eastAsia="Calibri" w:cs="Arial"/>
          <w:color w:val="000000" w:themeColor="text1"/>
          <w:szCs w:val="24"/>
        </w:rPr>
      </w:pPr>
    </w:p>
    <w:p w14:paraId="1D697B0D" w14:textId="77777777" w:rsidR="00EC105A" w:rsidRDefault="00EC105A">
      <w:pPr>
        <w:spacing w:line="360" w:lineRule="auto"/>
        <w:contextualSpacing/>
        <w:rPr>
          <w:rFonts w:eastAsia="Calibri" w:cs="Arial"/>
          <w:color w:val="000000" w:themeColor="text1"/>
          <w:szCs w:val="24"/>
        </w:rPr>
      </w:pPr>
    </w:p>
    <w:p w14:paraId="55335FD0" w14:textId="77777777" w:rsidR="00A244B2" w:rsidRDefault="00A244B2">
      <w:pPr>
        <w:pStyle w:val="Heading1"/>
        <w:sectPr w:rsidR="00A244B2" w:rsidSect="00F92168">
          <w:headerReference w:type="default" r:id="rId14"/>
          <w:footerReference w:type="default" r:id="rId15"/>
          <w:pgSz w:w="11906" w:h="16838"/>
          <w:pgMar w:top="1247" w:right="1021" w:bottom="1247" w:left="1021" w:header="142" w:footer="561" w:gutter="0"/>
          <w:cols w:space="708"/>
          <w:docGrid w:linePitch="360"/>
        </w:sectPr>
      </w:pPr>
    </w:p>
    <w:p w14:paraId="2EEF9C2F" w14:textId="77777777" w:rsidR="002E1496" w:rsidRPr="0052453B" w:rsidRDefault="00F710A9">
      <w:pPr>
        <w:pStyle w:val="Heading1"/>
      </w:pPr>
      <w:r w:rsidRPr="007E33F6">
        <w:lastRenderedPageBreak/>
        <w:t>Privacy and your personal information</w:t>
      </w:r>
    </w:p>
    <w:p w14:paraId="394786F3" w14:textId="77777777" w:rsidR="00F710A9" w:rsidRPr="00A9028F" w:rsidRDefault="00F710A9" w:rsidP="0052453B">
      <w:pPr>
        <w:pStyle w:val="Heading2"/>
        <w:spacing w:before="120" w:line="360" w:lineRule="auto"/>
      </w:pPr>
      <w:r w:rsidRPr="00A9028F">
        <w:t>Collection of your personal information</w:t>
      </w:r>
    </w:p>
    <w:p w14:paraId="0810E3E2" w14:textId="77777777" w:rsidR="00F710A9" w:rsidRPr="00A9028F" w:rsidRDefault="00F710A9" w:rsidP="0052453B">
      <w:pPr>
        <w:spacing w:line="360" w:lineRule="auto"/>
        <w:rPr>
          <w:szCs w:val="24"/>
        </w:rPr>
      </w:pPr>
      <w:r w:rsidRPr="00A9028F">
        <w:rPr>
          <w:szCs w:val="24"/>
        </w:rPr>
        <w:t xml:space="preserve">The National Disability Insurance Agency (NDIA) would like some personal information from you to </w:t>
      </w:r>
      <w:r w:rsidR="00A95AF7" w:rsidRPr="00A9028F">
        <w:rPr>
          <w:szCs w:val="24"/>
        </w:rPr>
        <w:t>simplify your engagement with the NDIS</w:t>
      </w:r>
      <w:r w:rsidRPr="00A9028F">
        <w:rPr>
          <w:szCs w:val="24"/>
        </w:rPr>
        <w:t xml:space="preserve">. Any personal information you provide to the NDIA is safe under the </w:t>
      </w:r>
      <w:r w:rsidRPr="00B22E15">
        <w:rPr>
          <w:i/>
          <w:szCs w:val="24"/>
        </w:rPr>
        <w:t>National Disability Insurance Scheme Act 2013</w:t>
      </w:r>
      <w:r w:rsidRPr="00A9028F">
        <w:rPr>
          <w:szCs w:val="24"/>
        </w:rPr>
        <w:t xml:space="preserve"> and the </w:t>
      </w:r>
      <w:r w:rsidRPr="00B22E15">
        <w:rPr>
          <w:i/>
          <w:szCs w:val="24"/>
        </w:rPr>
        <w:t>Privacy Act 1988</w:t>
      </w:r>
      <w:r w:rsidRPr="00A9028F">
        <w:rPr>
          <w:szCs w:val="24"/>
        </w:rPr>
        <w:t>. You can also ask to see what personal information (if any) we hold about you at any time and can seek correction if the information is wrong.</w:t>
      </w:r>
    </w:p>
    <w:p w14:paraId="0B031325" w14:textId="77777777" w:rsidR="00F710A9" w:rsidRPr="00A9028F" w:rsidRDefault="00F710A9" w:rsidP="0052453B">
      <w:pPr>
        <w:pStyle w:val="Heading2"/>
      </w:pPr>
      <w:r w:rsidRPr="00A9028F">
        <w:t>Personal information use and disclosure</w:t>
      </w:r>
    </w:p>
    <w:p w14:paraId="10023535" w14:textId="77777777" w:rsidR="00F710A9" w:rsidRPr="00A9028F" w:rsidRDefault="00F710A9" w:rsidP="0052453B">
      <w:pPr>
        <w:spacing w:line="360" w:lineRule="auto"/>
        <w:rPr>
          <w:szCs w:val="24"/>
        </w:rPr>
      </w:pPr>
      <w:r w:rsidRPr="00A9028F">
        <w:rPr>
          <w:szCs w:val="24"/>
        </w:rPr>
        <w:t xml:space="preserve">The NDIA will use your information to </w:t>
      </w:r>
      <w:r w:rsidR="00A95AF7" w:rsidRPr="00A9028F">
        <w:rPr>
          <w:szCs w:val="24"/>
        </w:rPr>
        <w:t>support your involvement in the NDIS.</w:t>
      </w:r>
    </w:p>
    <w:p w14:paraId="3FBFDFA9" w14:textId="0BFE685D" w:rsidR="00F710A9" w:rsidRPr="00A9028F" w:rsidRDefault="00F710A9" w:rsidP="0052453B">
      <w:pPr>
        <w:spacing w:line="360" w:lineRule="auto"/>
        <w:rPr>
          <w:szCs w:val="24"/>
        </w:rPr>
      </w:pPr>
      <w:r w:rsidRPr="00A9028F">
        <w:rPr>
          <w:szCs w:val="24"/>
        </w:rPr>
        <w:t xml:space="preserve">The NDIA will NOT use any of your personal information for any other </w:t>
      </w:r>
      <w:r w:rsidR="00EC105A" w:rsidRPr="00A9028F">
        <w:rPr>
          <w:szCs w:val="24"/>
        </w:rPr>
        <w:t>purpose or</w:t>
      </w:r>
      <w:r w:rsidRPr="00A9028F">
        <w:rPr>
          <w:szCs w:val="24"/>
        </w:rPr>
        <w:t xml:space="preserve"> disclose your personal information to any other organisations or individuals (including any overseas recipients), unless authorised by law or you provide your consent for us to do so. </w:t>
      </w:r>
    </w:p>
    <w:p w14:paraId="3EF43315" w14:textId="77777777" w:rsidR="00F710A9" w:rsidRPr="00A9028F" w:rsidRDefault="00F710A9" w:rsidP="0052453B">
      <w:pPr>
        <w:pStyle w:val="Heading2"/>
      </w:pPr>
      <w:r w:rsidRPr="00A9028F">
        <w:t xml:space="preserve">The NDIA’s privacy policy describes </w:t>
      </w:r>
    </w:p>
    <w:p w14:paraId="39587A8E" w14:textId="77777777" w:rsidR="00F710A9" w:rsidRPr="00A9028F" w:rsidRDefault="00F710A9">
      <w:pPr>
        <w:pStyle w:val="ListBullet"/>
        <w:rPr>
          <w:szCs w:val="24"/>
        </w:rPr>
      </w:pPr>
      <w:r w:rsidRPr="00A9028F">
        <w:rPr>
          <w:szCs w:val="24"/>
        </w:rPr>
        <w:t>how we use your personal information</w:t>
      </w:r>
    </w:p>
    <w:p w14:paraId="12626FD5" w14:textId="77777777" w:rsidR="00F710A9" w:rsidRPr="00A9028F" w:rsidRDefault="00F710A9">
      <w:pPr>
        <w:pStyle w:val="ListBullet"/>
        <w:rPr>
          <w:szCs w:val="24"/>
        </w:rPr>
      </w:pPr>
      <w:r w:rsidRPr="00A9028F">
        <w:rPr>
          <w:szCs w:val="24"/>
        </w:rPr>
        <w:t>why some personal information may be given to other organisations from time to time</w:t>
      </w:r>
    </w:p>
    <w:p w14:paraId="6568F47A" w14:textId="77777777" w:rsidR="00F710A9" w:rsidRPr="00A9028F" w:rsidRDefault="00F710A9">
      <w:pPr>
        <w:pStyle w:val="ListBullet"/>
        <w:rPr>
          <w:szCs w:val="24"/>
        </w:rPr>
      </w:pPr>
      <w:r w:rsidRPr="00A9028F">
        <w:rPr>
          <w:szCs w:val="24"/>
        </w:rPr>
        <w:t>how you can access the personal information we have about you on our system</w:t>
      </w:r>
    </w:p>
    <w:p w14:paraId="0677CBB5" w14:textId="77777777" w:rsidR="00F710A9" w:rsidRPr="00A9028F" w:rsidRDefault="00F710A9">
      <w:pPr>
        <w:pStyle w:val="ListBullet"/>
        <w:rPr>
          <w:szCs w:val="24"/>
        </w:rPr>
      </w:pPr>
      <w:r w:rsidRPr="00A9028F">
        <w:rPr>
          <w:szCs w:val="24"/>
        </w:rPr>
        <w:t>how you can complain about a privacy breach, and how the NDIA deals with the complaint</w:t>
      </w:r>
    </w:p>
    <w:p w14:paraId="3CCE9AFF" w14:textId="77777777" w:rsidR="00F710A9" w:rsidRPr="00A9028F" w:rsidRDefault="00F710A9">
      <w:pPr>
        <w:pStyle w:val="ListBullet"/>
        <w:rPr>
          <w:szCs w:val="24"/>
        </w:rPr>
      </w:pPr>
      <w:r w:rsidRPr="00A9028F">
        <w:rPr>
          <w:szCs w:val="24"/>
        </w:rPr>
        <w:t>how you can get your personal information corrected if it is wrong.</w:t>
      </w:r>
    </w:p>
    <w:p w14:paraId="5D1D03F9" w14:textId="77777777" w:rsidR="00F710A9" w:rsidRPr="00A9028F" w:rsidRDefault="00F710A9" w:rsidP="0052453B">
      <w:pPr>
        <w:spacing w:line="360" w:lineRule="auto"/>
        <w:rPr>
          <w:szCs w:val="24"/>
        </w:rPr>
      </w:pPr>
      <w:r w:rsidRPr="00A9028F">
        <w:rPr>
          <w:szCs w:val="24"/>
        </w:rPr>
        <w:t xml:space="preserve">You can read the policy at the </w:t>
      </w:r>
      <w:hyperlink r:id="rId16" w:history="1">
        <w:r w:rsidRPr="00A9028F">
          <w:rPr>
            <w:rStyle w:val="Hyperlink"/>
            <w:szCs w:val="24"/>
          </w:rPr>
          <w:t>www.ndis.gov.au/privacy</w:t>
        </w:r>
      </w:hyperlink>
      <w:r w:rsidRPr="00A9028F">
        <w:rPr>
          <w:szCs w:val="24"/>
        </w:rPr>
        <w:t>.</w:t>
      </w:r>
    </w:p>
    <w:p w14:paraId="3D2E5168" w14:textId="77777777" w:rsidR="00F710A9" w:rsidRPr="00A9028F" w:rsidRDefault="00F710A9" w:rsidP="0052453B">
      <w:pPr>
        <w:pStyle w:val="Heading2"/>
      </w:pPr>
      <w:r w:rsidRPr="00A9028F">
        <w:t>Personal information storage</w:t>
      </w:r>
    </w:p>
    <w:p w14:paraId="34F5D67A" w14:textId="63EC20A8" w:rsidR="00AE6C00" w:rsidRPr="00A9028F" w:rsidRDefault="00F710A9" w:rsidP="0052453B">
      <w:pPr>
        <w:spacing w:line="360" w:lineRule="auto"/>
        <w:rPr>
          <w:szCs w:val="24"/>
        </w:rPr>
      </w:pPr>
      <w:r w:rsidRPr="00A9028F">
        <w:rPr>
          <w:szCs w:val="24"/>
        </w:rPr>
        <w:t xml:space="preserve">The NDIA uses an Australian Government computer system to store personal information. System users, other than NDIA staff, may at times be able to see your name when they perform program duties, however they </w:t>
      </w:r>
      <w:r w:rsidR="00EC105A" w:rsidRPr="00A9028F">
        <w:rPr>
          <w:szCs w:val="24"/>
        </w:rPr>
        <w:t>cannot</w:t>
      </w:r>
      <w:r w:rsidRPr="00A9028F">
        <w:rPr>
          <w:szCs w:val="24"/>
        </w:rPr>
        <w:t xml:space="preserve"> record, </w:t>
      </w:r>
      <w:proofErr w:type="gramStart"/>
      <w:r w:rsidRPr="00A9028F">
        <w:rPr>
          <w:szCs w:val="24"/>
        </w:rPr>
        <w:t>use</w:t>
      </w:r>
      <w:proofErr w:type="gramEnd"/>
      <w:r w:rsidRPr="00A9028F">
        <w:rPr>
          <w:szCs w:val="24"/>
        </w:rPr>
        <w:t xml:space="preserve"> or disclose information, and they will not know if you become an NDIS participant. State or territory government officials may also have personal information access as part of the agreement between governments to assist the states and territories in their NDIS evaluation.</w:t>
      </w:r>
    </w:p>
    <w:sectPr w:rsidR="00AE6C00" w:rsidRPr="00A9028F" w:rsidSect="00F92168">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1309" w14:textId="77777777" w:rsidR="006A2471" w:rsidRDefault="006A2471" w:rsidP="00E41B2B">
      <w:pPr>
        <w:spacing w:after="0" w:line="240" w:lineRule="auto"/>
      </w:pPr>
      <w:r>
        <w:separator/>
      </w:r>
    </w:p>
    <w:p w14:paraId="780B2EB6" w14:textId="77777777" w:rsidR="006A2471" w:rsidRDefault="006A2471"/>
    <w:p w14:paraId="600BF247" w14:textId="77777777" w:rsidR="006A2471" w:rsidRDefault="006A2471"/>
    <w:p w14:paraId="455A78DE" w14:textId="77777777" w:rsidR="006A2471" w:rsidRDefault="006A2471" w:rsidP="00F92168"/>
  </w:endnote>
  <w:endnote w:type="continuationSeparator" w:id="0">
    <w:p w14:paraId="1773A7ED" w14:textId="77777777" w:rsidR="006A2471" w:rsidRDefault="006A2471" w:rsidP="00E41B2B">
      <w:pPr>
        <w:spacing w:after="0" w:line="240" w:lineRule="auto"/>
      </w:pPr>
      <w:r>
        <w:continuationSeparator/>
      </w:r>
    </w:p>
    <w:p w14:paraId="4AFDE066" w14:textId="77777777" w:rsidR="006A2471" w:rsidRDefault="006A2471"/>
    <w:p w14:paraId="089696D4" w14:textId="77777777" w:rsidR="006A2471" w:rsidRDefault="006A2471"/>
    <w:p w14:paraId="1424FA77" w14:textId="77777777" w:rsidR="006A2471" w:rsidRDefault="006A2471" w:rsidP="00F92168"/>
  </w:endnote>
  <w:endnote w:type="continuationNotice" w:id="1">
    <w:p w14:paraId="236B0803" w14:textId="77777777" w:rsidR="006A2471" w:rsidRDefault="006A24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C1A3" w14:textId="77777777" w:rsidR="00CC2E44" w:rsidRDefault="003C2A8F" w:rsidP="00D7480C">
    <w:pPr>
      <w:pStyle w:val="Footer"/>
      <w:tabs>
        <w:tab w:val="clear" w:pos="9026"/>
        <w:tab w:val="right" w:pos="9781"/>
      </w:tabs>
      <w:jc w:val="right"/>
    </w:pPr>
    <w:sdt>
      <w:sdtPr>
        <w:id w:val="815075772"/>
        <w:docPartObj>
          <w:docPartGallery w:val="Page Numbers (Bottom of Page)"/>
          <w:docPartUnique/>
        </w:docPartObj>
      </w:sdtPr>
      <w:sdtEndPr>
        <w:rPr>
          <w:noProof/>
        </w:rPr>
      </w:sdtEndPr>
      <w:sdtContent>
        <w:r w:rsidR="00CC2E44">
          <w:fldChar w:fldCharType="begin"/>
        </w:r>
        <w:r w:rsidR="00CC2E44">
          <w:instrText xml:space="preserve"> PAGE   \* MERGEFORMAT </w:instrText>
        </w:r>
        <w:r w:rsidR="00CC2E44">
          <w:fldChar w:fldCharType="separate"/>
        </w:r>
        <w:r w:rsidR="00427E5B">
          <w:rPr>
            <w:noProof/>
          </w:rPr>
          <w:t>5</w:t>
        </w:r>
        <w:r w:rsidR="00CC2E4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EBD3" w14:textId="77777777" w:rsidR="006A2471" w:rsidRDefault="006A2471" w:rsidP="00E41B2B">
      <w:pPr>
        <w:spacing w:after="0" w:line="240" w:lineRule="auto"/>
      </w:pPr>
      <w:r>
        <w:separator/>
      </w:r>
    </w:p>
    <w:p w14:paraId="6E4EE26E" w14:textId="77777777" w:rsidR="006A2471" w:rsidRDefault="006A2471"/>
    <w:p w14:paraId="63517B90" w14:textId="77777777" w:rsidR="006A2471" w:rsidRDefault="006A2471"/>
    <w:p w14:paraId="47FE28D7" w14:textId="77777777" w:rsidR="006A2471" w:rsidRDefault="006A2471" w:rsidP="00F92168"/>
  </w:footnote>
  <w:footnote w:type="continuationSeparator" w:id="0">
    <w:p w14:paraId="2DE0C271" w14:textId="77777777" w:rsidR="006A2471" w:rsidRDefault="006A2471" w:rsidP="00E41B2B">
      <w:pPr>
        <w:spacing w:after="0" w:line="240" w:lineRule="auto"/>
      </w:pPr>
      <w:r>
        <w:continuationSeparator/>
      </w:r>
    </w:p>
    <w:p w14:paraId="22902512" w14:textId="77777777" w:rsidR="006A2471" w:rsidRDefault="006A2471"/>
    <w:p w14:paraId="0EEAE9FA" w14:textId="77777777" w:rsidR="006A2471" w:rsidRDefault="006A2471"/>
    <w:p w14:paraId="651EC567" w14:textId="77777777" w:rsidR="006A2471" w:rsidRDefault="006A2471" w:rsidP="00F92168"/>
  </w:footnote>
  <w:footnote w:type="continuationNotice" w:id="1">
    <w:p w14:paraId="4375D1FA" w14:textId="77777777" w:rsidR="006A2471" w:rsidRDefault="006A24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CB0C" w14:textId="77777777" w:rsidR="00CC2E44" w:rsidRPr="00F92168" w:rsidRDefault="00CC2E44" w:rsidP="00F92168">
    <w:pPr>
      <w:pStyle w:val="Heading1"/>
      <w:tabs>
        <w:tab w:val="right" w:pos="9781"/>
      </w:tabs>
      <w:rPr>
        <w:b w:val="0"/>
      </w:rPr>
    </w:pPr>
    <w:r w:rsidRPr="00F92168">
      <w:rPr>
        <w:rStyle w:val="HeaderChar"/>
        <w:b/>
      </w:rPr>
      <w:t>Form</w:t>
    </w:r>
    <w:r>
      <w:tab/>
    </w:r>
    <w:r w:rsidRPr="00F64C29">
      <w:rPr>
        <w:rFonts w:eastAsiaTheme="majorEastAsia" w:cstheme="majorBidi"/>
        <w:noProof/>
        <w:spacing w:val="-10"/>
        <w:kern w:val="28"/>
        <w:lang w:eastAsia="en-AU"/>
      </w:rPr>
      <w:drawing>
        <wp:inline distT="0" distB="0" distL="0" distR="0" wp14:anchorId="26E59F34" wp14:editId="52195658">
          <wp:extent cx="1282065" cy="666750"/>
          <wp:effectExtent l="0" t="0" r="0" b="0"/>
          <wp:docPr id="4" name="Picture 4"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4211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5"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7"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2"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16"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17"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19"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15:restartNumberingAfterBreak="0">
    <w:nsid w:val="3A342595"/>
    <w:multiLevelType w:val="hybridMultilevel"/>
    <w:tmpl w:val="D74E65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27"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9"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0"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E26C22"/>
    <w:multiLevelType w:val="multilevel"/>
    <w:tmpl w:val="E29AB95E"/>
    <w:lvl w:ilvl="0">
      <w:start w:val="1"/>
      <w:numFmt w:val="bullet"/>
      <w:pStyle w:val="ListBullet"/>
      <w:lvlText w:val=""/>
      <w:lvlJc w:val="left"/>
      <w:pPr>
        <w:tabs>
          <w:tab w:val="num" w:pos="1702"/>
        </w:tabs>
        <w:ind w:left="2099" w:hanging="397"/>
      </w:pPr>
      <w:rPr>
        <w:rFonts w:ascii="Symbol" w:hAnsi="Symbol" w:hint="default"/>
        <w:caps w:val="0"/>
        <w:vanish w:val="0"/>
        <w:color w:val="000000" w:themeColor="text1"/>
        <w:sz w:val="24"/>
      </w:rPr>
    </w:lvl>
    <w:lvl w:ilvl="1">
      <w:start w:val="1"/>
      <w:numFmt w:val="bullet"/>
      <w:lvlText w:val="­"/>
      <w:lvlJc w:val="left"/>
      <w:pPr>
        <w:tabs>
          <w:tab w:val="num" w:pos="1021"/>
        </w:tabs>
        <w:ind w:left="1474"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38"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39"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40"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46" w15:restartNumberingAfterBreak="0">
    <w:nsid w:val="775E1B55"/>
    <w:multiLevelType w:val="hybridMultilevel"/>
    <w:tmpl w:val="861A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6"/>
  </w:num>
  <w:num w:numId="4">
    <w:abstractNumId w:val="28"/>
  </w:num>
  <w:num w:numId="5">
    <w:abstractNumId w:val="11"/>
  </w:num>
  <w:num w:numId="6">
    <w:abstractNumId w:val="18"/>
  </w:num>
  <w:num w:numId="7">
    <w:abstractNumId w:val="5"/>
  </w:num>
  <w:num w:numId="8">
    <w:abstractNumId w:val="38"/>
  </w:num>
  <w:num w:numId="9">
    <w:abstractNumId w:val="41"/>
  </w:num>
  <w:num w:numId="10">
    <w:abstractNumId w:val="25"/>
  </w:num>
  <w:num w:numId="11">
    <w:abstractNumId w:val="37"/>
  </w:num>
  <w:num w:numId="12">
    <w:abstractNumId w:val="45"/>
  </w:num>
  <w:num w:numId="13">
    <w:abstractNumId w:val="16"/>
  </w:num>
  <w:num w:numId="14">
    <w:abstractNumId w:val="6"/>
  </w:num>
  <w:num w:numId="15">
    <w:abstractNumId w:val="39"/>
  </w:num>
  <w:num w:numId="16">
    <w:abstractNumId w:val="15"/>
  </w:num>
  <w:num w:numId="17">
    <w:abstractNumId w:val="23"/>
  </w:num>
  <w:num w:numId="18">
    <w:abstractNumId w:val="21"/>
  </w:num>
  <w:num w:numId="19">
    <w:abstractNumId w:val="36"/>
  </w:num>
  <w:num w:numId="20">
    <w:abstractNumId w:val="36"/>
  </w:num>
  <w:num w:numId="21">
    <w:abstractNumId w:val="36"/>
  </w:num>
  <w:num w:numId="22">
    <w:abstractNumId w:val="36"/>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6"/>
  </w:num>
  <w:num w:numId="31">
    <w:abstractNumId w:val="36"/>
  </w:num>
  <w:num w:numId="32">
    <w:abstractNumId w:val="36"/>
  </w:num>
  <w:num w:numId="33">
    <w:abstractNumId w:val="36"/>
  </w:num>
  <w:num w:numId="34">
    <w:abstractNumId w:val="36"/>
  </w:num>
  <w:num w:numId="35">
    <w:abstractNumId w:val="36"/>
  </w:num>
  <w:num w:numId="36">
    <w:abstractNumId w:val="36"/>
  </w:num>
  <w:num w:numId="37">
    <w:abstractNumId w:val="36"/>
  </w:num>
  <w:num w:numId="38">
    <w:abstractNumId w:val="3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6"/>
    <w:lvlOverride w:ilvl="0">
      <w:startOverride w:val="1"/>
    </w:lvlOverride>
  </w:num>
  <w:num w:numId="4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44"/>
  </w:num>
  <w:num w:numId="46">
    <w:abstractNumId w:val="47"/>
  </w:num>
  <w:num w:numId="47">
    <w:abstractNumId w:val="9"/>
  </w:num>
  <w:num w:numId="48">
    <w:abstractNumId w:val="4"/>
  </w:num>
  <w:num w:numId="49">
    <w:abstractNumId w:val="42"/>
  </w:num>
  <w:num w:numId="50">
    <w:abstractNumId w:val="36"/>
  </w:num>
  <w:num w:numId="51">
    <w:abstractNumId w:val="0"/>
  </w:num>
  <w:num w:numId="52">
    <w:abstractNumId w:val="3"/>
  </w:num>
  <w:num w:numId="53">
    <w:abstractNumId w:val="3"/>
  </w:num>
  <w:num w:numId="54">
    <w:abstractNumId w:val="3"/>
  </w:num>
  <w:num w:numId="55">
    <w:abstractNumId w:val="3"/>
  </w:num>
  <w:num w:numId="56">
    <w:abstractNumId w:val="3"/>
  </w:num>
  <w:num w:numId="57">
    <w:abstractNumId w:val="3"/>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lvlOverride w:ilvl="0">
      <w:startOverride w:val="1"/>
    </w:lvlOverride>
  </w:num>
  <w:num w:numId="65">
    <w:abstractNumId w:val="42"/>
  </w:num>
  <w:num w:numId="66">
    <w:abstractNumId w:val="42"/>
  </w:num>
  <w:num w:numId="67">
    <w:abstractNumId w:val="42"/>
  </w:num>
  <w:num w:numId="68">
    <w:abstractNumId w:val="42"/>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3"/>
    <w:lvlOverride w:ilvl="0">
      <w:startOverride w:val="1"/>
    </w:lvlOverride>
  </w:num>
  <w:num w:numId="76">
    <w:abstractNumId w:val="42"/>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6"/>
  </w:num>
  <w:num w:numId="95">
    <w:abstractNumId w:val="36"/>
  </w:num>
  <w:num w:numId="96">
    <w:abstractNumId w:val="36"/>
  </w:num>
  <w:num w:numId="97">
    <w:abstractNumId w:val="5"/>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num>
  <w:num w:numId="101">
    <w:abstractNumId w:val="33"/>
  </w:num>
  <w:num w:numId="102">
    <w:abstractNumId w:val="40"/>
  </w:num>
  <w:num w:numId="103">
    <w:abstractNumId w:val="7"/>
  </w:num>
  <w:num w:numId="104">
    <w:abstractNumId w:val="10"/>
  </w:num>
  <w:num w:numId="105">
    <w:abstractNumId w:val="1"/>
  </w:num>
  <w:num w:numId="106">
    <w:abstractNumId w:val="17"/>
  </w:num>
  <w:num w:numId="107">
    <w:abstractNumId w:val="30"/>
  </w:num>
  <w:num w:numId="108">
    <w:abstractNumId w:val="27"/>
  </w:num>
  <w:num w:numId="109">
    <w:abstractNumId w:val="32"/>
  </w:num>
  <w:num w:numId="110">
    <w:abstractNumId w:val="29"/>
  </w:num>
  <w:num w:numId="111">
    <w:abstractNumId w:val="35"/>
  </w:num>
  <w:num w:numId="112">
    <w:abstractNumId w:val="13"/>
  </w:num>
  <w:num w:numId="113">
    <w:abstractNumId w:val="20"/>
  </w:num>
  <w:num w:numId="114">
    <w:abstractNumId w:val="19"/>
  </w:num>
  <w:num w:numId="115">
    <w:abstractNumId w:val="34"/>
  </w:num>
  <w:num w:numId="116">
    <w:abstractNumId w:val="14"/>
  </w:num>
  <w:num w:numId="117">
    <w:abstractNumId w:val="22"/>
  </w:num>
  <w:num w:numId="118">
    <w:abstractNumId w:val="48"/>
  </w:num>
  <w:num w:numId="119">
    <w:abstractNumId w:val="2"/>
  </w:num>
  <w:num w:numId="120">
    <w:abstractNumId w:val="8"/>
  </w:num>
  <w:num w:numId="121">
    <w:abstractNumId w:val="46"/>
  </w:num>
  <w:num w:numId="122">
    <w:abstractNumId w:val="2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A7"/>
    <w:rsid w:val="0000049A"/>
    <w:rsid w:val="000006B8"/>
    <w:rsid w:val="00004372"/>
    <w:rsid w:val="00005BA9"/>
    <w:rsid w:val="00006D30"/>
    <w:rsid w:val="0001030F"/>
    <w:rsid w:val="0001497F"/>
    <w:rsid w:val="0001664A"/>
    <w:rsid w:val="00017A0D"/>
    <w:rsid w:val="000207F5"/>
    <w:rsid w:val="000217BA"/>
    <w:rsid w:val="00021FDE"/>
    <w:rsid w:val="000244F7"/>
    <w:rsid w:val="000252EC"/>
    <w:rsid w:val="00026AB1"/>
    <w:rsid w:val="00026FBF"/>
    <w:rsid w:val="000334F2"/>
    <w:rsid w:val="00034F39"/>
    <w:rsid w:val="000360A0"/>
    <w:rsid w:val="000365DD"/>
    <w:rsid w:val="00041525"/>
    <w:rsid w:val="00045B8A"/>
    <w:rsid w:val="0004795B"/>
    <w:rsid w:val="00052E70"/>
    <w:rsid w:val="000560FE"/>
    <w:rsid w:val="0005783A"/>
    <w:rsid w:val="000600F8"/>
    <w:rsid w:val="00063181"/>
    <w:rsid w:val="000634A8"/>
    <w:rsid w:val="00064405"/>
    <w:rsid w:val="00071B87"/>
    <w:rsid w:val="00073966"/>
    <w:rsid w:val="0008130B"/>
    <w:rsid w:val="000814FF"/>
    <w:rsid w:val="0008169A"/>
    <w:rsid w:val="00081BC4"/>
    <w:rsid w:val="00082B92"/>
    <w:rsid w:val="000837A6"/>
    <w:rsid w:val="0008608A"/>
    <w:rsid w:val="00086A7E"/>
    <w:rsid w:val="000938E7"/>
    <w:rsid w:val="00094F8C"/>
    <w:rsid w:val="0009545E"/>
    <w:rsid w:val="000962A8"/>
    <w:rsid w:val="000A091D"/>
    <w:rsid w:val="000A0BC1"/>
    <w:rsid w:val="000A0DBF"/>
    <w:rsid w:val="000A352A"/>
    <w:rsid w:val="000A59B4"/>
    <w:rsid w:val="000B266B"/>
    <w:rsid w:val="000B6B9E"/>
    <w:rsid w:val="000B6E75"/>
    <w:rsid w:val="000C1BB5"/>
    <w:rsid w:val="000D0DE2"/>
    <w:rsid w:val="000D15CE"/>
    <w:rsid w:val="000D4432"/>
    <w:rsid w:val="000D6817"/>
    <w:rsid w:val="000E1FD5"/>
    <w:rsid w:val="000E2A03"/>
    <w:rsid w:val="000E54E9"/>
    <w:rsid w:val="000E746B"/>
    <w:rsid w:val="000F1536"/>
    <w:rsid w:val="000F3D6C"/>
    <w:rsid w:val="000F3E07"/>
    <w:rsid w:val="000F563D"/>
    <w:rsid w:val="000F5EC4"/>
    <w:rsid w:val="000F7003"/>
    <w:rsid w:val="00103642"/>
    <w:rsid w:val="00103CE3"/>
    <w:rsid w:val="00104AFF"/>
    <w:rsid w:val="00112784"/>
    <w:rsid w:val="00117C28"/>
    <w:rsid w:val="00123675"/>
    <w:rsid w:val="001269B5"/>
    <w:rsid w:val="00126FA6"/>
    <w:rsid w:val="00127B09"/>
    <w:rsid w:val="00131361"/>
    <w:rsid w:val="00132943"/>
    <w:rsid w:val="00133A56"/>
    <w:rsid w:val="00133B2D"/>
    <w:rsid w:val="0014062A"/>
    <w:rsid w:val="00145A8A"/>
    <w:rsid w:val="00145B80"/>
    <w:rsid w:val="00145EA4"/>
    <w:rsid w:val="001520E0"/>
    <w:rsid w:val="00156FBC"/>
    <w:rsid w:val="00157247"/>
    <w:rsid w:val="001607EB"/>
    <w:rsid w:val="00160CBB"/>
    <w:rsid w:val="001637C4"/>
    <w:rsid w:val="00163D30"/>
    <w:rsid w:val="00164FC3"/>
    <w:rsid w:val="00167309"/>
    <w:rsid w:val="00177C54"/>
    <w:rsid w:val="00180E50"/>
    <w:rsid w:val="00193C02"/>
    <w:rsid w:val="00197F2A"/>
    <w:rsid w:val="001A205C"/>
    <w:rsid w:val="001A31C1"/>
    <w:rsid w:val="001A39BF"/>
    <w:rsid w:val="001A4037"/>
    <w:rsid w:val="001B11BF"/>
    <w:rsid w:val="001B23AD"/>
    <w:rsid w:val="001B5840"/>
    <w:rsid w:val="001B5BDD"/>
    <w:rsid w:val="001C19D3"/>
    <w:rsid w:val="001C5443"/>
    <w:rsid w:val="001C69E4"/>
    <w:rsid w:val="001D1D55"/>
    <w:rsid w:val="001F15AC"/>
    <w:rsid w:val="001F4690"/>
    <w:rsid w:val="001F5C40"/>
    <w:rsid w:val="001F6632"/>
    <w:rsid w:val="001F7F44"/>
    <w:rsid w:val="00205008"/>
    <w:rsid w:val="002106E3"/>
    <w:rsid w:val="00211013"/>
    <w:rsid w:val="00211251"/>
    <w:rsid w:val="002120EF"/>
    <w:rsid w:val="002126FC"/>
    <w:rsid w:val="002133EB"/>
    <w:rsid w:val="00214F6F"/>
    <w:rsid w:val="0022010F"/>
    <w:rsid w:val="002201AE"/>
    <w:rsid w:val="00220B6F"/>
    <w:rsid w:val="00223E09"/>
    <w:rsid w:val="00224842"/>
    <w:rsid w:val="0022504B"/>
    <w:rsid w:val="00227C5A"/>
    <w:rsid w:val="00231945"/>
    <w:rsid w:val="0023379A"/>
    <w:rsid w:val="00234C92"/>
    <w:rsid w:val="0023683F"/>
    <w:rsid w:val="00241118"/>
    <w:rsid w:val="002417B5"/>
    <w:rsid w:val="002427B4"/>
    <w:rsid w:val="00242E5E"/>
    <w:rsid w:val="00250EDE"/>
    <w:rsid w:val="00252583"/>
    <w:rsid w:val="0025402F"/>
    <w:rsid w:val="00257BFC"/>
    <w:rsid w:val="0026010A"/>
    <w:rsid w:val="0026016D"/>
    <w:rsid w:val="0027564E"/>
    <w:rsid w:val="002803B4"/>
    <w:rsid w:val="002853B5"/>
    <w:rsid w:val="00286E83"/>
    <w:rsid w:val="00290112"/>
    <w:rsid w:val="00290A84"/>
    <w:rsid w:val="00290BC6"/>
    <w:rsid w:val="002916AF"/>
    <w:rsid w:val="002917D8"/>
    <w:rsid w:val="002A4788"/>
    <w:rsid w:val="002A753B"/>
    <w:rsid w:val="002A7774"/>
    <w:rsid w:val="002B18D1"/>
    <w:rsid w:val="002B3279"/>
    <w:rsid w:val="002C1D6A"/>
    <w:rsid w:val="002C334D"/>
    <w:rsid w:val="002C45CC"/>
    <w:rsid w:val="002C4BB1"/>
    <w:rsid w:val="002C5FF8"/>
    <w:rsid w:val="002C72F9"/>
    <w:rsid w:val="002C7E8C"/>
    <w:rsid w:val="002D05AC"/>
    <w:rsid w:val="002D4070"/>
    <w:rsid w:val="002D71AA"/>
    <w:rsid w:val="002E1496"/>
    <w:rsid w:val="002E5EFC"/>
    <w:rsid w:val="002E7F32"/>
    <w:rsid w:val="002F2B31"/>
    <w:rsid w:val="002F367B"/>
    <w:rsid w:val="002F6452"/>
    <w:rsid w:val="002F7105"/>
    <w:rsid w:val="00302D69"/>
    <w:rsid w:val="00312784"/>
    <w:rsid w:val="003170A6"/>
    <w:rsid w:val="003214DC"/>
    <w:rsid w:val="00325802"/>
    <w:rsid w:val="00327A62"/>
    <w:rsid w:val="00327C18"/>
    <w:rsid w:val="00330900"/>
    <w:rsid w:val="00330E74"/>
    <w:rsid w:val="003322DA"/>
    <w:rsid w:val="003362A4"/>
    <w:rsid w:val="0034375A"/>
    <w:rsid w:val="00350116"/>
    <w:rsid w:val="003505AD"/>
    <w:rsid w:val="00352806"/>
    <w:rsid w:val="003601EC"/>
    <w:rsid w:val="0036043C"/>
    <w:rsid w:val="00362D40"/>
    <w:rsid w:val="003648E4"/>
    <w:rsid w:val="003672CA"/>
    <w:rsid w:val="00371C90"/>
    <w:rsid w:val="00371DD7"/>
    <w:rsid w:val="00373CC0"/>
    <w:rsid w:val="00376151"/>
    <w:rsid w:val="0037616B"/>
    <w:rsid w:val="003809E0"/>
    <w:rsid w:val="003849CD"/>
    <w:rsid w:val="00387F43"/>
    <w:rsid w:val="003903EC"/>
    <w:rsid w:val="00391953"/>
    <w:rsid w:val="003939B1"/>
    <w:rsid w:val="00396CEC"/>
    <w:rsid w:val="003A2E2D"/>
    <w:rsid w:val="003B2CFE"/>
    <w:rsid w:val="003B4CBD"/>
    <w:rsid w:val="003B4F21"/>
    <w:rsid w:val="003C1EFC"/>
    <w:rsid w:val="003C6455"/>
    <w:rsid w:val="003C7B3A"/>
    <w:rsid w:val="003D005F"/>
    <w:rsid w:val="003D073D"/>
    <w:rsid w:val="003D236C"/>
    <w:rsid w:val="003D3173"/>
    <w:rsid w:val="003E0CA9"/>
    <w:rsid w:val="003E2BD2"/>
    <w:rsid w:val="003E3320"/>
    <w:rsid w:val="003E3F84"/>
    <w:rsid w:val="003E4433"/>
    <w:rsid w:val="003E7B5A"/>
    <w:rsid w:val="003E7E81"/>
    <w:rsid w:val="003F5614"/>
    <w:rsid w:val="003F6DE2"/>
    <w:rsid w:val="00402A80"/>
    <w:rsid w:val="00405ADD"/>
    <w:rsid w:val="00406186"/>
    <w:rsid w:val="00410FC5"/>
    <w:rsid w:val="00417896"/>
    <w:rsid w:val="00426CCC"/>
    <w:rsid w:val="004274ED"/>
    <w:rsid w:val="00427E5B"/>
    <w:rsid w:val="00433245"/>
    <w:rsid w:val="00436FDD"/>
    <w:rsid w:val="004401E5"/>
    <w:rsid w:val="0044066D"/>
    <w:rsid w:val="00443919"/>
    <w:rsid w:val="004439D6"/>
    <w:rsid w:val="00444F00"/>
    <w:rsid w:val="00447787"/>
    <w:rsid w:val="00451DA8"/>
    <w:rsid w:val="00451F60"/>
    <w:rsid w:val="00453B0D"/>
    <w:rsid w:val="00455378"/>
    <w:rsid w:val="00457CA6"/>
    <w:rsid w:val="00461220"/>
    <w:rsid w:val="0046401E"/>
    <w:rsid w:val="004643DF"/>
    <w:rsid w:val="00467F7E"/>
    <w:rsid w:val="0047156B"/>
    <w:rsid w:val="00471AD2"/>
    <w:rsid w:val="00475A68"/>
    <w:rsid w:val="0048127D"/>
    <w:rsid w:val="00481FF2"/>
    <w:rsid w:val="00483BFE"/>
    <w:rsid w:val="00485959"/>
    <w:rsid w:val="00492342"/>
    <w:rsid w:val="00492E76"/>
    <w:rsid w:val="00496C52"/>
    <w:rsid w:val="00497650"/>
    <w:rsid w:val="004A0C63"/>
    <w:rsid w:val="004A48A9"/>
    <w:rsid w:val="004B35C6"/>
    <w:rsid w:val="004B4276"/>
    <w:rsid w:val="004B490F"/>
    <w:rsid w:val="004B7960"/>
    <w:rsid w:val="004C76AA"/>
    <w:rsid w:val="004C7AAE"/>
    <w:rsid w:val="004D0082"/>
    <w:rsid w:val="004D2BB3"/>
    <w:rsid w:val="004D3F0E"/>
    <w:rsid w:val="004D455A"/>
    <w:rsid w:val="004D7782"/>
    <w:rsid w:val="004E1625"/>
    <w:rsid w:val="004E2629"/>
    <w:rsid w:val="004E5A12"/>
    <w:rsid w:val="004E6BAA"/>
    <w:rsid w:val="004E6E32"/>
    <w:rsid w:val="004F0EFA"/>
    <w:rsid w:val="004F2F0E"/>
    <w:rsid w:val="004F4591"/>
    <w:rsid w:val="004F69D3"/>
    <w:rsid w:val="004F75F8"/>
    <w:rsid w:val="00507D6F"/>
    <w:rsid w:val="00510D6F"/>
    <w:rsid w:val="0051450B"/>
    <w:rsid w:val="00520FB7"/>
    <w:rsid w:val="0052453B"/>
    <w:rsid w:val="00527C2A"/>
    <w:rsid w:val="00530CC1"/>
    <w:rsid w:val="00531C7F"/>
    <w:rsid w:val="0053205D"/>
    <w:rsid w:val="00532E90"/>
    <w:rsid w:val="00536679"/>
    <w:rsid w:val="00536848"/>
    <w:rsid w:val="005455C7"/>
    <w:rsid w:val="0055233F"/>
    <w:rsid w:val="0055307C"/>
    <w:rsid w:val="00553FC8"/>
    <w:rsid w:val="00554388"/>
    <w:rsid w:val="0055543C"/>
    <w:rsid w:val="0055736E"/>
    <w:rsid w:val="005575B3"/>
    <w:rsid w:val="005578DE"/>
    <w:rsid w:val="0056089A"/>
    <w:rsid w:val="00561383"/>
    <w:rsid w:val="005614A2"/>
    <w:rsid w:val="00565A6E"/>
    <w:rsid w:val="0056695E"/>
    <w:rsid w:val="00567908"/>
    <w:rsid w:val="00576AB1"/>
    <w:rsid w:val="00577B43"/>
    <w:rsid w:val="005800C5"/>
    <w:rsid w:val="00585635"/>
    <w:rsid w:val="005858EF"/>
    <w:rsid w:val="00585E75"/>
    <w:rsid w:val="00586A96"/>
    <w:rsid w:val="005902F5"/>
    <w:rsid w:val="005904F3"/>
    <w:rsid w:val="005916F7"/>
    <w:rsid w:val="0059377D"/>
    <w:rsid w:val="00595D9E"/>
    <w:rsid w:val="00596190"/>
    <w:rsid w:val="005A0309"/>
    <w:rsid w:val="005A4F0E"/>
    <w:rsid w:val="005B0149"/>
    <w:rsid w:val="005B2A33"/>
    <w:rsid w:val="005C103A"/>
    <w:rsid w:val="005C1A0C"/>
    <w:rsid w:val="005C451E"/>
    <w:rsid w:val="005C4CF0"/>
    <w:rsid w:val="005C56CA"/>
    <w:rsid w:val="005C7505"/>
    <w:rsid w:val="005D11D5"/>
    <w:rsid w:val="005D4FA5"/>
    <w:rsid w:val="005D69BC"/>
    <w:rsid w:val="005D7B80"/>
    <w:rsid w:val="005E1195"/>
    <w:rsid w:val="005E47DB"/>
    <w:rsid w:val="005E5819"/>
    <w:rsid w:val="005E6082"/>
    <w:rsid w:val="005E7B36"/>
    <w:rsid w:val="005F33FE"/>
    <w:rsid w:val="005F6199"/>
    <w:rsid w:val="005F69E4"/>
    <w:rsid w:val="00604378"/>
    <w:rsid w:val="00607F98"/>
    <w:rsid w:val="00611D5E"/>
    <w:rsid w:val="0061472F"/>
    <w:rsid w:val="00616AD8"/>
    <w:rsid w:val="0064116B"/>
    <w:rsid w:val="0064692F"/>
    <w:rsid w:val="00647956"/>
    <w:rsid w:val="006503AF"/>
    <w:rsid w:val="00650B9F"/>
    <w:rsid w:val="006512D4"/>
    <w:rsid w:val="00652049"/>
    <w:rsid w:val="006523D7"/>
    <w:rsid w:val="006531BD"/>
    <w:rsid w:val="00653D86"/>
    <w:rsid w:val="006544F8"/>
    <w:rsid w:val="00654615"/>
    <w:rsid w:val="00654ECD"/>
    <w:rsid w:val="00660162"/>
    <w:rsid w:val="00663E0B"/>
    <w:rsid w:val="00664A38"/>
    <w:rsid w:val="006660B4"/>
    <w:rsid w:val="006665F8"/>
    <w:rsid w:val="0066671F"/>
    <w:rsid w:val="00666A5B"/>
    <w:rsid w:val="00667277"/>
    <w:rsid w:val="00670B61"/>
    <w:rsid w:val="00670BDD"/>
    <w:rsid w:val="00682373"/>
    <w:rsid w:val="0068583D"/>
    <w:rsid w:val="00687F15"/>
    <w:rsid w:val="00694AAF"/>
    <w:rsid w:val="006958E6"/>
    <w:rsid w:val="006A2132"/>
    <w:rsid w:val="006A2471"/>
    <w:rsid w:val="006A67D8"/>
    <w:rsid w:val="006B0057"/>
    <w:rsid w:val="006B12C9"/>
    <w:rsid w:val="006B13FB"/>
    <w:rsid w:val="006B29ED"/>
    <w:rsid w:val="006B2B2A"/>
    <w:rsid w:val="006B3723"/>
    <w:rsid w:val="006B4175"/>
    <w:rsid w:val="006B486D"/>
    <w:rsid w:val="006C0BAB"/>
    <w:rsid w:val="006C0DB1"/>
    <w:rsid w:val="006C3759"/>
    <w:rsid w:val="006C4EEE"/>
    <w:rsid w:val="006C7926"/>
    <w:rsid w:val="006C7E95"/>
    <w:rsid w:val="006D1382"/>
    <w:rsid w:val="006D1604"/>
    <w:rsid w:val="006D160F"/>
    <w:rsid w:val="006D3513"/>
    <w:rsid w:val="006D7BC6"/>
    <w:rsid w:val="006E1DB5"/>
    <w:rsid w:val="006E2544"/>
    <w:rsid w:val="006E350B"/>
    <w:rsid w:val="006E6D22"/>
    <w:rsid w:val="006F01F8"/>
    <w:rsid w:val="006F65BC"/>
    <w:rsid w:val="00701E5B"/>
    <w:rsid w:val="007033C2"/>
    <w:rsid w:val="007035BC"/>
    <w:rsid w:val="0070680E"/>
    <w:rsid w:val="00712E97"/>
    <w:rsid w:val="00713091"/>
    <w:rsid w:val="007157A0"/>
    <w:rsid w:val="00717CF9"/>
    <w:rsid w:val="0072327D"/>
    <w:rsid w:val="007273A3"/>
    <w:rsid w:val="007300BA"/>
    <w:rsid w:val="00731047"/>
    <w:rsid w:val="007311F2"/>
    <w:rsid w:val="00736A8B"/>
    <w:rsid w:val="00736B46"/>
    <w:rsid w:val="00736EB2"/>
    <w:rsid w:val="0074069E"/>
    <w:rsid w:val="007422C5"/>
    <w:rsid w:val="00744E60"/>
    <w:rsid w:val="00750C80"/>
    <w:rsid w:val="00750F23"/>
    <w:rsid w:val="0075139D"/>
    <w:rsid w:val="00753B43"/>
    <w:rsid w:val="00754E96"/>
    <w:rsid w:val="00755A19"/>
    <w:rsid w:val="0075650B"/>
    <w:rsid w:val="00765838"/>
    <w:rsid w:val="00771435"/>
    <w:rsid w:val="00771EF4"/>
    <w:rsid w:val="00772733"/>
    <w:rsid w:val="0077695D"/>
    <w:rsid w:val="00777562"/>
    <w:rsid w:val="00783AE8"/>
    <w:rsid w:val="00785B0A"/>
    <w:rsid w:val="00791969"/>
    <w:rsid w:val="0079275D"/>
    <w:rsid w:val="00793342"/>
    <w:rsid w:val="00793674"/>
    <w:rsid w:val="00795115"/>
    <w:rsid w:val="007A3DEB"/>
    <w:rsid w:val="007A5AD5"/>
    <w:rsid w:val="007B35BD"/>
    <w:rsid w:val="007B4D41"/>
    <w:rsid w:val="007B74C2"/>
    <w:rsid w:val="007C31B4"/>
    <w:rsid w:val="007C45E7"/>
    <w:rsid w:val="007C46D7"/>
    <w:rsid w:val="007D1BA6"/>
    <w:rsid w:val="007D2136"/>
    <w:rsid w:val="007D38A9"/>
    <w:rsid w:val="007D4E81"/>
    <w:rsid w:val="007D58FA"/>
    <w:rsid w:val="007D638E"/>
    <w:rsid w:val="007E060D"/>
    <w:rsid w:val="007E140F"/>
    <w:rsid w:val="007E1CA7"/>
    <w:rsid w:val="007E33F6"/>
    <w:rsid w:val="007E37EB"/>
    <w:rsid w:val="007F10D2"/>
    <w:rsid w:val="007F141C"/>
    <w:rsid w:val="007F46EA"/>
    <w:rsid w:val="007F62BE"/>
    <w:rsid w:val="0080256C"/>
    <w:rsid w:val="00804536"/>
    <w:rsid w:val="00804E8F"/>
    <w:rsid w:val="008063BD"/>
    <w:rsid w:val="00810613"/>
    <w:rsid w:val="00810946"/>
    <w:rsid w:val="008131A2"/>
    <w:rsid w:val="00813392"/>
    <w:rsid w:val="00813A7A"/>
    <w:rsid w:val="00820F50"/>
    <w:rsid w:val="00821CB3"/>
    <w:rsid w:val="00830EA6"/>
    <w:rsid w:val="00831F96"/>
    <w:rsid w:val="00833EDB"/>
    <w:rsid w:val="008343CB"/>
    <w:rsid w:val="00836EB7"/>
    <w:rsid w:val="00840653"/>
    <w:rsid w:val="00840F94"/>
    <w:rsid w:val="00841F87"/>
    <w:rsid w:val="00846949"/>
    <w:rsid w:val="00850290"/>
    <w:rsid w:val="00856E32"/>
    <w:rsid w:val="00857292"/>
    <w:rsid w:val="008572E5"/>
    <w:rsid w:val="00861622"/>
    <w:rsid w:val="0086165D"/>
    <w:rsid w:val="00861CF6"/>
    <w:rsid w:val="00863894"/>
    <w:rsid w:val="00863F8F"/>
    <w:rsid w:val="008644B6"/>
    <w:rsid w:val="008657B7"/>
    <w:rsid w:val="00865DC1"/>
    <w:rsid w:val="00871DA1"/>
    <w:rsid w:val="00882CDD"/>
    <w:rsid w:val="00887680"/>
    <w:rsid w:val="008911B1"/>
    <w:rsid w:val="00891926"/>
    <w:rsid w:val="008922A4"/>
    <w:rsid w:val="008944E3"/>
    <w:rsid w:val="008947DC"/>
    <w:rsid w:val="00895E3F"/>
    <w:rsid w:val="0089661C"/>
    <w:rsid w:val="00897CDD"/>
    <w:rsid w:val="008A33B6"/>
    <w:rsid w:val="008A7632"/>
    <w:rsid w:val="008A7C52"/>
    <w:rsid w:val="008B184F"/>
    <w:rsid w:val="008B4571"/>
    <w:rsid w:val="008B4DC6"/>
    <w:rsid w:val="008C401F"/>
    <w:rsid w:val="008D0140"/>
    <w:rsid w:val="008D10B2"/>
    <w:rsid w:val="008D4AFB"/>
    <w:rsid w:val="008D590C"/>
    <w:rsid w:val="008D6C14"/>
    <w:rsid w:val="008D6EE4"/>
    <w:rsid w:val="008E4803"/>
    <w:rsid w:val="008E50BF"/>
    <w:rsid w:val="008E5D7D"/>
    <w:rsid w:val="008F0C2E"/>
    <w:rsid w:val="008F2D41"/>
    <w:rsid w:val="008F30C8"/>
    <w:rsid w:val="008F66CE"/>
    <w:rsid w:val="00900E28"/>
    <w:rsid w:val="009022BA"/>
    <w:rsid w:val="00903B36"/>
    <w:rsid w:val="00905A76"/>
    <w:rsid w:val="00910A14"/>
    <w:rsid w:val="00911408"/>
    <w:rsid w:val="00914361"/>
    <w:rsid w:val="00914504"/>
    <w:rsid w:val="00914DD5"/>
    <w:rsid w:val="00920D25"/>
    <w:rsid w:val="00922159"/>
    <w:rsid w:val="00922D89"/>
    <w:rsid w:val="0092592D"/>
    <w:rsid w:val="00925F7B"/>
    <w:rsid w:val="009260A5"/>
    <w:rsid w:val="009262A3"/>
    <w:rsid w:val="00933FA9"/>
    <w:rsid w:val="00937266"/>
    <w:rsid w:val="00937B84"/>
    <w:rsid w:val="00940A2D"/>
    <w:rsid w:val="00942883"/>
    <w:rsid w:val="0094357A"/>
    <w:rsid w:val="00945034"/>
    <w:rsid w:val="009457C9"/>
    <w:rsid w:val="00951EF9"/>
    <w:rsid w:val="00956474"/>
    <w:rsid w:val="00957C27"/>
    <w:rsid w:val="00967B0C"/>
    <w:rsid w:val="00973713"/>
    <w:rsid w:val="00975646"/>
    <w:rsid w:val="0097616F"/>
    <w:rsid w:val="00976989"/>
    <w:rsid w:val="009774D7"/>
    <w:rsid w:val="00977E1B"/>
    <w:rsid w:val="0098748B"/>
    <w:rsid w:val="00990438"/>
    <w:rsid w:val="009937C1"/>
    <w:rsid w:val="00995DE3"/>
    <w:rsid w:val="009A0204"/>
    <w:rsid w:val="009A1C83"/>
    <w:rsid w:val="009A412E"/>
    <w:rsid w:val="009A4EAB"/>
    <w:rsid w:val="009A5CD7"/>
    <w:rsid w:val="009A6562"/>
    <w:rsid w:val="009B11B0"/>
    <w:rsid w:val="009B25C1"/>
    <w:rsid w:val="009B2971"/>
    <w:rsid w:val="009B4D46"/>
    <w:rsid w:val="009B7067"/>
    <w:rsid w:val="009C1CF4"/>
    <w:rsid w:val="009D197E"/>
    <w:rsid w:val="009D3019"/>
    <w:rsid w:val="009D6D3C"/>
    <w:rsid w:val="009D7A5E"/>
    <w:rsid w:val="009E3E81"/>
    <w:rsid w:val="009E612A"/>
    <w:rsid w:val="009E6B9A"/>
    <w:rsid w:val="009F3092"/>
    <w:rsid w:val="009F7111"/>
    <w:rsid w:val="00A00095"/>
    <w:rsid w:val="00A00F84"/>
    <w:rsid w:val="00A01033"/>
    <w:rsid w:val="00A07A1E"/>
    <w:rsid w:val="00A113FE"/>
    <w:rsid w:val="00A12881"/>
    <w:rsid w:val="00A131AE"/>
    <w:rsid w:val="00A20AA2"/>
    <w:rsid w:val="00A244B2"/>
    <w:rsid w:val="00A31992"/>
    <w:rsid w:val="00A37F45"/>
    <w:rsid w:val="00A40009"/>
    <w:rsid w:val="00A418AF"/>
    <w:rsid w:val="00A450B7"/>
    <w:rsid w:val="00A45454"/>
    <w:rsid w:val="00A46489"/>
    <w:rsid w:val="00A47FF0"/>
    <w:rsid w:val="00A51FF4"/>
    <w:rsid w:val="00A570F0"/>
    <w:rsid w:val="00A5715D"/>
    <w:rsid w:val="00A623A3"/>
    <w:rsid w:val="00A64BD6"/>
    <w:rsid w:val="00A660F0"/>
    <w:rsid w:val="00A66789"/>
    <w:rsid w:val="00A676A8"/>
    <w:rsid w:val="00A72166"/>
    <w:rsid w:val="00A73DBC"/>
    <w:rsid w:val="00A77200"/>
    <w:rsid w:val="00A77352"/>
    <w:rsid w:val="00A80377"/>
    <w:rsid w:val="00A83AC3"/>
    <w:rsid w:val="00A9028F"/>
    <w:rsid w:val="00A94155"/>
    <w:rsid w:val="00A94175"/>
    <w:rsid w:val="00A94E95"/>
    <w:rsid w:val="00A9563C"/>
    <w:rsid w:val="00A95AF7"/>
    <w:rsid w:val="00AA0181"/>
    <w:rsid w:val="00AA0959"/>
    <w:rsid w:val="00AA0DFE"/>
    <w:rsid w:val="00AA0EDC"/>
    <w:rsid w:val="00AA5DBC"/>
    <w:rsid w:val="00AA616C"/>
    <w:rsid w:val="00AB0CCC"/>
    <w:rsid w:val="00AB1E33"/>
    <w:rsid w:val="00AB49F4"/>
    <w:rsid w:val="00AB73F8"/>
    <w:rsid w:val="00AC1B78"/>
    <w:rsid w:val="00AC4708"/>
    <w:rsid w:val="00AC5D01"/>
    <w:rsid w:val="00AD2F0B"/>
    <w:rsid w:val="00AD4356"/>
    <w:rsid w:val="00AD5C11"/>
    <w:rsid w:val="00AD7C3F"/>
    <w:rsid w:val="00AE033E"/>
    <w:rsid w:val="00AE044F"/>
    <w:rsid w:val="00AE55F9"/>
    <w:rsid w:val="00AE6C00"/>
    <w:rsid w:val="00B14380"/>
    <w:rsid w:val="00B15E12"/>
    <w:rsid w:val="00B1704F"/>
    <w:rsid w:val="00B21BAA"/>
    <w:rsid w:val="00B22E15"/>
    <w:rsid w:val="00B22F5B"/>
    <w:rsid w:val="00B309A1"/>
    <w:rsid w:val="00B32056"/>
    <w:rsid w:val="00B33A47"/>
    <w:rsid w:val="00B34470"/>
    <w:rsid w:val="00B45C60"/>
    <w:rsid w:val="00B45F5D"/>
    <w:rsid w:val="00B47CF1"/>
    <w:rsid w:val="00B51009"/>
    <w:rsid w:val="00B516A2"/>
    <w:rsid w:val="00B51D92"/>
    <w:rsid w:val="00B53244"/>
    <w:rsid w:val="00B539A7"/>
    <w:rsid w:val="00B548F1"/>
    <w:rsid w:val="00B56E5F"/>
    <w:rsid w:val="00B60D3C"/>
    <w:rsid w:val="00B613C0"/>
    <w:rsid w:val="00B61DDF"/>
    <w:rsid w:val="00B62799"/>
    <w:rsid w:val="00B63B27"/>
    <w:rsid w:val="00B664ED"/>
    <w:rsid w:val="00B672C9"/>
    <w:rsid w:val="00B73D73"/>
    <w:rsid w:val="00B752AD"/>
    <w:rsid w:val="00B77533"/>
    <w:rsid w:val="00B778E8"/>
    <w:rsid w:val="00B77BFC"/>
    <w:rsid w:val="00B77CE0"/>
    <w:rsid w:val="00B81987"/>
    <w:rsid w:val="00B871B8"/>
    <w:rsid w:val="00B87B9B"/>
    <w:rsid w:val="00B91265"/>
    <w:rsid w:val="00B921E2"/>
    <w:rsid w:val="00B92509"/>
    <w:rsid w:val="00B925FC"/>
    <w:rsid w:val="00B95061"/>
    <w:rsid w:val="00B97E90"/>
    <w:rsid w:val="00BA0A7A"/>
    <w:rsid w:val="00BA1EF2"/>
    <w:rsid w:val="00BA3AE7"/>
    <w:rsid w:val="00BA7A7E"/>
    <w:rsid w:val="00BB2B13"/>
    <w:rsid w:val="00BB5B93"/>
    <w:rsid w:val="00BC2B5E"/>
    <w:rsid w:val="00BC4110"/>
    <w:rsid w:val="00BD21CA"/>
    <w:rsid w:val="00BD6274"/>
    <w:rsid w:val="00BD6BE3"/>
    <w:rsid w:val="00BE305D"/>
    <w:rsid w:val="00BE7EC1"/>
    <w:rsid w:val="00BF1D41"/>
    <w:rsid w:val="00BF5276"/>
    <w:rsid w:val="00C0024F"/>
    <w:rsid w:val="00C07F63"/>
    <w:rsid w:val="00C12433"/>
    <w:rsid w:val="00C12B7C"/>
    <w:rsid w:val="00C13140"/>
    <w:rsid w:val="00C1527F"/>
    <w:rsid w:val="00C16D4D"/>
    <w:rsid w:val="00C201AF"/>
    <w:rsid w:val="00C22E2A"/>
    <w:rsid w:val="00C349B3"/>
    <w:rsid w:val="00C42324"/>
    <w:rsid w:val="00C43031"/>
    <w:rsid w:val="00C46AC8"/>
    <w:rsid w:val="00C47229"/>
    <w:rsid w:val="00C50259"/>
    <w:rsid w:val="00C54B93"/>
    <w:rsid w:val="00C55F3B"/>
    <w:rsid w:val="00C600E3"/>
    <w:rsid w:val="00C607FE"/>
    <w:rsid w:val="00C6339A"/>
    <w:rsid w:val="00C6365A"/>
    <w:rsid w:val="00C63EF2"/>
    <w:rsid w:val="00C76118"/>
    <w:rsid w:val="00C80425"/>
    <w:rsid w:val="00C87D69"/>
    <w:rsid w:val="00C91D61"/>
    <w:rsid w:val="00C9243F"/>
    <w:rsid w:val="00C92BBB"/>
    <w:rsid w:val="00C9483A"/>
    <w:rsid w:val="00CA5318"/>
    <w:rsid w:val="00CA6D6D"/>
    <w:rsid w:val="00CB7FDD"/>
    <w:rsid w:val="00CC06F7"/>
    <w:rsid w:val="00CC2E44"/>
    <w:rsid w:val="00CC3940"/>
    <w:rsid w:val="00CC5F35"/>
    <w:rsid w:val="00CC7C36"/>
    <w:rsid w:val="00CD6BB1"/>
    <w:rsid w:val="00CE1712"/>
    <w:rsid w:val="00CE3659"/>
    <w:rsid w:val="00CF215D"/>
    <w:rsid w:val="00CF27B9"/>
    <w:rsid w:val="00CF2A3A"/>
    <w:rsid w:val="00CF752A"/>
    <w:rsid w:val="00CF7CD0"/>
    <w:rsid w:val="00D018D8"/>
    <w:rsid w:val="00D028B5"/>
    <w:rsid w:val="00D03A54"/>
    <w:rsid w:val="00D03CDD"/>
    <w:rsid w:val="00D05D36"/>
    <w:rsid w:val="00D07CB0"/>
    <w:rsid w:val="00D2029F"/>
    <w:rsid w:val="00D24363"/>
    <w:rsid w:val="00D3503C"/>
    <w:rsid w:val="00D35941"/>
    <w:rsid w:val="00D3745C"/>
    <w:rsid w:val="00D37F55"/>
    <w:rsid w:val="00D42FC3"/>
    <w:rsid w:val="00D50296"/>
    <w:rsid w:val="00D52FAE"/>
    <w:rsid w:val="00D558BE"/>
    <w:rsid w:val="00D568F5"/>
    <w:rsid w:val="00D56D84"/>
    <w:rsid w:val="00D60BD4"/>
    <w:rsid w:val="00D63040"/>
    <w:rsid w:val="00D6699B"/>
    <w:rsid w:val="00D674D4"/>
    <w:rsid w:val="00D73D98"/>
    <w:rsid w:val="00D7480C"/>
    <w:rsid w:val="00D80C93"/>
    <w:rsid w:val="00D815CD"/>
    <w:rsid w:val="00D83B4C"/>
    <w:rsid w:val="00D85B5A"/>
    <w:rsid w:val="00D939D3"/>
    <w:rsid w:val="00D9512F"/>
    <w:rsid w:val="00D96D2A"/>
    <w:rsid w:val="00DA1B39"/>
    <w:rsid w:val="00DA2980"/>
    <w:rsid w:val="00DA475C"/>
    <w:rsid w:val="00DB0137"/>
    <w:rsid w:val="00DB107A"/>
    <w:rsid w:val="00DB1D57"/>
    <w:rsid w:val="00DB3DC1"/>
    <w:rsid w:val="00DB48C1"/>
    <w:rsid w:val="00DB696D"/>
    <w:rsid w:val="00DC1618"/>
    <w:rsid w:val="00DC7C34"/>
    <w:rsid w:val="00DD34B4"/>
    <w:rsid w:val="00DD5147"/>
    <w:rsid w:val="00DD5700"/>
    <w:rsid w:val="00DE0630"/>
    <w:rsid w:val="00DE4162"/>
    <w:rsid w:val="00DE4613"/>
    <w:rsid w:val="00DE4D8B"/>
    <w:rsid w:val="00DE6929"/>
    <w:rsid w:val="00DF14DE"/>
    <w:rsid w:val="00DF333B"/>
    <w:rsid w:val="00DF3967"/>
    <w:rsid w:val="00DF6A8B"/>
    <w:rsid w:val="00DF6B75"/>
    <w:rsid w:val="00DF6DC5"/>
    <w:rsid w:val="00E02015"/>
    <w:rsid w:val="00E04B64"/>
    <w:rsid w:val="00E05BEE"/>
    <w:rsid w:val="00E06BE6"/>
    <w:rsid w:val="00E0706C"/>
    <w:rsid w:val="00E0776F"/>
    <w:rsid w:val="00E15687"/>
    <w:rsid w:val="00E15D3F"/>
    <w:rsid w:val="00E22D17"/>
    <w:rsid w:val="00E236AD"/>
    <w:rsid w:val="00E2480D"/>
    <w:rsid w:val="00E24E43"/>
    <w:rsid w:val="00E24F50"/>
    <w:rsid w:val="00E27D34"/>
    <w:rsid w:val="00E30283"/>
    <w:rsid w:val="00E32316"/>
    <w:rsid w:val="00E37C29"/>
    <w:rsid w:val="00E41B2B"/>
    <w:rsid w:val="00E46F9B"/>
    <w:rsid w:val="00E51899"/>
    <w:rsid w:val="00E531BE"/>
    <w:rsid w:val="00E53E05"/>
    <w:rsid w:val="00E55F28"/>
    <w:rsid w:val="00E60C91"/>
    <w:rsid w:val="00E612A9"/>
    <w:rsid w:val="00E61923"/>
    <w:rsid w:val="00E61A20"/>
    <w:rsid w:val="00E62709"/>
    <w:rsid w:val="00E628B4"/>
    <w:rsid w:val="00E659D9"/>
    <w:rsid w:val="00E67A70"/>
    <w:rsid w:val="00E710B4"/>
    <w:rsid w:val="00E734E9"/>
    <w:rsid w:val="00E83A29"/>
    <w:rsid w:val="00E844AA"/>
    <w:rsid w:val="00E86E4D"/>
    <w:rsid w:val="00E91103"/>
    <w:rsid w:val="00E92776"/>
    <w:rsid w:val="00E92E58"/>
    <w:rsid w:val="00E94DC7"/>
    <w:rsid w:val="00E96665"/>
    <w:rsid w:val="00E96D53"/>
    <w:rsid w:val="00E97CE9"/>
    <w:rsid w:val="00EA183C"/>
    <w:rsid w:val="00EA20E0"/>
    <w:rsid w:val="00EA213C"/>
    <w:rsid w:val="00EA40B7"/>
    <w:rsid w:val="00EA46F5"/>
    <w:rsid w:val="00EA49C1"/>
    <w:rsid w:val="00EB22DE"/>
    <w:rsid w:val="00EB4645"/>
    <w:rsid w:val="00EB6CE1"/>
    <w:rsid w:val="00EC105A"/>
    <w:rsid w:val="00EC1985"/>
    <w:rsid w:val="00EC2DA0"/>
    <w:rsid w:val="00EC2ED3"/>
    <w:rsid w:val="00EC41B1"/>
    <w:rsid w:val="00EE02C1"/>
    <w:rsid w:val="00EE0304"/>
    <w:rsid w:val="00EE0C2B"/>
    <w:rsid w:val="00EE1A48"/>
    <w:rsid w:val="00EE4174"/>
    <w:rsid w:val="00EE4664"/>
    <w:rsid w:val="00EE5ED6"/>
    <w:rsid w:val="00EE7FA6"/>
    <w:rsid w:val="00EF1E94"/>
    <w:rsid w:val="00EF2053"/>
    <w:rsid w:val="00EF3EFE"/>
    <w:rsid w:val="00EF427E"/>
    <w:rsid w:val="00EF4330"/>
    <w:rsid w:val="00EF6AD9"/>
    <w:rsid w:val="00F0320B"/>
    <w:rsid w:val="00F0568F"/>
    <w:rsid w:val="00F06738"/>
    <w:rsid w:val="00F06C84"/>
    <w:rsid w:val="00F0761B"/>
    <w:rsid w:val="00F1054B"/>
    <w:rsid w:val="00F11A63"/>
    <w:rsid w:val="00F11CA5"/>
    <w:rsid w:val="00F122C5"/>
    <w:rsid w:val="00F133D2"/>
    <w:rsid w:val="00F14B05"/>
    <w:rsid w:val="00F16FFA"/>
    <w:rsid w:val="00F22290"/>
    <w:rsid w:val="00F23CE3"/>
    <w:rsid w:val="00F23ECC"/>
    <w:rsid w:val="00F23EFA"/>
    <w:rsid w:val="00F25607"/>
    <w:rsid w:val="00F31D41"/>
    <w:rsid w:val="00F336CB"/>
    <w:rsid w:val="00F33CB3"/>
    <w:rsid w:val="00F34CB9"/>
    <w:rsid w:val="00F35498"/>
    <w:rsid w:val="00F35D42"/>
    <w:rsid w:val="00F40B2A"/>
    <w:rsid w:val="00F42D5C"/>
    <w:rsid w:val="00F46DA8"/>
    <w:rsid w:val="00F47A71"/>
    <w:rsid w:val="00F52426"/>
    <w:rsid w:val="00F55C5D"/>
    <w:rsid w:val="00F561CF"/>
    <w:rsid w:val="00F628E4"/>
    <w:rsid w:val="00F64C29"/>
    <w:rsid w:val="00F65451"/>
    <w:rsid w:val="00F700FE"/>
    <w:rsid w:val="00F709B7"/>
    <w:rsid w:val="00F70DE2"/>
    <w:rsid w:val="00F710A9"/>
    <w:rsid w:val="00F71723"/>
    <w:rsid w:val="00F71753"/>
    <w:rsid w:val="00F8041A"/>
    <w:rsid w:val="00F80B96"/>
    <w:rsid w:val="00F811A7"/>
    <w:rsid w:val="00F8154F"/>
    <w:rsid w:val="00F81CD0"/>
    <w:rsid w:val="00F82DD9"/>
    <w:rsid w:val="00F83869"/>
    <w:rsid w:val="00F83AE0"/>
    <w:rsid w:val="00F84A0A"/>
    <w:rsid w:val="00F86785"/>
    <w:rsid w:val="00F87088"/>
    <w:rsid w:val="00F92168"/>
    <w:rsid w:val="00F9256A"/>
    <w:rsid w:val="00F93E52"/>
    <w:rsid w:val="00F94719"/>
    <w:rsid w:val="00F95EAD"/>
    <w:rsid w:val="00F963FD"/>
    <w:rsid w:val="00FA3D07"/>
    <w:rsid w:val="00FA4A34"/>
    <w:rsid w:val="00FA5370"/>
    <w:rsid w:val="00FA5D21"/>
    <w:rsid w:val="00FA7D81"/>
    <w:rsid w:val="00FB2B60"/>
    <w:rsid w:val="00FB4FFD"/>
    <w:rsid w:val="00FB669C"/>
    <w:rsid w:val="00FC130D"/>
    <w:rsid w:val="00FC1E22"/>
    <w:rsid w:val="00FC4221"/>
    <w:rsid w:val="00FC488D"/>
    <w:rsid w:val="00FD07A4"/>
    <w:rsid w:val="00FD20C1"/>
    <w:rsid w:val="00FD2373"/>
    <w:rsid w:val="00FD2CD7"/>
    <w:rsid w:val="00FD2E3E"/>
    <w:rsid w:val="00FD4489"/>
    <w:rsid w:val="00FE0197"/>
    <w:rsid w:val="00FE2756"/>
    <w:rsid w:val="00FE59AC"/>
    <w:rsid w:val="00FE67AD"/>
    <w:rsid w:val="00FE7C35"/>
    <w:rsid w:val="00FF34EB"/>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111711"/>
  <w15:chartTrackingRefBased/>
  <w15:docId w15:val="{DA35EC86-6A9D-43CD-BBEA-EABEAD42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290"/>
    <w:pPr>
      <w:spacing w:before="120" w:after="120" w:line="288" w:lineRule="auto"/>
    </w:pPr>
    <w:rPr>
      <w:rFonts w:ascii="Arial" w:hAnsi="Arial"/>
      <w:sz w:val="24"/>
    </w:rPr>
  </w:style>
  <w:style w:type="paragraph" w:styleId="Heading1">
    <w:name w:val="heading 1"/>
    <w:next w:val="Normal"/>
    <w:link w:val="Heading1Char"/>
    <w:uiPriority w:val="9"/>
    <w:qFormat/>
    <w:rsid w:val="00F22290"/>
    <w:pPr>
      <w:spacing w:before="240" w:after="120" w:line="288" w:lineRule="auto"/>
      <w:outlineLvl w:val="0"/>
    </w:pPr>
    <w:rPr>
      <w:rFonts w:ascii="Arial" w:hAnsi="Arial"/>
      <w:b/>
      <w:color w:val="6B2976"/>
      <w:sz w:val="28"/>
      <w:szCs w:val="28"/>
    </w:rPr>
  </w:style>
  <w:style w:type="paragraph" w:styleId="Heading2">
    <w:name w:val="heading 2"/>
    <w:basedOn w:val="Normal"/>
    <w:next w:val="Normal"/>
    <w:link w:val="Heading2Char"/>
    <w:uiPriority w:val="9"/>
    <w:unhideWhenUsed/>
    <w:qFormat/>
    <w:rsid w:val="00A9028F"/>
    <w:pPr>
      <w:spacing w:before="240"/>
      <w:outlineLvl w:val="1"/>
    </w:pPr>
    <w:rPr>
      <w:b/>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ind w:left="1021" w:hanging="1021"/>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F710A9"/>
    <w:rPr>
      <w:rFonts w:ascii="Arial" w:hAnsi="Arial"/>
      <w:b/>
      <w:color w:val="6B2976"/>
      <w:sz w:val="28"/>
      <w:szCs w:val="28"/>
    </w:rPr>
  </w:style>
  <w:style w:type="character" w:customStyle="1" w:styleId="Heading2Char">
    <w:name w:val="Heading 2 Char"/>
    <w:basedOn w:val="DefaultParagraphFont"/>
    <w:link w:val="Heading2"/>
    <w:uiPriority w:val="9"/>
    <w:rsid w:val="00A9028F"/>
    <w:rPr>
      <w:rFonts w:ascii="Arial" w:hAnsi="Arial"/>
      <w:b/>
      <w:sz w:val="24"/>
      <w:szCs w:val="24"/>
    </w:rPr>
  </w:style>
  <w:style w:type="paragraph" w:styleId="ListParagraph">
    <w:name w:val="List Paragraph"/>
    <w:aliases w:val="Indent number list,Recommendation,List Paragraph1,List Paragraph11,Figure_name,Bullet- First level,Listenabsatz1,L,Number,#List Paragraph,Bullet point,List Paragraph111,F5 List Paragraph,Dot pt,CV text,Table text,Medium Grid 1 - Accent 21"/>
    <w:basedOn w:val="Normal"/>
    <w:next w:val="Heading3"/>
    <w:link w:val="ListParagraphChar"/>
    <w:uiPriority w:val="34"/>
    <w:qFormat/>
    <w:rsid w:val="00F22290"/>
    <w:pPr>
      <w:numPr>
        <w:numId w:val="6"/>
      </w:numPr>
      <w:tabs>
        <w:tab w:val="num" w:pos="4395"/>
      </w:tabs>
      <w:ind w:left="4755"/>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2"/>
      </w:numPr>
      <w:spacing w:line="360" w:lineRule="auto"/>
      <w:ind w:left="426" w:hanging="426"/>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tabs>
        <w:tab w:val="clear" w:pos="1702"/>
        <w:tab w:val="num" w:pos="1077"/>
      </w:tabs>
      <w:spacing w:line="360" w:lineRule="auto"/>
      <w:ind w:left="680" w:hanging="340"/>
      <w:contextualSpacing/>
    </w:pPr>
    <w:rPr>
      <w:rFonts w:cs="Arial"/>
    </w:rPr>
  </w:style>
  <w:style w:type="paragraph" w:customStyle="1" w:styleId="Steps0">
    <w:name w:val="Steps"/>
    <w:basedOn w:val="ListParagraph"/>
    <w:rsid w:val="00E96665"/>
    <w:pPr>
      <w:numPr>
        <w:numId w:val="4"/>
      </w:numPr>
      <w:ind w:left="709" w:hanging="357"/>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52"/>
      </w:numPr>
      <w:spacing w:line="360" w:lineRule="auto"/>
      <w:ind w:left="680" w:hanging="476"/>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character" w:customStyle="1" w:styleId="ListParagraphChar">
    <w:name w:val="List Paragraph Char"/>
    <w:aliases w:val="Indent number list Char,Recommendation Char,List Paragraph1 Char,List Paragraph11 Char,Figure_name Char,Bullet- First level Char,Listenabsatz1 Char,L Char,Number Char,#List Paragraph Char,Bullet point Char,List Paragraph111 Char"/>
    <w:link w:val="ListParagraph"/>
    <w:uiPriority w:val="34"/>
    <w:qFormat/>
    <w:locked/>
    <w:rsid w:val="00A51FF4"/>
    <w:rPr>
      <w:rFonts w:ascii="Arial" w:hAnsi="Arial"/>
      <w:sz w:val="24"/>
    </w:rPr>
  </w:style>
  <w:style w:type="paragraph" w:styleId="Revision">
    <w:name w:val="Revision"/>
    <w:hidden/>
    <w:uiPriority w:val="99"/>
    <w:semiHidden/>
    <w:rsid w:val="00F83AE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ndis.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dis.gov.au/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F7CD13D4E4AED9AFE872B4F68154D"/>
        <w:category>
          <w:name w:val="General"/>
          <w:gallery w:val="placeholder"/>
        </w:category>
        <w:types>
          <w:type w:val="bbPlcHdr"/>
        </w:types>
        <w:behaviors>
          <w:behavior w:val="content"/>
        </w:behaviors>
        <w:guid w:val="{378156CE-6352-4E6A-BDA6-2F8D2ADAFCBD}"/>
      </w:docPartPr>
      <w:docPartBody>
        <w:p w:rsidR="00EE3A44" w:rsidRDefault="0042572C" w:rsidP="0042572C">
          <w:pPr>
            <w:pStyle w:val="5A4F7CD13D4E4AED9AFE872B4F68154D1"/>
          </w:pPr>
          <w:r w:rsidRPr="00B50DF1">
            <w:rPr>
              <w:rStyle w:val="PlaceholderText"/>
            </w:rPr>
            <w:t>Click or tap here to enter text.</w:t>
          </w:r>
        </w:p>
      </w:docPartBody>
    </w:docPart>
    <w:docPart>
      <w:docPartPr>
        <w:name w:val="EF3D0CD0095B40CC9F8D4B752D56B16E"/>
        <w:category>
          <w:name w:val="General"/>
          <w:gallery w:val="placeholder"/>
        </w:category>
        <w:types>
          <w:type w:val="bbPlcHdr"/>
        </w:types>
        <w:behaviors>
          <w:behavior w:val="content"/>
        </w:behaviors>
        <w:guid w:val="{54D66D34-3963-4445-8F7B-1F244BAEC7F3}"/>
      </w:docPartPr>
      <w:docPartBody>
        <w:p w:rsidR="00A51C9F" w:rsidRDefault="0042572C" w:rsidP="0042572C">
          <w:pPr>
            <w:pStyle w:val="EF3D0CD0095B40CC9F8D4B752D56B16E"/>
          </w:pPr>
          <w:r w:rsidRPr="00B50DF1">
            <w:rPr>
              <w:rStyle w:val="PlaceholderText"/>
            </w:rPr>
            <w:t>Click or tap here to enter text.</w:t>
          </w:r>
        </w:p>
      </w:docPartBody>
    </w:docPart>
    <w:docPart>
      <w:docPartPr>
        <w:name w:val="77C5B34445454B3FB78D60DC54634E84"/>
        <w:category>
          <w:name w:val="General"/>
          <w:gallery w:val="placeholder"/>
        </w:category>
        <w:types>
          <w:type w:val="bbPlcHdr"/>
        </w:types>
        <w:behaviors>
          <w:behavior w:val="content"/>
        </w:behaviors>
        <w:guid w:val="{5AECC1C7-50D2-4EAF-8215-D863FB1772F0}"/>
      </w:docPartPr>
      <w:docPartBody>
        <w:p w:rsidR="002B775A" w:rsidRDefault="001D109C" w:rsidP="001D109C">
          <w:pPr>
            <w:pStyle w:val="77C5B34445454B3FB78D60DC54634E84"/>
          </w:pPr>
          <w:r w:rsidRPr="00B50DF1">
            <w:rPr>
              <w:rStyle w:val="PlaceholderText"/>
            </w:rPr>
            <w:t>Click or tap here to enter text.</w:t>
          </w:r>
        </w:p>
      </w:docPartBody>
    </w:docPart>
    <w:docPart>
      <w:docPartPr>
        <w:name w:val="61AF02D782124DA2858B9B481C7886A1"/>
        <w:category>
          <w:name w:val="General"/>
          <w:gallery w:val="placeholder"/>
        </w:category>
        <w:types>
          <w:type w:val="bbPlcHdr"/>
        </w:types>
        <w:behaviors>
          <w:behavior w:val="content"/>
        </w:behaviors>
        <w:guid w:val="{C351CE5F-03C2-4FB4-A64F-6DE51BB43846}"/>
      </w:docPartPr>
      <w:docPartBody>
        <w:p w:rsidR="002B775A" w:rsidRDefault="001D109C" w:rsidP="001D109C">
          <w:pPr>
            <w:pStyle w:val="61AF02D782124DA2858B9B481C7886A1"/>
          </w:pPr>
          <w:r w:rsidRPr="00B50DF1">
            <w:rPr>
              <w:rStyle w:val="PlaceholderText"/>
            </w:rPr>
            <w:t>Click or tap here to enter text.</w:t>
          </w:r>
        </w:p>
      </w:docPartBody>
    </w:docPart>
    <w:docPart>
      <w:docPartPr>
        <w:name w:val="89635B8F56AA4E389859EC8997E8EA4A"/>
        <w:category>
          <w:name w:val="General"/>
          <w:gallery w:val="placeholder"/>
        </w:category>
        <w:types>
          <w:type w:val="bbPlcHdr"/>
        </w:types>
        <w:behaviors>
          <w:behavior w:val="content"/>
        </w:behaviors>
        <w:guid w:val="{47F2D341-C1D1-4FB4-B3A6-F185E5626FAB}"/>
      </w:docPartPr>
      <w:docPartBody>
        <w:p w:rsidR="002B775A" w:rsidRDefault="001D109C" w:rsidP="001D109C">
          <w:pPr>
            <w:pStyle w:val="89635B8F56AA4E389859EC8997E8EA4A"/>
          </w:pPr>
          <w:r w:rsidRPr="00B50DF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EF9C-4F49-4271-ABB9-C6C3B806F81B}"/>
      </w:docPartPr>
      <w:docPartBody>
        <w:p w:rsidR="00644E4A" w:rsidRDefault="00644E4A">
          <w:r w:rsidRPr="00B374C5">
            <w:rPr>
              <w:rStyle w:val="PlaceholderText"/>
            </w:rPr>
            <w:t>Click or tap here to enter text.</w:t>
          </w:r>
        </w:p>
      </w:docPartBody>
    </w:docPart>
    <w:docPart>
      <w:docPartPr>
        <w:name w:val="C2015F5E24B7454585179D2558731B30"/>
        <w:category>
          <w:name w:val="General"/>
          <w:gallery w:val="placeholder"/>
        </w:category>
        <w:types>
          <w:type w:val="bbPlcHdr"/>
        </w:types>
        <w:behaviors>
          <w:behavior w:val="content"/>
        </w:behaviors>
        <w:guid w:val="{6B7AE823-B790-4254-9701-D9D64DBB44B7}"/>
      </w:docPartPr>
      <w:docPartBody>
        <w:p w:rsidR="00644E4A" w:rsidRDefault="00644E4A" w:rsidP="00644E4A">
          <w:pPr>
            <w:pStyle w:val="C2015F5E24B7454585179D2558731B30"/>
          </w:pPr>
          <w:r w:rsidRPr="00B50DF1">
            <w:rPr>
              <w:rStyle w:val="PlaceholderText"/>
            </w:rPr>
            <w:t>Click or tap here to enter text.</w:t>
          </w:r>
        </w:p>
      </w:docPartBody>
    </w:docPart>
    <w:docPart>
      <w:docPartPr>
        <w:name w:val="88DF2C4968124350ACF22632F49BA02C"/>
        <w:category>
          <w:name w:val="General"/>
          <w:gallery w:val="placeholder"/>
        </w:category>
        <w:types>
          <w:type w:val="bbPlcHdr"/>
        </w:types>
        <w:behaviors>
          <w:behavior w:val="content"/>
        </w:behaviors>
        <w:guid w:val="{16023E41-AA3D-4BA8-B18E-E59689F22EB9}"/>
      </w:docPartPr>
      <w:docPartBody>
        <w:p w:rsidR="00644E4A" w:rsidRDefault="00644E4A" w:rsidP="00644E4A">
          <w:pPr>
            <w:pStyle w:val="88DF2C4968124350ACF22632F49BA02C"/>
          </w:pPr>
          <w:r w:rsidRPr="00B50DF1">
            <w:rPr>
              <w:rStyle w:val="PlaceholderText"/>
            </w:rPr>
            <w:t>Click or tap here to enter text.</w:t>
          </w:r>
        </w:p>
      </w:docPartBody>
    </w:docPart>
    <w:docPart>
      <w:docPartPr>
        <w:name w:val="49FA75D5137D48808BCB7D650EAC119E"/>
        <w:category>
          <w:name w:val="General"/>
          <w:gallery w:val="placeholder"/>
        </w:category>
        <w:types>
          <w:type w:val="bbPlcHdr"/>
        </w:types>
        <w:behaviors>
          <w:behavior w:val="content"/>
        </w:behaviors>
        <w:guid w:val="{5A88ECED-32FA-4057-B473-46A4B9A53C40}"/>
      </w:docPartPr>
      <w:docPartBody>
        <w:p w:rsidR="00644E4A" w:rsidRDefault="00644E4A" w:rsidP="00644E4A">
          <w:pPr>
            <w:pStyle w:val="49FA75D5137D48808BCB7D650EAC119E"/>
          </w:pPr>
          <w:r w:rsidRPr="00B374C5">
            <w:rPr>
              <w:rStyle w:val="PlaceholderText"/>
            </w:rPr>
            <w:t>Click or tap here to enter text.</w:t>
          </w:r>
        </w:p>
      </w:docPartBody>
    </w:docPart>
    <w:docPart>
      <w:docPartPr>
        <w:name w:val="5F8A157E714C4F679F8328CD57DFC4A7"/>
        <w:category>
          <w:name w:val="General"/>
          <w:gallery w:val="placeholder"/>
        </w:category>
        <w:types>
          <w:type w:val="bbPlcHdr"/>
        </w:types>
        <w:behaviors>
          <w:behavior w:val="content"/>
        </w:behaviors>
        <w:guid w:val="{9079242D-02C0-41BB-833D-E8F1C7F597E6}"/>
      </w:docPartPr>
      <w:docPartBody>
        <w:p w:rsidR="00644E4A" w:rsidRDefault="00644E4A" w:rsidP="00644E4A">
          <w:pPr>
            <w:pStyle w:val="5F8A157E714C4F679F8328CD57DFC4A7"/>
          </w:pPr>
          <w:r w:rsidRPr="00B374C5">
            <w:rPr>
              <w:rStyle w:val="PlaceholderText"/>
            </w:rPr>
            <w:t>Click or tap here to enter text.</w:t>
          </w:r>
        </w:p>
      </w:docPartBody>
    </w:docPart>
    <w:docPart>
      <w:docPartPr>
        <w:name w:val="6CFF7B19CC8440E68F37CE5E5D8EA942"/>
        <w:category>
          <w:name w:val="General"/>
          <w:gallery w:val="placeholder"/>
        </w:category>
        <w:types>
          <w:type w:val="bbPlcHdr"/>
        </w:types>
        <w:behaviors>
          <w:behavior w:val="content"/>
        </w:behaviors>
        <w:guid w:val="{065DB8A6-AD7D-4751-BF15-99A217784EFF}"/>
      </w:docPartPr>
      <w:docPartBody>
        <w:p w:rsidR="00C85EBC" w:rsidRDefault="00644E4A" w:rsidP="00644E4A">
          <w:pPr>
            <w:pStyle w:val="6CFF7B19CC8440E68F37CE5E5D8EA942"/>
          </w:pPr>
          <w:r w:rsidRPr="00523D15">
            <w:rPr>
              <w:rStyle w:val="PlaceholderText"/>
            </w:rPr>
            <w:t>Click or tap here to enter text.</w:t>
          </w:r>
        </w:p>
      </w:docPartBody>
    </w:docPart>
    <w:docPart>
      <w:docPartPr>
        <w:name w:val="98D38F492E8C4C61B15E13113EAC6A29"/>
        <w:category>
          <w:name w:val="General"/>
          <w:gallery w:val="placeholder"/>
        </w:category>
        <w:types>
          <w:type w:val="bbPlcHdr"/>
        </w:types>
        <w:behaviors>
          <w:behavior w:val="content"/>
        </w:behaviors>
        <w:guid w:val="{1A7C1BA1-BA5A-4A78-8916-78BC12D283A1}"/>
      </w:docPartPr>
      <w:docPartBody>
        <w:p w:rsidR="00C85EBC" w:rsidRDefault="00644E4A" w:rsidP="00644E4A">
          <w:pPr>
            <w:pStyle w:val="98D38F492E8C4C61B15E13113EAC6A29"/>
          </w:pPr>
          <w:r w:rsidRPr="00523D15">
            <w:rPr>
              <w:rStyle w:val="PlaceholderText"/>
            </w:rPr>
            <w:t>Click or tap here to enter text.</w:t>
          </w:r>
        </w:p>
      </w:docPartBody>
    </w:docPart>
    <w:docPart>
      <w:docPartPr>
        <w:name w:val="3F42F287F57A4677B39A36E316255260"/>
        <w:category>
          <w:name w:val="General"/>
          <w:gallery w:val="placeholder"/>
        </w:category>
        <w:types>
          <w:type w:val="bbPlcHdr"/>
        </w:types>
        <w:behaviors>
          <w:behavior w:val="content"/>
        </w:behaviors>
        <w:guid w:val="{A9E737E9-C566-46CA-A15F-D32D83615C1D}"/>
      </w:docPartPr>
      <w:docPartBody>
        <w:p w:rsidR="00C85EBC" w:rsidRDefault="00644E4A" w:rsidP="00644E4A">
          <w:pPr>
            <w:pStyle w:val="3F42F287F57A4677B39A36E316255260"/>
          </w:pPr>
          <w:r w:rsidRPr="00523D15">
            <w:rPr>
              <w:rStyle w:val="PlaceholderText"/>
            </w:rPr>
            <w:t>Click or tap here to enter text.</w:t>
          </w:r>
        </w:p>
      </w:docPartBody>
    </w:docPart>
    <w:docPart>
      <w:docPartPr>
        <w:name w:val="51EA6F70FDC44DF19DF1DBD919389665"/>
        <w:category>
          <w:name w:val="General"/>
          <w:gallery w:val="placeholder"/>
        </w:category>
        <w:types>
          <w:type w:val="bbPlcHdr"/>
        </w:types>
        <w:behaviors>
          <w:behavior w:val="content"/>
        </w:behaviors>
        <w:guid w:val="{FCC86CCB-7CAF-4E39-9DED-737411322AC9}"/>
      </w:docPartPr>
      <w:docPartBody>
        <w:p w:rsidR="00C85EBC" w:rsidRDefault="00644E4A" w:rsidP="00644E4A">
          <w:pPr>
            <w:pStyle w:val="51EA6F70FDC44DF19DF1DBD919389665"/>
          </w:pPr>
          <w:r w:rsidRPr="00523D15">
            <w:rPr>
              <w:rStyle w:val="PlaceholderText"/>
            </w:rPr>
            <w:t>Click or tap to enter a date.</w:t>
          </w:r>
        </w:p>
      </w:docPartBody>
    </w:docPart>
    <w:docPart>
      <w:docPartPr>
        <w:name w:val="E3E549AE889E48B7972EC6B0821EF089"/>
        <w:category>
          <w:name w:val="General"/>
          <w:gallery w:val="placeholder"/>
        </w:category>
        <w:types>
          <w:type w:val="bbPlcHdr"/>
        </w:types>
        <w:behaviors>
          <w:behavior w:val="content"/>
        </w:behaviors>
        <w:guid w:val="{5508E868-08B5-4F8C-BD01-47EA879E62DB}"/>
      </w:docPartPr>
      <w:docPartBody>
        <w:p w:rsidR="00C85EBC" w:rsidRDefault="00C85EBC" w:rsidP="00C85EBC">
          <w:pPr>
            <w:pStyle w:val="E3E549AE889E48B7972EC6B0821EF089"/>
          </w:pPr>
          <w:r w:rsidRPr="00523D15">
            <w:rPr>
              <w:rStyle w:val="PlaceholderText"/>
            </w:rPr>
            <w:t>Click or tap here to enter text.</w:t>
          </w:r>
        </w:p>
      </w:docPartBody>
    </w:docPart>
    <w:docPart>
      <w:docPartPr>
        <w:name w:val="84DC0A722C174EDCBA86720343F466AE"/>
        <w:category>
          <w:name w:val="General"/>
          <w:gallery w:val="placeholder"/>
        </w:category>
        <w:types>
          <w:type w:val="bbPlcHdr"/>
        </w:types>
        <w:behaviors>
          <w:behavior w:val="content"/>
        </w:behaviors>
        <w:guid w:val="{EF56298C-6530-4C33-A686-81321343ADDE}"/>
      </w:docPartPr>
      <w:docPartBody>
        <w:p w:rsidR="00C85EBC" w:rsidRDefault="00C85EBC" w:rsidP="00C85EBC">
          <w:pPr>
            <w:pStyle w:val="84DC0A722C174EDCBA86720343F466AE"/>
          </w:pPr>
          <w:r w:rsidRPr="00523D15">
            <w:rPr>
              <w:rStyle w:val="PlaceholderText"/>
            </w:rPr>
            <w:t>Click or tap here to enter text.</w:t>
          </w:r>
        </w:p>
      </w:docPartBody>
    </w:docPart>
    <w:docPart>
      <w:docPartPr>
        <w:name w:val="E7EA0D1C43D748A1A5424518536D053B"/>
        <w:category>
          <w:name w:val="General"/>
          <w:gallery w:val="placeholder"/>
        </w:category>
        <w:types>
          <w:type w:val="bbPlcHdr"/>
        </w:types>
        <w:behaviors>
          <w:behavior w:val="content"/>
        </w:behaviors>
        <w:guid w:val="{F8C61C84-A3A2-423B-9719-CEEFD8B55C52}"/>
      </w:docPartPr>
      <w:docPartBody>
        <w:p w:rsidR="00C85EBC" w:rsidRDefault="00C85EBC" w:rsidP="00C85EBC">
          <w:pPr>
            <w:pStyle w:val="E7EA0D1C43D748A1A5424518536D053B"/>
          </w:pPr>
          <w:r w:rsidRPr="00523D15">
            <w:rPr>
              <w:rStyle w:val="PlaceholderText"/>
            </w:rPr>
            <w:t>Click or tap here to enter text.</w:t>
          </w:r>
        </w:p>
      </w:docPartBody>
    </w:docPart>
    <w:docPart>
      <w:docPartPr>
        <w:name w:val="F7B096FA1D4242D097CBF345708161DE"/>
        <w:category>
          <w:name w:val="General"/>
          <w:gallery w:val="placeholder"/>
        </w:category>
        <w:types>
          <w:type w:val="bbPlcHdr"/>
        </w:types>
        <w:behaviors>
          <w:behavior w:val="content"/>
        </w:behaviors>
        <w:guid w:val="{8D2E19CF-DAFF-4932-ABEB-BEADF7A21D19}"/>
      </w:docPartPr>
      <w:docPartBody>
        <w:p w:rsidR="005B37F5" w:rsidRDefault="000243FB" w:rsidP="000243FB">
          <w:pPr>
            <w:pStyle w:val="F7B096FA1D4242D097CBF345708161DE"/>
          </w:pPr>
          <w:r w:rsidRPr="00B374C5">
            <w:rPr>
              <w:rStyle w:val="PlaceholderText"/>
            </w:rPr>
            <w:t>Click or tap here to enter text.</w:t>
          </w:r>
        </w:p>
      </w:docPartBody>
    </w:docPart>
    <w:docPart>
      <w:docPartPr>
        <w:name w:val="8CC381BBAB944F67A6FBE9039D39FA1F"/>
        <w:category>
          <w:name w:val="General"/>
          <w:gallery w:val="placeholder"/>
        </w:category>
        <w:types>
          <w:type w:val="bbPlcHdr"/>
        </w:types>
        <w:behaviors>
          <w:behavior w:val="content"/>
        </w:behaviors>
        <w:guid w:val="{9BD11F52-BFB0-47BF-B9C4-7764ED28443B}"/>
      </w:docPartPr>
      <w:docPartBody>
        <w:p w:rsidR="00190291" w:rsidRDefault="00436729" w:rsidP="00436729">
          <w:pPr>
            <w:pStyle w:val="8CC381BBAB944F67A6FBE9039D39FA1F"/>
          </w:pPr>
          <w:r w:rsidRPr="00B50DF1">
            <w:rPr>
              <w:rStyle w:val="PlaceholderText"/>
            </w:rPr>
            <w:t>Click or tap here to enter text.</w:t>
          </w:r>
        </w:p>
      </w:docPartBody>
    </w:docPart>
    <w:docPart>
      <w:docPartPr>
        <w:name w:val="862B3AA9CD88464CA8ED3F93C212EBEA"/>
        <w:category>
          <w:name w:val="General"/>
          <w:gallery w:val="placeholder"/>
        </w:category>
        <w:types>
          <w:type w:val="bbPlcHdr"/>
        </w:types>
        <w:behaviors>
          <w:behavior w:val="content"/>
        </w:behaviors>
        <w:guid w:val="{04C0D303-7860-4AD1-932C-8128531C242C}"/>
      </w:docPartPr>
      <w:docPartBody>
        <w:p w:rsidR="00190291" w:rsidRDefault="00436729" w:rsidP="00436729">
          <w:pPr>
            <w:pStyle w:val="862B3AA9CD88464CA8ED3F93C212EBEA"/>
          </w:pPr>
          <w:r w:rsidRPr="00B50DF1">
            <w:rPr>
              <w:rStyle w:val="PlaceholderText"/>
            </w:rPr>
            <w:t>Click or tap here to enter text.</w:t>
          </w:r>
        </w:p>
      </w:docPartBody>
    </w:docPart>
    <w:docPart>
      <w:docPartPr>
        <w:name w:val="C1B82BBA25B8498582049CB52176F907"/>
        <w:category>
          <w:name w:val="General"/>
          <w:gallery w:val="placeholder"/>
        </w:category>
        <w:types>
          <w:type w:val="bbPlcHdr"/>
        </w:types>
        <w:behaviors>
          <w:behavior w:val="content"/>
        </w:behaviors>
        <w:guid w:val="{0051B982-DE5E-4357-B844-47DD279878B3}"/>
      </w:docPartPr>
      <w:docPartBody>
        <w:p w:rsidR="00190291" w:rsidRDefault="00436729" w:rsidP="00436729">
          <w:pPr>
            <w:pStyle w:val="C1B82BBA25B8498582049CB52176F907"/>
          </w:pPr>
          <w:r w:rsidRPr="00523D15">
            <w:rPr>
              <w:rStyle w:val="PlaceholderText"/>
            </w:rPr>
            <w:t>Click or tap here to enter text.</w:t>
          </w:r>
        </w:p>
      </w:docPartBody>
    </w:docPart>
    <w:docPart>
      <w:docPartPr>
        <w:name w:val="14FAAEEB2B05441995EE6A7100887026"/>
        <w:category>
          <w:name w:val="General"/>
          <w:gallery w:val="placeholder"/>
        </w:category>
        <w:types>
          <w:type w:val="bbPlcHdr"/>
        </w:types>
        <w:behaviors>
          <w:behavior w:val="content"/>
        </w:behaviors>
        <w:guid w:val="{2411BD3F-53F5-44E0-9956-40744326195C}"/>
      </w:docPartPr>
      <w:docPartBody>
        <w:p w:rsidR="00190291" w:rsidRDefault="00436729" w:rsidP="00436729">
          <w:pPr>
            <w:pStyle w:val="14FAAEEB2B05441995EE6A7100887026"/>
          </w:pPr>
          <w:r w:rsidRPr="00523D15">
            <w:rPr>
              <w:rStyle w:val="PlaceholderText"/>
            </w:rPr>
            <w:t>Click or tap here to enter text.</w:t>
          </w:r>
        </w:p>
      </w:docPartBody>
    </w:docPart>
    <w:docPart>
      <w:docPartPr>
        <w:name w:val="71A62309DBAD40F98CB16D9ED1A72D5D"/>
        <w:category>
          <w:name w:val="General"/>
          <w:gallery w:val="placeholder"/>
        </w:category>
        <w:types>
          <w:type w:val="bbPlcHdr"/>
        </w:types>
        <w:behaviors>
          <w:behavior w:val="content"/>
        </w:behaviors>
        <w:guid w:val="{8BEE391B-CBE9-4D38-9FE3-5A05127CB0CC}"/>
      </w:docPartPr>
      <w:docPartBody>
        <w:p w:rsidR="00190291" w:rsidRDefault="00436729" w:rsidP="00436729">
          <w:pPr>
            <w:pStyle w:val="71A62309DBAD40F98CB16D9ED1A72D5D"/>
          </w:pPr>
          <w:r w:rsidRPr="00523D15">
            <w:rPr>
              <w:rStyle w:val="PlaceholderText"/>
            </w:rPr>
            <w:t>Click or tap here to enter text.</w:t>
          </w:r>
        </w:p>
      </w:docPartBody>
    </w:docPart>
    <w:docPart>
      <w:docPartPr>
        <w:name w:val="1A7BCD12054C4A8181BEF80FCC0B2F77"/>
        <w:category>
          <w:name w:val="General"/>
          <w:gallery w:val="placeholder"/>
        </w:category>
        <w:types>
          <w:type w:val="bbPlcHdr"/>
        </w:types>
        <w:behaviors>
          <w:behavior w:val="content"/>
        </w:behaviors>
        <w:guid w:val="{C6FD93A8-DC3F-4823-AE06-0E65FD419221}"/>
      </w:docPartPr>
      <w:docPartBody>
        <w:p w:rsidR="00190291" w:rsidRDefault="00436729" w:rsidP="00436729">
          <w:pPr>
            <w:pStyle w:val="1A7BCD12054C4A8181BEF80FCC0B2F77"/>
          </w:pPr>
          <w:r w:rsidRPr="00523D15">
            <w:rPr>
              <w:rStyle w:val="PlaceholderText"/>
            </w:rPr>
            <w:t>Click or tap here to enter text.</w:t>
          </w:r>
        </w:p>
      </w:docPartBody>
    </w:docPart>
    <w:docPart>
      <w:docPartPr>
        <w:name w:val="62FA0CEFAB4D4116A4C62422F00AF191"/>
        <w:category>
          <w:name w:val="General"/>
          <w:gallery w:val="placeholder"/>
        </w:category>
        <w:types>
          <w:type w:val="bbPlcHdr"/>
        </w:types>
        <w:behaviors>
          <w:behavior w:val="content"/>
        </w:behaviors>
        <w:guid w:val="{961B16DC-0C50-4FD5-8657-F685E4791FB5}"/>
      </w:docPartPr>
      <w:docPartBody>
        <w:p w:rsidR="00190291" w:rsidRDefault="00436729" w:rsidP="00436729">
          <w:pPr>
            <w:pStyle w:val="62FA0CEFAB4D4116A4C62422F00AF191"/>
          </w:pPr>
          <w:r w:rsidRPr="00523D15">
            <w:rPr>
              <w:rStyle w:val="PlaceholderText"/>
            </w:rPr>
            <w:t>Click or tap here to enter text.</w:t>
          </w:r>
        </w:p>
      </w:docPartBody>
    </w:docPart>
    <w:docPart>
      <w:docPartPr>
        <w:name w:val="32075D483A4C4E5B9F47FBF898802569"/>
        <w:category>
          <w:name w:val="General"/>
          <w:gallery w:val="placeholder"/>
        </w:category>
        <w:types>
          <w:type w:val="bbPlcHdr"/>
        </w:types>
        <w:behaviors>
          <w:behavior w:val="content"/>
        </w:behaviors>
        <w:guid w:val="{FA1C85AF-D57D-40AA-BA6B-8065342BF081}"/>
      </w:docPartPr>
      <w:docPartBody>
        <w:p w:rsidR="00190291" w:rsidRDefault="00436729" w:rsidP="00436729">
          <w:pPr>
            <w:pStyle w:val="32075D483A4C4E5B9F47FBF898802569"/>
          </w:pPr>
          <w:r w:rsidRPr="00990978">
            <w:rPr>
              <w:rStyle w:val="PlaceholderText"/>
            </w:rPr>
            <w:t>Click or tap to enter a date.</w:t>
          </w:r>
        </w:p>
      </w:docPartBody>
    </w:docPart>
    <w:docPart>
      <w:docPartPr>
        <w:name w:val="270BFC87392F4816B704807343E56100"/>
        <w:category>
          <w:name w:val="General"/>
          <w:gallery w:val="placeholder"/>
        </w:category>
        <w:types>
          <w:type w:val="bbPlcHdr"/>
        </w:types>
        <w:behaviors>
          <w:behavior w:val="content"/>
        </w:behaviors>
        <w:guid w:val="{D92D18EA-6F01-4CEE-B7DE-82FC1988ABCD}"/>
      </w:docPartPr>
      <w:docPartBody>
        <w:p w:rsidR="00000000" w:rsidRDefault="00C53B21" w:rsidP="00C53B21">
          <w:pPr>
            <w:pStyle w:val="270BFC87392F4816B704807343E56100"/>
          </w:pPr>
          <w:r w:rsidRPr="00523D15">
            <w:rPr>
              <w:rStyle w:val="PlaceholderText"/>
            </w:rPr>
            <w:t>Click or tap here to enter text.</w:t>
          </w:r>
        </w:p>
      </w:docPartBody>
    </w:docPart>
    <w:docPart>
      <w:docPartPr>
        <w:name w:val="95C7E88900CB4FCEAF20221C5FE2C7F0"/>
        <w:category>
          <w:name w:val="General"/>
          <w:gallery w:val="placeholder"/>
        </w:category>
        <w:types>
          <w:type w:val="bbPlcHdr"/>
        </w:types>
        <w:behaviors>
          <w:behavior w:val="content"/>
        </w:behaviors>
        <w:guid w:val="{22D319B2-9893-430B-BCC2-457D3D5D29AB}"/>
      </w:docPartPr>
      <w:docPartBody>
        <w:p w:rsidR="00000000" w:rsidRDefault="00C53B21" w:rsidP="00C53B21">
          <w:pPr>
            <w:pStyle w:val="95C7E88900CB4FCEAF20221C5FE2C7F0"/>
          </w:pPr>
          <w:r w:rsidRPr="00523D15">
            <w:rPr>
              <w:rStyle w:val="PlaceholderText"/>
            </w:rPr>
            <w:t>Click or tap here to enter text.</w:t>
          </w:r>
        </w:p>
      </w:docPartBody>
    </w:docPart>
    <w:docPart>
      <w:docPartPr>
        <w:name w:val="65F7BF8C593E450EB9256090C5E679FD"/>
        <w:category>
          <w:name w:val="General"/>
          <w:gallery w:val="placeholder"/>
        </w:category>
        <w:types>
          <w:type w:val="bbPlcHdr"/>
        </w:types>
        <w:behaviors>
          <w:behavior w:val="content"/>
        </w:behaviors>
        <w:guid w:val="{2972D593-83A6-4428-8252-05A84AC27060}"/>
      </w:docPartPr>
      <w:docPartBody>
        <w:p w:rsidR="00000000" w:rsidRDefault="00C53B21" w:rsidP="00C53B21">
          <w:pPr>
            <w:pStyle w:val="65F7BF8C593E450EB9256090C5E679FD"/>
          </w:pPr>
          <w:r w:rsidRPr="00523D15">
            <w:rPr>
              <w:rStyle w:val="PlaceholderText"/>
            </w:rPr>
            <w:t>Click or tap here to enter text.</w:t>
          </w:r>
        </w:p>
      </w:docPartBody>
    </w:docPart>
    <w:docPart>
      <w:docPartPr>
        <w:name w:val="1F6026D08EBE418C90738DCB3F7E21AF"/>
        <w:category>
          <w:name w:val="General"/>
          <w:gallery w:val="placeholder"/>
        </w:category>
        <w:types>
          <w:type w:val="bbPlcHdr"/>
        </w:types>
        <w:behaviors>
          <w:behavior w:val="content"/>
        </w:behaviors>
        <w:guid w:val="{5C5F64CC-6152-441A-8FD8-8283E15D9C54}"/>
      </w:docPartPr>
      <w:docPartBody>
        <w:p w:rsidR="00000000" w:rsidRDefault="00C53B21" w:rsidP="00C53B21">
          <w:pPr>
            <w:pStyle w:val="1F6026D08EBE418C90738DCB3F7E21AF"/>
          </w:pPr>
          <w:r w:rsidRPr="00523D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Me-Light">
    <w:altName w:val="FS M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243FB"/>
    <w:rsid w:val="00067F98"/>
    <w:rsid w:val="00110FE7"/>
    <w:rsid w:val="00190291"/>
    <w:rsid w:val="001D109C"/>
    <w:rsid w:val="001E2FBA"/>
    <w:rsid w:val="00202DD8"/>
    <w:rsid w:val="002064D8"/>
    <w:rsid w:val="002255B6"/>
    <w:rsid w:val="002647F1"/>
    <w:rsid w:val="002B775A"/>
    <w:rsid w:val="00300F28"/>
    <w:rsid w:val="003171FA"/>
    <w:rsid w:val="0039191C"/>
    <w:rsid w:val="0042572C"/>
    <w:rsid w:val="00436729"/>
    <w:rsid w:val="005B37F5"/>
    <w:rsid w:val="00644E4A"/>
    <w:rsid w:val="008A7910"/>
    <w:rsid w:val="009F0E51"/>
    <w:rsid w:val="00A51C9F"/>
    <w:rsid w:val="00B362CC"/>
    <w:rsid w:val="00BC1ED1"/>
    <w:rsid w:val="00BE270D"/>
    <w:rsid w:val="00C17CE6"/>
    <w:rsid w:val="00C32496"/>
    <w:rsid w:val="00C44B7A"/>
    <w:rsid w:val="00C53B21"/>
    <w:rsid w:val="00C85EBC"/>
    <w:rsid w:val="00D96785"/>
    <w:rsid w:val="00DB3F49"/>
    <w:rsid w:val="00E02023"/>
    <w:rsid w:val="00E7740C"/>
    <w:rsid w:val="00EE3A44"/>
    <w:rsid w:val="00FF4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B21"/>
    <w:rPr>
      <w:color w:val="808080"/>
    </w:rPr>
  </w:style>
  <w:style w:type="paragraph" w:customStyle="1" w:styleId="EF3D0CD0095B40CC9F8D4B752D56B16E">
    <w:name w:val="EF3D0CD0095B40CC9F8D4B752D56B16E"/>
    <w:rsid w:val="0042572C"/>
    <w:pPr>
      <w:spacing w:before="120" w:after="120" w:line="288" w:lineRule="auto"/>
    </w:pPr>
    <w:rPr>
      <w:rFonts w:ascii="Arial" w:eastAsiaTheme="minorHAnsi" w:hAnsi="Arial"/>
      <w:sz w:val="24"/>
      <w:lang w:eastAsia="en-US"/>
    </w:rPr>
  </w:style>
  <w:style w:type="paragraph" w:customStyle="1" w:styleId="5A4F7CD13D4E4AED9AFE872B4F68154D1">
    <w:name w:val="5A4F7CD13D4E4AED9AFE872B4F68154D1"/>
    <w:rsid w:val="0042572C"/>
    <w:pPr>
      <w:spacing w:before="120" w:after="120" w:line="288" w:lineRule="auto"/>
    </w:pPr>
    <w:rPr>
      <w:rFonts w:ascii="Arial" w:eastAsiaTheme="minorHAnsi" w:hAnsi="Arial"/>
      <w:sz w:val="24"/>
      <w:lang w:eastAsia="en-US"/>
    </w:rPr>
  </w:style>
  <w:style w:type="paragraph" w:customStyle="1" w:styleId="77C5B34445454B3FB78D60DC54634E84">
    <w:name w:val="77C5B34445454B3FB78D60DC54634E84"/>
    <w:rsid w:val="001D109C"/>
  </w:style>
  <w:style w:type="paragraph" w:customStyle="1" w:styleId="61AF02D782124DA2858B9B481C7886A1">
    <w:name w:val="61AF02D782124DA2858B9B481C7886A1"/>
    <w:rsid w:val="001D109C"/>
  </w:style>
  <w:style w:type="paragraph" w:customStyle="1" w:styleId="89635B8F56AA4E389859EC8997E8EA4A">
    <w:name w:val="89635B8F56AA4E389859EC8997E8EA4A"/>
    <w:rsid w:val="001D109C"/>
  </w:style>
  <w:style w:type="paragraph" w:customStyle="1" w:styleId="C2015F5E24B7454585179D2558731B30">
    <w:name w:val="C2015F5E24B7454585179D2558731B30"/>
    <w:rsid w:val="00644E4A"/>
  </w:style>
  <w:style w:type="paragraph" w:customStyle="1" w:styleId="88DF2C4968124350ACF22632F49BA02C">
    <w:name w:val="88DF2C4968124350ACF22632F49BA02C"/>
    <w:rsid w:val="00644E4A"/>
  </w:style>
  <w:style w:type="paragraph" w:customStyle="1" w:styleId="49FA75D5137D48808BCB7D650EAC119E">
    <w:name w:val="49FA75D5137D48808BCB7D650EAC119E"/>
    <w:rsid w:val="00644E4A"/>
  </w:style>
  <w:style w:type="paragraph" w:customStyle="1" w:styleId="5F8A157E714C4F679F8328CD57DFC4A7">
    <w:name w:val="5F8A157E714C4F679F8328CD57DFC4A7"/>
    <w:rsid w:val="00644E4A"/>
  </w:style>
  <w:style w:type="paragraph" w:customStyle="1" w:styleId="6CFF7B19CC8440E68F37CE5E5D8EA942">
    <w:name w:val="6CFF7B19CC8440E68F37CE5E5D8EA942"/>
    <w:rsid w:val="00644E4A"/>
  </w:style>
  <w:style w:type="paragraph" w:customStyle="1" w:styleId="98D38F492E8C4C61B15E13113EAC6A29">
    <w:name w:val="98D38F492E8C4C61B15E13113EAC6A29"/>
    <w:rsid w:val="00644E4A"/>
  </w:style>
  <w:style w:type="paragraph" w:customStyle="1" w:styleId="3F42F287F57A4677B39A36E316255260">
    <w:name w:val="3F42F287F57A4677B39A36E316255260"/>
    <w:rsid w:val="00644E4A"/>
  </w:style>
  <w:style w:type="paragraph" w:customStyle="1" w:styleId="51EA6F70FDC44DF19DF1DBD919389665">
    <w:name w:val="51EA6F70FDC44DF19DF1DBD919389665"/>
    <w:rsid w:val="00644E4A"/>
  </w:style>
  <w:style w:type="paragraph" w:customStyle="1" w:styleId="ECB225A97BD8401DB6F63C8A902DFADB">
    <w:name w:val="ECB225A97BD8401DB6F63C8A902DFADB"/>
    <w:rsid w:val="00644E4A"/>
  </w:style>
  <w:style w:type="paragraph" w:customStyle="1" w:styleId="E3E549AE889E48B7972EC6B0821EF089">
    <w:name w:val="E3E549AE889E48B7972EC6B0821EF089"/>
    <w:rsid w:val="00C85EBC"/>
  </w:style>
  <w:style w:type="paragraph" w:customStyle="1" w:styleId="84DC0A722C174EDCBA86720343F466AE">
    <w:name w:val="84DC0A722C174EDCBA86720343F466AE"/>
    <w:rsid w:val="00C85EBC"/>
  </w:style>
  <w:style w:type="paragraph" w:customStyle="1" w:styleId="E7EA0D1C43D748A1A5424518536D053B">
    <w:name w:val="E7EA0D1C43D748A1A5424518536D053B"/>
    <w:rsid w:val="00C85EBC"/>
  </w:style>
  <w:style w:type="paragraph" w:customStyle="1" w:styleId="F7B096FA1D4242D097CBF345708161DE">
    <w:name w:val="F7B096FA1D4242D097CBF345708161DE"/>
    <w:rsid w:val="000243FB"/>
  </w:style>
  <w:style w:type="paragraph" w:customStyle="1" w:styleId="8CC381BBAB944F67A6FBE9039D39FA1F">
    <w:name w:val="8CC381BBAB944F67A6FBE9039D39FA1F"/>
    <w:rsid w:val="00436729"/>
  </w:style>
  <w:style w:type="paragraph" w:customStyle="1" w:styleId="862B3AA9CD88464CA8ED3F93C212EBEA">
    <w:name w:val="862B3AA9CD88464CA8ED3F93C212EBEA"/>
    <w:rsid w:val="00436729"/>
  </w:style>
  <w:style w:type="paragraph" w:customStyle="1" w:styleId="C1B82BBA25B8498582049CB52176F907">
    <w:name w:val="C1B82BBA25B8498582049CB52176F907"/>
    <w:rsid w:val="00436729"/>
  </w:style>
  <w:style w:type="paragraph" w:customStyle="1" w:styleId="14FAAEEB2B05441995EE6A7100887026">
    <w:name w:val="14FAAEEB2B05441995EE6A7100887026"/>
    <w:rsid w:val="00436729"/>
  </w:style>
  <w:style w:type="paragraph" w:customStyle="1" w:styleId="71A62309DBAD40F98CB16D9ED1A72D5D">
    <w:name w:val="71A62309DBAD40F98CB16D9ED1A72D5D"/>
    <w:rsid w:val="00436729"/>
  </w:style>
  <w:style w:type="paragraph" w:customStyle="1" w:styleId="1A7BCD12054C4A8181BEF80FCC0B2F77">
    <w:name w:val="1A7BCD12054C4A8181BEF80FCC0B2F77"/>
    <w:rsid w:val="00436729"/>
  </w:style>
  <w:style w:type="paragraph" w:customStyle="1" w:styleId="62FA0CEFAB4D4116A4C62422F00AF191">
    <w:name w:val="62FA0CEFAB4D4116A4C62422F00AF191"/>
    <w:rsid w:val="00436729"/>
  </w:style>
  <w:style w:type="paragraph" w:customStyle="1" w:styleId="32075D483A4C4E5B9F47FBF898802569">
    <w:name w:val="32075D483A4C4E5B9F47FBF898802569"/>
    <w:rsid w:val="00436729"/>
  </w:style>
  <w:style w:type="paragraph" w:customStyle="1" w:styleId="78F3402641F247EF92255CBFFACA4FCC">
    <w:name w:val="78F3402641F247EF92255CBFFACA4FCC"/>
    <w:rsid w:val="00B362CC"/>
  </w:style>
  <w:style w:type="paragraph" w:customStyle="1" w:styleId="1C4321A6FFEB4EA6ADF79A9198554201">
    <w:name w:val="1C4321A6FFEB4EA6ADF79A9198554201"/>
    <w:rsid w:val="00B362CC"/>
  </w:style>
  <w:style w:type="paragraph" w:customStyle="1" w:styleId="8704017AB88648529BBD3D49650FBF70">
    <w:name w:val="8704017AB88648529BBD3D49650FBF70"/>
    <w:rsid w:val="00B362CC"/>
  </w:style>
  <w:style w:type="paragraph" w:customStyle="1" w:styleId="270BFC87392F4816B704807343E56100">
    <w:name w:val="270BFC87392F4816B704807343E56100"/>
    <w:rsid w:val="00C53B21"/>
    <w:rPr>
      <w:lang w:val="en-GB" w:eastAsia="en-GB"/>
    </w:rPr>
  </w:style>
  <w:style w:type="paragraph" w:customStyle="1" w:styleId="95C7E88900CB4FCEAF20221C5FE2C7F0">
    <w:name w:val="95C7E88900CB4FCEAF20221C5FE2C7F0"/>
    <w:rsid w:val="00C53B21"/>
    <w:rPr>
      <w:lang w:val="en-GB" w:eastAsia="en-GB"/>
    </w:rPr>
  </w:style>
  <w:style w:type="paragraph" w:customStyle="1" w:styleId="65F7BF8C593E450EB9256090C5E679FD">
    <w:name w:val="65F7BF8C593E450EB9256090C5E679FD"/>
    <w:rsid w:val="00C53B21"/>
    <w:rPr>
      <w:lang w:val="en-GB" w:eastAsia="en-GB"/>
    </w:rPr>
  </w:style>
  <w:style w:type="paragraph" w:customStyle="1" w:styleId="1F6026D08EBE418C90738DCB3F7E21AF">
    <w:name w:val="1F6026D08EBE418C90738DCB3F7E21AF"/>
    <w:rsid w:val="00C53B21"/>
    <w:rPr>
      <w:lang w:val="en-GB" w:eastAsia="en-GB"/>
    </w:rPr>
  </w:style>
  <w:style w:type="paragraph" w:customStyle="1" w:styleId="D058557122CA4019A3D55BB08261FC94">
    <w:name w:val="D058557122CA4019A3D55BB08261FC94"/>
    <w:rsid w:val="00C53B2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eda4ad6-7ef7-4305-ba1e-934f809bdd01">
      <Terms xmlns="http://schemas.microsoft.com/office/infopath/2007/PartnerControls">
        <TermInfo xmlns="http://schemas.microsoft.com/office/infopath/2007/PartnerControls">
          <TermName xmlns="http://schemas.microsoft.com/office/infopath/2007/PartnerControls">Form - Home and Living Supports Request</TermName>
          <TermId xmlns="http://schemas.microsoft.com/office/infopath/2007/PartnerControls">11111111-1111-1111-1111-111111111111</TermId>
        </TermInfo>
      </Terms>
    </TaxKeywordTaxHTField>
    <TaxCatchAll xmlns="4eda4ad6-7ef7-4305-ba1e-934f809bdd01"/>
    <Current_x0020_Pathway_x0020_Stage xmlns="3e3d4a39-2383-4475-b98e-96ac62e21f66">
      <Value>Not Applicable</Value>
    </Current_x0020_Pathway_x0020_Stage>
    <Resource_x0020_Type xmlns="3e3d4a39-2383-4475-b98e-96ac62e21f66">Form</Resource_x0020_Type>
    <q2ck xmlns="3e3d4a39-2383-4475-b98e-96ac62e21f66">Form Template</q2ck>
    <Recent_x0020_changes xmlns="3e3d4a39-2383-4475-b98e-96ac62e21f66" xsi:nil="true"/>
    <Topic xmlns="3e3d4a39-2383-4475-b98e-96ac62e21f66" xsi:nil="true"/>
    <Show_x0020_on_x0020_recent_x0020_change_x0020_table xmlns="3e3d4a39-2383-4475-b98e-96ac62e21f66">false</Show_x0020_on_x0020_recent_x0020_change_x0020_table>
    <Supporting_x0020_Information xmlns="3e3d4a39-2383-4475-b98e-96ac62e21f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E2F6E146C636B44B448BEA6E8C65997" ma:contentTypeVersion="18" ma:contentTypeDescription="Create a new document." ma:contentTypeScope="" ma:versionID="ccaf7dabb5caaac3a9c55eaaf3ef7845">
  <xsd:schema xmlns:xsd="http://www.w3.org/2001/XMLSchema" xmlns:xs="http://www.w3.org/2001/XMLSchema" xmlns:p="http://schemas.microsoft.com/office/2006/metadata/properties" xmlns:ns2="3e3d4a39-2383-4475-b98e-96ac62e21f66" xmlns:ns3="4eda4ad6-7ef7-4305-ba1e-934f809bdd01" targetNamespace="http://schemas.microsoft.com/office/2006/metadata/properties" ma:root="true" ma:fieldsID="389c85d8d0a50e4b164f7ba75ad448cf" ns2:_="" ns3:_="">
    <xsd:import namespace="3e3d4a39-2383-4475-b98e-96ac62e21f66"/>
    <xsd:import namespace="4eda4ad6-7ef7-4305-ba1e-934f809bdd01"/>
    <xsd:element name="properties">
      <xsd:complexType>
        <xsd:sequence>
          <xsd:element name="documentManagement">
            <xsd:complexType>
              <xsd:all>
                <xsd:element ref="ns2:Resource_x0020_Type"/>
                <xsd:element ref="ns2:q2ck"/>
                <xsd:element ref="ns2:Current_x0020_Pathway_x0020_Stage" minOccurs="0"/>
                <xsd:element ref="ns3:TaxKeywordTaxHTField" minOccurs="0"/>
                <xsd:element ref="ns3:TaxCatchAll" minOccurs="0"/>
                <xsd:element ref="ns2:Topic" minOccurs="0"/>
                <xsd:element ref="ns2:Recent_x0020_changes" minOccurs="0"/>
                <xsd:element ref="ns2:Show_x0020_on_x0020_recent_x0020_change_x0020_table" minOccurs="0"/>
                <xsd:element ref="ns2:Supporting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d4a39-2383-4475-b98e-96ac62e21f66" elementFormDefault="qualified">
    <xsd:import namespace="http://schemas.microsoft.com/office/2006/documentManagement/types"/>
    <xsd:import namespace="http://schemas.microsoft.com/office/infopath/2007/PartnerControls"/>
    <xsd:element name="Resource_x0020_Type" ma:index="8" ma:displayName="Group" ma:format="Dropdown" ma:indexed="true" ma:internalName="Resource_x0020_Type">
      <xsd:simpleType>
        <xsd:restriction base="dms:Choice">
          <xsd:enumeration value="Task Card"/>
          <xsd:enumeration value="QRG"/>
          <xsd:enumeration value="Work Practice"/>
          <xsd:enumeration value="Practice Guidance"/>
          <xsd:enumeration value="Other Resource"/>
          <xsd:enumeration value="Letter"/>
          <xsd:enumeration value="Form"/>
          <xsd:enumeration value="Pathway Design Fortnightly Update"/>
          <xsd:enumeration value="Reporting Tool"/>
          <xsd:enumeration value="Script"/>
          <xsd:enumeration value="Work Instruction"/>
          <xsd:enumeration value="Fact Sheet"/>
          <xsd:enumeration value="Interactions"/>
          <xsd:enumeration value="Standard Operating Procedure"/>
          <xsd:enumeration value="Operational Guidelines"/>
          <xsd:enumeration value="COVID 19 Response Resources"/>
          <xsd:enumeration value="Disability-Related Health Supports Practice Guidance"/>
        </xsd:restriction>
      </xsd:simpleType>
    </xsd:element>
    <xsd:element name="q2ck" ma:index="9" ma:displayName="Resource" ma:indexed="true" ma:internalName="q2ck">
      <xsd:simpleType>
        <xsd:restriction base="dms:Text">
          <xsd:maxLength value="255"/>
        </xsd:restriction>
      </xsd:simpleType>
    </xsd:element>
    <xsd:element name="Current_x0020_Pathway_x0020_Stage" ma:index="10" nillable="true" ma:displayName="Relates to" ma:internalName="Current_x0020_Pathway_x0020_Stage" ma:requiredMultiChoice="true">
      <xsd:complexType>
        <xsd:complexContent>
          <xsd:extension base="dms:MultiChoice">
            <xsd:sequence>
              <xsd:element name="Value" maxOccurs="unbounded" minOccurs="0" nillable="true">
                <xsd:simpleType>
                  <xsd:restriction base="dms:Choice">
                    <xsd:enumeration value="Pre-Planning"/>
                    <xsd:enumeration value="Planning"/>
                    <xsd:enumeration value="Implementation"/>
                    <xsd:enumeration value="Monitoring"/>
                    <xsd:enumeration value="Review"/>
                    <xsd:enumeration value="General"/>
                    <xsd:enumeration value="Not Applicable"/>
                    <xsd:enumeration value="COVID-19 Response Resources"/>
                    <xsd:enumeration value="Operational Guideline"/>
                    <xsd:enumeration value="Disability - Related Health Supports"/>
                    <xsd:enumeration value="Letter"/>
                    <xsd:enumeration value="Form"/>
                  </xsd:restriction>
                </xsd:simpleType>
              </xsd:element>
            </xsd:sequence>
          </xsd:extension>
        </xsd:complexContent>
      </xsd:complexType>
    </xsd:element>
    <xsd:element name="Topic" ma:index="14" nillable="true" ma:displayName="Topic" ma:format="Dropdown" ma:indexed="true" ma:internalName="Topic">
      <xsd:simpleType>
        <xsd:restriction base="dms:Choice">
          <xsd:enumeration value="COVID-19 response resources"/>
          <xsd:enumeration value="Practice Guidance"/>
          <xsd:enumeration value="Standard Operating Procedures"/>
          <xsd:enumeration value="Operational Guidelines"/>
          <xsd:enumeration value="Disability- Related Health Supports"/>
          <xsd:enumeration value="Letter - Access"/>
          <xsd:enumeration value="Letter - Appointed Child Representatives"/>
          <xsd:enumeration value="Letter - Appointments"/>
          <xsd:enumeration value="Letter - Bank Account Details"/>
          <xsd:enumeration value="Letter - Ceasing Access"/>
          <xsd:enumeration value="Letter - Death of a Participant"/>
          <xsd:enumeration value="Letter - General"/>
          <xsd:enumeration value="Letter - Housing"/>
          <xsd:enumeration value="Letter - Nominees"/>
          <xsd:enumeration value="Letter - Participant Consent"/>
          <xsd:enumeration value="Letter - Participant Relocation"/>
          <xsd:enumeration value="Letter - Plan Approval"/>
          <xsd:enumeration value="Letter - Portal Activation"/>
          <xsd:enumeration value="Letter - Restricted Access"/>
          <xsd:enumeration value="Letter - Review: AAT Review"/>
          <xsd:enumeration value="Letter - Review: S48 Unscheduled Plan Review"/>
          <xsd:enumeration value="Letter - Review: S100 Internal Review - General"/>
          <xsd:enumeration value="Letter - Review: S100 Internal Review of Access Decision"/>
          <xsd:enumeration value="Letter - Review: S100 Internal Review of Planning Decision"/>
          <xsd:enumeration value="Letter - Review: S100 Internal Review of Unscheduled Planning Decision"/>
          <xsd:enumeration value="Letter - Review: Scheduled Plan Review"/>
          <xsd:enumeration value="Letter - Unable to Contact"/>
          <xsd:enumeration value="Letter"/>
          <xsd:enumeration value="Form - Bank Account Details"/>
          <xsd:enumeration value="Form - Ceasing Access"/>
          <xsd:enumeration value="Form - Change of Circumstances"/>
          <xsd:enumeration value="Form - Child Representatives"/>
          <xsd:enumeration value="Form - Death of a Participant"/>
          <xsd:enumeration value="Form - Eligibility Checklist"/>
          <xsd:enumeration value="Form - Nominees"/>
          <xsd:enumeration value="Form - Participant Consent"/>
          <xsd:enumeration value="Form - Request for Service"/>
          <xsd:enumeration value="Form - Restricted Access"/>
          <xsd:enumeration value="Form - Review"/>
          <xsd:enumeration value="Form - Self-Management"/>
          <xsd:enumeration value="Form - Support Coordination"/>
          <xsd:enumeration value="Form"/>
        </xsd:restriction>
      </xsd:simpleType>
    </xsd:element>
    <xsd:element name="Recent_x0020_changes" ma:index="15" nillable="true" ma:displayName="Recent changes" ma:internalName="Recent_x0020_changes">
      <xsd:simpleType>
        <xsd:restriction base="dms:Note"/>
      </xsd:simpleType>
    </xsd:element>
    <xsd:element name="Show_x0020_on_x0020_recent_x0020_change_x0020_table" ma:index="16" nillable="true" ma:displayName="Show on recent change table" ma:decimals="0" ma:description="set as 0/blank = dont show, 1= low, 2= med, 3= high, 4 or higher top priority" ma:internalName="Show_x0020_on_x0020_recent_x0020_change_x0020_table">
      <xsd:simpleType>
        <xsd:restriction base="dms:Number"/>
      </xsd:simpleType>
    </xsd:element>
    <xsd:element name="Supporting_x0020_Information" ma:index="18" nillable="true" ma:displayName="Supporting Information" ma:internalName="Supporting_x0020_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readOnly="false"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2.xml><?xml version="1.0" encoding="utf-8"?>
<ds:datastoreItem xmlns:ds="http://schemas.openxmlformats.org/officeDocument/2006/customXml" ds:itemID="{6D97ABA4-CC49-48EE-B97D-319CCEE8CC7D}">
  <ds:schemaRefs>
    <ds:schemaRef ds:uri="http://schemas.microsoft.com/office/2006/metadata/properties"/>
    <ds:schemaRef ds:uri="http://schemas.microsoft.com/office/infopath/2007/PartnerControls"/>
    <ds:schemaRef ds:uri="4eda4ad6-7ef7-4305-ba1e-934f809bdd01"/>
    <ds:schemaRef ds:uri="3e3d4a39-2383-4475-b98e-96ac62e21f66"/>
  </ds:schemaRefs>
</ds:datastoreItem>
</file>

<file path=customXml/itemProps3.xml><?xml version="1.0" encoding="utf-8"?>
<ds:datastoreItem xmlns:ds="http://schemas.openxmlformats.org/officeDocument/2006/customXml" ds:itemID="{F820A9FB-667C-43C2-B83C-60CB0D3A1FAC}">
  <ds:schemaRefs>
    <ds:schemaRef ds:uri="http://schemas.microsoft.com/sharepoint/v3/contenttype/forms"/>
  </ds:schemaRefs>
</ds:datastoreItem>
</file>

<file path=customXml/itemProps4.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8E8288-7767-4754-8901-CE1630141B22}">
  <ds:schemaRefs>
    <ds:schemaRef ds:uri="http://schemas.openxmlformats.org/officeDocument/2006/bibliography"/>
  </ds:schemaRefs>
</ds:datastoreItem>
</file>

<file path=customXml/itemProps6.xml><?xml version="1.0" encoding="utf-8"?>
<ds:datastoreItem xmlns:ds="http://schemas.openxmlformats.org/officeDocument/2006/customXml" ds:itemID="{1DCBF558-85A3-4CD6-92AF-3AC60BE4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d4a39-2383-4475-b98e-96ac62e21f66"/>
    <ds:schemaRef ds:uri="4eda4ad6-7ef7-4305-ba1e-934f809bd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 template</Template>
  <TotalTime>2</TotalTime>
  <Pages>19</Pages>
  <Words>2887</Words>
  <Characters>16456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Form - Home and Living Supports Request</vt:lpstr>
    </vt:vector>
  </TitlesOfParts>
  <Company>Australian Government</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Home and Living Supports Request</dc:title>
  <dc:subject/>
  <dc:creator>Blachford, Bridie</dc:creator>
  <cp:keywords>Form - Home and Living Supports Request</cp:keywords>
  <dc:description/>
  <cp:lastModifiedBy>Adrian Tear</cp:lastModifiedBy>
  <cp:revision>2</cp:revision>
  <cp:lastPrinted>2018-10-30T03:28:00Z</cp:lastPrinted>
  <dcterms:created xsi:type="dcterms:W3CDTF">2021-07-05T06:49:00Z</dcterms:created>
  <dcterms:modified xsi:type="dcterms:W3CDTF">2021-07-05T06:49:00Z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0x010100DE2F6E146C636B44B448BEA6E8C65997</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ies>
</file>