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BF975" w14:textId="364D9166" w:rsidR="00090D2B" w:rsidRPr="0087182F" w:rsidRDefault="00ED520E" w:rsidP="00090D2B">
      <w:pPr>
        <w:spacing w:after="120" w:line="240" w:lineRule="auto"/>
        <w:rPr>
          <w:rFonts w:ascii="Arial" w:eastAsia="Times New Roman" w:hAnsi="Arial" w:cs="Arial"/>
          <w:color w:val="000000"/>
          <w:lang w:val="en-AU" w:eastAsia="en-AU"/>
        </w:rPr>
      </w:pPr>
      <w:r w:rsidRPr="0087182F">
        <w:rPr>
          <w:rFonts w:ascii="Arial" w:eastAsia="Times New Roman" w:hAnsi="Arial" w:cs="Arial"/>
          <w:b/>
          <w:bCs/>
          <w:color w:val="6B2976"/>
          <w:sz w:val="24"/>
          <w:szCs w:val="24"/>
          <w:lang w:val="en-AU" w:eastAsia="en-AU"/>
        </w:rPr>
        <w:t xml:space="preserve">Summary </w:t>
      </w:r>
      <w:r w:rsidR="00090D2B" w:rsidRPr="0087182F">
        <w:rPr>
          <w:rFonts w:ascii="Arial" w:eastAsia="Times New Roman" w:hAnsi="Arial" w:cs="Arial"/>
          <w:b/>
          <w:bCs/>
          <w:color w:val="6B2976"/>
          <w:sz w:val="24"/>
          <w:szCs w:val="24"/>
          <w:lang w:val="en-AU" w:eastAsia="en-AU"/>
        </w:rPr>
        <w:t>Progress Report</w:t>
      </w:r>
      <w:r w:rsidRPr="0087182F">
        <w:rPr>
          <w:rFonts w:ascii="Arial" w:eastAsia="Times New Roman" w:hAnsi="Arial" w:cs="Arial"/>
          <w:b/>
          <w:bCs/>
          <w:color w:val="6B2976"/>
          <w:sz w:val="24"/>
          <w:szCs w:val="24"/>
          <w:lang w:val="en-AU" w:eastAsia="en-AU"/>
        </w:rPr>
        <w:t xml:space="preserve"> – </w:t>
      </w:r>
      <w:r w:rsidRPr="0087182F">
        <w:rPr>
          <w:rFonts w:ascii="Arial" w:eastAsia="Times New Roman" w:hAnsi="Arial" w:cs="Arial"/>
          <w:b/>
          <w:bCs/>
          <w:color w:val="6B2976"/>
          <w:lang w:val="en-AU" w:eastAsia="en-AU"/>
        </w:rPr>
        <w:t>To be used for reporting to NDIS prior to end of Plan</w:t>
      </w:r>
    </w:p>
    <w:p w14:paraId="2E2DF70A" w14:textId="77777777" w:rsidR="00090D2B" w:rsidRPr="0087182F" w:rsidRDefault="00090D2B" w:rsidP="00090D2B">
      <w:pPr>
        <w:spacing w:before="239"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</w:pPr>
      <w:r w:rsidRPr="0087182F">
        <w:rPr>
          <w:rFonts w:ascii="Arial" w:eastAsia="Times New Roman" w:hAnsi="Arial" w:cs="Arial"/>
          <w:b/>
          <w:bCs/>
          <w:color w:val="54A0CF"/>
          <w:sz w:val="24"/>
          <w:szCs w:val="24"/>
          <w:lang w:val="en-AU" w:eastAsia="en-AU"/>
        </w:rPr>
        <w:t>Service Provider details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5"/>
        <w:gridCol w:w="5295"/>
      </w:tblGrid>
      <w:tr w:rsidR="00090D2B" w:rsidRPr="0087182F" w14:paraId="7A7C89DE" w14:textId="77777777" w:rsidTr="00090D2B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46B0616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>Service provider name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55077" w14:textId="77777777" w:rsidR="00090D2B" w:rsidRPr="0087182F" w:rsidRDefault="001642AF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  <w:t>Diversitas WA</w:t>
            </w:r>
          </w:p>
        </w:tc>
      </w:tr>
      <w:tr w:rsidR="00090D2B" w:rsidRPr="0087182F" w14:paraId="5E1296FC" w14:textId="77777777" w:rsidTr="00090D2B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6C20309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>NDIS Registration number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B2DA3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</w:p>
        </w:tc>
      </w:tr>
      <w:tr w:rsidR="00090D2B" w:rsidRPr="0087182F" w14:paraId="3E0D6357" w14:textId="77777777" w:rsidTr="00090D2B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A373A69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>Contact phone number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8811A" w14:textId="7DCC150B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</w:p>
        </w:tc>
      </w:tr>
      <w:tr w:rsidR="00090D2B" w:rsidRPr="0087182F" w14:paraId="202736ED" w14:textId="77777777" w:rsidTr="00090D2B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A8D07B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>Contact name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2CA49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</w:p>
        </w:tc>
      </w:tr>
    </w:tbl>
    <w:p w14:paraId="1B72E4DC" w14:textId="77777777" w:rsidR="00090D2B" w:rsidRPr="0087182F" w:rsidRDefault="00090D2B" w:rsidP="00090D2B">
      <w:pPr>
        <w:spacing w:before="239"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</w:pPr>
      <w:r w:rsidRPr="0087182F">
        <w:rPr>
          <w:rFonts w:ascii="Arial" w:eastAsia="Times New Roman" w:hAnsi="Arial" w:cs="Arial"/>
          <w:b/>
          <w:bCs/>
          <w:color w:val="54A0CF"/>
          <w:sz w:val="24"/>
          <w:szCs w:val="24"/>
          <w:lang w:val="en-AU" w:eastAsia="en-AU"/>
        </w:rPr>
        <w:t>Participant details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1"/>
        <w:gridCol w:w="5289"/>
      </w:tblGrid>
      <w:tr w:rsidR="00090D2B" w:rsidRPr="0087182F" w14:paraId="233F28D6" w14:textId="77777777" w:rsidTr="00090D2B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1C29FB2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>Full Name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525FD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</w:p>
        </w:tc>
      </w:tr>
      <w:tr w:rsidR="00090D2B" w:rsidRPr="0087182F" w14:paraId="5579731C" w14:textId="77777777" w:rsidTr="00090D2B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90E6FFC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>NDIS Number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AF302" w14:textId="77777777" w:rsidR="00090D2B" w:rsidRPr="0087182F" w:rsidRDefault="00090D2B" w:rsidP="00090D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</w:p>
        </w:tc>
      </w:tr>
    </w:tbl>
    <w:p w14:paraId="2F41DBC7" w14:textId="77777777" w:rsidR="00090D2B" w:rsidRPr="0087182F" w:rsidRDefault="00090D2B" w:rsidP="00090D2B">
      <w:pPr>
        <w:spacing w:before="239"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</w:pPr>
      <w:r w:rsidRPr="0087182F">
        <w:rPr>
          <w:rFonts w:ascii="Arial" w:eastAsia="Times New Roman" w:hAnsi="Arial" w:cs="Arial"/>
          <w:b/>
          <w:bCs/>
          <w:color w:val="54A0CF"/>
          <w:sz w:val="24"/>
          <w:szCs w:val="24"/>
          <w:lang w:val="en-AU" w:eastAsia="en-AU"/>
        </w:rPr>
        <w:t>Support details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6267"/>
      </w:tblGrid>
      <w:tr w:rsidR="00090D2B" w:rsidRPr="0087182F" w14:paraId="40AA5A62" w14:textId="77777777" w:rsidTr="00090D2B"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C993CA2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>Type</w:t>
            </w:r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7D66F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</w:p>
        </w:tc>
      </w:tr>
      <w:tr w:rsidR="00090D2B" w:rsidRPr="0087182F" w14:paraId="78044F7F" w14:textId="77777777" w:rsidTr="00090D2B"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25A3765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>Reporting frequency</w:t>
            </w:r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F6B5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</w:p>
        </w:tc>
      </w:tr>
    </w:tbl>
    <w:p w14:paraId="586AC1DB" w14:textId="77777777" w:rsidR="00090D2B" w:rsidRPr="0087182F" w:rsidRDefault="00090D2B" w:rsidP="00090D2B">
      <w:pPr>
        <w:spacing w:before="320" w:after="239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</w:pPr>
      <w:r w:rsidRPr="0087182F">
        <w:rPr>
          <w:rFonts w:ascii="Arial" w:eastAsia="Times New Roman" w:hAnsi="Arial" w:cs="Arial"/>
          <w:b/>
          <w:bCs/>
          <w:color w:val="6B2976"/>
          <w:sz w:val="24"/>
          <w:szCs w:val="24"/>
          <w:lang w:val="en-AU" w:eastAsia="en-AU"/>
        </w:rPr>
        <w:t>Outcomes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7851"/>
      </w:tblGrid>
      <w:tr w:rsidR="00090D2B" w:rsidRPr="0087182F" w14:paraId="6ACFF1B8" w14:textId="77777777" w:rsidTr="0036461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29BDF2E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>Goal 1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D9B6A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</w:p>
        </w:tc>
      </w:tr>
      <w:tr w:rsidR="00090D2B" w:rsidRPr="0087182F" w14:paraId="2DE3BFB0" w14:textId="77777777" w:rsidTr="00364612">
        <w:tc>
          <w:tcPr>
            <w:tcW w:w="9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679133C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>Expected Outcomes</w:t>
            </w:r>
          </w:p>
        </w:tc>
      </w:tr>
      <w:tr w:rsidR="00364612" w:rsidRPr="0087182F" w14:paraId="73DA5C52" w14:textId="77777777" w:rsidTr="00364612">
        <w:tc>
          <w:tcPr>
            <w:tcW w:w="9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D8314" w14:textId="77777777" w:rsidR="00364612" w:rsidRPr="0087182F" w:rsidRDefault="00364612" w:rsidP="00090D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</w:pPr>
          </w:p>
        </w:tc>
      </w:tr>
      <w:tr w:rsidR="00090D2B" w:rsidRPr="0087182F" w14:paraId="03A24E18" w14:textId="77777777" w:rsidTr="00364612">
        <w:tc>
          <w:tcPr>
            <w:tcW w:w="9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1B14AFA0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>Progress:</w:t>
            </w:r>
          </w:p>
        </w:tc>
      </w:tr>
      <w:tr w:rsidR="00364612" w:rsidRPr="0087182F" w14:paraId="38536C1C" w14:textId="77777777" w:rsidTr="00364612">
        <w:tc>
          <w:tcPr>
            <w:tcW w:w="9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A8E58" w14:textId="77777777" w:rsidR="00364612" w:rsidRPr="0087182F" w:rsidRDefault="00364612" w:rsidP="00090D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</w:pPr>
          </w:p>
        </w:tc>
      </w:tr>
    </w:tbl>
    <w:p w14:paraId="7367331A" w14:textId="77777777" w:rsidR="00090D2B" w:rsidRPr="0087182F" w:rsidRDefault="00090D2B" w:rsidP="00090D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</w:pPr>
      <w:r w:rsidRPr="0087182F"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7851"/>
      </w:tblGrid>
      <w:tr w:rsidR="00090D2B" w:rsidRPr="0087182F" w14:paraId="2DC472F6" w14:textId="77777777" w:rsidTr="00090D2B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2070D8" w14:textId="77777777" w:rsidR="00090D2B" w:rsidRPr="0087182F" w:rsidRDefault="00090D2B" w:rsidP="00C74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>Goal 2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5E6CF" w14:textId="77777777" w:rsidR="00090D2B" w:rsidRPr="0087182F" w:rsidRDefault="00090D2B" w:rsidP="00C74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</w:p>
        </w:tc>
      </w:tr>
      <w:tr w:rsidR="00090D2B" w:rsidRPr="0087182F" w14:paraId="5DBF3916" w14:textId="77777777" w:rsidTr="00090D2B">
        <w:tc>
          <w:tcPr>
            <w:tcW w:w="9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47B0016" w14:textId="77777777" w:rsidR="00090D2B" w:rsidRPr="0087182F" w:rsidRDefault="00090D2B" w:rsidP="00C74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>Expected Outcomes</w:t>
            </w:r>
          </w:p>
        </w:tc>
      </w:tr>
      <w:tr w:rsidR="00090D2B" w:rsidRPr="0087182F" w14:paraId="2772D004" w14:textId="77777777" w:rsidTr="00090D2B">
        <w:tc>
          <w:tcPr>
            <w:tcW w:w="9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DECD1" w14:textId="77777777" w:rsidR="00090D2B" w:rsidRPr="0087182F" w:rsidRDefault="00090D2B" w:rsidP="00C74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  <w:t xml:space="preserve"> </w:t>
            </w:r>
          </w:p>
        </w:tc>
      </w:tr>
      <w:tr w:rsidR="00090D2B" w:rsidRPr="0087182F" w14:paraId="56331A6C" w14:textId="77777777" w:rsidTr="00090D2B">
        <w:tc>
          <w:tcPr>
            <w:tcW w:w="9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AA2E4DE" w14:textId="77777777" w:rsidR="00090D2B" w:rsidRPr="0087182F" w:rsidRDefault="00090D2B" w:rsidP="00C74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>Progress:</w:t>
            </w:r>
          </w:p>
        </w:tc>
      </w:tr>
      <w:tr w:rsidR="00090D2B" w:rsidRPr="0087182F" w14:paraId="15B8B1BF" w14:textId="77777777" w:rsidTr="00090D2B">
        <w:tc>
          <w:tcPr>
            <w:tcW w:w="9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99228" w14:textId="77777777" w:rsidR="00090D2B" w:rsidRPr="0087182F" w:rsidRDefault="00090D2B" w:rsidP="00C74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</w:pPr>
          </w:p>
        </w:tc>
      </w:tr>
    </w:tbl>
    <w:p w14:paraId="69879C1D" w14:textId="77777777" w:rsidR="00090D2B" w:rsidRPr="0087182F" w:rsidRDefault="00090D2B" w:rsidP="00090D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</w:pPr>
      <w:r w:rsidRPr="0087182F"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7851"/>
      </w:tblGrid>
      <w:tr w:rsidR="00090D2B" w:rsidRPr="0087182F" w14:paraId="742E670F" w14:textId="77777777" w:rsidTr="0036461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27D04EE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>Goal 3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2C7F8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</w:p>
        </w:tc>
      </w:tr>
      <w:tr w:rsidR="00090D2B" w:rsidRPr="0087182F" w14:paraId="02592A53" w14:textId="77777777" w:rsidTr="00364612">
        <w:tc>
          <w:tcPr>
            <w:tcW w:w="9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3348EDB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>Expected Outcomes</w:t>
            </w:r>
          </w:p>
        </w:tc>
      </w:tr>
      <w:tr w:rsidR="00364612" w:rsidRPr="0087182F" w14:paraId="2F93CDA4" w14:textId="77777777" w:rsidTr="00364612">
        <w:tc>
          <w:tcPr>
            <w:tcW w:w="9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95F8F" w14:textId="77777777" w:rsidR="00364612" w:rsidRPr="0087182F" w:rsidRDefault="00364612" w:rsidP="00090D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</w:pPr>
          </w:p>
        </w:tc>
      </w:tr>
      <w:tr w:rsidR="00090D2B" w:rsidRPr="0087182F" w14:paraId="6E32179D" w14:textId="77777777" w:rsidTr="00364612">
        <w:tc>
          <w:tcPr>
            <w:tcW w:w="9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444CB24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>Progress:</w:t>
            </w:r>
          </w:p>
        </w:tc>
      </w:tr>
      <w:tr w:rsidR="00090D2B" w:rsidRPr="0087182F" w14:paraId="0D3849F6" w14:textId="77777777" w:rsidTr="00364612">
        <w:tc>
          <w:tcPr>
            <w:tcW w:w="9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0E5B0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</w:p>
        </w:tc>
      </w:tr>
    </w:tbl>
    <w:p w14:paraId="437A1E9C" w14:textId="77777777" w:rsidR="00090D2B" w:rsidRPr="0087182F" w:rsidRDefault="00090D2B" w:rsidP="00090D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</w:pPr>
      <w:r w:rsidRPr="0087182F"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090D2B" w:rsidRPr="0087182F" w14:paraId="5D2690AC" w14:textId="77777777" w:rsidTr="00090D2B">
        <w:tc>
          <w:tcPr>
            <w:tcW w:w="10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EF52203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>Additional comments</w:t>
            </w:r>
          </w:p>
        </w:tc>
      </w:tr>
      <w:tr w:rsidR="00090D2B" w:rsidRPr="0087182F" w14:paraId="444C7A37" w14:textId="77777777" w:rsidTr="00090D2B">
        <w:tc>
          <w:tcPr>
            <w:tcW w:w="10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9108B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color w:val="000000"/>
                <w:sz w:val="24"/>
                <w:szCs w:val="24"/>
                <w:lang w:val="en-AU" w:eastAsia="en-AU"/>
              </w:rPr>
              <w:t> </w:t>
            </w:r>
          </w:p>
        </w:tc>
      </w:tr>
    </w:tbl>
    <w:p w14:paraId="44F96207" w14:textId="77777777" w:rsidR="00090D2B" w:rsidRPr="0087182F" w:rsidRDefault="00090D2B" w:rsidP="00090D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</w:pPr>
      <w:r w:rsidRPr="0087182F">
        <w:rPr>
          <w:rFonts w:ascii="Arial" w:eastAsia="Times New Roman" w:hAnsi="Arial" w:cs="Arial"/>
          <w:color w:val="000000"/>
          <w:sz w:val="24"/>
          <w:szCs w:val="24"/>
          <w:lang w:val="en-AU" w:eastAsia="en-A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6244"/>
      </w:tblGrid>
      <w:tr w:rsidR="00090D2B" w:rsidRPr="0087182F" w14:paraId="42CDC79D" w14:textId="77777777" w:rsidTr="00090D2B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E327C6A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 xml:space="preserve">Name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BA820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</w:p>
        </w:tc>
      </w:tr>
      <w:tr w:rsidR="00090D2B" w:rsidRPr="0087182F" w14:paraId="5FD4EDD7" w14:textId="77777777" w:rsidTr="00090D2B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6FB2C4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871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AU" w:eastAsia="en-AU"/>
              </w:rPr>
              <w:t>Date of report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9F626" w14:textId="77777777" w:rsidR="00090D2B" w:rsidRPr="0087182F" w:rsidRDefault="00090D2B" w:rsidP="00090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</w:p>
        </w:tc>
      </w:tr>
    </w:tbl>
    <w:p w14:paraId="138F3F2E" w14:textId="77777777" w:rsidR="00090D2B" w:rsidRPr="0087182F" w:rsidRDefault="00090D2B">
      <w:pPr>
        <w:rPr>
          <w:rFonts w:ascii="Arial" w:hAnsi="Arial" w:cs="Arial"/>
          <w:sz w:val="24"/>
          <w:szCs w:val="24"/>
        </w:rPr>
      </w:pPr>
    </w:p>
    <w:sectPr w:rsidR="00090D2B" w:rsidRPr="0087182F" w:rsidSect="00090D2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48B50" w14:textId="77777777" w:rsidR="00671C80" w:rsidRDefault="00671C80" w:rsidP="00090D2B">
      <w:pPr>
        <w:spacing w:after="0" w:line="240" w:lineRule="auto"/>
      </w:pPr>
      <w:r>
        <w:separator/>
      </w:r>
    </w:p>
  </w:endnote>
  <w:endnote w:type="continuationSeparator" w:id="0">
    <w:p w14:paraId="063806F8" w14:textId="77777777" w:rsidR="00671C80" w:rsidRDefault="00671C80" w:rsidP="0009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2971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06FA4" w14:textId="77777777" w:rsidR="00364612" w:rsidRDefault="003646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D7BEC5" w14:textId="77777777" w:rsidR="00364612" w:rsidRDefault="00364612">
    <w:pPr>
      <w:pStyle w:val="Footer"/>
    </w:pPr>
    <w:r>
      <w:rPr>
        <w:rFonts w:ascii="Arial" w:hAnsi="Arial" w:cs="Arial"/>
        <w:color w:val="6B2976"/>
      </w:rPr>
      <w:t>Mentoring supports: Progress Report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9917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0F0F0" w14:textId="77777777" w:rsidR="00090D2B" w:rsidRDefault="00090D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57EC1F" w14:textId="77777777" w:rsidR="00090D2B" w:rsidRDefault="00090D2B">
    <w:pPr>
      <w:pStyle w:val="Footer"/>
    </w:pPr>
    <w:r>
      <w:rPr>
        <w:rFonts w:ascii="Arial" w:hAnsi="Arial" w:cs="Arial"/>
        <w:color w:val="6B2976"/>
      </w:rPr>
      <w:t>Mentoring supports: Progress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4AC9C" w14:textId="77777777" w:rsidR="00671C80" w:rsidRDefault="00671C80" w:rsidP="00090D2B">
      <w:pPr>
        <w:spacing w:after="0" w:line="240" w:lineRule="auto"/>
      </w:pPr>
      <w:r>
        <w:separator/>
      </w:r>
    </w:p>
  </w:footnote>
  <w:footnote w:type="continuationSeparator" w:id="0">
    <w:p w14:paraId="6E749FB0" w14:textId="77777777" w:rsidR="00671C80" w:rsidRDefault="00671C80" w:rsidP="0009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1B5E0" w14:textId="77777777" w:rsidR="00090D2B" w:rsidRDefault="00090D2B">
    <w:pPr>
      <w:pStyle w:val="Header"/>
    </w:pPr>
  </w:p>
  <w:p w14:paraId="2B3B5D12" w14:textId="77777777" w:rsidR="00090D2B" w:rsidRDefault="00090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1864A" w14:textId="77777777" w:rsidR="00090D2B" w:rsidRDefault="00090D2B">
    <w:pPr>
      <w:pStyle w:val="Header"/>
    </w:pPr>
    <w:r>
      <w:rPr>
        <w:noProof/>
      </w:rPr>
      <w:drawing>
        <wp:inline distT="0" distB="0" distL="0" distR="0" wp14:anchorId="444F3009" wp14:editId="2CF2A85B">
          <wp:extent cx="5731510" cy="965835"/>
          <wp:effectExtent l="0" t="0" r="254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0E"/>
    <w:rsid w:val="00090D2B"/>
    <w:rsid w:val="0009236F"/>
    <w:rsid w:val="001642AF"/>
    <w:rsid w:val="00364612"/>
    <w:rsid w:val="004C423C"/>
    <w:rsid w:val="00517A18"/>
    <w:rsid w:val="00671C80"/>
    <w:rsid w:val="00673316"/>
    <w:rsid w:val="006E64B2"/>
    <w:rsid w:val="007726FC"/>
    <w:rsid w:val="0087182F"/>
    <w:rsid w:val="008C2190"/>
    <w:rsid w:val="008E6407"/>
    <w:rsid w:val="009F4BC0"/>
    <w:rsid w:val="00ED520E"/>
    <w:rsid w:val="00F0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73E35"/>
  <w15:chartTrackingRefBased/>
  <w15:docId w15:val="{7055432A-CB6E-4F21-9DAF-1B642DB3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D2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0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D2B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09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upport%20Coordination%20Resources\Individualised%20Services%20Template%20Folder\Progress%20Report%20NDI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Progress Report NDIS Template</Template>
  <TotalTime>100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Diversitaswa</dc:creator>
  <cp:keywords/>
  <dc:description/>
  <cp:lastModifiedBy>Adrian Tear</cp:lastModifiedBy>
  <cp:revision>3</cp:revision>
  <dcterms:created xsi:type="dcterms:W3CDTF">2021-02-21T04:07:00Z</dcterms:created>
  <dcterms:modified xsi:type="dcterms:W3CDTF">2021-02-21T05:47:00Z</dcterms:modified>
</cp:coreProperties>
</file>