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75EB2" w14:textId="77777777" w:rsidR="0036595F" w:rsidRPr="00EB2C70" w:rsidRDefault="00B96A43" w:rsidP="005B298D">
      <w:pPr>
        <w:spacing w:line="18" w:lineRule="atLeast"/>
        <w:jc w:val="center"/>
        <w:outlineLvl w:val="0"/>
        <w:rPr>
          <w:rFonts w:ascii="Christian Participants" w:hAnsi="Christian Participants"/>
          <w:b/>
          <w:sz w:val="32"/>
          <w:szCs w:val="44"/>
        </w:rPr>
      </w:pPr>
      <w:r>
        <w:rPr>
          <w:rFonts w:ascii="Century Gothic" w:hAnsi="Century Gothic"/>
          <w:b/>
          <w:bCs/>
          <w:noProof/>
          <w:color w:val="BFBFBF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57DA6E96" wp14:editId="71D15B1D">
            <wp:simplePos x="0" y="0"/>
            <wp:positionH relativeFrom="column">
              <wp:posOffset>4811395</wp:posOffset>
            </wp:positionH>
            <wp:positionV relativeFrom="paragraph">
              <wp:posOffset>-213995</wp:posOffset>
            </wp:positionV>
            <wp:extent cx="2390775" cy="1232206"/>
            <wp:effectExtent l="114300" t="57150" r="47625" b="139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UM LOGO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202" r="9995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67"/>
                    <a:stretch/>
                  </pic:blipFill>
                  <pic:spPr bwMode="auto">
                    <a:xfrm>
                      <a:off x="0" y="0"/>
                      <a:ext cx="2390775" cy="123220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C70" w:rsidRPr="00EB2C70">
        <w:rPr>
          <w:rFonts w:ascii="Christian Participants" w:hAnsi="Christian Participants"/>
          <w:b/>
          <w:sz w:val="36"/>
          <w:szCs w:val="44"/>
        </w:rPr>
        <w:t>APPLICATION</w:t>
      </w:r>
    </w:p>
    <w:p w14:paraId="4908980C" w14:textId="63233D0C" w:rsidR="00BC7F9D" w:rsidRPr="00AE1A89" w:rsidRDefault="007E26BF" w:rsidP="007E26BF">
      <w:pPr>
        <w:tabs>
          <w:tab w:val="left" w:pos="1230"/>
        </w:tabs>
        <w:spacing w:line="18" w:lineRule="atLeast"/>
        <w:rPr>
          <w:sz w:val="13"/>
        </w:rPr>
      </w:pPr>
      <w:r>
        <w:rPr>
          <w:sz w:val="13"/>
        </w:rPr>
        <w:tab/>
      </w:r>
    </w:p>
    <w:tbl>
      <w:tblPr>
        <w:tblW w:w="11401" w:type="dxa"/>
        <w:tblLook w:val="04A0" w:firstRow="1" w:lastRow="0" w:firstColumn="1" w:lastColumn="0" w:noHBand="0" w:noVBand="1"/>
      </w:tblPr>
      <w:tblGrid>
        <w:gridCol w:w="1237"/>
        <w:gridCol w:w="727"/>
        <w:gridCol w:w="1149"/>
        <w:gridCol w:w="552"/>
        <w:gridCol w:w="193"/>
        <w:gridCol w:w="911"/>
        <w:gridCol w:w="969"/>
        <w:gridCol w:w="627"/>
        <w:gridCol w:w="705"/>
        <w:gridCol w:w="563"/>
        <w:gridCol w:w="323"/>
        <w:gridCol w:w="1563"/>
        <w:gridCol w:w="252"/>
        <w:gridCol w:w="1630"/>
      </w:tblGrid>
      <w:tr w:rsidR="00756B3B" w:rsidRPr="00756B3B" w14:paraId="400EDAC4" w14:textId="77777777" w:rsidTr="003E3ABA">
        <w:trPr>
          <w:trHeight w:val="440"/>
        </w:trPr>
        <w:tc>
          <w:tcPr>
            <w:tcW w:w="3665" w:type="dxa"/>
            <w:gridSpan w:val="4"/>
            <w:shd w:val="clear" w:color="auto" w:fill="auto"/>
            <w:vAlign w:val="center"/>
            <w:hideMark/>
          </w:tcPr>
          <w:p w14:paraId="69BDE5D7" w14:textId="79B153F3" w:rsidR="00756B3B" w:rsidRPr="00EB2C70" w:rsidRDefault="00EB2C70" w:rsidP="005B298D">
            <w:pPr>
              <w:spacing w:line="18" w:lineRule="atLeast"/>
              <w:ind w:left="-109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FREEUM-</w:t>
            </w:r>
            <w:r w:rsidR="00044FC6">
              <w:rPr>
                <w:rFonts w:ascii="Century Gothic" w:hAnsi="Century Gothic"/>
                <w:b/>
                <w:bCs/>
                <w:sz w:val="24"/>
              </w:rPr>
              <w:t>LEOCMA</w:t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 LLC</w:t>
            </w:r>
          </w:p>
        </w:tc>
        <w:tc>
          <w:tcPr>
            <w:tcW w:w="7736" w:type="dxa"/>
            <w:gridSpan w:val="10"/>
            <w:vMerge w:val="restart"/>
            <w:shd w:val="clear" w:color="auto" w:fill="auto"/>
            <w:vAlign w:val="center"/>
            <w:hideMark/>
          </w:tcPr>
          <w:p w14:paraId="35274F02" w14:textId="77777777" w:rsidR="00756B3B" w:rsidRPr="00756B3B" w:rsidRDefault="00756B3B" w:rsidP="005B298D">
            <w:pPr>
              <w:spacing w:line="18" w:lineRule="atLeast"/>
              <w:jc w:val="right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="00756B3B" w:rsidRPr="00756B3B" w14:paraId="03B8C6AE" w14:textId="77777777" w:rsidTr="003E3ABA">
        <w:trPr>
          <w:trHeight w:val="300"/>
        </w:trPr>
        <w:tc>
          <w:tcPr>
            <w:tcW w:w="3665" w:type="dxa"/>
            <w:gridSpan w:val="4"/>
            <w:shd w:val="clear" w:color="auto" w:fill="auto"/>
            <w:noWrap/>
            <w:vAlign w:val="center"/>
            <w:hideMark/>
          </w:tcPr>
          <w:p w14:paraId="14EB5F48" w14:textId="77777777" w:rsidR="00756B3B" w:rsidRPr="00EA3AB7" w:rsidRDefault="00EB2C70" w:rsidP="005B298D">
            <w:pPr>
              <w:spacing w:line="18" w:lineRule="atLeast"/>
              <w:ind w:left="-109"/>
              <w:rPr>
                <w:rFonts w:ascii="Century Gothic" w:hAnsi="Century Gothic"/>
                <w:b/>
                <w:bCs/>
                <w:color w:val="525252"/>
                <w:sz w:val="18"/>
                <w:szCs w:val="18"/>
              </w:rPr>
            </w:pPr>
            <w:r w:rsidRPr="00EA3AB7">
              <w:rPr>
                <w:rFonts w:ascii="Century Gothic" w:hAnsi="Century Gothic"/>
                <w:b/>
                <w:bCs/>
                <w:color w:val="525252"/>
                <w:sz w:val="18"/>
                <w:szCs w:val="18"/>
              </w:rPr>
              <w:t>UNITED STATES OF AMERICA</w:t>
            </w:r>
          </w:p>
        </w:tc>
        <w:tc>
          <w:tcPr>
            <w:tcW w:w="7736" w:type="dxa"/>
            <w:gridSpan w:val="10"/>
            <w:vMerge/>
            <w:shd w:val="clear" w:color="auto" w:fill="auto"/>
            <w:vAlign w:val="center"/>
            <w:hideMark/>
          </w:tcPr>
          <w:p w14:paraId="24B30AF9" w14:textId="77777777" w:rsidR="00756B3B" w:rsidRPr="00756B3B" w:rsidRDefault="00756B3B" w:rsidP="005B298D">
            <w:pPr>
              <w:spacing w:line="18" w:lineRule="atLeast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="00756B3B" w:rsidRPr="00756B3B" w14:paraId="62C69411" w14:textId="77777777" w:rsidTr="003E3ABA">
        <w:trPr>
          <w:trHeight w:val="300"/>
        </w:trPr>
        <w:tc>
          <w:tcPr>
            <w:tcW w:w="3665" w:type="dxa"/>
            <w:gridSpan w:val="4"/>
            <w:shd w:val="clear" w:color="auto" w:fill="auto"/>
            <w:noWrap/>
            <w:vAlign w:val="center"/>
            <w:hideMark/>
          </w:tcPr>
          <w:p w14:paraId="62AABAFB" w14:textId="00D6EF22" w:rsidR="00756B3B" w:rsidRPr="00EA3AB7" w:rsidRDefault="00BF6DEE" w:rsidP="005B298D">
            <w:pPr>
              <w:spacing w:line="18" w:lineRule="atLeast"/>
              <w:ind w:left="-109"/>
              <w:rPr>
                <w:rFonts w:ascii="Century Gothic" w:hAnsi="Century Gothic"/>
                <w:b/>
                <w:bCs/>
                <w:color w:val="525252"/>
                <w:sz w:val="18"/>
                <w:szCs w:val="18"/>
              </w:rPr>
            </w:pPr>
            <w:r w:rsidRPr="00EA3AB7">
              <w:rPr>
                <w:rFonts w:ascii="Century Gothic" w:hAnsi="Century Gothic"/>
                <w:b/>
                <w:bCs/>
                <w:color w:val="525252"/>
                <w:sz w:val="18"/>
                <w:szCs w:val="18"/>
              </w:rPr>
              <w:t xml:space="preserve">CONTACT# </w:t>
            </w:r>
            <w:r w:rsidR="007E26BF" w:rsidRPr="00EA3AB7">
              <w:rPr>
                <w:rFonts w:ascii="Century Gothic" w:hAnsi="Century Gothic"/>
                <w:b/>
                <w:bCs/>
                <w:color w:val="525252"/>
                <w:sz w:val="18"/>
                <w:szCs w:val="18"/>
              </w:rPr>
              <w:t>762</w:t>
            </w:r>
            <w:r w:rsidR="00756B3B" w:rsidRPr="00EA3AB7">
              <w:rPr>
                <w:rFonts w:ascii="Century Gothic" w:hAnsi="Century Gothic"/>
                <w:b/>
                <w:bCs/>
                <w:color w:val="525252"/>
                <w:sz w:val="18"/>
                <w:szCs w:val="18"/>
              </w:rPr>
              <w:t>-</w:t>
            </w:r>
            <w:r w:rsidR="007E26BF" w:rsidRPr="00EA3AB7">
              <w:rPr>
                <w:rFonts w:ascii="Century Gothic" w:hAnsi="Century Gothic"/>
                <w:b/>
                <w:bCs/>
                <w:color w:val="525252"/>
                <w:sz w:val="18"/>
                <w:szCs w:val="18"/>
              </w:rPr>
              <w:t>444</w:t>
            </w:r>
            <w:r w:rsidR="00756B3B" w:rsidRPr="00EA3AB7">
              <w:rPr>
                <w:rFonts w:ascii="Century Gothic" w:hAnsi="Century Gothic"/>
                <w:b/>
                <w:bCs/>
                <w:color w:val="525252"/>
                <w:sz w:val="18"/>
                <w:szCs w:val="18"/>
              </w:rPr>
              <w:t>-</w:t>
            </w:r>
            <w:r w:rsidR="007E26BF" w:rsidRPr="00EA3AB7">
              <w:rPr>
                <w:rFonts w:ascii="Century Gothic" w:hAnsi="Century Gothic"/>
                <w:b/>
                <w:bCs/>
                <w:color w:val="525252"/>
                <w:sz w:val="18"/>
                <w:szCs w:val="18"/>
              </w:rPr>
              <w:t>3497</w:t>
            </w:r>
          </w:p>
          <w:p w14:paraId="4AD40ABF" w14:textId="1DB76CD6" w:rsidR="00BF6DEE" w:rsidRPr="00EA3AB7" w:rsidRDefault="00BF6DEE" w:rsidP="005B298D">
            <w:pPr>
              <w:spacing w:line="18" w:lineRule="atLeast"/>
              <w:ind w:left="-109"/>
              <w:rPr>
                <w:rFonts w:ascii="Century Gothic" w:hAnsi="Century Gothic"/>
                <w:b/>
                <w:bCs/>
                <w:color w:val="525252"/>
                <w:sz w:val="18"/>
                <w:szCs w:val="18"/>
              </w:rPr>
            </w:pPr>
            <w:r w:rsidRPr="00EA3AB7">
              <w:rPr>
                <w:rFonts w:ascii="Century Gothic" w:hAnsi="Century Gothic"/>
                <w:b/>
                <w:bCs/>
                <w:color w:val="525252"/>
                <w:sz w:val="18"/>
                <w:szCs w:val="18"/>
              </w:rPr>
              <w:t xml:space="preserve">WEBSITE: </w:t>
            </w:r>
            <w:r w:rsidR="005B298D" w:rsidRPr="00EA3AB7">
              <w:rPr>
                <w:rFonts w:ascii="Century Gothic" w:hAnsi="Century Gothic"/>
                <w:b/>
                <w:bCs/>
                <w:color w:val="525252"/>
                <w:sz w:val="18"/>
                <w:szCs w:val="18"/>
              </w:rPr>
              <w:t>FREEUM</w:t>
            </w:r>
            <w:r w:rsidR="00287402" w:rsidRPr="00EA3AB7">
              <w:rPr>
                <w:rFonts w:ascii="Century Gothic" w:hAnsi="Century Gothic"/>
                <w:b/>
                <w:bCs/>
                <w:color w:val="525252"/>
                <w:sz w:val="18"/>
                <w:szCs w:val="18"/>
              </w:rPr>
              <w:t>LLC</w:t>
            </w:r>
            <w:r w:rsidR="005B298D" w:rsidRPr="00EA3AB7">
              <w:rPr>
                <w:rFonts w:ascii="Century Gothic" w:hAnsi="Century Gothic"/>
                <w:b/>
                <w:bCs/>
                <w:color w:val="525252"/>
                <w:sz w:val="18"/>
                <w:szCs w:val="18"/>
              </w:rPr>
              <w:t>.COM</w:t>
            </w:r>
          </w:p>
        </w:tc>
        <w:tc>
          <w:tcPr>
            <w:tcW w:w="7736" w:type="dxa"/>
            <w:gridSpan w:val="10"/>
            <w:vMerge/>
            <w:shd w:val="clear" w:color="auto" w:fill="auto"/>
            <w:noWrap/>
            <w:vAlign w:val="center"/>
            <w:hideMark/>
          </w:tcPr>
          <w:p w14:paraId="43AD19E1" w14:textId="77777777" w:rsidR="00756B3B" w:rsidRPr="00756B3B" w:rsidRDefault="00756B3B" w:rsidP="005B298D">
            <w:pPr>
              <w:spacing w:line="18" w:lineRule="atLeast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="00756B3B" w:rsidRPr="00756B3B" w14:paraId="60C55A47" w14:textId="77777777" w:rsidTr="003E3ABA">
        <w:trPr>
          <w:trHeight w:val="120"/>
        </w:trPr>
        <w:tc>
          <w:tcPr>
            <w:tcW w:w="3113" w:type="dxa"/>
            <w:gridSpan w:val="3"/>
            <w:shd w:val="clear" w:color="auto" w:fill="auto"/>
            <w:vAlign w:val="bottom"/>
            <w:hideMark/>
          </w:tcPr>
          <w:p w14:paraId="772B4D61" w14:textId="77777777" w:rsidR="00756B3B" w:rsidRPr="00756B3B" w:rsidRDefault="00756B3B" w:rsidP="005B298D">
            <w:pPr>
              <w:spacing w:line="18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shd w:val="clear" w:color="auto" w:fill="auto"/>
            <w:vAlign w:val="bottom"/>
            <w:hideMark/>
          </w:tcPr>
          <w:p w14:paraId="53447015" w14:textId="77777777" w:rsidR="00756B3B" w:rsidRPr="00756B3B" w:rsidRDefault="00756B3B" w:rsidP="005B298D">
            <w:pPr>
              <w:spacing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shd w:val="clear" w:color="auto" w:fill="auto"/>
            <w:vAlign w:val="bottom"/>
            <w:hideMark/>
          </w:tcPr>
          <w:p w14:paraId="038CBA90" w14:textId="77777777" w:rsidR="00756B3B" w:rsidRPr="00756B3B" w:rsidRDefault="00756B3B" w:rsidP="005B298D">
            <w:pPr>
              <w:spacing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bottom"/>
            <w:hideMark/>
          </w:tcPr>
          <w:p w14:paraId="48DDCD20" w14:textId="77777777" w:rsidR="00756B3B" w:rsidRPr="00756B3B" w:rsidRDefault="00756B3B" w:rsidP="005B298D">
            <w:pPr>
              <w:spacing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shd w:val="clear" w:color="auto" w:fill="auto"/>
            <w:vAlign w:val="bottom"/>
            <w:hideMark/>
          </w:tcPr>
          <w:p w14:paraId="001321EA" w14:textId="77777777" w:rsidR="00756B3B" w:rsidRPr="00756B3B" w:rsidRDefault="00756B3B" w:rsidP="005B298D">
            <w:pPr>
              <w:spacing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vAlign w:val="bottom"/>
            <w:hideMark/>
          </w:tcPr>
          <w:p w14:paraId="7908C6F3" w14:textId="77777777" w:rsidR="00756B3B" w:rsidRPr="00756B3B" w:rsidRDefault="00756B3B" w:rsidP="005B298D">
            <w:pPr>
              <w:spacing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B3B" w:rsidRPr="00F85E87" w14:paraId="46336D28" w14:textId="77777777" w:rsidTr="003E3ABA">
        <w:trPr>
          <w:trHeight w:val="432"/>
        </w:trPr>
        <w:tc>
          <w:tcPr>
            <w:tcW w:w="1964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0E2542F8" w14:textId="77777777" w:rsidR="00756B3B" w:rsidRPr="00F85E87" w:rsidRDefault="009515B9" w:rsidP="005B298D">
            <w:pPr>
              <w:spacing w:line="18" w:lineRule="atLeas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8"/>
              </w:rPr>
              <w:t>CANDIDATE</w:t>
            </w:r>
            <w:r w:rsidR="00756B3B" w:rsidRPr="00F85E87">
              <w:rPr>
                <w:rFonts w:ascii="Century Gothic" w:hAnsi="Century Gothic"/>
                <w:b/>
                <w:bCs/>
                <w:color w:val="FFFFFF"/>
                <w:szCs w:val="18"/>
              </w:rPr>
              <w:t xml:space="preserve"> NAME</w:t>
            </w:r>
          </w:p>
        </w:tc>
        <w:tc>
          <w:tcPr>
            <w:tcW w:w="3761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86CA28" w14:textId="77777777" w:rsidR="00756B3B" w:rsidRPr="00F85E87" w:rsidRDefault="00756B3B" w:rsidP="005B298D">
            <w:pPr>
              <w:spacing w:line="18" w:lineRule="atLeast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> </w:t>
            </w:r>
          </w:p>
        </w:tc>
        <w:tc>
          <w:tcPr>
            <w:tcW w:w="1895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C0644DC" w14:textId="77777777" w:rsidR="00756B3B" w:rsidRPr="00F85E87" w:rsidRDefault="00BF6DEE" w:rsidP="005B298D">
            <w:pPr>
              <w:spacing w:line="18" w:lineRule="atLeas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8"/>
              </w:rPr>
              <w:t>EMAIL</w:t>
            </w:r>
          </w:p>
        </w:tc>
        <w:tc>
          <w:tcPr>
            <w:tcW w:w="3762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8C8E14" w14:textId="77777777" w:rsidR="00756B3B" w:rsidRPr="00F85E87" w:rsidRDefault="00756B3B" w:rsidP="005B298D">
            <w:pPr>
              <w:spacing w:line="18" w:lineRule="atLeast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> </w:t>
            </w:r>
          </w:p>
        </w:tc>
      </w:tr>
      <w:tr w:rsidR="00756B3B" w:rsidRPr="00F85E87" w14:paraId="3C5A0F9F" w14:textId="77777777" w:rsidTr="003E3ABA">
        <w:trPr>
          <w:trHeight w:val="432"/>
        </w:trPr>
        <w:tc>
          <w:tcPr>
            <w:tcW w:w="1964" w:type="dxa"/>
            <w:gridSpan w:val="2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DEF73D8" w14:textId="77777777" w:rsidR="00756B3B" w:rsidRPr="00F85E87" w:rsidRDefault="00BF6DEE" w:rsidP="005B298D">
            <w:pPr>
              <w:spacing w:line="18" w:lineRule="atLeas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8"/>
              </w:rPr>
              <w:t>PHONE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263BF6EB" w14:textId="77777777" w:rsidR="00756B3B" w:rsidRPr="00F85E87" w:rsidRDefault="00756B3B" w:rsidP="005B298D">
            <w:pPr>
              <w:spacing w:line="18" w:lineRule="atLeast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57C59DB" w14:textId="77777777" w:rsidR="00756B3B" w:rsidRPr="00F85E87" w:rsidRDefault="00BF6DEE" w:rsidP="005B298D">
            <w:pPr>
              <w:spacing w:line="18" w:lineRule="atLeas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8"/>
              </w:rPr>
              <w:t>BEST CALL TIME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6E900125" w14:textId="77777777" w:rsidR="00756B3B" w:rsidRPr="00F85E87" w:rsidRDefault="00756B3B" w:rsidP="005B298D">
            <w:pPr>
              <w:spacing w:line="18" w:lineRule="atLeast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> 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588D96F" w14:textId="77777777" w:rsidR="00756B3B" w:rsidRPr="00F85E87" w:rsidRDefault="00BF6DEE" w:rsidP="005B298D">
            <w:pPr>
              <w:spacing w:line="18" w:lineRule="atLeas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8"/>
              </w:rPr>
              <w:t>NICKNAME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0E0A4DDF" w14:textId="77777777" w:rsidR="00756B3B" w:rsidRPr="00F85E87" w:rsidRDefault="00756B3B" w:rsidP="005B298D">
            <w:pPr>
              <w:spacing w:line="18" w:lineRule="atLeast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> </w:t>
            </w:r>
          </w:p>
        </w:tc>
      </w:tr>
      <w:tr w:rsidR="00F85E87" w:rsidRPr="00F85E87" w14:paraId="7849D87F" w14:textId="77777777" w:rsidTr="00F85E87">
        <w:trPr>
          <w:trHeight w:val="20"/>
        </w:trPr>
        <w:tc>
          <w:tcPr>
            <w:tcW w:w="11382" w:type="dxa"/>
            <w:gridSpan w:val="14"/>
            <w:tcBorders>
              <w:top w:val="nil"/>
              <w:left w:val="single" w:sz="4" w:space="0" w:color="BFBFBF"/>
              <w:bottom w:val="single" w:sz="8" w:space="0" w:color="BFBFBF"/>
            </w:tcBorders>
            <w:shd w:val="clear" w:color="auto" w:fill="BFBFBF" w:themeFill="background1" w:themeFillShade="BF"/>
            <w:vAlign w:val="center"/>
          </w:tcPr>
          <w:p w14:paraId="661615A9" w14:textId="77777777" w:rsidR="00F85E87" w:rsidRPr="00F85E87" w:rsidRDefault="00F85E87" w:rsidP="005B298D">
            <w:pPr>
              <w:spacing w:line="18" w:lineRule="atLeast"/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</w:tr>
      <w:tr w:rsidR="00756B3B" w:rsidRPr="00F85E87" w14:paraId="17F210F0" w14:textId="77777777" w:rsidTr="003E3ABA">
        <w:trPr>
          <w:trHeight w:val="547"/>
        </w:trPr>
        <w:tc>
          <w:tcPr>
            <w:tcW w:w="12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25252"/>
            <w:vAlign w:val="center"/>
            <w:hideMark/>
          </w:tcPr>
          <w:p w14:paraId="440373C0" w14:textId="77777777" w:rsidR="00756B3B" w:rsidRPr="00F85E87" w:rsidRDefault="00BF6DEE" w:rsidP="005B298D">
            <w:pPr>
              <w:spacing w:line="18" w:lineRule="atLeas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8"/>
              </w:rPr>
              <w:t>APPLICATION DATE</w:t>
            </w:r>
          </w:p>
        </w:tc>
        <w:tc>
          <w:tcPr>
            <w:tcW w:w="4488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7C7114" w14:textId="77777777" w:rsidR="00756B3B" w:rsidRPr="00F85E87" w:rsidRDefault="00756B3B" w:rsidP="005B298D">
            <w:pPr>
              <w:spacing w:line="18" w:lineRule="atLeast"/>
              <w:ind w:firstLineChars="100" w:firstLine="16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25252"/>
            <w:vAlign w:val="center"/>
            <w:hideMark/>
          </w:tcPr>
          <w:p w14:paraId="680AEE6B" w14:textId="77777777" w:rsidR="00756B3B" w:rsidRPr="00F85E87" w:rsidRDefault="00B62049" w:rsidP="005B298D">
            <w:pPr>
              <w:spacing w:line="18" w:lineRule="atLeas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8"/>
              </w:rPr>
              <w:t>START DATE</w:t>
            </w:r>
          </w:p>
        </w:tc>
        <w:tc>
          <w:tcPr>
            <w:tcW w:w="432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697D21" w14:textId="77777777" w:rsidR="00756B3B" w:rsidRPr="00F85E87" w:rsidRDefault="00756B3B" w:rsidP="005B298D">
            <w:pPr>
              <w:spacing w:line="18" w:lineRule="atLeast"/>
              <w:ind w:firstLineChars="100" w:firstLine="16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> </w:t>
            </w:r>
          </w:p>
        </w:tc>
      </w:tr>
    </w:tbl>
    <w:p w14:paraId="3C8098A3" w14:textId="222241E7" w:rsidR="009515B9" w:rsidRPr="00287402" w:rsidRDefault="00287402" w:rsidP="00753FA6">
      <w:pPr>
        <w:spacing w:line="18" w:lineRule="atLeast"/>
        <w:jc w:val="center"/>
        <w:rPr>
          <w:rFonts w:ascii="Terminator Two" w:hAnsi="Terminator Two"/>
          <w:b/>
          <w:color w:val="FF0000"/>
          <w:sz w:val="36"/>
          <w14:glow w14:rad="12700">
            <w14:srgbClr w14:val="FFCC66"/>
          </w14:glow>
        </w:rPr>
      </w:pPr>
      <w:r w:rsidRPr="00287402">
        <w:rPr>
          <w:rFonts w:ascii="Terminator Two" w:hAnsi="Terminator Two"/>
          <w:b/>
          <w:color w:val="FF0000"/>
          <w:sz w:val="36"/>
          <w14:glow w14:rad="12700">
            <w14:srgbClr w14:val="FFCC66"/>
          </w14:glow>
        </w:rPr>
        <w:t>CREED</w:t>
      </w:r>
    </w:p>
    <w:p w14:paraId="2C6C69B3" w14:textId="77777777" w:rsidR="00B62049" w:rsidRPr="00DC1079" w:rsidRDefault="001550C5" w:rsidP="005B298D">
      <w:pPr>
        <w:spacing w:line="18" w:lineRule="atLeast"/>
        <w:jc w:val="center"/>
        <w:rPr>
          <w:rFonts w:ascii="Christian Participants" w:hAnsi="Christian Participants"/>
          <w:color w:val="000000" w:themeColor="text1"/>
          <w:sz w:val="20"/>
          <w14:glow w14:rad="0">
            <w14:srgbClr w14:val="FF0000"/>
          </w14:glow>
        </w:rPr>
      </w:pPr>
      <w:r w:rsidRPr="00DC1079">
        <w:rPr>
          <w:rFonts w:ascii="Christian Participants" w:hAnsi="Christian Participants"/>
          <w:color w:val="000000" w:themeColor="text1"/>
          <w:sz w:val="20"/>
          <w14:glow w14:rad="0">
            <w14:srgbClr w14:val="FF0000"/>
          </w14:glow>
        </w:rPr>
        <w:t>DEUTERONOMY 8:18</w:t>
      </w:r>
      <w:r w:rsidR="004B34DC">
        <w:rPr>
          <w:rFonts w:ascii="Christian Participants" w:hAnsi="Christian Participants"/>
          <w:color w:val="000000" w:themeColor="text1"/>
          <w:sz w:val="20"/>
          <w14:glow w14:rad="0">
            <w14:srgbClr w14:val="FF0000"/>
          </w14:glow>
        </w:rPr>
        <w:t xml:space="preserve"> </w:t>
      </w:r>
      <w:r w:rsidRPr="00DC1079">
        <w:rPr>
          <w:rFonts w:ascii="Christian Participants" w:hAnsi="Christian Participants"/>
          <w:color w:val="000000" w:themeColor="text1"/>
          <w:sz w:val="20"/>
          <w14:glow w14:rad="0">
            <w14:srgbClr w14:val="FF0000"/>
          </w14:glow>
        </w:rPr>
        <w:t>KING JAMES VERSION</w:t>
      </w:r>
    </w:p>
    <w:p w14:paraId="561FD29D" w14:textId="77777777" w:rsidR="00B62049" w:rsidRPr="00DC1079" w:rsidRDefault="001550C5" w:rsidP="005B298D">
      <w:pPr>
        <w:spacing w:line="18" w:lineRule="atLeast"/>
        <w:jc w:val="center"/>
        <w:rPr>
          <w:rFonts w:ascii="Christian Participants" w:hAnsi="Christian Participants"/>
          <w:color w:val="000000" w:themeColor="text1"/>
          <w:sz w:val="20"/>
          <w14:glow w14:rad="0">
            <w14:srgbClr w14:val="FF0000"/>
          </w14:glow>
        </w:rPr>
      </w:pPr>
      <w:r w:rsidRPr="00DC1079">
        <w:rPr>
          <w:rFonts w:ascii="Christian Participants" w:hAnsi="Christian Participants"/>
          <w:b/>
          <w:bCs/>
          <w:color w:val="000000" w:themeColor="text1"/>
          <w:sz w:val="20"/>
          <w:vertAlign w:val="superscript"/>
          <w14:glow w14:rad="0">
            <w14:srgbClr w14:val="FF0000"/>
          </w14:glow>
        </w:rPr>
        <w:t>18</w:t>
      </w:r>
      <w:r w:rsidRPr="00DC1079">
        <w:rPr>
          <w:rFonts w:ascii="Times New Roman" w:hAnsi="Times New Roman"/>
          <w:b/>
          <w:bCs/>
          <w:color w:val="000000" w:themeColor="text1"/>
          <w:sz w:val="20"/>
          <w:vertAlign w:val="superscript"/>
          <w14:glow w14:rad="0">
            <w14:srgbClr w14:val="FF0000"/>
          </w14:glow>
        </w:rPr>
        <w:t> </w:t>
      </w:r>
      <w:r w:rsidRPr="00DC1079">
        <w:rPr>
          <w:rFonts w:ascii="Christian Participants" w:hAnsi="Christian Participants"/>
          <w:color w:val="000000" w:themeColor="text1"/>
          <w:sz w:val="20"/>
          <w14:glow w14:rad="0">
            <w14:srgbClr w14:val="FF0000"/>
          </w14:glow>
        </w:rPr>
        <w:t>BUT THOU SHALT REMEMBER THE</w:t>
      </w:r>
      <w:r w:rsidRPr="00DC1079">
        <w:rPr>
          <w:rFonts w:ascii="Times New Roman" w:hAnsi="Times New Roman"/>
          <w:color w:val="000000" w:themeColor="text1"/>
          <w:sz w:val="20"/>
          <w14:glow w14:rad="0">
            <w14:srgbClr w14:val="FF0000"/>
          </w14:glow>
        </w:rPr>
        <w:t> </w:t>
      </w:r>
      <w:r w:rsidRPr="00DC1079">
        <w:rPr>
          <w:rFonts w:ascii="Christian Participants" w:hAnsi="Christian Participants"/>
          <w:color w:val="000000" w:themeColor="text1"/>
          <w:sz w:val="20"/>
          <w14:glow w14:rad="0">
            <w14:srgbClr w14:val="FF0000"/>
          </w14:glow>
        </w:rPr>
        <w:t>LORD</w:t>
      </w:r>
      <w:r w:rsidRPr="00DC1079">
        <w:rPr>
          <w:rFonts w:ascii="Times New Roman" w:hAnsi="Times New Roman"/>
          <w:color w:val="000000" w:themeColor="text1"/>
          <w:sz w:val="20"/>
          <w14:glow w14:rad="0">
            <w14:srgbClr w14:val="FF0000"/>
          </w14:glow>
        </w:rPr>
        <w:t> </w:t>
      </w:r>
      <w:r w:rsidRPr="00DC1079">
        <w:rPr>
          <w:rFonts w:ascii="Christian Participants" w:hAnsi="Christian Participants"/>
          <w:color w:val="000000" w:themeColor="text1"/>
          <w:sz w:val="20"/>
          <w14:glow w14:rad="0">
            <w14:srgbClr w14:val="FF0000"/>
          </w14:glow>
        </w:rPr>
        <w:t>THY GOD: FOR IT IS HE THAT GIVETH THEE POWER TO GET WEALTH, THAT HE MAY ESTABLISH HIS COVENANT WHICH HE SWARE UNTO THY FATHERS, AS IT IS THIS DAY.</w:t>
      </w:r>
    </w:p>
    <w:tbl>
      <w:tblPr>
        <w:tblStyle w:val="TableGrid"/>
        <w:tblW w:w="11634" w:type="dxa"/>
        <w:tblInd w:w="-10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634"/>
      </w:tblGrid>
      <w:tr w:rsidR="009515B9" w:rsidRPr="006E419F" w14:paraId="2C235D16" w14:textId="77777777" w:rsidTr="00EA3AB7">
        <w:trPr>
          <w:trHeight w:val="388"/>
        </w:trPr>
        <w:tc>
          <w:tcPr>
            <w:tcW w:w="11634" w:type="dxa"/>
            <w:shd w:val="clear" w:color="auto" w:fill="323E4F" w:themeFill="text2" w:themeFillShade="BF"/>
          </w:tcPr>
          <w:p w14:paraId="1DDFC208" w14:textId="75FFD45D" w:rsidR="009515B9" w:rsidRPr="00753FA6" w:rsidRDefault="00287402" w:rsidP="005B298D">
            <w:pPr>
              <w:spacing w:line="18" w:lineRule="atLeast"/>
              <w:rPr>
                <w:rFonts w:ascii="Terminator Two" w:hAnsi="Terminator Two"/>
                <w:b/>
                <w:color w:val="FF0000"/>
                <w:sz w:val="36"/>
                <w14:glow w14:rad="12700">
                  <w14:srgbClr w14:val="FFCC66"/>
                </w14:glow>
                <w14:textFill>
                  <w14:gradFill>
                    <w14:gsLst>
                      <w14:gs w14:pos="0">
                        <w14:srgbClr w14:val="000082"/>
                      </w14:gs>
                      <w14:gs w14:pos="13000">
                        <w14:srgbClr w14:val="0047FF"/>
                      </w14:gs>
                      <w14:gs w14:pos="28000">
                        <w14:srgbClr w14:val="000082"/>
                      </w14:gs>
                      <w14:gs w14:pos="42999">
                        <w14:srgbClr w14:val="0047FF"/>
                      </w14:gs>
                      <w14:gs w14:pos="58000">
                        <w14:srgbClr w14:val="000082"/>
                      </w14:gs>
                      <w14:gs w14:pos="72000">
                        <w14:srgbClr w14:val="0047FF"/>
                      </w14:gs>
                      <w14:gs w14:pos="87000">
                        <w14:srgbClr w14:val="000082"/>
                      </w14:gs>
                      <w14:gs w14:pos="100000">
                        <w14:srgbClr w14:val="0047FF"/>
                      </w14:gs>
                    </w14:gsLst>
                    <w14:lin w14:ang="5400000" w14:scaled="0"/>
                  </w14:gradFill>
                </w14:textFill>
              </w:rPr>
            </w:pPr>
            <w:r w:rsidRPr="00287402">
              <w:rPr>
                <w:rFonts w:ascii="Terminator Two" w:hAnsi="Terminator Two"/>
                <w:b/>
                <w:color w:val="FF0000"/>
                <w:sz w:val="36"/>
                <w14:glow w14:rad="12700">
                  <w14:srgbClr w14:val="FFCC66"/>
                </w14:glow>
              </w:rPr>
              <w:t>GENERAL</w:t>
            </w:r>
          </w:p>
        </w:tc>
      </w:tr>
      <w:tr w:rsidR="009515B9" w:rsidRPr="006E419F" w14:paraId="7AC760A0" w14:textId="77777777" w:rsidTr="00EA3AB7">
        <w:trPr>
          <w:trHeight w:val="388"/>
        </w:trPr>
        <w:tc>
          <w:tcPr>
            <w:tcW w:w="11634" w:type="dxa"/>
            <w:shd w:val="clear" w:color="auto" w:fill="D5DCE4" w:themeFill="text2" w:themeFillTint="33"/>
          </w:tcPr>
          <w:p w14:paraId="63B6E6F6" w14:textId="77777777" w:rsidR="009515B9" w:rsidRPr="00753FA6" w:rsidRDefault="00753FA6" w:rsidP="005B298D">
            <w:pPr>
              <w:spacing w:line="18" w:lineRule="atLeast"/>
              <w:rPr>
                <w:rFonts w:ascii="Christian Participants" w:hAnsi="Christian Participants"/>
                <w:sz w:val="20"/>
              </w:rPr>
            </w:pPr>
            <w:r w:rsidRPr="00753FA6">
              <w:rPr>
                <w:rFonts w:ascii="Christian Participants" w:hAnsi="Christian Participants"/>
                <w:sz w:val="20"/>
              </w:rPr>
              <w:t>WHAT IS YOUR VERSION OF SUCCESS</w:t>
            </w:r>
            <w:r w:rsidR="009515B9" w:rsidRPr="00753FA6">
              <w:rPr>
                <w:rFonts w:ascii="Christian Participants" w:hAnsi="Christian Participants"/>
                <w:sz w:val="20"/>
              </w:rPr>
              <w:t xml:space="preserve">?  </w:t>
            </w:r>
          </w:p>
        </w:tc>
      </w:tr>
      <w:tr w:rsidR="009515B9" w:rsidRPr="006E419F" w14:paraId="2E986879" w14:textId="77777777" w:rsidTr="00EA3AB7">
        <w:trPr>
          <w:trHeight w:val="637"/>
        </w:trPr>
        <w:tc>
          <w:tcPr>
            <w:tcW w:w="11634" w:type="dxa"/>
          </w:tcPr>
          <w:p w14:paraId="4DD2E498" w14:textId="77777777" w:rsidR="009515B9" w:rsidRPr="006E419F" w:rsidRDefault="009515B9" w:rsidP="005B298D">
            <w:pPr>
              <w:spacing w:line="18" w:lineRule="atLeast"/>
              <w:rPr>
                <w:rFonts w:ascii="Century Gothic" w:hAnsi="Century Gothic"/>
                <w:sz w:val="18"/>
              </w:rPr>
            </w:pPr>
          </w:p>
        </w:tc>
      </w:tr>
      <w:tr w:rsidR="009515B9" w14:paraId="3CF00B05" w14:textId="77777777" w:rsidTr="00EA3AB7">
        <w:trPr>
          <w:trHeight w:val="388"/>
        </w:trPr>
        <w:tc>
          <w:tcPr>
            <w:tcW w:w="11634" w:type="dxa"/>
            <w:shd w:val="clear" w:color="auto" w:fill="D5DCE4" w:themeFill="text2" w:themeFillTint="33"/>
          </w:tcPr>
          <w:p w14:paraId="27ECA7D9" w14:textId="66F64054" w:rsidR="009515B9" w:rsidRPr="00753FA6" w:rsidRDefault="00753FA6" w:rsidP="00753FA6">
            <w:pPr>
              <w:spacing w:line="18" w:lineRule="atLeast"/>
              <w:rPr>
                <w:rFonts w:ascii="Christian Participants" w:hAnsi="Christian Participants"/>
                <w:sz w:val="20"/>
              </w:rPr>
            </w:pPr>
            <w:r w:rsidRPr="00753FA6">
              <w:rPr>
                <w:rFonts w:ascii="Christian Participants" w:hAnsi="Christian Participants"/>
                <w:sz w:val="20"/>
              </w:rPr>
              <w:t xml:space="preserve">HOW DOES </w:t>
            </w:r>
            <w:r w:rsidR="00EA3AB7">
              <w:rPr>
                <w:rFonts w:ascii="Christian Participants" w:hAnsi="Christian Participants"/>
                <w:sz w:val="20"/>
              </w:rPr>
              <w:t>LEOCMA</w:t>
            </w:r>
            <w:r w:rsidRPr="00753FA6">
              <w:rPr>
                <w:rFonts w:ascii="Christian Participants" w:hAnsi="Christian Participants"/>
                <w:sz w:val="20"/>
              </w:rPr>
              <w:t xml:space="preserve"> FIT </w:t>
            </w:r>
            <w:r>
              <w:rPr>
                <w:rFonts w:ascii="Christian Participants" w:hAnsi="Christian Participants"/>
                <w:sz w:val="20"/>
              </w:rPr>
              <w:t xml:space="preserve">INTO </w:t>
            </w:r>
            <w:r w:rsidRPr="00753FA6">
              <w:rPr>
                <w:rFonts w:ascii="Christian Participants" w:hAnsi="Christian Participants"/>
                <w:sz w:val="20"/>
              </w:rPr>
              <w:t>YOUR LONG-TERM CAREER GOALS?</w:t>
            </w:r>
          </w:p>
        </w:tc>
      </w:tr>
      <w:tr w:rsidR="009515B9" w:rsidRPr="006E419F" w14:paraId="39B792F4" w14:textId="77777777" w:rsidTr="00EA3AB7">
        <w:trPr>
          <w:trHeight w:val="565"/>
        </w:trPr>
        <w:tc>
          <w:tcPr>
            <w:tcW w:w="11634" w:type="dxa"/>
          </w:tcPr>
          <w:p w14:paraId="5FE39AD4" w14:textId="77777777" w:rsidR="009515B9" w:rsidRPr="006E419F" w:rsidRDefault="009515B9" w:rsidP="005B298D">
            <w:pPr>
              <w:spacing w:line="18" w:lineRule="atLeast"/>
              <w:rPr>
                <w:rFonts w:ascii="Century Gothic" w:hAnsi="Century Gothic"/>
                <w:sz w:val="18"/>
              </w:rPr>
            </w:pPr>
          </w:p>
        </w:tc>
      </w:tr>
      <w:tr w:rsidR="009515B9" w14:paraId="16FF8CC4" w14:textId="77777777" w:rsidTr="00EA3AB7">
        <w:trPr>
          <w:trHeight w:val="388"/>
        </w:trPr>
        <w:tc>
          <w:tcPr>
            <w:tcW w:w="11634" w:type="dxa"/>
            <w:shd w:val="clear" w:color="auto" w:fill="D5DCE4" w:themeFill="text2" w:themeFillTint="33"/>
          </w:tcPr>
          <w:p w14:paraId="528D6F9C" w14:textId="77777777" w:rsidR="009515B9" w:rsidRPr="00753FA6" w:rsidRDefault="00753FA6" w:rsidP="005B298D">
            <w:pPr>
              <w:spacing w:line="18" w:lineRule="atLeast"/>
              <w:rPr>
                <w:rFonts w:ascii="Christian Participants" w:hAnsi="Christian Participants"/>
                <w:sz w:val="20"/>
              </w:rPr>
            </w:pPr>
            <w:r w:rsidRPr="00753FA6">
              <w:rPr>
                <w:rFonts w:ascii="Christian Participants" w:hAnsi="Christian Participants"/>
                <w:sz w:val="20"/>
              </w:rPr>
              <w:t xml:space="preserve">WALK US THROUGH YOUR RESUME, HIGHLIGHT KEY EXPERIENCES THAT DEMONSTRATE YOUR STRENGTHS IN RELATION TO THIS POSITION. </w:t>
            </w:r>
          </w:p>
        </w:tc>
      </w:tr>
      <w:tr w:rsidR="009515B9" w:rsidRPr="006E419F" w14:paraId="64F13CD2" w14:textId="77777777" w:rsidTr="00EA3AB7">
        <w:trPr>
          <w:trHeight w:val="907"/>
        </w:trPr>
        <w:tc>
          <w:tcPr>
            <w:tcW w:w="11634" w:type="dxa"/>
          </w:tcPr>
          <w:p w14:paraId="64C7ED8E" w14:textId="77777777" w:rsidR="009515B9" w:rsidRPr="006E419F" w:rsidRDefault="009515B9" w:rsidP="005B298D">
            <w:pPr>
              <w:spacing w:line="18" w:lineRule="atLeast"/>
              <w:rPr>
                <w:rFonts w:ascii="Century Gothic" w:hAnsi="Century Gothic"/>
                <w:sz w:val="18"/>
              </w:rPr>
            </w:pPr>
          </w:p>
        </w:tc>
      </w:tr>
      <w:tr w:rsidR="009515B9" w:rsidRPr="006E419F" w14:paraId="307E21F5" w14:textId="77777777" w:rsidTr="00EA3AB7">
        <w:trPr>
          <w:trHeight w:val="392"/>
        </w:trPr>
        <w:tc>
          <w:tcPr>
            <w:tcW w:w="11634" w:type="dxa"/>
            <w:shd w:val="clear" w:color="auto" w:fill="323E4F" w:themeFill="text2" w:themeFillShade="BF"/>
          </w:tcPr>
          <w:p w14:paraId="15B73522" w14:textId="1898DA54" w:rsidR="009515B9" w:rsidRPr="00287402" w:rsidRDefault="00287402" w:rsidP="005B298D">
            <w:pPr>
              <w:spacing w:line="18" w:lineRule="atLeast"/>
              <w:rPr>
                <w:rFonts w:ascii="Terminator Two" w:hAnsi="Terminator Two"/>
                <w:b/>
                <w:color w:val="FF0000"/>
                <w:sz w:val="36"/>
                <w14:glow w14:rad="12700">
                  <w14:srgbClr w14:val="FFCC66"/>
                </w14:glow>
              </w:rPr>
            </w:pPr>
            <w:r w:rsidRPr="00287402">
              <w:rPr>
                <w:rFonts w:ascii="Terminator Two" w:hAnsi="Terminator Two"/>
                <w:b/>
                <w:color w:val="FF0000"/>
                <w:sz w:val="36"/>
                <w14:glow w14:rad="12700">
                  <w14:srgbClr w14:val="FFCC66"/>
                </w14:glow>
              </w:rPr>
              <w:t>ARE YOU THE BEST OF THE BEST</w:t>
            </w:r>
          </w:p>
        </w:tc>
      </w:tr>
      <w:tr w:rsidR="009515B9" w:rsidRPr="006E419F" w14:paraId="2801C87F" w14:textId="77777777" w:rsidTr="00EA3AB7">
        <w:trPr>
          <w:trHeight w:val="392"/>
        </w:trPr>
        <w:tc>
          <w:tcPr>
            <w:tcW w:w="11634" w:type="dxa"/>
            <w:shd w:val="clear" w:color="auto" w:fill="D5DCE4" w:themeFill="text2" w:themeFillTint="33"/>
          </w:tcPr>
          <w:p w14:paraId="71E98E37" w14:textId="77777777" w:rsidR="009515B9" w:rsidRPr="00753FA6" w:rsidRDefault="00753FA6" w:rsidP="005B298D">
            <w:pPr>
              <w:spacing w:line="18" w:lineRule="atLeast"/>
              <w:rPr>
                <w:rFonts w:ascii="Christian Participants" w:hAnsi="Christian Participants"/>
                <w:sz w:val="20"/>
              </w:rPr>
            </w:pPr>
            <w:r>
              <w:rPr>
                <w:rFonts w:ascii="Christian Participants" w:hAnsi="Christian Participants"/>
                <w:sz w:val="20"/>
              </w:rPr>
              <w:t>WHAT DO YOU VALUE AS YOU</w:t>
            </w:r>
            <w:r w:rsidR="004B34DC">
              <w:rPr>
                <w:rFonts w:ascii="Christian Participants" w:hAnsi="Christian Participants"/>
                <w:sz w:val="20"/>
              </w:rPr>
              <w:t>R</w:t>
            </w:r>
            <w:r>
              <w:rPr>
                <w:rFonts w:ascii="Christian Participants" w:hAnsi="Christian Participants"/>
                <w:sz w:val="20"/>
              </w:rPr>
              <w:t xml:space="preserve"> BEST</w:t>
            </w:r>
            <w:r w:rsidRPr="00753FA6">
              <w:rPr>
                <w:rFonts w:ascii="Christian Participants" w:hAnsi="Christian Participants"/>
                <w:sz w:val="20"/>
              </w:rPr>
              <w:t>: ACCOMPLISHMENTS, STRENGTHS, AND IMPROVEMENTS?</w:t>
            </w:r>
          </w:p>
        </w:tc>
      </w:tr>
      <w:tr w:rsidR="009515B9" w:rsidRPr="006E419F" w14:paraId="201631B5" w14:textId="77777777" w:rsidTr="00EA3AB7">
        <w:trPr>
          <w:trHeight w:val="1042"/>
        </w:trPr>
        <w:tc>
          <w:tcPr>
            <w:tcW w:w="11634" w:type="dxa"/>
          </w:tcPr>
          <w:p w14:paraId="677574FE" w14:textId="77777777" w:rsidR="005B298D" w:rsidRPr="006E419F" w:rsidRDefault="005B298D" w:rsidP="005B298D">
            <w:pPr>
              <w:spacing w:line="18" w:lineRule="atLeast"/>
              <w:rPr>
                <w:rFonts w:ascii="Century Gothic" w:hAnsi="Century Gothic"/>
                <w:sz w:val="18"/>
              </w:rPr>
            </w:pPr>
          </w:p>
        </w:tc>
      </w:tr>
      <w:tr w:rsidR="009515B9" w14:paraId="04DA84B6" w14:textId="77777777" w:rsidTr="00EA3AB7">
        <w:trPr>
          <w:trHeight w:val="392"/>
        </w:trPr>
        <w:tc>
          <w:tcPr>
            <w:tcW w:w="11634" w:type="dxa"/>
            <w:shd w:val="clear" w:color="auto" w:fill="D5DCE4" w:themeFill="text2" w:themeFillTint="33"/>
          </w:tcPr>
          <w:p w14:paraId="0E7DA2C8" w14:textId="77777777" w:rsidR="009515B9" w:rsidRPr="004B34DC" w:rsidRDefault="004B34DC" w:rsidP="005B298D">
            <w:pPr>
              <w:spacing w:line="18" w:lineRule="atLeast"/>
              <w:rPr>
                <w:rFonts w:ascii="Christian Participants" w:hAnsi="Christian Participants"/>
                <w:sz w:val="20"/>
              </w:rPr>
            </w:pPr>
            <w:r>
              <w:rPr>
                <w:rFonts w:ascii="Christian Participants" w:hAnsi="Christian Participants"/>
                <w:sz w:val="20"/>
              </w:rPr>
              <w:t>WHAT PREPARATIONS HAVE YOU TOOK TO GUARANTEE YOUR SUCCESS?</w:t>
            </w:r>
          </w:p>
        </w:tc>
      </w:tr>
      <w:tr w:rsidR="009515B9" w:rsidRPr="006E419F" w14:paraId="08931BA6" w14:textId="77777777" w:rsidTr="00EA3AB7">
        <w:trPr>
          <w:trHeight w:val="997"/>
        </w:trPr>
        <w:tc>
          <w:tcPr>
            <w:tcW w:w="11634" w:type="dxa"/>
          </w:tcPr>
          <w:p w14:paraId="4E21FA7B" w14:textId="77777777" w:rsidR="009515B9" w:rsidRPr="006E419F" w:rsidRDefault="009515B9" w:rsidP="005B298D">
            <w:pPr>
              <w:spacing w:line="18" w:lineRule="atLeast"/>
              <w:rPr>
                <w:rFonts w:ascii="Century Gothic" w:hAnsi="Century Gothic"/>
                <w:sz w:val="18"/>
              </w:rPr>
            </w:pPr>
          </w:p>
        </w:tc>
      </w:tr>
      <w:tr w:rsidR="009515B9" w14:paraId="0A038273" w14:textId="77777777" w:rsidTr="00EA3AB7">
        <w:trPr>
          <w:trHeight w:val="349"/>
        </w:trPr>
        <w:tc>
          <w:tcPr>
            <w:tcW w:w="11634" w:type="dxa"/>
            <w:shd w:val="clear" w:color="auto" w:fill="D5DCE4" w:themeFill="text2" w:themeFillTint="33"/>
          </w:tcPr>
          <w:p w14:paraId="0E98766A" w14:textId="1FAE80D0" w:rsidR="009515B9" w:rsidRPr="004B34DC" w:rsidRDefault="004B34DC" w:rsidP="004B34DC">
            <w:pPr>
              <w:spacing w:line="18" w:lineRule="atLeast"/>
              <w:rPr>
                <w:rFonts w:ascii="Christian Participants" w:hAnsi="Christian Participants"/>
                <w:sz w:val="18"/>
              </w:rPr>
            </w:pPr>
            <w:r>
              <w:rPr>
                <w:rFonts w:ascii="Christian Participants" w:hAnsi="Christian Participants"/>
                <w:sz w:val="20"/>
              </w:rPr>
              <w:t>WHAT KIND OF BOSS ARE YOU?</w:t>
            </w:r>
          </w:p>
        </w:tc>
      </w:tr>
      <w:tr w:rsidR="00EA3AB7" w:rsidRPr="006E419F" w14:paraId="57457EA1" w14:textId="77777777" w:rsidTr="00EA3AB7">
        <w:trPr>
          <w:trHeight w:val="2741"/>
        </w:trPr>
        <w:tc>
          <w:tcPr>
            <w:tcW w:w="11634" w:type="dxa"/>
          </w:tcPr>
          <w:p w14:paraId="43B02342" w14:textId="77777777" w:rsidR="00EA3AB7" w:rsidRPr="006E419F" w:rsidRDefault="00EA3AB7" w:rsidP="005B298D">
            <w:pPr>
              <w:spacing w:line="18" w:lineRule="atLeast"/>
              <w:rPr>
                <w:rFonts w:ascii="Century Gothic" w:hAnsi="Century Gothic"/>
                <w:sz w:val="18"/>
              </w:rPr>
            </w:pPr>
          </w:p>
        </w:tc>
      </w:tr>
      <w:tr w:rsidR="00B63774" w14:paraId="58B894E3" w14:textId="77777777" w:rsidTr="00EA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116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</w:tcPr>
          <w:p w14:paraId="2DD4D33D" w14:textId="77777777" w:rsidR="00B63774" w:rsidRPr="00482F66" w:rsidRDefault="00A333AC" w:rsidP="00A333AC">
            <w:pPr>
              <w:spacing w:line="18" w:lineRule="atLeast"/>
              <w:ind w:left="-90"/>
              <w:rPr>
                <w:rFonts w:ascii="Christian Participants" w:hAnsi="Christian Participants"/>
                <w:sz w:val="20"/>
              </w:rPr>
            </w:pPr>
            <w:r w:rsidRPr="00A333AC">
              <w:rPr>
                <w:rFonts w:ascii="Christian Participants" w:hAnsi="Christian Participants"/>
                <w:sz w:val="20"/>
              </w:rPr>
              <w:t>HEAR COUNSEL, AND RECEIVE INSTRUCTION, THAT THOU MAYEST BE WISE IN THY LATTER END.</w:t>
            </w:r>
          </w:p>
        </w:tc>
      </w:tr>
      <w:tr w:rsidR="00A333AC" w14:paraId="4E7C2B61" w14:textId="77777777" w:rsidTr="00EA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0"/>
        </w:trPr>
        <w:tc>
          <w:tcPr>
            <w:tcW w:w="116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3C34BE7A" w14:textId="77777777" w:rsidR="00A333AC" w:rsidRPr="008036B3" w:rsidRDefault="00A333AC" w:rsidP="006B604F">
            <w:pPr>
              <w:spacing w:line="18" w:lineRule="atLeast"/>
              <w:ind w:left="-90"/>
              <w:rPr>
                <w:rFonts w:ascii="Christian Participants" w:hAnsi="Christian Participants"/>
                <w:sz w:val="18"/>
              </w:rPr>
            </w:pPr>
            <w:r w:rsidRPr="00A333AC">
              <w:rPr>
                <w:rFonts w:ascii="Christian Participants" w:hAnsi="Christian Participants"/>
                <w:sz w:val="20"/>
                <w:highlight w:val="yellow"/>
              </w:rPr>
              <w:t>HOW WOULD YOU APPLY THIS TO YOUR LIFE?</w:t>
            </w:r>
          </w:p>
        </w:tc>
      </w:tr>
      <w:tr w:rsidR="00A333AC" w14:paraId="6861235D" w14:textId="77777777" w:rsidTr="00EA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2"/>
        </w:trPr>
        <w:tc>
          <w:tcPr>
            <w:tcW w:w="116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</w:tcPr>
          <w:p w14:paraId="0C991902" w14:textId="77777777" w:rsidR="00A333AC" w:rsidRPr="008036B3" w:rsidRDefault="00A333AC" w:rsidP="008036B3">
            <w:pPr>
              <w:spacing w:line="18" w:lineRule="atLeast"/>
              <w:ind w:left="-90"/>
              <w:rPr>
                <w:rFonts w:ascii="Christian Participants" w:hAnsi="Christian Participants"/>
                <w:sz w:val="20"/>
              </w:rPr>
            </w:pPr>
            <w:r w:rsidRPr="008036B3">
              <w:rPr>
                <w:rFonts w:ascii="Christian Participants" w:hAnsi="Christian Participants"/>
                <w:sz w:val="20"/>
              </w:rPr>
              <w:t>WISDOM IS THE PRINCIPAL THING; THEREFORE GET WISDOM: AND WITH ALL THY GETTING GET UNDERSTANDING.</w:t>
            </w:r>
          </w:p>
        </w:tc>
      </w:tr>
      <w:tr w:rsidR="00A333AC" w14:paraId="367DC40A" w14:textId="77777777" w:rsidTr="00EA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0"/>
        </w:trPr>
        <w:tc>
          <w:tcPr>
            <w:tcW w:w="116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7196851E" w14:textId="77777777" w:rsidR="00A333AC" w:rsidRPr="008036B3" w:rsidRDefault="00A333AC" w:rsidP="008036B3">
            <w:pPr>
              <w:spacing w:line="18" w:lineRule="atLeast"/>
              <w:ind w:left="-90"/>
              <w:rPr>
                <w:rFonts w:ascii="Christian Participants" w:hAnsi="Christian Participants"/>
                <w:sz w:val="18"/>
              </w:rPr>
            </w:pPr>
            <w:r w:rsidRPr="008036B3">
              <w:rPr>
                <w:rFonts w:ascii="Christian Participants" w:hAnsi="Christian Participants"/>
                <w:color w:val="FFFFFF" w:themeColor="background1"/>
                <w:sz w:val="20"/>
                <w:highlight w:val="darkMagenta"/>
              </w:rPr>
              <w:t>HOW WOULD YOU APPLY THIS TO YOUR LIFE?</w:t>
            </w:r>
          </w:p>
        </w:tc>
      </w:tr>
      <w:tr w:rsidR="00A333AC" w14:paraId="6C634AA1" w14:textId="77777777" w:rsidTr="00EA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116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</w:tcPr>
          <w:p w14:paraId="11D67C17" w14:textId="77777777" w:rsidR="00A333AC" w:rsidRPr="008036B3" w:rsidRDefault="00A333AC" w:rsidP="008036B3">
            <w:pPr>
              <w:spacing w:line="18" w:lineRule="atLeast"/>
              <w:ind w:left="-90"/>
              <w:rPr>
                <w:rFonts w:ascii="Christian Participants" w:hAnsi="Christian Participants"/>
                <w:sz w:val="20"/>
              </w:rPr>
            </w:pPr>
            <w:r w:rsidRPr="008036B3">
              <w:rPr>
                <w:rFonts w:ascii="Christian Participants" w:hAnsi="Christian Participants"/>
                <w:sz w:val="20"/>
              </w:rPr>
              <w:t>WHEN PRIDE COMETH, THEN COMETH SHAME: BUT WITH THE LOWLY IS WISDOM.</w:t>
            </w:r>
          </w:p>
        </w:tc>
      </w:tr>
      <w:tr w:rsidR="00A333AC" w14:paraId="1776D800" w14:textId="77777777" w:rsidTr="00EA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116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3832FF3F" w14:textId="77777777" w:rsidR="00A333AC" w:rsidRPr="008036B3" w:rsidRDefault="00A333AC" w:rsidP="008036B3">
            <w:pPr>
              <w:spacing w:line="18" w:lineRule="atLeast"/>
              <w:ind w:left="-90"/>
              <w:rPr>
                <w:rFonts w:ascii="Christian Participants" w:hAnsi="Christian Participants"/>
                <w:sz w:val="18"/>
              </w:rPr>
            </w:pPr>
            <w:r w:rsidRPr="008036B3">
              <w:rPr>
                <w:rFonts w:ascii="Christian Participants" w:hAnsi="Christian Participants"/>
                <w:sz w:val="20"/>
                <w:highlight w:val="lightGray"/>
              </w:rPr>
              <w:t>HOW WOULD YOU APPLY THIS TO YOUR LIFE?</w:t>
            </w:r>
          </w:p>
        </w:tc>
      </w:tr>
      <w:tr w:rsidR="00A333AC" w:rsidRPr="006E419F" w14:paraId="23B9919F" w14:textId="77777777" w:rsidTr="00EA3AB7">
        <w:trPr>
          <w:trHeight w:val="304"/>
        </w:trPr>
        <w:tc>
          <w:tcPr>
            <w:tcW w:w="11634" w:type="dxa"/>
            <w:shd w:val="clear" w:color="auto" w:fill="D5DCE4" w:themeFill="text2" w:themeFillTint="33"/>
          </w:tcPr>
          <w:p w14:paraId="45492FBF" w14:textId="77777777" w:rsidR="00A333AC" w:rsidRPr="004B34DC" w:rsidRDefault="00A333AC" w:rsidP="004B34DC">
            <w:pPr>
              <w:spacing w:line="18" w:lineRule="atLeast"/>
              <w:rPr>
                <w:rFonts w:ascii="Christian Participants" w:hAnsi="Christian Participants"/>
                <w:sz w:val="20"/>
              </w:rPr>
            </w:pPr>
            <w:r w:rsidRPr="004B34DC">
              <w:rPr>
                <w:rFonts w:ascii="Christian Participants" w:hAnsi="Christian Participants"/>
                <w:sz w:val="20"/>
              </w:rPr>
              <w:t xml:space="preserve">WHOSO LOVETH INSTRUCTION LOVETH KNOWLEDGE: BUT HE THAT HATETH REPROOF IS BRUTISH. </w:t>
            </w:r>
          </w:p>
        </w:tc>
      </w:tr>
      <w:tr w:rsidR="00A333AC" w:rsidRPr="006E419F" w14:paraId="241E408B" w14:textId="77777777" w:rsidTr="00EA3AB7">
        <w:trPr>
          <w:trHeight w:val="1537"/>
        </w:trPr>
        <w:tc>
          <w:tcPr>
            <w:tcW w:w="11634" w:type="dxa"/>
          </w:tcPr>
          <w:p w14:paraId="2114556F" w14:textId="77777777" w:rsidR="00A333AC" w:rsidRPr="004B34DC" w:rsidRDefault="00A333AC" w:rsidP="005B298D">
            <w:pPr>
              <w:spacing w:line="18" w:lineRule="atLeast"/>
              <w:rPr>
                <w:rFonts w:ascii="Christian Participants" w:hAnsi="Christian Participants"/>
                <w:sz w:val="20"/>
              </w:rPr>
            </w:pPr>
            <w:r w:rsidRPr="004B34DC">
              <w:rPr>
                <w:rFonts w:ascii="Christian Participants" w:hAnsi="Christian Participants"/>
                <w:sz w:val="20"/>
                <w:highlight w:val="cyan"/>
              </w:rPr>
              <w:t>WHAT’S THE MEANING TO YOU?</w:t>
            </w:r>
          </w:p>
        </w:tc>
      </w:tr>
      <w:tr w:rsidR="00A333AC" w14:paraId="63B7B29D" w14:textId="77777777" w:rsidTr="00EA3AB7">
        <w:trPr>
          <w:trHeight w:val="304"/>
        </w:trPr>
        <w:tc>
          <w:tcPr>
            <w:tcW w:w="11634" w:type="dxa"/>
            <w:shd w:val="clear" w:color="auto" w:fill="D5DCE4" w:themeFill="text2" w:themeFillTint="33"/>
          </w:tcPr>
          <w:p w14:paraId="379ED755" w14:textId="77777777" w:rsidR="00A333AC" w:rsidRPr="004B34DC" w:rsidRDefault="00A333AC" w:rsidP="004B34DC">
            <w:pPr>
              <w:spacing w:line="18" w:lineRule="atLeast"/>
              <w:rPr>
                <w:rFonts w:ascii="Christian Participants" w:hAnsi="Christian Participants"/>
                <w:sz w:val="20"/>
              </w:rPr>
            </w:pPr>
            <w:r w:rsidRPr="004B34DC">
              <w:rPr>
                <w:rFonts w:ascii="Christian Participants" w:hAnsi="Christian Participants"/>
                <w:sz w:val="20"/>
              </w:rPr>
              <w:t xml:space="preserve">THE HAND OF THE DILIGENT SHALL BEAR RULE: BUT THE SLOTHFUL SHALL BE UNDER TRIBUTE. </w:t>
            </w:r>
          </w:p>
        </w:tc>
      </w:tr>
      <w:tr w:rsidR="00A333AC" w:rsidRPr="006E419F" w14:paraId="1AD8E508" w14:textId="77777777" w:rsidTr="00EA3AB7">
        <w:trPr>
          <w:trHeight w:val="1465"/>
        </w:trPr>
        <w:tc>
          <w:tcPr>
            <w:tcW w:w="11634" w:type="dxa"/>
          </w:tcPr>
          <w:p w14:paraId="194C2FF7" w14:textId="77777777" w:rsidR="00A333AC" w:rsidRPr="004B34DC" w:rsidRDefault="00A333AC" w:rsidP="00A333AC">
            <w:pPr>
              <w:spacing w:line="18" w:lineRule="atLeast"/>
              <w:ind w:left="-90"/>
              <w:rPr>
                <w:rFonts w:ascii="Christian Participants" w:hAnsi="Christian Participants"/>
                <w:sz w:val="20"/>
              </w:rPr>
            </w:pPr>
            <w:r w:rsidRPr="004B34DC">
              <w:rPr>
                <w:rFonts w:ascii="Christian Participants" w:hAnsi="Christian Participants"/>
                <w:sz w:val="20"/>
                <w:highlight w:val="darkYellow"/>
              </w:rPr>
              <w:t>WHAT’S THE MEANING TO YOU?</w:t>
            </w:r>
          </w:p>
        </w:tc>
      </w:tr>
      <w:tr w:rsidR="00A333AC" w14:paraId="14578659" w14:textId="77777777" w:rsidTr="00EA3AB7">
        <w:trPr>
          <w:trHeight w:val="392"/>
        </w:trPr>
        <w:tc>
          <w:tcPr>
            <w:tcW w:w="11634" w:type="dxa"/>
            <w:shd w:val="clear" w:color="auto" w:fill="D5DCE4" w:themeFill="text2" w:themeFillTint="33"/>
          </w:tcPr>
          <w:p w14:paraId="0DD736A1" w14:textId="77777777" w:rsidR="00A333AC" w:rsidRPr="004B34DC" w:rsidRDefault="00A333AC" w:rsidP="00A333AC">
            <w:pPr>
              <w:spacing w:line="18" w:lineRule="atLeast"/>
              <w:ind w:left="-90"/>
              <w:rPr>
                <w:rFonts w:ascii="Christian Participants" w:hAnsi="Christian Participants"/>
                <w:sz w:val="20"/>
              </w:rPr>
            </w:pPr>
            <w:r w:rsidRPr="004B34DC">
              <w:rPr>
                <w:rFonts w:ascii="Christian Participants" w:hAnsi="Christian Participants"/>
                <w:sz w:val="20"/>
              </w:rPr>
              <w:t xml:space="preserve">THERE IS THAT MAKETH HIMSELF RICH, YET HATH NOTHING: THERE IS THAT MAKETH HIMSELF POOR, YET HATH GREAT RICHES. </w:t>
            </w:r>
          </w:p>
        </w:tc>
      </w:tr>
      <w:tr w:rsidR="00A333AC" w:rsidRPr="006E419F" w14:paraId="62B9E511" w14:textId="77777777" w:rsidTr="00EA3AB7">
        <w:trPr>
          <w:trHeight w:val="1690"/>
        </w:trPr>
        <w:tc>
          <w:tcPr>
            <w:tcW w:w="11634" w:type="dxa"/>
            <w:tcBorders>
              <w:bottom w:val="single" w:sz="8" w:space="0" w:color="BFBFBF" w:themeColor="background1" w:themeShade="BF"/>
            </w:tcBorders>
          </w:tcPr>
          <w:p w14:paraId="7CC9BF39" w14:textId="77777777" w:rsidR="00A333AC" w:rsidRPr="006E419F" w:rsidRDefault="00A333AC" w:rsidP="005B298D">
            <w:pPr>
              <w:spacing w:line="18" w:lineRule="atLeast"/>
              <w:rPr>
                <w:rFonts w:ascii="Century Gothic" w:hAnsi="Century Gothic"/>
                <w:sz w:val="18"/>
              </w:rPr>
            </w:pPr>
            <w:r w:rsidRPr="004B34DC">
              <w:rPr>
                <w:rFonts w:ascii="Christian Participants" w:hAnsi="Christian Participants"/>
                <w:sz w:val="20"/>
                <w:highlight w:val="green"/>
              </w:rPr>
              <w:lastRenderedPageBreak/>
              <w:t>WHAT’S THE MEANING TO YOU?</w:t>
            </w:r>
          </w:p>
        </w:tc>
      </w:tr>
    </w:tbl>
    <w:p w14:paraId="1095A4A8" w14:textId="77777777" w:rsidR="006D3777" w:rsidRPr="00457A26" w:rsidRDefault="006D3777" w:rsidP="00A333AC">
      <w:pPr>
        <w:spacing w:line="18" w:lineRule="atLeast"/>
        <w:rPr>
          <w:rFonts w:ascii="Century Gothic" w:hAnsi="Century Gothic"/>
          <w:sz w:val="24"/>
        </w:rPr>
      </w:pPr>
    </w:p>
    <w:sectPr w:rsidR="006D3777" w:rsidRPr="00457A26" w:rsidSect="00EB2C70">
      <w:headerReference w:type="default" r:id="rId13"/>
      <w:footerReference w:type="default" r:id="rId14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18410" w14:textId="77777777" w:rsidR="009C1487" w:rsidRDefault="009C1487" w:rsidP="00652240">
      <w:r>
        <w:separator/>
      </w:r>
    </w:p>
  </w:endnote>
  <w:endnote w:type="continuationSeparator" w:id="0">
    <w:p w14:paraId="1979A8EA" w14:textId="77777777" w:rsidR="009C1487" w:rsidRDefault="009C1487" w:rsidP="0065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ristian Participants">
    <w:altName w:val="Calibri"/>
    <w:charset w:val="00"/>
    <w:family w:val="auto"/>
    <w:pitch w:val="variable"/>
    <w:sig w:usb0="00000003" w:usb1="00000000" w:usb2="00000000" w:usb3="00000000" w:csb0="00000001" w:csb1="00000000"/>
  </w:font>
  <w:font w:name="Terminator Two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 Pro Black">
    <w:panose1 w:val="02040A02050405020203"/>
    <w:charset w:val="00"/>
    <w:family w:val="roman"/>
    <w:pitch w:val="variable"/>
    <w:sig w:usb0="800002AF" w:usb1="00000003" w:usb2="00000000" w:usb3="00000000" w:csb0="0000009F" w:csb1="00000000"/>
  </w:font>
  <w:font w:name="AnglicanTex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eorgia Pro Semibold">
    <w:panose1 w:val="02040702050405020303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6B713" w14:textId="517EF5C1" w:rsidR="00EB2C70" w:rsidRPr="00287402" w:rsidRDefault="00287402" w:rsidP="00EA3AB7">
    <w:pPr>
      <w:pStyle w:val="HeaderFooter"/>
      <w:jc w:val="center"/>
      <w:rPr>
        <w:rFonts w:ascii="Georgia Pro Semibold" w:hAnsi="Georgia Pro Semibold"/>
      </w:rPr>
    </w:pPr>
    <w:r w:rsidRPr="00287402">
      <w:rPr>
        <w:rFonts w:ascii="Georgia Pro Semibold" w:hAnsi="Georgia Pro Semibold"/>
      </w:rPr>
      <w:t>DEUTERONOMY 8:18 KING JAMES VERSION</w:t>
    </w:r>
  </w:p>
  <w:p w14:paraId="17EA1997" w14:textId="2DCF7FF6" w:rsidR="00EB2C70" w:rsidRDefault="00287402" w:rsidP="00EA3AB7">
    <w:pPr>
      <w:pStyle w:val="HeaderFooter"/>
      <w:jc w:val="center"/>
      <w:rPr>
        <w:rFonts w:ascii="Georgia Pro Semibold" w:hAnsi="Georgia Pro Semibold"/>
      </w:rPr>
    </w:pPr>
    <w:r w:rsidRPr="00287402">
      <w:rPr>
        <w:rFonts w:ascii="Georgia Pro Semibold" w:hAnsi="Georgia Pro Semibold"/>
      </w:rPr>
      <w:t>18 BUT THOU SHALT REMEMBER THE LORD THY GOD: FOR IT IS HE THAT GIVETH THEE POWER TO GET WEALTH, THAT HE MAY ESTABLISH HIS COVENANT WHICH HE SWARE UNTO THY FATHERS, AS IT IS THIS DAY.</w:t>
    </w:r>
  </w:p>
  <w:p w14:paraId="46E7D5D5" w14:textId="77777777" w:rsidR="00287402" w:rsidRDefault="00287402" w:rsidP="00EA3AB7">
    <w:pPr>
      <w:pStyle w:val="HeaderFooter"/>
      <w:jc w:val="center"/>
      <w:rPr>
        <w:rFonts w:ascii="Georgia Pro Semibold" w:hAnsi="Georgia Pro Semibold"/>
      </w:rPr>
    </w:pPr>
  </w:p>
  <w:p w14:paraId="5D5FB537" w14:textId="50D85E08" w:rsidR="00287402" w:rsidRPr="00287402" w:rsidRDefault="00287402" w:rsidP="00EA3AB7">
    <w:pPr>
      <w:pStyle w:val="HeaderFooter"/>
      <w:jc w:val="center"/>
      <w:rPr>
        <w:rFonts w:ascii="Georgia Pro Semibold" w:hAnsi="Georgia Pro Semibold"/>
      </w:rPr>
    </w:pPr>
    <w:r>
      <w:rPr>
        <w:rFonts w:ascii="Georgia Pro Semibold" w:hAnsi="Georgia Pro Semibold"/>
      </w:rPr>
      <w:t>LEAVE A LEGACY OF JESUS THE CHRIST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8DBE7" w14:textId="77777777" w:rsidR="009C1487" w:rsidRDefault="009C1487" w:rsidP="00652240">
      <w:r>
        <w:separator/>
      </w:r>
    </w:p>
  </w:footnote>
  <w:footnote w:type="continuationSeparator" w:id="0">
    <w:p w14:paraId="1F20D81A" w14:textId="77777777" w:rsidR="009C1487" w:rsidRDefault="009C1487" w:rsidP="00652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5F773" w14:textId="32BACB2D" w:rsidR="00EB2C70" w:rsidRPr="00EA3AB7" w:rsidRDefault="007E26BF" w:rsidP="00EB2C70">
    <w:pPr>
      <w:pStyle w:val="Header"/>
      <w:jc w:val="center"/>
      <w:rPr>
        <w:rFonts w:ascii="Georgia Pro Black" w:hAnsi="Georgia Pro Black"/>
        <w:sz w:val="24"/>
        <w:szCs w:val="40"/>
      </w:rPr>
    </w:pPr>
    <w:r w:rsidRPr="00EA3AB7">
      <w:rPr>
        <w:rFonts w:ascii="Georgia Pro Black" w:hAnsi="Georgia Pro Black"/>
        <w:noProof/>
        <w:sz w:val="24"/>
        <w:szCs w:val="40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5E649C4" wp14:editId="6D7D448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37095" cy="1142365"/>
              <wp:effectExtent l="0" t="2381250" r="0" b="213423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37095" cy="1142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28B70" w14:textId="77777777" w:rsidR="007E26BF" w:rsidRDefault="007E26BF" w:rsidP="007E26BF">
                          <w:pPr>
                            <w:jc w:val="center"/>
                            <w:rPr>
                              <w:rFonts w:ascii="AnglicanText" w:hAnsi="AnglicanText"/>
                              <w:color w:val="FF3300"/>
                              <w:sz w:val="2"/>
                              <w:szCs w:val="2"/>
                              <w14:textFill>
                                <w14:solidFill>
                                  <w14:srgbClr w14:val="FF3300">
                                    <w14:alpha w14:val="8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nglicanText" w:hAnsi="AnglicanText"/>
                              <w:color w:val="FF3300"/>
                              <w:sz w:val="2"/>
                              <w:szCs w:val="2"/>
                              <w14:textFill>
                                <w14:solidFill>
                                  <w14:srgbClr w14:val="FF3300">
                                    <w14:alpha w14:val="80000"/>
                                  </w14:srgbClr>
                                </w14:solidFill>
                              </w14:textFill>
                            </w:rPr>
                            <w:t>JESUS THE CHRIST SAVES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649C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0;margin-top:0;width:569.85pt;height:89.9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32E28B70" w14:textId="77777777" w:rsidR="007E26BF" w:rsidRDefault="007E26BF" w:rsidP="007E26BF">
                    <w:pPr>
                      <w:jc w:val="center"/>
                      <w:rPr>
                        <w:rFonts w:ascii="AnglicanText" w:hAnsi="AnglicanText"/>
                        <w:color w:val="FF3300"/>
                        <w:sz w:val="2"/>
                        <w:szCs w:val="2"/>
                        <w14:textFill>
                          <w14:solidFill>
                            <w14:srgbClr w14:val="FF3300">
                              <w14:alpha w14:val="8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nglicanText" w:hAnsi="AnglicanText"/>
                        <w:color w:val="FF3300"/>
                        <w:sz w:val="2"/>
                        <w:szCs w:val="2"/>
                        <w14:textFill>
                          <w14:solidFill>
                            <w14:srgbClr w14:val="FF3300">
                              <w14:alpha w14:val="80000"/>
                            </w14:srgbClr>
                          </w14:solidFill>
                        </w14:textFill>
                      </w:rPr>
                      <w:t>JESUS THE CHRIST SAVES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B2C70" w:rsidRPr="00EA3AB7">
      <w:rPr>
        <w:rFonts w:ascii="Georgia Pro Black" w:hAnsi="Georgia Pro Black"/>
        <w:sz w:val="24"/>
        <w:szCs w:val="40"/>
      </w:rPr>
      <w:t xml:space="preserve">FREEUM- </w:t>
    </w:r>
    <w:r w:rsidR="00044FC6" w:rsidRPr="00EA3AB7">
      <w:rPr>
        <w:rFonts w:ascii="Georgia Pro Black" w:hAnsi="Georgia Pro Black"/>
        <w:sz w:val="24"/>
        <w:szCs w:val="40"/>
      </w:rPr>
      <w:t>LEOCMA</w:t>
    </w:r>
    <w:r w:rsidR="00EB2C70" w:rsidRPr="00EA3AB7">
      <w:rPr>
        <w:rFonts w:ascii="Georgia Pro Black" w:hAnsi="Georgia Pro Black"/>
        <w:sz w:val="24"/>
        <w:szCs w:val="40"/>
      </w:rPr>
      <w:t xml:space="preserve"> LLC</w:t>
    </w:r>
    <w:sdt>
      <w:sdtPr>
        <w:rPr>
          <w:rFonts w:ascii="Georgia Pro Black" w:hAnsi="Georgia Pro Black"/>
          <w:sz w:val="24"/>
          <w:szCs w:val="40"/>
        </w:rPr>
        <w:id w:val="-2040501288"/>
        <w:docPartObj>
          <w:docPartGallery w:val="Watermarks"/>
          <w:docPartUnique/>
        </w:docPartObj>
      </w:sdtPr>
      <w:sdtContent>
        <w:r w:rsidR="00000000" w:rsidRPr="00EA3AB7">
          <w:rPr>
            <w:rFonts w:ascii="Georgia Pro Black" w:hAnsi="Georgia Pro Black"/>
            <w:noProof/>
            <w:sz w:val="24"/>
            <w:szCs w:val="40"/>
          </w:rPr>
          <w:pict w14:anchorId="4EA8CAA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2992095" o:spid="_x0000_s1025" type="#_x0000_t136" style="position:absolute;left:0;text-align:left;margin-left:0;margin-top:0;width:569.85pt;height:89.95pt;rotation:315;z-index:-251658240;mso-position-horizontal:center;mso-position-horizontal-relative:margin;mso-position-vertical:center;mso-position-vertical-relative:margin" o:allowincell="f" fillcolor="#f30" stroked="f">
              <v:fill opacity="13107f"/>
              <v:textpath style="font-family:&quot;AnglicanText&quot;;font-size:1pt" string="JESUS THE CHRIST SAVES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828714">
    <w:abstractNumId w:val="9"/>
  </w:num>
  <w:num w:numId="2" w16cid:durableId="462505039">
    <w:abstractNumId w:val="8"/>
  </w:num>
  <w:num w:numId="3" w16cid:durableId="1747652869">
    <w:abstractNumId w:val="7"/>
  </w:num>
  <w:num w:numId="4" w16cid:durableId="1985700372">
    <w:abstractNumId w:val="6"/>
  </w:num>
  <w:num w:numId="5" w16cid:durableId="1653099469">
    <w:abstractNumId w:val="5"/>
  </w:num>
  <w:num w:numId="6" w16cid:durableId="236717023">
    <w:abstractNumId w:val="4"/>
  </w:num>
  <w:num w:numId="7" w16cid:durableId="41364718">
    <w:abstractNumId w:val="3"/>
  </w:num>
  <w:num w:numId="8" w16cid:durableId="343243715">
    <w:abstractNumId w:val="2"/>
  </w:num>
  <w:num w:numId="9" w16cid:durableId="944076465">
    <w:abstractNumId w:val="1"/>
  </w:num>
  <w:num w:numId="10" w16cid:durableId="2098206539">
    <w:abstractNumId w:val="0"/>
  </w:num>
  <w:num w:numId="11" w16cid:durableId="1753163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AD2D990-7469-466B-9C33-09988A5E52CE}"/>
    <w:docVar w:name="dgnword-eventsink" w:val="435668328"/>
  </w:docVars>
  <w:rsids>
    <w:rsidRoot w:val="00EB2C70"/>
    <w:rsid w:val="000231FA"/>
    <w:rsid w:val="00044FC6"/>
    <w:rsid w:val="00066BF4"/>
    <w:rsid w:val="00085698"/>
    <w:rsid w:val="000B3AA5"/>
    <w:rsid w:val="000D5F7F"/>
    <w:rsid w:val="000E7AF5"/>
    <w:rsid w:val="001550C5"/>
    <w:rsid w:val="00287402"/>
    <w:rsid w:val="002A45FC"/>
    <w:rsid w:val="002E4407"/>
    <w:rsid w:val="002F2C0D"/>
    <w:rsid w:val="002F39CD"/>
    <w:rsid w:val="00302C40"/>
    <w:rsid w:val="0036595F"/>
    <w:rsid w:val="003758D7"/>
    <w:rsid w:val="00394B8A"/>
    <w:rsid w:val="003D28EE"/>
    <w:rsid w:val="003E3ABA"/>
    <w:rsid w:val="003F787D"/>
    <w:rsid w:val="00422668"/>
    <w:rsid w:val="00435E53"/>
    <w:rsid w:val="00482F66"/>
    <w:rsid w:val="00492BF1"/>
    <w:rsid w:val="004B34DC"/>
    <w:rsid w:val="004B4C32"/>
    <w:rsid w:val="004D59AF"/>
    <w:rsid w:val="004E30DA"/>
    <w:rsid w:val="004E7C78"/>
    <w:rsid w:val="00547183"/>
    <w:rsid w:val="00557C38"/>
    <w:rsid w:val="005A2BD6"/>
    <w:rsid w:val="005B298D"/>
    <w:rsid w:val="005B7C30"/>
    <w:rsid w:val="005F5ABE"/>
    <w:rsid w:val="00652240"/>
    <w:rsid w:val="006B5ECE"/>
    <w:rsid w:val="006B6267"/>
    <w:rsid w:val="006C1052"/>
    <w:rsid w:val="006C66DE"/>
    <w:rsid w:val="006D3777"/>
    <w:rsid w:val="006D6888"/>
    <w:rsid w:val="00714325"/>
    <w:rsid w:val="00753FA6"/>
    <w:rsid w:val="00756B3B"/>
    <w:rsid w:val="0076464D"/>
    <w:rsid w:val="00774101"/>
    <w:rsid w:val="0078197E"/>
    <w:rsid w:val="007C1AB1"/>
    <w:rsid w:val="007D114C"/>
    <w:rsid w:val="007E26BF"/>
    <w:rsid w:val="007F08AA"/>
    <w:rsid w:val="008036B3"/>
    <w:rsid w:val="008350B3"/>
    <w:rsid w:val="008F0F82"/>
    <w:rsid w:val="009152A8"/>
    <w:rsid w:val="00923ADF"/>
    <w:rsid w:val="00925AA5"/>
    <w:rsid w:val="00942BD8"/>
    <w:rsid w:val="009515B9"/>
    <w:rsid w:val="00976C22"/>
    <w:rsid w:val="009C1487"/>
    <w:rsid w:val="009C2E35"/>
    <w:rsid w:val="009C4A98"/>
    <w:rsid w:val="009E71D3"/>
    <w:rsid w:val="00A06691"/>
    <w:rsid w:val="00A12C16"/>
    <w:rsid w:val="00A2037C"/>
    <w:rsid w:val="00A333AC"/>
    <w:rsid w:val="00A95536"/>
    <w:rsid w:val="00AE1A89"/>
    <w:rsid w:val="00AF40E2"/>
    <w:rsid w:val="00B06287"/>
    <w:rsid w:val="00B62049"/>
    <w:rsid w:val="00B63774"/>
    <w:rsid w:val="00B8500C"/>
    <w:rsid w:val="00B96A43"/>
    <w:rsid w:val="00BA7AF3"/>
    <w:rsid w:val="00BC38F6"/>
    <w:rsid w:val="00BC7F9D"/>
    <w:rsid w:val="00BF6DEE"/>
    <w:rsid w:val="00C12C0B"/>
    <w:rsid w:val="00CA2CD6"/>
    <w:rsid w:val="00CB4DF0"/>
    <w:rsid w:val="00CB7FA5"/>
    <w:rsid w:val="00D022DF"/>
    <w:rsid w:val="00D42B5A"/>
    <w:rsid w:val="00D660EC"/>
    <w:rsid w:val="00D82ADF"/>
    <w:rsid w:val="00DB1AE1"/>
    <w:rsid w:val="00DC1079"/>
    <w:rsid w:val="00E22A2F"/>
    <w:rsid w:val="00E62BF6"/>
    <w:rsid w:val="00E75354"/>
    <w:rsid w:val="00E851E9"/>
    <w:rsid w:val="00EA3AB7"/>
    <w:rsid w:val="00EB23F8"/>
    <w:rsid w:val="00EB2C70"/>
    <w:rsid w:val="00ED7EDA"/>
    <w:rsid w:val="00F85E87"/>
    <w:rsid w:val="00F9360B"/>
    <w:rsid w:val="00FB4C7E"/>
    <w:rsid w:val="00FE295B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0A6025"/>
  <w15:docId w15:val="{D62B11F6-16F7-4B6A-A358-7CFF7795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2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C70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EB2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B2C70"/>
    <w:rPr>
      <w:rFonts w:asciiTheme="minorHAnsi" w:hAnsiTheme="minorHAnsi"/>
      <w:sz w:val="16"/>
      <w:szCs w:val="24"/>
    </w:rPr>
  </w:style>
  <w:style w:type="paragraph" w:customStyle="1" w:styleId="HeaderFooter">
    <w:name w:val="Header &amp; Footer"/>
    <w:rsid w:val="00EB2C7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39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0829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4976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67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21782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76679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REEUM%20M.U.%20LLC\APOSTOLIC%20OVERSEER\FREEUM-GIBEONITES%20LLC\BUSINESS%20DOCS\RECRUITING\IC-Interview-Guide-9264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160538-130B-4455-8F14-0E667FC885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IC-Interview-Guide-9264-WORD</Template>
  <TotalTime>156</TotalTime>
  <Pages>3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of lading</dc:title>
  <dc:creator>CHARLES JESUS SERVANT LANGSTON</dc:creator>
  <cp:lastModifiedBy>CHARLES JESUS SERVANT LANGSTON</cp:lastModifiedBy>
  <cp:revision>12</cp:revision>
  <cp:lastPrinted>2018-04-15T17:50:00Z</cp:lastPrinted>
  <dcterms:created xsi:type="dcterms:W3CDTF">2021-04-20T11:14:00Z</dcterms:created>
  <dcterms:modified xsi:type="dcterms:W3CDTF">2024-08-15T22:33:00Z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