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8DC4" w14:textId="4B6E740C" w:rsidR="00F41BEE" w:rsidRPr="00B5208B" w:rsidRDefault="009B0C8E" w:rsidP="00BB53C7">
      <w:pPr>
        <w:tabs>
          <w:tab w:val="right" w:pos="10800"/>
        </w:tabs>
        <w:jc w:val="center"/>
        <w:rPr>
          <w:b/>
          <w:bCs/>
          <w:smallCaps/>
          <w:sz w:val="36"/>
          <w:szCs w:val="36"/>
        </w:rPr>
      </w:pPr>
      <w:r w:rsidRPr="00B5208B">
        <w:rPr>
          <w:b/>
          <w:bCs/>
          <w:smallCaps/>
          <w:sz w:val="36"/>
          <w:szCs w:val="36"/>
        </w:rPr>
        <w:t>Jordon Baker</w:t>
      </w:r>
    </w:p>
    <w:p w14:paraId="3BF9D10F" w14:textId="7383A447" w:rsidR="00F41BEE" w:rsidRDefault="00D304A9" w:rsidP="00BB53C7">
      <w:pPr>
        <w:tabs>
          <w:tab w:val="right" w:pos="10800"/>
        </w:tabs>
        <w:jc w:val="center"/>
      </w:pPr>
      <w:r>
        <w:t>City, State</w:t>
      </w:r>
      <w:r w:rsidR="00F41BEE">
        <w:t xml:space="preserve"> </w:t>
      </w:r>
      <w:r w:rsidR="009B0C8E">
        <w:rPr>
          <w:rFonts w:cstheme="minorHAnsi"/>
        </w:rPr>
        <w:t>▪</w:t>
      </w:r>
      <w:r w:rsidR="00F41BEE">
        <w:t xml:space="preserve"> </w:t>
      </w:r>
      <w:r w:rsidR="009B0C8E">
        <w:t>(555) 555-5555</w:t>
      </w:r>
      <w:r w:rsidR="00F41BEE" w:rsidRPr="00B5257D">
        <w:t xml:space="preserve"> </w:t>
      </w:r>
      <w:r w:rsidR="009B0C8E">
        <w:rPr>
          <w:rFonts w:cstheme="minorHAnsi"/>
        </w:rPr>
        <w:t>▪</w:t>
      </w:r>
      <w:r w:rsidR="00F41BEE">
        <w:t xml:space="preserve"> </w:t>
      </w:r>
      <w:hyperlink r:id="rId11" w:history="1">
        <w:r w:rsidR="009B0C8E" w:rsidRPr="00477E67">
          <w:rPr>
            <w:rStyle w:val="Hyperlink"/>
          </w:rPr>
          <w:t>name@example.com</w:t>
        </w:r>
      </w:hyperlink>
      <w:r w:rsidR="009B0C8E">
        <w:t xml:space="preserve"> </w:t>
      </w:r>
      <w:r w:rsidR="009B0C8E">
        <w:rPr>
          <w:rFonts w:cstheme="minorHAnsi"/>
        </w:rPr>
        <w:t xml:space="preserve">▪ </w:t>
      </w:r>
      <w:r w:rsidR="009B0C8E" w:rsidRPr="009B0C8E">
        <w:rPr>
          <w:rFonts w:cstheme="minorHAnsi"/>
        </w:rPr>
        <w:t>https://www.linkedin.com/in/</w:t>
      </w:r>
      <w:r w:rsidR="009B0C8E">
        <w:rPr>
          <w:rFonts w:cstheme="minorHAnsi"/>
        </w:rPr>
        <w:t>jordonbaker</w:t>
      </w:r>
      <w:r w:rsidR="009B0C8E" w:rsidRPr="009B0C8E">
        <w:rPr>
          <w:rFonts w:cstheme="minorHAnsi"/>
        </w:rPr>
        <w:t>/</w:t>
      </w:r>
    </w:p>
    <w:p w14:paraId="79D5FD98" w14:textId="77777777" w:rsidR="00003455" w:rsidRPr="00003455" w:rsidRDefault="00003455" w:rsidP="00BB53C7">
      <w:pPr>
        <w:tabs>
          <w:tab w:val="right" w:pos="10800"/>
        </w:tabs>
      </w:pPr>
    </w:p>
    <w:p w14:paraId="216EA58F" w14:textId="4E4A2DF0" w:rsidR="00F41BEE" w:rsidRPr="00B5208B" w:rsidRDefault="009B0C8E" w:rsidP="00B5208B">
      <w:pPr>
        <w:pBdr>
          <w:top w:val="single" w:sz="4" w:space="1" w:color="auto"/>
          <w:bottom w:val="single" w:sz="4" w:space="1" w:color="auto"/>
        </w:pBdr>
        <w:tabs>
          <w:tab w:val="right" w:pos="10800"/>
        </w:tabs>
        <w:jc w:val="center"/>
        <w:rPr>
          <w:b/>
          <w:bCs/>
          <w:smallCaps/>
          <w:sz w:val="24"/>
          <w:szCs w:val="24"/>
        </w:rPr>
      </w:pPr>
      <w:r w:rsidRPr="00B5208B">
        <w:rPr>
          <w:b/>
          <w:bCs/>
          <w:smallCaps/>
          <w:sz w:val="24"/>
          <w:szCs w:val="24"/>
        </w:rPr>
        <w:t>Summary</w:t>
      </w:r>
    </w:p>
    <w:p w14:paraId="6E827416" w14:textId="209231C5" w:rsidR="00003455" w:rsidRDefault="00D15C24" w:rsidP="00BB53C7">
      <w:pPr>
        <w:tabs>
          <w:tab w:val="right" w:pos="10800"/>
        </w:tabs>
      </w:pPr>
      <w:r>
        <w:t>Add objective (summary) here.</w:t>
      </w:r>
    </w:p>
    <w:p w14:paraId="4EE7791F" w14:textId="77777777" w:rsidR="00D15C24" w:rsidRDefault="00D15C24" w:rsidP="00BB53C7">
      <w:pPr>
        <w:tabs>
          <w:tab w:val="right" w:pos="10800"/>
        </w:tabs>
      </w:pPr>
    </w:p>
    <w:p w14:paraId="0350B126" w14:textId="77777777" w:rsidR="00D304A9" w:rsidRPr="00B5208B" w:rsidRDefault="00000000" w:rsidP="00B5208B">
      <w:pPr>
        <w:pBdr>
          <w:top w:val="single" w:sz="4" w:space="1" w:color="auto"/>
          <w:bottom w:val="single" w:sz="4" w:space="1" w:color="auto"/>
        </w:pBdr>
        <w:tabs>
          <w:tab w:val="right" w:pos="10800"/>
        </w:tabs>
        <w:jc w:val="center"/>
        <w:rPr>
          <w:b/>
          <w:bCs/>
          <w:smallCaps/>
          <w:sz w:val="24"/>
          <w:szCs w:val="24"/>
        </w:rPr>
      </w:pPr>
      <w:sdt>
        <w:sdtPr>
          <w:rPr>
            <w:b/>
            <w:bCs/>
            <w:smallCaps/>
            <w:sz w:val="24"/>
            <w:szCs w:val="24"/>
          </w:rPr>
          <w:id w:val="1513793667"/>
          <w:placeholder>
            <w:docPart w:val="6B06BA8A594840CFA49AB2A53F6D7DF6"/>
          </w:placeholder>
          <w:temporary/>
          <w:showingPlcHdr/>
          <w15:appearance w15:val="hidden"/>
        </w:sdtPr>
        <w:sdtContent>
          <w:r w:rsidR="00D304A9" w:rsidRPr="00B5208B">
            <w:rPr>
              <w:b/>
              <w:bCs/>
              <w:smallCaps/>
              <w:sz w:val="24"/>
              <w:szCs w:val="24"/>
            </w:rPr>
            <w:t>Education</w:t>
          </w:r>
        </w:sdtContent>
      </w:sdt>
    </w:p>
    <w:p w14:paraId="695EB3B9" w14:textId="774DA65C" w:rsidR="00D304A9" w:rsidRDefault="009B0C8E" w:rsidP="00A2617B">
      <w:pPr>
        <w:tabs>
          <w:tab w:val="right" w:pos="10800"/>
        </w:tabs>
        <w:spacing w:before="120"/>
      </w:pPr>
      <w:r w:rsidRPr="0058368F">
        <w:rPr>
          <w:b/>
          <w:bCs/>
        </w:rPr>
        <w:t>High School Name</w:t>
      </w:r>
      <w:r>
        <w:t>, City, State</w:t>
      </w:r>
      <w:r w:rsidR="00A2617B">
        <w:t xml:space="preserve"> Abbreviation</w:t>
      </w:r>
      <w:r w:rsidR="00BB53C7">
        <w:tab/>
      </w:r>
      <w:r w:rsidR="00B9529F">
        <w:t xml:space="preserve">Expected Graduation: </w:t>
      </w:r>
      <w:r w:rsidR="00B74369">
        <w:t>Month Year</w:t>
      </w:r>
    </w:p>
    <w:p w14:paraId="416787DB" w14:textId="77777777" w:rsidR="00B9529F" w:rsidRDefault="005C7034" w:rsidP="00C17794">
      <w:pPr>
        <w:tabs>
          <w:tab w:val="left" w:pos="1440"/>
          <w:tab w:val="left" w:pos="2880"/>
          <w:tab w:val="right" w:pos="10800"/>
        </w:tabs>
      </w:pPr>
      <w:r>
        <w:t xml:space="preserve">GPA </w:t>
      </w:r>
      <w:r>
        <w:tab/>
      </w:r>
      <w:r w:rsidR="00A2617B">
        <w:t>Weighted:</w:t>
      </w:r>
      <w:r w:rsidR="00A2617B">
        <w:tab/>
        <w:t>Unweighted:</w:t>
      </w:r>
      <w:r w:rsidR="00B9529F">
        <w:t xml:space="preserve">      </w:t>
      </w:r>
    </w:p>
    <w:p w14:paraId="180A8F9A" w14:textId="0860FA3C" w:rsidR="0058368F" w:rsidRDefault="0058368F" w:rsidP="00C17794">
      <w:pPr>
        <w:tabs>
          <w:tab w:val="left" w:pos="1440"/>
          <w:tab w:val="left" w:pos="2880"/>
          <w:tab w:val="right" w:pos="10800"/>
        </w:tabs>
      </w:pPr>
      <w:r>
        <w:t>Awards and Honors</w:t>
      </w:r>
    </w:p>
    <w:p w14:paraId="6447AF14" w14:textId="58E12976" w:rsidR="005C7034" w:rsidRDefault="00B9529F" w:rsidP="00C17794">
      <w:pPr>
        <w:tabs>
          <w:tab w:val="left" w:pos="1440"/>
          <w:tab w:val="left" w:pos="2880"/>
          <w:tab w:val="right" w:pos="10800"/>
        </w:tabs>
      </w:pPr>
      <w:r>
        <w:t>Relevant Coursework:</w:t>
      </w:r>
      <w:r w:rsidR="005C7034">
        <w:tab/>
      </w:r>
    </w:p>
    <w:p w14:paraId="6FFACB28" w14:textId="77777777" w:rsidR="00D304A9" w:rsidRDefault="00D304A9" w:rsidP="00BB53C7">
      <w:pPr>
        <w:tabs>
          <w:tab w:val="right" w:pos="10800"/>
        </w:tabs>
      </w:pPr>
    </w:p>
    <w:p w14:paraId="715D8E47" w14:textId="77777777" w:rsidR="00D304A9" w:rsidRDefault="00D304A9" w:rsidP="00BB53C7">
      <w:pPr>
        <w:tabs>
          <w:tab w:val="right" w:pos="10800"/>
        </w:tabs>
      </w:pPr>
    </w:p>
    <w:p w14:paraId="1DAC6EC6" w14:textId="77777777" w:rsidR="00F41BEE" w:rsidRPr="00B5208B" w:rsidRDefault="00000000" w:rsidP="00B5208B">
      <w:pPr>
        <w:pBdr>
          <w:top w:val="single" w:sz="4" w:space="1" w:color="auto"/>
          <w:bottom w:val="single" w:sz="4" w:space="1" w:color="auto"/>
        </w:pBdr>
        <w:tabs>
          <w:tab w:val="right" w:pos="10800"/>
        </w:tabs>
        <w:jc w:val="center"/>
        <w:rPr>
          <w:b/>
          <w:bCs/>
          <w:smallCaps/>
          <w:sz w:val="24"/>
          <w:szCs w:val="24"/>
        </w:rPr>
      </w:pPr>
      <w:sdt>
        <w:sdtPr>
          <w:rPr>
            <w:b/>
            <w:bCs/>
            <w:smallCaps/>
            <w:sz w:val="24"/>
            <w:szCs w:val="24"/>
          </w:rPr>
          <w:id w:val="1494989950"/>
          <w:placeholder>
            <w:docPart w:val="3EB99AE6A8DE4B8F91C02E01295BCD5A"/>
          </w:placeholder>
          <w:temporary/>
          <w:showingPlcHdr/>
          <w15:appearance w15:val="hidden"/>
        </w:sdtPr>
        <w:sdtContent>
          <w:r w:rsidR="00F41BEE" w:rsidRPr="00B5208B">
            <w:rPr>
              <w:b/>
              <w:bCs/>
              <w:smallCaps/>
              <w:sz w:val="24"/>
              <w:szCs w:val="24"/>
            </w:rPr>
            <w:t>Experience</w:t>
          </w:r>
        </w:sdtContent>
      </w:sdt>
    </w:p>
    <w:p w14:paraId="7121B235" w14:textId="786F5C43" w:rsidR="00F41BEE" w:rsidRDefault="00E40706" w:rsidP="00A2617B">
      <w:pPr>
        <w:tabs>
          <w:tab w:val="right" w:pos="10800"/>
        </w:tabs>
        <w:spacing w:before="120"/>
      </w:pPr>
      <w:r>
        <w:t>Position/Experience 1 | Company/Organization Name | City, State Abbreviation</w:t>
      </w:r>
      <w:r w:rsidR="00003455">
        <w:tab/>
      </w:r>
      <w:r w:rsidR="00B9529F">
        <w:t>Month(s) Year2</w:t>
      </w:r>
    </w:p>
    <w:p w14:paraId="1918F8E9" w14:textId="5BB364CB" w:rsidR="00003455" w:rsidRPr="00E40706" w:rsidRDefault="00E40706" w:rsidP="00BB53C7">
      <w:pPr>
        <w:tabs>
          <w:tab w:val="right" w:pos="10800"/>
        </w:tabs>
      </w:pPr>
      <w:r>
        <w:t>Describe your responsibilities and accomplishments</w:t>
      </w:r>
    </w:p>
    <w:p w14:paraId="27B33FDF" w14:textId="77777777" w:rsidR="00E40706" w:rsidRDefault="00E40706" w:rsidP="00BB53C7">
      <w:pPr>
        <w:tabs>
          <w:tab w:val="right" w:pos="10800"/>
        </w:tabs>
      </w:pPr>
    </w:p>
    <w:p w14:paraId="0D99B44D" w14:textId="570734CD" w:rsidR="00E40706" w:rsidRDefault="00E40706" w:rsidP="00E40706">
      <w:pPr>
        <w:tabs>
          <w:tab w:val="right" w:pos="10800"/>
        </w:tabs>
      </w:pPr>
      <w:r>
        <w:t>Position/Experience 2 | Company/Organization Name | City, State Abbreviation</w:t>
      </w:r>
      <w:r>
        <w:tab/>
      </w:r>
      <w:r w:rsidR="00B9529F">
        <w:t>Month(s) Year1</w:t>
      </w:r>
    </w:p>
    <w:p w14:paraId="5CA69B74" w14:textId="77777777" w:rsidR="00E40706" w:rsidRPr="00E40706" w:rsidRDefault="00E40706" w:rsidP="00E40706">
      <w:pPr>
        <w:tabs>
          <w:tab w:val="right" w:pos="10800"/>
        </w:tabs>
      </w:pPr>
      <w:r>
        <w:t>Describe your responsibilities and accomplishments</w:t>
      </w:r>
    </w:p>
    <w:p w14:paraId="25274007" w14:textId="78D28D67" w:rsidR="0058368F" w:rsidRPr="00B5208B" w:rsidRDefault="0058368F" w:rsidP="00B5208B">
      <w:pPr>
        <w:pBdr>
          <w:top w:val="single" w:sz="4" w:space="1" w:color="auto"/>
          <w:bottom w:val="single" w:sz="4" w:space="1" w:color="auto"/>
        </w:pBdr>
        <w:tabs>
          <w:tab w:val="right" w:pos="10800"/>
        </w:tabs>
        <w:jc w:val="center"/>
        <w:rPr>
          <w:b/>
          <w:bCs/>
          <w:smallCaps/>
          <w:sz w:val="24"/>
          <w:szCs w:val="24"/>
        </w:rPr>
      </w:pPr>
      <w:r w:rsidRPr="00B5208B">
        <w:rPr>
          <w:b/>
          <w:bCs/>
          <w:smallCaps/>
          <w:sz w:val="24"/>
          <w:szCs w:val="24"/>
        </w:rPr>
        <w:t>Activities</w:t>
      </w:r>
    </w:p>
    <w:p w14:paraId="64836B21" w14:textId="5A7B1A7E" w:rsidR="0058368F" w:rsidRDefault="0058368F" w:rsidP="0058368F">
      <w:pPr>
        <w:tabs>
          <w:tab w:val="right" w:pos="10800"/>
        </w:tabs>
        <w:spacing w:before="120"/>
      </w:pPr>
      <w:r>
        <w:t xml:space="preserve">Position Title (or Member) of activity/group </w:t>
      </w:r>
      <w:r>
        <w:tab/>
        <w:t>20xx – 20xx</w:t>
      </w:r>
    </w:p>
    <w:p w14:paraId="1127DCA8" w14:textId="650602FF" w:rsidR="0058368F" w:rsidRDefault="0058368F" w:rsidP="0058368F">
      <w:pPr>
        <w:tabs>
          <w:tab w:val="right" w:pos="10800"/>
        </w:tabs>
        <w:spacing w:before="120"/>
      </w:pPr>
      <w:r>
        <w:t>Position Title (or Member) of activity/group</w:t>
      </w:r>
      <w:r>
        <w:tab/>
        <w:t>20xx – 20xx</w:t>
      </w:r>
    </w:p>
    <w:p w14:paraId="090B8D03" w14:textId="77777777" w:rsidR="0058368F" w:rsidRDefault="0058368F" w:rsidP="0058368F">
      <w:pPr>
        <w:tabs>
          <w:tab w:val="right" w:pos="10800"/>
        </w:tabs>
        <w:spacing w:before="120"/>
      </w:pPr>
      <w:r>
        <w:t>Position Title (or Member) of activity/group</w:t>
      </w:r>
      <w:r>
        <w:tab/>
        <w:t>20xx – 20xx</w:t>
      </w:r>
    </w:p>
    <w:p w14:paraId="3BA9D65C" w14:textId="77777777" w:rsidR="00A2617B" w:rsidRDefault="00A2617B" w:rsidP="00A2617B">
      <w:pPr>
        <w:pStyle w:val="ListParagraph"/>
        <w:tabs>
          <w:tab w:val="right" w:pos="10800"/>
        </w:tabs>
        <w:rPr>
          <w:b/>
          <w:bCs/>
        </w:rPr>
      </w:pPr>
    </w:p>
    <w:p w14:paraId="2D37A680" w14:textId="1EBE26C5" w:rsidR="00A2617B" w:rsidRPr="00B5208B" w:rsidRDefault="00A2617B" w:rsidP="00B5208B">
      <w:pPr>
        <w:pBdr>
          <w:top w:val="single" w:sz="4" w:space="1" w:color="auto"/>
          <w:bottom w:val="single" w:sz="4" w:space="1" w:color="auto"/>
        </w:pBdr>
        <w:tabs>
          <w:tab w:val="right" w:pos="10800"/>
        </w:tabs>
        <w:jc w:val="center"/>
        <w:rPr>
          <w:b/>
          <w:bCs/>
          <w:smallCaps/>
          <w:sz w:val="24"/>
          <w:szCs w:val="24"/>
        </w:rPr>
      </w:pPr>
      <w:r w:rsidRPr="00B5208B">
        <w:rPr>
          <w:b/>
          <w:bCs/>
          <w:smallCaps/>
          <w:sz w:val="24"/>
          <w:szCs w:val="24"/>
        </w:rPr>
        <w:t>Skills</w:t>
      </w:r>
    </w:p>
    <w:p w14:paraId="011F9E16" w14:textId="55BF36A3" w:rsidR="00003455" w:rsidRDefault="00003455" w:rsidP="00A2617B">
      <w:pPr>
        <w:tabs>
          <w:tab w:val="right" w:pos="10800"/>
        </w:tabs>
        <w:spacing w:after="0"/>
        <w:rPr>
          <w:b/>
          <w:bCs/>
        </w:rPr>
      </w:pPr>
    </w:p>
    <w:p w14:paraId="5C473A65" w14:textId="77777777" w:rsidR="0058368F" w:rsidRDefault="0058368F" w:rsidP="0058368F">
      <w:pPr>
        <w:tabs>
          <w:tab w:val="right" w:pos="10800"/>
        </w:tabs>
        <w:spacing w:before="120"/>
      </w:pPr>
      <w:r>
        <w:t>Skill 1</w:t>
      </w:r>
    </w:p>
    <w:p w14:paraId="339828E8" w14:textId="77777777" w:rsidR="0058368F" w:rsidRDefault="0058368F" w:rsidP="0058368F">
      <w:pPr>
        <w:tabs>
          <w:tab w:val="right" w:pos="10800"/>
        </w:tabs>
      </w:pPr>
      <w:r>
        <w:t>Skill 2</w:t>
      </w:r>
    </w:p>
    <w:p w14:paraId="6F661B8E" w14:textId="77777777" w:rsidR="0058368F" w:rsidRDefault="0058368F" w:rsidP="0058368F">
      <w:pPr>
        <w:tabs>
          <w:tab w:val="right" w:pos="10800"/>
        </w:tabs>
      </w:pPr>
      <w:r>
        <w:t>Skill 3</w:t>
      </w:r>
    </w:p>
    <w:p w14:paraId="5286B995" w14:textId="06860BB5" w:rsidR="00F41BEE" w:rsidRPr="0058368F" w:rsidRDefault="0058368F" w:rsidP="0058368F">
      <w:pPr>
        <w:tabs>
          <w:tab w:val="right" w:pos="10800"/>
        </w:tabs>
        <w:spacing w:after="0"/>
        <w:rPr>
          <w:b/>
          <w:bCs/>
        </w:rPr>
      </w:pPr>
      <w:r>
        <w:t>Skill 4</w:t>
      </w:r>
      <w:r w:rsidR="00F41BEE">
        <w:t xml:space="preserve"> </w:t>
      </w:r>
    </w:p>
    <w:sectPr w:rsidR="00F41BEE" w:rsidRPr="0058368F" w:rsidSect="00ED59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07" w:right="1512" w:bottom="720" w:left="1368" w:header="576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0829B" w14:textId="77777777" w:rsidR="00C6016B" w:rsidRDefault="00C6016B">
      <w:pPr>
        <w:spacing w:after="0"/>
      </w:pPr>
      <w:r>
        <w:separator/>
      </w:r>
    </w:p>
  </w:endnote>
  <w:endnote w:type="continuationSeparator" w:id="0">
    <w:p w14:paraId="3BE54224" w14:textId="77777777" w:rsidR="00C6016B" w:rsidRDefault="00C6016B">
      <w:pPr>
        <w:spacing w:after="0"/>
      </w:pPr>
      <w:r>
        <w:continuationSeparator/>
      </w:r>
    </w:p>
  </w:endnote>
  <w:endnote w:type="continuationNotice" w:id="1">
    <w:p w14:paraId="2DD074C2" w14:textId="77777777" w:rsidR="00C6016B" w:rsidRDefault="00C6016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2EB6" w14:textId="77777777" w:rsidR="00ED598E" w:rsidRDefault="00ED5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C137" w14:textId="77777777" w:rsidR="00ED598E" w:rsidRDefault="00ED5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63D9" w14:textId="77777777" w:rsidR="00ED598E" w:rsidRDefault="00ED5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FC94E" w14:textId="77777777" w:rsidR="00C6016B" w:rsidRDefault="00C6016B">
      <w:pPr>
        <w:spacing w:after="0"/>
      </w:pPr>
      <w:r>
        <w:separator/>
      </w:r>
    </w:p>
  </w:footnote>
  <w:footnote w:type="continuationSeparator" w:id="0">
    <w:p w14:paraId="4687FA3C" w14:textId="77777777" w:rsidR="00C6016B" w:rsidRDefault="00C6016B">
      <w:pPr>
        <w:spacing w:after="0"/>
      </w:pPr>
      <w:r>
        <w:continuationSeparator/>
      </w:r>
    </w:p>
  </w:footnote>
  <w:footnote w:type="continuationNotice" w:id="1">
    <w:p w14:paraId="787C3918" w14:textId="77777777" w:rsidR="00C6016B" w:rsidRDefault="00C6016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588D" w14:textId="77777777" w:rsidR="00ED598E" w:rsidRDefault="00ED5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DAAE" w14:textId="77777777" w:rsidR="00ED598E" w:rsidRDefault="00ED5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CC7B" w14:textId="77777777" w:rsidR="00ED598E" w:rsidRDefault="00ED5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367F8B"/>
    <w:multiLevelType w:val="hybridMultilevel"/>
    <w:tmpl w:val="B9D6C22C"/>
    <w:lvl w:ilvl="0" w:tplc="5F2EFE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A0A0A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1"/>
  </w:num>
  <w:num w:numId="20" w16cid:durableId="3434101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A9"/>
    <w:rsid w:val="00003455"/>
    <w:rsid w:val="00021C10"/>
    <w:rsid w:val="00032277"/>
    <w:rsid w:val="00032383"/>
    <w:rsid w:val="00032982"/>
    <w:rsid w:val="00037A3D"/>
    <w:rsid w:val="00037A80"/>
    <w:rsid w:val="0004081D"/>
    <w:rsid w:val="00047030"/>
    <w:rsid w:val="00047720"/>
    <w:rsid w:val="00047C0B"/>
    <w:rsid w:val="000539BD"/>
    <w:rsid w:val="00066E2A"/>
    <w:rsid w:val="00076DB4"/>
    <w:rsid w:val="00077BA5"/>
    <w:rsid w:val="0009195F"/>
    <w:rsid w:val="000A2E77"/>
    <w:rsid w:val="000D355D"/>
    <w:rsid w:val="00100F19"/>
    <w:rsid w:val="001046AC"/>
    <w:rsid w:val="0011008C"/>
    <w:rsid w:val="00111371"/>
    <w:rsid w:val="001172E5"/>
    <w:rsid w:val="0012206B"/>
    <w:rsid w:val="001274B5"/>
    <w:rsid w:val="00140528"/>
    <w:rsid w:val="001433E3"/>
    <w:rsid w:val="0016014D"/>
    <w:rsid w:val="001608CC"/>
    <w:rsid w:val="00172681"/>
    <w:rsid w:val="0018191F"/>
    <w:rsid w:val="00181FE7"/>
    <w:rsid w:val="00186230"/>
    <w:rsid w:val="001D4B58"/>
    <w:rsid w:val="00200572"/>
    <w:rsid w:val="0022125B"/>
    <w:rsid w:val="00262033"/>
    <w:rsid w:val="00271453"/>
    <w:rsid w:val="00276E4F"/>
    <w:rsid w:val="00295104"/>
    <w:rsid w:val="002C0DDD"/>
    <w:rsid w:val="002D59A2"/>
    <w:rsid w:val="00302F19"/>
    <w:rsid w:val="00304507"/>
    <w:rsid w:val="003108DB"/>
    <w:rsid w:val="00331246"/>
    <w:rsid w:val="003319FB"/>
    <w:rsid w:val="00336120"/>
    <w:rsid w:val="00351D1B"/>
    <w:rsid w:val="00356989"/>
    <w:rsid w:val="00357FD0"/>
    <w:rsid w:val="00360B59"/>
    <w:rsid w:val="00360D79"/>
    <w:rsid w:val="003630D5"/>
    <w:rsid w:val="00372BDB"/>
    <w:rsid w:val="00374627"/>
    <w:rsid w:val="00380722"/>
    <w:rsid w:val="00394A6D"/>
    <w:rsid w:val="003B2143"/>
    <w:rsid w:val="003C14A1"/>
    <w:rsid w:val="003C38F0"/>
    <w:rsid w:val="003E52D5"/>
    <w:rsid w:val="003F19B9"/>
    <w:rsid w:val="00400FD0"/>
    <w:rsid w:val="0040118E"/>
    <w:rsid w:val="00420DE9"/>
    <w:rsid w:val="00433CD1"/>
    <w:rsid w:val="00445933"/>
    <w:rsid w:val="004476A1"/>
    <w:rsid w:val="004476B0"/>
    <w:rsid w:val="00490E15"/>
    <w:rsid w:val="004A2DFB"/>
    <w:rsid w:val="004A4BFA"/>
    <w:rsid w:val="004D433E"/>
    <w:rsid w:val="004E415E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8368F"/>
    <w:rsid w:val="00593C05"/>
    <w:rsid w:val="005A1CE4"/>
    <w:rsid w:val="005A29F5"/>
    <w:rsid w:val="005A77FC"/>
    <w:rsid w:val="005A7D8A"/>
    <w:rsid w:val="005C2BF4"/>
    <w:rsid w:val="005C7034"/>
    <w:rsid w:val="005D49B2"/>
    <w:rsid w:val="005D5D10"/>
    <w:rsid w:val="005E5E55"/>
    <w:rsid w:val="005F04C0"/>
    <w:rsid w:val="00605599"/>
    <w:rsid w:val="00616068"/>
    <w:rsid w:val="00627B1A"/>
    <w:rsid w:val="00671677"/>
    <w:rsid w:val="006734FD"/>
    <w:rsid w:val="00677A23"/>
    <w:rsid w:val="00692F19"/>
    <w:rsid w:val="006953A2"/>
    <w:rsid w:val="006A3D6F"/>
    <w:rsid w:val="006B4315"/>
    <w:rsid w:val="006B6D73"/>
    <w:rsid w:val="006D236F"/>
    <w:rsid w:val="006E0605"/>
    <w:rsid w:val="006E401C"/>
    <w:rsid w:val="006F0EAE"/>
    <w:rsid w:val="006F2441"/>
    <w:rsid w:val="006F3889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57E1"/>
    <w:rsid w:val="007A7186"/>
    <w:rsid w:val="007D00B3"/>
    <w:rsid w:val="007F4CB6"/>
    <w:rsid w:val="00811E26"/>
    <w:rsid w:val="00824550"/>
    <w:rsid w:val="008406FF"/>
    <w:rsid w:val="0084136C"/>
    <w:rsid w:val="00855CA3"/>
    <w:rsid w:val="00862977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0952"/>
    <w:rsid w:val="00922124"/>
    <w:rsid w:val="00924DC2"/>
    <w:rsid w:val="0093056E"/>
    <w:rsid w:val="00936BA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0C8E"/>
    <w:rsid w:val="009B24B9"/>
    <w:rsid w:val="009C2119"/>
    <w:rsid w:val="009C429D"/>
    <w:rsid w:val="009C48F3"/>
    <w:rsid w:val="009C7FD6"/>
    <w:rsid w:val="009D04EB"/>
    <w:rsid w:val="009D41D9"/>
    <w:rsid w:val="009D5B56"/>
    <w:rsid w:val="009E3475"/>
    <w:rsid w:val="009F2912"/>
    <w:rsid w:val="00A00679"/>
    <w:rsid w:val="00A23440"/>
    <w:rsid w:val="00A249B7"/>
    <w:rsid w:val="00A2617B"/>
    <w:rsid w:val="00A36F7A"/>
    <w:rsid w:val="00A450BD"/>
    <w:rsid w:val="00A62AB5"/>
    <w:rsid w:val="00A7066C"/>
    <w:rsid w:val="00A70EFD"/>
    <w:rsid w:val="00A764AA"/>
    <w:rsid w:val="00A8131A"/>
    <w:rsid w:val="00AA2091"/>
    <w:rsid w:val="00AB173A"/>
    <w:rsid w:val="00AB2C3D"/>
    <w:rsid w:val="00AC74D8"/>
    <w:rsid w:val="00AE4A39"/>
    <w:rsid w:val="00AF3073"/>
    <w:rsid w:val="00B063E6"/>
    <w:rsid w:val="00B15C87"/>
    <w:rsid w:val="00B203B6"/>
    <w:rsid w:val="00B35070"/>
    <w:rsid w:val="00B430AF"/>
    <w:rsid w:val="00B5201C"/>
    <w:rsid w:val="00B5208B"/>
    <w:rsid w:val="00B5257D"/>
    <w:rsid w:val="00B54DD4"/>
    <w:rsid w:val="00B610B1"/>
    <w:rsid w:val="00B74369"/>
    <w:rsid w:val="00B769EE"/>
    <w:rsid w:val="00B8342B"/>
    <w:rsid w:val="00B86516"/>
    <w:rsid w:val="00B9529F"/>
    <w:rsid w:val="00BA0D8E"/>
    <w:rsid w:val="00BB273E"/>
    <w:rsid w:val="00BB53C7"/>
    <w:rsid w:val="00BD735D"/>
    <w:rsid w:val="00C03729"/>
    <w:rsid w:val="00C04033"/>
    <w:rsid w:val="00C17794"/>
    <w:rsid w:val="00C30F46"/>
    <w:rsid w:val="00C37C8F"/>
    <w:rsid w:val="00C444AC"/>
    <w:rsid w:val="00C53101"/>
    <w:rsid w:val="00C57E43"/>
    <w:rsid w:val="00C6016B"/>
    <w:rsid w:val="00C6464E"/>
    <w:rsid w:val="00C7117C"/>
    <w:rsid w:val="00C72B59"/>
    <w:rsid w:val="00C80AD7"/>
    <w:rsid w:val="00C86F4F"/>
    <w:rsid w:val="00C904F1"/>
    <w:rsid w:val="00C9734F"/>
    <w:rsid w:val="00CB4C07"/>
    <w:rsid w:val="00CB7701"/>
    <w:rsid w:val="00CC75DB"/>
    <w:rsid w:val="00D016ED"/>
    <w:rsid w:val="00D05F48"/>
    <w:rsid w:val="00D15C24"/>
    <w:rsid w:val="00D241A0"/>
    <w:rsid w:val="00D304A9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A389D"/>
    <w:rsid w:val="00DC5889"/>
    <w:rsid w:val="00DD4208"/>
    <w:rsid w:val="00DF3D23"/>
    <w:rsid w:val="00E01B82"/>
    <w:rsid w:val="00E23538"/>
    <w:rsid w:val="00E30A73"/>
    <w:rsid w:val="00E321B6"/>
    <w:rsid w:val="00E40706"/>
    <w:rsid w:val="00E41EE0"/>
    <w:rsid w:val="00E45F8D"/>
    <w:rsid w:val="00E71047"/>
    <w:rsid w:val="00E726F0"/>
    <w:rsid w:val="00EA2B92"/>
    <w:rsid w:val="00EC12CE"/>
    <w:rsid w:val="00ED598E"/>
    <w:rsid w:val="00ED7FEB"/>
    <w:rsid w:val="00EE25F3"/>
    <w:rsid w:val="00F37140"/>
    <w:rsid w:val="00F40303"/>
    <w:rsid w:val="00F41BEE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4A6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98E"/>
    <w:pPr>
      <w:keepNext/>
      <w:keepLines/>
      <w:spacing w:before="200" w:after="8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598E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B0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me@exampl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usn\AppData\Roaming\Microsoft\Templates\ATS%20bold%20clas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B99AE6A8DE4B8F91C02E01295B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B0C97-71B9-4B53-B104-B8BC1A35C2EE}"/>
      </w:docPartPr>
      <w:docPartBody>
        <w:p w:rsidR="004F64BD" w:rsidRDefault="00000000">
          <w:pPr>
            <w:pStyle w:val="3EB99AE6A8DE4B8F91C02E01295BCD5A"/>
          </w:pPr>
          <w:r>
            <w:t>Experience</w:t>
          </w:r>
        </w:p>
      </w:docPartBody>
    </w:docPart>
    <w:docPart>
      <w:docPartPr>
        <w:name w:val="6B06BA8A594840CFA49AB2A53F6D7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48E09-0AFB-438C-8203-0FF09DCD0734}"/>
      </w:docPartPr>
      <w:docPartBody>
        <w:p w:rsidR="004F64BD" w:rsidRDefault="0025297D" w:rsidP="0025297D">
          <w:pPr>
            <w:pStyle w:val="6B06BA8A594840CFA49AB2A53F6D7DF6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7D"/>
    <w:rsid w:val="000A4098"/>
    <w:rsid w:val="001B1B6B"/>
    <w:rsid w:val="0025297D"/>
    <w:rsid w:val="003B4238"/>
    <w:rsid w:val="004F64BD"/>
    <w:rsid w:val="00600AD4"/>
    <w:rsid w:val="0065563D"/>
    <w:rsid w:val="00A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B99AE6A8DE4B8F91C02E01295BCD5A">
    <w:name w:val="3EB99AE6A8DE4B8F91C02E01295BCD5A"/>
  </w:style>
  <w:style w:type="paragraph" w:customStyle="1" w:styleId="6B06BA8A594840CFA49AB2A53F6D7DF6">
    <w:name w:val="6B06BA8A594840CFA49AB2A53F6D7DF6"/>
    <w:rsid w:val="002529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E5AEB-BD32-46FB-B4E8-5C314C3FA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893E80-0AB2-4C42-8D6E-F0C64251ED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690CEF4-07C7-4C0C-A6BB-7328017E8E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268ACC-32FC-4261-BF80-5F6DE34E1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bold classic resume.dotx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2023-09-04T17:22:00Z</dcterms:created>
  <dcterms:modified xsi:type="dcterms:W3CDTF">2023-09-23T21:29:00Z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aa8ded77-b20f-403b-8ac2-c6649f4dd247</vt:lpwstr>
  </property>
</Properties>
</file>