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0FF4" w14:textId="4392C093" w:rsidR="004B724D" w:rsidRPr="00A14834" w:rsidRDefault="00A14834" w:rsidP="004B724D">
      <w:pPr>
        <w:jc w:val="center"/>
        <w:rPr>
          <w:rFonts w:ascii="Arial" w:hAnsi="Arial" w:cs="Arial"/>
          <w:b/>
          <w:bCs/>
          <w:u w:val="single"/>
        </w:rPr>
      </w:pPr>
      <w:r w:rsidRPr="00A14834">
        <w:rPr>
          <w:rFonts w:ascii="Arial" w:hAnsi="Arial" w:cs="Arial"/>
          <w:b/>
          <w:bCs/>
          <w:u w:val="single"/>
        </w:rPr>
        <w:t>CLIENT INTAKE FORM</w:t>
      </w:r>
    </w:p>
    <w:p w14:paraId="0BBBD2C5" w14:textId="77777777" w:rsidR="004B724D" w:rsidRPr="00510091" w:rsidRDefault="004B724D" w:rsidP="004B724D">
      <w:pPr>
        <w:jc w:val="both"/>
        <w:rPr>
          <w:rFonts w:ascii="Arial" w:hAnsi="Arial" w:cs="Arial"/>
        </w:rPr>
      </w:pPr>
    </w:p>
    <w:p w14:paraId="3F917BD9" w14:textId="77777777" w:rsidR="00A175C1" w:rsidRDefault="004B724D" w:rsidP="004B724D">
      <w:pPr>
        <w:jc w:val="both"/>
        <w:rPr>
          <w:rFonts w:ascii="Arial" w:hAnsi="Arial" w:cs="Arial"/>
        </w:rPr>
      </w:pPr>
      <w:r w:rsidRPr="00510091">
        <w:rPr>
          <w:rFonts w:ascii="Arial" w:hAnsi="Arial" w:cs="Arial"/>
        </w:rPr>
        <w:t>Case No.:</w:t>
      </w:r>
      <w:r w:rsidRPr="00510091">
        <w:rPr>
          <w:rFonts w:ascii="Arial" w:hAnsi="Arial" w:cs="Arial"/>
        </w:rPr>
        <w:tab/>
      </w:r>
      <w:r w:rsidRPr="00510091">
        <w:rPr>
          <w:rFonts w:ascii="Arial" w:hAnsi="Arial" w:cs="Arial"/>
        </w:rPr>
        <w:tab/>
      </w:r>
      <w:r w:rsidR="00A175C1">
        <w:rPr>
          <w:rFonts w:ascii="Arial" w:hAnsi="Arial" w:cs="Arial"/>
        </w:rPr>
        <w:tab/>
      </w:r>
    </w:p>
    <w:p w14:paraId="4B491B15" w14:textId="77777777" w:rsidR="00A175C1" w:rsidRPr="00510091" w:rsidRDefault="00A175C1" w:rsidP="004B724D">
      <w:pPr>
        <w:jc w:val="both"/>
        <w:rPr>
          <w:rFonts w:ascii="Arial" w:hAnsi="Arial" w:cs="Arial"/>
        </w:rPr>
      </w:pPr>
    </w:p>
    <w:p w14:paraId="4EA0DA02" w14:textId="006FD233" w:rsidR="004B724D" w:rsidRPr="00510091" w:rsidRDefault="00DC1FE7" w:rsidP="004B72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Petitioner’s</w:t>
      </w:r>
      <w:r w:rsidR="004B724D" w:rsidRPr="00510091">
        <w:rPr>
          <w:rFonts w:ascii="Arial" w:hAnsi="Arial" w:cs="Arial"/>
        </w:rPr>
        <w:t xml:space="preserve"> Name:</w:t>
      </w:r>
      <w:r w:rsidR="004B724D" w:rsidRPr="00510091">
        <w:rPr>
          <w:rFonts w:ascii="Arial" w:hAnsi="Arial" w:cs="Arial"/>
        </w:rPr>
        <w:tab/>
      </w:r>
      <w:r w:rsidR="001A1A3B" w:rsidRPr="00510091">
        <w:rPr>
          <w:rFonts w:ascii="Arial" w:hAnsi="Arial" w:cs="Arial"/>
        </w:rPr>
        <w:tab/>
      </w:r>
      <w:r w:rsidR="00237D37">
        <w:rPr>
          <w:rFonts w:ascii="Arial" w:hAnsi="Arial" w:cs="Arial"/>
        </w:rPr>
        <w:t xml:space="preserve"> </w:t>
      </w:r>
      <w:r w:rsidR="00766714">
        <w:rPr>
          <w:rFonts w:ascii="Arial" w:hAnsi="Arial" w:cs="Arial"/>
        </w:rPr>
        <w:tab/>
      </w:r>
    </w:p>
    <w:p w14:paraId="0BD84F5A" w14:textId="09B4D463" w:rsidR="004B724D" w:rsidRPr="00510091" w:rsidRDefault="004B724D" w:rsidP="004B724D">
      <w:pPr>
        <w:jc w:val="both"/>
        <w:rPr>
          <w:rFonts w:ascii="Arial" w:hAnsi="Arial" w:cs="Arial"/>
        </w:rPr>
      </w:pPr>
      <w:r w:rsidRPr="00510091">
        <w:rPr>
          <w:rFonts w:ascii="Arial" w:hAnsi="Arial" w:cs="Arial"/>
        </w:rPr>
        <w:t>DOB:</w:t>
      </w:r>
      <w:r w:rsidRPr="00510091">
        <w:rPr>
          <w:rFonts w:ascii="Arial" w:hAnsi="Arial" w:cs="Arial"/>
        </w:rPr>
        <w:tab/>
      </w:r>
      <w:r w:rsidRPr="00510091">
        <w:rPr>
          <w:rFonts w:ascii="Arial" w:hAnsi="Arial" w:cs="Arial"/>
        </w:rPr>
        <w:tab/>
      </w:r>
      <w:r w:rsidRPr="00510091">
        <w:rPr>
          <w:rFonts w:ascii="Arial" w:hAnsi="Arial" w:cs="Arial"/>
        </w:rPr>
        <w:tab/>
      </w:r>
      <w:r w:rsidRPr="00510091">
        <w:rPr>
          <w:rFonts w:ascii="Arial" w:hAnsi="Arial" w:cs="Arial"/>
        </w:rPr>
        <w:tab/>
      </w:r>
      <w:r w:rsidR="00766714">
        <w:rPr>
          <w:rFonts w:ascii="Arial" w:hAnsi="Arial" w:cs="Arial"/>
        </w:rPr>
        <w:tab/>
      </w:r>
    </w:p>
    <w:p w14:paraId="0468F442" w14:textId="5153A9A5" w:rsidR="004B724D" w:rsidRPr="00510091" w:rsidRDefault="009D5F65" w:rsidP="004B72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SS No.</w:t>
      </w:r>
      <w:r w:rsidR="004B724D" w:rsidRPr="00510091">
        <w:rPr>
          <w:rFonts w:ascii="Arial" w:hAnsi="Arial" w:cs="Arial"/>
        </w:rPr>
        <w:t>:</w:t>
      </w:r>
      <w:r w:rsidR="004B724D" w:rsidRPr="00510091">
        <w:rPr>
          <w:rFonts w:ascii="Arial" w:hAnsi="Arial" w:cs="Arial"/>
        </w:rPr>
        <w:tab/>
      </w:r>
      <w:r w:rsidR="004B724D" w:rsidRPr="00510091">
        <w:rPr>
          <w:rFonts w:ascii="Arial" w:hAnsi="Arial" w:cs="Arial"/>
        </w:rPr>
        <w:tab/>
      </w:r>
      <w:r w:rsidR="004B724D" w:rsidRPr="00510091">
        <w:rPr>
          <w:rFonts w:ascii="Arial" w:hAnsi="Arial" w:cs="Arial"/>
        </w:rPr>
        <w:tab/>
      </w:r>
      <w:r w:rsidR="00766714">
        <w:rPr>
          <w:rFonts w:ascii="Arial" w:hAnsi="Arial" w:cs="Arial"/>
        </w:rPr>
        <w:tab/>
      </w:r>
    </w:p>
    <w:p w14:paraId="496F432B" w14:textId="11A00645" w:rsidR="00526C74" w:rsidRDefault="004B724D" w:rsidP="004B724D">
      <w:pPr>
        <w:jc w:val="both"/>
        <w:rPr>
          <w:rFonts w:ascii="Arial" w:hAnsi="Arial" w:cs="Arial"/>
          <w:spacing w:val="-3"/>
        </w:rPr>
      </w:pPr>
      <w:r w:rsidRPr="00510091">
        <w:rPr>
          <w:rFonts w:ascii="Arial" w:hAnsi="Arial" w:cs="Arial"/>
        </w:rPr>
        <w:t>Address:</w:t>
      </w:r>
      <w:r w:rsidRPr="00510091">
        <w:rPr>
          <w:rFonts w:ascii="Arial" w:hAnsi="Arial" w:cs="Arial"/>
        </w:rPr>
        <w:tab/>
      </w:r>
      <w:r w:rsidRPr="00510091">
        <w:rPr>
          <w:rFonts w:ascii="Arial" w:hAnsi="Arial" w:cs="Arial"/>
        </w:rPr>
        <w:tab/>
      </w:r>
      <w:r w:rsidRPr="00510091">
        <w:rPr>
          <w:rFonts w:ascii="Arial" w:hAnsi="Arial" w:cs="Arial"/>
        </w:rPr>
        <w:tab/>
      </w:r>
      <w:r w:rsidR="00766714">
        <w:rPr>
          <w:rFonts w:ascii="Arial" w:hAnsi="Arial" w:cs="Arial"/>
        </w:rPr>
        <w:tab/>
      </w:r>
    </w:p>
    <w:p w14:paraId="4C70B57E" w14:textId="431D4B0D" w:rsidR="004B724D" w:rsidRPr="00510091" w:rsidRDefault="004B724D" w:rsidP="004B724D">
      <w:pPr>
        <w:jc w:val="both"/>
        <w:rPr>
          <w:rFonts w:ascii="Arial" w:hAnsi="Arial" w:cs="Arial"/>
        </w:rPr>
      </w:pPr>
      <w:r w:rsidRPr="00510091">
        <w:rPr>
          <w:rFonts w:ascii="Arial" w:hAnsi="Arial" w:cs="Arial"/>
        </w:rPr>
        <w:t>City, State:</w:t>
      </w:r>
      <w:r w:rsidRPr="00510091">
        <w:rPr>
          <w:rFonts w:ascii="Arial" w:hAnsi="Arial" w:cs="Arial"/>
        </w:rPr>
        <w:tab/>
      </w:r>
      <w:r w:rsidRPr="00510091">
        <w:rPr>
          <w:rFonts w:ascii="Arial" w:hAnsi="Arial" w:cs="Arial"/>
        </w:rPr>
        <w:tab/>
      </w:r>
      <w:r w:rsidR="001A1A3B" w:rsidRPr="00510091">
        <w:rPr>
          <w:rFonts w:ascii="Arial" w:hAnsi="Arial" w:cs="Arial"/>
        </w:rPr>
        <w:tab/>
      </w:r>
      <w:r w:rsidR="002C1AD9">
        <w:rPr>
          <w:rFonts w:ascii="Arial" w:hAnsi="Arial" w:cs="Arial"/>
        </w:rPr>
        <w:t xml:space="preserve"> </w:t>
      </w:r>
      <w:r w:rsidR="00766714">
        <w:rPr>
          <w:rFonts w:ascii="Arial" w:hAnsi="Arial" w:cs="Arial"/>
        </w:rPr>
        <w:tab/>
      </w:r>
    </w:p>
    <w:p w14:paraId="1AEF79B1" w14:textId="55D4FE39" w:rsidR="004B724D" w:rsidRPr="00510091" w:rsidRDefault="004B724D" w:rsidP="004B724D">
      <w:pPr>
        <w:jc w:val="both"/>
        <w:rPr>
          <w:rFonts w:ascii="Arial" w:hAnsi="Arial" w:cs="Arial"/>
        </w:rPr>
      </w:pPr>
      <w:r w:rsidRPr="00510091">
        <w:rPr>
          <w:rFonts w:ascii="Arial" w:hAnsi="Arial" w:cs="Arial"/>
        </w:rPr>
        <w:t>Zip Code:</w:t>
      </w:r>
      <w:r w:rsidRPr="00510091">
        <w:rPr>
          <w:rFonts w:ascii="Arial" w:hAnsi="Arial" w:cs="Arial"/>
        </w:rPr>
        <w:tab/>
      </w:r>
      <w:r w:rsidRPr="00510091">
        <w:rPr>
          <w:rFonts w:ascii="Arial" w:hAnsi="Arial" w:cs="Arial"/>
        </w:rPr>
        <w:tab/>
      </w:r>
      <w:r w:rsidRPr="00510091">
        <w:rPr>
          <w:rFonts w:ascii="Arial" w:hAnsi="Arial" w:cs="Arial"/>
        </w:rPr>
        <w:tab/>
      </w:r>
      <w:r w:rsidR="00766714">
        <w:rPr>
          <w:rFonts w:ascii="Arial" w:hAnsi="Arial" w:cs="Arial"/>
        </w:rPr>
        <w:tab/>
      </w:r>
    </w:p>
    <w:p w14:paraId="701C49C0" w14:textId="6729BC01" w:rsidR="004B724D" w:rsidRPr="00510091" w:rsidRDefault="004B724D" w:rsidP="004B724D">
      <w:pPr>
        <w:jc w:val="both"/>
        <w:rPr>
          <w:rFonts w:ascii="Arial" w:hAnsi="Arial" w:cs="Arial"/>
        </w:rPr>
      </w:pPr>
      <w:r w:rsidRPr="00510091">
        <w:rPr>
          <w:rFonts w:ascii="Arial" w:hAnsi="Arial" w:cs="Arial"/>
        </w:rPr>
        <w:t>Home Phone:</w:t>
      </w:r>
      <w:r w:rsidRPr="00510091">
        <w:rPr>
          <w:rFonts w:ascii="Arial" w:hAnsi="Arial" w:cs="Arial"/>
        </w:rPr>
        <w:tab/>
      </w:r>
      <w:r w:rsidRPr="00510091">
        <w:rPr>
          <w:rFonts w:ascii="Arial" w:hAnsi="Arial" w:cs="Arial"/>
        </w:rPr>
        <w:tab/>
      </w:r>
      <w:r w:rsidR="00766714">
        <w:rPr>
          <w:rFonts w:ascii="Arial" w:hAnsi="Arial" w:cs="Arial"/>
        </w:rPr>
        <w:tab/>
      </w:r>
    </w:p>
    <w:p w14:paraId="08462B69" w14:textId="471E5066" w:rsidR="004B724D" w:rsidRPr="00510091" w:rsidRDefault="004B724D" w:rsidP="004B724D">
      <w:pPr>
        <w:jc w:val="both"/>
        <w:rPr>
          <w:rFonts w:ascii="Arial" w:hAnsi="Arial" w:cs="Arial"/>
        </w:rPr>
      </w:pPr>
      <w:r w:rsidRPr="00510091">
        <w:rPr>
          <w:rFonts w:ascii="Arial" w:hAnsi="Arial" w:cs="Arial"/>
        </w:rPr>
        <w:t>Work Phone:</w:t>
      </w:r>
      <w:r w:rsidRPr="00510091">
        <w:rPr>
          <w:rFonts w:ascii="Arial" w:hAnsi="Arial" w:cs="Arial"/>
        </w:rPr>
        <w:tab/>
      </w:r>
      <w:r w:rsidRPr="00510091">
        <w:rPr>
          <w:rFonts w:ascii="Arial" w:hAnsi="Arial" w:cs="Arial"/>
        </w:rPr>
        <w:tab/>
      </w:r>
      <w:r w:rsidR="001A1A3B" w:rsidRPr="00510091">
        <w:rPr>
          <w:rFonts w:ascii="Arial" w:hAnsi="Arial" w:cs="Arial"/>
        </w:rPr>
        <w:tab/>
      </w:r>
      <w:r w:rsidR="00766714">
        <w:rPr>
          <w:rFonts w:ascii="Arial" w:hAnsi="Arial" w:cs="Arial"/>
        </w:rPr>
        <w:tab/>
      </w:r>
    </w:p>
    <w:p w14:paraId="06FC1AEA" w14:textId="77777777" w:rsidR="004B724D" w:rsidRPr="00510091" w:rsidRDefault="004B724D" w:rsidP="004B724D">
      <w:pPr>
        <w:jc w:val="both"/>
        <w:rPr>
          <w:rFonts w:ascii="Arial" w:hAnsi="Arial" w:cs="Arial"/>
        </w:rPr>
      </w:pPr>
      <w:r w:rsidRPr="00510091">
        <w:rPr>
          <w:rFonts w:ascii="Arial" w:hAnsi="Arial" w:cs="Arial"/>
        </w:rPr>
        <w:t>Attorney:</w:t>
      </w:r>
      <w:r w:rsidRPr="00510091">
        <w:rPr>
          <w:rFonts w:ascii="Arial" w:hAnsi="Arial" w:cs="Arial"/>
        </w:rPr>
        <w:tab/>
      </w:r>
      <w:r w:rsidR="00DC1FE7">
        <w:rPr>
          <w:rFonts w:ascii="Arial" w:hAnsi="Arial" w:cs="Arial"/>
        </w:rPr>
        <w:tab/>
      </w:r>
      <w:r w:rsidR="00DC1FE7">
        <w:rPr>
          <w:rFonts w:ascii="Arial" w:hAnsi="Arial" w:cs="Arial"/>
        </w:rPr>
        <w:tab/>
      </w:r>
      <w:r w:rsidR="00DC1FE7">
        <w:rPr>
          <w:rFonts w:ascii="Arial" w:hAnsi="Arial" w:cs="Arial"/>
        </w:rPr>
        <w:tab/>
        <w:t>FRANCISCO. J. VARGAS</w:t>
      </w:r>
      <w:r w:rsidRPr="00510091">
        <w:rPr>
          <w:rFonts w:ascii="Arial" w:hAnsi="Arial" w:cs="Arial"/>
        </w:rPr>
        <w:tab/>
      </w:r>
      <w:r w:rsidRPr="00510091">
        <w:rPr>
          <w:rFonts w:ascii="Arial" w:hAnsi="Arial" w:cs="Arial"/>
        </w:rPr>
        <w:tab/>
      </w:r>
    </w:p>
    <w:p w14:paraId="10A1263A" w14:textId="77777777" w:rsidR="004B724D" w:rsidRPr="00510091" w:rsidRDefault="004B724D" w:rsidP="004B724D">
      <w:pPr>
        <w:jc w:val="both"/>
        <w:rPr>
          <w:rFonts w:ascii="Arial" w:hAnsi="Arial" w:cs="Arial"/>
        </w:rPr>
      </w:pPr>
      <w:r w:rsidRPr="00510091">
        <w:rPr>
          <w:rFonts w:ascii="Arial" w:hAnsi="Arial" w:cs="Arial"/>
        </w:rPr>
        <w:t>Attorney Address:</w:t>
      </w:r>
      <w:r w:rsidRPr="00510091">
        <w:rPr>
          <w:rFonts w:ascii="Arial" w:hAnsi="Arial" w:cs="Arial"/>
        </w:rPr>
        <w:tab/>
      </w:r>
      <w:r w:rsidR="001A1A3B" w:rsidRPr="00510091">
        <w:rPr>
          <w:rFonts w:ascii="Arial" w:hAnsi="Arial" w:cs="Arial"/>
        </w:rPr>
        <w:tab/>
      </w:r>
      <w:r w:rsidR="00DC1FE7">
        <w:rPr>
          <w:rFonts w:ascii="Arial" w:hAnsi="Arial" w:cs="Arial"/>
        </w:rPr>
        <w:tab/>
      </w:r>
      <w:r w:rsidR="00DA6317">
        <w:rPr>
          <w:rFonts w:ascii="Arial" w:hAnsi="Arial" w:cs="Arial"/>
        </w:rPr>
        <w:t>1200 Brickell Avenue, Suite 1950</w:t>
      </w:r>
    </w:p>
    <w:p w14:paraId="114440C9" w14:textId="77777777" w:rsidR="004B724D" w:rsidRPr="00510091" w:rsidRDefault="004B724D" w:rsidP="004B724D">
      <w:pPr>
        <w:jc w:val="both"/>
        <w:rPr>
          <w:rFonts w:ascii="Arial" w:hAnsi="Arial" w:cs="Arial"/>
        </w:rPr>
      </w:pPr>
      <w:r w:rsidRPr="00510091">
        <w:rPr>
          <w:rFonts w:ascii="Arial" w:hAnsi="Arial" w:cs="Arial"/>
        </w:rPr>
        <w:t>City, State:</w:t>
      </w:r>
      <w:r w:rsidRPr="00510091">
        <w:rPr>
          <w:rFonts w:ascii="Arial" w:hAnsi="Arial" w:cs="Arial"/>
        </w:rPr>
        <w:tab/>
      </w:r>
      <w:r w:rsidRPr="00510091">
        <w:rPr>
          <w:rFonts w:ascii="Arial" w:hAnsi="Arial" w:cs="Arial"/>
        </w:rPr>
        <w:tab/>
      </w:r>
      <w:r w:rsidR="001A1A3B" w:rsidRPr="00510091">
        <w:rPr>
          <w:rFonts w:ascii="Arial" w:hAnsi="Arial" w:cs="Arial"/>
        </w:rPr>
        <w:tab/>
      </w:r>
      <w:r w:rsidRPr="00510091">
        <w:rPr>
          <w:rFonts w:ascii="Arial" w:hAnsi="Arial" w:cs="Arial"/>
        </w:rPr>
        <w:t xml:space="preserve"> </w:t>
      </w:r>
      <w:r w:rsidR="00DA6317">
        <w:rPr>
          <w:rFonts w:ascii="Arial" w:hAnsi="Arial" w:cs="Arial"/>
        </w:rPr>
        <w:tab/>
        <w:t xml:space="preserve">Miami, Florida </w:t>
      </w:r>
    </w:p>
    <w:p w14:paraId="02761DF7" w14:textId="77777777" w:rsidR="004B724D" w:rsidRPr="00510091" w:rsidRDefault="00237D37" w:rsidP="004B72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Zip Code: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6317">
        <w:rPr>
          <w:rFonts w:ascii="Arial" w:hAnsi="Arial" w:cs="Arial"/>
        </w:rPr>
        <w:tab/>
        <w:t>33131</w:t>
      </w:r>
    </w:p>
    <w:p w14:paraId="08683007" w14:textId="77777777" w:rsidR="004B724D" w:rsidRPr="00510091" w:rsidRDefault="004B724D" w:rsidP="004B724D">
      <w:pPr>
        <w:jc w:val="both"/>
        <w:rPr>
          <w:rFonts w:ascii="Arial" w:hAnsi="Arial" w:cs="Arial"/>
        </w:rPr>
      </w:pPr>
    </w:p>
    <w:p w14:paraId="20071EDD" w14:textId="70FF3151" w:rsidR="004B724D" w:rsidRPr="00510091" w:rsidRDefault="00DC1FE7" w:rsidP="004B72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Respondent’s</w:t>
      </w:r>
      <w:r w:rsidR="004B724D" w:rsidRPr="00510091">
        <w:rPr>
          <w:rFonts w:ascii="Arial" w:hAnsi="Arial" w:cs="Arial"/>
        </w:rPr>
        <w:t xml:space="preserve"> Name:</w:t>
      </w:r>
      <w:r w:rsidR="004B724D" w:rsidRPr="00510091">
        <w:rPr>
          <w:rFonts w:ascii="Arial" w:hAnsi="Arial" w:cs="Arial"/>
        </w:rPr>
        <w:tab/>
      </w:r>
      <w:r w:rsidR="00766714">
        <w:rPr>
          <w:rFonts w:ascii="Arial" w:hAnsi="Arial" w:cs="Arial"/>
        </w:rPr>
        <w:tab/>
      </w:r>
      <w:r w:rsidR="006A6F6E">
        <w:rPr>
          <w:rFonts w:ascii="Arial" w:hAnsi="Arial" w:cs="Arial"/>
        </w:rPr>
        <w:tab/>
      </w:r>
      <w:r w:rsidR="006A6F6E">
        <w:rPr>
          <w:rFonts w:ascii="Arial" w:hAnsi="Arial" w:cs="Arial"/>
        </w:rPr>
        <w:tab/>
      </w:r>
    </w:p>
    <w:p w14:paraId="4C37D619" w14:textId="0913EF95" w:rsidR="001A1A3B" w:rsidRPr="00510091" w:rsidRDefault="004B724D" w:rsidP="004B724D">
      <w:pPr>
        <w:jc w:val="both"/>
        <w:rPr>
          <w:rFonts w:ascii="Arial" w:hAnsi="Arial" w:cs="Arial"/>
        </w:rPr>
      </w:pPr>
      <w:r w:rsidRPr="00510091">
        <w:rPr>
          <w:rFonts w:ascii="Arial" w:hAnsi="Arial" w:cs="Arial"/>
        </w:rPr>
        <w:t>DOB:</w:t>
      </w:r>
      <w:r w:rsidRPr="00510091">
        <w:rPr>
          <w:rFonts w:ascii="Arial" w:hAnsi="Arial" w:cs="Arial"/>
        </w:rPr>
        <w:tab/>
      </w:r>
      <w:r w:rsidRPr="00510091">
        <w:rPr>
          <w:rFonts w:ascii="Arial" w:hAnsi="Arial" w:cs="Arial"/>
        </w:rPr>
        <w:tab/>
      </w:r>
      <w:r w:rsidRPr="00510091">
        <w:rPr>
          <w:rFonts w:ascii="Arial" w:hAnsi="Arial" w:cs="Arial"/>
        </w:rPr>
        <w:tab/>
      </w:r>
      <w:r w:rsidRPr="00510091">
        <w:rPr>
          <w:rFonts w:ascii="Arial" w:hAnsi="Arial" w:cs="Arial"/>
        </w:rPr>
        <w:tab/>
      </w:r>
      <w:r w:rsidR="006307F2">
        <w:rPr>
          <w:rFonts w:ascii="Arial" w:hAnsi="Arial" w:cs="Arial"/>
        </w:rPr>
        <w:tab/>
      </w:r>
    </w:p>
    <w:p w14:paraId="151D552A" w14:textId="5CDAE40B" w:rsidR="001A1A3B" w:rsidRPr="00510091" w:rsidRDefault="009D5F65" w:rsidP="004B72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SS No.</w:t>
      </w:r>
      <w:r w:rsidR="004B724D" w:rsidRPr="00510091">
        <w:rPr>
          <w:rFonts w:ascii="Arial" w:hAnsi="Arial" w:cs="Arial"/>
        </w:rPr>
        <w:t>:</w:t>
      </w:r>
      <w:r w:rsidR="004B724D" w:rsidRPr="00510091">
        <w:rPr>
          <w:rFonts w:ascii="Arial" w:hAnsi="Arial" w:cs="Arial"/>
        </w:rPr>
        <w:tab/>
      </w:r>
      <w:r w:rsidR="004B724D" w:rsidRPr="00510091">
        <w:rPr>
          <w:rFonts w:ascii="Arial" w:hAnsi="Arial" w:cs="Arial"/>
        </w:rPr>
        <w:tab/>
      </w:r>
      <w:r w:rsidR="004B724D" w:rsidRPr="00510091">
        <w:rPr>
          <w:rFonts w:ascii="Arial" w:hAnsi="Arial" w:cs="Arial"/>
        </w:rPr>
        <w:tab/>
      </w:r>
      <w:r w:rsidR="006307F2">
        <w:rPr>
          <w:rFonts w:ascii="Arial" w:hAnsi="Arial" w:cs="Arial"/>
        </w:rPr>
        <w:tab/>
      </w:r>
    </w:p>
    <w:p w14:paraId="2158E069" w14:textId="546B6DAF" w:rsidR="004B724D" w:rsidRPr="00510091" w:rsidRDefault="004B724D" w:rsidP="004B724D">
      <w:pPr>
        <w:jc w:val="both"/>
        <w:rPr>
          <w:rFonts w:ascii="Arial" w:hAnsi="Arial" w:cs="Arial"/>
        </w:rPr>
      </w:pPr>
      <w:r w:rsidRPr="00510091">
        <w:rPr>
          <w:rFonts w:ascii="Arial" w:hAnsi="Arial" w:cs="Arial"/>
        </w:rPr>
        <w:t>Address:</w:t>
      </w:r>
      <w:r w:rsidRPr="00510091">
        <w:rPr>
          <w:rFonts w:ascii="Arial" w:hAnsi="Arial" w:cs="Arial"/>
        </w:rPr>
        <w:tab/>
      </w:r>
      <w:r w:rsidRPr="00510091">
        <w:rPr>
          <w:rFonts w:ascii="Arial" w:hAnsi="Arial" w:cs="Arial"/>
        </w:rPr>
        <w:tab/>
      </w:r>
      <w:r w:rsidRPr="00510091">
        <w:rPr>
          <w:rFonts w:ascii="Arial" w:hAnsi="Arial" w:cs="Arial"/>
        </w:rPr>
        <w:tab/>
      </w:r>
      <w:r w:rsidR="006307F2">
        <w:rPr>
          <w:rFonts w:ascii="Arial" w:hAnsi="Arial" w:cs="Arial"/>
        </w:rPr>
        <w:tab/>
      </w:r>
    </w:p>
    <w:p w14:paraId="69A5DFCD" w14:textId="385BBDCC" w:rsidR="004B724D" w:rsidRPr="00510091" w:rsidRDefault="004B724D" w:rsidP="00AE470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510091">
        <w:rPr>
          <w:rFonts w:ascii="Arial" w:hAnsi="Arial" w:cs="Arial"/>
        </w:rPr>
        <w:t>City, State:</w:t>
      </w:r>
      <w:r w:rsidRPr="00510091">
        <w:rPr>
          <w:rFonts w:ascii="Arial" w:hAnsi="Arial" w:cs="Arial"/>
        </w:rPr>
        <w:tab/>
      </w:r>
      <w:r w:rsidRPr="00510091">
        <w:rPr>
          <w:rFonts w:ascii="Arial" w:hAnsi="Arial" w:cs="Arial"/>
        </w:rPr>
        <w:tab/>
      </w:r>
      <w:r w:rsidR="001A1A3B" w:rsidRPr="00510091">
        <w:rPr>
          <w:rFonts w:ascii="Arial" w:hAnsi="Arial" w:cs="Arial"/>
        </w:rPr>
        <w:tab/>
      </w:r>
      <w:r w:rsidR="006307F2">
        <w:rPr>
          <w:rFonts w:ascii="Arial" w:hAnsi="Arial" w:cs="Arial"/>
        </w:rPr>
        <w:tab/>
        <w:t xml:space="preserve"> </w:t>
      </w:r>
    </w:p>
    <w:p w14:paraId="1B87BC80" w14:textId="13910D6F" w:rsidR="004B724D" w:rsidRPr="00510091" w:rsidRDefault="00F308C3" w:rsidP="004B724D">
      <w:pPr>
        <w:jc w:val="both"/>
        <w:rPr>
          <w:rFonts w:ascii="Arial" w:hAnsi="Arial" w:cs="Arial"/>
        </w:rPr>
      </w:pPr>
      <w:r w:rsidRPr="00510091">
        <w:rPr>
          <w:rFonts w:ascii="Arial" w:hAnsi="Arial" w:cs="Arial"/>
        </w:rPr>
        <w:t>Zip Code:</w:t>
      </w:r>
      <w:r w:rsidRPr="00510091">
        <w:rPr>
          <w:rFonts w:ascii="Arial" w:hAnsi="Arial" w:cs="Arial"/>
        </w:rPr>
        <w:tab/>
      </w:r>
      <w:r w:rsidRPr="00510091">
        <w:rPr>
          <w:rFonts w:ascii="Arial" w:hAnsi="Arial" w:cs="Arial"/>
        </w:rPr>
        <w:tab/>
      </w:r>
      <w:r w:rsidRPr="00510091">
        <w:rPr>
          <w:rFonts w:ascii="Arial" w:hAnsi="Arial" w:cs="Arial"/>
        </w:rPr>
        <w:tab/>
      </w:r>
      <w:r w:rsidR="002C1AD9">
        <w:rPr>
          <w:rFonts w:ascii="Arial" w:hAnsi="Arial" w:cs="Arial"/>
        </w:rPr>
        <w:tab/>
      </w:r>
      <w:r w:rsidR="002C1AD9">
        <w:rPr>
          <w:rFonts w:ascii="Arial" w:hAnsi="Arial" w:cs="Arial"/>
        </w:rPr>
        <w:tab/>
      </w:r>
    </w:p>
    <w:p w14:paraId="41574C19" w14:textId="6A5B7C26" w:rsidR="004B724D" w:rsidRPr="00510091" w:rsidRDefault="00E253D6" w:rsidP="004B72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Home Phone:</w:t>
      </w:r>
      <w:r>
        <w:rPr>
          <w:rFonts w:ascii="Arial" w:hAnsi="Arial" w:cs="Arial"/>
        </w:rPr>
        <w:tab/>
      </w:r>
      <w:r w:rsidR="004F3DD6">
        <w:rPr>
          <w:rFonts w:ascii="Arial" w:hAnsi="Arial" w:cs="Arial"/>
        </w:rPr>
        <w:tab/>
      </w:r>
      <w:r w:rsidR="004F3DD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D0F2D81" w14:textId="77777777" w:rsidR="004B724D" w:rsidRPr="00510091" w:rsidRDefault="004B724D" w:rsidP="004B724D">
      <w:pPr>
        <w:jc w:val="both"/>
        <w:rPr>
          <w:rFonts w:ascii="Arial" w:hAnsi="Arial" w:cs="Arial"/>
        </w:rPr>
      </w:pPr>
      <w:r w:rsidRPr="00510091">
        <w:rPr>
          <w:rFonts w:ascii="Arial" w:hAnsi="Arial" w:cs="Arial"/>
        </w:rPr>
        <w:t>Work Phone:</w:t>
      </w:r>
      <w:r w:rsidRPr="00510091">
        <w:rPr>
          <w:rFonts w:ascii="Arial" w:hAnsi="Arial" w:cs="Arial"/>
        </w:rPr>
        <w:tab/>
      </w:r>
      <w:r w:rsidRPr="00510091">
        <w:rPr>
          <w:rFonts w:ascii="Arial" w:hAnsi="Arial" w:cs="Arial"/>
        </w:rPr>
        <w:tab/>
      </w:r>
      <w:r w:rsidR="003E7FB2">
        <w:rPr>
          <w:rFonts w:ascii="Arial" w:hAnsi="Arial" w:cs="Arial"/>
        </w:rPr>
        <w:tab/>
      </w:r>
    </w:p>
    <w:p w14:paraId="5A518035" w14:textId="77777777" w:rsidR="004B724D" w:rsidRPr="00510091" w:rsidRDefault="004B724D" w:rsidP="004B724D">
      <w:pPr>
        <w:jc w:val="both"/>
        <w:rPr>
          <w:rFonts w:ascii="Arial" w:hAnsi="Arial" w:cs="Arial"/>
        </w:rPr>
      </w:pPr>
      <w:r w:rsidRPr="00510091">
        <w:rPr>
          <w:rFonts w:ascii="Arial" w:hAnsi="Arial" w:cs="Arial"/>
        </w:rPr>
        <w:t>Attorney:</w:t>
      </w:r>
      <w:r w:rsidRPr="00510091">
        <w:rPr>
          <w:rFonts w:ascii="Arial" w:hAnsi="Arial" w:cs="Arial"/>
        </w:rPr>
        <w:tab/>
      </w:r>
      <w:r w:rsidRPr="00510091">
        <w:rPr>
          <w:rFonts w:ascii="Arial" w:hAnsi="Arial" w:cs="Arial"/>
        </w:rPr>
        <w:tab/>
      </w:r>
      <w:r w:rsidRPr="00510091">
        <w:rPr>
          <w:rFonts w:ascii="Arial" w:hAnsi="Arial" w:cs="Arial"/>
        </w:rPr>
        <w:tab/>
      </w:r>
    </w:p>
    <w:p w14:paraId="03B06300" w14:textId="77777777" w:rsidR="004B724D" w:rsidRPr="00510091" w:rsidRDefault="004B724D" w:rsidP="004B724D">
      <w:pPr>
        <w:jc w:val="both"/>
        <w:rPr>
          <w:rFonts w:ascii="Arial" w:hAnsi="Arial" w:cs="Arial"/>
        </w:rPr>
      </w:pPr>
      <w:r w:rsidRPr="00510091">
        <w:rPr>
          <w:rFonts w:ascii="Arial" w:hAnsi="Arial" w:cs="Arial"/>
        </w:rPr>
        <w:t>Attorney Address:</w:t>
      </w:r>
      <w:r w:rsidRPr="00510091">
        <w:rPr>
          <w:rFonts w:ascii="Arial" w:hAnsi="Arial" w:cs="Arial"/>
        </w:rPr>
        <w:tab/>
      </w:r>
      <w:r w:rsidR="001A1A3B" w:rsidRPr="00510091">
        <w:rPr>
          <w:rFonts w:ascii="Arial" w:hAnsi="Arial" w:cs="Arial"/>
        </w:rPr>
        <w:tab/>
      </w:r>
    </w:p>
    <w:p w14:paraId="20D2A023" w14:textId="77777777" w:rsidR="004B724D" w:rsidRPr="00510091" w:rsidRDefault="004B724D" w:rsidP="004B724D">
      <w:pPr>
        <w:jc w:val="both"/>
        <w:rPr>
          <w:rFonts w:ascii="Arial" w:hAnsi="Arial" w:cs="Arial"/>
        </w:rPr>
      </w:pPr>
      <w:r w:rsidRPr="00510091">
        <w:rPr>
          <w:rFonts w:ascii="Arial" w:hAnsi="Arial" w:cs="Arial"/>
        </w:rPr>
        <w:t>City, State:</w:t>
      </w:r>
      <w:r w:rsidRPr="00510091">
        <w:rPr>
          <w:rFonts w:ascii="Arial" w:hAnsi="Arial" w:cs="Arial"/>
        </w:rPr>
        <w:tab/>
      </w:r>
      <w:r w:rsidRPr="00510091">
        <w:rPr>
          <w:rFonts w:ascii="Arial" w:hAnsi="Arial" w:cs="Arial"/>
        </w:rPr>
        <w:tab/>
      </w:r>
      <w:r w:rsidR="001A1A3B" w:rsidRPr="00510091">
        <w:rPr>
          <w:rFonts w:ascii="Arial" w:hAnsi="Arial" w:cs="Arial"/>
        </w:rPr>
        <w:tab/>
      </w:r>
    </w:p>
    <w:p w14:paraId="4B562DD7" w14:textId="77777777" w:rsidR="004B724D" w:rsidRPr="00510091" w:rsidRDefault="0002181D" w:rsidP="004B724D">
      <w:pPr>
        <w:jc w:val="both"/>
        <w:rPr>
          <w:rFonts w:ascii="Arial" w:hAnsi="Arial" w:cs="Arial"/>
        </w:rPr>
      </w:pPr>
      <w:r w:rsidRPr="00510091">
        <w:rPr>
          <w:rFonts w:ascii="Arial" w:hAnsi="Arial" w:cs="Arial"/>
        </w:rPr>
        <w:t>Zip Code:</w:t>
      </w:r>
      <w:r w:rsidRPr="00510091">
        <w:rPr>
          <w:rFonts w:ascii="Arial" w:hAnsi="Arial" w:cs="Arial"/>
        </w:rPr>
        <w:tab/>
      </w:r>
      <w:r w:rsidRPr="00510091">
        <w:rPr>
          <w:rFonts w:ascii="Arial" w:hAnsi="Arial" w:cs="Arial"/>
        </w:rPr>
        <w:tab/>
      </w:r>
      <w:r w:rsidRPr="00510091">
        <w:rPr>
          <w:rFonts w:ascii="Arial" w:hAnsi="Arial" w:cs="Arial"/>
        </w:rPr>
        <w:tab/>
      </w:r>
    </w:p>
    <w:p w14:paraId="442963C0" w14:textId="77777777" w:rsidR="004B724D" w:rsidRPr="00510091" w:rsidRDefault="004B724D" w:rsidP="004B724D">
      <w:pPr>
        <w:jc w:val="both"/>
        <w:rPr>
          <w:rFonts w:ascii="Arial" w:hAnsi="Arial" w:cs="Arial"/>
        </w:rPr>
      </w:pPr>
    </w:p>
    <w:p w14:paraId="02E4A401" w14:textId="2A146E2C" w:rsidR="004B724D" w:rsidRPr="00510091" w:rsidRDefault="004B724D" w:rsidP="004B724D">
      <w:pPr>
        <w:jc w:val="both"/>
        <w:rPr>
          <w:rFonts w:ascii="Arial" w:hAnsi="Arial" w:cs="Arial"/>
        </w:rPr>
      </w:pPr>
      <w:r w:rsidRPr="00510091">
        <w:rPr>
          <w:rFonts w:ascii="Arial" w:hAnsi="Arial" w:cs="Arial"/>
        </w:rPr>
        <w:t>Minor Child:</w:t>
      </w:r>
      <w:r w:rsidRPr="00510091">
        <w:rPr>
          <w:rFonts w:ascii="Arial" w:hAnsi="Arial" w:cs="Arial"/>
        </w:rPr>
        <w:tab/>
      </w:r>
      <w:r w:rsidRPr="00510091">
        <w:rPr>
          <w:rFonts w:ascii="Arial" w:hAnsi="Arial" w:cs="Arial"/>
        </w:rPr>
        <w:tab/>
      </w:r>
      <w:r w:rsidR="006307F2">
        <w:rPr>
          <w:rFonts w:ascii="Arial" w:hAnsi="Arial" w:cs="Arial"/>
        </w:rPr>
        <w:tab/>
      </w:r>
      <w:r w:rsidR="006307F2">
        <w:rPr>
          <w:rFonts w:ascii="Arial" w:hAnsi="Arial" w:cs="Arial"/>
        </w:rPr>
        <w:tab/>
        <w:t>None</w:t>
      </w:r>
      <w:r w:rsidR="001A1A3B" w:rsidRPr="00510091">
        <w:rPr>
          <w:rFonts w:ascii="Arial" w:hAnsi="Arial" w:cs="Arial"/>
        </w:rPr>
        <w:tab/>
      </w:r>
    </w:p>
    <w:p w14:paraId="18747961" w14:textId="77777777" w:rsidR="004B724D" w:rsidRPr="00510091" w:rsidRDefault="004B724D" w:rsidP="004B724D">
      <w:pPr>
        <w:jc w:val="both"/>
        <w:rPr>
          <w:rFonts w:ascii="Arial" w:hAnsi="Arial" w:cs="Arial"/>
        </w:rPr>
      </w:pPr>
      <w:r w:rsidRPr="00510091">
        <w:rPr>
          <w:rFonts w:ascii="Arial" w:hAnsi="Arial" w:cs="Arial"/>
        </w:rPr>
        <w:t>Date of Birth:</w:t>
      </w:r>
      <w:r w:rsidRPr="00510091">
        <w:rPr>
          <w:rFonts w:ascii="Arial" w:hAnsi="Arial" w:cs="Arial"/>
        </w:rPr>
        <w:tab/>
      </w:r>
      <w:r w:rsidRPr="00510091">
        <w:rPr>
          <w:rFonts w:ascii="Arial" w:hAnsi="Arial" w:cs="Arial"/>
        </w:rPr>
        <w:tab/>
      </w:r>
      <w:r w:rsidR="001A1A3B" w:rsidRPr="00510091">
        <w:rPr>
          <w:rFonts w:ascii="Arial" w:hAnsi="Arial" w:cs="Arial"/>
        </w:rPr>
        <w:tab/>
      </w:r>
    </w:p>
    <w:p w14:paraId="47614EDD" w14:textId="77777777" w:rsidR="004B724D" w:rsidRDefault="009D5F65" w:rsidP="004B72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SS No.</w:t>
      </w:r>
      <w:r w:rsidR="004B724D" w:rsidRPr="00510091">
        <w:rPr>
          <w:rFonts w:ascii="Arial" w:hAnsi="Arial" w:cs="Arial"/>
        </w:rPr>
        <w:t>:</w:t>
      </w:r>
      <w:r w:rsidR="004B724D" w:rsidRPr="00510091">
        <w:rPr>
          <w:rFonts w:ascii="Arial" w:hAnsi="Arial" w:cs="Arial"/>
        </w:rPr>
        <w:tab/>
      </w:r>
      <w:r w:rsidR="004B724D" w:rsidRPr="00510091">
        <w:rPr>
          <w:rFonts w:ascii="Arial" w:hAnsi="Arial" w:cs="Arial"/>
        </w:rPr>
        <w:tab/>
      </w:r>
      <w:r w:rsidR="004B724D" w:rsidRPr="00510091">
        <w:rPr>
          <w:rFonts w:ascii="Arial" w:hAnsi="Arial" w:cs="Arial"/>
        </w:rPr>
        <w:tab/>
      </w:r>
    </w:p>
    <w:p w14:paraId="7B1B4FD8" w14:textId="77777777" w:rsidR="003930A0" w:rsidRDefault="003930A0" w:rsidP="004B724D">
      <w:pPr>
        <w:jc w:val="both"/>
        <w:rPr>
          <w:rFonts w:ascii="Arial" w:hAnsi="Arial" w:cs="Arial"/>
        </w:rPr>
      </w:pPr>
    </w:p>
    <w:p w14:paraId="61D31052" w14:textId="694FEA93" w:rsidR="003930A0" w:rsidRDefault="003930A0" w:rsidP="004B72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Minor Child: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D595D">
        <w:rPr>
          <w:rFonts w:ascii="Arial" w:hAnsi="Arial" w:cs="Arial"/>
        </w:rPr>
        <w:tab/>
        <w:t>None</w:t>
      </w:r>
    </w:p>
    <w:p w14:paraId="7926078E" w14:textId="77777777" w:rsidR="003930A0" w:rsidRDefault="003930A0" w:rsidP="004B72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Date of Birth: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2FCD6C2" w14:textId="77777777" w:rsidR="003930A0" w:rsidRDefault="003930A0" w:rsidP="004B72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SS No.: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8C7BA32" w14:textId="77777777" w:rsidR="0002181D" w:rsidRPr="00510091" w:rsidRDefault="0002181D" w:rsidP="004B724D">
      <w:pPr>
        <w:jc w:val="both"/>
        <w:rPr>
          <w:rFonts w:ascii="Arial" w:hAnsi="Arial" w:cs="Arial"/>
        </w:rPr>
      </w:pPr>
    </w:p>
    <w:p w14:paraId="213F1BAF" w14:textId="77777777" w:rsidR="0002181D" w:rsidRDefault="0002181D" w:rsidP="004B724D">
      <w:pPr>
        <w:jc w:val="both"/>
        <w:rPr>
          <w:rFonts w:ascii="Arial" w:hAnsi="Arial" w:cs="Arial"/>
        </w:rPr>
      </w:pPr>
      <w:r w:rsidRPr="00510091">
        <w:rPr>
          <w:rFonts w:ascii="Arial" w:hAnsi="Arial" w:cs="Arial"/>
        </w:rPr>
        <w:t>The following information is requested for reporting to the Bureau of Vital Statistics.</w:t>
      </w:r>
    </w:p>
    <w:p w14:paraId="0D15C472" w14:textId="77777777" w:rsidR="007955ED" w:rsidRPr="00510091" w:rsidRDefault="007955ED" w:rsidP="004B724D">
      <w:pPr>
        <w:jc w:val="both"/>
        <w:rPr>
          <w:rFonts w:ascii="Arial" w:hAnsi="Arial" w:cs="Arial"/>
        </w:rPr>
      </w:pPr>
    </w:p>
    <w:p w14:paraId="171E01EA" w14:textId="622746D5" w:rsidR="0002181D" w:rsidRPr="00510091" w:rsidRDefault="0002181D" w:rsidP="004B724D">
      <w:pPr>
        <w:jc w:val="both"/>
        <w:rPr>
          <w:rFonts w:ascii="Arial" w:hAnsi="Arial" w:cs="Arial"/>
        </w:rPr>
      </w:pPr>
      <w:r w:rsidRPr="00510091">
        <w:rPr>
          <w:rFonts w:ascii="Arial" w:hAnsi="Arial" w:cs="Arial"/>
        </w:rPr>
        <w:t>Place of Marriage:</w:t>
      </w:r>
      <w:r w:rsidRPr="00510091">
        <w:rPr>
          <w:rFonts w:ascii="Arial" w:hAnsi="Arial" w:cs="Arial"/>
        </w:rPr>
        <w:tab/>
      </w:r>
      <w:r w:rsidR="001A1A3B" w:rsidRPr="00510091">
        <w:rPr>
          <w:rFonts w:ascii="Arial" w:hAnsi="Arial" w:cs="Arial"/>
        </w:rPr>
        <w:tab/>
      </w:r>
      <w:r w:rsidR="00CD595D">
        <w:rPr>
          <w:rFonts w:ascii="Arial" w:hAnsi="Arial" w:cs="Arial"/>
        </w:rPr>
        <w:tab/>
        <w:t>__________________</w:t>
      </w:r>
    </w:p>
    <w:p w14:paraId="753C1FD5" w14:textId="70D306D1" w:rsidR="0002181D" w:rsidRPr="00510091" w:rsidRDefault="0002181D" w:rsidP="004B724D">
      <w:pPr>
        <w:jc w:val="both"/>
        <w:rPr>
          <w:rFonts w:ascii="Arial" w:hAnsi="Arial" w:cs="Arial"/>
        </w:rPr>
      </w:pPr>
      <w:r w:rsidRPr="00510091">
        <w:rPr>
          <w:rFonts w:ascii="Arial" w:hAnsi="Arial" w:cs="Arial"/>
        </w:rPr>
        <w:t>State/Province:</w:t>
      </w:r>
      <w:r w:rsidRPr="00510091">
        <w:rPr>
          <w:rFonts w:ascii="Arial" w:hAnsi="Arial" w:cs="Arial"/>
        </w:rPr>
        <w:tab/>
      </w:r>
      <w:r w:rsidR="001A1A3B" w:rsidRPr="00510091">
        <w:rPr>
          <w:rFonts w:ascii="Arial" w:hAnsi="Arial" w:cs="Arial"/>
        </w:rPr>
        <w:tab/>
      </w:r>
      <w:r w:rsidR="00766714">
        <w:rPr>
          <w:rFonts w:ascii="Arial" w:hAnsi="Arial" w:cs="Arial"/>
        </w:rPr>
        <w:tab/>
      </w:r>
      <w:r w:rsidR="00CD595D">
        <w:rPr>
          <w:rFonts w:ascii="Arial" w:hAnsi="Arial" w:cs="Arial"/>
        </w:rPr>
        <w:t>__________________</w:t>
      </w:r>
    </w:p>
    <w:p w14:paraId="1E9E2691" w14:textId="36B8091F" w:rsidR="0002181D" w:rsidRPr="00510091" w:rsidRDefault="001A1A3B" w:rsidP="004B724D">
      <w:pPr>
        <w:jc w:val="both"/>
        <w:rPr>
          <w:rFonts w:ascii="Arial" w:hAnsi="Arial" w:cs="Arial"/>
        </w:rPr>
      </w:pPr>
      <w:r w:rsidRPr="00510091">
        <w:rPr>
          <w:rFonts w:ascii="Arial" w:hAnsi="Arial" w:cs="Arial"/>
        </w:rPr>
        <w:t>County:</w:t>
      </w:r>
      <w:r w:rsidRPr="00510091">
        <w:rPr>
          <w:rFonts w:ascii="Arial" w:hAnsi="Arial" w:cs="Arial"/>
        </w:rPr>
        <w:tab/>
      </w:r>
      <w:r w:rsidRPr="00510091">
        <w:rPr>
          <w:rFonts w:ascii="Arial" w:hAnsi="Arial" w:cs="Arial"/>
        </w:rPr>
        <w:tab/>
      </w:r>
      <w:r w:rsidR="00F308C3" w:rsidRPr="00510091">
        <w:rPr>
          <w:rFonts w:ascii="Arial" w:hAnsi="Arial" w:cs="Arial"/>
        </w:rPr>
        <w:tab/>
      </w:r>
      <w:r w:rsidR="00766714">
        <w:rPr>
          <w:rFonts w:ascii="Arial" w:hAnsi="Arial" w:cs="Arial"/>
        </w:rPr>
        <w:tab/>
      </w:r>
      <w:r w:rsidR="00CD595D">
        <w:rPr>
          <w:rFonts w:ascii="Arial" w:hAnsi="Arial" w:cs="Arial"/>
        </w:rPr>
        <w:t>__________________</w:t>
      </w:r>
    </w:p>
    <w:p w14:paraId="343A49A4" w14:textId="045C7AFE" w:rsidR="0002181D" w:rsidRPr="00510091" w:rsidRDefault="0002181D" w:rsidP="004B724D">
      <w:pPr>
        <w:jc w:val="both"/>
        <w:rPr>
          <w:rFonts w:ascii="Arial" w:hAnsi="Arial" w:cs="Arial"/>
        </w:rPr>
      </w:pPr>
      <w:r w:rsidRPr="00510091">
        <w:rPr>
          <w:rFonts w:ascii="Arial" w:hAnsi="Arial" w:cs="Arial"/>
        </w:rPr>
        <w:t>Date of Marriage:</w:t>
      </w:r>
      <w:r w:rsidRPr="00510091">
        <w:rPr>
          <w:rFonts w:ascii="Arial" w:hAnsi="Arial" w:cs="Arial"/>
        </w:rPr>
        <w:tab/>
      </w:r>
      <w:r w:rsidR="001A1A3B" w:rsidRPr="00510091">
        <w:rPr>
          <w:rFonts w:ascii="Arial" w:hAnsi="Arial" w:cs="Arial"/>
        </w:rPr>
        <w:tab/>
      </w:r>
      <w:r w:rsidR="00766714">
        <w:rPr>
          <w:rFonts w:ascii="Arial" w:hAnsi="Arial" w:cs="Arial"/>
        </w:rPr>
        <w:tab/>
      </w:r>
      <w:r w:rsidR="00CD595D">
        <w:rPr>
          <w:rFonts w:ascii="Arial" w:hAnsi="Arial" w:cs="Arial"/>
        </w:rPr>
        <w:t>__________________</w:t>
      </w:r>
    </w:p>
    <w:p w14:paraId="039206D1" w14:textId="2ECCA7EE" w:rsidR="003B7286" w:rsidRDefault="0002181D" w:rsidP="004B724D">
      <w:pPr>
        <w:jc w:val="both"/>
        <w:rPr>
          <w:rFonts w:ascii="Arial" w:hAnsi="Arial" w:cs="Arial"/>
        </w:rPr>
      </w:pPr>
      <w:r w:rsidRPr="00510091">
        <w:rPr>
          <w:rFonts w:ascii="Arial" w:hAnsi="Arial" w:cs="Arial"/>
        </w:rPr>
        <w:t>Wife’s Maiden Name:</w:t>
      </w:r>
      <w:r w:rsidRPr="00510091">
        <w:rPr>
          <w:rFonts w:ascii="Arial" w:hAnsi="Arial" w:cs="Arial"/>
        </w:rPr>
        <w:tab/>
      </w:r>
      <w:r w:rsidR="00766714">
        <w:rPr>
          <w:rFonts w:ascii="Arial" w:hAnsi="Arial" w:cs="Arial"/>
        </w:rPr>
        <w:tab/>
      </w:r>
      <w:r w:rsidR="00CD595D">
        <w:rPr>
          <w:rFonts w:ascii="Arial" w:hAnsi="Arial" w:cs="Arial"/>
        </w:rPr>
        <w:t>__________________</w:t>
      </w:r>
    </w:p>
    <w:p w14:paraId="141C44DD" w14:textId="77777777" w:rsidR="003B7286" w:rsidRDefault="003B7286" w:rsidP="004B724D">
      <w:pPr>
        <w:jc w:val="both"/>
        <w:rPr>
          <w:rFonts w:ascii="Arial" w:hAnsi="Arial" w:cs="Arial"/>
        </w:rPr>
      </w:pPr>
    </w:p>
    <w:p w14:paraId="101A1977" w14:textId="7B2A0AAF" w:rsidR="007D0D12" w:rsidRPr="0057216F" w:rsidRDefault="003B7286" w:rsidP="00A14834">
      <w:pPr>
        <w:jc w:val="center"/>
        <w:rPr>
          <w:rFonts w:ascii="Arial" w:hAnsi="Arial" w:cs="Arial"/>
          <w:b/>
          <w:bCs/>
          <w:u w:val="single"/>
        </w:rPr>
      </w:pPr>
      <w:r w:rsidRPr="0057216F">
        <w:rPr>
          <w:rFonts w:ascii="Arial" w:hAnsi="Arial" w:cs="Arial"/>
          <w:b/>
          <w:bCs/>
          <w:u w:val="single"/>
        </w:rPr>
        <w:lastRenderedPageBreak/>
        <w:t xml:space="preserve">ADDITIONAL INFORMATION </w:t>
      </w:r>
    </w:p>
    <w:p w14:paraId="2CDB5445" w14:textId="77777777" w:rsidR="00982315" w:rsidRDefault="00982315" w:rsidP="00982315">
      <w:pPr>
        <w:rPr>
          <w:rFonts w:ascii="Arial" w:hAnsi="Arial" w:cs="Arial"/>
        </w:rPr>
      </w:pPr>
    </w:p>
    <w:p w14:paraId="34CCBBC4" w14:textId="42AA38EF" w:rsidR="002A35AE" w:rsidRPr="00A14834" w:rsidRDefault="002A35AE" w:rsidP="002A35A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D4C1490" w14:textId="77777777" w:rsidR="0057216F" w:rsidRDefault="0057216F" w:rsidP="0057216F">
      <w:pPr>
        <w:pStyle w:val="ListParagraph"/>
        <w:rPr>
          <w:rFonts w:ascii="Arial" w:hAnsi="Arial" w:cs="Arial"/>
        </w:rPr>
      </w:pPr>
    </w:p>
    <w:p w14:paraId="5ABDA14B" w14:textId="409DF61E" w:rsidR="002A35AE" w:rsidRPr="002A35AE" w:rsidRDefault="002A35AE" w:rsidP="002A35A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41DE0">
        <w:rPr>
          <w:rFonts w:ascii="Arial" w:hAnsi="Arial" w:cs="Arial"/>
          <w:b/>
          <w:bCs/>
          <w:u w:val="single"/>
        </w:rPr>
        <w:t>Referred by</w:t>
      </w:r>
      <w:r w:rsidRPr="002A35AE">
        <w:rPr>
          <w:rFonts w:ascii="Arial" w:hAnsi="Arial" w:cs="Arial"/>
        </w:rPr>
        <w:tab/>
      </w:r>
      <w:r>
        <w:rPr>
          <w:rFonts w:ascii="Arial" w:hAnsi="Arial" w:cs="Arial"/>
        </w:rPr>
        <w:t>(</w:t>
      </w:r>
      <w:r w:rsidR="00CD595D">
        <w:rPr>
          <w:rFonts w:ascii="Arial" w:hAnsi="Arial" w:cs="Arial"/>
        </w:rPr>
        <w:t>Choose drop-down List</w:t>
      </w:r>
      <w:r>
        <w:rPr>
          <w:rFonts w:ascii="Arial" w:hAnsi="Arial" w:cs="Arial"/>
        </w:rPr>
        <w:t>)</w:t>
      </w:r>
      <w:r w:rsidRPr="002A35AE">
        <w:rPr>
          <w:rFonts w:ascii="Arial" w:hAnsi="Arial" w:cs="Arial"/>
        </w:rPr>
        <w:tab/>
      </w:r>
      <w:r w:rsidRPr="002A35A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Hlk71710497"/>
      <w:r w:rsidRPr="002A35AE">
        <w:rPr>
          <w:rFonts w:ascii="Arial" w:hAnsi="Arial" w:cs="Arial"/>
        </w:rPr>
        <w:t xml:space="preserve"> </w:t>
      </w:r>
      <w:sdt>
        <w:sdtPr>
          <w:tag w:val="Referral Source (general)"/>
          <w:id w:val="35237955"/>
          <w:placeholder>
            <w:docPart w:val="2ADF87C80A84404D99B85DA383807D7C"/>
          </w:placeholder>
          <w:dropDownList>
            <w:listItem w:displayText="Networking" w:value="Networking"/>
            <w:listItem w:displayText="Internet" w:value="Internet"/>
            <w:listItem w:displayText="Friend " w:value="Friend "/>
            <w:listItem w:displayText="Family" w:value="Family"/>
            <w:listItem w:displayText="______________" w:value="______________"/>
          </w:dropDownList>
        </w:sdtPr>
        <w:sdtEndPr/>
        <w:sdtContent>
          <w:r w:rsidR="00CD595D">
            <w:t>______________</w:t>
          </w:r>
        </w:sdtContent>
      </w:sdt>
      <w:bookmarkEnd w:id="0"/>
    </w:p>
    <w:p w14:paraId="37E190F0" w14:textId="77777777" w:rsidR="00982315" w:rsidRDefault="00982315" w:rsidP="00DC1FE7">
      <w:pPr>
        <w:rPr>
          <w:rFonts w:ascii="Arial" w:hAnsi="Arial" w:cs="Arial"/>
        </w:rPr>
      </w:pPr>
    </w:p>
    <w:p w14:paraId="63822718" w14:textId="2DA5ED5D" w:rsidR="002A35AE" w:rsidRDefault="002A35AE" w:rsidP="002A35A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41DE0">
        <w:rPr>
          <w:rFonts w:ascii="Arial" w:hAnsi="Arial" w:cs="Arial"/>
          <w:b/>
          <w:bCs/>
          <w:u w:val="single"/>
        </w:rPr>
        <w:t>Referred by</w:t>
      </w:r>
      <w:r>
        <w:rPr>
          <w:rFonts w:ascii="Arial" w:hAnsi="Arial" w:cs="Arial"/>
        </w:rPr>
        <w:t xml:space="preserve"> (</w:t>
      </w:r>
      <w:r w:rsidR="00CD595D">
        <w:rPr>
          <w:rFonts w:ascii="Arial" w:hAnsi="Arial" w:cs="Arial"/>
        </w:rPr>
        <w:t xml:space="preserve">Please write </w:t>
      </w:r>
      <w:r>
        <w:rPr>
          <w:rFonts w:ascii="Arial" w:hAnsi="Arial" w:cs="Arial"/>
        </w:rPr>
        <w:t>specific Name)</w:t>
      </w:r>
      <w:r w:rsidR="0057216F">
        <w:rPr>
          <w:rFonts w:ascii="Arial" w:hAnsi="Arial" w:cs="Arial"/>
        </w:rPr>
        <w:tab/>
      </w:r>
      <w:r w:rsidR="00F7488B">
        <w:rPr>
          <w:rFonts w:ascii="Arial" w:hAnsi="Arial" w:cs="Arial"/>
        </w:rPr>
        <w:tab/>
      </w:r>
      <w:r w:rsidR="00CD595D">
        <w:rPr>
          <w:rFonts w:ascii="Arial" w:hAnsi="Arial" w:cs="Arial"/>
        </w:rPr>
        <w:t>_____________</w:t>
      </w:r>
    </w:p>
    <w:p w14:paraId="1322B0BE" w14:textId="77777777" w:rsidR="00982315" w:rsidRDefault="00982315" w:rsidP="0057216F">
      <w:pPr>
        <w:pStyle w:val="ListParagraph"/>
        <w:ind w:left="1440"/>
        <w:rPr>
          <w:rFonts w:ascii="Arial" w:hAnsi="Arial" w:cs="Arial"/>
        </w:rPr>
      </w:pPr>
    </w:p>
    <w:p w14:paraId="34E32784" w14:textId="041FB49C" w:rsidR="0057216F" w:rsidRDefault="0057216F" w:rsidP="0057216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41DE0">
        <w:rPr>
          <w:rFonts w:ascii="Arial" w:hAnsi="Arial" w:cs="Arial"/>
          <w:b/>
          <w:bCs/>
          <w:u w:val="single"/>
        </w:rPr>
        <w:t>Type of case</w:t>
      </w:r>
      <w:r>
        <w:rPr>
          <w:rFonts w:ascii="Arial" w:hAnsi="Arial" w:cs="Arial"/>
        </w:rPr>
        <w:t>:</w:t>
      </w:r>
      <w:r w:rsidR="00CD595D">
        <w:rPr>
          <w:rFonts w:ascii="Arial" w:hAnsi="Arial" w:cs="Arial"/>
        </w:rPr>
        <w:t xml:space="preserve"> (Choose drop-down List)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D595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sdt>
        <w:sdtPr>
          <w:tag w:val="Referral Source (general)"/>
          <w:id w:val="1662737926"/>
          <w:placeholder>
            <w:docPart w:val="4565C9CCD8D148F386C8E2E4109E0DAB"/>
          </w:placeholder>
          <w:dropDownList>
            <w:listItem w:displayText="Paternity " w:value="Paternity "/>
            <w:listItem w:displayText="Dissolution of Marriage" w:value="Dissolution of Marriage"/>
            <w:listItem w:displayText="Modification " w:value="Modification "/>
            <w:listItem w:displayText="Domestic Violence" w:value="Domestic Violence"/>
            <w:listItem w:displayText="Other" w:value="Other"/>
            <w:listItem w:displayText="______________" w:value="______________"/>
          </w:dropDownList>
        </w:sdtPr>
        <w:sdtEndPr/>
        <w:sdtContent>
          <w:r w:rsidR="00CD595D">
            <w:t>______________</w:t>
          </w:r>
        </w:sdtContent>
      </w:sdt>
      <w:r w:rsidRPr="002A35AE">
        <w:rPr>
          <w:rFonts w:ascii="Arial" w:hAnsi="Arial" w:cs="Arial"/>
        </w:rPr>
        <w:t xml:space="preserve"> </w:t>
      </w:r>
    </w:p>
    <w:p w14:paraId="096FB92A" w14:textId="77777777" w:rsidR="0057216F" w:rsidRPr="0057216F" w:rsidRDefault="0057216F" w:rsidP="0057216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(Do not complete #4-8 if prenuptial agreement)</w:t>
      </w:r>
    </w:p>
    <w:p w14:paraId="1E1F3B4E" w14:textId="77777777" w:rsidR="0057216F" w:rsidRPr="0057216F" w:rsidRDefault="0057216F" w:rsidP="0057216F">
      <w:pPr>
        <w:pStyle w:val="ListParagraph"/>
        <w:rPr>
          <w:rFonts w:ascii="Arial" w:hAnsi="Arial" w:cs="Arial"/>
        </w:rPr>
      </w:pPr>
    </w:p>
    <w:p w14:paraId="2F32D7E8" w14:textId="00CDB9C6" w:rsidR="002A35AE" w:rsidRDefault="002A35AE" w:rsidP="002A35A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41DE0">
        <w:rPr>
          <w:rFonts w:ascii="Arial" w:hAnsi="Arial" w:cs="Arial"/>
          <w:b/>
          <w:bCs/>
          <w:u w:val="single"/>
        </w:rPr>
        <w:t>County where case is being filed</w:t>
      </w:r>
      <w:r>
        <w:rPr>
          <w:rFonts w:ascii="Arial" w:hAnsi="Arial" w:cs="Arial"/>
        </w:rPr>
        <w:t xml:space="preserve">:  </w:t>
      </w:r>
      <w:r w:rsidR="00DC1FE7">
        <w:rPr>
          <w:rFonts w:ascii="Arial" w:hAnsi="Arial" w:cs="Arial"/>
        </w:rPr>
        <w:tab/>
      </w:r>
      <w:r w:rsidR="0057216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tag w:val="Referral Source (general)"/>
          <w:id w:val="-2036255197"/>
          <w:placeholder>
            <w:docPart w:val="D482770CEA8D480298E4DD21012B0D37"/>
          </w:placeholder>
          <w:dropDownList>
            <w:listItem w:displayText="Miami Dade" w:value="Miami Dade"/>
            <w:listItem w:displayText="Broward" w:value="Broward"/>
            <w:listItem w:displayText="______________" w:value="______________"/>
          </w:dropDownList>
        </w:sdtPr>
        <w:sdtEndPr/>
        <w:sdtContent>
          <w:r w:rsidR="00CD595D">
            <w:t>______________</w:t>
          </w:r>
        </w:sdtContent>
      </w:sdt>
    </w:p>
    <w:p w14:paraId="4C91BE71" w14:textId="536C3211" w:rsidR="002A35AE" w:rsidRDefault="00CD595D" w:rsidP="00F7488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(Choose </w:t>
      </w:r>
      <w:proofErr w:type="gramStart"/>
      <w:r>
        <w:rPr>
          <w:rFonts w:ascii="Arial" w:hAnsi="Arial" w:cs="Arial"/>
        </w:rPr>
        <w:t>drop</w:t>
      </w:r>
      <w:proofErr w:type="gramEnd"/>
      <w:r>
        <w:rPr>
          <w:rFonts w:ascii="Arial" w:hAnsi="Arial" w:cs="Arial"/>
        </w:rPr>
        <w:t xml:space="preserve"> down list)</w:t>
      </w:r>
    </w:p>
    <w:p w14:paraId="5045833E" w14:textId="77777777" w:rsidR="00CD595D" w:rsidRDefault="00CD595D" w:rsidP="00F7488B">
      <w:pPr>
        <w:pStyle w:val="ListParagraph"/>
        <w:rPr>
          <w:rFonts w:ascii="Arial" w:hAnsi="Arial" w:cs="Arial"/>
        </w:rPr>
      </w:pPr>
    </w:p>
    <w:p w14:paraId="0E43C2C1" w14:textId="227C6258" w:rsidR="00F7488B" w:rsidRPr="0057216F" w:rsidRDefault="00F7488B" w:rsidP="0057216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D595D" w:rsidRPr="00941DE0">
        <w:rPr>
          <w:rFonts w:ascii="Arial" w:hAnsi="Arial" w:cs="Arial"/>
          <w:b/>
          <w:bCs/>
          <w:u w:val="single"/>
        </w:rPr>
        <w:t xml:space="preserve">Write </w:t>
      </w:r>
      <w:r w:rsidRPr="00941DE0">
        <w:rPr>
          <w:rFonts w:ascii="Arial" w:hAnsi="Arial" w:cs="Arial"/>
          <w:b/>
          <w:bCs/>
          <w:u w:val="single"/>
        </w:rPr>
        <w:t xml:space="preserve">Case No. </w:t>
      </w:r>
      <w:r>
        <w:rPr>
          <w:rFonts w:ascii="Arial" w:hAnsi="Arial" w:cs="Arial"/>
        </w:rPr>
        <w:t xml:space="preserve">(only if case already filed): </w:t>
      </w:r>
      <w:r w:rsidR="00DC1FE7">
        <w:rPr>
          <w:rFonts w:ascii="Arial" w:hAnsi="Arial" w:cs="Arial"/>
        </w:rPr>
        <w:tab/>
      </w:r>
      <w:r w:rsidR="0057216F">
        <w:rPr>
          <w:rFonts w:ascii="Arial" w:hAnsi="Arial" w:cs="Arial"/>
        </w:rPr>
        <w:tab/>
      </w:r>
      <w:r>
        <w:rPr>
          <w:rFonts w:ascii="Arial" w:hAnsi="Arial" w:cs="Arial"/>
        </w:rPr>
        <w:t>_____________</w:t>
      </w:r>
      <w:r w:rsidRPr="0057216F">
        <w:rPr>
          <w:rFonts w:ascii="Arial" w:hAnsi="Arial" w:cs="Arial"/>
        </w:rPr>
        <w:t xml:space="preserve">  </w:t>
      </w:r>
    </w:p>
    <w:p w14:paraId="58932773" w14:textId="77777777" w:rsidR="00F7488B" w:rsidRPr="00F7488B" w:rsidRDefault="00F7488B" w:rsidP="00F7488B">
      <w:pPr>
        <w:pStyle w:val="ListParagraph"/>
        <w:rPr>
          <w:rFonts w:ascii="Arial" w:hAnsi="Arial" w:cs="Arial"/>
        </w:rPr>
      </w:pPr>
    </w:p>
    <w:p w14:paraId="205D4F9B" w14:textId="6A7AB762" w:rsidR="00F7488B" w:rsidRDefault="00CD595D" w:rsidP="002A35A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41DE0">
        <w:rPr>
          <w:rFonts w:ascii="Arial" w:hAnsi="Arial" w:cs="Arial"/>
          <w:b/>
          <w:bCs/>
          <w:u w:val="single"/>
        </w:rPr>
        <w:t xml:space="preserve"> </w:t>
      </w:r>
      <w:r w:rsidR="00F7488B" w:rsidRPr="00941DE0">
        <w:rPr>
          <w:rFonts w:ascii="Arial" w:hAnsi="Arial" w:cs="Arial"/>
          <w:b/>
          <w:bCs/>
          <w:u w:val="single"/>
        </w:rPr>
        <w:t>Restore Wife’s former name?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F7488B">
        <w:rPr>
          <w:rFonts w:ascii="Arial" w:hAnsi="Arial" w:cs="Arial"/>
        </w:rPr>
        <w:tab/>
      </w:r>
      <w:r w:rsidR="00DC1FE7">
        <w:rPr>
          <w:rFonts w:ascii="Arial" w:hAnsi="Arial" w:cs="Arial"/>
        </w:rPr>
        <w:tab/>
      </w:r>
      <w:r w:rsidR="00F7488B">
        <w:rPr>
          <w:rFonts w:ascii="Arial" w:hAnsi="Arial" w:cs="Arial"/>
        </w:rPr>
        <w:tab/>
      </w:r>
      <w:sdt>
        <w:sdtPr>
          <w:tag w:val="Referral Source (general)"/>
          <w:id w:val="63457732"/>
          <w:placeholder>
            <w:docPart w:val="E66448824B3746FDA785A2D3E3B7510B"/>
          </w:placeholder>
          <w:dropDownList>
            <w:listItem w:displayText="Yes" w:value="Yes"/>
            <w:listItem w:displayText="No" w:value="No"/>
            <w:listItem w:displayText="________________" w:value="________________"/>
          </w:dropDownList>
        </w:sdtPr>
        <w:sdtEndPr/>
        <w:sdtContent>
          <w:r>
            <w:t>________________</w:t>
          </w:r>
        </w:sdtContent>
      </w:sdt>
    </w:p>
    <w:p w14:paraId="36C3A535" w14:textId="77777777" w:rsidR="00F7488B" w:rsidRDefault="00F7488B" w:rsidP="00DC1FE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C1FE7">
        <w:rPr>
          <w:rFonts w:ascii="Arial" w:hAnsi="Arial" w:cs="Arial"/>
        </w:rPr>
        <w:t xml:space="preserve"> </w:t>
      </w:r>
    </w:p>
    <w:p w14:paraId="0AA5A911" w14:textId="77777777" w:rsidR="00DC1FE7" w:rsidRDefault="00DC1FE7" w:rsidP="00DC1FE7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If yes, write full former Name:</w:t>
      </w:r>
      <w:r>
        <w:rPr>
          <w:rFonts w:ascii="Arial" w:hAnsi="Arial" w:cs="Arial"/>
        </w:rPr>
        <w:tab/>
      </w:r>
      <w:r w:rsidR="0057216F"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</w:t>
      </w:r>
    </w:p>
    <w:p w14:paraId="1053973E" w14:textId="77777777" w:rsidR="00F7488B" w:rsidRPr="00F7488B" w:rsidRDefault="00F7488B" w:rsidP="00F7488B">
      <w:pPr>
        <w:rPr>
          <w:rFonts w:ascii="Arial" w:hAnsi="Arial" w:cs="Arial"/>
        </w:rPr>
      </w:pPr>
    </w:p>
    <w:p w14:paraId="71DDE37D" w14:textId="29EDC7E8" w:rsidR="00F7488B" w:rsidRDefault="00F7488B" w:rsidP="002A35A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D595D" w:rsidRPr="00941DE0">
        <w:rPr>
          <w:rFonts w:ascii="Arial" w:hAnsi="Arial" w:cs="Arial"/>
          <w:b/>
          <w:bCs/>
          <w:u w:val="single"/>
        </w:rPr>
        <w:t>Please attach a</w:t>
      </w:r>
      <w:r w:rsidR="00DC1FE7" w:rsidRPr="00941DE0">
        <w:rPr>
          <w:rFonts w:ascii="Arial" w:hAnsi="Arial" w:cs="Arial"/>
          <w:b/>
          <w:bCs/>
          <w:u w:val="single"/>
        </w:rPr>
        <w:t xml:space="preserve"> copy of</w:t>
      </w:r>
      <w:r w:rsidR="00CD595D" w:rsidRPr="00941DE0">
        <w:rPr>
          <w:rFonts w:ascii="Arial" w:hAnsi="Arial" w:cs="Arial"/>
          <w:b/>
          <w:bCs/>
          <w:u w:val="single"/>
        </w:rPr>
        <w:t xml:space="preserve"> Client’s</w:t>
      </w:r>
      <w:r w:rsidR="00DC1FE7" w:rsidRPr="00941DE0">
        <w:rPr>
          <w:rFonts w:ascii="Arial" w:hAnsi="Arial" w:cs="Arial"/>
          <w:b/>
          <w:bCs/>
          <w:u w:val="single"/>
        </w:rPr>
        <w:t xml:space="preserve"> Driver License</w:t>
      </w:r>
      <w:r w:rsidR="00DC1FE7">
        <w:rPr>
          <w:rFonts w:ascii="Arial" w:hAnsi="Arial" w:cs="Arial"/>
        </w:rPr>
        <w:t>:</w:t>
      </w:r>
      <w:r w:rsidR="00DC1FE7">
        <w:rPr>
          <w:rFonts w:ascii="Arial" w:hAnsi="Arial" w:cs="Arial"/>
        </w:rPr>
        <w:tab/>
        <w:t xml:space="preserve"> </w:t>
      </w:r>
      <w:sdt>
        <w:sdtPr>
          <w:tag w:val="Referral Source (general)"/>
          <w:id w:val="-465742469"/>
          <w:placeholder>
            <w:docPart w:val="21565C13B9694CF4A033C2F807F2B5F5"/>
          </w:placeholder>
          <w:dropDownList>
            <w:listItem w:displayText="Done" w:value="Done"/>
            <w:listItem w:displayText="Not done" w:value="Not done"/>
            <w:listItem w:displayText="______________" w:value="______________"/>
          </w:dropDownList>
        </w:sdtPr>
        <w:sdtEndPr/>
        <w:sdtContent>
          <w:r w:rsidR="00CD595D">
            <w:t>______________</w:t>
          </w:r>
        </w:sdtContent>
      </w:sdt>
    </w:p>
    <w:p w14:paraId="686D1490" w14:textId="18DFAC5D" w:rsidR="00DC1FE7" w:rsidRDefault="00CD595D" w:rsidP="00DC1FE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(a copy must be submitted to the Court at </w:t>
      </w:r>
    </w:p>
    <w:p w14:paraId="41619990" w14:textId="2D353DF3" w:rsidR="00CD595D" w:rsidRDefault="00CD595D" w:rsidP="00DC1FE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The final hearing). </w:t>
      </w:r>
    </w:p>
    <w:p w14:paraId="6E9658F5" w14:textId="77777777" w:rsidR="00CD595D" w:rsidRDefault="00CD595D" w:rsidP="00DC1FE7">
      <w:pPr>
        <w:pStyle w:val="ListParagraph"/>
        <w:rPr>
          <w:rFonts w:ascii="Arial" w:hAnsi="Arial" w:cs="Arial"/>
        </w:rPr>
      </w:pPr>
    </w:p>
    <w:p w14:paraId="3BBAD6B8" w14:textId="62D1601D" w:rsidR="00DC1FE7" w:rsidRDefault="00DC1FE7" w:rsidP="002A35A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41DE0">
        <w:rPr>
          <w:rFonts w:ascii="Arial" w:hAnsi="Arial" w:cs="Arial"/>
          <w:b/>
          <w:bCs/>
          <w:u w:val="single"/>
        </w:rPr>
        <w:t xml:space="preserve">Confirm that Driver’s license </w:t>
      </w:r>
      <w:r w:rsidR="00941DE0" w:rsidRPr="00941DE0">
        <w:rPr>
          <w:rFonts w:ascii="Arial" w:hAnsi="Arial" w:cs="Arial"/>
          <w:b/>
          <w:bCs/>
          <w:u w:val="single"/>
        </w:rPr>
        <w:t>is</w:t>
      </w:r>
      <w:r w:rsidRPr="00941DE0">
        <w:rPr>
          <w:rFonts w:ascii="Arial" w:hAnsi="Arial" w:cs="Arial"/>
          <w:b/>
          <w:bCs/>
          <w:u w:val="single"/>
        </w:rPr>
        <w:t xml:space="preserve"> at least</w:t>
      </w:r>
      <w:r>
        <w:rPr>
          <w:rFonts w:ascii="Arial" w:hAnsi="Arial" w:cs="Arial"/>
        </w:rPr>
        <w:t xml:space="preserve"> </w:t>
      </w:r>
      <w:r w:rsidR="0057216F">
        <w:rPr>
          <w:rFonts w:ascii="Arial" w:hAnsi="Arial" w:cs="Arial"/>
        </w:rPr>
        <w:tab/>
      </w:r>
      <w:r w:rsidR="0057216F">
        <w:rPr>
          <w:rFonts w:ascii="Arial" w:hAnsi="Arial" w:cs="Arial"/>
        </w:rPr>
        <w:tab/>
      </w:r>
      <w:sdt>
        <w:sdtPr>
          <w:tag w:val="Referral Source (general)"/>
          <w:id w:val="-67657461"/>
          <w:placeholder>
            <w:docPart w:val="67A565C32C1D4499AEFC7521EB2540F7"/>
          </w:placeholder>
          <w:dropDownList>
            <w:listItem w:displayText="Done" w:value="Done"/>
            <w:listItem w:displayText="Not done" w:value="Not done"/>
            <w:listItem w:displayText="______________" w:value="______________"/>
          </w:dropDownList>
        </w:sdtPr>
        <w:sdtEndPr/>
        <w:sdtContent>
          <w:r w:rsidR="00CD595D">
            <w:t>______________</w:t>
          </w:r>
        </w:sdtContent>
      </w:sdt>
    </w:p>
    <w:p w14:paraId="55105003" w14:textId="00C7FCF0" w:rsidR="00CD595D" w:rsidRPr="00941DE0" w:rsidRDefault="00941DE0" w:rsidP="00941DE0">
      <w:pPr>
        <w:ind w:firstLine="720"/>
        <w:rPr>
          <w:rFonts w:ascii="Arial" w:hAnsi="Arial" w:cs="Arial"/>
        </w:rPr>
      </w:pPr>
      <w:r w:rsidRPr="00941DE0">
        <w:rPr>
          <w:rFonts w:ascii="Arial" w:hAnsi="Arial" w:cs="Arial"/>
          <w:b/>
          <w:bCs/>
          <w:u w:val="single"/>
        </w:rPr>
        <w:t>s</w:t>
      </w:r>
      <w:r w:rsidR="00DC1FE7" w:rsidRPr="00941DE0">
        <w:rPr>
          <w:rFonts w:ascii="Arial" w:hAnsi="Arial" w:cs="Arial"/>
          <w:b/>
          <w:bCs/>
          <w:u w:val="single"/>
        </w:rPr>
        <w:t xml:space="preserve">ix (6) months </w:t>
      </w:r>
      <w:r w:rsidRPr="00941DE0">
        <w:rPr>
          <w:rFonts w:ascii="Arial" w:hAnsi="Arial" w:cs="Arial"/>
          <w:b/>
          <w:bCs/>
          <w:u w:val="single"/>
        </w:rPr>
        <w:t>old</w:t>
      </w:r>
      <w:r>
        <w:rPr>
          <w:rFonts w:ascii="Arial" w:hAnsi="Arial" w:cs="Arial"/>
        </w:rPr>
        <w:t xml:space="preserve">. </w:t>
      </w:r>
    </w:p>
    <w:p w14:paraId="55B93392" w14:textId="4EE7B736" w:rsidR="00941DE0" w:rsidRDefault="00DC1FE7" w:rsidP="00941DE0">
      <w:pPr>
        <w:ind w:firstLine="720"/>
        <w:rPr>
          <w:rFonts w:ascii="Arial" w:hAnsi="Arial" w:cs="Arial"/>
        </w:rPr>
      </w:pPr>
      <w:r w:rsidRPr="00DC1FE7">
        <w:rPr>
          <w:rFonts w:ascii="Arial" w:hAnsi="Arial" w:cs="Arial"/>
        </w:rPr>
        <w:t xml:space="preserve"> </w:t>
      </w:r>
      <w:r w:rsidR="00941DE0">
        <w:rPr>
          <w:rFonts w:ascii="Arial" w:hAnsi="Arial" w:cs="Arial"/>
        </w:rPr>
        <w:t xml:space="preserve">(Client needs to have lived in Florida </w:t>
      </w:r>
    </w:p>
    <w:p w14:paraId="3FE64E45" w14:textId="7CA7B579" w:rsidR="00941DE0" w:rsidRPr="00941DE0" w:rsidRDefault="00941DE0" w:rsidP="00941DE0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For at least 6 months to obtain divorce).</w:t>
      </w:r>
      <w:r w:rsidRPr="00941DE0">
        <w:rPr>
          <w:rFonts w:ascii="Arial" w:hAnsi="Arial" w:cs="Arial"/>
        </w:rPr>
        <w:t xml:space="preserve"> </w:t>
      </w:r>
    </w:p>
    <w:p w14:paraId="70A83BC0" w14:textId="77777777" w:rsidR="00941DE0" w:rsidRPr="00941DE0" w:rsidRDefault="00941DE0" w:rsidP="00941DE0">
      <w:pPr>
        <w:rPr>
          <w:rFonts w:ascii="Arial" w:hAnsi="Arial" w:cs="Arial"/>
        </w:rPr>
      </w:pPr>
    </w:p>
    <w:p w14:paraId="4F9F1150" w14:textId="7C547B97" w:rsidR="00DC1FE7" w:rsidRDefault="00DC1FE7" w:rsidP="00DC1FE7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If no, then client must show residence</w:t>
      </w:r>
    </w:p>
    <w:p w14:paraId="2467FD9C" w14:textId="77777777" w:rsidR="00DC1FE7" w:rsidRDefault="00DC1FE7" w:rsidP="00DC1FE7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in Florida through </w:t>
      </w:r>
      <w:r w:rsidRPr="00DC1FE7">
        <w:rPr>
          <w:rFonts w:ascii="Arial" w:hAnsi="Arial" w:cs="Arial"/>
        </w:rPr>
        <w:t xml:space="preserve">Voter’s registration </w:t>
      </w:r>
    </w:p>
    <w:p w14:paraId="44791174" w14:textId="77777777" w:rsidR="00DC1FE7" w:rsidRPr="00DC1FE7" w:rsidRDefault="00DC1FE7" w:rsidP="00DC1FE7">
      <w:pPr>
        <w:pStyle w:val="ListParagraph"/>
        <w:ind w:left="1440"/>
        <w:rPr>
          <w:rFonts w:ascii="Arial" w:hAnsi="Arial" w:cs="Arial"/>
        </w:rPr>
      </w:pPr>
      <w:r w:rsidRPr="00DC1FE7">
        <w:rPr>
          <w:rFonts w:ascii="Arial" w:hAnsi="Arial" w:cs="Arial"/>
        </w:rPr>
        <w:t>card or witness affidavit.</w:t>
      </w:r>
    </w:p>
    <w:p w14:paraId="739F696D" w14:textId="6B61D340" w:rsidR="002A35AE" w:rsidRDefault="002A35AE" w:rsidP="0057216F">
      <w:pPr>
        <w:rPr>
          <w:rFonts w:ascii="Arial" w:hAnsi="Arial" w:cs="Arial"/>
        </w:rPr>
      </w:pPr>
    </w:p>
    <w:p w14:paraId="22F24007" w14:textId="4145ADCC" w:rsidR="006E1408" w:rsidRPr="0057216F" w:rsidRDefault="006E1408" w:rsidP="0057216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41DE0">
        <w:rPr>
          <w:rFonts w:ascii="Arial" w:hAnsi="Arial" w:cs="Arial"/>
        </w:rPr>
        <w:t>Alternative, spouse’s driver’s license</w:t>
      </w:r>
      <w:r>
        <w:rPr>
          <w:rFonts w:ascii="Arial" w:hAnsi="Arial" w:cs="Arial"/>
        </w:rPr>
        <w:t xml:space="preserve">. </w:t>
      </w:r>
    </w:p>
    <w:p w14:paraId="459C7614" w14:textId="77777777" w:rsidR="00982315" w:rsidRDefault="00982315" w:rsidP="003B7286">
      <w:pPr>
        <w:jc w:val="center"/>
        <w:rPr>
          <w:rFonts w:ascii="Arial" w:hAnsi="Arial" w:cs="Arial"/>
        </w:rPr>
      </w:pPr>
    </w:p>
    <w:p w14:paraId="1E6AC44B" w14:textId="77777777" w:rsidR="00982315" w:rsidRDefault="00982315" w:rsidP="003B7286">
      <w:pPr>
        <w:jc w:val="center"/>
        <w:rPr>
          <w:rFonts w:ascii="Arial" w:hAnsi="Arial" w:cs="Arial"/>
        </w:rPr>
      </w:pPr>
    </w:p>
    <w:p w14:paraId="00F941B9" w14:textId="4B9ABB17" w:rsidR="00982315" w:rsidRDefault="00A41C03" w:rsidP="0083759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829AF">
        <w:rPr>
          <w:rFonts w:ascii="Arial" w:hAnsi="Arial" w:cs="Arial"/>
          <w:b/>
          <w:bCs/>
          <w:u w:val="single"/>
        </w:rPr>
        <w:t>Petitioner</w:t>
      </w:r>
      <w:r w:rsidR="00941DE0" w:rsidRPr="007829AF">
        <w:rPr>
          <w:rFonts w:ascii="Arial" w:hAnsi="Arial" w:cs="Arial"/>
          <w:b/>
          <w:bCs/>
          <w:u w:val="single"/>
        </w:rPr>
        <w:t>/Client’s</w:t>
      </w:r>
      <w:r w:rsidR="00837598" w:rsidRPr="007829AF">
        <w:rPr>
          <w:rFonts w:ascii="Arial" w:hAnsi="Arial" w:cs="Arial"/>
          <w:b/>
          <w:bCs/>
          <w:u w:val="single"/>
        </w:rPr>
        <w:t xml:space="preserve"> E-mail</w:t>
      </w:r>
      <w:r w:rsidR="00837598">
        <w:rPr>
          <w:rFonts w:ascii="Arial" w:hAnsi="Arial" w:cs="Arial"/>
        </w:rPr>
        <w:t xml:space="preserve">: </w:t>
      </w:r>
      <w:r w:rsidR="00837598">
        <w:rPr>
          <w:rFonts w:ascii="Arial" w:hAnsi="Arial" w:cs="Arial"/>
        </w:rPr>
        <w:tab/>
      </w:r>
      <w:r w:rsidR="00837598">
        <w:rPr>
          <w:rFonts w:ascii="Arial" w:hAnsi="Arial" w:cs="Arial"/>
        </w:rPr>
        <w:tab/>
      </w:r>
      <w:r w:rsidR="00941DE0">
        <w:rPr>
          <w:rFonts w:ascii="Arial" w:hAnsi="Arial" w:cs="Arial"/>
        </w:rPr>
        <w:tab/>
      </w:r>
      <w:r w:rsidR="00941DE0">
        <w:rPr>
          <w:rFonts w:ascii="Arial" w:hAnsi="Arial" w:cs="Arial"/>
        </w:rPr>
        <w:tab/>
        <w:t>_______________</w:t>
      </w:r>
    </w:p>
    <w:p w14:paraId="0678BD3F" w14:textId="2095D95F" w:rsidR="00A41C03" w:rsidRDefault="00A41C03" w:rsidP="00A41C0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41DE0">
        <w:rPr>
          <w:rFonts w:ascii="Arial" w:hAnsi="Arial" w:cs="Arial"/>
        </w:rPr>
        <w:tab/>
      </w:r>
    </w:p>
    <w:p w14:paraId="2DC6B058" w14:textId="73AD6A9F" w:rsidR="00A41C03" w:rsidRPr="00CC3521" w:rsidRDefault="00A41C03" w:rsidP="0083759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829AF">
        <w:rPr>
          <w:rFonts w:ascii="Arial" w:hAnsi="Arial" w:cs="Arial"/>
          <w:b/>
          <w:bCs/>
          <w:u w:val="single"/>
        </w:rPr>
        <w:t>Respondent</w:t>
      </w:r>
      <w:r w:rsidR="00941DE0" w:rsidRPr="007829AF">
        <w:rPr>
          <w:rFonts w:ascii="Arial" w:hAnsi="Arial" w:cs="Arial"/>
          <w:b/>
          <w:bCs/>
          <w:u w:val="single"/>
        </w:rPr>
        <w:t>/Spouse’s</w:t>
      </w:r>
      <w:r w:rsidRPr="007829AF">
        <w:rPr>
          <w:rFonts w:ascii="Arial" w:hAnsi="Arial" w:cs="Arial"/>
          <w:b/>
          <w:bCs/>
          <w:u w:val="single"/>
        </w:rPr>
        <w:t xml:space="preserve"> E-Mail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41DE0">
        <w:tab/>
        <w:t>_________________</w:t>
      </w:r>
    </w:p>
    <w:p w14:paraId="60544AC8" w14:textId="77777777" w:rsidR="00CC3521" w:rsidRPr="00CC3521" w:rsidRDefault="00CC3521" w:rsidP="00CC3521">
      <w:pPr>
        <w:pStyle w:val="ListParagraph"/>
        <w:rPr>
          <w:rFonts w:ascii="Arial" w:hAnsi="Arial" w:cs="Arial"/>
        </w:rPr>
      </w:pPr>
    </w:p>
    <w:p w14:paraId="04179D57" w14:textId="062D7E19" w:rsidR="00CC3521" w:rsidRDefault="00CC3521" w:rsidP="00CC352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C3521">
        <w:rPr>
          <w:rFonts w:ascii="Arial" w:hAnsi="Arial" w:cs="Arial"/>
          <w:b/>
          <w:bCs/>
          <w:u w:val="single"/>
        </w:rPr>
        <w:t>Confirm other spouse’s agreement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tag w:val="Referral Source (general)"/>
          <w:id w:val="162980889"/>
          <w:placeholder>
            <w:docPart w:val="9FDB984D2E1A4050A55FBCE77B2736DA"/>
          </w:placeholder>
          <w:dropDownList>
            <w:listItem w:displayText="Yes" w:value="Yes"/>
            <w:listItem w:displayText="No" w:value="No"/>
            <w:listItem w:displayText="________________" w:value="________________"/>
          </w:dropDownList>
        </w:sdtPr>
        <w:sdtContent>
          <w:r>
            <w:t>________________</w:t>
          </w:r>
        </w:sdtContent>
      </w:sdt>
    </w:p>
    <w:p w14:paraId="5EE05CC8" w14:textId="18FBBD3E" w:rsidR="00CC3521" w:rsidRDefault="00CC3521" w:rsidP="00CC3521">
      <w:pPr>
        <w:pStyle w:val="ListParagraph"/>
        <w:rPr>
          <w:rFonts w:ascii="Arial" w:hAnsi="Arial" w:cs="Arial"/>
        </w:rPr>
      </w:pPr>
    </w:p>
    <w:p w14:paraId="5D17484B" w14:textId="77777777" w:rsidR="003B547B" w:rsidRPr="003B547B" w:rsidRDefault="003B547B" w:rsidP="003B547B">
      <w:pPr>
        <w:pStyle w:val="ListParagraph"/>
        <w:rPr>
          <w:rFonts w:ascii="Arial" w:hAnsi="Arial" w:cs="Arial"/>
        </w:rPr>
      </w:pPr>
    </w:p>
    <w:p w14:paraId="78B89ACB" w14:textId="5730E5CB" w:rsidR="003B547B" w:rsidRDefault="003B547B" w:rsidP="003B547B">
      <w:pPr>
        <w:rPr>
          <w:rFonts w:ascii="Arial" w:hAnsi="Arial" w:cs="Arial"/>
        </w:rPr>
      </w:pPr>
    </w:p>
    <w:p w14:paraId="09EC7BC2" w14:textId="5054813D" w:rsidR="003B547B" w:rsidRDefault="003B547B" w:rsidP="003B547B">
      <w:pPr>
        <w:rPr>
          <w:rFonts w:ascii="Arial" w:hAnsi="Arial" w:cs="Arial"/>
        </w:rPr>
      </w:pPr>
    </w:p>
    <w:p w14:paraId="54EEF11A" w14:textId="6DA45A85" w:rsidR="003B547B" w:rsidRDefault="003B547B" w:rsidP="003B547B">
      <w:pPr>
        <w:rPr>
          <w:rFonts w:ascii="Arial" w:hAnsi="Arial" w:cs="Arial"/>
        </w:rPr>
      </w:pPr>
    </w:p>
    <w:p w14:paraId="5531859E" w14:textId="67DFEE6A" w:rsidR="003B547B" w:rsidRDefault="003B547B" w:rsidP="003B547B">
      <w:pPr>
        <w:rPr>
          <w:rFonts w:ascii="Arial" w:hAnsi="Arial" w:cs="Arial"/>
        </w:rPr>
      </w:pPr>
    </w:p>
    <w:p w14:paraId="14CA478E" w14:textId="2F27CD68" w:rsidR="003B547B" w:rsidRDefault="003B547B" w:rsidP="003B547B">
      <w:pPr>
        <w:rPr>
          <w:rFonts w:ascii="Arial" w:hAnsi="Arial" w:cs="Arial"/>
        </w:rPr>
      </w:pPr>
    </w:p>
    <w:p w14:paraId="755B0CD4" w14:textId="77777777" w:rsidR="00E431F3" w:rsidRPr="00E431F3" w:rsidRDefault="00E431F3" w:rsidP="00E431F3">
      <w:pPr>
        <w:rPr>
          <w:rFonts w:ascii="Arial" w:hAnsi="Arial" w:cs="Arial"/>
        </w:rPr>
      </w:pPr>
    </w:p>
    <w:sectPr w:rsidR="00E431F3" w:rsidRPr="00E431F3" w:rsidSect="000D4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46A6D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1286D"/>
    <w:multiLevelType w:val="hybridMultilevel"/>
    <w:tmpl w:val="26420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42CAF"/>
    <w:multiLevelType w:val="hybridMultilevel"/>
    <w:tmpl w:val="B4BE8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D200A"/>
    <w:multiLevelType w:val="hybridMultilevel"/>
    <w:tmpl w:val="E0800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80CB1"/>
    <w:multiLevelType w:val="hybridMultilevel"/>
    <w:tmpl w:val="35402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06C8E"/>
    <w:multiLevelType w:val="hybridMultilevel"/>
    <w:tmpl w:val="04406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386331">
    <w:abstractNumId w:val="0"/>
  </w:num>
  <w:num w:numId="2" w16cid:durableId="774134708">
    <w:abstractNumId w:val="5"/>
  </w:num>
  <w:num w:numId="3" w16cid:durableId="914819409">
    <w:abstractNumId w:val="2"/>
  </w:num>
  <w:num w:numId="4" w16cid:durableId="2047020650">
    <w:abstractNumId w:val="4"/>
  </w:num>
  <w:num w:numId="5" w16cid:durableId="1983316081">
    <w:abstractNumId w:val="1"/>
  </w:num>
  <w:num w:numId="6" w16cid:durableId="2132480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AF"/>
    <w:rsid w:val="0002181D"/>
    <w:rsid w:val="00057A3B"/>
    <w:rsid w:val="00085175"/>
    <w:rsid w:val="0008563A"/>
    <w:rsid w:val="000D4252"/>
    <w:rsid w:val="00184E3D"/>
    <w:rsid w:val="001A1A3B"/>
    <w:rsid w:val="00217444"/>
    <w:rsid w:val="00237D37"/>
    <w:rsid w:val="00291EF5"/>
    <w:rsid w:val="002A35AE"/>
    <w:rsid w:val="002C1AD9"/>
    <w:rsid w:val="00340935"/>
    <w:rsid w:val="003554D7"/>
    <w:rsid w:val="00380418"/>
    <w:rsid w:val="003930A0"/>
    <w:rsid w:val="003B547B"/>
    <w:rsid w:val="003B7286"/>
    <w:rsid w:val="003C1D14"/>
    <w:rsid w:val="003E7FB2"/>
    <w:rsid w:val="00475013"/>
    <w:rsid w:val="0049569E"/>
    <w:rsid w:val="004B724D"/>
    <w:rsid w:val="004C2D01"/>
    <w:rsid w:val="004F3DD6"/>
    <w:rsid w:val="00501540"/>
    <w:rsid w:val="0050641D"/>
    <w:rsid w:val="00510091"/>
    <w:rsid w:val="00526C74"/>
    <w:rsid w:val="005318BE"/>
    <w:rsid w:val="00545F88"/>
    <w:rsid w:val="0057216F"/>
    <w:rsid w:val="00590A6D"/>
    <w:rsid w:val="005B675A"/>
    <w:rsid w:val="005E665F"/>
    <w:rsid w:val="0062089D"/>
    <w:rsid w:val="006307F2"/>
    <w:rsid w:val="00642566"/>
    <w:rsid w:val="0068192B"/>
    <w:rsid w:val="006A6F6E"/>
    <w:rsid w:val="006B192C"/>
    <w:rsid w:val="006E1408"/>
    <w:rsid w:val="006F57F9"/>
    <w:rsid w:val="006F6317"/>
    <w:rsid w:val="00711E88"/>
    <w:rsid w:val="00717505"/>
    <w:rsid w:val="00737C35"/>
    <w:rsid w:val="007479E0"/>
    <w:rsid w:val="0076251B"/>
    <w:rsid w:val="00766714"/>
    <w:rsid w:val="007829AF"/>
    <w:rsid w:val="007955ED"/>
    <w:rsid w:val="007B45F0"/>
    <w:rsid w:val="007D0D12"/>
    <w:rsid w:val="00814A39"/>
    <w:rsid w:val="00833727"/>
    <w:rsid w:val="00837598"/>
    <w:rsid w:val="00853B0B"/>
    <w:rsid w:val="00867D0A"/>
    <w:rsid w:val="008B43EF"/>
    <w:rsid w:val="0091527E"/>
    <w:rsid w:val="00930350"/>
    <w:rsid w:val="00941DE0"/>
    <w:rsid w:val="00961ED9"/>
    <w:rsid w:val="00974E95"/>
    <w:rsid w:val="00982315"/>
    <w:rsid w:val="009865CF"/>
    <w:rsid w:val="009A151E"/>
    <w:rsid w:val="009D5F65"/>
    <w:rsid w:val="009F1D8B"/>
    <w:rsid w:val="009F593A"/>
    <w:rsid w:val="00A14834"/>
    <w:rsid w:val="00A175C1"/>
    <w:rsid w:val="00A321E7"/>
    <w:rsid w:val="00A41C03"/>
    <w:rsid w:val="00A44299"/>
    <w:rsid w:val="00A45A11"/>
    <w:rsid w:val="00A5207F"/>
    <w:rsid w:val="00A956C0"/>
    <w:rsid w:val="00AC2ABD"/>
    <w:rsid w:val="00AD65AF"/>
    <w:rsid w:val="00AE4704"/>
    <w:rsid w:val="00B369D8"/>
    <w:rsid w:val="00BB1EC6"/>
    <w:rsid w:val="00BC09C2"/>
    <w:rsid w:val="00BC6469"/>
    <w:rsid w:val="00C238E3"/>
    <w:rsid w:val="00CC3521"/>
    <w:rsid w:val="00CD1FB0"/>
    <w:rsid w:val="00CD595D"/>
    <w:rsid w:val="00D25D0D"/>
    <w:rsid w:val="00D37F4F"/>
    <w:rsid w:val="00D41EEB"/>
    <w:rsid w:val="00D62318"/>
    <w:rsid w:val="00D70E34"/>
    <w:rsid w:val="00D936E9"/>
    <w:rsid w:val="00DA6317"/>
    <w:rsid w:val="00DC1FE7"/>
    <w:rsid w:val="00E12C29"/>
    <w:rsid w:val="00E253D6"/>
    <w:rsid w:val="00E431F3"/>
    <w:rsid w:val="00E65A16"/>
    <w:rsid w:val="00EE72FE"/>
    <w:rsid w:val="00F0274D"/>
    <w:rsid w:val="00F308C3"/>
    <w:rsid w:val="00F55B9B"/>
    <w:rsid w:val="00F7488B"/>
    <w:rsid w:val="00F809CB"/>
    <w:rsid w:val="00FB0CD3"/>
    <w:rsid w:val="00FC2A69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93C538"/>
  <w14:defaultImageDpi w14:val="330"/>
  <w15:chartTrackingRefBased/>
  <w15:docId w15:val="{447A4ECC-C153-4956-AA42-D1A6786E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72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308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B7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431F3"/>
    <w:rPr>
      <w:color w:val="808080"/>
    </w:rPr>
  </w:style>
  <w:style w:type="paragraph" w:styleId="ListParagraph">
    <w:name w:val="List Paragraph"/>
    <w:basedOn w:val="Normal"/>
    <w:uiPriority w:val="34"/>
    <w:qFormat/>
    <w:rsid w:val="002A35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3D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ISCOVARGAS\Downloads\Required%20Information%20Sheet%20(1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DF87C80A84404D99B85DA383807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EA37-BFB9-4ADE-97DF-85785F9B2058}"/>
      </w:docPartPr>
      <w:docPartBody>
        <w:p w:rsidR="00634C52" w:rsidRDefault="002B27C0">
          <w:pPr>
            <w:pStyle w:val="2ADF87C80A84404D99B85DA383807D7C"/>
          </w:pPr>
          <w:r w:rsidRPr="00216411">
            <w:rPr>
              <w:rStyle w:val="PlaceholderText"/>
            </w:rPr>
            <w:t>Choose an item.</w:t>
          </w:r>
        </w:p>
      </w:docPartBody>
    </w:docPart>
    <w:docPart>
      <w:docPartPr>
        <w:name w:val="4565C9CCD8D148F386C8E2E4109E0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ADD89-E492-4E1E-A476-D5ACED4FC458}"/>
      </w:docPartPr>
      <w:docPartBody>
        <w:p w:rsidR="00634C52" w:rsidRDefault="002B27C0">
          <w:pPr>
            <w:pStyle w:val="4565C9CCD8D148F386C8E2E4109E0DAB"/>
          </w:pPr>
          <w:r w:rsidRPr="00216411">
            <w:rPr>
              <w:rStyle w:val="PlaceholderText"/>
            </w:rPr>
            <w:t>Choose an item.</w:t>
          </w:r>
        </w:p>
      </w:docPartBody>
    </w:docPart>
    <w:docPart>
      <w:docPartPr>
        <w:name w:val="D482770CEA8D480298E4DD21012B0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80731-B5A2-44D6-B0A1-E7C67C957228}"/>
      </w:docPartPr>
      <w:docPartBody>
        <w:p w:rsidR="00634C52" w:rsidRDefault="002B27C0">
          <w:pPr>
            <w:pStyle w:val="D482770CEA8D480298E4DD21012B0D37"/>
          </w:pPr>
          <w:r w:rsidRPr="00216411">
            <w:rPr>
              <w:rStyle w:val="PlaceholderText"/>
            </w:rPr>
            <w:t>Choose an item.</w:t>
          </w:r>
        </w:p>
      </w:docPartBody>
    </w:docPart>
    <w:docPart>
      <w:docPartPr>
        <w:name w:val="E66448824B3746FDA785A2D3E3B75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66DCA-64CF-4EDC-BFBB-E32D35F96AA5}"/>
      </w:docPartPr>
      <w:docPartBody>
        <w:p w:rsidR="00634C52" w:rsidRDefault="002B27C0">
          <w:pPr>
            <w:pStyle w:val="E66448824B3746FDA785A2D3E3B7510B"/>
          </w:pPr>
          <w:r w:rsidRPr="00216411">
            <w:rPr>
              <w:rStyle w:val="PlaceholderText"/>
            </w:rPr>
            <w:t>Choose an item.</w:t>
          </w:r>
        </w:p>
      </w:docPartBody>
    </w:docPart>
    <w:docPart>
      <w:docPartPr>
        <w:name w:val="21565C13B9694CF4A033C2F807F2B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6ABB7-78F3-4777-8AD8-F1B50C588481}"/>
      </w:docPartPr>
      <w:docPartBody>
        <w:p w:rsidR="00634C52" w:rsidRDefault="002B27C0">
          <w:pPr>
            <w:pStyle w:val="21565C13B9694CF4A033C2F807F2B5F5"/>
          </w:pPr>
          <w:r w:rsidRPr="00216411">
            <w:rPr>
              <w:rStyle w:val="PlaceholderText"/>
            </w:rPr>
            <w:t>Choose an item.</w:t>
          </w:r>
        </w:p>
      </w:docPartBody>
    </w:docPart>
    <w:docPart>
      <w:docPartPr>
        <w:name w:val="67A565C32C1D4499AEFC7521EB254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78004-0704-44CF-ABD7-207D76A8EF59}"/>
      </w:docPartPr>
      <w:docPartBody>
        <w:p w:rsidR="00634C52" w:rsidRDefault="002B27C0">
          <w:pPr>
            <w:pStyle w:val="67A565C32C1D4499AEFC7521EB2540F7"/>
          </w:pPr>
          <w:r w:rsidRPr="00216411">
            <w:rPr>
              <w:rStyle w:val="PlaceholderText"/>
            </w:rPr>
            <w:t>Choose an item.</w:t>
          </w:r>
        </w:p>
      </w:docPartBody>
    </w:docPart>
    <w:docPart>
      <w:docPartPr>
        <w:name w:val="9FDB984D2E1A4050A55FBCE77B273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4A3B3-9A8D-4A58-9670-F9E4601729E3}"/>
      </w:docPartPr>
      <w:docPartBody>
        <w:p w:rsidR="00000000" w:rsidRDefault="00B266FD" w:rsidP="00B266FD">
          <w:pPr>
            <w:pStyle w:val="9FDB984D2E1A4050A55FBCE77B2736DA"/>
          </w:pPr>
          <w:r w:rsidRPr="0021641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C0"/>
    <w:rsid w:val="001D0F1F"/>
    <w:rsid w:val="002B27C0"/>
    <w:rsid w:val="003143F3"/>
    <w:rsid w:val="004C46EF"/>
    <w:rsid w:val="00634C52"/>
    <w:rsid w:val="008737E3"/>
    <w:rsid w:val="00882AAA"/>
    <w:rsid w:val="00AF0537"/>
    <w:rsid w:val="00B266FD"/>
    <w:rsid w:val="00CE5E7B"/>
    <w:rsid w:val="00D47918"/>
    <w:rsid w:val="00EC54C4"/>
    <w:rsid w:val="00FD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66FD"/>
    <w:rPr>
      <w:color w:val="808080"/>
    </w:rPr>
  </w:style>
  <w:style w:type="paragraph" w:customStyle="1" w:styleId="2ADF87C80A84404D99B85DA383807D7C">
    <w:name w:val="2ADF87C80A84404D99B85DA383807D7C"/>
  </w:style>
  <w:style w:type="paragraph" w:customStyle="1" w:styleId="4565C9CCD8D148F386C8E2E4109E0DAB">
    <w:name w:val="4565C9CCD8D148F386C8E2E4109E0DAB"/>
  </w:style>
  <w:style w:type="paragraph" w:customStyle="1" w:styleId="D482770CEA8D480298E4DD21012B0D37">
    <w:name w:val="D482770CEA8D480298E4DD21012B0D37"/>
  </w:style>
  <w:style w:type="paragraph" w:customStyle="1" w:styleId="E66448824B3746FDA785A2D3E3B7510B">
    <w:name w:val="E66448824B3746FDA785A2D3E3B7510B"/>
  </w:style>
  <w:style w:type="paragraph" w:customStyle="1" w:styleId="21565C13B9694CF4A033C2F807F2B5F5">
    <w:name w:val="21565C13B9694CF4A033C2F807F2B5F5"/>
  </w:style>
  <w:style w:type="paragraph" w:customStyle="1" w:styleId="67A565C32C1D4499AEFC7521EB2540F7">
    <w:name w:val="67A565C32C1D4499AEFC7521EB2540F7"/>
  </w:style>
  <w:style w:type="paragraph" w:customStyle="1" w:styleId="9FDB984D2E1A4050A55FBCE77B2736DA">
    <w:name w:val="9FDB984D2E1A4050A55FBCE77B2736DA"/>
    <w:rsid w:val="00B266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Required Information Sheet (1)</Template>
  <TotalTime>0</TotalTime>
  <Pages>3</Pages>
  <Words>286</Words>
  <Characters>1702</Characters>
  <Application>Microsoft Office Word</Application>
  <DocSecurity>0</DocSecurity>
  <Lines>106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ELEVENTH JUDICIAL CIRCUIT OF MIAMI-DADE COUNTY, FLORIDA</vt:lpstr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ELEVENTH JUDICIAL CIRCUIT OF MIAMI-DADE COUNTY, FLORIDA</dc:title>
  <dc:subject/>
  <dc:creator>FRANCISCO VARGAS</dc:creator>
  <cp:keywords/>
  <cp:lastModifiedBy>FRANCISCO VARGAS</cp:lastModifiedBy>
  <cp:revision>2</cp:revision>
  <cp:lastPrinted>2012-12-03T19:26:00Z</cp:lastPrinted>
  <dcterms:created xsi:type="dcterms:W3CDTF">2022-10-10T15:31:00Z</dcterms:created>
  <dcterms:modified xsi:type="dcterms:W3CDTF">2022-10-10T15:31:00Z</dcterms:modified>
</cp:coreProperties>
</file>