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6AB5" w:rsidP="54EAF004" w:rsidRDefault="009E6AB5" w14:paraId="0BEF9F57" w14:textId="77777777">
      <w:pPr>
        <w:rPr>
          <w:i w:val="1"/>
          <w:iCs w:val="1"/>
          <w:color w:val="auto"/>
        </w:rPr>
      </w:pPr>
    </w:p>
    <w:p w:rsidR="1A7C8452" w:rsidP="46AEDE72" w:rsidRDefault="1A7C8452" w14:paraId="201691A6" w14:textId="31EB04F5">
      <w:pPr>
        <w:jc w:val="left"/>
        <w:rPr>
          <w:b w:val="1"/>
          <w:bCs w:val="1"/>
          <w:i w:val="1"/>
          <w:iCs w:val="1"/>
          <w:color w:val="auto"/>
          <w:sz w:val="32"/>
          <w:szCs w:val="32"/>
        </w:rPr>
      </w:pPr>
      <w:r w:rsidRPr="46AEDE72" w:rsidR="1A7C8452">
        <w:rPr>
          <w:b w:val="1"/>
          <w:bCs w:val="1"/>
          <w:i w:val="1"/>
          <w:iCs w:val="1"/>
          <w:color w:val="auto"/>
          <w:sz w:val="28"/>
          <w:szCs w:val="28"/>
        </w:rPr>
        <w:t>Attendance Record - Dalhousie Family Medicine Faculty Development Session</w:t>
      </w:r>
    </w:p>
    <w:p w:rsidR="54EAF004" w:rsidP="54EAF004" w:rsidRDefault="54EAF004" w14:paraId="5597C061" w14:textId="4F4BAD76">
      <w:pPr>
        <w:pStyle w:val="Normal"/>
        <w:rPr>
          <w:b w:val="1"/>
          <w:bCs w:val="1"/>
        </w:rPr>
      </w:pPr>
    </w:p>
    <w:p w:rsidR="1A7C8452" w:rsidP="54EAF004" w:rsidRDefault="1A7C8452" w14:paraId="679C4B37" w14:textId="1966DF09">
      <w:pPr>
        <w:pStyle w:val="Normal"/>
        <w:rPr>
          <w:b w:val="1"/>
          <w:bCs w:val="1"/>
          <w:color w:val="ED7D31" w:themeColor="accent2" w:themeTint="FF" w:themeShade="FF"/>
        </w:rPr>
      </w:pPr>
      <w:r w:rsidRPr="54EAF004" w:rsidR="1A7C8452">
        <w:rPr>
          <w:b w:val="1"/>
          <w:bCs w:val="1"/>
        </w:rPr>
        <w:t xml:space="preserve">Title: </w:t>
      </w:r>
      <w:r w:rsidRPr="54EAF004" w:rsidR="1DF8B374">
        <w:rPr>
          <w:b w:val="1"/>
          <w:bCs w:val="1"/>
        </w:rPr>
        <w:t xml:space="preserve">        </w:t>
      </w:r>
      <w:r w:rsidRPr="54EAF004" w:rsidR="1A7C8452">
        <w:rPr>
          <w:b w:val="1"/>
          <w:bCs w:val="1"/>
          <w:color w:val="ED7D31" w:themeColor="accent2" w:themeTint="FF" w:themeShade="FF"/>
        </w:rPr>
        <w:t>Supervision in Virtual Care Setting – Teaching Module</w:t>
      </w:r>
    </w:p>
    <w:p w:rsidR="1A7C8452" w:rsidP="54EAF004" w:rsidRDefault="1A7C8452" w14:paraId="4F97F409" w14:textId="3ACE8D2D">
      <w:pPr>
        <w:pStyle w:val="Normal"/>
        <w:rPr>
          <w:b w:val="1"/>
          <w:bCs w:val="1"/>
        </w:rPr>
      </w:pPr>
      <w:r w:rsidRPr="54EAF004" w:rsidR="1A7C8452">
        <w:rPr>
          <w:b w:val="1"/>
          <w:bCs w:val="1"/>
        </w:rPr>
        <w:t xml:space="preserve">Date:       </w:t>
      </w:r>
      <w:r w:rsidRPr="54EAF004" w:rsidR="6D32D048">
        <w:rPr>
          <w:b w:val="1"/>
          <w:bCs w:val="1"/>
        </w:rPr>
        <w:t xml:space="preserve"> </w:t>
      </w:r>
      <w:r w:rsidRPr="54EAF004" w:rsidR="1A347981">
        <w:rPr>
          <w:b w:val="1"/>
          <w:bCs w:val="1"/>
        </w:rPr>
        <w:t xml:space="preserve"> </w:t>
      </w:r>
      <w:r w:rsidRPr="54EAF004" w:rsidR="1A7C8452">
        <w:rPr>
          <w:b w:val="1"/>
          <w:bCs w:val="1"/>
        </w:rPr>
        <w:t>_</w:t>
      </w:r>
      <w:r w:rsidRPr="54EAF004" w:rsidR="1A7C8452">
        <w:rPr>
          <w:b w:val="1"/>
          <w:bCs w:val="1"/>
        </w:rPr>
        <w:t>____________________________________________</w:t>
      </w:r>
    </w:p>
    <w:p w:rsidR="1A7C8452" w:rsidP="54EAF004" w:rsidRDefault="1A7C8452" w14:paraId="1DD87FD8" w14:textId="17CEDB45">
      <w:pPr>
        <w:pStyle w:val="Normal"/>
        <w:rPr>
          <w:b w:val="1"/>
          <w:bCs w:val="1"/>
        </w:rPr>
      </w:pPr>
      <w:r w:rsidRPr="54EAF004" w:rsidR="1A7C8452">
        <w:rPr>
          <w:b w:val="1"/>
          <w:bCs w:val="1"/>
        </w:rPr>
        <w:t xml:space="preserve">Time:        </w:t>
      </w:r>
      <w:r w:rsidRPr="54EAF004" w:rsidR="0AF0E5F4">
        <w:rPr>
          <w:b w:val="1"/>
          <w:bCs w:val="1"/>
        </w:rPr>
        <w:t xml:space="preserve"> </w:t>
      </w:r>
      <w:r w:rsidRPr="54EAF004" w:rsidR="1A7C8452">
        <w:rPr>
          <w:b w:val="1"/>
          <w:bCs w:val="1"/>
        </w:rPr>
        <w:t>_____________________________________________</w:t>
      </w:r>
    </w:p>
    <w:p w:rsidR="1A7C8452" w:rsidP="54EAF004" w:rsidRDefault="1A7C8452" w14:paraId="56466F1D" w14:textId="73B9158B">
      <w:pPr>
        <w:pStyle w:val="Normal"/>
        <w:rPr>
          <w:b w:val="1"/>
          <w:bCs w:val="1"/>
        </w:rPr>
      </w:pPr>
      <w:r w:rsidRPr="46AEDE72" w:rsidR="1A7C8452">
        <w:rPr>
          <w:b w:val="1"/>
          <w:bCs w:val="1"/>
        </w:rPr>
        <w:t xml:space="preserve">Location: </w:t>
      </w:r>
      <w:r w:rsidRPr="46AEDE72" w:rsidR="051924BE">
        <w:rPr>
          <w:b w:val="1"/>
          <w:bCs w:val="1"/>
        </w:rPr>
        <w:t xml:space="preserve"> </w:t>
      </w:r>
      <w:r w:rsidRPr="46AEDE72" w:rsidR="1A7C8452">
        <w:rPr>
          <w:b w:val="1"/>
          <w:bCs w:val="1"/>
        </w:rPr>
        <w:t>__________________________________________</w:t>
      </w:r>
      <w:r w:rsidRPr="46AEDE72" w:rsidR="3A3DEDDE">
        <w:rPr>
          <w:b w:val="1"/>
          <w:bCs w:val="1"/>
        </w:rPr>
        <w:t>___</w:t>
      </w:r>
    </w:p>
    <w:p w:rsidR="23C3088C" w:rsidP="46AEDE72" w:rsidRDefault="23C3088C" w14:paraId="280F0D6E" w14:textId="4B0EE69B">
      <w:pPr>
        <w:pStyle w:val="Normal"/>
        <w:rPr>
          <w:b w:val="1"/>
          <w:bCs w:val="1"/>
        </w:rPr>
      </w:pPr>
      <w:r w:rsidRPr="46AEDE72" w:rsidR="23C3088C">
        <w:rPr>
          <w:b w:val="1"/>
          <w:bCs w:val="1"/>
        </w:rPr>
        <w:t xml:space="preserve">Return completed attendance to </w:t>
      </w:r>
      <w:hyperlink r:id="R1ed4211e315740e7">
        <w:r w:rsidRPr="46AEDE72" w:rsidR="23C3088C">
          <w:rPr>
            <w:rStyle w:val="Hyperlink"/>
            <w:b w:val="1"/>
            <w:bCs w:val="1"/>
          </w:rPr>
          <w:t>fmfacdev@dal.ca</w:t>
        </w:r>
      </w:hyperlink>
      <w:r w:rsidRPr="46AEDE72" w:rsidR="23C3088C">
        <w:rPr>
          <w:b w:val="1"/>
          <w:bCs w:val="1"/>
        </w:rPr>
        <w:t xml:space="preserve"> or fax: 902.473.4760</w:t>
      </w:r>
    </w:p>
    <w:p w:rsidR="54EAF004" w:rsidP="54EAF004" w:rsidRDefault="54EAF004" w14:paraId="01618817" w14:textId="1F35E7A5">
      <w:pPr>
        <w:pStyle w:val="Normal"/>
        <w:rPr>
          <w:b w:val="1"/>
          <w:bCs w:val="1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060"/>
        <w:gridCol w:w="3495"/>
        <w:gridCol w:w="1470"/>
        <w:gridCol w:w="1448"/>
      </w:tblGrid>
      <w:tr w:rsidR="54EAF004" w:rsidTr="46AEDE72" w14:paraId="6DBEE804">
        <w:tc>
          <w:tcPr>
            <w:tcW w:w="3060" w:type="dxa"/>
            <w:tcMar/>
          </w:tcPr>
          <w:p w:rsidR="21365F65" w:rsidP="54EAF004" w:rsidRDefault="21365F65" w14:paraId="4A2999FD" w14:textId="2EE4A6D7">
            <w:pPr>
              <w:pStyle w:val="Normal"/>
              <w:rPr>
                <w:b w:val="1"/>
                <w:bCs w:val="1"/>
              </w:rPr>
            </w:pPr>
            <w:r w:rsidRPr="54EAF004" w:rsidR="21365F65">
              <w:rPr>
                <w:b w:val="1"/>
                <w:bCs w:val="1"/>
              </w:rPr>
              <w:t>Name</w:t>
            </w:r>
          </w:p>
        </w:tc>
        <w:tc>
          <w:tcPr>
            <w:tcW w:w="3495" w:type="dxa"/>
            <w:tcMar/>
          </w:tcPr>
          <w:p w:rsidR="21365F65" w:rsidP="54EAF004" w:rsidRDefault="21365F65" w14:paraId="64C310BB" w14:textId="5AE5E779">
            <w:pPr>
              <w:pStyle w:val="Normal"/>
              <w:rPr>
                <w:b w:val="1"/>
                <w:bCs w:val="1"/>
              </w:rPr>
            </w:pPr>
            <w:r w:rsidRPr="54EAF004" w:rsidR="21365F65">
              <w:rPr>
                <w:b w:val="1"/>
                <w:bCs w:val="1"/>
              </w:rPr>
              <w:t>Email</w:t>
            </w:r>
          </w:p>
        </w:tc>
        <w:tc>
          <w:tcPr>
            <w:tcW w:w="1470" w:type="dxa"/>
            <w:tcMar/>
          </w:tcPr>
          <w:p w:rsidR="21365F65" w:rsidP="54EAF004" w:rsidRDefault="21365F65" w14:paraId="763FAD2D" w14:textId="1F1CE109">
            <w:pPr>
              <w:pStyle w:val="Normal"/>
              <w:rPr>
                <w:b w:val="1"/>
                <w:bCs w:val="1"/>
              </w:rPr>
            </w:pPr>
            <w:r w:rsidRPr="54EAF004" w:rsidR="21365F65">
              <w:rPr>
                <w:b w:val="1"/>
                <w:bCs w:val="1"/>
              </w:rPr>
              <w:t xml:space="preserve"> CCFP  </w:t>
            </w:r>
          </w:p>
        </w:tc>
        <w:tc>
          <w:tcPr>
            <w:tcW w:w="1448" w:type="dxa"/>
            <w:tcMar/>
          </w:tcPr>
          <w:p w:rsidR="21365F65" w:rsidP="54EAF004" w:rsidRDefault="21365F65" w14:paraId="3BAB3BD1" w14:textId="7467BFB2">
            <w:pPr>
              <w:pStyle w:val="Normal"/>
              <w:rPr>
                <w:b w:val="1"/>
                <w:bCs w:val="1"/>
              </w:rPr>
            </w:pPr>
            <w:r w:rsidRPr="54EAF004" w:rsidR="21365F65">
              <w:rPr>
                <w:b w:val="1"/>
                <w:bCs w:val="1"/>
              </w:rPr>
              <w:t>Royal College</w:t>
            </w:r>
          </w:p>
        </w:tc>
      </w:tr>
      <w:tr w:rsidR="54EAF004" w:rsidTr="46AEDE72" w14:paraId="4D4084A7">
        <w:tc>
          <w:tcPr>
            <w:tcW w:w="3060" w:type="dxa"/>
            <w:tcMar/>
          </w:tcPr>
          <w:p w:rsidR="5C0858DE" w:rsidP="5C0858DE" w:rsidRDefault="5C0858DE" w14:paraId="6C7ADC06" w14:textId="1349F963">
            <w:pPr>
              <w:pStyle w:val="Normal"/>
              <w:rPr>
                <w:b w:val="1"/>
                <w:bCs w:val="1"/>
                <w:sz w:val="16"/>
                <w:szCs w:val="16"/>
              </w:rPr>
            </w:pPr>
          </w:p>
          <w:p w:rsidR="5C0858DE" w:rsidP="5C0858DE" w:rsidRDefault="5C0858DE" w14:paraId="6D507337" w14:textId="4E179F74">
            <w:pPr>
              <w:pStyle w:val="Normal"/>
              <w:rPr>
                <w:b w:val="1"/>
                <w:bCs w:val="1"/>
                <w:sz w:val="16"/>
                <w:szCs w:val="16"/>
              </w:rPr>
            </w:pPr>
          </w:p>
        </w:tc>
        <w:tc>
          <w:tcPr>
            <w:tcW w:w="3495" w:type="dxa"/>
            <w:tcMar/>
          </w:tcPr>
          <w:p w:rsidR="5C0858DE" w:rsidP="5C0858DE" w:rsidRDefault="5C0858DE" w14:paraId="21E3E58A" w14:textId="030E6B1B">
            <w:pPr>
              <w:pStyle w:val="Normal"/>
              <w:rPr>
                <w:b w:val="1"/>
                <w:bCs w:val="1"/>
                <w:sz w:val="16"/>
                <w:szCs w:val="16"/>
              </w:rPr>
            </w:pPr>
          </w:p>
        </w:tc>
        <w:tc>
          <w:tcPr>
            <w:tcW w:w="1470" w:type="dxa"/>
            <w:tcMar/>
          </w:tcPr>
          <w:p w:rsidR="5C0858DE" w:rsidP="5C0858DE" w:rsidRDefault="5C0858DE" w14:paraId="4477266F" w14:textId="030E6B1B">
            <w:pPr>
              <w:pStyle w:val="Normal"/>
              <w:rPr>
                <w:b w:val="1"/>
                <w:bCs w:val="1"/>
                <w:sz w:val="16"/>
                <w:szCs w:val="16"/>
              </w:rPr>
            </w:pPr>
          </w:p>
        </w:tc>
        <w:tc>
          <w:tcPr>
            <w:tcW w:w="1448" w:type="dxa"/>
            <w:tcMar/>
          </w:tcPr>
          <w:p w:rsidR="5C0858DE" w:rsidP="5C0858DE" w:rsidRDefault="5C0858DE" w14:paraId="03FF0B45" w14:textId="6D70BE64">
            <w:pPr>
              <w:pStyle w:val="Normal"/>
              <w:rPr>
                <w:b w:val="1"/>
                <w:bCs w:val="1"/>
                <w:sz w:val="16"/>
                <w:szCs w:val="16"/>
              </w:rPr>
            </w:pPr>
          </w:p>
        </w:tc>
      </w:tr>
      <w:tr w:rsidR="54EAF004" w:rsidTr="46AEDE72" w14:paraId="268A0A0D">
        <w:tc>
          <w:tcPr>
            <w:tcW w:w="3060" w:type="dxa"/>
            <w:tcMar/>
          </w:tcPr>
          <w:p w:rsidR="5C0858DE" w:rsidP="5C0858DE" w:rsidRDefault="5C0858DE" w14:paraId="04783362" w14:textId="027F1084">
            <w:pPr>
              <w:pStyle w:val="Normal"/>
              <w:rPr>
                <w:b w:val="1"/>
                <w:bCs w:val="1"/>
                <w:sz w:val="16"/>
                <w:szCs w:val="16"/>
              </w:rPr>
            </w:pPr>
          </w:p>
          <w:p w:rsidR="5C0858DE" w:rsidP="5C0858DE" w:rsidRDefault="5C0858DE" w14:paraId="0D9F8836" w14:textId="478F5A49">
            <w:pPr>
              <w:pStyle w:val="Normal"/>
              <w:rPr>
                <w:b w:val="1"/>
                <w:bCs w:val="1"/>
                <w:sz w:val="16"/>
                <w:szCs w:val="16"/>
              </w:rPr>
            </w:pPr>
          </w:p>
        </w:tc>
        <w:tc>
          <w:tcPr>
            <w:tcW w:w="3495" w:type="dxa"/>
            <w:tcMar/>
          </w:tcPr>
          <w:p w:rsidR="5C0858DE" w:rsidP="5C0858DE" w:rsidRDefault="5C0858DE" w14:paraId="02CAC339" w14:textId="030E6B1B">
            <w:pPr>
              <w:pStyle w:val="Normal"/>
              <w:rPr>
                <w:b w:val="1"/>
                <w:bCs w:val="1"/>
                <w:sz w:val="16"/>
                <w:szCs w:val="16"/>
              </w:rPr>
            </w:pPr>
          </w:p>
        </w:tc>
        <w:tc>
          <w:tcPr>
            <w:tcW w:w="1470" w:type="dxa"/>
            <w:tcMar/>
          </w:tcPr>
          <w:p w:rsidR="5C0858DE" w:rsidP="5C0858DE" w:rsidRDefault="5C0858DE" w14:paraId="79684ECE" w14:textId="030E6B1B">
            <w:pPr>
              <w:pStyle w:val="Normal"/>
              <w:rPr>
                <w:b w:val="1"/>
                <w:bCs w:val="1"/>
                <w:sz w:val="16"/>
                <w:szCs w:val="16"/>
              </w:rPr>
            </w:pPr>
          </w:p>
        </w:tc>
        <w:tc>
          <w:tcPr>
            <w:tcW w:w="1448" w:type="dxa"/>
            <w:tcMar/>
          </w:tcPr>
          <w:p w:rsidR="5C0858DE" w:rsidP="5C0858DE" w:rsidRDefault="5C0858DE" w14:paraId="71E7842E" w14:textId="6D70BE64">
            <w:pPr>
              <w:pStyle w:val="Normal"/>
              <w:rPr>
                <w:b w:val="1"/>
                <w:bCs w:val="1"/>
                <w:sz w:val="16"/>
                <w:szCs w:val="16"/>
              </w:rPr>
            </w:pPr>
          </w:p>
        </w:tc>
      </w:tr>
      <w:tr w:rsidR="54EAF004" w:rsidTr="46AEDE72" w14:paraId="3B22DCA2">
        <w:tc>
          <w:tcPr>
            <w:tcW w:w="3060" w:type="dxa"/>
            <w:tcMar/>
          </w:tcPr>
          <w:p w:rsidR="5C0858DE" w:rsidP="5C0858DE" w:rsidRDefault="5C0858DE" w14:paraId="5759BA89" w14:textId="2F61FA1D">
            <w:pPr>
              <w:pStyle w:val="Normal"/>
              <w:rPr>
                <w:b w:val="1"/>
                <w:bCs w:val="1"/>
                <w:sz w:val="16"/>
                <w:szCs w:val="16"/>
              </w:rPr>
            </w:pPr>
          </w:p>
          <w:p w:rsidR="5C0858DE" w:rsidP="5C0858DE" w:rsidRDefault="5C0858DE" w14:paraId="7FA6A69A" w14:textId="765CC351">
            <w:pPr>
              <w:pStyle w:val="Normal"/>
              <w:rPr>
                <w:b w:val="1"/>
                <w:bCs w:val="1"/>
                <w:sz w:val="16"/>
                <w:szCs w:val="16"/>
              </w:rPr>
            </w:pPr>
          </w:p>
        </w:tc>
        <w:tc>
          <w:tcPr>
            <w:tcW w:w="3495" w:type="dxa"/>
            <w:tcMar/>
          </w:tcPr>
          <w:p w:rsidR="5C0858DE" w:rsidP="5C0858DE" w:rsidRDefault="5C0858DE" w14:paraId="21982228" w14:textId="030E6B1B">
            <w:pPr>
              <w:pStyle w:val="Normal"/>
              <w:rPr>
                <w:b w:val="1"/>
                <w:bCs w:val="1"/>
                <w:sz w:val="16"/>
                <w:szCs w:val="16"/>
              </w:rPr>
            </w:pPr>
          </w:p>
        </w:tc>
        <w:tc>
          <w:tcPr>
            <w:tcW w:w="1470" w:type="dxa"/>
            <w:tcMar/>
          </w:tcPr>
          <w:p w:rsidR="5C0858DE" w:rsidP="5C0858DE" w:rsidRDefault="5C0858DE" w14:paraId="2B34F7DB" w14:textId="030E6B1B">
            <w:pPr>
              <w:pStyle w:val="Normal"/>
              <w:rPr>
                <w:b w:val="1"/>
                <w:bCs w:val="1"/>
                <w:sz w:val="16"/>
                <w:szCs w:val="16"/>
              </w:rPr>
            </w:pPr>
          </w:p>
        </w:tc>
        <w:tc>
          <w:tcPr>
            <w:tcW w:w="1448" w:type="dxa"/>
            <w:tcMar/>
          </w:tcPr>
          <w:p w:rsidR="5C0858DE" w:rsidP="5C0858DE" w:rsidRDefault="5C0858DE" w14:paraId="5D6AB77C" w14:textId="6D70BE64">
            <w:pPr>
              <w:pStyle w:val="Normal"/>
              <w:rPr>
                <w:b w:val="1"/>
                <w:bCs w:val="1"/>
                <w:sz w:val="16"/>
                <w:szCs w:val="16"/>
              </w:rPr>
            </w:pPr>
          </w:p>
        </w:tc>
      </w:tr>
      <w:tr w:rsidR="54EAF004" w:rsidTr="46AEDE72" w14:paraId="0D70AF22">
        <w:tc>
          <w:tcPr>
            <w:tcW w:w="3060" w:type="dxa"/>
            <w:tcMar/>
          </w:tcPr>
          <w:p w:rsidR="5C0858DE" w:rsidP="5C0858DE" w:rsidRDefault="5C0858DE" w14:paraId="21B87CA0" w14:textId="747D02B4">
            <w:pPr>
              <w:pStyle w:val="Normal"/>
              <w:rPr>
                <w:b w:val="1"/>
                <w:bCs w:val="1"/>
                <w:sz w:val="16"/>
                <w:szCs w:val="16"/>
              </w:rPr>
            </w:pPr>
          </w:p>
          <w:p w:rsidR="5C0858DE" w:rsidP="5C0858DE" w:rsidRDefault="5C0858DE" w14:paraId="681AF10A" w14:textId="0F8103C5">
            <w:pPr>
              <w:pStyle w:val="Normal"/>
              <w:rPr>
                <w:b w:val="1"/>
                <w:bCs w:val="1"/>
                <w:sz w:val="16"/>
                <w:szCs w:val="16"/>
              </w:rPr>
            </w:pPr>
          </w:p>
        </w:tc>
        <w:tc>
          <w:tcPr>
            <w:tcW w:w="3495" w:type="dxa"/>
            <w:tcMar/>
          </w:tcPr>
          <w:p w:rsidR="5C0858DE" w:rsidP="5C0858DE" w:rsidRDefault="5C0858DE" w14:paraId="0FEADEFB" w14:textId="030E6B1B">
            <w:pPr>
              <w:pStyle w:val="Normal"/>
              <w:rPr>
                <w:b w:val="1"/>
                <w:bCs w:val="1"/>
                <w:sz w:val="16"/>
                <w:szCs w:val="16"/>
              </w:rPr>
            </w:pPr>
          </w:p>
        </w:tc>
        <w:tc>
          <w:tcPr>
            <w:tcW w:w="1470" w:type="dxa"/>
            <w:tcMar/>
          </w:tcPr>
          <w:p w:rsidR="5C0858DE" w:rsidP="5C0858DE" w:rsidRDefault="5C0858DE" w14:paraId="1DC16018" w14:textId="030E6B1B">
            <w:pPr>
              <w:pStyle w:val="Normal"/>
              <w:rPr>
                <w:b w:val="1"/>
                <w:bCs w:val="1"/>
                <w:sz w:val="16"/>
                <w:szCs w:val="16"/>
              </w:rPr>
            </w:pPr>
          </w:p>
        </w:tc>
        <w:tc>
          <w:tcPr>
            <w:tcW w:w="1448" w:type="dxa"/>
            <w:tcMar/>
          </w:tcPr>
          <w:p w:rsidR="5C0858DE" w:rsidP="5C0858DE" w:rsidRDefault="5C0858DE" w14:paraId="64DC5CF2" w14:textId="6D70BE64">
            <w:pPr>
              <w:pStyle w:val="Normal"/>
              <w:rPr>
                <w:b w:val="1"/>
                <w:bCs w:val="1"/>
                <w:sz w:val="16"/>
                <w:szCs w:val="16"/>
              </w:rPr>
            </w:pPr>
          </w:p>
        </w:tc>
      </w:tr>
      <w:tr w:rsidR="54EAF004" w:rsidTr="46AEDE72" w14:paraId="2C50E649">
        <w:tc>
          <w:tcPr>
            <w:tcW w:w="3060" w:type="dxa"/>
            <w:tcMar/>
          </w:tcPr>
          <w:p w:rsidR="5C0858DE" w:rsidP="5C0858DE" w:rsidRDefault="5C0858DE" w14:paraId="30723DFD" w14:textId="453AD67D">
            <w:pPr>
              <w:pStyle w:val="Normal"/>
              <w:rPr>
                <w:b w:val="1"/>
                <w:bCs w:val="1"/>
                <w:sz w:val="16"/>
                <w:szCs w:val="16"/>
              </w:rPr>
            </w:pPr>
          </w:p>
          <w:p w:rsidR="5C0858DE" w:rsidP="5C0858DE" w:rsidRDefault="5C0858DE" w14:paraId="35E29669" w14:textId="4BD5CFBC">
            <w:pPr>
              <w:pStyle w:val="Normal"/>
              <w:rPr>
                <w:b w:val="1"/>
                <w:bCs w:val="1"/>
                <w:sz w:val="16"/>
                <w:szCs w:val="16"/>
              </w:rPr>
            </w:pPr>
          </w:p>
        </w:tc>
        <w:tc>
          <w:tcPr>
            <w:tcW w:w="3495" w:type="dxa"/>
            <w:tcMar/>
          </w:tcPr>
          <w:p w:rsidR="5C0858DE" w:rsidP="5C0858DE" w:rsidRDefault="5C0858DE" w14:paraId="01EE7545" w14:textId="030E6B1B">
            <w:pPr>
              <w:pStyle w:val="Normal"/>
              <w:rPr>
                <w:b w:val="1"/>
                <w:bCs w:val="1"/>
                <w:sz w:val="16"/>
                <w:szCs w:val="16"/>
              </w:rPr>
            </w:pPr>
          </w:p>
        </w:tc>
        <w:tc>
          <w:tcPr>
            <w:tcW w:w="1470" w:type="dxa"/>
            <w:tcMar/>
          </w:tcPr>
          <w:p w:rsidR="5C0858DE" w:rsidP="5C0858DE" w:rsidRDefault="5C0858DE" w14:paraId="57C568C3" w14:textId="030E6B1B">
            <w:pPr>
              <w:pStyle w:val="Normal"/>
              <w:rPr>
                <w:b w:val="1"/>
                <w:bCs w:val="1"/>
                <w:sz w:val="16"/>
                <w:szCs w:val="16"/>
              </w:rPr>
            </w:pPr>
          </w:p>
        </w:tc>
        <w:tc>
          <w:tcPr>
            <w:tcW w:w="1448" w:type="dxa"/>
            <w:tcMar/>
          </w:tcPr>
          <w:p w:rsidR="5C0858DE" w:rsidP="5C0858DE" w:rsidRDefault="5C0858DE" w14:paraId="61A96800" w14:textId="6D70BE64">
            <w:pPr>
              <w:pStyle w:val="Normal"/>
              <w:rPr>
                <w:b w:val="1"/>
                <w:bCs w:val="1"/>
                <w:sz w:val="16"/>
                <w:szCs w:val="16"/>
              </w:rPr>
            </w:pPr>
          </w:p>
        </w:tc>
      </w:tr>
      <w:tr w:rsidR="54EAF004" w:rsidTr="46AEDE72" w14:paraId="08E1277E">
        <w:tc>
          <w:tcPr>
            <w:tcW w:w="3060" w:type="dxa"/>
            <w:tcMar/>
          </w:tcPr>
          <w:p w:rsidR="5C0858DE" w:rsidP="5C0858DE" w:rsidRDefault="5C0858DE" w14:paraId="6BDA825D" w14:textId="4175D893">
            <w:pPr>
              <w:pStyle w:val="Normal"/>
              <w:rPr>
                <w:b w:val="1"/>
                <w:bCs w:val="1"/>
                <w:sz w:val="16"/>
                <w:szCs w:val="16"/>
              </w:rPr>
            </w:pPr>
          </w:p>
          <w:p w:rsidR="5C0858DE" w:rsidP="5C0858DE" w:rsidRDefault="5C0858DE" w14:paraId="0E6548FD" w14:textId="633E4119">
            <w:pPr>
              <w:pStyle w:val="Normal"/>
              <w:rPr>
                <w:b w:val="1"/>
                <w:bCs w:val="1"/>
                <w:sz w:val="16"/>
                <w:szCs w:val="16"/>
              </w:rPr>
            </w:pPr>
          </w:p>
        </w:tc>
        <w:tc>
          <w:tcPr>
            <w:tcW w:w="3495" w:type="dxa"/>
            <w:tcMar/>
          </w:tcPr>
          <w:p w:rsidR="5C0858DE" w:rsidP="5C0858DE" w:rsidRDefault="5C0858DE" w14:paraId="2C9F42CA" w14:textId="030E6B1B">
            <w:pPr>
              <w:pStyle w:val="Normal"/>
              <w:rPr>
                <w:b w:val="1"/>
                <w:bCs w:val="1"/>
                <w:sz w:val="16"/>
                <w:szCs w:val="16"/>
              </w:rPr>
            </w:pPr>
          </w:p>
        </w:tc>
        <w:tc>
          <w:tcPr>
            <w:tcW w:w="1470" w:type="dxa"/>
            <w:tcMar/>
          </w:tcPr>
          <w:p w:rsidR="5C0858DE" w:rsidP="5C0858DE" w:rsidRDefault="5C0858DE" w14:paraId="250FA782" w14:textId="030E6B1B">
            <w:pPr>
              <w:pStyle w:val="Normal"/>
              <w:rPr>
                <w:b w:val="1"/>
                <w:bCs w:val="1"/>
                <w:sz w:val="16"/>
                <w:szCs w:val="16"/>
              </w:rPr>
            </w:pPr>
          </w:p>
        </w:tc>
        <w:tc>
          <w:tcPr>
            <w:tcW w:w="1448" w:type="dxa"/>
            <w:tcMar/>
          </w:tcPr>
          <w:p w:rsidR="5C0858DE" w:rsidP="5C0858DE" w:rsidRDefault="5C0858DE" w14:paraId="276A27DC" w14:textId="6D70BE64">
            <w:pPr>
              <w:pStyle w:val="Normal"/>
              <w:rPr>
                <w:b w:val="1"/>
                <w:bCs w:val="1"/>
                <w:sz w:val="16"/>
                <w:szCs w:val="16"/>
              </w:rPr>
            </w:pPr>
          </w:p>
        </w:tc>
      </w:tr>
      <w:tr w:rsidR="54EAF004" w:rsidTr="46AEDE72" w14:paraId="3C9D7372">
        <w:tc>
          <w:tcPr>
            <w:tcW w:w="3060" w:type="dxa"/>
            <w:tcMar/>
          </w:tcPr>
          <w:p w:rsidR="5C0858DE" w:rsidP="5C0858DE" w:rsidRDefault="5C0858DE" w14:paraId="2DE03066" w14:textId="453AD67D">
            <w:pPr>
              <w:pStyle w:val="Normal"/>
              <w:rPr>
                <w:b w:val="1"/>
                <w:bCs w:val="1"/>
                <w:sz w:val="16"/>
                <w:szCs w:val="16"/>
              </w:rPr>
            </w:pPr>
          </w:p>
          <w:p w:rsidR="5C0858DE" w:rsidP="5C0858DE" w:rsidRDefault="5C0858DE" w14:paraId="61406FF2" w14:textId="4BD5CFBC">
            <w:pPr>
              <w:pStyle w:val="Normal"/>
              <w:rPr>
                <w:b w:val="1"/>
                <w:bCs w:val="1"/>
                <w:sz w:val="16"/>
                <w:szCs w:val="16"/>
              </w:rPr>
            </w:pPr>
          </w:p>
        </w:tc>
        <w:tc>
          <w:tcPr>
            <w:tcW w:w="3495" w:type="dxa"/>
            <w:tcMar/>
          </w:tcPr>
          <w:p w:rsidR="5C0858DE" w:rsidP="5C0858DE" w:rsidRDefault="5C0858DE" w14:paraId="0DA00C1C" w14:textId="030E6B1B">
            <w:pPr>
              <w:pStyle w:val="Normal"/>
              <w:rPr>
                <w:b w:val="1"/>
                <w:bCs w:val="1"/>
                <w:sz w:val="16"/>
                <w:szCs w:val="16"/>
              </w:rPr>
            </w:pPr>
          </w:p>
        </w:tc>
        <w:tc>
          <w:tcPr>
            <w:tcW w:w="1470" w:type="dxa"/>
            <w:tcMar/>
          </w:tcPr>
          <w:p w:rsidR="5C0858DE" w:rsidP="5C0858DE" w:rsidRDefault="5C0858DE" w14:paraId="2CC3579D" w14:textId="030E6B1B">
            <w:pPr>
              <w:pStyle w:val="Normal"/>
              <w:rPr>
                <w:b w:val="1"/>
                <w:bCs w:val="1"/>
                <w:sz w:val="16"/>
                <w:szCs w:val="16"/>
              </w:rPr>
            </w:pPr>
          </w:p>
        </w:tc>
        <w:tc>
          <w:tcPr>
            <w:tcW w:w="1448" w:type="dxa"/>
            <w:tcMar/>
          </w:tcPr>
          <w:p w:rsidR="5C0858DE" w:rsidP="5C0858DE" w:rsidRDefault="5C0858DE" w14:paraId="4E0B2CCD" w14:textId="6D70BE64">
            <w:pPr>
              <w:pStyle w:val="Normal"/>
              <w:rPr>
                <w:b w:val="1"/>
                <w:bCs w:val="1"/>
                <w:sz w:val="16"/>
                <w:szCs w:val="16"/>
              </w:rPr>
            </w:pPr>
          </w:p>
        </w:tc>
      </w:tr>
    </w:tbl>
    <w:p w:rsidR="46AEDE72" w:rsidP="46AEDE72" w:rsidRDefault="46AEDE72" w14:paraId="7DE501FF" w14:textId="64740989">
      <w:pPr>
        <w:jc w:val="left"/>
        <w:rPr>
          <w:b w:val="1"/>
          <w:bCs w:val="1"/>
          <w:i w:val="1"/>
          <w:iCs w:val="1"/>
          <w:color w:val="auto"/>
          <w:sz w:val="28"/>
          <w:szCs w:val="28"/>
        </w:rPr>
      </w:pPr>
    </w:p>
    <w:p w:rsidR="46AEDE72" w:rsidP="46AEDE72" w:rsidRDefault="46AEDE72" w14:paraId="252B7DE1" w14:textId="561C3A64">
      <w:pPr>
        <w:jc w:val="left"/>
        <w:rPr>
          <w:b w:val="1"/>
          <w:bCs w:val="1"/>
          <w:i w:val="1"/>
          <w:iCs w:val="1"/>
          <w:color w:val="auto"/>
          <w:sz w:val="28"/>
          <w:szCs w:val="28"/>
        </w:rPr>
      </w:pPr>
    </w:p>
    <w:p w:rsidR="317CDBBD" w:rsidP="46AEDE72" w:rsidRDefault="317CDBBD" w14:paraId="31CCAED3" w14:textId="646A22D1">
      <w:pPr>
        <w:jc w:val="left"/>
        <w:rPr>
          <w:b w:val="1"/>
          <w:bCs w:val="1"/>
          <w:i w:val="1"/>
          <w:iCs w:val="1"/>
          <w:color w:val="auto"/>
          <w:sz w:val="32"/>
          <w:szCs w:val="32"/>
        </w:rPr>
      </w:pPr>
      <w:r w:rsidRPr="46AEDE72" w:rsidR="317CDBBD">
        <w:rPr>
          <w:b w:val="1"/>
          <w:bCs w:val="1"/>
          <w:i w:val="1"/>
          <w:iCs w:val="1"/>
          <w:color w:val="auto"/>
          <w:sz w:val="28"/>
          <w:szCs w:val="28"/>
        </w:rPr>
        <w:t>Attendance Record - Dalhousie Family Medicine Faculty Development Session</w:t>
      </w:r>
    </w:p>
    <w:p w:rsidR="317CDBBD" w:rsidP="46AEDE72" w:rsidRDefault="317CDBBD" w14:paraId="663A30BC" w14:textId="5329DC84">
      <w:pPr>
        <w:pStyle w:val="Normal"/>
        <w:jc w:val="left"/>
        <w:rPr>
          <w:b w:val="1"/>
          <w:bCs w:val="1"/>
          <w:color w:val="ED7C31"/>
        </w:rPr>
      </w:pPr>
      <w:r w:rsidRPr="46AEDE72" w:rsidR="317CDBBD">
        <w:rPr>
          <w:b w:val="1"/>
          <w:bCs w:val="1"/>
          <w:color w:val="ED7C31"/>
        </w:rPr>
        <w:t>Supervision in Virtual Care Setting – Teaching Module</w:t>
      </w:r>
    </w:p>
    <w:p w:rsidR="46AEDE72" w:rsidP="46AEDE72" w:rsidRDefault="46AEDE72" w14:paraId="1418DB25" w14:textId="3FF9DF76">
      <w:pPr>
        <w:pStyle w:val="Normal"/>
      </w:pPr>
    </w:p>
    <w:tbl>
      <w:tblPr>
        <w:tblStyle w:val="TableGrid"/>
        <w:tblW w:w="0" w:type="auto"/>
        <w:tblLook w:val="06A0" w:firstRow="1" w:lastRow="0" w:firstColumn="1" w:lastColumn="0" w:noHBand="1" w:noVBand="1"/>
      </w:tblPr>
      <w:tblGrid>
        <w:gridCol w:w="3060"/>
        <w:gridCol w:w="3495"/>
        <w:gridCol w:w="1470"/>
        <w:gridCol w:w="1448"/>
      </w:tblGrid>
      <w:tr w:rsidR="46AEDE72" w:rsidTr="46AEDE72" w14:paraId="20A15D31">
        <w:tc>
          <w:tcPr>
            <w:tcW w:w="3060" w:type="dxa"/>
            <w:tcMar/>
          </w:tcPr>
          <w:p w:rsidR="46AEDE72" w:rsidP="46AEDE72" w:rsidRDefault="46AEDE72" w14:paraId="0321FBA9" w14:textId="2EE4A6D7">
            <w:pPr>
              <w:pStyle w:val="Normal"/>
              <w:rPr>
                <w:b w:val="1"/>
                <w:bCs w:val="1"/>
              </w:rPr>
            </w:pPr>
            <w:r w:rsidRPr="46AEDE72" w:rsidR="46AEDE72">
              <w:rPr>
                <w:b w:val="1"/>
                <w:bCs w:val="1"/>
              </w:rPr>
              <w:t>Name</w:t>
            </w:r>
          </w:p>
        </w:tc>
        <w:tc>
          <w:tcPr>
            <w:tcW w:w="3495" w:type="dxa"/>
            <w:tcMar/>
          </w:tcPr>
          <w:p w:rsidR="46AEDE72" w:rsidP="46AEDE72" w:rsidRDefault="46AEDE72" w14:paraId="636A5352" w14:textId="5AE5E779">
            <w:pPr>
              <w:pStyle w:val="Normal"/>
              <w:rPr>
                <w:b w:val="1"/>
                <w:bCs w:val="1"/>
              </w:rPr>
            </w:pPr>
            <w:r w:rsidRPr="46AEDE72" w:rsidR="46AEDE72">
              <w:rPr>
                <w:b w:val="1"/>
                <w:bCs w:val="1"/>
              </w:rPr>
              <w:t>Email</w:t>
            </w:r>
          </w:p>
        </w:tc>
        <w:tc>
          <w:tcPr>
            <w:tcW w:w="1470" w:type="dxa"/>
            <w:tcMar/>
          </w:tcPr>
          <w:p w:rsidR="46AEDE72" w:rsidP="46AEDE72" w:rsidRDefault="46AEDE72" w14:paraId="011C0E2D" w14:textId="1F1CE109">
            <w:pPr>
              <w:pStyle w:val="Normal"/>
              <w:rPr>
                <w:b w:val="1"/>
                <w:bCs w:val="1"/>
              </w:rPr>
            </w:pPr>
            <w:r w:rsidRPr="46AEDE72" w:rsidR="46AEDE72">
              <w:rPr>
                <w:b w:val="1"/>
                <w:bCs w:val="1"/>
              </w:rPr>
              <w:t xml:space="preserve"> CCFP  </w:t>
            </w:r>
          </w:p>
        </w:tc>
        <w:tc>
          <w:tcPr>
            <w:tcW w:w="1448" w:type="dxa"/>
            <w:tcMar/>
          </w:tcPr>
          <w:p w:rsidR="46AEDE72" w:rsidP="46AEDE72" w:rsidRDefault="46AEDE72" w14:paraId="419B3B27" w14:textId="7467BFB2">
            <w:pPr>
              <w:pStyle w:val="Normal"/>
              <w:rPr>
                <w:b w:val="1"/>
                <w:bCs w:val="1"/>
              </w:rPr>
            </w:pPr>
            <w:r w:rsidRPr="46AEDE72" w:rsidR="46AEDE72">
              <w:rPr>
                <w:b w:val="1"/>
                <w:bCs w:val="1"/>
              </w:rPr>
              <w:t>Royal College</w:t>
            </w:r>
          </w:p>
        </w:tc>
      </w:tr>
      <w:tr w:rsidR="46AEDE72" w:rsidTr="46AEDE72" w14:paraId="271337FD">
        <w:tc>
          <w:tcPr>
            <w:tcW w:w="3060" w:type="dxa"/>
            <w:tcMar/>
          </w:tcPr>
          <w:p w:rsidR="46AEDE72" w:rsidP="46AEDE72" w:rsidRDefault="46AEDE72" w14:paraId="7D1F6E8F" w14:textId="1349F963">
            <w:pPr>
              <w:pStyle w:val="Normal"/>
              <w:rPr>
                <w:b w:val="1"/>
                <w:bCs w:val="1"/>
                <w:sz w:val="16"/>
                <w:szCs w:val="16"/>
              </w:rPr>
            </w:pPr>
          </w:p>
          <w:p w:rsidR="46AEDE72" w:rsidP="46AEDE72" w:rsidRDefault="46AEDE72" w14:paraId="74733F7D" w14:textId="4E179F74">
            <w:pPr>
              <w:pStyle w:val="Normal"/>
              <w:rPr>
                <w:b w:val="1"/>
                <w:bCs w:val="1"/>
                <w:sz w:val="16"/>
                <w:szCs w:val="16"/>
              </w:rPr>
            </w:pPr>
          </w:p>
        </w:tc>
        <w:tc>
          <w:tcPr>
            <w:tcW w:w="3495" w:type="dxa"/>
            <w:tcMar/>
          </w:tcPr>
          <w:p w:rsidR="46AEDE72" w:rsidP="46AEDE72" w:rsidRDefault="46AEDE72" w14:paraId="3076E9F1" w14:textId="030E6B1B">
            <w:pPr>
              <w:pStyle w:val="Normal"/>
              <w:rPr>
                <w:b w:val="1"/>
                <w:bCs w:val="1"/>
                <w:sz w:val="16"/>
                <w:szCs w:val="16"/>
              </w:rPr>
            </w:pPr>
          </w:p>
        </w:tc>
        <w:tc>
          <w:tcPr>
            <w:tcW w:w="1470" w:type="dxa"/>
            <w:tcMar/>
          </w:tcPr>
          <w:p w:rsidR="46AEDE72" w:rsidP="46AEDE72" w:rsidRDefault="46AEDE72" w14:paraId="4D925A35" w14:textId="030E6B1B">
            <w:pPr>
              <w:pStyle w:val="Normal"/>
              <w:rPr>
                <w:b w:val="1"/>
                <w:bCs w:val="1"/>
                <w:sz w:val="16"/>
                <w:szCs w:val="16"/>
              </w:rPr>
            </w:pPr>
          </w:p>
        </w:tc>
        <w:tc>
          <w:tcPr>
            <w:tcW w:w="1448" w:type="dxa"/>
            <w:tcMar/>
          </w:tcPr>
          <w:p w:rsidR="46AEDE72" w:rsidP="46AEDE72" w:rsidRDefault="46AEDE72" w14:paraId="21951AB2" w14:textId="6D70BE64">
            <w:pPr>
              <w:pStyle w:val="Normal"/>
              <w:rPr>
                <w:b w:val="1"/>
                <w:bCs w:val="1"/>
                <w:sz w:val="16"/>
                <w:szCs w:val="16"/>
              </w:rPr>
            </w:pPr>
          </w:p>
        </w:tc>
      </w:tr>
      <w:tr w:rsidR="46AEDE72" w:rsidTr="46AEDE72" w14:paraId="613625D7">
        <w:tc>
          <w:tcPr>
            <w:tcW w:w="3060" w:type="dxa"/>
            <w:tcMar/>
          </w:tcPr>
          <w:p w:rsidR="46AEDE72" w:rsidP="46AEDE72" w:rsidRDefault="46AEDE72" w14:paraId="5731204F" w14:textId="027F1084">
            <w:pPr>
              <w:pStyle w:val="Normal"/>
              <w:rPr>
                <w:b w:val="1"/>
                <w:bCs w:val="1"/>
                <w:sz w:val="16"/>
                <w:szCs w:val="16"/>
              </w:rPr>
            </w:pPr>
          </w:p>
          <w:p w:rsidR="46AEDE72" w:rsidP="46AEDE72" w:rsidRDefault="46AEDE72" w14:paraId="07D58127" w14:textId="478F5A49">
            <w:pPr>
              <w:pStyle w:val="Normal"/>
              <w:rPr>
                <w:b w:val="1"/>
                <w:bCs w:val="1"/>
                <w:sz w:val="16"/>
                <w:szCs w:val="16"/>
              </w:rPr>
            </w:pPr>
          </w:p>
        </w:tc>
        <w:tc>
          <w:tcPr>
            <w:tcW w:w="3495" w:type="dxa"/>
            <w:tcMar/>
          </w:tcPr>
          <w:p w:rsidR="46AEDE72" w:rsidP="46AEDE72" w:rsidRDefault="46AEDE72" w14:paraId="7A866AAA" w14:textId="030E6B1B">
            <w:pPr>
              <w:pStyle w:val="Normal"/>
              <w:rPr>
                <w:b w:val="1"/>
                <w:bCs w:val="1"/>
                <w:sz w:val="16"/>
                <w:szCs w:val="16"/>
              </w:rPr>
            </w:pPr>
          </w:p>
        </w:tc>
        <w:tc>
          <w:tcPr>
            <w:tcW w:w="1470" w:type="dxa"/>
            <w:tcMar/>
          </w:tcPr>
          <w:p w:rsidR="46AEDE72" w:rsidP="46AEDE72" w:rsidRDefault="46AEDE72" w14:paraId="5DA4A83D" w14:textId="030E6B1B">
            <w:pPr>
              <w:pStyle w:val="Normal"/>
              <w:rPr>
                <w:b w:val="1"/>
                <w:bCs w:val="1"/>
                <w:sz w:val="16"/>
                <w:szCs w:val="16"/>
              </w:rPr>
            </w:pPr>
          </w:p>
        </w:tc>
        <w:tc>
          <w:tcPr>
            <w:tcW w:w="1448" w:type="dxa"/>
            <w:tcMar/>
          </w:tcPr>
          <w:p w:rsidR="46AEDE72" w:rsidP="46AEDE72" w:rsidRDefault="46AEDE72" w14:paraId="3BEA5C68" w14:textId="6D70BE64">
            <w:pPr>
              <w:pStyle w:val="Normal"/>
              <w:rPr>
                <w:b w:val="1"/>
                <w:bCs w:val="1"/>
                <w:sz w:val="16"/>
                <w:szCs w:val="16"/>
              </w:rPr>
            </w:pPr>
          </w:p>
        </w:tc>
      </w:tr>
      <w:tr w:rsidR="46AEDE72" w:rsidTr="46AEDE72" w14:paraId="0F4CA61B">
        <w:tc>
          <w:tcPr>
            <w:tcW w:w="3060" w:type="dxa"/>
            <w:tcMar/>
          </w:tcPr>
          <w:p w:rsidR="46AEDE72" w:rsidP="46AEDE72" w:rsidRDefault="46AEDE72" w14:paraId="2D77245E" w14:textId="2F61FA1D">
            <w:pPr>
              <w:pStyle w:val="Normal"/>
              <w:rPr>
                <w:b w:val="1"/>
                <w:bCs w:val="1"/>
                <w:sz w:val="16"/>
                <w:szCs w:val="16"/>
              </w:rPr>
            </w:pPr>
          </w:p>
          <w:p w:rsidR="46AEDE72" w:rsidP="46AEDE72" w:rsidRDefault="46AEDE72" w14:paraId="32FCCB6E" w14:textId="765CC351">
            <w:pPr>
              <w:pStyle w:val="Normal"/>
              <w:rPr>
                <w:b w:val="1"/>
                <w:bCs w:val="1"/>
                <w:sz w:val="16"/>
                <w:szCs w:val="16"/>
              </w:rPr>
            </w:pPr>
          </w:p>
        </w:tc>
        <w:tc>
          <w:tcPr>
            <w:tcW w:w="3495" w:type="dxa"/>
            <w:tcMar/>
          </w:tcPr>
          <w:p w:rsidR="46AEDE72" w:rsidP="46AEDE72" w:rsidRDefault="46AEDE72" w14:paraId="2935112A" w14:textId="030E6B1B">
            <w:pPr>
              <w:pStyle w:val="Normal"/>
              <w:rPr>
                <w:b w:val="1"/>
                <w:bCs w:val="1"/>
                <w:sz w:val="16"/>
                <w:szCs w:val="16"/>
              </w:rPr>
            </w:pPr>
          </w:p>
        </w:tc>
        <w:tc>
          <w:tcPr>
            <w:tcW w:w="1470" w:type="dxa"/>
            <w:tcMar/>
          </w:tcPr>
          <w:p w:rsidR="46AEDE72" w:rsidP="46AEDE72" w:rsidRDefault="46AEDE72" w14:paraId="70099F95" w14:textId="030E6B1B">
            <w:pPr>
              <w:pStyle w:val="Normal"/>
              <w:rPr>
                <w:b w:val="1"/>
                <w:bCs w:val="1"/>
                <w:sz w:val="16"/>
                <w:szCs w:val="16"/>
              </w:rPr>
            </w:pPr>
          </w:p>
        </w:tc>
        <w:tc>
          <w:tcPr>
            <w:tcW w:w="1448" w:type="dxa"/>
            <w:tcMar/>
          </w:tcPr>
          <w:p w:rsidR="46AEDE72" w:rsidP="46AEDE72" w:rsidRDefault="46AEDE72" w14:paraId="3BBA7762" w14:textId="6D70BE64">
            <w:pPr>
              <w:pStyle w:val="Normal"/>
              <w:rPr>
                <w:b w:val="1"/>
                <w:bCs w:val="1"/>
                <w:sz w:val="16"/>
                <w:szCs w:val="16"/>
              </w:rPr>
            </w:pPr>
          </w:p>
        </w:tc>
      </w:tr>
      <w:tr w:rsidR="46AEDE72" w:rsidTr="46AEDE72" w14:paraId="625104BD">
        <w:tc>
          <w:tcPr>
            <w:tcW w:w="3060" w:type="dxa"/>
            <w:tcMar/>
          </w:tcPr>
          <w:p w:rsidR="46AEDE72" w:rsidP="46AEDE72" w:rsidRDefault="46AEDE72" w14:paraId="6608F753" w14:textId="747D02B4">
            <w:pPr>
              <w:pStyle w:val="Normal"/>
              <w:rPr>
                <w:b w:val="1"/>
                <w:bCs w:val="1"/>
                <w:sz w:val="16"/>
                <w:szCs w:val="16"/>
              </w:rPr>
            </w:pPr>
          </w:p>
          <w:p w:rsidR="46AEDE72" w:rsidP="46AEDE72" w:rsidRDefault="46AEDE72" w14:paraId="65258470" w14:textId="0F8103C5">
            <w:pPr>
              <w:pStyle w:val="Normal"/>
              <w:rPr>
                <w:b w:val="1"/>
                <w:bCs w:val="1"/>
                <w:sz w:val="16"/>
                <w:szCs w:val="16"/>
              </w:rPr>
            </w:pPr>
          </w:p>
        </w:tc>
        <w:tc>
          <w:tcPr>
            <w:tcW w:w="3495" w:type="dxa"/>
            <w:tcMar/>
          </w:tcPr>
          <w:p w:rsidR="46AEDE72" w:rsidP="46AEDE72" w:rsidRDefault="46AEDE72" w14:paraId="2DB0ECBE" w14:textId="030E6B1B">
            <w:pPr>
              <w:pStyle w:val="Normal"/>
              <w:rPr>
                <w:b w:val="1"/>
                <w:bCs w:val="1"/>
                <w:sz w:val="16"/>
                <w:szCs w:val="16"/>
              </w:rPr>
            </w:pPr>
          </w:p>
        </w:tc>
        <w:tc>
          <w:tcPr>
            <w:tcW w:w="1470" w:type="dxa"/>
            <w:tcMar/>
          </w:tcPr>
          <w:p w:rsidR="46AEDE72" w:rsidP="46AEDE72" w:rsidRDefault="46AEDE72" w14:paraId="53FCEAAF" w14:textId="030E6B1B">
            <w:pPr>
              <w:pStyle w:val="Normal"/>
              <w:rPr>
                <w:b w:val="1"/>
                <w:bCs w:val="1"/>
                <w:sz w:val="16"/>
                <w:szCs w:val="16"/>
              </w:rPr>
            </w:pPr>
          </w:p>
        </w:tc>
        <w:tc>
          <w:tcPr>
            <w:tcW w:w="1448" w:type="dxa"/>
            <w:tcMar/>
          </w:tcPr>
          <w:p w:rsidR="46AEDE72" w:rsidP="46AEDE72" w:rsidRDefault="46AEDE72" w14:paraId="46C3CEE9" w14:textId="6D70BE64">
            <w:pPr>
              <w:pStyle w:val="Normal"/>
              <w:rPr>
                <w:b w:val="1"/>
                <w:bCs w:val="1"/>
                <w:sz w:val="16"/>
                <w:szCs w:val="16"/>
              </w:rPr>
            </w:pPr>
          </w:p>
        </w:tc>
      </w:tr>
      <w:tr w:rsidR="46AEDE72" w:rsidTr="46AEDE72" w14:paraId="7398BF2D">
        <w:tc>
          <w:tcPr>
            <w:tcW w:w="3060" w:type="dxa"/>
            <w:tcMar/>
          </w:tcPr>
          <w:p w:rsidR="46AEDE72" w:rsidP="46AEDE72" w:rsidRDefault="46AEDE72" w14:paraId="12BCED38" w14:textId="453AD67D">
            <w:pPr>
              <w:pStyle w:val="Normal"/>
              <w:rPr>
                <w:b w:val="1"/>
                <w:bCs w:val="1"/>
                <w:sz w:val="16"/>
                <w:szCs w:val="16"/>
              </w:rPr>
            </w:pPr>
          </w:p>
          <w:p w:rsidR="46AEDE72" w:rsidP="46AEDE72" w:rsidRDefault="46AEDE72" w14:paraId="6D532780" w14:textId="4BD5CFBC">
            <w:pPr>
              <w:pStyle w:val="Normal"/>
              <w:rPr>
                <w:b w:val="1"/>
                <w:bCs w:val="1"/>
                <w:sz w:val="16"/>
                <w:szCs w:val="16"/>
              </w:rPr>
            </w:pPr>
          </w:p>
        </w:tc>
        <w:tc>
          <w:tcPr>
            <w:tcW w:w="3495" w:type="dxa"/>
            <w:tcMar/>
          </w:tcPr>
          <w:p w:rsidR="46AEDE72" w:rsidP="46AEDE72" w:rsidRDefault="46AEDE72" w14:paraId="6E382B1B" w14:textId="030E6B1B">
            <w:pPr>
              <w:pStyle w:val="Normal"/>
              <w:rPr>
                <w:b w:val="1"/>
                <w:bCs w:val="1"/>
                <w:sz w:val="16"/>
                <w:szCs w:val="16"/>
              </w:rPr>
            </w:pPr>
          </w:p>
        </w:tc>
        <w:tc>
          <w:tcPr>
            <w:tcW w:w="1470" w:type="dxa"/>
            <w:tcMar/>
          </w:tcPr>
          <w:p w:rsidR="46AEDE72" w:rsidP="46AEDE72" w:rsidRDefault="46AEDE72" w14:paraId="3F2FCFE9" w14:textId="030E6B1B">
            <w:pPr>
              <w:pStyle w:val="Normal"/>
              <w:rPr>
                <w:b w:val="1"/>
                <w:bCs w:val="1"/>
                <w:sz w:val="16"/>
                <w:szCs w:val="16"/>
              </w:rPr>
            </w:pPr>
          </w:p>
        </w:tc>
        <w:tc>
          <w:tcPr>
            <w:tcW w:w="1448" w:type="dxa"/>
            <w:tcMar/>
          </w:tcPr>
          <w:p w:rsidR="46AEDE72" w:rsidP="46AEDE72" w:rsidRDefault="46AEDE72" w14:paraId="6ADA86D3" w14:textId="6D70BE64">
            <w:pPr>
              <w:pStyle w:val="Normal"/>
              <w:rPr>
                <w:b w:val="1"/>
                <w:bCs w:val="1"/>
                <w:sz w:val="16"/>
                <w:szCs w:val="16"/>
              </w:rPr>
            </w:pPr>
          </w:p>
        </w:tc>
      </w:tr>
      <w:tr w:rsidR="46AEDE72" w:rsidTr="46AEDE72" w14:paraId="140CF4AD">
        <w:tc>
          <w:tcPr>
            <w:tcW w:w="3060" w:type="dxa"/>
            <w:tcMar/>
          </w:tcPr>
          <w:p w:rsidR="46AEDE72" w:rsidP="46AEDE72" w:rsidRDefault="46AEDE72" w14:paraId="74264EAD" w14:textId="747D02B4">
            <w:pPr>
              <w:pStyle w:val="Normal"/>
              <w:rPr>
                <w:b w:val="1"/>
                <w:bCs w:val="1"/>
                <w:sz w:val="16"/>
                <w:szCs w:val="16"/>
              </w:rPr>
            </w:pPr>
          </w:p>
          <w:p w:rsidR="46AEDE72" w:rsidP="46AEDE72" w:rsidRDefault="46AEDE72" w14:paraId="72233DF1" w14:textId="0F8103C5">
            <w:pPr>
              <w:pStyle w:val="Normal"/>
              <w:rPr>
                <w:b w:val="1"/>
                <w:bCs w:val="1"/>
                <w:sz w:val="16"/>
                <w:szCs w:val="16"/>
              </w:rPr>
            </w:pPr>
          </w:p>
        </w:tc>
        <w:tc>
          <w:tcPr>
            <w:tcW w:w="3495" w:type="dxa"/>
            <w:tcMar/>
          </w:tcPr>
          <w:p w:rsidR="46AEDE72" w:rsidP="46AEDE72" w:rsidRDefault="46AEDE72" w14:paraId="042F8E9E" w14:textId="030E6B1B">
            <w:pPr>
              <w:pStyle w:val="Normal"/>
              <w:rPr>
                <w:b w:val="1"/>
                <w:bCs w:val="1"/>
                <w:sz w:val="16"/>
                <w:szCs w:val="16"/>
              </w:rPr>
            </w:pPr>
          </w:p>
        </w:tc>
        <w:tc>
          <w:tcPr>
            <w:tcW w:w="1470" w:type="dxa"/>
            <w:tcMar/>
          </w:tcPr>
          <w:p w:rsidR="46AEDE72" w:rsidP="46AEDE72" w:rsidRDefault="46AEDE72" w14:paraId="661A2E95" w14:textId="030E6B1B">
            <w:pPr>
              <w:pStyle w:val="Normal"/>
              <w:rPr>
                <w:b w:val="1"/>
                <w:bCs w:val="1"/>
                <w:sz w:val="16"/>
                <w:szCs w:val="16"/>
              </w:rPr>
            </w:pPr>
          </w:p>
        </w:tc>
        <w:tc>
          <w:tcPr>
            <w:tcW w:w="1448" w:type="dxa"/>
            <w:tcMar/>
          </w:tcPr>
          <w:p w:rsidR="46AEDE72" w:rsidP="46AEDE72" w:rsidRDefault="46AEDE72" w14:paraId="46BA3E4F" w14:textId="6D70BE64">
            <w:pPr>
              <w:pStyle w:val="Normal"/>
              <w:rPr>
                <w:b w:val="1"/>
                <w:bCs w:val="1"/>
                <w:sz w:val="16"/>
                <w:szCs w:val="16"/>
              </w:rPr>
            </w:pPr>
          </w:p>
        </w:tc>
      </w:tr>
      <w:tr w:rsidR="46AEDE72" w:rsidTr="46AEDE72" w14:paraId="0B6565BB">
        <w:tc>
          <w:tcPr>
            <w:tcW w:w="3060" w:type="dxa"/>
            <w:tcMar/>
          </w:tcPr>
          <w:p w:rsidR="46AEDE72" w:rsidP="46AEDE72" w:rsidRDefault="46AEDE72" w14:paraId="431DBEA4" w14:textId="747D02B4">
            <w:pPr>
              <w:pStyle w:val="Normal"/>
              <w:rPr>
                <w:b w:val="1"/>
                <w:bCs w:val="1"/>
                <w:sz w:val="16"/>
                <w:szCs w:val="16"/>
              </w:rPr>
            </w:pPr>
          </w:p>
          <w:p w:rsidR="46AEDE72" w:rsidP="46AEDE72" w:rsidRDefault="46AEDE72" w14:paraId="36459952" w14:textId="0F8103C5">
            <w:pPr>
              <w:pStyle w:val="Normal"/>
              <w:rPr>
                <w:b w:val="1"/>
                <w:bCs w:val="1"/>
                <w:sz w:val="16"/>
                <w:szCs w:val="16"/>
              </w:rPr>
            </w:pPr>
          </w:p>
        </w:tc>
        <w:tc>
          <w:tcPr>
            <w:tcW w:w="3495" w:type="dxa"/>
            <w:tcMar/>
          </w:tcPr>
          <w:p w:rsidR="46AEDE72" w:rsidP="46AEDE72" w:rsidRDefault="46AEDE72" w14:paraId="46A15200" w14:textId="030E6B1B">
            <w:pPr>
              <w:pStyle w:val="Normal"/>
              <w:rPr>
                <w:b w:val="1"/>
                <w:bCs w:val="1"/>
                <w:sz w:val="16"/>
                <w:szCs w:val="16"/>
              </w:rPr>
            </w:pPr>
          </w:p>
        </w:tc>
        <w:tc>
          <w:tcPr>
            <w:tcW w:w="1470" w:type="dxa"/>
            <w:tcMar/>
          </w:tcPr>
          <w:p w:rsidR="46AEDE72" w:rsidP="46AEDE72" w:rsidRDefault="46AEDE72" w14:paraId="6640DACD" w14:textId="030E6B1B">
            <w:pPr>
              <w:pStyle w:val="Normal"/>
              <w:rPr>
                <w:b w:val="1"/>
                <w:bCs w:val="1"/>
                <w:sz w:val="16"/>
                <w:szCs w:val="16"/>
              </w:rPr>
            </w:pPr>
          </w:p>
        </w:tc>
        <w:tc>
          <w:tcPr>
            <w:tcW w:w="1448" w:type="dxa"/>
            <w:tcMar/>
          </w:tcPr>
          <w:p w:rsidR="46AEDE72" w:rsidP="46AEDE72" w:rsidRDefault="46AEDE72" w14:paraId="7D92F028" w14:textId="6D70BE64">
            <w:pPr>
              <w:pStyle w:val="Normal"/>
              <w:rPr>
                <w:b w:val="1"/>
                <w:bCs w:val="1"/>
                <w:sz w:val="16"/>
                <w:szCs w:val="16"/>
              </w:rPr>
            </w:pPr>
          </w:p>
        </w:tc>
      </w:tr>
      <w:tr w:rsidR="46AEDE72" w:rsidTr="46AEDE72" w14:paraId="6ACAB673">
        <w:tc>
          <w:tcPr>
            <w:tcW w:w="3060" w:type="dxa"/>
            <w:tcMar/>
          </w:tcPr>
          <w:p w:rsidR="46AEDE72" w:rsidP="46AEDE72" w:rsidRDefault="46AEDE72" w14:paraId="1B55FF3B" w14:textId="747D02B4">
            <w:pPr>
              <w:pStyle w:val="Normal"/>
              <w:rPr>
                <w:b w:val="1"/>
                <w:bCs w:val="1"/>
                <w:sz w:val="16"/>
                <w:szCs w:val="16"/>
              </w:rPr>
            </w:pPr>
          </w:p>
          <w:p w:rsidR="46AEDE72" w:rsidP="46AEDE72" w:rsidRDefault="46AEDE72" w14:paraId="6169FADA" w14:textId="0F8103C5">
            <w:pPr>
              <w:pStyle w:val="Normal"/>
              <w:rPr>
                <w:b w:val="1"/>
                <w:bCs w:val="1"/>
                <w:sz w:val="16"/>
                <w:szCs w:val="16"/>
              </w:rPr>
            </w:pPr>
          </w:p>
        </w:tc>
        <w:tc>
          <w:tcPr>
            <w:tcW w:w="3495" w:type="dxa"/>
            <w:tcMar/>
          </w:tcPr>
          <w:p w:rsidR="46AEDE72" w:rsidP="46AEDE72" w:rsidRDefault="46AEDE72" w14:paraId="2F146D19" w14:textId="030E6B1B">
            <w:pPr>
              <w:pStyle w:val="Normal"/>
              <w:rPr>
                <w:b w:val="1"/>
                <w:bCs w:val="1"/>
                <w:sz w:val="16"/>
                <w:szCs w:val="16"/>
              </w:rPr>
            </w:pPr>
          </w:p>
        </w:tc>
        <w:tc>
          <w:tcPr>
            <w:tcW w:w="1470" w:type="dxa"/>
            <w:tcMar/>
          </w:tcPr>
          <w:p w:rsidR="46AEDE72" w:rsidP="46AEDE72" w:rsidRDefault="46AEDE72" w14:paraId="7034FD6D" w14:textId="030E6B1B">
            <w:pPr>
              <w:pStyle w:val="Normal"/>
              <w:rPr>
                <w:b w:val="1"/>
                <w:bCs w:val="1"/>
                <w:sz w:val="16"/>
                <w:szCs w:val="16"/>
              </w:rPr>
            </w:pPr>
          </w:p>
        </w:tc>
        <w:tc>
          <w:tcPr>
            <w:tcW w:w="1448" w:type="dxa"/>
            <w:tcMar/>
          </w:tcPr>
          <w:p w:rsidR="46AEDE72" w:rsidP="46AEDE72" w:rsidRDefault="46AEDE72" w14:paraId="09AD95E0" w14:textId="6D70BE64">
            <w:pPr>
              <w:pStyle w:val="Normal"/>
              <w:rPr>
                <w:b w:val="1"/>
                <w:bCs w:val="1"/>
                <w:sz w:val="16"/>
                <w:szCs w:val="16"/>
              </w:rPr>
            </w:pPr>
          </w:p>
        </w:tc>
      </w:tr>
      <w:tr w:rsidR="46AEDE72" w:rsidTr="46AEDE72" w14:paraId="00C14179">
        <w:tc>
          <w:tcPr>
            <w:tcW w:w="3060" w:type="dxa"/>
            <w:tcMar/>
          </w:tcPr>
          <w:p w:rsidR="46AEDE72" w:rsidP="46AEDE72" w:rsidRDefault="46AEDE72" w14:paraId="456857A8" w14:textId="747D02B4">
            <w:pPr>
              <w:pStyle w:val="Normal"/>
              <w:rPr>
                <w:b w:val="1"/>
                <w:bCs w:val="1"/>
                <w:sz w:val="16"/>
                <w:szCs w:val="16"/>
              </w:rPr>
            </w:pPr>
          </w:p>
          <w:p w:rsidR="46AEDE72" w:rsidP="46AEDE72" w:rsidRDefault="46AEDE72" w14:paraId="5AC223A1" w14:textId="0F8103C5">
            <w:pPr>
              <w:pStyle w:val="Normal"/>
              <w:rPr>
                <w:b w:val="1"/>
                <w:bCs w:val="1"/>
                <w:sz w:val="16"/>
                <w:szCs w:val="16"/>
              </w:rPr>
            </w:pPr>
          </w:p>
        </w:tc>
        <w:tc>
          <w:tcPr>
            <w:tcW w:w="3495" w:type="dxa"/>
            <w:tcMar/>
          </w:tcPr>
          <w:p w:rsidR="46AEDE72" w:rsidP="46AEDE72" w:rsidRDefault="46AEDE72" w14:paraId="7FB29D83" w14:textId="030E6B1B">
            <w:pPr>
              <w:pStyle w:val="Normal"/>
              <w:rPr>
                <w:b w:val="1"/>
                <w:bCs w:val="1"/>
                <w:sz w:val="16"/>
                <w:szCs w:val="16"/>
              </w:rPr>
            </w:pPr>
          </w:p>
        </w:tc>
        <w:tc>
          <w:tcPr>
            <w:tcW w:w="1470" w:type="dxa"/>
            <w:tcMar/>
          </w:tcPr>
          <w:p w:rsidR="46AEDE72" w:rsidP="46AEDE72" w:rsidRDefault="46AEDE72" w14:paraId="0722E2B9" w14:textId="030E6B1B">
            <w:pPr>
              <w:pStyle w:val="Normal"/>
              <w:rPr>
                <w:b w:val="1"/>
                <w:bCs w:val="1"/>
                <w:sz w:val="16"/>
                <w:szCs w:val="16"/>
              </w:rPr>
            </w:pPr>
          </w:p>
        </w:tc>
        <w:tc>
          <w:tcPr>
            <w:tcW w:w="1448" w:type="dxa"/>
            <w:tcMar/>
          </w:tcPr>
          <w:p w:rsidR="46AEDE72" w:rsidP="46AEDE72" w:rsidRDefault="46AEDE72" w14:paraId="744A7611" w14:textId="6D70BE64">
            <w:pPr>
              <w:pStyle w:val="Normal"/>
              <w:rPr>
                <w:b w:val="1"/>
                <w:bCs w:val="1"/>
                <w:sz w:val="16"/>
                <w:szCs w:val="16"/>
              </w:rPr>
            </w:pPr>
          </w:p>
        </w:tc>
      </w:tr>
    </w:tbl>
    <w:p w:rsidR="00347E19" w:rsidP="46AEDE72" w:rsidRDefault="00347E19" w14:paraId="1D7D0D60" w14:textId="2FAF20E2">
      <w:pPr>
        <w:pStyle w:val="Normal"/>
      </w:pPr>
    </w:p>
    <w:sectPr w:rsidR="00347E19" w:rsidSect="00347E19">
      <w:headerReference w:type="default" r:id="rId7"/>
      <w:footerReference w:type="default" r:id="rId8"/>
      <w:headerReference w:type="first" r:id="rId9"/>
      <w:footerReference w:type="first" r:id="rId10"/>
      <w:type w:val="continuous"/>
      <w:pgSz w:w="12240" w:h="15840" w:orient="portrait"/>
      <w:pgMar w:top="0" w:right="1440" w:bottom="720" w:left="1440" w:header="720" w:footer="720" w:gutter="0"/>
      <w:cols w:space="720"/>
      <w:docGrid w:linePitch="360"/>
      <w:titlePg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1873" w:rsidP="00391000" w:rsidRDefault="00CA1873" w14:paraId="0A34C656" w14:textId="77777777">
      <w:pPr>
        <w:spacing w:after="0" w:line="240" w:lineRule="auto"/>
      </w:pPr>
      <w:r>
        <w:separator/>
      </w:r>
    </w:p>
  </w:endnote>
  <w:endnote w:type="continuationSeparator" w:id="0">
    <w:p w:rsidR="00CA1873" w:rsidP="00391000" w:rsidRDefault="00CA1873" w14:paraId="74B9C87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741" w:rsidP="00347E19" w:rsidRDefault="00C41741" w14:paraId="751C9E41" w14:textId="77777777">
    <w:pPr>
      <w:pStyle w:val="Footer"/>
      <w:rPr>
        <w:rFonts w:ascii="Arial" w:hAnsi="Arial" w:cs="Arial"/>
        <w:b/>
        <w:sz w:val="20"/>
        <w:szCs w:val="21"/>
      </w:rPr>
    </w:pPr>
  </w:p>
  <w:p w:rsidR="00347E19" w:rsidP="00347E19" w:rsidRDefault="00347E19" w14:paraId="65F02084" w14:textId="77777777">
    <w:pPr>
      <w:pStyle w:val="Footer"/>
      <w:rPr>
        <w:rFonts w:ascii="Arial" w:hAnsi="Arial" w:cs="Arial"/>
        <w:b/>
        <w:sz w:val="20"/>
        <w:szCs w:val="21"/>
      </w:rPr>
    </w:pPr>
  </w:p>
  <w:p w:rsidR="00347E19" w:rsidP="00347E19" w:rsidRDefault="00347E19" w14:paraId="481C605D" w14:textId="77777777">
    <w:pPr>
      <w:pStyle w:val="Footer"/>
      <w:rPr>
        <w:rFonts w:ascii="Arial" w:hAnsi="Arial" w:cs="Arial"/>
        <w:b/>
        <w:sz w:val="20"/>
        <w:szCs w:val="21"/>
      </w:rPr>
    </w:pPr>
  </w:p>
  <w:p w:rsidRPr="001E08FC" w:rsidR="00347E19" w:rsidP="51F74771" w:rsidRDefault="00347E19" w14:paraId="1E44D7A7" w14:textId="42C43F74">
    <w:pPr>
      <w:pStyle w:val="Footer"/>
      <w:rPr>
        <w:rFonts w:ascii="Arial" w:hAnsi="Arial" w:cs="Arial"/>
        <w:b w:val="1"/>
        <w:bCs w:val="1"/>
        <w:sz w:val="18"/>
        <w:szCs w:val="18"/>
      </w:rPr>
    </w:pPr>
    <w:r w:rsidRPr="51F74771" w:rsidR="51F74771">
      <w:rPr>
        <w:rFonts w:ascii="Arial" w:hAnsi="Arial" w:cs="Arial"/>
        <w:b w:val="1"/>
        <w:bCs w:val="1"/>
        <w:sz w:val="18"/>
        <w:szCs w:val="18"/>
      </w:rPr>
      <w:t xml:space="preserve">FACULTY OF MEDICINE | </w:t>
    </w:r>
    <w:r w:rsidRPr="51F74771" w:rsidR="51F74771">
      <w:rPr>
        <w:rFonts w:ascii="Arial" w:hAnsi="Arial" w:cs="Arial"/>
        <w:b w:val="1"/>
        <w:bCs w:val="1"/>
        <w:i w:val="1"/>
        <w:iCs w:val="1"/>
        <w:sz w:val="18"/>
        <w:szCs w:val="18"/>
      </w:rPr>
      <w:t>Department of Family Medicine</w:t>
    </w:r>
  </w:p>
  <w:p w:rsidRPr="001E08FC" w:rsidR="00347E19" w:rsidP="00347E19" w:rsidRDefault="00385D22" w14:paraId="5211EF4B" w14:textId="36662E3F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902.473.4747 | Toll Free: 1.800</w:t>
    </w:r>
    <w:r w:rsidRPr="001E08FC" w:rsidR="00347E19">
      <w:rPr>
        <w:rFonts w:ascii="Arial" w:hAnsi="Arial" w:cs="Arial"/>
        <w:sz w:val="18"/>
        <w:szCs w:val="18"/>
      </w:rPr>
      <w:t>.319.9089 | Fax: 902.473.4760 | fm</w:t>
    </w:r>
    <w:r w:rsidR="0012417D">
      <w:rPr>
        <w:rFonts w:ascii="Arial" w:hAnsi="Arial" w:cs="Arial"/>
        <w:sz w:val="18"/>
        <w:szCs w:val="18"/>
      </w:rPr>
      <w:t>facdev</w:t>
    </w:r>
    <w:r w:rsidRPr="001E08FC" w:rsidR="00347E19">
      <w:rPr>
        <w:rFonts w:ascii="Arial" w:hAnsi="Arial" w:cs="Arial"/>
        <w:sz w:val="18"/>
        <w:szCs w:val="18"/>
      </w:rPr>
      <w:t xml:space="preserve">@dal.ca | </w:t>
    </w:r>
    <w:r w:rsidR="0012417D">
      <w:rPr>
        <w:rFonts w:ascii="Arial" w:hAnsi="Arial" w:cs="Arial"/>
        <w:sz w:val="18"/>
        <w:szCs w:val="18"/>
      </w:rPr>
      <w:t>dfmfacdev.ca</w:t>
    </w:r>
  </w:p>
  <w:p w:rsidRPr="00707E92" w:rsidR="00AE5BB5" w:rsidP="007F23DC" w:rsidRDefault="00347E19" w14:paraId="1515F0FB" w14:textId="77777777">
    <w:pPr>
      <w:pStyle w:val="Footer"/>
      <w:rPr>
        <w:rFonts w:ascii="Arial" w:hAnsi="Arial" w:cs="Arial"/>
        <w:b/>
        <w:color w:val="C08C0C"/>
        <w:sz w:val="18"/>
        <w:szCs w:val="18"/>
      </w:rPr>
    </w:pPr>
    <w:r w:rsidRPr="00707E92">
      <w:rPr>
        <w:rFonts w:ascii="Arial" w:hAnsi="Arial" w:cs="Arial"/>
        <w:b/>
        <w:color w:val="C08C0C"/>
        <w:sz w:val="18"/>
        <w:szCs w:val="18"/>
      </w:rPr>
      <w:t>DAL.CA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765D" w:rsidP="00826C8C" w:rsidRDefault="0065765D" w14:paraId="653E2D27" w14:textId="77777777">
    <w:pPr>
      <w:pStyle w:val="Footer"/>
      <w:rPr>
        <w:rFonts w:ascii="Arial" w:hAnsi="Arial" w:cs="Arial"/>
        <w:b/>
        <w:sz w:val="20"/>
        <w:szCs w:val="21"/>
      </w:rPr>
    </w:pPr>
  </w:p>
  <w:p w:rsidR="0065765D" w:rsidP="00826C8C" w:rsidRDefault="0065765D" w14:paraId="1D572C94" w14:textId="77777777">
    <w:pPr>
      <w:pStyle w:val="Footer"/>
      <w:rPr>
        <w:rFonts w:ascii="Arial" w:hAnsi="Arial" w:cs="Arial"/>
        <w:b/>
        <w:sz w:val="20"/>
        <w:szCs w:val="21"/>
      </w:rPr>
    </w:pPr>
  </w:p>
  <w:p w:rsidR="0065765D" w:rsidP="00826C8C" w:rsidRDefault="0065765D" w14:paraId="3455E376" w14:textId="77777777">
    <w:pPr>
      <w:pStyle w:val="Footer"/>
      <w:rPr>
        <w:rFonts w:ascii="Arial" w:hAnsi="Arial" w:cs="Arial"/>
        <w:b/>
        <w:sz w:val="20"/>
        <w:szCs w:val="21"/>
      </w:rPr>
    </w:pPr>
  </w:p>
  <w:p w:rsidR="001E08FC" w:rsidP="00826C8C" w:rsidRDefault="001E08FC" w14:paraId="5E03FA76" w14:textId="77777777">
    <w:pPr>
      <w:pStyle w:val="Footer"/>
      <w:rPr>
        <w:rFonts w:ascii="Arial" w:hAnsi="Arial" w:cs="Arial"/>
        <w:b/>
        <w:sz w:val="20"/>
        <w:szCs w:val="21"/>
      </w:rPr>
    </w:pPr>
  </w:p>
  <w:p w:rsidR="46AEDE72" w:rsidP="46AEDE72" w:rsidRDefault="46AEDE72" w14:paraId="39DF22A7" w14:textId="7677631D">
    <w:pPr>
      <w:pStyle w:val="Footer"/>
      <w:bidi w:val="0"/>
      <w:spacing w:before="0" w:beforeAutospacing="off" w:after="0" w:afterAutospacing="off" w:line="240" w:lineRule="auto"/>
      <w:ind w:left="0" w:right="0"/>
      <w:jc w:val="right"/>
    </w:pPr>
    <w:r w:rsidRPr="46AEDE72" w:rsidR="46AEDE72">
      <w:rPr>
        <w:rFonts w:ascii="Arial" w:hAnsi="Arial" w:cs="Arial"/>
        <w:b w:val="1"/>
        <w:bCs w:val="1"/>
        <w:sz w:val="18"/>
        <w:szCs w:val="18"/>
      </w:rPr>
      <w:t>Continued</w:t>
    </w:r>
    <w:r w:rsidRPr="46AEDE72" w:rsidR="46AEDE72">
      <w:rPr>
        <w:rFonts w:ascii="Arial" w:hAnsi="Arial" w:cs="Arial"/>
        <w:b w:val="1"/>
        <w:bCs w:val="1"/>
        <w:sz w:val="18"/>
        <w:szCs w:val="18"/>
      </w:rPr>
      <w:t xml:space="preserve"> next 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1873" w:rsidP="00391000" w:rsidRDefault="00CA1873" w14:paraId="6176E514" w14:textId="77777777">
      <w:pPr>
        <w:spacing w:after="0" w:line="240" w:lineRule="auto"/>
      </w:pPr>
      <w:r>
        <w:separator/>
      </w:r>
    </w:p>
  </w:footnote>
  <w:footnote w:type="continuationSeparator" w:id="0">
    <w:p w:rsidR="00CA1873" w:rsidP="00391000" w:rsidRDefault="00CA1873" w14:paraId="751CC0D4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347E19" w:rsidP="00347E19" w:rsidRDefault="008817EA" w14:paraId="25A1C5A4" w14:textId="2B7091BA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68480" behindDoc="0" locked="0" layoutInCell="1" allowOverlap="1" wp14:anchorId="7B8AE1FF" wp14:editId="407C9B69">
          <wp:simplePos x="0" y="0"/>
          <wp:positionH relativeFrom="column">
            <wp:posOffset>3893820</wp:posOffset>
          </wp:positionH>
          <wp:positionV relativeFrom="paragraph">
            <wp:posOffset>157903</wp:posOffset>
          </wp:positionV>
          <wp:extent cx="2772691" cy="645857"/>
          <wp:wrapNone/>
          <wp:effectExtent l="0" t="0" r="8255" b="0"/>
          <wp:docPr id="7" name="Picture 7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 xmlns:a="http://schemas.openxmlformats.org/drawingml/2006/main"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2772691" cy="6458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07E92">
      <w:rPr>
        <w:noProof/>
      </w:rPr>
      <w:drawing>
        <wp:anchor distT="0" distB="0" distL="114300" distR="114300" simplePos="0" relativeHeight="251664384" behindDoc="0" locked="0" layoutInCell="1" allowOverlap="1" wp14:anchorId="1D63B9A4" wp14:editId="449E88EE">
          <wp:simplePos x="0" y="0"/>
          <wp:positionH relativeFrom="column">
            <wp:posOffset>-283845</wp:posOffset>
          </wp:positionH>
          <wp:positionV relativeFrom="paragraph">
            <wp:posOffset>-129540</wp:posOffset>
          </wp:positionV>
          <wp:extent cx="2067560" cy="686435"/>
          <wp:effectExtent l="0" t="0" r="889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FMRecpt\Desktop\Logos\03%20DAL%20FullMark-Gd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67560" cy="686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46AEDE72">
      <w:rPr>
        <w:noProof/>
      </w:rPr>
      <w:t xml:space="preserve">                        </w:t>
    </w:r>
  </w:p>
  <w:p w:rsidR="00347E19" w:rsidP="00347E19" w:rsidRDefault="00347E19" w14:paraId="4A27E1A5" w14:textId="444879AC">
    <w:pPr>
      <w:pStyle w:val="Header"/>
      <w:rPr>
        <w:noProof/>
      </w:rPr>
    </w:pPr>
  </w:p>
  <w:p w:rsidR="00347E19" w:rsidP="5C0858DE" w:rsidRDefault="00347E19" w14:paraId="154677E0" w14:textId="1A24893B">
    <w:pPr>
      <w:pStyle w:val="Header"/>
      <w:rPr>
        <w:noProof/>
      </w:rPr>
    </w:pPr>
  </w:p>
  <w:p w:rsidR="00347E19" w:rsidP="00347E19" w:rsidRDefault="00347E19" w14:paraId="4B717DE7" w14:textId="156EDF1B">
    <w:pPr>
      <w:pStyle w:val="Header"/>
      <w:tabs>
        <w:tab w:val="clear" w:pos="4680"/>
        <w:tab w:val="clear" w:pos="9360"/>
        <w:tab w:val="left" w:pos="7212"/>
      </w:tabs>
    </w:pPr>
  </w:p>
  <w:p w:rsidR="00391000" w:rsidP="00303943" w:rsidRDefault="00391000" w14:paraId="5BF7E33A" w14:textId="0A68DF8A">
    <w:pPr>
      <w:pStyle w:val="Header"/>
      <w:ind w:left="-720" w:right="-7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7F23DC" w:rsidRDefault="00542AC1" w14:paraId="4793A417" w14:textId="77777777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27522B4E" wp14:editId="16540F41">
          <wp:simplePos x="0" y="0"/>
          <wp:positionH relativeFrom="column">
            <wp:posOffset>-392430</wp:posOffset>
          </wp:positionH>
          <wp:positionV relativeFrom="paragraph">
            <wp:posOffset>-129540</wp:posOffset>
          </wp:positionV>
          <wp:extent cx="2278380" cy="686435"/>
          <wp:effectExtent l="0" t="0" r="7620" b="0"/>
          <wp:wrapNone/>
          <wp:docPr id="2" name="Picture 2" descr="C:\Users\DFMRecpt\Desktop\Logos\03%20DAL%20FullMark-G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FMRecpt\Desktop\Logos\03%20DAL%20FullMark-G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990"/>
                  <a:stretch>
                    <a:fillRect/>
                  </a:stretch>
                </pic:blipFill>
                <pic:spPr bwMode="auto">
                  <a:xfrm>
                    <a:off x="0" y="0"/>
                    <a:ext cx="2278380" cy="686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46AEDE72">
      <w:rPr>
        <w:noProof/>
      </w:rPr>
      <w:t xml:space="preserve">                        </w:t>
    </w:r>
  </w:p>
  <w:p w:rsidR="00D345B5" w:rsidRDefault="00542AC1" w14:paraId="060AD0B0" w14:textId="77777777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1D9E1C4" wp14:editId="0EB6FC0A">
          <wp:simplePos x="0" y="0"/>
          <wp:positionH relativeFrom="column">
            <wp:posOffset>3901440</wp:posOffset>
          </wp:positionH>
          <wp:positionV relativeFrom="paragraph">
            <wp:posOffset>73025</wp:posOffset>
          </wp:positionV>
          <wp:extent cx="2385060" cy="271780"/>
          <wp:effectExtent l="0" t="0" r="0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708" b="30650"/>
                  <a:stretch>
                    <a:fillRect/>
                  </a:stretch>
                </pic:blipFill>
                <pic:spPr bwMode="auto">
                  <a:xfrm>
                    <a:off x="0" y="0"/>
                    <a:ext cx="2385060" cy="271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51F74771">
      <w:rPr/>
      <w:t/>
    </w:r>
    <w:r w:rsidR="54EAF004">
      <w:rPr/>
      <w:t/>
    </w:r>
    <w:r w:rsidR="5C0858DE">
      <w:rPr/>
      <w:t/>
    </w:r>
    <w:r w:rsidR="46AEDE72">
      <w:rPr/>
      <w:t/>
    </w:r>
  </w:p>
  <w:p w:rsidR="00D345B5" w:rsidRDefault="00D345B5" w14:paraId="67F4AA9B" w14:textId="77777777">
    <w:pPr>
      <w:pStyle w:val="Header"/>
      <w:rPr>
        <w:noProof/>
      </w:rPr>
    </w:pPr>
  </w:p>
  <w:p w:rsidR="00D345B5" w:rsidRDefault="00D345B5" w14:paraId="3041DEC4" w14:textId="77777777">
    <w:pPr>
      <w:pStyle w:val="Header"/>
    </w:pPr>
  </w:p>
  <w:p w:rsidR="00D345B5" w:rsidRDefault="00D345B5" w14:paraId="6A0BD29A" w14:textId="77777777">
    <w:pPr>
      <w:pStyle w:val="Header"/>
    </w:pPr>
  </w:p>
  <w:p w:rsidR="00D345B5" w:rsidP="00D345B5" w:rsidRDefault="00D345B5" w14:paraId="629B5022" w14:textId="77777777">
    <w:pPr>
      <w:pStyle w:val="Header"/>
      <w:tabs>
        <w:tab w:val="clear" w:pos="4680"/>
        <w:tab w:val="clear" w:pos="9360"/>
        <w:tab w:val="left" w:pos="7212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zoom w:percent="90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63D"/>
    <w:rsid w:val="00007EA1"/>
    <w:rsid w:val="000D629C"/>
    <w:rsid w:val="000F1177"/>
    <w:rsid w:val="0012417D"/>
    <w:rsid w:val="00177BA2"/>
    <w:rsid w:val="001D2AF7"/>
    <w:rsid w:val="001E08FC"/>
    <w:rsid w:val="001E2C7E"/>
    <w:rsid w:val="001F6076"/>
    <w:rsid w:val="00204007"/>
    <w:rsid w:val="00222E41"/>
    <w:rsid w:val="00226C5E"/>
    <w:rsid w:val="00245A22"/>
    <w:rsid w:val="00303943"/>
    <w:rsid w:val="00342000"/>
    <w:rsid w:val="00347E19"/>
    <w:rsid w:val="00367675"/>
    <w:rsid w:val="00385D22"/>
    <w:rsid w:val="00391000"/>
    <w:rsid w:val="003F7FEC"/>
    <w:rsid w:val="004155B8"/>
    <w:rsid w:val="004347BF"/>
    <w:rsid w:val="00443116"/>
    <w:rsid w:val="004578A2"/>
    <w:rsid w:val="00481FF6"/>
    <w:rsid w:val="004F2630"/>
    <w:rsid w:val="00542AC1"/>
    <w:rsid w:val="0065765D"/>
    <w:rsid w:val="00707E92"/>
    <w:rsid w:val="00790E41"/>
    <w:rsid w:val="007F23DC"/>
    <w:rsid w:val="00826C8C"/>
    <w:rsid w:val="008817EA"/>
    <w:rsid w:val="008D6497"/>
    <w:rsid w:val="00905CB5"/>
    <w:rsid w:val="009E6AB5"/>
    <w:rsid w:val="00A733FC"/>
    <w:rsid w:val="00AE5BB5"/>
    <w:rsid w:val="00B26036"/>
    <w:rsid w:val="00B96A8F"/>
    <w:rsid w:val="00C41741"/>
    <w:rsid w:val="00C62D76"/>
    <w:rsid w:val="00CA1873"/>
    <w:rsid w:val="00CA76C2"/>
    <w:rsid w:val="00CC1831"/>
    <w:rsid w:val="00CD7456"/>
    <w:rsid w:val="00D32F9F"/>
    <w:rsid w:val="00D345B5"/>
    <w:rsid w:val="00D43F0A"/>
    <w:rsid w:val="00D46438"/>
    <w:rsid w:val="00DA6770"/>
    <w:rsid w:val="00DE51F4"/>
    <w:rsid w:val="00E1469B"/>
    <w:rsid w:val="00E154DD"/>
    <w:rsid w:val="00E330F5"/>
    <w:rsid w:val="00EA0DDB"/>
    <w:rsid w:val="00F35BBA"/>
    <w:rsid w:val="00F941D1"/>
    <w:rsid w:val="00FA663D"/>
    <w:rsid w:val="00FD4EE2"/>
    <w:rsid w:val="051924BE"/>
    <w:rsid w:val="09142F47"/>
    <w:rsid w:val="0AF0E5F4"/>
    <w:rsid w:val="0BECA8CD"/>
    <w:rsid w:val="122C0F37"/>
    <w:rsid w:val="131F9B6C"/>
    <w:rsid w:val="1A347981"/>
    <w:rsid w:val="1A7C8452"/>
    <w:rsid w:val="1DF8B374"/>
    <w:rsid w:val="21365F65"/>
    <w:rsid w:val="23C3088C"/>
    <w:rsid w:val="25588658"/>
    <w:rsid w:val="2853AC0D"/>
    <w:rsid w:val="2A5C6243"/>
    <w:rsid w:val="2ABC055D"/>
    <w:rsid w:val="317CDBBD"/>
    <w:rsid w:val="35D667B2"/>
    <w:rsid w:val="361B2598"/>
    <w:rsid w:val="3A3DEDDE"/>
    <w:rsid w:val="3B071390"/>
    <w:rsid w:val="3C18470D"/>
    <w:rsid w:val="46AEDE72"/>
    <w:rsid w:val="4B2B1097"/>
    <w:rsid w:val="512D78B6"/>
    <w:rsid w:val="51F74771"/>
    <w:rsid w:val="54EAF004"/>
    <w:rsid w:val="582D8AAC"/>
    <w:rsid w:val="58B26F45"/>
    <w:rsid w:val="5C0858DE"/>
    <w:rsid w:val="604F615C"/>
    <w:rsid w:val="666275B3"/>
    <w:rsid w:val="6CE47AB1"/>
    <w:rsid w:val="6D32D048"/>
    <w:rsid w:val="6EB7E276"/>
    <w:rsid w:val="6EB7E276"/>
    <w:rsid w:val="73F0F3AF"/>
    <w:rsid w:val="75A34A4D"/>
    <w:rsid w:val="780690BA"/>
    <w:rsid w:val="7FAB9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  <w14:docId w14:val="3657F1C4"/>
  <w15:chartTrackingRefBased/>
  <w15:docId w15:val="{B3E2125C-DA00-4E8D-84D6-354BB37AF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hAnsi="Calibri" w:eastAsia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4155B8"/>
    <w:pPr>
      <w:spacing w:after="200" w:line="276" w:lineRule="auto"/>
    </w:pPr>
    <w:rPr>
      <w:sz w:val="22"/>
      <w:szCs w:val="22"/>
      <w:lang w:val="en-US"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1000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91000"/>
  </w:style>
  <w:style w:type="paragraph" w:styleId="Footer">
    <w:name w:val="footer"/>
    <w:basedOn w:val="Normal"/>
    <w:link w:val="FooterChar"/>
    <w:uiPriority w:val="99"/>
    <w:unhideWhenUsed/>
    <w:rsid w:val="00391000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91000"/>
  </w:style>
  <w:style w:type="paragraph" w:styleId="BalloonText">
    <w:name w:val="Balloon Text"/>
    <w:basedOn w:val="Normal"/>
    <w:link w:val="BalloonTextChar"/>
    <w:uiPriority w:val="99"/>
    <w:semiHidden/>
    <w:unhideWhenUsed/>
    <w:rsid w:val="00391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391000"/>
    <w:rPr>
      <w:rFonts w:ascii="Tahoma" w:hAnsi="Tahoma" w:cs="Tahoma"/>
      <w:sz w:val="16"/>
      <w:szCs w:val="16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Relationship Type="http://schemas.openxmlformats.org/officeDocument/2006/relationships/hyperlink" Target="mailto:fmfacdev@dal.ca" TargetMode="External" Id="R1ed4211e315740e7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fmuser\Local%20Settings\Temporary%20Internet%20Files\Content.Outlook\WYB155BR\letterhead%20template%20arial%20narro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EAAFF-0347-4B88-9469-50008A6975A9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letterhead template arial narrow</ap:Template>
  <ap:Application>Microsoft Office Word</ap:Application>
  <ap:DocSecurity>0</ap:DocSecurity>
  <ap:ScaleCrop>false</ap:ScaleCrop>
  <ap:Company>Hewlett-Packard Company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dfmuser</dc:creator>
  <keywords/>
  <lastModifiedBy>Alethea Lacas</lastModifiedBy>
  <revision>8</revision>
  <lastPrinted>2015-08-26T14:56:00.0000000Z</lastPrinted>
  <dcterms:created xsi:type="dcterms:W3CDTF">2018-03-20T13:22:00.0000000Z</dcterms:created>
  <dcterms:modified xsi:type="dcterms:W3CDTF">2020-07-17T01:59:24.1794469Z</dcterms:modified>
</coreProperties>
</file>