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9" w:type="pct"/>
        <w:jc w:val="center"/>
        <w:tblLayout w:type="fixed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  <w:gridCol w:w="168"/>
        <w:gridCol w:w="2250"/>
        <w:gridCol w:w="2430"/>
        <w:gridCol w:w="1080"/>
        <w:gridCol w:w="2160"/>
        <w:gridCol w:w="2790"/>
      </w:tblGrid>
      <w:tr w:rsidR="005B624C" w14:paraId="276774D9" w14:textId="77777777" w:rsidTr="00603565">
        <w:trPr>
          <w:trHeight w:hRule="exact" w:val="1363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382CF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E2327" w14:textId="77777777" w:rsidR="005B624C" w:rsidRPr="00F72EB9" w:rsidRDefault="00FA5F31" w:rsidP="00FA5F31">
            <w:pPr>
              <w:pStyle w:val="ScheduleTitle"/>
            </w:pPr>
            <w:r>
              <w:t xml:space="preserve">                         Gymnastics Camp</w:t>
            </w:r>
          </w:p>
        </w:tc>
      </w:tr>
      <w:tr w:rsidR="005B624C" w:rsidRPr="00372AA3" w14:paraId="271681D9" w14:textId="77777777" w:rsidTr="00546D57">
        <w:trPr>
          <w:trHeight w:hRule="exact" w:val="698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46FA6EF7" w14:textId="77777777" w:rsidR="005B624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107FD42C" w14:textId="77777777" w:rsidR="00166B0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12FB58AE" w14:textId="77777777" w:rsidR="005B624C" w:rsidRPr="00C7272B" w:rsidRDefault="00AA09B0" w:rsidP="0024723B">
            <w:pPr>
              <w:pStyle w:val="DayoftheWeek"/>
            </w:pPr>
            <w:r>
              <w:t xml:space="preserve">Monday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4F85C3A2" w14:textId="77777777" w:rsidR="005B624C" w:rsidRPr="00372AA3" w:rsidRDefault="005B624C" w:rsidP="001705E5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59AEEF13" w14:textId="223E16A0" w:rsidR="005B624C" w:rsidRPr="00C7272B" w:rsidRDefault="00C006CC" w:rsidP="00EA1C2B">
            <w:pPr>
              <w:pStyle w:val="DayoftheWeek"/>
            </w:pPr>
            <w:r>
              <w:t>Tues</w:t>
            </w:r>
            <w:r w:rsidR="005E6BDA">
              <w:t xml:space="preserve">day </w:t>
            </w:r>
            <w:r w:rsidR="00EC0738">
              <w:t xml:space="preserve">(Theme: </w:t>
            </w:r>
            <w:r w:rsidR="004138C8">
              <w:t xml:space="preserve">Dress </w:t>
            </w:r>
            <w:r w:rsidR="001B73EA">
              <w:t xml:space="preserve">up like a celebrity. </w:t>
            </w:r>
            <w:r w:rsidR="00AB34BD">
              <w:t>Best dressed wins a prize.</w:t>
            </w:r>
            <w:r w:rsidR="004138C8">
              <w:t>)</w:t>
            </w:r>
          </w:p>
        </w:tc>
      </w:tr>
      <w:tr w:rsidR="00546D57" w:rsidRPr="00372AA3" w14:paraId="0FDFA7FE" w14:textId="77777777" w:rsidTr="00546D57">
        <w:trPr>
          <w:trHeight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226C" w14:textId="77777777" w:rsidR="00546D57" w:rsidRPr="00372AA3" w:rsidRDefault="00546D57" w:rsidP="00546D57">
            <w:pPr>
              <w:pStyle w:val="Time"/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3FB552BD" w14:textId="30C2BA4C" w:rsidR="00546D57" w:rsidRPr="008C7251" w:rsidRDefault="00546D57" w:rsidP="00546D57">
            <w:pPr>
              <w:pStyle w:val="ColumnHeading"/>
            </w:pPr>
            <w:r>
              <w:t xml:space="preserve">Level </w:t>
            </w:r>
            <w:r w:rsidR="001B73EA">
              <w:t>4</w:t>
            </w:r>
            <w:r w:rsidR="000278D0">
              <w:t>-9</w:t>
            </w:r>
            <w:r w:rsidR="001B73EA">
              <w:t xml:space="preserve"> &amp; </w:t>
            </w:r>
            <w:r w:rsidR="000278D0">
              <w:t>XP/XD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0B0F0"/>
            <w:vAlign w:val="center"/>
          </w:tcPr>
          <w:p w14:paraId="2A33FDC5" w14:textId="2DC3EB2D" w:rsidR="00546D57" w:rsidRPr="008C7251" w:rsidRDefault="00546D57" w:rsidP="00546D57">
            <w:pPr>
              <w:pStyle w:val="ColumnHeading"/>
            </w:pPr>
            <w:r>
              <w:t>Level 2</w:t>
            </w:r>
            <w:r w:rsidR="001B73EA">
              <w:t>-3</w:t>
            </w:r>
            <w:r w:rsidR="000278D0">
              <w:t>, XB/XS</w:t>
            </w:r>
            <w:r w:rsidR="001B73EA">
              <w:t>/XG</w:t>
            </w:r>
            <w:r w:rsidR="000278D0">
              <w:t xml:space="preserve"> &amp; REC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B31A1" w14:textId="77777777" w:rsidR="00546D57" w:rsidRPr="00372AA3" w:rsidRDefault="00546D57" w:rsidP="00546D57">
            <w:pPr>
              <w:pStyle w:val="Time"/>
              <w:rPr>
                <w:rFonts w:ascii="Calibri" w:hAnsi="Calibri" w:cs="Calibr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07CBB6C6" w14:textId="1142A454" w:rsidR="00546D57" w:rsidRPr="008C7251" w:rsidRDefault="005E6BDA" w:rsidP="00546D57">
            <w:pPr>
              <w:pStyle w:val="ColumnHeading"/>
            </w:pPr>
            <w:r>
              <w:t xml:space="preserve">Level </w:t>
            </w:r>
            <w:r w:rsidR="001B73EA">
              <w:t>4</w:t>
            </w:r>
            <w:r>
              <w:t>-9</w:t>
            </w:r>
            <w:r w:rsidR="001B73EA">
              <w:t xml:space="preserve"> &amp; </w:t>
            </w:r>
            <w:r>
              <w:t>XP/XD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0B0F0"/>
            <w:vAlign w:val="center"/>
          </w:tcPr>
          <w:p w14:paraId="2D2F6FC5" w14:textId="7B34088E" w:rsidR="00546D57" w:rsidRPr="008C7251" w:rsidRDefault="005E6BDA" w:rsidP="00546D57">
            <w:pPr>
              <w:pStyle w:val="ColumnHeading"/>
            </w:pPr>
            <w:r>
              <w:t>Level 2-</w:t>
            </w:r>
            <w:r w:rsidR="001B73EA">
              <w:t>3</w:t>
            </w:r>
            <w:r>
              <w:t>, XB/XS</w:t>
            </w:r>
            <w:r w:rsidR="001B73EA">
              <w:t xml:space="preserve">/XG </w:t>
            </w:r>
            <w:r>
              <w:t>&amp; REC</w:t>
            </w:r>
          </w:p>
        </w:tc>
      </w:tr>
      <w:tr w:rsidR="00546D57" w:rsidRPr="00372AA3" w14:paraId="49D503A0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836F" w14:textId="77777777" w:rsidR="00546D57" w:rsidRDefault="00546D57" w:rsidP="00546D57">
            <w:pPr>
              <w:pStyle w:val="Time"/>
            </w:pPr>
            <w:r>
              <w:t>8-9:00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368AE9BB" w14:textId="77777777" w:rsidR="00546D57" w:rsidRDefault="00546D57" w:rsidP="00546D57">
            <w:pPr>
              <w:pStyle w:val="NameNumber"/>
            </w:pPr>
            <w:r>
              <w:t>Before Care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0A356B73" w14:textId="77777777" w:rsidR="00546D57" w:rsidRDefault="00546D57" w:rsidP="00546D57">
            <w:pPr>
              <w:pStyle w:val="NameNumber"/>
            </w:pPr>
            <w:r>
              <w:t>Before Care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3E67DD50" w14:textId="77777777" w:rsidR="00546D57" w:rsidRDefault="00546D57" w:rsidP="00546D57">
            <w:pPr>
              <w:pStyle w:val="Time"/>
            </w:pPr>
            <w:r>
              <w:t>8-9:00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31A22B4B" w14:textId="77777777" w:rsidR="00546D57" w:rsidRDefault="00546D57" w:rsidP="00546D57">
            <w:pPr>
              <w:pStyle w:val="NameNumber"/>
            </w:pPr>
            <w:r>
              <w:t>Before Care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35639EEF" w14:textId="77777777" w:rsidR="00546D57" w:rsidRDefault="00546D57" w:rsidP="00546D57">
            <w:pPr>
              <w:pStyle w:val="NameNumber"/>
            </w:pPr>
            <w:r>
              <w:t>Before Care</w:t>
            </w:r>
          </w:p>
        </w:tc>
      </w:tr>
      <w:tr w:rsidR="00546D57" w:rsidRPr="00372AA3" w14:paraId="1A1A7887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F1F0" w14:textId="77777777" w:rsidR="00546D57" w:rsidRPr="00C7272B" w:rsidRDefault="00546D57" w:rsidP="00546D57">
            <w:pPr>
              <w:pStyle w:val="Time"/>
            </w:pPr>
            <w:r>
              <w:t>9:00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68662B5F" w14:textId="77777777" w:rsidR="00546D57" w:rsidRPr="00C7272B" w:rsidRDefault="00546D57" w:rsidP="00546D57">
            <w:pPr>
              <w:pStyle w:val="NameNumber"/>
            </w:pPr>
            <w:r>
              <w:t>Stretch/Conditioning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13"/>
            </w:tblGrid>
            <w:tr w:rsidR="00546D57" w:rsidRPr="00C7272B" w14:paraId="79E8ED47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329ADBA4" w14:textId="201D2DA5" w:rsidR="00546D57" w:rsidRPr="00C7272B" w:rsidRDefault="001B73EA" w:rsidP="00546D57">
                  <w:pPr>
                    <w:pStyle w:val="NameNumber"/>
                  </w:pPr>
                  <w:r>
                    <w:t>Stretch/Conditioning</w:t>
                  </w:r>
                </w:p>
              </w:tc>
            </w:tr>
            <w:tr w:rsidR="00546D57" w:rsidRPr="00C7272B" w14:paraId="77632DF8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77E3C0AA" w14:textId="77777777" w:rsidR="00546D57" w:rsidRPr="00C7272B" w:rsidRDefault="00546D57" w:rsidP="00546D57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32E778CF" w14:textId="77777777" w:rsidR="00546D57" w:rsidRPr="00C7272B" w:rsidRDefault="00546D57" w:rsidP="00546D57">
            <w:pPr>
              <w:pStyle w:val="NameNumb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75125E75" w14:textId="77777777" w:rsidR="00546D57" w:rsidRPr="00C7272B" w:rsidRDefault="00546D57" w:rsidP="00546D57">
            <w:pPr>
              <w:pStyle w:val="Time"/>
            </w:pPr>
            <w:r>
              <w:t>9:00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5CBEB6B9" w14:textId="77777777" w:rsidR="00546D57" w:rsidRPr="00C7272B" w:rsidRDefault="00546D57" w:rsidP="00546D57">
            <w:pPr>
              <w:pStyle w:val="NameNumber"/>
            </w:pPr>
            <w:r>
              <w:t>Stretch/Conditioning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546D57" w:rsidRPr="00C7272B" w14:paraId="68009C49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1B74B997" w14:textId="0A5F13E0" w:rsidR="00546D57" w:rsidRPr="00C7272B" w:rsidRDefault="00480DEA" w:rsidP="00546D57">
                  <w:pPr>
                    <w:pStyle w:val="NameNumber"/>
                  </w:pPr>
                  <w:r>
                    <w:t>Activities</w:t>
                  </w:r>
                </w:p>
              </w:tc>
            </w:tr>
            <w:tr w:rsidR="00546D57" w:rsidRPr="00C7272B" w14:paraId="7EA5C7F2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7A7892D4" w14:textId="77777777" w:rsidR="00546D57" w:rsidRPr="00C7272B" w:rsidRDefault="00546D57" w:rsidP="00546D57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38F49590" w14:textId="77777777" w:rsidR="00546D57" w:rsidRPr="00C7272B" w:rsidRDefault="00546D57" w:rsidP="00546D57">
            <w:pPr>
              <w:pStyle w:val="NameNumber"/>
            </w:pPr>
          </w:p>
        </w:tc>
      </w:tr>
      <w:tr w:rsidR="00546D57" w:rsidRPr="00372AA3" w14:paraId="764CF5D3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E83E6" w14:textId="77777777" w:rsidR="00546D57" w:rsidRPr="00C7272B" w:rsidRDefault="00546D57" w:rsidP="00546D57">
            <w:pPr>
              <w:pStyle w:val="Time"/>
              <w:jc w:val="center"/>
            </w:pPr>
            <w:r>
              <w:t xml:space="preserve">     10:00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6A66D283" w14:textId="77777777" w:rsidR="00546D57" w:rsidRPr="00C7272B" w:rsidRDefault="00546D57" w:rsidP="00546D57">
            <w:pPr>
              <w:pStyle w:val="NameNumber"/>
            </w:pPr>
            <w:r>
              <w:t xml:space="preserve">Gymnastics 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5A6E221" w14:textId="7A78DFE6" w:rsidR="00546D57" w:rsidRPr="00C7272B" w:rsidRDefault="001B73EA" w:rsidP="00546D57">
            <w:pPr>
              <w:pStyle w:val="NameNumber"/>
            </w:pPr>
            <w:r>
              <w:t>Gymnastics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6E3DCD19" w14:textId="77777777" w:rsidR="00546D57" w:rsidRPr="00C7272B" w:rsidRDefault="00546D57" w:rsidP="00546D57">
            <w:pPr>
              <w:pStyle w:val="Time"/>
              <w:jc w:val="center"/>
            </w:pPr>
            <w:r>
              <w:t xml:space="preserve">     10:00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53F2325D" w14:textId="77777777" w:rsidR="00546D57" w:rsidRPr="00C7272B" w:rsidRDefault="00546D57" w:rsidP="00546D57">
            <w:pPr>
              <w:pStyle w:val="NameNumber"/>
            </w:pPr>
            <w:r>
              <w:t xml:space="preserve">Gymnastics 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D830469" w14:textId="48BC6C0F" w:rsidR="00546D57" w:rsidRPr="00C7272B" w:rsidRDefault="00480DEA" w:rsidP="00546D57">
            <w:pPr>
              <w:pStyle w:val="NameNumber"/>
            </w:pPr>
            <w:r>
              <w:t>Water Play</w:t>
            </w:r>
          </w:p>
        </w:tc>
      </w:tr>
      <w:tr w:rsidR="00546D57" w:rsidRPr="00372AA3" w14:paraId="08A99DBE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F9D03" w14:textId="77777777" w:rsidR="00546D57" w:rsidRPr="00C7272B" w:rsidRDefault="00546D57" w:rsidP="00546D57">
            <w:pPr>
              <w:pStyle w:val="Time"/>
              <w:jc w:val="center"/>
            </w:pPr>
            <w:r>
              <w:t xml:space="preserve">     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17B72B39" w14:textId="3A592A6B" w:rsidR="00546D57" w:rsidRPr="00C7272B" w:rsidRDefault="001B73EA" w:rsidP="00546D57">
            <w:pPr>
              <w:pStyle w:val="NameNumber"/>
            </w:pPr>
            <w:r>
              <w:t>Lunch- Change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6901E6D9" w14:textId="77777777" w:rsidR="00546D57" w:rsidRPr="00C7272B" w:rsidRDefault="00546D57" w:rsidP="00546D57">
            <w:pPr>
              <w:pStyle w:val="NameNumber"/>
            </w:pPr>
            <w:r>
              <w:t>Lunch- Change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9020091" w14:textId="77777777" w:rsidR="00546D57" w:rsidRPr="00C7272B" w:rsidRDefault="00546D57" w:rsidP="00546D57">
            <w:pPr>
              <w:pStyle w:val="Time"/>
              <w:jc w:val="center"/>
            </w:pPr>
            <w:r>
              <w:t xml:space="preserve">     11:00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2CDC81DC" w14:textId="77777777" w:rsidR="00546D57" w:rsidRPr="00C7272B" w:rsidRDefault="00546D57" w:rsidP="00546D57">
            <w:pPr>
              <w:pStyle w:val="NameNumber"/>
            </w:pPr>
            <w:r>
              <w:t xml:space="preserve">Gymnastics 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226E9DD4" w14:textId="77777777" w:rsidR="00546D57" w:rsidRPr="00C7272B" w:rsidRDefault="00546D57" w:rsidP="00546D57">
            <w:pPr>
              <w:pStyle w:val="NameNumber"/>
            </w:pPr>
            <w:r>
              <w:t>Lunch- Change</w:t>
            </w:r>
          </w:p>
        </w:tc>
      </w:tr>
      <w:tr w:rsidR="00546D57" w:rsidRPr="00372AA3" w14:paraId="55E356C0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3FB0" w14:textId="6CA016BD" w:rsidR="00546D57" w:rsidRPr="00C7272B" w:rsidRDefault="00546D57" w:rsidP="00546D57">
            <w:pPr>
              <w:pStyle w:val="Time"/>
            </w:pPr>
            <w:r w:rsidRPr="00C7272B">
              <w:t>1</w:t>
            </w:r>
            <w:r w:rsidR="001B73EA">
              <w:t>1</w:t>
            </w:r>
            <w:r w:rsidRPr="00C7272B">
              <w:t>:</w:t>
            </w:r>
            <w:r w:rsidR="001B73EA">
              <w:t>3</w:t>
            </w:r>
            <w:r w:rsidRPr="00C7272B"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40392F95" w14:textId="607D54E6" w:rsidR="00546D57" w:rsidRPr="00C7272B" w:rsidRDefault="001B73EA" w:rsidP="00546D57">
            <w:pPr>
              <w:pStyle w:val="NameNumber"/>
            </w:pPr>
            <w:r>
              <w:t>Leave for trip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6CE34F80" w14:textId="09DABDE3" w:rsidR="00546D57" w:rsidRPr="00C7272B" w:rsidRDefault="001B73EA" w:rsidP="00546D57">
            <w:pPr>
              <w:pStyle w:val="NameNumber"/>
            </w:pPr>
            <w:r>
              <w:t>Leave for trip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676DE2AD" w14:textId="77777777" w:rsidR="00546D57" w:rsidRPr="00C7272B" w:rsidRDefault="00546D57" w:rsidP="00546D57">
            <w:pPr>
              <w:pStyle w:val="Time"/>
            </w:pPr>
            <w:r w:rsidRPr="00C7272B">
              <w:t>12:00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7D9DE661" w14:textId="77777777" w:rsidR="00546D57" w:rsidRPr="00C7272B" w:rsidRDefault="00546D57" w:rsidP="00546D57">
            <w:pPr>
              <w:pStyle w:val="NameNumber"/>
            </w:pPr>
            <w:r>
              <w:t>Lunch- Change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2D9C07C8" w14:textId="77777777" w:rsidR="00546D57" w:rsidRPr="00C7272B" w:rsidRDefault="00546D57" w:rsidP="00546D57">
            <w:pPr>
              <w:pStyle w:val="NameNumber"/>
            </w:pPr>
            <w:r>
              <w:t>Stretch/Conditioning</w:t>
            </w:r>
          </w:p>
        </w:tc>
      </w:tr>
      <w:tr w:rsidR="00546D57" w:rsidRPr="00372AA3" w14:paraId="35BC8252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EE74" w14:textId="77777777" w:rsidR="00546D57" w:rsidRPr="00C7272B" w:rsidRDefault="00546D57" w:rsidP="00546D57">
            <w:pPr>
              <w:pStyle w:val="Time"/>
            </w:pPr>
            <w:r w:rsidRPr="00C7272B">
              <w:t>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31"/>
            </w:tblGrid>
            <w:tr w:rsidR="00546D57" w:rsidRPr="00C7272B" w14:paraId="7F8214D4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195F7E6F" w14:textId="06B6ADAA" w:rsidR="00546D57" w:rsidRPr="00C7272B" w:rsidRDefault="001B73EA" w:rsidP="00546D57">
                  <w:pPr>
                    <w:pStyle w:val="NameNumber"/>
                  </w:pPr>
                  <w:proofErr w:type="spellStart"/>
                  <w:r>
                    <w:t>Thrillz</w:t>
                  </w:r>
                  <w:proofErr w:type="spellEnd"/>
                </w:p>
              </w:tc>
            </w:tr>
            <w:tr w:rsidR="00546D57" w:rsidRPr="00C7272B" w14:paraId="30E14213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3C66052C" w14:textId="77777777" w:rsidR="00546D57" w:rsidRPr="00C7272B" w:rsidRDefault="00546D57" w:rsidP="00546D57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4CB0AB9E" w14:textId="77777777" w:rsidR="00546D57" w:rsidRPr="00C7272B" w:rsidRDefault="00546D57" w:rsidP="00546D57">
            <w:pPr>
              <w:pStyle w:val="NameNumber"/>
            </w:pP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30B4A8A3" w14:textId="0F8BF159" w:rsidR="00546D57" w:rsidRPr="00C7272B" w:rsidRDefault="001B73EA" w:rsidP="00546D57">
            <w:pPr>
              <w:pStyle w:val="NameNumber"/>
            </w:pPr>
            <w:proofErr w:type="spellStart"/>
            <w:r>
              <w:t>Thrillz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1DB63FB2" w14:textId="77777777" w:rsidR="00546D57" w:rsidRPr="00C7272B" w:rsidRDefault="00546D57" w:rsidP="00546D57">
            <w:pPr>
              <w:pStyle w:val="Time"/>
            </w:pPr>
            <w:r w:rsidRPr="00C7272B">
              <w:t>1:00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41"/>
            </w:tblGrid>
            <w:tr w:rsidR="00546D57" w:rsidRPr="00C7272B" w14:paraId="35652948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73B65844" w14:textId="01C33AFC" w:rsidR="00546D57" w:rsidRPr="00C7272B" w:rsidRDefault="00480DEA" w:rsidP="00546D57">
                  <w:pPr>
                    <w:pStyle w:val="NameNumber"/>
                  </w:pPr>
                  <w:r>
                    <w:t>Walk to Pool</w:t>
                  </w:r>
                </w:p>
              </w:tc>
            </w:tr>
            <w:tr w:rsidR="00546D57" w:rsidRPr="00C7272B" w14:paraId="25ED047C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04ED7D4F" w14:textId="77777777" w:rsidR="00546D57" w:rsidRPr="00C7272B" w:rsidRDefault="00546D57" w:rsidP="00546D57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10D1D926" w14:textId="77777777" w:rsidR="00546D57" w:rsidRPr="00C7272B" w:rsidRDefault="00546D57" w:rsidP="00546D57">
            <w:pPr>
              <w:pStyle w:val="NameNumber"/>
            </w:pP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5D8440F3" w14:textId="77777777" w:rsidR="00546D57" w:rsidRPr="00C7272B" w:rsidRDefault="00546D57" w:rsidP="00546D57">
            <w:pPr>
              <w:pStyle w:val="NameNumber"/>
            </w:pPr>
            <w:r>
              <w:t xml:space="preserve">Gymnastics </w:t>
            </w:r>
          </w:p>
        </w:tc>
      </w:tr>
      <w:tr w:rsidR="00546D57" w:rsidRPr="00372AA3" w14:paraId="42B40FB6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47AD" w14:textId="77777777" w:rsidR="00546D57" w:rsidRPr="00C7272B" w:rsidRDefault="00546D57" w:rsidP="00546D57">
            <w:pPr>
              <w:pStyle w:val="Time"/>
            </w:pPr>
            <w:r w:rsidRPr="00C7272B">
              <w:t>2:00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62A810E" w14:textId="31A2DCF0" w:rsidR="00546D57" w:rsidRPr="00C7272B" w:rsidRDefault="001B73EA" w:rsidP="00546D57">
            <w:pPr>
              <w:pStyle w:val="NameNumber"/>
            </w:pPr>
            <w:r>
              <w:t xml:space="preserve">Leave </w:t>
            </w:r>
            <w:proofErr w:type="spellStart"/>
            <w:r>
              <w:t>Thrillz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27A5BB52" w14:textId="56BA3FAB" w:rsidR="00546D57" w:rsidRPr="00C7272B" w:rsidRDefault="001B73EA" w:rsidP="00546D57">
            <w:pPr>
              <w:pStyle w:val="NameNumber"/>
            </w:pPr>
            <w:r>
              <w:t xml:space="preserve">Leave </w:t>
            </w:r>
            <w:proofErr w:type="spellStart"/>
            <w:r>
              <w:t>Thrillz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1C100C56" w14:textId="77777777" w:rsidR="00546D57" w:rsidRPr="00C7272B" w:rsidRDefault="00546D57" w:rsidP="00546D57">
            <w:pPr>
              <w:pStyle w:val="Time"/>
            </w:pPr>
            <w:r w:rsidRPr="00C7272B">
              <w:t>2:00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2EB60706" w14:textId="2D64FAD1" w:rsidR="00546D57" w:rsidRPr="00C7272B" w:rsidRDefault="00480DEA" w:rsidP="00546D57">
            <w:pPr>
              <w:pStyle w:val="NameNumber"/>
            </w:pPr>
            <w:r>
              <w:t>Pool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18384B79" w14:textId="77777777" w:rsidR="00546D57" w:rsidRPr="00C7272B" w:rsidRDefault="00546D57" w:rsidP="00546D57">
            <w:pPr>
              <w:pStyle w:val="NameNumber"/>
            </w:pPr>
            <w:r>
              <w:t>Gymnastics</w:t>
            </w:r>
          </w:p>
        </w:tc>
      </w:tr>
      <w:tr w:rsidR="00546D57" w:rsidRPr="00372AA3" w14:paraId="6DF4DD8E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A026" w14:textId="77777777" w:rsidR="00546D57" w:rsidRPr="00C7272B" w:rsidRDefault="00546D57" w:rsidP="00546D57">
            <w:pPr>
              <w:pStyle w:val="Time"/>
            </w:pPr>
            <w:r>
              <w:t>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6ECB7BE9" w14:textId="77777777" w:rsidR="00546D57" w:rsidRPr="00C7272B" w:rsidRDefault="00546D57" w:rsidP="00546D57">
            <w:pPr>
              <w:pStyle w:val="NameNumber"/>
            </w:pPr>
            <w:r>
              <w:t xml:space="preserve">Camp Dismissed 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0F5D9CFF" w14:textId="77777777" w:rsidR="00546D57" w:rsidRPr="00C7272B" w:rsidRDefault="00546D57" w:rsidP="00546D57">
            <w:pPr>
              <w:pStyle w:val="NameNumber"/>
            </w:pPr>
            <w:r>
              <w:t xml:space="preserve">Camp Dismissed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155CA626" w14:textId="77777777" w:rsidR="00546D57" w:rsidRPr="00C7272B" w:rsidRDefault="00546D57" w:rsidP="00546D57">
            <w:pPr>
              <w:pStyle w:val="Time"/>
            </w:pPr>
            <w:r>
              <w:t>3:00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1E5ECC89" w14:textId="77777777" w:rsidR="00546D57" w:rsidRPr="00C7272B" w:rsidRDefault="00546D57" w:rsidP="00546D57">
            <w:pPr>
              <w:pStyle w:val="NameNumber"/>
            </w:pPr>
            <w:r>
              <w:t xml:space="preserve">Camp Dismissed 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35D9573F" w14:textId="77777777" w:rsidR="00546D57" w:rsidRPr="00C7272B" w:rsidRDefault="00546D57" w:rsidP="00546D57">
            <w:pPr>
              <w:pStyle w:val="NameNumber"/>
            </w:pPr>
            <w:r>
              <w:t xml:space="preserve">Camp Dismissed </w:t>
            </w:r>
          </w:p>
        </w:tc>
      </w:tr>
      <w:tr w:rsidR="00546D57" w:rsidRPr="00372AA3" w14:paraId="59EB77D7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9056" w14:textId="77777777" w:rsidR="00546D57" w:rsidRPr="00C7272B" w:rsidRDefault="00546D57" w:rsidP="00546D57">
            <w:pPr>
              <w:pStyle w:val="Time"/>
            </w:pPr>
            <w:r>
              <w:t>3-4:00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C8227E9" w14:textId="77777777" w:rsidR="00546D57" w:rsidRPr="00C7272B" w:rsidRDefault="00546D57" w:rsidP="00546D57">
            <w:pPr>
              <w:pStyle w:val="NameNumber"/>
            </w:pPr>
            <w:r>
              <w:t>After Care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7841C200" w14:textId="77777777" w:rsidR="00546D57" w:rsidRPr="00C7272B" w:rsidRDefault="00546D57" w:rsidP="00546D57">
            <w:pPr>
              <w:pStyle w:val="NameNumber"/>
            </w:pPr>
            <w:r>
              <w:t>After Care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DBC6839" w14:textId="77777777" w:rsidR="00546D57" w:rsidRPr="00C7272B" w:rsidRDefault="00546D57" w:rsidP="00546D57">
            <w:pPr>
              <w:pStyle w:val="Time"/>
            </w:pPr>
            <w:r>
              <w:t>3-4:00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FF70DAE" w14:textId="77777777" w:rsidR="00546D57" w:rsidRPr="00C7272B" w:rsidRDefault="00546D57" w:rsidP="00546D57">
            <w:pPr>
              <w:pStyle w:val="NameNumber"/>
            </w:pPr>
            <w:r>
              <w:t>After Care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13D47DD1" w14:textId="77777777" w:rsidR="00546D57" w:rsidRPr="00C7272B" w:rsidRDefault="00546D57" w:rsidP="00546D57">
            <w:pPr>
              <w:pStyle w:val="NameNumber"/>
            </w:pPr>
            <w:r>
              <w:t>After Care</w:t>
            </w:r>
          </w:p>
        </w:tc>
      </w:tr>
      <w:tr w:rsidR="00546D57" w:rsidRPr="00372AA3" w14:paraId="54BBBCA5" w14:textId="77777777" w:rsidTr="00546D57">
        <w:trPr>
          <w:trHeight w:hRule="exact" w:val="524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396166CC" w14:textId="77777777" w:rsidR="00546D57" w:rsidRPr="00372AA3" w:rsidRDefault="00546D57" w:rsidP="00546D57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68B164F7" w14:textId="77777777" w:rsidR="00546D57" w:rsidRPr="00C7272B" w:rsidRDefault="00546D57" w:rsidP="00546D57">
            <w:pPr>
              <w:pStyle w:val="DayoftheWeek"/>
            </w:pPr>
            <w:r>
              <w:t xml:space="preserve"> Wednesday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787B5528" w14:textId="77777777" w:rsidR="00546D57" w:rsidRPr="00372AA3" w:rsidRDefault="00546D57" w:rsidP="00546D57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2E7EE248" w14:textId="77777777" w:rsidR="00546D57" w:rsidRPr="00C7272B" w:rsidRDefault="00546D57" w:rsidP="00546D57">
            <w:pPr>
              <w:pStyle w:val="DayoftheWeek"/>
            </w:pPr>
            <w:r>
              <w:t xml:space="preserve">Thursday </w:t>
            </w:r>
          </w:p>
        </w:tc>
      </w:tr>
      <w:tr w:rsidR="00546D57" w:rsidRPr="00372AA3" w14:paraId="3AA4B599" w14:textId="77777777" w:rsidTr="00546D57">
        <w:trPr>
          <w:trHeight w:hRule="exact" w:val="495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0F3A3" w14:textId="77777777" w:rsidR="00546D57" w:rsidRPr="00372AA3" w:rsidRDefault="00546D57" w:rsidP="00546D57">
            <w:pPr>
              <w:pStyle w:val="Time"/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73CF8B0E" w14:textId="1A9E7E8B" w:rsidR="00546D57" w:rsidRPr="008C7251" w:rsidRDefault="005E6BDA" w:rsidP="00546D57">
            <w:pPr>
              <w:pStyle w:val="ColumnHeading"/>
            </w:pPr>
            <w:r>
              <w:t xml:space="preserve">Level </w:t>
            </w:r>
            <w:r w:rsidR="001B73EA">
              <w:t>4</w:t>
            </w:r>
            <w:r>
              <w:t>-</w:t>
            </w:r>
            <w:r w:rsidR="001B73EA">
              <w:t xml:space="preserve">9 &amp; </w:t>
            </w:r>
            <w:r>
              <w:t>XP/XD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0B0F0"/>
            <w:vAlign w:val="center"/>
          </w:tcPr>
          <w:p w14:paraId="7C1685ED" w14:textId="4861B5CC" w:rsidR="00546D57" w:rsidRPr="008C7251" w:rsidRDefault="005E6BDA" w:rsidP="00546D57">
            <w:pPr>
              <w:pStyle w:val="ColumnHeading"/>
            </w:pPr>
            <w:r>
              <w:t>Level 2-</w:t>
            </w:r>
            <w:r w:rsidR="001B73EA">
              <w:t>3</w:t>
            </w:r>
            <w:r>
              <w:t>, XB/XS</w:t>
            </w:r>
            <w:r w:rsidR="001B73EA">
              <w:t>/XG</w:t>
            </w:r>
            <w:r>
              <w:t xml:space="preserve"> &amp; REC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03E" w14:textId="77777777" w:rsidR="00546D57" w:rsidRPr="00372AA3" w:rsidRDefault="00546D57" w:rsidP="00546D57">
            <w:pPr>
              <w:pStyle w:val="Time"/>
              <w:rPr>
                <w:rFonts w:ascii="Calibri" w:hAnsi="Calibri" w:cs="Calibri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79D369D6" w14:textId="301ADAFE" w:rsidR="00546D57" w:rsidRPr="008C7251" w:rsidRDefault="005E6BDA" w:rsidP="00546D57">
            <w:pPr>
              <w:pStyle w:val="ColumnHeading"/>
            </w:pPr>
            <w:r>
              <w:t xml:space="preserve">Level </w:t>
            </w:r>
            <w:r w:rsidR="001B73EA">
              <w:t>4</w:t>
            </w:r>
            <w:r>
              <w:t>-</w:t>
            </w:r>
            <w:r w:rsidR="001B73EA">
              <w:t xml:space="preserve">9 &amp; </w:t>
            </w:r>
            <w:r>
              <w:t>XP/XD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0B0F0"/>
            <w:vAlign w:val="center"/>
          </w:tcPr>
          <w:p w14:paraId="3E90233D" w14:textId="295FAAE8" w:rsidR="00546D57" w:rsidRPr="008C7251" w:rsidRDefault="005E6BDA" w:rsidP="00546D57">
            <w:pPr>
              <w:pStyle w:val="ColumnHeading"/>
            </w:pPr>
            <w:r>
              <w:t>Level 2-</w:t>
            </w:r>
            <w:r w:rsidR="001B73EA">
              <w:t>3</w:t>
            </w:r>
            <w:r>
              <w:t>, XB/XS</w:t>
            </w:r>
            <w:r w:rsidR="001B73EA">
              <w:t xml:space="preserve">/XG </w:t>
            </w:r>
            <w:r>
              <w:t>&amp; REC</w:t>
            </w:r>
          </w:p>
        </w:tc>
      </w:tr>
      <w:tr w:rsidR="001B73EA" w:rsidRPr="00372AA3" w14:paraId="4411D7AE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791A3" w14:textId="77777777" w:rsidR="001B73EA" w:rsidRDefault="001B73EA" w:rsidP="001B73EA">
            <w:pPr>
              <w:pStyle w:val="Time"/>
            </w:pPr>
            <w:r>
              <w:t>8-9:00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77FAF8FF" w14:textId="5D6703D8" w:rsidR="001B73EA" w:rsidRDefault="001B73EA" w:rsidP="001B73EA">
            <w:pPr>
              <w:pStyle w:val="NameNumber"/>
            </w:pPr>
            <w:r>
              <w:t>Before Care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722F4638" w14:textId="544F9471" w:rsidR="001B73EA" w:rsidRDefault="001B73EA" w:rsidP="001B73EA">
            <w:pPr>
              <w:pStyle w:val="NameNumber"/>
            </w:pPr>
            <w:r>
              <w:t>Before Care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1AA5CEA7" w14:textId="77777777" w:rsidR="001B73EA" w:rsidRDefault="001B73EA" w:rsidP="001B73EA">
            <w:pPr>
              <w:pStyle w:val="Time"/>
            </w:pPr>
            <w:r>
              <w:t>8-9:00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65F59D54" w14:textId="77777777" w:rsidR="001B73EA" w:rsidRDefault="001B73EA" w:rsidP="001B73EA">
            <w:pPr>
              <w:pStyle w:val="NameNumber"/>
            </w:pPr>
            <w:r>
              <w:t>Before Care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1AA1965B" w14:textId="77777777" w:rsidR="001B73EA" w:rsidRDefault="001B73EA" w:rsidP="001B73EA">
            <w:pPr>
              <w:pStyle w:val="NameNumber"/>
            </w:pPr>
            <w:r>
              <w:t>Before Care</w:t>
            </w:r>
          </w:p>
        </w:tc>
      </w:tr>
      <w:tr w:rsidR="001B73EA" w:rsidRPr="00372AA3" w14:paraId="395338C1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C1802" w14:textId="765FBFD7" w:rsidR="001B73EA" w:rsidRPr="00C7272B" w:rsidRDefault="001B73EA" w:rsidP="001B73EA">
            <w:pPr>
              <w:pStyle w:val="Time"/>
            </w:pPr>
            <w:r>
              <w:t>9:00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4881F0D9" w14:textId="4332CD2D" w:rsidR="001B73EA" w:rsidRPr="00C7272B" w:rsidRDefault="001B73EA" w:rsidP="001B73EA">
            <w:pPr>
              <w:pStyle w:val="NameNumber"/>
            </w:pPr>
            <w:r>
              <w:t>Stretch/Conditioning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13"/>
            </w:tblGrid>
            <w:tr w:rsidR="001B73EA" w:rsidRPr="00C7272B" w14:paraId="11010FFC" w14:textId="77777777" w:rsidTr="00D53D5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0EF61144" w14:textId="77777777" w:rsidR="001B73EA" w:rsidRPr="00C7272B" w:rsidRDefault="001B73EA" w:rsidP="001B73EA">
                  <w:pPr>
                    <w:pStyle w:val="NameNumber"/>
                  </w:pPr>
                  <w:r>
                    <w:t>Activities</w:t>
                  </w:r>
                </w:p>
              </w:tc>
            </w:tr>
            <w:tr w:rsidR="001B73EA" w:rsidRPr="00C7272B" w14:paraId="4C4561BD" w14:textId="77777777" w:rsidTr="00D53D5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70CEE573" w14:textId="77777777" w:rsidR="001B73EA" w:rsidRPr="00C7272B" w:rsidRDefault="001B73EA" w:rsidP="001B73EA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7CB019C8" w14:textId="77777777" w:rsidR="001B73EA" w:rsidRPr="00C7272B" w:rsidRDefault="001B73EA" w:rsidP="001B73EA">
            <w:pPr>
              <w:pStyle w:val="NameNumb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0AD9FD01" w14:textId="77777777" w:rsidR="001B73EA" w:rsidRPr="00C7272B" w:rsidRDefault="001B73EA" w:rsidP="001B73EA">
            <w:pPr>
              <w:pStyle w:val="Time"/>
            </w:pPr>
            <w:r>
              <w:t>9:00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67CBBFB1" w14:textId="77777777" w:rsidR="001B73EA" w:rsidRPr="00C7272B" w:rsidRDefault="001B73EA" w:rsidP="001B73EA">
            <w:pPr>
              <w:pStyle w:val="NameNumber"/>
            </w:pPr>
            <w:r>
              <w:t>Stretch/Conditioning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76"/>
            </w:tblGrid>
            <w:tr w:rsidR="001B73EA" w:rsidRPr="00C7272B" w14:paraId="3D84E346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0E85C936" w14:textId="1B5BA25C" w:rsidR="001B73EA" w:rsidRPr="00C7272B" w:rsidRDefault="001B73EA" w:rsidP="001B73EA">
                  <w:pPr>
                    <w:pStyle w:val="NameNumber"/>
                  </w:pPr>
                  <w:r>
                    <w:t>Activities</w:t>
                  </w:r>
                </w:p>
              </w:tc>
            </w:tr>
            <w:tr w:rsidR="001B73EA" w:rsidRPr="00C7272B" w14:paraId="310F8BBB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2E0FD949" w14:textId="77777777" w:rsidR="001B73EA" w:rsidRPr="00C7272B" w:rsidRDefault="001B73EA" w:rsidP="001B73EA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3C703FFA" w14:textId="77777777" w:rsidR="001B73EA" w:rsidRPr="00C7272B" w:rsidRDefault="001B73EA" w:rsidP="001B73EA">
            <w:pPr>
              <w:pStyle w:val="NameNumber"/>
            </w:pPr>
          </w:p>
        </w:tc>
      </w:tr>
      <w:tr w:rsidR="001B73EA" w:rsidRPr="00372AA3" w14:paraId="105E800B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52346" w14:textId="6D3EAF38" w:rsidR="001B73EA" w:rsidRPr="00C7272B" w:rsidRDefault="001B73EA" w:rsidP="001B73EA">
            <w:pPr>
              <w:pStyle w:val="Time"/>
              <w:jc w:val="center"/>
            </w:pPr>
            <w:r>
              <w:t xml:space="preserve">     9:15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68170221" w14:textId="12D24139" w:rsidR="001B73EA" w:rsidRPr="00C7272B" w:rsidRDefault="001B73EA" w:rsidP="001B73EA">
            <w:pPr>
              <w:pStyle w:val="NameNumber"/>
            </w:pPr>
            <w:r>
              <w:t xml:space="preserve">Gymnastics 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55B993B0" w14:textId="19C96379" w:rsidR="001B73EA" w:rsidRPr="00C7272B" w:rsidRDefault="001B73EA" w:rsidP="001B73EA">
            <w:pPr>
              <w:pStyle w:val="NameNumber"/>
            </w:pPr>
            <w:r>
              <w:t>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4B63AFC3" w14:textId="77777777" w:rsidR="001B73EA" w:rsidRPr="00C7272B" w:rsidRDefault="001B73EA" w:rsidP="001B73EA">
            <w:pPr>
              <w:pStyle w:val="Time"/>
              <w:jc w:val="center"/>
            </w:pPr>
            <w:r>
              <w:t xml:space="preserve">     10:00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4A5AAA19" w14:textId="77777777" w:rsidR="001B73EA" w:rsidRPr="00C7272B" w:rsidRDefault="001B73EA" w:rsidP="001B73EA">
            <w:pPr>
              <w:pStyle w:val="NameNumber"/>
            </w:pPr>
            <w:r>
              <w:t xml:space="preserve">Gymnastics 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133C6E41" w14:textId="2214F2E5" w:rsidR="001B73EA" w:rsidRPr="00C7272B" w:rsidRDefault="001B73EA" w:rsidP="001B73EA">
            <w:pPr>
              <w:pStyle w:val="NameNumber"/>
            </w:pPr>
            <w:r>
              <w:t>Water Play</w:t>
            </w:r>
          </w:p>
        </w:tc>
      </w:tr>
      <w:tr w:rsidR="001B73EA" w:rsidRPr="00372AA3" w14:paraId="3162AAB0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2E3F7" w14:textId="77B1D46B" w:rsidR="001B73EA" w:rsidRPr="00C7272B" w:rsidRDefault="001B73EA" w:rsidP="001B73EA">
            <w:pPr>
              <w:pStyle w:val="Time"/>
              <w:jc w:val="center"/>
            </w:pPr>
            <w:r>
              <w:t xml:space="preserve">     10:00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30D03686" w14:textId="53CB487F" w:rsidR="001B73EA" w:rsidRPr="00C7272B" w:rsidRDefault="001B73EA" w:rsidP="001B73EA">
            <w:pPr>
              <w:pStyle w:val="NameNumber"/>
            </w:pPr>
            <w:r>
              <w:t xml:space="preserve">Gymnastics 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3EC88A92" w14:textId="468C1D87" w:rsidR="001B73EA" w:rsidRPr="00C7272B" w:rsidRDefault="001B73EA" w:rsidP="001B73EA">
            <w:pPr>
              <w:pStyle w:val="NameNumber"/>
            </w:pPr>
            <w:r>
              <w:t>Lunch- Change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2E78DF5A" w14:textId="77777777" w:rsidR="001B73EA" w:rsidRPr="00C7272B" w:rsidRDefault="001B73EA" w:rsidP="001B73EA">
            <w:pPr>
              <w:pStyle w:val="Time"/>
              <w:jc w:val="center"/>
            </w:pPr>
            <w:r>
              <w:t xml:space="preserve">     11:00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6E1D5124" w14:textId="77777777" w:rsidR="001B73EA" w:rsidRPr="00C7272B" w:rsidRDefault="001B73EA" w:rsidP="001B73EA">
            <w:pPr>
              <w:pStyle w:val="NameNumber"/>
            </w:pPr>
            <w:r>
              <w:t xml:space="preserve">Gymnastics 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75BEBCEC" w14:textId="77777777" w:rsidR="001B73EA" w:rsidRPr="00C7272B" w:rsidRDefault="001B73EA" w:rsidP="001B73EA">
            <w:pPr>
              <w:pStyle w:val="NameNumber"/>
            </w:pPr>
            <w:r>
              <w:t>Lunch- Change</w:t>
            </w:r>
          </w:p>
        </w:tc>
      </w:tr>
      <w:tr w:rsidR="001B73EA" w:rsidRPr="00372AA3" w14:paraId="2B2AAF7B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ECA4" w14:textId="6A14E14A" w:rsidR="001B73EA" w:rsidRPr="00C7272B" w:rsidRDefault="001B73EA" w:rsidP="001B73EA">
            <w:pPr>
              <w:pStyle w:val="Time"/>
            </w:pPr>
            <w:r w:rsidRPr="00C7272B">
              <w:t>1</w:t>
            </w:r>
            <w:r>
              <w:t>1:30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3C952D17" w14:textId="595CE457" w:rsidR="001B73EA" w:rsidRPr="00C7272B" w:rsidRDefault="001B73EA" w:rsidP="001B73EA">
            <w:pPr>
              <w:pStyle w:val="NameNumber"/>
            </w:pPr>
            <w:r>
              <w:t>Lunch- Change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41EF9935" w14:textId="5BB0B80B" w:rsidR="001B73EA" w:rsidRPr="00C7272B" w:rsidRDefault="001B73EA" w:rsidP="001B73EA">
            <w:pPr>
              <w:pStyle w:val="NameNumber"/>
            </w:pPr>
            <w:r>
              <w:t>Stretch/Conditioning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1FD55588" w14:textId="77777777" w:rsidR="001B73EA" w:rsidRPr="00C7272B" w:rsidRDefault="001B73EA" w:rsidP="001B73EA">
            <w:pPr>
              <w:pStyle w:val="Time"/>
            </w:pPr>
            <w:r w:rsidRPr="00C7272B">
              <w:t>12:00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563EFCA0" w14:textId="77777777" w:rsidR="001B73EA" w:rsidRPr="00C7272B" w:rsidRDefault="001B73EA" w:rsidP="001B73EA">
            <w:pPr>
              <w:pStyle w:val="NameNumber"/>
            </w:pPr>
            <w:r>
              <w:t>Lunch- Change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496E6522" w14:textId="77777777" w:rsidR="001B73EA" w:rsidRPr="00C7272B" w:rsidRDefault="001B73EA" w:rsidP="001B73EA">
            <w:pPr>
              <w:pStyle w:val="NameNumber"/>
            </w:pPr>
            <w:r>
              <w:t>Stretch/Conditioning</w:t>
            </w:r>
          </w:p>
        </w:tc>
      </w:tr>
      <w:tr w:rsidR="001B73EA" w:rsidRPr="00372AA3" w14:paraId="531B07C8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ACB44" w14:textId="02BE5FE1" w:rsidR="001B73EA" w:rsidRPr="00C7272B" w:rsidRDefault="001B73EA" w:rsidP="001B73EA">
            <w:pPr>
              <w:pStyle w:val="Time"/>
            </w:pPr>
            <w:r w:rsidRPr="00C7272B">
              <w:t>1</w:t>
            </w:r>
            <w:r>
              <w:t>2:00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31"/>
            </w:tblGrid>
            <w:tr w:rsidR="001B73EA" w:rsidRPr="00C7272B" w14:paraId="55450E82" w14:textId="77777777" w:rsidTr="00D53D5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2591610E" w14:textId="77777777" w:rsidR="001B73EA" w:rsidRPr="00C7272B" w:rsidRDefault="001B73EA" w:rsidP="001B73EA">
                  <w:pPr>
                    <w:pStyle w:val="NameNumber"/>
                  </w:pPr>
                  <w:r>
                    <w:t>Activities</w:t>
                  </w:r>
                </w:p>
              </w:tc>
            </w:tr>
            <w:tr w:rsidR="001B73EA" w:rsidRPr="00C7272B" w14:paraId="21AFABB9" w14:textId="77777777" w:rsidTr="00D53D5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554A6273" w14:textId="77777777" w:rsidR="001B73EA" w:rsidRPr="00C7272B" w:rsidRDefault="001B73EA" w:rsidP="001B73EA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3554E15D" w14:textId="77777777" w:rsidR="001B73EA" w:rsidRPr="00C7272B" w:rsidRDefault="001B73EA" w:rsidP="001B73EA">
            <w:pPr>
              <w:pStyle w:val="NameNumber"/>
            </w:pP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145676D1" w14:textId="3401939D" w:rsidR="001B73EA" w:rsidRPr="00C7272B" w:rsidRDefault="001B73EA" w:rsidP="001B73EA">
            <w:pPr>
              <w:pStyle w:val="NameNumber"/>
            </w:pPr>
            <w:r>
              <w:t>Gymnastics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5418F515" w14:textId="77777777" w:rsidR="001B73EA" w:rsidRPr="00C7272B" w:rsidRDefault="001B73EA" w:rsidP="001B73EA">
            <w:pPr>
              <w:pStyle w:val="Time"/>
            </w:pPr>
            <w:r w:rsidRPr="00C7272B">
              <w:t>1:00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41"/>
            </w:tblGrid>
            <w:tr w:rsidR="001B73EA" w:rsidRPr="00C7272B" w14:paraId="1304C1F2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5C7F1991" w14:textId="704B3090" w:rsidR="001B73EA" w:rsidRPr="00C7272B" w:rsidRDefault="001B73EA" w:rsidP="001B73EA">
                  <w:pPr>
                    <w:pStyle w:val="NameNumber"/>
                  </w:pPr>
                  <w:r>
                    <w:t>Walk to Pool</w:t>
                  </w:r>
                </w:p>
              </w:tc>
            </w:tr>
            <w:tr w:rsidR="001B73EA" w:rsidRPr="00C7272B" w14:paraId="30CAF1DF" w14:textId="77777777" w:rsidTr="002F4779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38911477" w14:textId="77777777" w:rsidR="001B73EA" w:rsidRPr="00C7272B" w:rsidRDefault="001B73EA" w:rsidP="001B73EA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74ADCD47" w14:textId="77777777" w:rsidR="001B73EA" w:rsidRPr="00C7272B" w:rsidRDefault="001B73EA" w:rsidP="001B73EA">
            <w:pPr>
              <w:pStyle w:val="NameNumber"/>
            </w:pP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4AA911C1" w14:textId="77777777" w:rsidR="001B73EA" w:rsidRPr="00C7272B" w:rsidRDefault="001B73EA" w:rsidP="001B73EA">
            <w:pPr>
              <w:pStyle w:val="NameNumber"/>
            </w:pPr>
            <w:r>
              <w:t xml:space="preserve">Gymnastics </w:t>
            </w:r>
          </w:p>
        </w:tc>
      </w:tr>
      <w:tr w:rsidR="001B73EA" w:rsidRPr="00372AA3" w14:paraId="0D25300C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685C" w14:textId="35DDD740" w:rsidR="001B73EA" w:rsidRPr="00C7272B" w:rsidRDefault="001B73EA" w:rsidP="001B73EA">
            <w:pPr>
              <w:pStyle w:val="Time"/>
              <w:jc w:val="left"/>
            </w:pPr>
            <w:r>
              <w:t xml:space="preserve">     12:30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43DE700E" w14:textId="3B88CF38" w:rsidR="001B73EA" w:rsidRPr="00C7272B" w:rsidRDefault="001B73EA" w:rsidP="001B73EA">
            <w:pPr>
              <w:pStyle w:val="NameNumber"/>
            </w:pPr>
            <w:r>
              <w:t>Activities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477DB2BC" w14:textId="46DE6509" w:rsidR="001B73EA" w:rsidRPr="00C7272B" w:rsidRDefault="001B73EA" w:rsidP="001B73EA">
            <w:pPr>
              <w:pStyle w:val="NameNumber"/>
            </w:pPr>
            <w:r>
              <w:t>Gymnastics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3C3EB47B" w14:textId="77777777" w:rsidR="001B73EA" w:rsidRPr="00C7272B" w:rsidRDefault="001B73EA" w:rsidP="001B73EA">
            <w:pPr>
              <w:pStyle w:val="Time"/>
            </w:pPr>
            <w:r w:rsidRPr="00C7272B">
              <w:t>2:00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4C9EB8E3" w14:textId="4396F3C7" w:rsidR="001B73EA" w:rsidRPr="00C7272B" w:rsidRDefault="001B73EA" w:rsidP="001B73EA">
            <w:pPr>
              <w:pStyle w:val="NameNumber"/>
            </w:pPr>
            <w:r>
              <w:t>Pool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0027AD04" w14:textId="77777777" w:rsidR="001B73EA" w:rsidRPr="00C7272B" w:rsidRDefault="001B73EA" w:rsidP="001B73EA">
            <w:pPr>
              <w:pStyle w:val="NameNumber"/>
            </w:pPr>
            <w:r>
              <w:t>Gymnastics</w:t>
            </w:r>
          </w:p>
        </w:tc>
      </w:tr>
      <w:tr w:rsidR="001B73EA" w:rsidRPr="00372AA3" w14:paraId="1020E155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FBAC" w14:textId="70599A73" w:rsidR="001B73EA" w:rsidRPr="00C7272B" w:rsidRDefault="001B73EA" w:rsidP="001B73EA">
            <w:pPr>
              <w:pStyle w:val="Time"/>
            </w:pPr>
            <w:r>
              <w:t>2:00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2EB3F05C" w14:textId="38FD0EBC" w:rsidR="001B73EA" w:rsidRPr="00C7272B" w:rsidRDefault="001B73EA" w:rsidP="001B73EA">
            <w:pPr>
              <w:pStyle w:val="NameNumber"/>
            </w:pPr>
            <w:r>
              <w:t xml:space="preserve">Camp Dismissed 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4818BFC8" w14:textId="13E61C43" w:rsidR="001B73EA" w:rsidRPr="00C7272B" w:rsidRDefault="001B73EA" w:rsidP="001B73EA">
            <w:pPr>
              <w:pStyle w:val="NameNumber"/>
            </w:pPr>
            <w:r>
              <w:t xml:space="preserve">Camp Dismissed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788224A2" w14:textId="77777777" w:rsidR="001B73EA" w:rsidRPr="00C7272B" w:rsidRDefault="001B73EA" w:rsidP="001B73EA">
            <w:pPr>
              <w:pStyle w:val="Time"/>
            </w:pPr>
            <w:r>
              <w:t>3:00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33C457E8" w14:textId="77777777" w:rsidR="001B73EA" w:rsidRPr="00C7272B" w:rsidRDefault="001B73EA" w:rsidP="001B73EA">
            <w:pPr>
              <w:pStyle w:val="NameNumber"/>
            </w:pPr>
            <w:r>
              <w:t xml:space="preserve">Camp Dismissed 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E6D3F45" w14:textId="77777777" w:rsidR="001B73EA" w:rsidRPr="00C7272B" w:rsidRDefault="001B73EA" w:rsidP="001B73EA">
            <w:pPr>
              <w:pStyle w:val="NameNumber"/>
            </w:pPr>
            <w:r>
              <w:t xml:space="preserve">Camp Dismissed </w:t>
            </w:r>
          </w:p>
        </w:tc>
      </w:tr>
      <w:tr w:rsidR="001B73EA" w:rsidRPr="00372AA3" w14:paraId="13767458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1343F" w14:textId="4550DAF9" w:rsidR="001B73EA" w:rsidRPr="00C7272B" w:rsidRDefault="001B73EA" w:rsidP="001B73EA">
            <w:pPr>
              <w:pStyle w:val="Time"/>
            </w:pPr>
            <w:r>
              <w:t>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09EE41D6" w14:textId="3825707D" w:rsidR="001B73EA" w:rsidRPr="00C7272B" w:rsidRDefault="001B73EA" w:rsidP="001B73EA">
            <w:pPr>
              <w:pStyle w:val="NameNumber"/>
            </w:pPr>
            <w:r>
              <w:t>After Care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14606644" w14:textId="6C21D82F" w:rsidR="001B73EA" w:rsidRPr="00C7272B" w:rsidRDefault="001B73EA" w:rsidP="001B73EA">
            <w:pPr>
              <w:pStyle w:val="NameNumber"/>
            </w:pPr>
            <w:r>
              <w:t>After Care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51400908" w14:textId="77777777" w:rsidR="001B73EA" w:rsidRPr="00C7272B" w:rsidRDefault="001B73EA" w:rsidP="001B73EA">
            <w:pPr>
              <w:pStyle w:val="Time"/>
            </w:pPr>
            <w:r>
              <w:t>3-4:00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20A758F1" w14:textId="77777777" w:rsidR="001B73EA" w:rsidRPr="00C7272B" w:rsidRDefault="001B73EA" w:rsidP="001B73EA">
            <w:pPr>
              <w:pStyle w:val="NameNumber"/>
            </w:pPr>
            <w:r>
              <w:t>After Care</w:t>
            </w: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4F0BD1A5" w14:textId="77777777" w:rsidR="001B73EA" w:rsidRPr="00C7272B" w:rsidRDefault="001B73EA" w:rsidP="001B73EA">
            <w:pPr>
              <w:pStyle w:val="NameNumber"/>
            </w:pPr>
            <w:r>
              <w:t>After Care</w:t>
            </w:r>
          </w:p>
        </w:tc>
      </w:tr>
      <w:tr w:rsidR="001B73EA" w:rsidRPr="00372AA3" w14:paraId="0AAD6233" w14:textId="77777777" w:rsidTr="00546D57">
        <w:trPr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BF0E9" w14:textId="38E45E74" w:rsidR="001B73EA" w:rsidRDefault="001B73EA" w:rsidP="001B73EA">
            <w:pPr>
              <w:pStyle w:val="Time"/>
            </w:pPr>
            <w:r>
              <w:t>3-4:00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1155E427" w14:textId="329BE720" w:rsidR="001B73EA" w:rsidRDefault="001B73EA" w:rsidP="001B73EA">
            <w:pPr>
              <w:pStyle w:val="NameNumber"/>
            </w:pPr>
            <w:r>
              <w:t>After Care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271E66EA" w14:textId="30FB0E4A" w:rsidR="001B73EA" w:rsidRDefault="001B73EA" w:rsidP="001B73EA">
            <w:pPr>
              <w:pStyle w:val="NameNumber"/>
            </w:pPr>
            <w:r>
              <w:t>After Care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14:paraId="545EE211" w14:textId="77777777" w:rsidR="001B73EA" w:rsidRDefault="001B73EA" w:rsidP="001B73EA">
            <w:pPr>
              <w:pStyle w:val="Time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571395D1" w14:textId="77777777" w:rsidR="001B73EA" w:rsidRDefault="001B73EA" w:rsidP="001B73EA">
            <w:pPr>
              <w:pStyle w:val="NameNumber"/>
            </w:pPr>
          </w:p>
        </w:tc>
        <w:tc>
          <w:tcPr>
            <w:tcW w:w="279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2567657E" w14:textId="77777777" w:rsidR="001B73EA" w:rsidRDefault="001B73EA" w:rsidP="001B73EA">
            <w:pPr>
              <w:pStyle w:val="NameNumber"/>
            </w:pPr>
          </w:p>
        </w:tc>
      </w:tr>
      <w:tr w:rsidR="001B73EA" w:rsidRPr="00372AA3" w14:paraId="2D75FDD9" w14:textId="77777777" w:rsidTr="00546D57">
        <w:trPr>
          <w:gridAfter w:val="5"/>
          <w:wAfter w:w="10710" w:type="dxa"/>
          <w:trHeight w:hRule="exact" w:val="572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425A1FCC" w14:textId="77777777" w:rsidR="001B73EA" w:rsidRPr="00372AA3" w:rsidRDefault="001B73EA" w:rsidP="001B73EA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1B73EA" w:rsidRPr="00C7272B" w14:paraId="6AB5E1AB" w14:textId="77777777" w:rsidTr="00B4109C">
        <w:trPr>
          <w:gridAfter w:val="3"/>
          <w:wAfter w:w="6030" w:type="dxa"/>
          <w:trHeight w:hRule="exact" w:val="524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542CC835" w14:textId="77777777" w:rsidR="001B73EA" w:rsidRPr="00372AA3" w:rsidRDefault="001B73EA" w:rsidP="001B73EA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14:paraId="55098EBE" w14:textId="3F2DCC57" w:rsidR="001B73EA" w:rsidRPr="00C7272B" w:rsidRDefault="001B73EA" w:rsidP="001B73EA">
            <w:pPr>
              <w:pStyle w:val="DayoftheWeek"/>
            </w:pPr>
            <w:r>
              <w:t xml:space="preserve"> Friday</w:t>
            </w:r>
          </w:p>
        </w:tc>
      </w:tr>
      <w:tr w:rsidR="001B73EA" w:rsidRPr="008C7251" w14:paraId="355792B3" w14:textId="77777777" w:rsidTr="00B4109C">
        <w:trPr>
          <w:gridAfter w:val="3"/>
          <w:wAfter w:w="6030" w:type="dxa"/>
          <w:trHeight w:hRule="exact" w:val="495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F445F" w14:textId="77777777" w:rsidR="001B73EA" w:rsidRPr="00372AA3" w:rsidRDefault="001B73EA" w:rsidP="001B73EA">
            <w:pPr>
              <w:pStyle w:val="Time"/>
              <w:rPr>
                <w:rFonts w:ascii="Calibri" w:hAnsi="Calibri" w:cs="Calibri"/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1F0ED5E4" w14:textId="655E3C41" w:rsidR="001B73EA" w:rsidRPr="008C7251" w:rsidRDefault="001B73EA" w:rsidP="001B73EA">
            <w:pPr>
              <w:pStyle w:val="ColumnHeading"/>
            </w:pPr>
            <w:r>
              <w:t>Level 4-9 &amp; XP/XD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0B0F0"/>
            <w:vAlign w:val="center"/>
          </w:tcPr>
          <w:p w14:paraId="17305C74" w14:textId="5C52BF6A" w:rsidR="001B73EA" w:rsidRPr="008C7251" w:rsidRDefault="001B73EA" w:rsidP="001B73EA">
            <w:pPr>
              <w:pStyle w:val="ColumnHeading"/>
            </w:pPr>
            <w:r>
              <w:t>Level 2-3, XB/XS/XG &amp; REC</w:t>
            </w:r>
          </w:p>
        </w:tc>
      </w:tr>
      <w:tr w:rsidR="001B73EA" w14:paraId="1BEE62B2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BE95" w14:textId="77777777" w:rsidR="001B73EA" w:rsidRDefault="001B73EA" w:rsidP="001B73EA">
            <w:pPr>
              <w:pStyle w:val="Time"/>
            </w:pPr>
            <w:r>
              <w:t>8-9:00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53D34700" w14:textId="77777777" w:rsidR="001B73EA" w:rsidRDefault="001B73EA" w:rsidP="001B73EA">
            <w:pPr>
              <w:pStyle w:val="NameNumber"/>
            </w:pPr>
            <w:r>
              <w:t>Before Care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6B57A1FD" w14:textId="77777777" w:rsidR="001B73EA" w:rsidRDefault="001B73EA" w:rsidP="001B73EA">
            <w:pPr>
              <w:pStyle w:val="NameNumber"/>
            </w:pPr>
            <w:r>
              <w:t>Before Care</w:t>
            </w:r>
          </w:p>
        </w:tc>
      </w:tr>
      <w:tr w:rsidR="001B73EA" w:rsidRPr="00C7272B" w14:paraId="52EC897B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CFCD7" w14:textId="77777777" w:rsidR="001B73EA" w:rsidRPr="00C7272B" w:rsidRDefault="001B73EA" w:rsidP="001B73EA">
            <w:pPr>
              <w:pStyle w:val="Time"/>
            </w:pPr>
            <w:r>
              <w:t>9:00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5B8C8418" w14:textId="77777777" w:rsidR="001B73EA" w:rsidRPr="00C7272B" w:rsidRDefault="001B73EA" w:rsidP="001B73EA">
            <w:pPr>
              <w:pStyle w:val="NameNumber"/>
            </w:pPr>
            <w:r>
              <w:t>Stretch/Conditioning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13"/>
            </w:tblGrid>
            <w:tr w:rsidR="001B73EA" w:rsidRPr="00C7272B" w14:paraId="7C818599" w14:textId="77777777" w:rsidTr="00B4109C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38B46B34" w14:textId="77777777" w:rsidR="001B73EA" w:rsidRPr="00C7272B" w:rsidRDefault="001B73EA" w:rsidP="001B73EA">
                  <w:pPr>
                    <w:pStyle w:val="NameNumber"/>
                  </w:pPr>
                  <w:r>
                    <w:t>Activities</w:t>
                  </w:r>
                </w:p>
              </w:tc>
            </w:tr>
            <w:tr w:rsidR="001B73EA" w:rsidRPr="00C7272B" w14:paraId="6A2B610A" w14:textId="77777777" w:rsidTr="00B4109C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0FEF4B60" w14:textId="77777777" w:rsidR="001B73EA" w:rsidRPr="00C7272B" w:rsidRDefault="001B73EA" w:rsidP="001B73EA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1D369B32" w14:textId="77777777" w:rsidR="001B73EA" w:rsidRPr="00C7272B" w:rsidRDefault="001B73EA" w:rsidP="001B73EA">
            <w:pPr>
              <w:pStyle w:val="NameNumber"/>
            </w:pPr>
          </w:p>
        </w:tc>
      </w:tr>
      <w:tr w:rsidR="001B73EA" w:rsidRPr="00C7272B" w14:paraId="4FCE9621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15FD" w14:textId="77777777" w:rsidR="001B73EA" w:rsidRPr="00C7272B" w:rsidRDefault="001B73EA" w:rsidP="001B73EA">
            <w:pPr>
              <w:pStyle w:val="Time"/>
              <w:jc w:val="center"/>
            </w:pPr>
            <w:r>
              <w:t xml:space="preserve">     10:00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0F4F70BE" w14:textId="77777777" w:rsidR="001B73EA" w:rsidRPr="00C7272B" w:rsidRDefault="001B73EA" w:rsidP="001B73EA">
            <w:pPr>
              <w:pStyle w:val="NameNumber"/>
            </w:pPr>
            <w:r>
              <w:t xml:space="preserve">Gymnastics 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75A4D6BA" w14:textId="146E35B3" w:rsidR="001B73EA" w:rsidRPr="00C7272B" w:rsidRDefault="001B73EA" w:rsidP="001B73EA">
            <w:pPr>
              <w:pStyle w:val="NameNumber"/>
            </w:pPr>
            <w:r>
              <w:t>Activities</w:t>
            </w:r>
          </w:p>
        </w:tc>
      </w:tr>
      <w:tr w:rsidR="001B73EA" w:rsidRPr="00C7272B" w14:paraId="747447E9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53DE" w14:textId="77777777" w:rsidR="001B73EA" w:rsidRPr="00C7272B" w:rsidRDefault="001B73EA" w:rsidP="001B73EA">
            <w:pPr>
              <w:pStyle w:val="Time"/>
              <w:jc w:val="center"/>
            </w:pPr>
            <w:r>
              <w:t xml:space="preserve">     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2E384A5C" w14:textId="77777777" w:rsidR="001B73EA" w:rsidRPr="00C7272B" w:rsidRDefault="001B73EA" w:rsidP="001B73EA">
            <w:pPr>
              <w:pStyle w:val="NameNumber"/>
            </w:pPr>
            <w:r>
              <w:t>Gymnastics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408975AD" w14:textId="77777777" w:rsidR="001B73EA" w:rsidRPr="00C7272B" w:rsidRDefault="001B73EA" w:rsidP="001B73EA">
            <w:pPr>
              <w:pStyle w:val="NameNumber"/>
            </w:pPr>
            <w:r>
              <w:t>Lunch- Change</w:t>
            </w:r>
          </w:p>
        </w:tc>
      </w:tr>
      <w:tr w:rsidR="001B73EA" w:rsidRPr="00C7272B" w14:paraId="4C439562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79C39" w14:textId="77777777" w:rsidR="001B73EA" w:rsidRPr="00C7272B" w:rsidRDefault="001B73EA" w:rsidP="001B73EA">
            <w:pPr>
              <w:pStyle w:val="Time"/>
            </w:pPr>
            <w:r w:rsidRPr="00C7272B">
              <w:t>1</w:t>
            </w:r>
            <w:r>
              <w:t>2</w:t>
            </w:r>
            <w:r w:rsidRPr="00C7272B">
              <w:t>:</w:t>
            </w:r>
            <w:r>
              <w:t>0</w:t>
            </w:r>
            <w:r w:rsidRPr="00C7272B"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553103CF" w14:textId="77777777" w:rsidR="001B73EA" w:rsidRPr="00C7272B" w:rsidRDefault="001B73EA" w:rsidP="001B73EA">
            <w:pPr>
              <w:pStyle w:val="NameNumber"/>
            </w:pPr>
            <w:r>
              <w:t>Lunch - Change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546BF284" w14:textId="77777777" w:rsidR="001B73EA" w:rsidRPr="00C7272B" w:rsidRDefault="001B73EA" w:rsidP="001B73EA">
            <w:pPr>
              <w:pStyle w:val="NameNumber"/>
            </w:pPr>
            <w:r>
              <w:t>Stretch Conditioning</w:t>
            </w:r>
          </w:p>
        </w:tc>
      </w:tr>
      <w:tr w:rsidR="001B73EA" w:rsidRPr="00C7272B" w14:paraId="42CB2D7E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ABDD" w14:textId="77777777" w:rsidR="001B73EA" w:rsidRPr="00C7272B" w:rsidRDefault="001B73EA" w:rsidP="001B73EA">
            <w:pPr>
              <w:pStyle w:val="Time"/>
            </w:pPr>
            <w:r w:rsidRPr="00C7272B">
              <w:t>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tbl>
            <w:tblPr>
              <w:tblStyle w:val="TableGrid"/>
              <w:tblW w:w="5039" w:type="pct"/>
              <w:jc w:val="center"/>
              <w:tblLayout w:type="fixed"/>
              <w:tblCellMar>
                <w:left w:w="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31"/>
            </w:tblGrid>
            <w:tr w:rsidR="001B73EA" w:rsidRPr="00C7272B" w14:paraId="7B2EA884" w14:textId="77777777" w:rsidTr="00B4109C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auto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7BBC2043" w14:textId="77777777" w:rsidR="001B73EA" w:rsidRPr="00C7272B" w:rsidRDefault="001B73EA" w:rsidP="001B73EA">
                  <w:pPr>
                    <w:pStyle w:val="NameNumber"/>
                  </w:pPr>
                  <w:r>
                    <w:t>Activities</w:t>
                  </w:r>
                </w:p>
              </w:tc>
            </w:tr>
            <w:tr w:rsidR="001B73EA" w:rsidRPr="00C7272B" w14:paraId="54A8E809" w14:textId="77777777" w:rsidTr="00B4109C">
              <w:trPr>
                <w:trHeight w:hRule="exact" w:val="303"/>
                <w:jc w:val="center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F2F2F2" w:themeFill="background1" w:themeFillShade="F2"/>
                  <w:tcMar>
                    <w:top w:w="14" w:type="dxa"/>
                    <w:bottom w:w="14" w:type="dxa"/>
                    <w:right w:w="58" w:type="dxa"/>
                  </w:tcMar>
                  <w:vAlign w:val="center"/>
                </w:tcPr>
                <w:p w14:paraId="4803CBA9" w14:textId="77777777" w:rsidR="001B73EA" w:rsidRPr="00C7272B" w:rsidRDefault="001B73EA" w:rsidP="001B73EA">
                  <w:pPr>
                    <w:pStyle w:val="NameNumber"/>
                  </w:pPr>
                  <w:r>
                    <w:t>In/Outdoor Activities</w:t>
                  </w:r>
                </w:p>
              </w:tc>
            </w:tr>
          </w:tbl>
          <w:p w14:paraId="6EDA92B5" w14:textId="77777777" w:rsidR="001B73EA" w:rsidRPr="00C7272B" w:rsidRDefault="001B73EA" w:rsidP="001B73EA">
            <w:pPr>
              <w:pStyle w:val="NameNumber"/>
            </w:pP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523B2A1B" w14:textId="77777777" w:rsidR="001B73EA" w:rsidRPr="00C7272B" w:rsidRDefault="001B73EA" w:rsidP="001B73EA">
            <w:pPr>
              <w:pStyle w:val="NameNumber"/>
            </w:pPr>
            <w:r>
              <w:t>Gymnastics</w:t>
            </w:r>
          </w:p>
        </w:tc>
      </w:tr>
      <w:tr w:rsidR="001B73EA" w:rsidRPr="00C7272B" w14:paraId="41E51601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12E5" w14:textId="5BE939C1" w:rsidR="001B73EA" w:rsidRPr="00C7272B" w:rsidRDefault="001B73EA" w:rsidP="001B73EA">
            <w:pPr>
              <w:pStyle w:val="Time"/>
            </w:pPr>
            <w:r w:rsidRPr="00C7272B">
              <w:t>2:</w:t>
            </w:r>
            <w:r>
              <w:t>0</w:t>
            </w:r>
            <w:r w:rsidRPr="00C7272B"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2FEA7FAF" w14:textId="7EA2233E" w:rsidR="001B73EA" w:rsidRPr="00C7272B" w:rsidRDefault="001B73EA" w:rsidP="001B73EA">
            <w:pPr>
              <w:pStyle w:val="NameNumber"/>
            </w:pPr>
            <w:r>
              <w:t>Activities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523121A8" w14:textId="77777777" w:rsidR="001B73EA" w:rsidRPr="00C7272B" w:rsidRDefault="001B73EA" w:rsidP="001B73EA">
            <w:pPr>
              <w:pStyle w:val="NameNumber"/>
            </w:pPr>
            <w:r>
              <w:t>Gymnastics</w:t>
            </w:r>
          </w:p>
        </w:tc>
      </w:tr>
      <w:tr w:rsidR="001B73EA" w:rsidRPr="00C7272B" w14:paraId="2846C80E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9F464" w14:textId="77777777" w:rsidR="001B73EA" w:rsidRPr="00C7272B" w:rsidRDefault="001B73EA" w:rsidP="001B73EA">
            <w:pPr>
              <w:pStyle w:val="Time"/>
            </w:pPr>
            <w:r>
              <w:t>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23715382" w14:textId="77777777" w:rsidR="001B73EA" w:rsidRPr="00C7272B" w:rsidRDefault="001B73EA" w:rsidP="001B73EA">
            <w:pPr>
              <w:pStyle w:val="NameNumber"/>
            </w:pPr>
            <w:r>
              <w:t xml:space="preserve">Camp Dismissed 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14:paraId="4D9D5806" w14:textId="77777777" w:rsidR="001B73EA" w:rsidRPr="00C7272B" w:rsidRDefault="001B73EA" w:rsidP="001B73EA">
            <w:pPr>
              <w:pStyle w:val="NameNumber"/>
            </w:pPr>
            <w:r>
              <w:t xml:space="preserve">Camp Dismissed </w:t>
            </w:r>
          </w:p>
        </w:tc>
      </w:tr>
      <w:tr w:rsidR="001B73EA" w:rsidRPr="00C7272B" w14:paraId="7BAE96BE" w14:textId="77777777" w:rsidTr="00B4109C">
        <w:trPr>
          <w:gridAfter w:val="3"/>
          <w:wAfter w:w="6030" w:type="dxa"/>
          <w:trHeight w:hRule="exact" w:val="303"/>
          <w:jc w:val="center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8DD0" w14:textId="77777777" w:rsidR="001B73EA" w:rsidRPr="00C7272B" w:rsidRDefault="001B73EA" w:rsidP="001B73EA">
            <w:pPr>
              <w:pStyle w:val="Time"/>
            </w:pPr>
            <w:r>
              <w:t>3-4:00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3ECE3E67" w14:textId="77777777" w:rsidR="001B73EA" w:rsidRPr="00C7272B" w:rsidRDefault="001B73EA" w:rsidP="001B73EA">
            <w:pPr>
              <w:pStyle w:val="NameNumber"/>
            </w:pPr>
            <w:r>
              <w:t>After Care</w:t>
            </w:r>
          </w:p>
        </w:tc>
        <w:tc>
          <w:tcPr>
            <w:tcW w:w="2430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14:paraId="093CC718" w14:textId="77777777" w:rsidR="001B73EA" w:rsidRPr="00C7272B" w:rsidRDefault="001B73EA" w:rsidP="001B73EA">
            <w:pPr>
              <w:pStyle w:val="NameNumber"/>
            </w:pPr>
            <w:r>
              <w:t>After Care</w:t>
            </w:r>
          </w:p>
        </w:tc>
      </w:tr>
    </w:tbl>
    <w:p w14:paraId="189DE5DE" w14:textId="77777777" w:rsidR="0024723B" w:rsidRPr="00372AA3" w:rsidRDefault="0024723B" w:rsidP="00CC5792">
      <w:pPr>
        <w:tabs>
          <w:tab w:val="left" w:pos="8205"/>
        </w:tabs>
        <w:rPr>
          <w:rFonts w:ascii="Calibri" w:hAnsi="Calibri" w:cs="Calibri"/>
        </w:rPr>
      </w:pPr>
    </w:p>
    <w:sectPr w:rsidR="0024723B" w:rsidRPr="00372AA3" w:rsidSect="001705E5">
      <w:headerReference w:type="default" r:id="rId10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9E3F" w14:textId="77777777" w:rsidR="00B85817" w:rsidRDefault="00B85817" w:rsidP="00535661">
      <w:pPr>
        <w:spacing w:after="0" w:line="240" w:lineRule="auto"/>
      </w:pPr>
      <w:r>
        <w:separator/>
      </w:r>
    </w:p>
  </w:endnote>
  <w:endnote w:type="continuationSeparator" w:id="0">
    <w:p w14:paraId="1F83304E" w14:textId="77777777" w:rsidR="00B85817" w:rsidRDefault="00B85817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7106" w14:textId="77777777" w:rsidR="00B85817" w:rsidRDefault="00B85817" w:rsidP="00535661">
      <w:pPr>
        <w:spacing w:after="0" w:line="240" w:lineRule="auto"/>
      </w:pPr>
      <w:r>
        <w:separator/>
      </w:r>
    </w:p>
  </w:footnote>
  <w:footnote w:type="continuationSeparator" w:id="0">
    <w:p w14:paraId="7846E30F" w14:textId="77777777" w:rsidR="00B85817" w:rsidRDefault="00B85817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4ACE" w14:textId="77777777" w:rsidR="001705E5" w:rsidRDefault="000440C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16362CE" wp14:editId="5CD234B4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894955" cy="12885420"/>
              <wp:effectExtent l="9525" t="9525" r="762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94955" cy="12885420"/>
                        <a:chOff x="0" y="0"/>
                        <a:chExt cx="79362" cy="128970"/>
                      </a:xfrm>
                    </wpg:grpSpPr>
                    <wps:wsp>
                      <wps:cNvPr id="2" name="Freeform: Shape 10"/>
                      <wps:cNvSpPr>
                        <a:spLocks/>
                      </wps:cNvSpPr>
                      <wps:spPr bwMode="auto">
                        <a:xfrm rot="10800000" flipH="1">
                          <a:off x="1354" y="0"/>
                          <a:ext cx="26530" cy="2618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lnTo>
                                <a:pt x="1439383" y="259842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lnTo>
                                <a:pt x="1646324" y="2520821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lnTo>
                                <a:pt x="1460492" y="2486082"/>
                              </a:ln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lnTo>
                                <a:pt x="1550918" y="2472281"/>
                              </a:ln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lnTo>
                                <a:pt x="1731355" y="2470078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lnTo>
                                <a:pt x="702387" y="2337759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lnTo>
                                <a:pt x="2093409" y="2275234"/>
                              </a:ln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lnTo>
                                <a:pt x="460060" y="2262062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lnTo>
                                <a:pt x="2099802" y="2237197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lnTo>
                                <a:pt x="2120380" y="222297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lnTo>
                                <a:pt x="382287" y="2175002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lnTo>
                                <a:pt x="475386" y="2153525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lnTo>
                                <a:pt x="2432850" y="1980247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lnTo>
                                <a:pt x="2422850" y="1860918"/>
                              </a:ln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lnTo>
                                <a:pt x="2459780" y="1766202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lnTo>
                                <a:pt x="2472460" y="1674043"/>
                              </a:ln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6677" y="1589722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lnTo>
                                <a:pt x="2585674" y="1533271"/>
                              </a:ln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lnTo>
                                <a:pt x="2577184" y="1425070"/>
                              </a:ln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lnTo>
                                <a:pt x="2597632" y="1404937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lnTo>
                                <a:pt x="2606205" y="1395412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lnTo>
                                <a:pt x="134151" y="887095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lnTo>
                                <a:pt x="191618" y="750570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lnTo>
                                <a:pt x="203047" y="667702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lnTo>
                                <a:pt x="293536" y="518160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lnTo>
                                <a:pt x="465169" y="382550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lnTo>
                                <a:pt x="489348" y="316869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lnTo>
                                <a:pt x="1137451" y="68937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lnTo>
                                <a:pt x="1270324" y="40719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lumOff val="0"/>
                                <a:alpha val="37999"/>
                              </a:schemeClr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: Shape 18"/>
                      <wps:cNvSpPr>
                        <a:spLocks noChangeAspect="1"/>
                      </wps:cNvSpPr>
                      <wps:spPr bwMode="auto">
                        <a:xfrm>
                          <a:off x="3217" y="2878"/>
                          <a:ext cx="21063" cy="20789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lnTo>
                                <a:pt x="1439383" y="259842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lnTo>
                                <a:pt x="1646323" y="2520821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lnTo>
                                <a:pt x="1460491" y="2486082"/>
                              </a:ln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lnTo>
                                <a:pt x="1550918" y="2472281"/>
                              </a:ln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lnTo>
                                <a:pt x="1731355" y="2470078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lnTo>
                                <a:pt x="702387" y="2337759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lnTo>
                                <a:pt x="2093409" y="2275234"/>
                              </a:ln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lnTo>
                                <a:pt x="460060" y="2262062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lnTo>
                                <a:pt x="2099801" y="2237197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lnTo>
                                <a:pt x="2120379" y="222297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lnTo>
                                <a:pt x="382287" y="2175002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lnTo>
                                <a:pt x="475386" y="2153526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lnTo>
                                <a:pt x="2432850" y="1980247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lnTo>
                                <a:pt x="2422850" y="1860918"/>
                              </a:ln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lnTo>
                                <a:pt x="2459780" y="1766202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lnTo>
                                <a:pt x="2472460" y="1674043"/>
                              </a:ln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6677" y="1589722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lnTo>
                                <a:pt x="2585674" y="1533271"/>
                              </a:ln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lnTo>
                                <a:pt x="2577184" y="1425070"/>
                              </a:ln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lnTo>
                                <a:pt x="2597632" y="1404937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lnTo>
                                <a:pt x="2606205" y="1395412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lnTo>
                                <a:pt x="134151" y="887095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lnTo>
                                <a:pt x="191618" y="750570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lnTo>
                                <a:pt x="203047" y="667702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lnTo>
                                <a:pt x="293536" y="518160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lnTo>
                                <a:pt x="465169" y="382550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lnTo>
                                <a:pt x="489348" y="316869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lnTo>
                                <a:pt x="1137451" y="68937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lnTo>
                                <a:pt x="1270324" y="40719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: Shape 10"/>
                      <wps:cNvSpPr>
                        <a:spLocks/>
                      </wps:cNvSpPr>
                      <wps:spPr bwMode="auto">
                        <a:xfrm rot="10800000" flipH="1">
                          <a:off x="52832" y="102785"/>
                          <a:ext cx="26530" cy="2618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lnTo>
                                <a:pt x="1439383" y="259842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lnTo>
                                <a:pt x="1646324" y="2520821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lnTo>
                                <a:pt x="1460492" y="2486082"/>
                              </a:ln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lnTo>
                                <a:pt x="1550918" y="2472281"/>
                              </a:ln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lnTo>
                                <a:pt x="1731355" y="2470078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lnTo>
                                <a:pt x="702387" y="2337759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lnTo>
                                <a:pt x="2093409" y="2275234"/>
                              </a:ln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lnTo>
                                <a:pt x="460060" y="2262062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lnTo>
                                <a:pt x="2099802" y="2237197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lnTo>
                                <a:pt x="2120380" y="222297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lnTo>
                                <a:pt x="382287" y="2175002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lnTo>
                                <a:pt x="475386" y="2153525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lnTo>
                                <a:pt x="2432850" y="1980247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lnTo>
                                <a:pt x="2422850" y="1860918"/>
                              </a:ln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lnTo>
                                <a:pt x="2459780" y="1766202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lnTo>
                                <a:pt x="2472460" y="1674043"/>
                              </a:ln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6677" y="1589722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lnTo>
                                <a:pt x="2585674" y="1533271"/>
                              </a:ln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lnTo>
                                <a:pt x="2577184" y="1425070"/>
                              </a:ln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lnTo>
                                <a:pt x="2597632" y="1404937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lnTo>
                                <a:pt x="2606205" y="1395412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lnTo>
                                <a:pt x="134151" y="887095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lnTo>
                                <a:pt x="191618" y="750570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lnTo>
                                <a:pt x="203047" y="667702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lnTo>
                                <a:pt x="293536" y="518160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lnTo>
                                <a:pt x="465169" y="382550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lnTo>
                                <a:pt x="489348" y="316869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lnTo>
                                <a:pt x="1137451" y="68937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lnTo>
                                <a:pt x="1270324" y="40719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lumOff val="0"/>
                                <a:alpha val="39999"/>
                              </a:schemeClr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: Shape 10"/>
                      <wps:cNvSpPr>
                        <a:spLocks/>
                      </wps:cNvSpPr>
                      <wps:spPr bwMode="auto">
                        <a:xfrm rot="10800000" flipH="1" flipV="1">
                          <a:off x="0" y="15155"/>
                          <a:ext cx="4038" cy="3988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lnTo>
                                <a:pt x="1439383" y="259842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lnTo>
                                <a:pt x="1646324" y="2520821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lnTo>
                                <a:pt x="1460492" y="2486082"/>
                              </a:ln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lnTo>
                                <a:pt x="1550918" y="2472281"/>
                              </a:ln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lnTo>
                                <a:pt x="1731355" y="2470078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lnTo>
                                <a:pt x="702387" y="2337759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lnTo>
                                <a:pt x="2093409" y="2275234"/>
                              </a:ln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lnTo>
                                <a:pt x="460060" y="2262062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lnTo>
                                <a:pt x="2099802" y="2237197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lnTo>
                                <a:pt x="2120380" y="222297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lnTo>
                                <a:pt x="382287" y="2175002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lnTo>
                                <a:pt x="475386" y="2153525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lnTo>
                                <a:pt x="2432850" y="1980247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lnTo>
                                <a:pt x="2422850" y="1860918"/>
                              </a:ln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lnTo>
                                <a:pt x="2459780" y="1766202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lnTo>
                                <a:pt x="2472460" y="1674043"/>
                              </a:ln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6677" y="1589722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lnTo>
                                <a:pt x="2585674" y="1533271"/>
                              </a:ln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lnTo>
                                <a:pt x="2577184" y="1425070"/>
                              </a:ln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lnTo>
                                <a:pt x="2597632" y="1404937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lnTo>
                                <a:pt x="2606205" y="1395412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lnTo>
                                <a:pt x="134151" y="887095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lnTo>
                                <a:pt x="191618" y="750570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lnTo>
                                <a:pt x="203047" y="667702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lnTo>
                                <a:pt x="293536" y="518160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lnTo>
                                <a:pt x="465169" y="382550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lnTo>
                                <a:pt x="489348" y="316869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lnTo>
                                <a:pt x="1137451" y="68937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lnTo>
                                <a:pt x="1270324" y="40719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  <a:alpha val="36078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: Shape 10"/>
                      <wps:cNvSpPr>
                        <a:spLocks/>
                      </wps:cNvSpPr>
                      <wps:spPr bwMode="auto">
                        <a:xfrm rot="10800000" flipH="1" flipV="1">
                          <a:off x="19219" y="19727"/>
                          <a:ext cx="3139" cy="3139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lnTo>
                                <a:pt x="1439383" y="259842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lnTo>
                                <a:pt x="1646324" y="2520821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lnTo>
                                <a:pt x="1460492" y="2486082"/>
                              </a:ln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lnTo>
                                <a:pt x="1550918" y="2472281"/>
                              </a:ln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lnTo>
                                <a:pt x="1731355" y="2470078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lnTo>
                                <a:pt x="702387" y="2337759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lnTo>
                                <a:pt x="2093409" y="2275234"/>
                              </a:ln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lnTo>
                                <a:pt x="460060" y="2262062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lnTo>
                                <a:pt x="2099802" y="2237197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lnTo>
                                <a:pt x="2120380" y="222297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lnTo>
                                <a:pt x="382287" y="2175002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lnTo>
                                <a:pt x="475386" y="2153525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lnTo>
                                <a:pt x="2432850" y="1980247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lnTo>
                                <a:pt x="2422850" y="1860918"/>
                              </a:ln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lnTo>
                                <a:pt x="2459780" y="1766202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lnTo>
                                <a:pt x="2472460" y="1674043"/>
                              </a:ln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6677" y="1589722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lnTo>
                                <a:pt x="2585674" y="1533271"/>
                              </a:ln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lnTo>
                                <a:pt x="2577184" y="1425070"/>
                              </a:ln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lnTo>
                                <a:pt x="2597632" y="1404937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lnTo>
                                <a:pt x="2606205" y="1395412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lnTo>
                                <a:pt x="134151" y="887095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lnTo>
                                <a:pt x="191618" y="750570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lnTo>
                                <a:pt x="203047" y="667702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lnTo>
                                <a:pt x="293536" y="518160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lnTo>
                                <a:pt x="465169" y="382550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lnTo>
                                <a:pt x="489348" y="316869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lnTo>
                                <a:pt x="1137451" y="68937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lnTo>
                                <a:pt x="1270324" y="40719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  <a:alpha val="25098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: Shape 18"/>
                      <wps:cNvSpPr>
                        <a:spLocks noChangeAspect="1"/>
                      </wps:cNvSpPr>
                      <wps:spPr bwMode="auto">
                        <a:xfrm>
                          <a:off x="6350" y="6096"/>
                          <a:ext cx="14295" cy="14112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lnTo>
                                <a:pt x="1439383" y="259842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lnTo>
                                <a:pt x="1646323" y="2520821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lnTo>
                                <a:pt x="1460491" y="2486082"/>
                              </a:ln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lnTo>
                                <a:pt x="1550918" y="2472281"/>
                              </a:ln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lnTo>
                                <a:pt x="1731355" y="2470078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lnTo>
                                <a:pt x="702387" y="2337759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lnTo>
                                <a:pt x="2093409" y="2275234"/>
                              </a:ln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lnTo>
                                <a:pt x="460060" y="2262062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lnTo>
                                <a:pt x="2099801" y="2237197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lnTo>
                                <a:pt x="2120379" y="222297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lnTo>
                                <a:pt x="382287" y="2175002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lnTo>
                                <a:pt x="475386" y="2153526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lnTo>
                                <a:pt x="2432850" y="1980247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lnTo>
                                <a:pt x="2422850" y="1860918"/>
                              </a:ln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lnTo>
                                <a:pt x="2459780" y="1766202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lnTo>
                                <a:pt x="2472460" y="1674043"/>
                              </a:ln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6677" y="1589722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lnTo>
                                <a:pt x="2585674" y="1533271"/>
                              </a:ln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lnTo>
                                <a:pt x="2577184" y="1425070"/>
                              </a:ln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lnTo>
                                <a:pt x="2597632" y="1404937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lnTo>
                                <a:pt x="2606205" y="1395412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lnTo>
                                <a:pt x="134151" y="887095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lnTo>
                                <a:pt x="191618" y="750570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lnTo>
                                <a:pt x="203047" y="667702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lnTo>
                                <a:pt x="293536" y="518160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lnTo>
                                <a:pt x="465169" y="382550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lnTo>
                                <a:pt x="489348" y="316869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lnTo>
                                <a:pt x="1137451" y="68937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lnTo>
                                <a:pt x="1270324" y="40719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lumOff val="0"/>
                                <a:alpha val="9999"/>
                              </a:schemeClr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: Shape 10"/>
                      <wps:cNvSpPr>
                        <a:spLocks/>
                      </wps:cNvSpPr>
                      <wps:spPr bwMode="auto">
                        <a:xfrm rot="10800000" flipH="1" flipV="1">
                          <a:off x="25823" y="12954"/>
                          <a:ext cx="4038" cy="3987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lnTo>
                                <a:pt x="1439383" y="259842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lnTo>
                                <a:pt x="1646324" y="2520821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lnTo>
                                <a:pt x="1460492" y="2486082"/>
                              </a:ln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lnTo>
                                <a:pt x="1550918" y="2472281"/>
                              </a:ln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lnTo>
                                <a:pt x="1731355" y="2470078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lnTo>
                                <a:pt x="702387" y="2337759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lnTo>
                                <a:pt x="2093409" y="2275234"/>
                              </a:ln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lnTo>
                                <a:pt x="460060" y="2262062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lnTo>
                                <a:pt x="2099802" y="2237197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lnTo>
                                <a:pt x="2120380" y="222297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lnTo>
                                <a:pt x="382287" y="2175002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lnTo>
                                <a:pt x="475386" y="2153525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lnTo>
                                <a:pt x="2432850" y="1980247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lnTo>
                                <a:pt x="2422850" y="1860918"/>
                              </a:ln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lnTo>
                                <a:pt x="2459780" y="1766202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lnTo>
                                <a:pt x="2472460" y="1674043"/>
                              </a:ln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6677" y="1589722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lnTo>
                                <a:pt x="2585674" y="1533271"/>
                              </a:ln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lnTo>
                                <a:pt x="2577184" y="1425070"/>
                              </a:ln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lnTo>
                                <a:pt x="2597632" y="1404937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lnTo>
                                <a:pt x="2606205" y="1395412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lnTo>
                                <a:pt x="134151" y="887095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lnTo>
                                <a:pt x="191618" y="750570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lnTo>
                                <a:pt x="203047" y="667702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lnTo>
                                <a:pt x="293536" y="518160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lnTo>
                                <a:pt x="465169" y="382550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lnTo>
                                <a:pt x="489348" y="316869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lnTo>
                                <a:pt x="1137451" y="68937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lnTo>
                                <a:pt x="1270324" y="40719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  <a:alpha val="27058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tangle 2"/>
                      <wps:cNvSpPr>
                        <a:spLocks noChangeArrowheads="1"/>
                      </wps:cNvSpPr>
                      <wps:spPr bwMode="auto">
                        <a:xfrm flipV="1">
                          <a:off x="21420" y="12869"/>
                          <a:ext cx="56148" cy="128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/>
                      </wps:cNvSpPr>
                      <wps:spPr bwMode="auto">
                        <a:xfrm flipH="1" flipV="1">
                          <a:off x="5164" y="111167"/>
                          <a:ext cx="49676" cy="765"/>
                        </a:xfrm>
                        <a:custGeom>
                          <a:avLst/>
                          <a:gdLst>
                            <a:gd name="T0" fmla="*/ 18198 w 4967406"/>
                            <a:gd name="T1" fmla="*/ 4565 h 76304"/>
                            <a:gd name="T2" fmla="*/ 4967605 w 4967406"/>
                            <a:gd name="T3" fmla="*/ 0 h 76304"/>
                            <a:gd name="T4" fmla="*/ 4967605 w 4967406"/>
                            <a:gd name="T5" fmla="*/ 72000 h 76304"/>
                            <a:gd name="T6" fmla="*/ 0 w 4967406"/>
                            <a:gd name="T7" fmla="*/ 76565 h 76304"/>
                            <a:gd name="T8" fmla="*/ 18198 w 4967406"/>
                            <a:gd name="T9" fmla="*/ 4565 h 7630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  <a:lumOff val="0"/>
                            <a:alpha val="27843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3A2187A1" id="Group 10" o:spid="_x0000_s1026" style="position:absolute;margin-left:0;margin-top:0;width:621.65pt;height:1014.6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">
              <v:shape id="Freeform: Shape 10" o:spid="_x0000_s1027" style="position:absolute;left:1354;width:26530;height:26185;rotation:180;flip:x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Zp8MA&#10;AADaAAAADwAAAGRycy9kb3ducmV2LnhtbESPQWvCQBSE7wX/w/IEL6VuFCkSXSUUKl4qbdpDj4/s&#10;MwnmvQ27q6b99d2C4HGY+WaY9XbgTl3Ih9aJgdk0A0VSOdtKbeDr8/VpCSpEFIudEzLwQwG2m9HD&#10;GnPrrvJBlzLWKpVIyNFAE2Ofax2qhhjD1PUkyTs6zxiT9LW2Hq+pnDs9z7JnzdhKWmiwp5eGqlN5&#10;ZgPz4rhz74fykRe7pf/mIv4yvxkzGQ/FClSkId7DN3pvEwf/V9IN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cZp8MAAADaAAAADwAAAAAAAAAAAAAAAACYAgAAZHJzL2Rv&#10;d25yZXYueG1sUEsFBgAAAAAEAAQA9QAAAIgD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9a4168 [2406]" o:opacity2="24903f" focusposition="1" focussize="" focus="100%" type="gradientRadial">
                  <o:fill v:ext="view" type="gradientCenter"/>
                </v:fill>
                <v:stroke joinstyle="miter"/>
                <v:path arrowok="t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1W8MA&#10;AADaAAAADwAAAGRycy9kb3ducmV2LnhtbESPT4vCMBTE74LfITzBy6LpKqxSjSILy+5BEf+Bx0fz&#10;bIvNS0mi7X57Iwgeh5n5DTNftqYSd3K+tKzgc5iAIM6sLjlXcDz8DKYgfEDWWFkmBf/kYbnoduaY&#10;atvwju77kIsIYZ+igiKEOpXSZwUZ9ENbE0fvYp3BEKXLpXbYRLip5ChJvqTBkuNCgTV9F5Rd9zej&#10;4Hax1225WZ9+m8nxY2rO2m1OWql+r13NQARqwzv8av9pBW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K1W8MAAADaAAAADwAAAAAAAAAAAAAAAACYAgAAZHJzL2Rv&#10;d25yZXYueG1sUEsFBgAAAAAEAAQA9QAAAIgD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9a4168 [2406]" stroked="f">
                <v:stroke joinstyle="miter"/>
                <v:path arrowok="t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cZsMA&#10;AADaAAAADwAAAGRycy9kb3ducmV2LnhtbESPzWrDMBCE74W8g9hAb7Xc1ITgRAltQ6AFX/KDyXGx&#10;NpaJtTKWnLhvXxUKOQ4z8w2z2oy2FTfqfeNYwWuSgiCunG64VnA67l4WIHxA1tg6JgU/5GGznjyt&#10;MNfuznu6HUItIoR9jgpMCF0upa8MWfSJ64ijd3G9xRBlX0vd4z3CbStnaTqXFhuOCwY7+jRUXQ+D&#10;VVCW43c6L4oPx+e3BmfbYcgMKfU8Hd+XIAKN4RH+b39pBRn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cZsMAAADaAAAADwAAAAAAAAAAAAAAAACYAgAAZHJzL2Rv&#10;d25yZXYueG1sUEsFBgAAAAAEAAQA9QAAAIgD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9a4168 [2406]" o:opacity2="26213f" focusposition="1" focussize="" focus="100%" type="gradientRadial">
                  <o:fill v:ext="view" type="gradientCenter"/>
                </v:fill>
                <v:stroke joinstyle="miter"/>
                <v:path arrowok="t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B4cMA&#10;AADaAAAADwAAAGRycy9kb3ducmV2LnhtbESPX2vCMBTF3wd+h3AHe5GZOl0ZnWkRRXBPQzcQ3+6a&#10;uzasuSlN1OqnNwPBx8P58+PMit424kidN44VjEcJCOLSacOVgu+v1fMbCB+QNTaOScGZPBT54GGG&#10;mXYn3tBxGyoRR9hnqKAOoc2k9GVNFv3ItcTR+3WdxRBlV0nd4SmO20a+JEkqLRqOhBpbWtRU/m0P&#10;NkLM9Oey+1yYD5xKzemS9pPhUKmnx37+DiJQH+7hW3utFbzC/5V4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1B4cMAAADaAAAADwAAAAAAAAAAAAAAAACYAgAAZHJzL2Rv&#10;d25yZXYueG1sUEsFBgAAAAAEAAQA9QAAAIgD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31f1c [3208]" stroked="f">
                <v:fill opacity="23644f"/>
                <v:stroke joinstyle="miter"/>
                <v:path arrowok="t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S48AA&#10;AADaAAAADwAAAGRycy9kb3ducmV2LnhtbESPzarCMBSE9xd8h3AEd7epLkSqUUQUBN3cquDy0Jz+&#10;YHNSm1jr25sLgsthZr5hFqve1KKj1lWWFYyjGARxZnXFhYLzafc7A+E8ssbaMil4kYPVcvCzwETb&#10;J/9Rl/pCBAi7BBWU3jeJlC4ryaCLbEMcvNy2Bn2QbSF1i88AN7WcxPFUGqw4LJTY0Kak7JY+TKBs&#10;8m13vDTmmu7N4ZifijtN1kqNhv16DsJT77/hT3uvFUzh/0q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pS48AAAADaAAAADwAAAAAAAAAAAAAAAACYAgAAZHJzL2Rvd25y&#10;ZXYueG1sUEsFBgAAAAAEAAQA9QAAAIUD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31f1c [3208]" stroked="f">
                <v:fill opacity="16448f"/>
                <v:stroke joinstyle="miter"/>
                <v:path arrowok="t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9VoMUA&#10;AADaAAAADwAAAGRycy9kb3ducmV2LnhtbESPQWvCQBSE70L/w/IKXopulFo1uooohVbaQ6Pg9ZF9&#10;TVKzb5PsatJ/3xUKHoeZ+YZZrjtTiis1rrCsYDSMQBCnVhecKTgeXgczEM4jaywtk4JfcrBePfSW&#10;GGvb8hddE5+JAGEXo4Lc+yqW0qU5GXRDWxEH79s2Bn2QTSZ1g22Am1KOo+hFGiw4LORY0Tan9Jxc&#10;jIJd+/nzdMou9V6/H8f1x3NVz+YTpfqP3WYBwlPn7+H/9ptWMIXblX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1WgxQAAANoAAAAPAAAAAAAAAAAAAAAAAJgCAABkcnMv&#10;ZG93bnJldi54bWxQSwUGAAAAAAQABAD1AAAAigM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9a4168 [2406]" o:opacity2="6552f" focusposition="1" focussize="" focus="100%" type="gradientRadial">
                  <o:fill v:ext="view" type="gradientCenter"/>
                </v:fill>
                <v:stroke joinstyle="miter"/>
                <v:path arrowok="t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TGb8A&#10;AADaAAAADwAAAGRycy9kb3ducmV2LnhtbERPzYrCMBC+C75DGMGbpqu4StcoVVT2skJ1H2BoZtti&#10;MylJ1OrTbw6Cx4/vf7nuTCNu5HxtWcHHOAFBXFhdc6ng97wfLUD4gKyxsUwKHuRhver3lphqe+ec&#10;bqdQihjCPkUFVQhtKqUvKjLox7YljtyfdQZDhK6U2uE9hptGTpLkUxqsOTZU2NK2ouJyuhoFZdgv&#10;ntNkdjjW+WXn5E82v24ypYaDLvsCEagLb/HL/a0VxK3xSr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nJMZvwAAANoAAAAPAAAAAAAAAAAAAAAAAJgCAABkcnMvZG93bnJl&#10;di54bWxQSwUGAAAAAAQABAD1AAAAhAM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731f1c [3208]" stroked="f">
                <v:fill opacity="17733f"/>
                <v:stroke joinstyle="miter"/>
                <v:path arrowok="t"/>
              </v:shape>
              <v:rect id="Rectangle 2" o:spid="_x0000_s1034" style="position:absolute;left:21420;top:12869;width:56148;height:1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YJMEA&#10;AADaAAAADwAAAGRycy9kb3ducmV2LnhtbESPQWsCMRSE7wX/Q3hCL0Wz3YOY1SgilPZiwdUf8Eie&#10;m8XNy7JJdf33plDocZiZb5j1dvSduNEQ28Aa3ucFCGITbMuNhvPpY7YEEROyxS4waXhQhO1m8rLG&#10;yoY7H+lWp0ZkCMcKNbiU+krKaBx5jPPQE2fvEgaPKcuhkXbAe4b7TpZFsZAeW84LDnvaOzLX+sdr&#10;qI17U+XOfPrHmBaqPCh3+VZav07H3QpEojH9h//aX1aDgt8r+Qb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TmCTBAAAA2gAAAA8AAAAAAAAAAAAAAAAAmAIAAGRycy9kb3du&#10;cmV2LnhtbFBLBQYAAAAABAAEAPUAAACGAwAAAAA=&#10;" fillcolor="#9a4168 [2406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E7cQA&#10;AADbAAAADwAAAGRycy9kb3ducmV2LnhtbESPQU/CQBCF7yb+h82YcJOtHtAUFoImJkL0IGi4TrpD&#10;W+jONt0BCr+eOZhwe5N58817k1kfGnOkLtWRHTwNMzDERfQ1lw5+1x+Pr2CSIHtsIpODMyWYTe/v&#10;Jpj7eOIfOq6kNArhlKODSqTNrU1FRQHTMLbEutvGLqDo2JXWd3hSeGjsc5aNbMCa9UOFLb1XVOxX&#10;h6CU+eKFvvf1Rf5Gu6/1Ug5280bODR76+RiMUC838//1p9f4ml67qAA7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xO3EAAAA2wAAAA8AAAAAAAAAAAAAAAAAmAIAAGRycy9k&#10;b3ducmV2LnhtbFBLBQYAAAAABAAEAPUAAACJAwAAAAA=&#10;" path="m18197,4549l4967406,r,71755l,76304,18197,4549xe" fillcolor="#9a4168 [2406]" stroked="f">
                <v:fill opacity="18247f"/>
                <v:stroke joinstyle="miter"/>
                <v:path arrowok="t" o:connecttype="custom" o:connectlocs="182,46;49678,0;49678,722;0,768;182,46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10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D8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4ECC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3C60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1445772">
    <w:abstractNumId w:val="3"/>
  </w:num>
  <w:num w:numId="2" w16cid:durableId="1072040206">
    <w:abstractNumId w:val="2"/>
  </w:num>
  <w:num w:numId="3" w16cid:durableId="1684669280">
    <w:abstractNumId w:val="1"/>
  </w:num>
  <w:num w:numId="4" w16cid:durableId="130947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1A"/>
    <w:rsid w:val="000018C4"/>
    <w:rsid w:val="00001A6A"/>
    <w:rsid w:val="00015B60"/>
    <w:rsid w:val="000278D0"/>
    <w:rsid w:val="00036FAF"/>
    <w:rsid w:val="000440C1"/>
    <w:rsid w:val="00047640"/>
    <w:rsid w:val="000634DF"/>
    <w:rsid w:val="00073F67"/>
    <w:rsid w:val="00086D0F"/>
    <w:rsid w:val="000C3354"/>
    <w:rsid w:val="000C69D2"/>
    <w:rsid w:val="000E7EC9"/>
    <w:rsid w:val="00147703"/>
    <w:rsid w:val="00166B0C"/>
    <w:rsid w:val="00167D0F"/>
    <w:rsid w:val="001705E5"/>
    <w:rsid w:val="00172175"/>
    <w:rsid w:val="001A7D1C"/>
    <w:rsid w:val="001B73EA"/>
    <w:rsid w:val="001D13DA"/>
    <w:rsid w:val="00203732"/>
    <w:rsid w:val="00206A1E"/>
    <w:rsid w:val="00207A0B"/>
    <w:rsid w:val="0024723B"/>
    <w:rsid w:val="00252CC9"/>
    <w:rsid w:val="00257611"/>
    <w:rsid w:val="00257D83"/>
    <w:rsid w:val="002635E1"/>
    <w:rsid w:val="00263AB5"/>
    <w:rsid w:val="00263D03"/>
    <w:rsid w:val="00274F2F"/>
    <w:rsid w:val="002A0ED6"/>
    <w:rsid w:val="002A14B7"/>
    <w:rsid w:val="002A35F4"/>
    <w:rsid w:val="002C3B9C"/>
    <w:rsid w:val="002E4997"/>
    <w:rsid w:val="003172A0"/>
    <w:rsid w:val="003333A3"/>
    <w:rsid w:val="00372AA3"/>
    <w:rsid w:val="003975C5"/>
    <w:rsid w:val="003A11AA"/>
    <w:rsid w:val="003B7DB8"/>
    <w:rsid w:val="003C225F"/>
    <w:rsid w:val="003F47EA"/>
    <w:rsid w:val="00412607"/>
    <w:rsid w:val="004138C8"/>
    <w:rsid w:val="00416959"/>
    <w:rsid w:val="00416C0F"/>
    <w:rsid w:val="00456BA6"/>
    <w:rsid w:val="004663E2"/>
    <w:rsid w:val="004763B4"/>
    <w:rsid w:val="00480DEA"/>
    <w:rsid w:val="00481480"/>
    <w:rsid w:val="00485DC2"/>
    <w:rsid w:val="004A22A6"/>
    <w:rsid w:val="004E0B74"/>
    <w:rsid w:val="004F1245"/>
    <w:rsid w:val="00503366"/>
    <w:rsid w:val="00506F75"/>
    <w:rsid w:val="00535661"/>
    <w:rsid w:val="00535F62"/>
    <w:rsid w:val="00546D57"/>
    <w:rsid w:val="00575855"/>
    <w:rsid w:val="005B624C"/>
    <w:rsid w:val="005B6801"/>
    <w:rsid w:val="005E497F"/>
    <w:rsid w:val="005E6BDA"/>
    <w:rsid w:val="00603565"/>
    <w:rsid w:val="00604A06"/>
    <w:rsid w:val="00616516"/>
    <w:rsid w:val="0063157C"/>
    <w:rsid w:val="006B6F1F"/>
    <w:rsid w:val="006C49F6"/>
    <w:rsid w:val="006D3CAD"/>
    <w:rsid w:val="007025DE"/>
    <w:rsid w:val="00725E7B"/>
    <w:rsid w:val="00785864"/>
    <w:rsid w:val="007B09CE"/>
    <w:rsid w:val="007B1533"/>
    <w:rsid w:val="007C74BA"/>
    <w:rsid w:val="0082378B"/>
    <w:rsid w:val="008255F7"/>
    <w:rsid w:val="00826000"/>
    <w:rsid w:val="00827660"/>
    <w:rsid w:val="008300B1"/>
    <w:rsid w:val="00890FE4"/>
    <w:rsid w:val="008A5A34"/>
    <w:rsid w:val="008A75AF"/>
    <w:rsid w:val="008C16EB"/>
    <w:rsid w:val="008C7251"/>
    <w:rsid w:val="008D2B91"/>
    <w:rsid w:val="00906ABE"/>
    <w:rsid w:val="00920E9F"/>
    <w:rsid w:val="00923676"/>
    <w:rsid w:val="00925618"/>
    <w:rsid w:val="009A77D6"/>
    <w:rsid w:val="009C565C"/>
    <w:rsid w:val="009D5B6A"/>
    <w:rsid w:val="009E18CF"/>
    <w:rsid w:val="00A043B4"/>
    <w:rsid w:val="00A21CD5"/>
    <w:rsid w:val="00A365C5"/>
    <w:rsid w:val="00A37341"/>
    <w:rsid w:val="00A60BCA"/>
    <w:rsid w:val="00A73265"/>
    <w:rsid w:val="00A86FA8"/>
    <w:rsid w:val="00A91572"/>
    <w:rsid w:val="00AA08FF"/>
    <w:rsid w:val="00AA09B0"/>
    <w:rsid w:val="00AA5CA6"/>
    <w:rsid w:val="00AB34BD"/>
    <w:rsid w:val="00AC53A9"/>
    <w:rsid w:val="00AD1385"/>
    <w:rsid w:val="00AD7608"/>
    <w:rsid w:val="00B30CA1"/>
    <w:rsid w:val="00B34BD7"/>
    <w:rsid w:val="00B501F7"/>
    <w:rsid w:val="00B5338E"/>
    <w:rsid w:val="00B541BA"/>
    <w:rsid w:val="00B85817"/>
    <w:rsid w:val="00BA4BA9"/>
    <w:rsid w:val="00BB5990"/>
    <w:rsid w:val="00BD102E"/>
    <w:rsid w:val="00BD5BC2"/>
    <w:rsid w:val="00C006CC"/>
    <w:rsid w:val="00C341CA"/>
    <w:rsid w:val="00C7272B"/>
    <w:rsid w:val="00C80953"/>
    <w:rsid w:val="00C94A5E"/>
    <w:rsid w:val="00C9514B"/>
    <w:rsid w:val="00CB3C1E"/>
    <w:rsid w:val="00CC061A"/>
    <w:rsid w:val="00CC5792"/>
    <w:rsid w:val="00CE4BDC"/>
    <w:rsid w:val="00D156DA"/>
    <w:rsid w:val="00D204E5"/>
    <w:rsid w:val="00D2131B"/>
    <w:rsid w:val="00D269B2"/>
    <w:rsid w:val="00D52DA7"/>
    <w:rsid w:val="00D55EF5"/>
    <w:rsid w:val="00D91E66"/>
    <w:rsid w:val="00DC61FE"/>
    <w:rsid w:val="00DD0D6F"/>
    <w:rsid w:val="00DD4301"/>
    <w:rsid w:val="00DE0FC8"/>
    <w:rsid w:val="00E25626"/>
    <w:rsid w:val="00E25C34"/>
    <w:rsid w:val="00E31FE8"/>
    <w:rsid w:val="00E476AF"/>
    <w:rsid w:val="00E55E06"/>
    <w:rsid w:val="00E6277C"/>
    <w:rsid w:val="00E62F86"/>
    <w:rsid w:val="00E712F0"/>
    <w:rsid w:val="00E731C5"/>
    <w:rsid w:val="00E97277"/>
    <w:rsid w:val="00EA1C2B"/>
    <w:rsid w:val="00EA567A"/>
    <w:rsid w:val="00EC0738"/>
    <w:rsid w:val="00EF6B73"/>
    <w:rsid w:val="00F0076B"/>
    <w:rsid w:val="00F04B66"/>
    <w:rsid w:val="00F108E1"/>
    <w:rsid w:val="00F132F8"/>
    <w:rsid w:val="00F30CDD"/>
    <w:rsid w:val="00F568D7"/>
    <w:rsid w:val="00F61CC1"/>
    <w:rsid w:val="00F63C05"/>
    <w:rsid w:val="00F72EB9"/>
    <w:rsid w:val="00FA5F31"/>
    <w:rsid w:val="00FC665E"/>
    <w:rsid w:val="00FF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0EC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4BA9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rsid w:val="00BA4BA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BA4BA9"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BA4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5078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BA4BA9"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B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BA4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sid w:val="00BA4BA9"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C7272B"/>
    <w:pPr>
      <w:spacing w:after="0" w:line="240" w:lineRule="auto"/>
      <w:jc w:val="right"/>
    </w:pPr>
    <w:rPr>
      <w:sz w:val="21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BA4BA9"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A4BA9"/>
    <w:rPr>
      <w:rFonts w:asciiTheme="majorHAnsi" w:eastAsiaTheme="majorEastAsia" w:hAnsiTheme="majorHAnsi" w:cstheme="majorBidi"/>
      <w:b/>
      <w:bCs/>
      <w:color w:val="155078" w:themeColor="accent1"/>
      <w:sz w:val="18"/>
    </w:rPr>
  </w:style>
  <w:style w:type="paragraph" w:customStyle="1" w:styleId="NameNumber">
    <w:name w:val="Name &amp; Number"/>
    <w:basedOn w:val="Normal"/>
    <w:qFormat/>
    <w:rsid w:val="00C7272B"/>
    <w:pPr>
      <w:spacing w:after="0" w:line="240" w:lineRule="auto"/>
    </w:pPr>
    <w:rPr>
      <w:color w:val="404040" w:themeColor="text1" w:themeTint="BF"/>
      <w:sz w:val="2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A4BA9"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C7272B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0E7EC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9A4168" w:themeColor="accent3" w:themeShade="BF"/>
      <w:sz w:val="52"/>
      <w:szCs w:val="28"/>
    </w:rPr>
  </w:style>
  <w:style w:type="paragraph" w:customStyle="1" w:styleId="ColumnHeading">
    <w:name w:val="Column Heading"/>
    <w:basedOn w:val="Heading4"/>
    <w:qFormat/>
    <w:rsid w:val="001705E5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ncini\AppData\Roaming\Microsoft\Templates\Rose%20suite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>Daily Schedule</MediaServiceKeyPoi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00799-79F8-4AB2-A1CB-35E233C88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350A-EF09-48A3-95C3-07536352DD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B845588-D32D-4BF5-952E-979CCEB60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C:\Users\jmancini\AppData\Roaming\Microsoft\Templates\Rose suite appointment calendar.dotx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Camp</vt:lpstr>
    </vt:vector>
  </TitlesOfParts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Camp</dc:title>
  <dc:creator/>
  <cp:lastModifiedBy/>
  <cp:revision>1</cp:revision>
  <dcterms:created xsi:type="dcterms:W3CDTF">2025-08-08T12:19:00Z</dcterms:created>
  <dcterms:modified xsi:type="dcterms:W3CDTF">2025-08-08T12:19:00Z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