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CalendarTable"/>
        <w:tblW w:w="5000" w:type="pct"/>
        <w:tblLayout w:type="fixed"/>
        <w:tblLook w:val="04A0" w:firstRow="1" w:lastRow="0" w:firstColumn="1" w:lastColumn="0" w:noHBand="0" w:noVBand="1"/>
        <w:tblCaption w:val="Calendar layout table"/>
        <w:tblDescription w:val="Calendar layout table"/>
      </w:tblPr>
      <w:tblGrid>
        <w:gridCol w:w="4679"/>
        <w:gridCol w:w="576"/>
        <w:gridCol w:w="8569"/>
      </w:tblGrid>
      <w:tr w:rsidR="00F93E3B" w14:paraId="75774ED9" w14:textId="77777777">
        <w:tc>
          <w:tcPr>
            <w:tcW w:w="4680" w:type="dxa"/>
          </w:tcPr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Layout table for photos"/>
            </w:tblPr>
            <w:tblGrid>
              <w:gridCol w:w="4679"/>
            </w:tblGrid>
            <w:tr w:rsidR="00F93E3B" w14:paraId="242C7059" w14:textId="77777777">
              <w:trPr>
                <w:trHeight w:hRule="exact" w:val="3528"/>
              </w:trPr>
              <w:tc>
                <w:tcPr>
                  <w:tcW w:w="4680" w:type="dxa"/>
                  <w:tcMar>
                    <w:top w:w="288" w:type="dxa"/>
                  </w:tcMar>
                </w:tcPr>
                <w:p w14:paraId="09448199" w14:textId="7C2AA7E7" w:rsidR="00F93E3B" w:rsidRDefault="00F93E3B">
                  <w:pPr>
                    <w:pStyle w:val="NoSpacing"/>
                  </w:pPr>
                </w:p>
              </w:tc>
            </w:tr>
            <w:tr w:rsidR="00F93E3B" w14:paraId="19AFE7AA" w14:textId="77777777">
              <w:trPr>
                <w:trHeight w:hRule="exact" w:val="288"/>
              </w:trPr>
              <w:tc>
                <w:tcPr>
                  <w:tcW w:w="4680" w:type="dxa"/>
                </w:tcPr>
                <w:p w14:paraId="57DECEC9" w14:textId="77777777" w:rsidR="00F93E3B" w:rsidRDefault="00F93E3B"/>
              </w:tc>
            </w:tr>
            <w:tr w:rsidR="00F93E3B" w14:paraId="03C54D6C" w14:textId="77777777">
              <w:trPr>
                <w:trHeight w:hRule="exact" w:val="6840"/>
              </w:trPr>
              <w:tc>
                <w:tcPr>
                  <w:tcW w:w="4680" w:type="dxa"/>
                </w:tcPr>
                <w:p w14:paraId="2C6583A2" w14:textId="4E8550FA" w:rsidR="00CE6118" w:rsidRDefault="00CE6118" w:rsidP="00CE6118">
                  <w:pPr>
                    <w:pStyle w:val="Title"/>
                  </w:pPr>
                  <w:r>
                    <w:t>HALL RENTAL AVAILABILITY 2025</w:t>
                  </w:r>
                </w:p>
                <w:p w14:paraId="4D77A57C" w14:textId="77777777" w:rsidR="00CE6118" w:rsidRDefault="00CE6118" w:rsidP="00CE6118">
                  <w:pPr>
                    <w:spacing w:after="80"/>
                    <w:rPr>
                      <w:sz w:val="16"/>
                      <w:szCs w:val="16"/>
                    </w:rPr>
                  </w:pPr>
                </w:p>
                <w:p w14:paraId="02145267" w14:textId="77777777" w:rsidR="00CE6118" w:rsidRDefault="00CE6118" w:rsidP="00CE6118">
                  <w:pPr>
                    <w:pStyle w:val="NoSpacing"/>
                  </w:pPr>
                </w:p>
                <w:tbl>
                  <w:tblPr>
                    <w:tblW w:w="5000" w:type="pct"/>
                    <w:tblBorders>
                      <w:insideH w:val="single" w:sz="24" w:space="0" w:color="FFFFFF" w:themeColor="background1"/>
                      <w:insideV w:val="single" w:sz="24" w:space="0" w:color="FFFFFF" w:themeColor="background1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Layout table"/>
                  </w:tblPr>
                  <w:tblGrid>
                    <w:gridCol w:w="2391"/>
                    <w:gridCol w:w="1170"/>
                    <w:gridCol w:w="617"/>
                    <w:gridCol w:w="501"/>
                  </w:tblGrid>
                  <w:tr w:rsidR="00CE6118" w14:paraId="58528B76" w14:textId="77777777" w:rsidTr="00CE6118">
                    <w:trPr>
                      <w:trHeight w:val="360"/>
                    </w:trPr>
                    <w:tc>
                      <w:tcPr>
                        <w:tcW w:w="2556" w:type="pct"/>
                        <w:tcBorders>
                          <w:top w:val="nil"/>
                          <w:left w:val="nil"/>
                          <w:bottom w:val="nil"/>
                          <w:right w:val="single" w:sz="24" w:space="0" w:color="FFFFFF" w:themeColor="background1"/>
                        </w:tcBorders>
                        <w:hideMark/>
                      </w:tcPr>
                      <w:tbl>
                        <w:tblPr>
                          <w:tblW w:w="7110" w:type="dxa"/>
                          <w:tblBorders>
                            <w:insideH w:val="single" w:sz="24" w:space="0" w:color="FFFFFF" w:themeColor="background1"/>
                            <w:insideV w:val="single" w:sz="24" w:space="0" w:color="FFFFFF" w:themeColor="background1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600" w:firstRow="0" w:lastRow="0" w:firstColumn="0" w:lastColumn="0" w:noHBand="1" w:noVBand="1"/>
                          <w:tblCaption w:val="Content table"/>
                        </w:tblPr>
                        <w:tblGrid>
                          <w:gridCol w:w="3478"/>
                          <w:gridCol w:w="1741"/>
                          <w:gridCol w:w="1891"/>
                        </w:tblGrid>
                        <w:tr w:rsidR="00CE6118" w14:paraId="15C5F5FA" w14:textId="77777777">
                          <w:tc>
                            <w:tcPr>
                              <w:tcW w:w="2446" w:type="pct"/>
                              <w:tcBorders>
                                <w:top w:val="nil"/>
                                <w:left w:val="nil"/>
                                <w:bottom w:val="single" w:sz="24" w:space="0" w:color="FFFFFF" w:themeColor="background1"/>
                                <w:right w:val="single" w:sz="24" w:space="0" w:color="FFFFFF" w:themeColor="background1"/>
                              </w:tcBorders>
                              <w:hideMark/>
                            </w:tcPr>
                            <w:p w14:paraId="60A9F06A" w14:textId="77777777" w:rsidR="00CE6118" w:rsidRDefault="00CE6118" w:rsidP="00CE6118">
                              <w:pPr>
                                <w:pStyle w:val="Heading2"/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>AVAILABILTY</w:t>
                              </w:r>
                            </w:p>
                          </w:tc>
                          <w:tc>
                            <w:tcPr>
                              <w:tcW w:w="1224" w:type="pct"/>
                              <w:tcBorders>
                                <w:top w:val="nil"/>
                                <w:left w:val="single" w:sz="24" w:space="0" w:color="FFFFFF" w:themeColor="background1"/>
                                <w:bottom w:val="single" w:sz="24" w:space="0" w:color="FFFFFF" w:themeColor="background1"/>
                                <w:right w:val="single" w:sz="24" w:space="0" w:color="FFFFFF" w:themeColor="background1"/>
                              </w:tcBorders>
                            </w:tcPr>
                            <w:p w14:paraId="7278F8C9" w14:textId="77777777" w:rsidR="00CE6118" w:rsidRDefault="00CE6118" w:rsidP="00CE6118">
                              <w:pPr>
                                <w:pStyle w:val="Heading2"/>
                              </w:pPr>
                            </w:p>
                          </w:tc>
                          <w:tc>
                            <w:tcPr>
                              <w:tcW w:w="1330" w:type="pct"/>
                              <w:tcBorders>
                                <w:top w:val="nil"/>
                                <w:left w:val="single" w:sz="24" w:space="0" w:color="FFFFFF" w:themeColor="background1"/>
                                <w:bottom w:val="single" w:sz="24" w:space="0" w:color="FFFFFF" w:themeColor="background1"/>
                                <w:right w:val="nil"/>
                              </w:tcBorders>
                            </w:tcPr>
                            <w:p w14:paraId="25ED258A" w14:textId="77777777" w:rsidR="00CE6118" w:rsidRDefault="00CE6118" w:rsidP="00CE6118">
                              <w:pPr>
                                <w:pStyle w:val="Heading2"/>
                              </w:pPr>
                            </w:p>
                          </w:tc>
                        </w:tr>
                        <w:tr w:rsidR="00CE6118" w14:paraId="7ADB51BF" w14:textId="77777777" w:rsidTr="00CE6118">
                          <w:trPr>
                            <w:gridAfter w:val="2"/>
                            <w:wAfter w:w="2554" w:type="pct"/>
                            <w:trHeight w:val="360"/>
                          </w:trPr>
                          <w:tc>
                            <w:tcPr>
                              <w:tcW w:w="2446" w:type="pct"/>
                              <w:tcBorders>
                                <w:top w:val="single" w:sz="24" w:space="0" w:color="FFFFFF" w:themeColor="background1"/>
                                <w:left w:val="nil"/>
                                <w:bottom w:val="single" w:sz="24" w:space="0" w:color="FFFFFF" w:themeColor="background1"/>
                                <w:right w:val="nil"/>
                              </w:tcBorders>
                              <w:shd w:val="clear" w:color="auto" w:fill="00B0F0"/>
                              <w:hideMark/>
                            </w:tcPr>
                            <w:p w14:paraId="667A3F4D" w14:textId="77777777" w:rsidR="00CE6118" w:rsidRDefault="00CE6118" w:rsidP="00CE6118">
                              <w:pPr>
                                <w:pStyle w:val="Heading3"/>
                              </w:pPr>
                              <w:r>
                                <w:t>EVENT/ RESERVED</w:t>
                              </w:r>
                            </w:p>
                          </w:tc>
                        </w:tr>
                        <w:tr w:rsidR="00CE6118" w14:paraId="789F1A38" w14:textId="77777777" w:rsidTr="00CE6118">
                          <w:trPr>
                            <w:gridAfter w:val="2"/>
                            <w:wAfter w:w="2554" w:type="pct"/>
                            <w:trHeight w:val="360"/>
                          </w:trPr>
                          <w:tc>
                            <w:tcPr>
                              <w:tcW w:w="2446" w:type="pct"/>
                              <w:tcBorders>
                                <w:top w:val="single" w:sz="24" w:space="0" w:color="FFFFFF" w:themeColor="background1"/>
                                <w:left w:val="nil"/>
                                <w:bottom w:val="single" w:sz="24" w:space="0" w:color="FFFFFF" w:themeColor="background1"/>
                                <w:right w:val="nil"/>
                              </w:tcBorders>
                              <w:shd w:val="clear" w:color="auto" w:fill="92D050"/>
                              <w:hideMark/>
                            </w:tcPr>
                            <w:p w14:paraId="4ADC185A" w14:textId="77777777" w:rsidR="00CE6118" w:rsidRDefault="00CE6118" w:rsidP="00CE6118">
                              <w:pPr>
                                <w:pStyle w:val="Heading3"/>
                              </w:pPr>
                              <w:r>
                                <w:t>HPFD MONTHLY MEETING</w:t>
                              </w:r>
                            </w:p>
                          </w:tc>
                        </w:tr>
                        <w:tr w:rsidR="00CE6118" w14:paraId="3091A289" w14:textId="77777777">
                          <w:trPr>
                            <w:gridAfter w:val="2"/>
                            <w:wAfter w:w="2554" w:type="pct"/>
                            <w:trHeight w:val="360"/>
                          </w:trPr>
                          <w:tc>
                            <w:tcPr>
                              <w:tcW w:w="2446" w:type="pct"/>
                              <w:tcBorders>
                                <w:top w:val="single" w:sz="24" w:space="0" w:color="FFFFFF" w:themeColor="background1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0000"/>
                              <w:hideMark/>
                            </w:tcPr>
                            <w:p w14:paraId="0ABDDB45" w14:textId="77777777" w:rsidR="00CE6118" w:rsidRDefault="00CE6118" w:rsidP="00CE6118">
                              <w:pPr>
                                <w:pStyle w:val="Heading3"/>
                              </w:pPr>
                              <w:r>
                                <w:t>DRILL/ TRAINING</w:t>
                              </w:r>
                            </w:p>
                          </w:tc>
                        </w:tr>
                      </w:tbl>
                      <w:p w14:paraId="5E152BA6" w14:textId="77777777" w:rsidR="00CE6118" w:rsidRDefault="00CE6118" w:rsidP="00CE6118">
                        <w:pPr>
                          <w:spacing w:after="160" w:line="300" w:lineRule="auto"/>
                        </w:pPr>
                      </w:p>
                    </w:tc>
                    <w:tc>
                      <w:tcPr>
                        <w:tcW w:w="1250" w:type="pct"/>
                        <w:tcBorders>
                          <w:top w:val="nil"/>
                          <w:left w:val="single" w:sz="24" w:space="0" w:color="FFFFFF" w:themeColor="background1"/>
                          <w:bottom w:val="nil"/>
                          <w:right w:val="single" w:sz="24" w:space="0" w:color="FFFFFF" w:themeColor="background1"/>
                        </w:tcBorders>
                      </w:tcPr>
                      <w:p w14:paraId="6D385CE3" w14:textId="77777777" w:rsidR="00CE6118" w:rsidRDefault="00CE6118" w:rsidP="00CE6118">
                        <w:pPr>
                          <w:pStyle w:val="Heading2"/>
                        </w:pPr>
                      </w:p>
                    </w:tc>
                    <w:tc>
                      <w:tcPr>
                        <w:tcW w:w="659" w:type="pct"/>
                        <w:tcBorders>
                          <w:top w:val="nil"/>
                          <w:left w:val="single" w:sz="24" w:space="0" w:color="FFFFFF" w:themeColor="background1"/>
                          <w:bottom w:val="nil"/>
                          <w:right w:val="single" w:sz="24" w:space="0" w:color="FFFFFF" w:themeColor="background1"/>
                        </w:tcBorders>
                      </w:tcPr>
                      <w:p w14:paraId="26506BA6" w14:textId="77777777" w:rsidR="00CE6118" w:rsidRDefault="00CE6118" w:rsidP="00CE6118">
                        <w:pPr>
                          <w:pStyle w:val="Heading2"/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nil"/>
                          <w:left w:val="single" w:sz="24" w:space="0" w:color="FFFFFF" w:themeColor="background1"/>
                          <w:bottom w:val="nil"/>
                          <w:right w:val="nil"/>
                        </w:tcBorders>
                      </w:tcPr>
                      <w:p w14:paraId="763E8A74" w14:textId="77777777" w:rsidR="00CE6118" w:rsidRDefault="00CE6118" w:rsidP="00CE6118">
                        <w:pPr>
                          <w:pStyle w:val="Heading2"/>
                        </w:pPr>
                      </w:p>
                    </w:tc>
                  </w:tr>
                </w:tbl>
                <w:p w14:paraId="0C5714CA" w14:textId="0B785437" w:rsidR="00F93E3B" w:rsidRDefault="00F93E3B">
                  <w:pPr>
                    <w:pStyle w:val="NoSpacing"/>
                  </w:pPr>
                </w:p>
              </w:tc>
            </w:tr>
          </w:tbl>
          <w:p w14:paraId="4337D903" w14:textId="77777777" w:rsidR="00F93E3B" w:rsidRDefault="00F93E3B"/>
        </w:tc>
        <w:tc>
          <w:tcPr>
            <w:tcW w:w="576" w:type="dxa"/>
          </w:tcPr>
          <w:p w14:paraId="508D2B72" w14:textId="77777777" w:rsidR="00F93E3B" w:rsidRDefault="00F93E3B"/>
        </w:tc>
        <w:tc>
          <w:tcPr>
            <w:tcW w:w="8571" w:type="dxa"/>
          </w:tcPr>
          <w:p w14:paraId="52C888B5" w14:textId="1CCB7D0F" w:rsidR="00F93E3B" w:rsidRDefault="00A14581">
            <w:pPr>
              <w:pStyle w:val="Year"/>
              <w:rPr>
                <w:spacing w:val="-40"/>
              </w:rPr>
            </w:pPr>
            <w:r>
              <w:fldChar w:fldCharType="begin"/>
            </w:r>
            <w:r>
              <w:instrText xml:space="preserve"> DOCVARIABLE  MonthStart1 \@  yyyy   \* MERGEFORMAT </w:instrText>
            </w:r>
            <w:r>
              <w:fldChar w:fldCharType="separate"/>
            </w:r>
            <w:r w:rsidR="00DE2BE4">
              <w:t>2025</w:t>
            </w:r>
            <w:r>
              <w:fldChar w:fldCharType="end"/>
            </w:r>
          </w:p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Sunday start calendar table"/>
              <w:tblDescription w:val="Sunday start calendar table"/>
            </w:tblPr>
            <w:tblGrid>
              <w:gridCol w:w="2469"/>
              <w:gridCol w:w="583"/>
              <w:gridCol w:w="2467"/>
              <w:gridCol w:w="583"/>
              <w:gridCol w:w="2467"/>
            </w:tblGrid>
            <w:tr w:rsidR="00F93E3B" w14:paraId="55F3FAC6" w14:textId="77777777" w:rsidTr="00BC060C">
              <w:tc>
                <w:tcPr>
                  <w:tcW w:w="2469" w:type="dxa"/>
                </w:tcPr>
                <w:p w14:paraId="72316EDA" w14:textId="77777777" w:rsidR="00F93E3B" w:rsidRDefault="00A14581">
                  <w:pPr>
                    <w:pStyle w:val="Months"/>
                  </w:pPr>
                  <w:bookmarkStart w:id="0" w:name="_Calendar"/>
                  <w:bookmarkEnd w:id="0"/>
                  <w:r>
                    <w:t>January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2"/>
                    <w:gridCol w:w="352"/>
                    <w:gridCol w:w="353"/>
                    <w:gridCol w:w="353"/>
                    <w:gridCol w:w="353"/>
                    <w:gridCol w:w="353"/>
                    <w:gridCol w:w="353"/>
                  </w:tblGrid>
                  <w:tr w:rsidR="00F93E3B" w14:paraId="5332DBC2" w14:textId="77777777">
                    <w:tc>
                      <w:tcPr>
                        <w:tcW w:w="714" w:type="pct"/>
                      </w:tcPr>
                      <w:p w14:paraId="6D769EFF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7ABE9BF0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7D713767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7B6755F0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4658CB34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57785CD6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3F8E5A81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1353D0B8" w14:textId="77777777" w:rsidTr="006315BC">
                    <w:tc>
                      <w:tcPr>
                        <w:tcW w:w="714" w:type="pct"/>
                      </w:tcPr>
                      <w:p w14:paraId="61257399" w14:textId="1785DFC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DE2BE4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74D0916A" w14:textId="1156463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DE2BE4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06791BD" w14:textId="633D087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DE2BE4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204EA773" w14:textId="138642B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DE2BE4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shd w:val="clear" w:color="auto" w:fill="FF0000"/>
                      </w:tcPr>
                      <w:p w14:paraId="047AAB91" w14:textId="7F7150A8" w:rsidR="00F93E3B" w:rsidRPr="00CE6118" w:rsidRDefault="00A14581">
                        <w:pPr>
                          <w:pStyle w:val="Dates"/>
                          <w:rPr>
                            <w:color w:val="auto"/>
                          </w:rPr>
                        </w:pPr>
                        <w:r w:rsidRPr="00CE6118">
                          <w:rPr>
                            <w:color w:val="auto"/>
                          </w:rPr>
                          <w:fldChar w:fldCharType="begin"/>
                        </w:r>
                        <w:r w:rsidRPr="00CE6118">
                          <w:rPr>
                            <w:color w:val="auto"/>
                          </w:rPr>
                          <w:instrText xml:space="preserve"> IF </w:instrText>
                        </w:r>
                        <w:r w:rsidRPr="00CE6118">
                          <w:rPr>
                            <w:color w:val="auto"/>
                          </w:rPr>
                          <w:fldChar w:fldCharType="begin"/>
                        </w:r>
                        <w:r w:rsidRPr="00CE6118">
                          <w:rPr>
                            <w:color w:val="auto"/>
                          </w:rPr>
                          <w:instrText xml:space="preserve"> DocVariable MonthStart1 \@ dddd </w:instrText>
                        </w:r>
                        <w:r w:rsidRPr="00CE6118">
                          <w:rPr>
                            <w:color w:val="auto"/>
                          </w:rPr>
                          <w:fldChar w:fldCharType="separate"/>
                        </w:r>
                        <w:r w:rsidR="00DE2BE4">
                          <w:rPr>
                            <w:color w:val="auto"/>
                          </w:rPr>
                          <w:instrText>Wednesday</w:instrText>
                        </w:r>
                        <w:r w:rsidRPr="00CE6118">
                          <w:rPr>
                            <w:color w:val="auto"/>
                          </w:rPr>
                          <w:fldChar w:fldCharType="end"/>
                        </w:r>
                        <w:r w:rsidRPr="00CE6118">
                          <w:rPr>
                            <w:color w:val="auto"/>
                          </w:rPr>
                          <w:instrText xml:space="preserve">= “Thursday" 1 </w:instrText>
                        </w:r>
                        <w:r w:rsidRPr="00CE6118">
                          <w:rPr>
                            <w:color w:val="auto"/>
                          </w:rPr>
                          <w:fldChar w:fldCharType="begin"/>
                        </w:r>
                        <w:r w:rsidRPr="00CE6118">
                          <w:rPr>
                            <w:color w:val="auto"/>
                          </w:rPr>
                          <w:instrText xml:space="preserve"> IF </w:instrText>
                        </w:r>
                        <w:r w:rsidRPr="00CE6118">
                          <w:rPr>
                            <w:color w:val="auto"/>
                          </w:rPr>
                          <w:fldChar w:fldCharType="begin"/>
                        </w:r>
                        <w:r w:rsidRPr="00CE6118">
                          <w:rPr>
                            <w:color w:val="auto"/>
                          </w:rPr>
                          <w:instrText xml:space="preserve"> =D2 </w:instrText>
                        </w:r>
                        <w:r w:rsidRPr="00CE6118">
                          <w:rPr>
                            <w:color w:val="auto"/>
                          </w:rPr>
                          <w:fldChar w:fldCharType="separate"/>
                        </w:r>
                        <w:r w:rsidR="00DE2BE4">
                          <w:rPr>
                            <w:noProof/>
                            <w:color w:val="auto"/>
                          </w:rPr>
                          <w:instrText>1</w:instrText>
                        </w:r>
                        <w:r w:rsidRPr="00CE6118">
                          <w:rPr>
                            <w:color w:val="auto"/>
                          </w:rPr>
                          <w:fldChar w:fldCharType="end"/>
                        </w:r>
                        <w:r w:rsidRPr="00CE6118">
                          <w:rPr>
                            <w:color w:val="auto"/>
                          </w:rPr>
                          <w:instrText xml:space="preserve"> &lt;&gt; 0 </w:instrText>
                        </w:r>
                        <w:r w:rsidRPr="00CE6118">
                          <w:rPr>
                            <w:color w:val="auto"/>
                          </w:rPr>
                          <w:fldChar w:fldCharType="begin"/>
                        </w:r>
                        <w:r w:rsidRPr="00CE6118">
                          <w:rPr>
                            <w:color w:val="auto"/>
                          </w:rPr>
                          <w:instrText xml:space="preserve"> =D2+1 </w:instrText>
                        </w:r>
                        <w:r w:rsidRPr="00CE6118">
                          <w:rPr>
                            <w:color w:val="auto"/>
                          </w:rPr>
                          <w:fldChar w:fldCharType="separate"/>
                        </w:r>
                        <w:r w:rsidR="00DE2BE4">
                          <w:rPr>
                            <w:noProof/>
                            <w:color w:val="auto"/>
                          </w:rPr>
                          <w:instrText>2</w:instrText>
                        </w:r>
                        <w:r w:rsidRPr="00CE6118">
                          <w:rPr>
                            <w:color w:val="auto"/>
                          </w:rPr>
                          <w:fldChar w:fldCharType="end"/>
                        </w:r>
                        <w:r w:rsidRPr="00CE6118">
                          <w:rPr>
                            <w:color w:val="auto"/>
                          </w:rPr>
                          <w:instrText xml:space="preserve"> "" </w:instrText>
                        </w:r>
                        <w:r w:rsidRPr="00CE6118">
                          <w:rPr>
                            <w:color w:val="auto"/>
                          </w:rPr>
                          <w:fldChar w:fldCharType="separate"/>
                        </w:r>
                        <w:r w:rsidR="00DE2BE4">
                          <w:rPr>
                            <w:noProof/>
                            <w:color w:val="auto"/>
                          </w:rPr>
                          <w:instrText>2</w:instrText>
                        </w:r>
                        <w:r w:rsidRPr="00CE6118">
                          <w:rPr>
                            <w:color w:val="auto"/>
                          </w:rPr>
                          <w:fldChar w:fldCharType="end"/>
                        </w:r>
                        <w:r w:rsidRPr="00CE6118">
                          <w:rPr>
                            <w:color w:val="auto"/>
                          </w:rPr>
                          <w:fldChar w:fldCharType="separate"/>
                        </w:r>
                        <w:r w:rsidR="00DE2BE4">
                          <w:rPr>
                            <w:noProof/>
                            <w:color w:val="auto"/>
                          </w:rPr>
                          <w:t>2</w:t>
                        </w:r>
                        <w:r w:rsidRPr="00CE6118">
                          <w:rPr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711491CB" w14:textId="50B31A6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DE2BE4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shd w:val="clear" w:color="auto" w:fill="00B0F0"/>
                      </w:tcPr>
                      <w:p w14:paraId="3D2A1AD2" w14:textId="77C6A2D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DE2BE4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EA7A315" w14:textId="77777777" w:rsidTr="00D51B4B">
                    <w:tc>
                      <w:tcPr>
                        <w:tcW w:w="714" w:type="pct"/>
                      </w:tcPr>
                      <w:p w14:paraId="117AE1F0" w14:textId="62F4B8F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23A656B" w14:textId="6D23551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5517A50" w14:textId="06A24F9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shd w:val="clear" w:color="auto" w:fill="92D050"/>
                      </w:tcPr>
                      <w:p w14:paraId="21CE0AA2" w14:textId="233AAE89" w:rsidR="00F93E3B" w:rsidRDefault="006315BC" w:rsidP="006315BC">
                        <w:pPr>
                          <w:pStyle w:val="Dates"/>
                          <w:tabs>
                            <w:tab w:val="center" w:pos="176"/>
                          </w:tabs>
                          <w:jc w:val="left"/>
                        </w:pPr>
                        <w:r>
                          <w:tab/>
                        </w:r>
                        <w:r w:rsidR="00A14581" w:rsidRPr="00D51B4B">
                          <w:rPr>
                            <w:shd w:val="clear" w:color="auto" w:fill="92D050"/>
                          </w:rPr>
                          <w:fldChar w:fldCharType="begin"/>
                        </w:r>
                        <w:r w:rsidR="00A14581" w:rsidRPr="00D51B4B">
                          <w:rPr>
                            <w:shd w:val="clear" w:color="auto" w:fill="92D050"/>
                          </w:rPr>
                          <w:instrText xml:space="preserve"> =C3+1 </w:instrText>
                        </w:r>
                        <w:r w:rsidR="00A14581" w:rsidRPr="00D51B4B">
                          <w:rPr>
                            <w:shd w:val="clear" w:color="auto" w:fill="92D050"/>
                          </w:rPr>
                          <w:fldChar w:fldCharType="separate"/>
                        </w:r>
                        <w:r w:rsidR="00DE2BE4">
                          <w:rPr>
                            <w:noProof/>
                            <w:shd w:val="clear" w:color="auto" w:fill="92D050"/>
                          </w:rPr>
                          <w:t>8</w:t>
                        </w:r>
                        <w:r w:rsidR="00A14581" w:rsidRPr="00D51B4B">
                          <w:rPr>
                            <w:shd w:val="clear" w:color="auto" w:fill="92D05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shd w:val="clear" w:color="auto" w:fill="FF0000"/>
                      </w:tcPr>
                      <w:p w14:paraId="787AABD6" w14:textId="36B1DEAD" w:rsidR="00F93E3B" w:rsidRPr="00CE6118" w:rsidRDefault="00A14581">
                        <w:pPr>
                          <w:pStyle w:val="Dates"/>
                          <w:rPr>
                            <w:color w:val="auto"/>
                          </w:rPr>
                        </w:pPr>
                        <w:r w:rsidRPr="00CE6118">
                          <w:rPr>
                            <w:color w:val="auto"/>
                          </w:rPr>
                          <w:fldChar w:fldCharType="begin"/>
                        </w:r>
                        <w:r w:rsidRPr="00CE6118">
                          <w:rPr>
                            <w:color w:val="auto"/>
                          </w:rPr>
                          <w:instrText xml:space="preserve"> =D3+1 </w:instrText>
                        </w:r>
                        <w:r w:rsidRPr="00CE6118">
                          <w:rPr>
                            <w:color w:val="auto"/>
                          </w:rPr>
                          <w:fldChar w:fldCharType="separate"/>
                        </w:r>
                        <w:r w:rsidR="00DE2BE4">
                          <w:rPr>
                            <w:noProof/>
                            <w:color w:val="auto"/>
                          </w:rPr>
                          <w:t>9</w:t>
                        </w:r>
                        <w:r w:rsidRPr="00CE6118">
                          <w:rPr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151F196C" w14:textId="1AA2167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shd w:val="clear" w:color="auto" w:fill="00B0F0"/>
                      </w:tcPr>
                      <w:p w14:paraId="651EEE44" w14:textId="118DDAF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98974CC" w14:textId="77777777" w:rsidTr="00D51B4B">
                    <w:tc>
                      <w:tcPr>
                        <w:tcW w:w="714" w:type="pct"/>
                        <w:shd w:val="clear" w:color="auto" w:fill="00B0F0"/>
                      </w:tcPr>
                      <w:p w14:paraId="30284A8D" w14:textId="094F3D8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14C0C8AF" w14:textId="1341F42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42DFA3A9" w14:textId="04F3806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18966C2E" w14:textId="3449388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shd w:val="clear" w:color="auto" w:fill="FF0000"/>
                      </w:tcPr>
                      <w:p w14:paraId="5DC0D5C2" w14:textId="48EDA77D" w:rsidR="00F93E3B" w:rsidRPr="00CE6118" w:rsidRDefault="00A14581">
                        <w:pPr>
                          <w:pStyle w:val="Dates"/>
                          <w:rPr>
                            <w:color w:val="auto"/>
                          </w:rPr>
                        </w:pPr>
                        <w:r w:rsidRPr="00CE6118">
                          <w:rPr>
                            <w:color w:val="auto"/>
                          </w:rPr>
                          <w:fldChar w:fldCharType="begin"/>
                        </w:r>
                        <w:r w:rsidRPr="00CE6118">
                          <w:rPr>
                            <w:color w:val="auto"/>
                          </w:rPr>
                          <w:instrText xml:space="preserve"> =D4+1 </w:instrText>
                        </w:r>
                        <w:r w:rsidRPr="00CE6118">
                          <w:rPr>
                            <w:color w:val="auto"/>
                          </w:rPr>
                          <w:fldChar w:fldCharType="separate"/>
                        </w:r>
                        <w:r w:rsidR="00DE2BE4">
                          <w:rPr>
                            <w:noProof/>
                            <w:color w:val="auto"/>
                          </w:rPr>
                          <w:t>16</w:t>
                        </w:r>
                        <w:r w:rsidRPr="00CE6118">
                          <w:rPr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49D56465" w14:textId="772316D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1A794645" w14:textId="6417594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662F9F4" w14:textId="77777777" w:rsidTr="00CE6118">
                    <w:tc>
                      <w:tcPr>
                        <w:tcW w:w="714" w:type="pct"/>
                      </w:tcPr>
                      <w:p w14:paraId="695284A2" w14:textId="5CCC710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1DB7227B" w14:textId="372A7B2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15B2842E" w14:textId="087B96D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7C8594BA" w14:textId="7CCE7DB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shd w:val="clear" w:color="auto" w:fill="FF0000"/>
                      </w:tcPr>
                      <w:p w14:paraId="2BA7905E" w14:textId="31D36C6F" w:rsidR="00F93E3B" w:rsidRPr="00CE6118" w:rsidRDefault="00A14581">
                        <w:pPr>
                          <w:pStyle w:val="Dates"/>
                          <w:rPr>
                            <w:color w:val="auto"/>
                          </w:rPr>
                        </w:pPr>
                        <w:r w:rsidRPr="00CE6118">
                          <w:rPr>
                            <w:color w:val="auto"/>
                          </w:rPr>
                          <w:fldChar w:fldCharType="begin"/>
                        </w:r>
                        <w:r w:rsidRPr="00CE6118">
                          <w:rPr>
                            <w:color w:val="auto"/>
                          </w:rPr>
                          <w:instrText xml:space="preserve"> =D5+1 </w:instrText>
                        </w:r>
                        <w:r w:rsidRPr="00CE6118">
                          <w:rPr>
                            <w:color w:val="auto"/>
                          </w:rPr>
                          <w:fldChar w:fldCharType="separate"/>
                        </w:r>
                        <w:r w:rsidR="00DE2BE4">
                          <w:rPr>
                            <w:noProof/>
                            <w:color w:val="auto"/>
                          </w:rPr>
                          <w:t>23</w:t>
                        </w:r>
                        <w:r w:rsidRPr="00CE6118">
                          <w:rPr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565A3619" w14:textId="1F854E1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5DDA2FA7" w14:textId="223B3F2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421AF1B" w14:textId="77777777" w:rsidTr="00D51B4B">
                    <w:tc>
                      <w:tcPr>
                        <w:tcW w:w="714" w:type="pct"/>
                        <w:shd w:val="clear" w:color="auto" w:fill="00B0F0"/>
                      </w:tcPr>
                      <w:p w14:paraId="6E1BC8C6" w14:textId="158FACB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DE2BE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AF24A8B" w14:textId="0068314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DE2BE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7C227EA6" w14:textId="276831E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DE2BE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5261A36F" w14:textId="0160DAE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DE2BE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shd w:val="clear" w:color="auto" w:fill="FF0000"/>
                      </w:tcPr>
                      <w:p w14:paraId="06C7C05B" w14:textId="42638D13" w:rsidR="00F93E3B" w:rsidRPr="00CE6118" w:rsidRDefault="00A14581">
                        <w:pPr>
                          <w:pStyle w:val="Dates"/>
                          <w:rPr>
                            <w:color w:val="auto"/>
                          </w:rPr>
                        </w:pPr>
                        <w:r w:rsidRPr="00CE6118">
                          <w:rPr>
                            <w:color w:val="auto"/>
                          </w:rPr>
                          <w:fldChar w:fldCharType="begin"/>
                        </w:r>
                        <w:r w:rsidRPr="00CE6118">
                          <w:rPr>
                            <w:color w:val="auto"/>
                          </w:rPr>
                          <w:instrText xml:space="preserve">IF </w:instrText>
                        </w:r>
                        <w:r w:rsidRPr="00CE6118">
                          <w:rPr>
                            <w:color w:val="auto"/>
                          </w:rPr>
                          <w:fldChar w:fldCharType="begin"/>
                        </w:r>
                        <w:r w:rsidRPr="00CE6118">
                          <w:rPr>
                            <w:color w:val="auto"/>
                          </w:rPr>
                          <w:instrText xml:space="preserve"> =D6</w:instrText>
                        </w:r>
                        <w:r w:rsidRPr="00CE6118">
                          <w:rPr>
                            <w:color w:val="auto"/>
                          </w:rPr>
                          <w:fldChar w:fldCharType="separate"/>
                        </w:r>
                        <w:r w:rsidR="00DE2BE4">
                          <w:rPr>
                            <w:noProof/>
                            <w:color w:val="auto"/>
                          </w:rPr>
                          <w:instrText>29</w:instrText>
                        </w:r>
                        <w:r w:rsidRPr="00CE6118">
                          <w:rPr>
                            <w:color w:val="auto"/>
                          </w:rPr>
                          <w:fldChar w:fldCharType="end"/>
                        </w:r>
                        <w:r w:rsidRPr="00CE6118">
                          <w:rPr>
                            <w:color w:val="auto"/>
                          </w:rPr>
                          <w:instrText xml:space="preserve"> = 0,"" </w:instrText>
                        </w:r>
                        <w:r w:rsidRPr="00CE6118">
                          <w:rPr>
                            <w:color w:val="auto"/>
                          </w:rPr>
                          <w:fldChar w:fldCharType="begin"/>
                        </w:r>
                        <w:r w:rsidRPr="00CE6118">
                          <w:rPr>
                            <w:color w:val="auto"/>
                          </w:rPr>
                          <w:instrText xml:space="preserve"> IF </w:instrText>
                        </w:r>
                        <w:r w:rsidRPr="00CE6118">
                          <w:rPr>
                            <w:color w:val="auto"/>
                          </w:rPr>
                          <w:fldChar w:fldCharType="begin"/>
                        </w:r>
                        <w:r w:rsidRPr="00CE6118">
                          <w:rPr>
                            <w:color w:val="auto"/>
                          </w:rPr>
                          <w:instrText xml:space="preserve"> =D6 </w:instrText>
                        </w:r>
                        <w:r w:rsidRPr="00CE6118">
                          <w:rPr>
                            <w:color w:val="auto"/>
                          </w:rPr>
                          <w:fldChar w:fldCharType="separate"/>
                        </w:r>
                        <w:r w:rsidR="00DE2BE4">
                          <w:rPr>
                            <w:noProof/>
                            <w:color w:val="auto"/>
                          </w:rPr>
                          <w:instrText>29</w:instrText>
                        </w:r>
                        <w:r w:rsidRPr="00CE6118">
                          <w:rPr>
                            <w:color w:val="auto"/>
                          </w:rPr>
                          <w:fldChar w:fldCharType="end"/>
                        </w:r>
                        <w:r w:rsidRPr="00CE6118">
                          <w:rPr>
                            <w:color w:val="auto"/>
                          </w:rPr>
                          <w:instrText xml:space="preserve">  &lt; </w:instrText>
                        </w:r>
                        <w:r w:rsidRPr="00CE6118">
                          <w:rPr>
                            <w:color w:val="auto"/>
                          </w:rPr>
                          <w:fldChar w:fldCharType="begin"/>
                        </w:r>
                        <w:r w:rsidRPr="00CE6118">
                          <w:rPr>
                            <w:color w:val="auto"/>
                          </w:rPr>
                          <w:instrText xml:space="preserve"> DocVariable MonthEnd1 \@ d </w:instrText>
                        </w:r>
                        <w:r w:rsidRPr="00CE6118">
                          <w:rPr>
                            <w:color w:val="auto"/>
                          </w:rPr>
                          <w:fldChar w:fldCharType="separate"/>
                        </w:r>
                        <w:r w:rsidR="00DE2BE4">
                          <w:rPr>
                            <w:color w:val="auto"/>
                          </w:rPr>
                          <w:instrText>31</w:instrText>
                        </w:r>
                        <w:r w:rsidRPr="00CE6118">
                          <w:rPr>
                            <w:color w:val="auto"/>
                          </w:rPr>
                          <w:fldChar w:fldCharType="end"/>
                        </w:r>
                        <w:r w:rsidRPr="00CE6118">
                          <w:rPr>
                            <w:color w:val="auto"/>
                          </w:rPr>
                          <w:instrText xml:space="preserve">  </w:instrText>
                        </w:r>
                        <w:r w:rsidRPr="00CE6118">
                          <w:rPr>
                            <w:color w:val="auto"/>
                          </w:rPr>
                          <w:fldChar w:fldCharType="begin"/>
                        </w:r>
                        <w:r w:rsidRPr="00CE6118">
                          <w:rPr>
                            <w:color w:val="auto"/>
                          </w:rPr>
                          <w:instrText xml:space="preserve"> =D6+1 </w:instrText>
                        </w:r>
                        <w:r w:rsidRPr="00CE6118">
                          <w:rPr>
                            <w:color w:val="auto"/>
                          </w:rPr>
                          <w:fldChar w:fldCharType="separate"/>
                        </w:r>
                        <w:r w:rsidR="00DE2BE4">
                          <w:rPr>
                            <w:noProof/>
                            <w:color w:val="auto"/>
                          </w:rPr>
                          <w:instrText>30</w:instrText>
                        </w:r>
                        <w:r w:rsidRPr="00CE6118">
                          <w:rPr>
                            <w:color w:val="auto"/>
                          </w:rPr>
                          <w:fldChar w:fldCharType="end"/>
                        </w:r>
                        <w:r w:rsidRPr="00CE6118">
                          <w:rPr>
                            <w:color w:val="auto"/>
                          </w:rPr>
                          <w:instrText xml:space="preserve"> "" </w:instrText>
                        </w:r>
                        <w:r w:rsidRPr="00CE6118">
                          <w:rPr>
                            <w:color w:val="auto"/>
                          </w:rPr>
                          <w:fldChar w:fldCharType="separate"/>
                        </w:r>
                        <w:r w:rsidR="00DE2BE4">
                          <w:rPr>
                            <w:noProof/>
                            <w:color w:val="auto"/>
                          </w:rPr>
                          <w:instrText>30</w:instrText>
                        </w:r>
                        <w:r w:rsidRPr="00CE6118">
                          <w:rPr>
                            <w:color w:val="auto"/>
                          </w:rPr>
                          <w:fldChar w:fldCharType="end"/>
                        </w:r>
                        <w:r w:rsidRPr="00CE6118">
                          <w:rPr>
                            <w:color w:val="auto"/>
                          </w:rPr>
                          <w:fldChar w:fldCharType="separate"/>
                        </w:r>
                        <w:r w:rsidR="00DE2BE4">
                          <w:rPr>
                            <w:noProof/>
                            <w:color w:val="auto"/>
                          </w:rPr>
                          <w:t>30</w:t>
                        </w:r>
                        <w:r w:rsidRPr="00CE6118">
                          <w:rPr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82B0D2B" w14:textId="06BBC2B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DE2BE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66A5079B" w14:textId="1C27695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DE2BE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E49D252" w14:textId="77777777">
                    <w:tc>
                      <w:tcPr>
                        <w:tcW w:w="714" w:type="pct"/>
                      </w:tcPr>
                      <w:p w14:paraId="7B478AED" w14:textId="198CA68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954C57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2A9AA6D" w14:textId="20FE4D6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954C57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41FBC2AE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14:paraId="7268780F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14:paraId="2CD2C90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14:paraId="2D776C8F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14:paraId="598C8150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71168215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078947DC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38966983" w14:textId="77777777" w:rsidR="00F93E3B" w:rsidRDefault="00A14581">
                  <w:pPr>
                    <w:pStyle w:val="Months"/>
                  </w:pPr>
                  <w:r>
                    <w:t>May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8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54499224" w14:textId="77777777">
                    <w:tc>
                      <w:tcPr>
                        <w:tcW w:w="708" w:type="pct"/>
                      </w:tcPr>
                      <w:p w14:paraId="7D5A8EF8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62BABC5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46958CB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8802E5F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87FEF6A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F10ADEC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0DECE63E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782D6BD8" w14:textId="77777777" w:rsidTr="00CE6118">
                    <w:tc>
                      <w:tcPr>
                        <w:tcW w:w="708" w:type="pct"/>
                      </w:tcPr>
                      <w:p w14:paraId="25786312" w14:textId="0AC097D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DE2BE4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67D63E9" w14:textId="1E66375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DE2BE4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36EA83A" w14:textId="587D929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DE2BE4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73896F5" w14:textId="38DCDA4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DE2BE4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4103FF55" w14:textId="320C456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DE2BE4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16740E9" w14:textId="57EBF48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DE2BE4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1320D1B" w14:textId="27A4002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DE2BE4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3822682" w14:textId="77777777" w:rsidTr="005C3DA9">
                    <w:tc>
                      <w:tcPr>
                        <w:tcW w:w="708" w:type="pct"/>
                      </w:tcPr>
                      <w:p w14:paraId="018F2FAA" w14:textId="553F434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D2444E0" w14:textId="22D67C4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3734774" w14:textId="1FD1325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1888F8BF" w14:textId="25C0F6C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59BB756D" w14:textId="4A20E55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794BFBA" w14:textId="3B0117E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708BEFF9" w14:textId="31B4210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69492F2" w14:textId="77777777" w:rsidTr="00CE6118">
                    <w:tc>
                      <w:tcPr>
                        <w:tcW w:w="708" w:type="pct"/>
                      </w:tcPr>
                      <w:p w14:paraId="730C1739" w14:textId="49C263D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1E3E948" w14:textId="0B41FAF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F794780" w14:textId="48440DD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AB8B2E5" w14:textId="7615A9E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5AB3DA46" w14:textId="74714D4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0C99C87" w14:textId="796DE41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186AC81" w14:textId="08E56FF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63231DE" w14:textId="77777777" w:rsidTr="00CE6118">
                    <w:tc>
                      <w:tcPr>
                        <w:tcW w:w="708" w:type="pct"/>
                      </w:tcPr>
                      <w:p w14:paraId="3CD6560F" w14:textId="251973E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5B058F1" w14:textId="573832A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950C0B5" w14:textId="7ECD0B9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9FDD193" w14:textId="3F434F6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695DA481" w14:textId="1625E82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87CDA3B" w14:textId="263F38C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8CCDC73" w14:textId="37FBDA0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B8ADB98" w14:textId="77777777" w:rsidTr="00BF36F3">
                    <w:tc>
                      <w:tcPr>
                        <w:tcW w:w="708" w:type="pct"/>
                        <w:shd w:val="clear" w:color="auto" w:fill="00B0F0"/>
                      </w:tcPr>
                      <w:p w14:paraId="2EB008DC" w14:textId="5EF93B2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DE2BE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250B963" w14:textId="20BADE3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DE2BE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DE4E028" w14:textId="2940709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DE2BE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0784C87" w14:textId="2707961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DE2BE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121CA366" w14:textId="52EF568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DE2BE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00B0F0"/>
                      </w:tcPr>
                      <w:p w14:paraId="6FB5370D" w14:textId="723CF32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DE2BE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160DD401" w14:textId="0772649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DE2BE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969C2B4" w14:textId="77777777">
                    <w:tc>
                      <w:tcPr>
                        <w:tcW w:w="708" w:type="pct"/>
                      </w:tcPr>
                      <w:p w14:paraId="091716A9" w14:textId="2BE7309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DE2BE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14731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5CD0CF6" w14:textId="3E1B0A5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14731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14731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14731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4731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67722B8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37BAF29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AFB61DC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68E5DD9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55737559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795F5864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59CEEED6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72AD60FB" w14:textId="77777777" w:rsidR="00F93E3B" w:rsidRDefault="00A14581">
                  <w:pPr>
                    <w:pStyle w:val="Months"/>
                  </w:pPr>
                  <w:r>
                    <w:t>September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8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3D91784D" w14:textId="77777777">
                    <w:tc>
                      <w:tcPr>
                        <w:tcW w:w="708" w:type="pct"/>
                      </w:tcPr>
                      <w:p w14:paraId="006E63D7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5F8DCE3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73EC9A1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ECA10AD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8EE7D49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0493B74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147A9421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3A763247" w14:textId="77777777" w:rsidTr="00CE6118">
                    <w:tc>
                      <w:tcPr>
                        <w:tcW w:w="708" w:type="pct"/>
                      </w:tcPr>
                      <w:p w14:paraId="10C100AB" w14:textId="014963F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DE2BE4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7434BE1" w14:textId="6E273D0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DE2BE4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BC2D393" w14:textId="278C5CC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DE2BE4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0C3B8A45" w14:textId="5BBBD01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DE2BE4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633420B4" w14:textId="386E1DD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DE2BE4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1D7769A" w14:textId="79C508F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DE2BE4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1EDCA4A" w14:textId="0208169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DE2BE4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C71344F" w14:textId="77777777" w:rsidTr="00BF36F3">
                    <w:tc>
                      <w:tcPr>
                        <w:tcW w:w="708" w:type="pct"/>
                      </w:tcPr>
                      <w:p w14:paraId="6373ACE0" w14:textId="3E18B61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7BBFA78" w14:textId="511EDA3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184B96B" w14:textId="38E818B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BC9FFF5" w14:textId="4E03B3F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1F6D3BCA" w14:textId="51B0D70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C9B696F" w14:textId="0836753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312891E1" w14:textId="02A5218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02E15A1" w14:textId="77777777" w:rsidTr="00CE6118">
                    <w:tc>
                      <w:tcPr>
                        <w:tcW w:w="708" w:type="pct"/>
                      </w:tcPr>
                      <w:p w14:paraId="1DF0B728" w14:textId="6B14D63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6AF4822" w14:textId="47795AB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D6F0894" w14:textId="301CB56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7A919DE" w14:textId="4CDFAA3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1D52161E" w14:textId="7BADBDF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12746C6" w14:textId="6B9B0F9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AD31DE2" w14:textId="6FCE23A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2F71CD9" w14:textId="77777777" w:rsidTr="00CE6118">
                    <w:tc>
                      <w:tcPr>
                        <w:tcW w:w="708" w:type="pct"/>
                      </w:tcPr>
                      <w:p w14:paraId="6300B9F9" w14:textId="4156DBC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DEB624B" w14:textId="1602F76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A26B31C" w14:textId="404ADD2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9B2072B" w14:textId="678853E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3DCA0032" w14:textId="4F23935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9765682" w14:textId="45CAE7A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BE172A0" w14:textId="25EF7E8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E97B253" w14:textId="77777777">
                    <w:tc>
                      <w:tcPr>
                        <w:tcW w:w="708" w:type="pct"/>
                      </w:tcPr>
                      <w:p w14:paraId="4D1A7790" w14:textId="4108F47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DE2BE4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B69BB23" w14:textId="7A2244C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DE2BE4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23CEFCD" w14:textId="361DA78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DE2BE4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6C86D42" w14:textId="03F49DA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DE2BE4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2143219" w14:textId="0E2549D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CE611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E611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BD2E0F9" w14:textId="0C9AFD8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CE611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E611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40D558C" w14:textId="2607C1D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CE611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E611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7BE6D41" w14:textId="77777777">
                    <w:tc>
                      <w:tcPr>
                        <w:tcW w:w="708" w:type="pct"/>
                      </w:tcPr>
                      <w:p w14:paraId="1CA10B85" w14:textId="0F5BE77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CE611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943C069" w14:textId="655C42D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73966D7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202B391F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53B2D22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A3F4725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28992F75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7F72109B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72E88B66" w14:textId="77777777" w:rsidTr="00BC060C">
              <w:trPr>
                <w:trHeight w:hRule="exact" w:val="144"/>
              </w:trPr>
              <w:tc>
                <w:tcPr>
                  <w:tcW w:w="2469" w:type="dxa"/>
                </w:tcPr>
                <w:p w14:paraId="0BE87080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6F30878F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33CD6778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6A073D6F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32CCB92C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6825E8CB" w14:textId="77777777" w:rsidTr="00BC060C">
              <w:tc>
                <w:tcPr>
                  <w:tcW w:w="2469" w:type="dxa"/>
                </w:tcPr>
                <w:p w14:paraId="5E38ADA8" w14:textId="77777777" w:rsidR="00F93E3B" w:rsidRDefault="00A14581">
                  <w:pPr>
                    <w:pStyle w:val="Months"/>
                  </w:pPr>
                  <w:r>
                    <w:t>February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6CD7BBC7" w14:textId="77777777">
                    <w:tc>
                      <w:tcPr>
                        <w:tcW w:w="708" w:type="pct"/>
                      </w:tcPr>
                      <w:p w14:paraId="3F6AEB8F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3DBAB83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D4F7CE9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D77B297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40B0A52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697BFDB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36A82D1E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4DFE4D59" w14:textId="77777777">
                    <w:tc>
                      <w:tcPr>
                        <w:tcW w:w="708" w:type="pct"/>
                      </w:tcPr>
                      <w:p w14:paraId="2B4BA001" w14:textId="3698F57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DE2BE4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F46109F" w14:textId="565529C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DE2BE4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DF85777" w14:textId="1119327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DE2BE4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14731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B403073" w14:textId="0D5B301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DE2BE4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88F5271" w14:textId="1979683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DE2BE4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D5A8866" w14:textId="6E6977C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DE2BE4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452F989B" w14:textId="20988DA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DE2BE4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43D1517" w14:textId="77777777" w:rsidTr="00CE6118">
                    <w:tc>
                      <w:tcPr>
                        <w:tcW w:w="708" w:type="pct"/>
                      </w:tcPr>
                      <w:p w14:paraId="2FEA1D69" w14:textId="751B967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37702F6" w14:textId="6838522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7B96B96" w14:textId="5A23BED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2F6139A0" w14:textId="2DE1426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3FEC8AB0" w14:textId="58E43AE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0915A6D" w14:textId="1C14CF9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346F54C" w14:textId="21E0E69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FEE7237" w14:textId="77777777" w:rsidTr="00CE6118">
                    <w:tc>
                      <w:tcPr>
                        <w:tcW w:w="708" w:type="pct"/>
                      </w:tcPr>
                      <w:p w14:paraId="565EDAD6" w14:textId="254842F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FFE2886" w14:textId="4A81EF1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4655BEC" w14:textId="29F937F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F842BE6" w14:textId="573C7C7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6C94F51D" w14:textId="0FC7864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98C3C38" w14:textId="410A7F4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3EEEC5E" w14:textId="1FDDD7B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C82F3E1" w14:textId="77777777" w:rsidTr="00CE6118">
                    <w:tc>
                      <w:tcPr>
                        <w:tcW w:w="708" w:type="pct"/>
                      </w:tcPr>
                      <w:p w14:paraId="79A09E4A" w14:textId="343097E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1E575E5" w14:textId="16699BC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AE89327" w14:textId="5E6F0EE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7622B84" w14:textId="36BAE4B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1C2C339B" w14:textId="68117A4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6C4942D" w14:textId="0B6C179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E757E82" w14:textId="0761AE0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D74A9DA" w14:textId="77777777" w:rsidTr="00CE6118">
                    <w:tc>
                      <w:tcPr>
                        <w:tcW w:w="708" w:type="pct"/>
                      </w:tcPr>
                      <w:p w14:paraId="66D2D07C" w14:textId="68C1A6F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22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22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DE2BE4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0950568" w14:textId="0BF3A9A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DE2BE4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FFD30E3" w14:textId="46B14F8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DE2BE4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F494098" w14:textId="7752559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DE2BE4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583FCFAC" w14:textId="564529C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DE2BE4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30EEC20" w14:textId="1C0DB1E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DE2BE4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E855E05" w14:textId="492B7CB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DE2BE4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3051C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EC85BB9" w14:textId="77777777">
                    <w:tc>
                      <w:tcPr>
                        <w:tcW w:w="708" w:type="pct"/>
                      </w:tcPr>
                      <w:p w14:paraId="6FA4E756" w14:textId="0F08615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3051C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3051CA"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44BB199" w14:textId="4A6CF60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6E90F08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5F24E38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2BAF898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83C731D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1218DC4E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4773BBAC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3DF38BCD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43471AE7" w14:textId="77777777" w:rsidR="00F93E3B" w:rsidRDefault="00A14581">
                  <w:pPr>
                    <w:pStyle w:val="Months"/>
                  </w:pPr>
                  <w:r>
                    <w:t>June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8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179B0DDD" w14:textId="77777777">
                    <w:tc>
                      <w:tcPr>
                        <w:tcW w:w="708" w:type="pct"/>
                      </w:tcPr>
                      <w:p w14:paraId="19DFEB2F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E4E26B1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72F2C1E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7BC503E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E5F3018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4C4CCD4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4CF2BF20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4A2F20B5" w14:textId="77777777" w:rsidTr="00C615B1">
                    <w:tc>
                      <w:tcPr>
                        <w:tcW w:w="708" w:type="pct"/>
                      </w:tcPr>
                      <w:p w14:paraId="326F8598" w14:textId="453E363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DE2BE4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64D56F" w14:textId="2B0F7C1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DE2BE4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65CEC86" w14:textId="4502D5D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DE2BE4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15EAAB6C" w14:textId="3552D37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DE2BE4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66BF006F" w14:textId="5E4F586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DE2BE4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488096FD" w14:textId="2444F43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DE2BE4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FF0000"/>
                      </w:tcPr>
                      <w:p w14:paraId="082D3AA2" w14:textId="5702CE1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DE2BE4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FF08E44" w14:textId="77777777" w:rsidTr="009276F9">
                    <w:tc>
                      <w:tcPr>
                        <w:tcW w:w="708" w:type="pct"/>
                        <w:shd w:val="clear" w:color="auto" w:fill="00B0F0"/>
                      </w:tcPr>
                      <w:p w14:paraId="0D06A104" w14:textId="56DDF1D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25BC116" w14:textId="2B0ED67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50B5065" w14:textId="51AD187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E17FFA5" w14:textId="42371C6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39B72553" w14:textId="2CA4BB1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21FA676" w14:textId="7A5D464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341D761" w14:textId="7A4A5AF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14D239D" w14:textId="77777777" w:rsidTr="00CE6118">
                    <w:tc>
                      <w:tcPr>
                        <w:tcW w:w="708" w:type="pct"/>
                      </w:tcPr>
                      <w:p w14:paraId="6A8E7B00" w14:textId="10B8E29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711A6F5" w14:textId="0BED8A3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3EFDC9" w14:textId="5F6DB5E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A9B00BB" w14:textId="79780E7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6777D162" w14:textId="69FE088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AA8996E" w14:textId="067F4E0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1130254" w14:textId="20AEF03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94C45CC" w14:textId="77777777" w:rsidTr="00EA140A">
                    <w:tc>
                      <w:tcPr>
                        <w:tcW w:w="708" w:type="pct"/>
                      </w:tcPr>
                      <w:p w14:paraId="475C025F" w14:textId="0E0D867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FD3C32A" w14:textId="05EE5CD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9F2F520" w14:textId="75D448C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8B2C8C8" w14:textId="512915C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6DCD79AB" w14:textId="633C48E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EC18D3A" w14:textId="101A57D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6253F0DD" w14:textId="2B6CCCA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D3132BC" w14:textId="77777777">
                    <w:tc>
                      <w:tcPr>
                        <w:tcW w:w="708" w:type="pct"/>
                      </w:tcPr>
                      <w:p w14:paraId="0E1E7216" w14:textId="2FE3EDA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DE2BE4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10B7AB4" w14:textId="39305F4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DE2BE4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06F1485" w14:textId="36D14EC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DE2BE4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07316F1" w14:textId="0521DA7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2658E7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A4419A9" w14:textId="248C46D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2658E7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199107A" w14:textId="3C2B067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2658E7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81A1F58" w14:textId="1C74E50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2658E7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98958F7" w14:textId="77777777">
                    <w:tc>
                      <w:tcPr>
                        <w:tcW w:w="708" w:type="pct"/>
                      </w:tcPr>
                      <w:p w14:paraId="23741FE1" w14:textId="2B16EA1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2658E7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8F7BC73" w14:textId="512C7EF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2658E7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3056D15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2368848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1172134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F6182B6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1AE04A26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1526C84F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0BDF4A9B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103DCFDD" w14:textId="77777777" w:rsidR="00F93E3B" w:rsidRDefault="00A14581">
                  <w:pPr>
                    <w:pStyle w:val="Months"/>
                  </w:pPr>
                  <w:r>
                    <w:t>October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8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66C05985" w14:textId="77777777">
                    <w:tc>
                      <w:tcPr>
                        <w:tcW w:w="708" w:type="pct"/>
                      </w:tcPr>
                      <w:p w14:paraId="2E5C0390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B018095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3AEA2BB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DA5A829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73130FE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531631B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22B3CCB1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2E486E87" w14:textId="77777777" w:rsidTr="00CE6118">
                    <w:tc>
                      <w:tcPr>
                        <w:tcW w:w="708" w:type="pct"/>
                      </w:tcPr>
                      <w:p w14:paraId="7C373E7F" w14:textId="57574A2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DE2BE4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E657FA7" w14:textId="3AF72FD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DE2BE4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6DF0AB3" w14:textId="5CF92AA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DE2BE4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75AA578E" w14:textId="6B663FC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DE2BE4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22EDDD52" w14:textId="0A49951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DE2BE4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A505AA6" w14:textId="0358F3D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DE2BE4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7B24D33" w14:textId="4C76C70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DE2BE4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5313A66" w14:textId="77777777" w:rsidTr="00BF36F3">
                    <w:tc>
                      <w:tcPr>
                        <w:tcW w:w="708" w:type="pct"/>
                      </w:tcPr>
                      <w:p w14:paraId="2BC4F215" w14:textId="2F93AFA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D87DC95" w14:textId="7855EE3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00B0F0"/>
                      </w:tcPr>
                      <w:p w14:paraId="20260883" w14:textId="7C4036F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E214EE5" w14:textId="05419C2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0EDCA812" w14:textId="4D21663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2287E33" w14:textId="0A7868D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67E4531" w14:textId="3A4EC16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1594FF5" w14:textId="77777777" w:rsidTr="00BF36F3">
                    <w:tc>
                      <w:tcPr>
                        <w:tcW w:w="708" w:type="pct"/>
                      </w:tcPr>
                      <w:p w14:paraId="5C9A2D79" w14:textId="7E3B8D5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1CF73AB" w14:textId="12A78C7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E953280" w14:textId="24758E4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CBF2800" w14:textId="339E710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3C6E5720" w14:textId="6CEF90E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0113945" w14:textId="6C7A56D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5FCEF351" w14:textId="6EDF237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16E758F" w14:textId="77777777" w:rsidTr="00030E55">
                    <w:tc>
                      <w:tcPr>
                        <w:tcW w:w="708" w:type="pct"/>
                      </w:tcPr>
                      <w:p w14:paraId="7A5D2232" w14:textId="02489D3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1F5E135" w14:textId="1E038BC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0CD90A3" w14:textId="19DEE4C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93283A5" w14:textId="364D466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01F14742" w14:textId="054172C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0475B30" w14:textId="26B933E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6C81FA5B" w14:textId="3BC5293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5414FAC" w14:textId="77777777" w:rsidTr="00CE6118">
                    <w:tc>
                      <w:tcPr>
                        <w:tcW w:w="708" w:type="pct"/>
                      </w:tcPr>
                      <w:p w14:paraId="15A0DC92" w14:textId="42DD09C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DE2BE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73A9CE9" w14:textId="0E5B57C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DE2BE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EA2889B" w14:textId="6F6F8DC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DE2BE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C5FAD14" w14:textId="500CF0C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DE2BE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3D7F9B07" w14:textId="7FE4D2F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DE2BE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00B0F0"/>
                      </w:tcPr>
                      <w:p w14:paraId="636B2F50" w14:textId="082AE88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DE2BE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202ECC0" w14:textId="102F8AB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DE2BE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0390C89" w14:textId="77777777">
                    <w:tc>
                      <w:tcPr>
                        <w:tcW w:w="708" w:type="pct"/>
                      </w:tcPr>
                      <w:p w14:paraId="159A7618" w14:textId="1EF3620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954C57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1B12CD1" w14:textId="614525C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954C57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5112D4F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F04124E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A3F15AD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212F516F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2F53E305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67A2B5D0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5E6E9F33" w14:textId="77777777" w:rsidTr="00BC060C">
              <w:trPr>
                <w:trHeight w:hRule="exact" w:val="144"/>
              </w:trPr>
              <w:tc>
                <w:tcPr>
                  <w:tcW w:w="2469" w:type="dxa"/>
                </w:tcPr>
                <w:p w14:paraId="116093BB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41103A8F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26A360AF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64C0E028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56643C6A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2697D636" w14:textId="77777777" w:rsidTr="00BC060C">
              <w:tc>
                <w:tcPr>
                  <w:tcW w:w="2469" w:type="dxa"/>
                </w:tcPr>
                <w:p w14:paraId="54DE488F" w14:textId="77777777" w:rsidR="00F93E3B" w:rsidRDefault="00A14581">
                  <w:pPr>
                    <w:pStyle w:val="Months"/>
                  </w:pPr>
                  <w:r>
                    <w:t>March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4A2A09EE" w14:textId="77777777">
                    <w:tc>
                      <w:tcPr>
                        <w:tcW w:w="708" w:type="pct"/>
                      </w:tcPr>
                      <w:p w14:paraId="6E927867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421FB30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6AE05FA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D2821BB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7A301F1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38E2989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4FDC1BF9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0010448C" w14:textId="77777777" w:rsidTr="004A5D83">
                    <w:tc>
                      <w:tcPr>
                        <w:tcW w:w="708" w:type="pct"/>
                      </w:tcPr>
                      <w:p w14:paraId="49CBCD92" w14:textId="661C8B7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DE2BE4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A9A3946" w14:textId="60628EA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DE2BE4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3051C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9940718" w14:textId="60C74D2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DE2BE4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14731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EE12DAA" w14:textId="13F11BA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DE2BE4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FA195AB" w14:textId="10C2CB0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DE2BE4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4F7A2D4" w14:textId="6F8717B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DE2BE4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3B2E7376" w14:textId="30B5E82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DE2BE4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78DC93D" w14:textId="77777777" w:rsidTr="00D51B4B">
                    <w:tc>
                      <w:tcPr>
                        <w:tcW w:w="708" w:type="pct"/>
                      </w:tcPr>
                      <w:p w14:paraId="0B2257B3" w14:textId="6046EC5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F8B2148" w14:textId="03E9784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7889194" w14:textId="002159A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2D45BAE6" w14:textId="2AC39B2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671FE51D" w14:textId="2F1FE8F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DA58863" w14:textId="62FF3DE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626E2BA8" w14:textId="0DCAC21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8E2EE3E" w14:textId="77777777" w:rsidTr="005C3DA9">
                    <w:tc>
                      <w:tcPr>
                        <w:tcW w:w="708" w:type="pct"/>
                      </w:tcPr>
                      <w:p w14:paraId="556DF0A4" w14:textId="78A973F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5B5A85B" w14:textId="2EDCBBA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50890A9" w14:textId="04B91C2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4A288EC" w14:textId="0A2A2D6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2A6BA44C" w14:textId="5875708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E8AB3EC" w14:textId="3DCFC57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2A256D68" w14:textId="7216CFC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ACDE00B" w14:textId="77777777" w:rsidTr="005C3DA9">
                    <w:tc>
                      <w:tcPr>
                        <w:tcW w:w="708" w:type="pct"/>
                      </w:tcPr>
                      <w:p w14:paraId="34DABAF5" w14:textId="12EE208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6431B5A" w14:textId="4D53DB3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77D1713" w14:textId="28E8129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4EB0367" w14:textId="39C1A32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36EE558B" w14:textId="77D070A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0548824" w14:textId="14FA735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FF0000"/>
                      </w:tcPr>
                      <w:p w14:paraId="75F7B454" w14:textId="19D6C096" w:rsidR="00F93E3B" w:rsidRDefault="00A14581">
                        <w:pPr>
                          <w:pStyle w:val="Dates"/>
                        </w:pPr>
                        <w:r w:rsidRPr="005C3DA9">
                          <w:rPr>
                            <w:color w:val="auto"/>
                          </w:rPr>
                          <w:fldChar w:fldCharType="begin"/>
                        </w:r>
                        <w:r w:rsidRPr="005C3DA9">
                          <w:rPr>
                            <w:color w:val="auto"/>
                          </w:rPr>
                          <w:instrText xml:space="preserve"> =F5+1 </w:instrText>
                        </w:r>
                        <w:r w:rsidRPr="005C3DA9">
                          <w:rPr>
                            <w:color w:val="auto"/>
                          </w:rPr>
                          <w:fldChar w:fldCharType="separate"/>
                        </w:r>
                        <w:r w:rsidR="00DE2BE4">
                          <w:rPr>
                            <w:noProof/>
                            <w:color w:val="auto"/>
                          </w:rPr>
                          <w:t>22</w:t>
                        </w:r>
                        <w:r w:rsidRPr="005C3DA9">
                          <w:rPr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F93E3B" w14:paraId="10F8CF0B" w14:textId="77777777" w:rsidTr="005C3DA9">
                    <w:tc>
                      <w:tcPr>
                        <w:tcW w:w="708" w:type="pct"/>
                      </w:tcPr>
                      <w:p w14:paraId="0718E4A2" w14:textId="2A29140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22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22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DE2BE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107DE23" w14:textId="2438B11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DE2BE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5E1C2E7" w14:textId="72509DE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DE2BE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0FED7C2" w14:textId="154C946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DE2BE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0BA7FE07" w14:textId="586C06B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DE2BE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6C91022" w14:textId="0C8F610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DE2BE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2A7CCE08" w14:textId="13457C2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DE2BE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61FDB9B" w14:textId="77777777">
                    <w:tc>
                      <w:tcPr>
                        <w:tcW w:w="708" w:type="pct"/>
                      </w:tcPr>
                      <w:p w14:paraId="342B8D13" w14:textId="31B995E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DE2BE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5CFCE99" w14:textId="73C95AA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DE2BE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0357C02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6EE30395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60D6770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B45F45A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65BBF12B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3F38B31C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7D3BFEED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01AFCE6D" w14:textId="77777777" w:rsidR="00F93E3B" w:rsidRDefault="00A14581">
                  <w:pPr>
                    <w:pStyle w:val="Months"/>
                  </w:pPr>
                  <w:r>
                    <w:t>July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8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1CC8CBBA" w14:textId="77777777">
                    <w:tc>
                      <w:tcPr>
                        <w:tcW w:w="708" w:type="pct"/>
                      </w:tcPr>
                      <w:p w14:paraId="508ED6AE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2CEBC10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0117D0B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9F6D08F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CABD550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7235653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41B37629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6998728D" w14:textId="77777777" w:rsidTr="00EF417D">
                    <w:tc>
                      <w:tcPr>
                        <w:tcW w:w="708" w:type="pct"/>
                      </w:tcPr>
                      <w:p w14:paraId="5E3C6753" w14:textId="6F9E27A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DE2BE4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E54C34D" w14:textId="5D3355A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DE2BE4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4D54D3F" w14:textId="286F7F7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DE2BE4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26012F6C" w14:textId="49C2A53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DE2BE4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16850B4B" w14:textId="6C5D57C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DE2BE4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00B0F0"/>
                      </w:tcPr>
                      <w:p w14:paraId="090EF38C" w14:textId="08C3876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DE2BE4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DA1F749" w14:textId="7677DE0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DE2BE4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562F408" w14:textId="77777777" w:rsidTr="00A7309C">
                    <w:tc>
                      <w:tcPr>
                        <w:tcW w:w="708" w:type="pct"/>
                      </w:tcPr>
                      <w:p w14:paraId="186F6C8F" w14:textId="0158301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5A45B8E" w14:textId="36653BD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D591382" w14:textId="42D76CD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D4E0931" w14:textId="3A11CC0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25C361A9" w14:textId="75B4ECA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3866776" w14:textId="1B0F52E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663BF640" w14:textId="15A872B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0970CBBE" w14:textId="77777777" w:rsidTr="00F961C0">
                    <w:tc>
                      <w:tcPr>
                        <w:tcW w:w="708" w:type="pct"/>
                        <w:shd w:val="clear" w:color="auto" w:fill="00B0F0"/>
                      </w:tcPr>
                      <w:p w14:paraId="60389745" w14:textId="0059261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6100D07" w14:textId="2175EF9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0D0B303" w14:textId="77518F9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1706277" w14:textId="49123B8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0F7E4A0C" w14:textId="1E1A5D0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00B0F0"/>
                      </w:tcPr>
                      <w:p w14:paraId="7AEB6787" w14:textId="79E4C89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33EF9696" w14:textId="7D5BE89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A14C5AD" w14:textId="77777777" w:rsidTr="009403B2">
                    <w:tc>
                      <w:tcPr>
                        <w:tcW w:w="708" w:type="pct"/>
                      </w:tcPr>
                      <w:p w14:paraId="4744E3EE" w14:textId="4F04FC8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8E90C3C" w14:textId="07A2DBC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F872D6A" w14:textId="05D72DF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FE6309E" w14:textId="6927E5F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1CE419EF" w14:textId="541B5D4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5C394F3" w14:textId="1534636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6B363825" w14:textId="58C7C60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5279C5A" w14:textId="77777777" w:rsidTr="002A734F">
                    <w:tc>
                      <w:tcPr>
                        <w:tcW w:w="708" w:type="pct"/>
                        <w:shd w:val="clear" w:color="auto" w:fill="00B0F0"/>
                      </w:tcPr>
                      <w:p w14:paraId="29F0366C" w14:textId="68BAFDA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DE2BE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F648607" w14:textId="0AE213B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DE2BE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E76AE9B" w14:textId="0C014C5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DE2BE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A155816" w14:textId="573D4C5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DE2BE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5FE10D6C" w14:textId="78F1A81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DE2BE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7CCC25F" w14:textId="70C5DA7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DE2BE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6549A40E" w14:textId="2B0703A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CE611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E611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30D40A4" w14:textId="77777777">
                    <w:tc>
                      <w:tcPr>
                        <w:tcW w:w="708" w:type="pct"/>
                      </w:tcPr>
                      <w:p w14:paraId="6BA61EC8" w14:textId="426CA88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CE611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E611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EF7C2AF" w14:textId="60E5D2D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CE611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E6118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1F4A04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0B64C98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6CA5138C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3EBC1C6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567574C3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5E75D1AE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68F9F506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5839C7D6" w14:textId="77777777" w:rsidR="00F93E3B" w:rsidRDefault="00A14581">
                  <w:pPr>
                    <w:pStyle w:val="Months"/>
                  </w:pPr>
                  <w:r>
                    <w:t>November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8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03FC102D" w14:textId="77777777">
                    <w:tc>
                      <w:tcPr>
                        <w:tcW w:w="708" w:type="pct"/>
                      </w:tcPr>
                      <w:p w14:paraId="3BB442B8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D706EDA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D596B27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A70755B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7531B1F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A443FCA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675005D1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558E5091" w14:textId="77777777">
                    <w:tc>
                      <w:tcPr>
                        <w:tcW w:w="708" w:type="pct"/>
                      </w:tcPr>
                      <w:p w14:paraId="78053B60" w14:textId="3C87987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DE2BE4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C3D871" w14:textId="3AF0469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DE2BE4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3051C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3536FF2" w14:textId="61F229E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DE2BE4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14731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2FA6B5B" w14:textId="635964B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DE2BE4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BF57718" w14:textId="3294C78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DE2BE4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2E6C948" w14:textId="42E2A58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DE2BE4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AC4A8D9" w14:textId="2193FCD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DE2BE4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4401221" w14:textId="77777777" w:rsidTr="00CE6118">
                    <w:tc>
                      <w:tcPr>
                        <w:tcW w:w="708" w:type="pct"/>
                      </w:tcPr>
                      <w:p w14:paraId="4FB5AC4F" w14:textId="40F92CD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7A0202E" w14:textId="7ED5C24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4FF3125" w14:textId="1C8B690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6D0D2743" w14:textId="35C932B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2CA838D7" w14:textId="22C2604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C99618D" w14:textId="3D4AEB7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3404912" w14:textId="6BBF78B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6598469" w14:textId="77777777" w:rsidTr="00CE6118">
                    <w:tc>
                      <w:tcPr>
                        <w:tcW w:w="708" w:type="pct"/>
                      </w:tcPr>
                      <w:p w14:paraId="6904469D" w14:textId="1F62A04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415F1F0" w14:textId="6224E3F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8EF7C86" w14:textId="7CF6B3D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688EF94" w14:textId="7AD84C3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5E5BE4DE" w14:textId="10B8C0C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6680C44" w14:textId="118AF85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60AB4A98" w14:textId="25A2096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DF6516C" w14:textId="77777777" w:rsidTr="00CE6118">
                    <w:tc>
                      <w:tcPr>
                        <w:tcW w:w="708" w:type="pct"/>
                      </w:tcPr>
                      <w:p w14:paraId="533965CB" w14:textId="76095DD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C02F8AF" w14:textId="59EDC71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90B268A" w14:textId="16279C5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BD27B96" w14:textId="56AD09D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14DC0249" w14:textId="3AA0F47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750675C" w14:textId="6274F5A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429A2125" w14:textId="7FA0141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24D5B32" w14:textId="77777777" w:rsidTr="00CE6118">
                    <w:tc>
                      <w:tcPr>
                        <w:tcW w:w="708" w:type="pct"/>
                      </w:tcPr>
                      <w:p w14:paraId="5D9E72ED" w14:textId="6AE8E15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22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22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DE2BE4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2ABCE02" w14:textId="6816472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DE2BE4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40AE963" w14:textId="5D95EEF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DE2BE4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1A83975" w14:textId="61F1BD1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DE2BE4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4DB103B6" w14:textId="6C75118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DE2BE4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AE83E87" w14:textId="4126B79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DE2BE4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AB3799D" w14:textId="573B416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DE2BE4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7B3A985" w14:textId="77777777">
                    <w:tc>
                      <w:tcPr>
                        <w:tcW w:w="708" w:type="pct"/>
                      </w:tcPr>
                      <w:p w14:paraId="5CB05ADD" w14:textId="5BBE885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DE2BE4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49AB7FC" w14:textId="36B02DF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DE2BE4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E91275E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1A045D8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CA463B0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990FFDA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6AB4086A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627B1314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63AB2885" w14:textId="77777777" w:rsidTr="00BC060C">
              <w:trPr>
                <w:trHeight w:hRule="exact" w:val="144"/>
              </w:trPr>
              <w:tc>
                <w:tcPr>
                  <w:tcW w:w="2469" w:type="dxa"/>
                </w:tcPr>
                <w:p w14:paraId="2A019755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1A1756D2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0C6A7FF2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6CBB2F98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641DBB66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774F86FF" w14:textId="77777777" w:rsidTr="00BC060C">
              <w:tc>
                <w:tcPr>
                  <w:tcW w:w="2469" w:type="dxa"/>
                </w:tcPr>
                <w:p w14:paraId="383E68CF" w14:textId="77777777" w:rsidR="00F93E3B" w:rsidRDefault="00A14581">
                  <w:pPr>
                    <w:pStyle w:val="Months"/>
                  </w:pPr>
                  <w:r>
                    <w:t>April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546EAB1B" w14:textId="77777777">
                    <w:tc>
                      <w:tcPr>
                        <w:tcW w:w="708" w:type="pct"/>
                      </w:tcPr>
                      <w:p w14:paraId="4D4795A8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E451A4F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C0F1F17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B289FC0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0858641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D7C4F0A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24F13443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4141A818" w14:textId="77777777" w:rsidTr="00D51B4B">
                    <w:tc>
                      <w:tcPr>
                        <w:tcW w:w="708" w:type="pct"/>
                      </w:tcPr>
                      <w:p w14:paraId="34A71090" w14:textId="77BD10E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DE2BE4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833316B" w14:textId="7128435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DE2BE4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EFB85D4" w14:textId="2D779D2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DE2BE4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0249D316" w14:textId="7135A13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DE2BE4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6533A7E4" w14:textId="0A9B4DA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DE2BE4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9BCB8D0" w14:textId="185318B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DE2BE4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280ACC05" w14:textId="5DA641F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DE2BE4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28DD4B3" w14:textId="77777777" w:rsidTr="00C03755">
                    <w:tc>
                      <w:tcPr>
                        <w:tcW w:w="708" w:type="pct"/>
                        <w:shd w:val="clear" w:color="auto" w:fill="00B0F0"/>
                      </w:tcPr>
                      <w:p w14:paraId="0EDA771D" w14:textId="4B8DE65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E185791" w14:textId="0A947A1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6E4532E" w14:textId="7363066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057EF23" w14:textId="590446D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787E1356" w14:textId="567A0B7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7B8D3BD" w14:textId="48CD5A2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89FB920" w14:textId="301FEF1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20372D5" w14:textId="77777777" w:rsidTr="00CE6118">
                    <w:tc>
                      <w:tcPr>
                        <w:tcW w:w="708" w:type="pct"/>
                      </w:tcPr>
                      <w:p w14:paraId="662582DC" w14:textId="5C9E6FB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81A15BA" w14:textId="0F7219B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BC05850" w14:textId="53D3217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D08C371" w14:textId="3B94261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243E7961" w14:textId="65613D5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BC341FA" w14:textId="40183C2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CC6CF16" w14:textId="0C1BFF9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0811D63B" w14:textId="77777777" w:rsidTr="00F45240">
                    <w:tc>
                      <w:tcPr>
                        <w:tcW w:w="708" w:type="pct"/>
                      </w:tcPr>
                      <w:p w14:paraId="6959282C" w14:textId="359C7AA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C67152D" w14:textId="1938BCB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9A4161F" w14:textId="3DD3850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6F174A2" w14:textId="4818775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58144EBB" w14:textId="451E89D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E1D3AA5" w14:textId="2D388D0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625F9632" w14:textId="553B644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C42E472" w14:textId="77777777">
                    <w:tc>
                      <w:tcPr>
                        <w:tcW w:w="708" w:type="pct"/>
                      </w:tcPr>
                      <w:p w14:paraId="2F5455A6" w14:textId="657B056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DE2BE4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1668E55" w14:textId="44CD122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DE2BE4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66F223A" w14:textId="484E447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DE2BE4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080F29F" w14:textId="0791207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DE2BE4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DE898A5" w14:textId="03F836B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DE2BE4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F34FECE" w14:textId="4FFF974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CE611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E611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F201143" w14:textId="1E28292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CE611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E611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5117D0D" w14:textId="77777777">
                    <w:tc>
                      <w:tcPr>
                        <w:tcW w:w="708" w:type="pct"/>
                      </w:tcPr>
                      <w:p w14:paraId="0D42D098" w14:textId="10B4D27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CE611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E611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7490F44" w14:textId="551E619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CE611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8DB7873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6A897F7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CDA9D73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9D6F987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072F8517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4AF73051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0805700A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53A7F697" w14:textId="77777777" w:rsidR="00F93E3B" w:rsidRDefault="00A14581">
                  <w:pPr>
                    <w:pStyle w:val="Months"/>
                  </w:pPr>
                  <w:r>
                    <w:t>August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8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1BA90706" w14:textId="77777777">
                    <w:tc>
                      <w:tcPr>
                        <w:tcW w:w="708" w:type="pct"/>
                      </w:tcPr>
                      <w:p w14:paraId="6DABD937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4B9156E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B77FFF0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5A29871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9BF0371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FF3B819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43EAA42C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096AD2E4" w14:textId="77777777" w:rsidTr="00FA0D81">
                    <w:trPr>
                      <w:trHeight w:val="261"/>
                    </w:trPr>
                    <w:tc>
                      <w:tcPr>
                        <w:tcW w:w="708" w:type="pct"/>
                      </w:tcPr>
                      <w:p w14:paraId="3E7F3F41" w14:textId="249E532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DE2BE4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2AA84CB" w14:textId="162A941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DE2BE4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14731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2B533F7" w14:textId="7A8074F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DE2BE4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C976ADE" w14:textId="4576848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DE2BE4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7EB7BD9" w14:textId="6BC1466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DE2BE4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FFB0C53" w14:textId="3BB0F43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DE2BE4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2D14937C" w14:textId="3AD275B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DE2BE4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0919E847" w14:textId="77777777" w:rsidTr="009957DC">
                    <w:tc>
                      <w:tcPr>
                        <w:tcW w:w="708" w:type="pct"/>
                      </w:tcPr>
                      <w:p w14:paraId="62293C4F" w14:textId="798DADD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2FB877A" w14:textId="3A8FA77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68938EC" w14:textId="2E98EAB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39599B43" w14:textId="2A93667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3DA637E6" w14:textId="483BBEE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CBB553D" w14:textId="36A051D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29C1C11B" w14:textId="6B8C0EB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F9C85FD" w14:textId="77777777" w:rsidTr="005C3DA9">
                    <w:tc>
                      <w:tcPr>
                        <w:tcW w:w="708" w:type="pct"/>
                      </w:tcPr>
                      <w:p w14:paraId="41F09980" w14:textId="5833079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63D95B2" w14:textId="573E789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3A4B178" w14:textId="7B42630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0392056" w14:textId="22CE350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4A9A519E" w14:textId="1924257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D39F417" w14:textId="32C078F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5355DA17" w14:textId="6B546BF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D128CB7" w14:textId="77777777" w:rsidTr="00A3336A">
                    <w:tc>
                      <w:tcPr>
                        <w:tcW w:w="708" w:type="pct"/>
                      </w:tcPr>
                      <w:p w14:paraId="52CD0863" w14:textId="5FA2EE9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EC790C3" w14:textId="2D6AD29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90957AA" w14:textId="035FA86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674F1E5" w14:textId="2B68C1C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6F70AF90" w14:textId="1444DFC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10C0B31" w14:textId="473F72C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56163596" w14:textId="51D6A48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F2D0380" w14:textId="77777777" w:rsidTr="00CE6118">
                    <w:tc>
                      <w:tcPr>
                        <w:tcW w:w="708" w:type="pct"/>
                      </w:tcPr>
                      <w:p w14:paraId="3BAD1E6C" w14:textId="7CDAA2EC" w:rsidR="00F93E3B" w:rsidRDefault="009957DC">
                        <w:pPr>
                          <w:pStyle w:val="Dates"/>
                        </w:pPr>
                        <w:r>
                          <w:rPr>
                            <w:shd w:val="clear" w:color="auto" w:fill="00B0F0"/>
                          </w:rPr>
                          <w:t>24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B74FC2F" w14:textId="7FA47C3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DE2BE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1FB86F1" w14:textId="5BB0FB3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DE2BE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974ACBC" w14:textId="29B140D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DE2BE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 w:rsidRPr="00DE2BE4">
                          <w:rPr>
                            <w:noProof/>
                            <w:shd w:val="clear" w:color="auto" w:fill="EE0000"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4C137253" w14:textId="3080636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DE2BE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115C5AD" w14:textId="2879C27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DE2BE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 w:rsidRPr="00DE2BE4">
                          <w:rPr>
                            <w:noProof/>
                            <w:shd w:val="clear" w:color="auto" w:fill="00B0F0"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B4D4A6C" w14:textId="4616901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DE2BE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2E5F8A0" w14:textId="77777777">
                    <w:tc>
                      <w:tcPr>
                        <w:tcW w:w="708" w:type="pct"/>
                      </w:tcPr>
                      <w:p w14:paraId="3CEC1F6A" w14:textId="24CE9BF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DE2BE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97DFE26" w14:textId="0617FBE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DE2BE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3051CA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18BCD14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6B472080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22B6BD19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7812AFE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115B33FC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7B800729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799FA59B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7CA112EE" w14:textId="77777777" w:rsidR="00F93E3B" w:rsidRDefault="00A14581">
                  <w:pPr>
                    <w:pStyle w:val="Months"/>
                  </w:pPr>
                  <w:r>
                    <w:t>December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8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58C6A933" w14:textId="77777777">
                    <w:tc>
                      <w:tcPr>
                        <w:tcW w:w="708" w:type="pct"/>
                      </w:tcPr>
                      <w:p w14:paraId="4A603CC1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907A189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4CCF469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5C952B6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776DF8B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66A9FA6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237BA070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53B92A45" w14:textId="77777777" w:rsidTr="00CE6118">
                    <w:tc>
                      <w:tcPr>
                        <w:tcW w:w="708" w:type="pct"/>
                      </w:tcPr>
                      <w:p w14:paraId="5855F26D" w14:textId="616A95A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DE2BE4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44224D3" w14:textId="7386740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DE2BE4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88B9BB4" w14:textId="28E58CC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DE2BE4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0EE11558" w14:textId="45B14D6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DE2BE4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6BFC9959" w14:textId="0D36D2B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DE2BE4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493D701" w14:textId="0E78BC9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DE2BE4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46AC1BF4" w14:textId="11BFFA8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DE2BE4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6902D06" w14:textId="77777777" w:rsidTr="00D20345">
                    <w:tc>
                      <w:tcPr>
                        <w:tcW w:w="708" w:type="pct"/>
                        <w:shd w:val="clear" w:color="auto" w:fill="00B0F0"/>
                      </w:tcPr>
                      <w:p w14:paraId="01976F9D" w14:textId="33C5A72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9A185A5" w14:textId="00F34B8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490D9D8" w14:textId="1AB35E1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401FCB6" w14:textId="5501CE5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4B48AE04" w14:textId="0297FEC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E48B41F" w14:textId="11AECBC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0632D132" w14:textId="08520B8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13BA29E" w14:textId="77777777" w:rsidTr="00FA0D81">
                    <w:tc>
                      <w:tcPr>
                        <w:tcW w:w="708" w:type="pct"/>
                      </w:tcPr>
                      <w:p w14:paraId="441C326B" w14:textId="3EB1DE9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8C71AA7" w14:textId="0A4F4FC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9561BBC" w14:textId="42B5800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772D56F" w14:textId="3B2B6F7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6B72F0DE" w14:textId="3B9A9F0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38F63EB" w14:textId="7D4AACC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1EF8FE2C" w14:textId="4C461EF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F28E526" w14:textId="77777777" w:rsidTr="00CE6118">
                    <w:tc>
                      <w:tcPr>
                        <w:tcW w:w="708" w:type="pct"/>
                      </w:tcPr>
                      <w:p w14:paraId="77DA6FEC" w14:textId="78AF9A8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204997D" w14:textId="48E5EDE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581017D" w14:textId="67E58C9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122F146" w14:textId="4799084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448EF49A" w14:textId="7C80951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B4AA08C" w14:textId="5A237FF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8FDE437" w14:textId="02FF31A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A8B1FA4" w14:textId="77777777" w:rsidTr="00CE6118">
                    <w:tc>
                      <w:tcPr>
                        <w:tcW w:w="708" w:type="pct"/>
                      </w:tcPr>
                      <w:p w14:paraId="5EEBD478" w14:textId="0CE729A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DE2BE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842EE91" w14:textId="185A85C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DE2BE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AC6E486" w14:textId="444AFC6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DE2BE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B39DD32" w14:textId="364CAC8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DE2BE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15E78BF3" w14:textId="1D43511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DE2BE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EF0B960" w14:textId="7544106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CE611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E611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4047862" w14:textId="10A2F22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CE611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E611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A58794A" w14:textId="77777777">
                    <w:tc>
                      <w:tcPr>
                        <w:tcW w:w="708" w:type="pct"/>
                      </w:tcPr>
                      <w:p w14:paraId="2649C0D4" w14:textId="1FC7CFB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CE611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E6118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6774E38" w14:textId="4C3B4BF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DE2BE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CE611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A00A5F1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65EAE218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EF0A0DC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0581892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7EB39498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3F31DF47" w14:textId="77777777" w:rsidR="00F93E3B" w:rsidRDefault="00F93E3B">
                  <w:pPr>
                    <w:spacing w:after="40"/>
                  </w:pPr>
                </w:p>
              </w:tc>
            </w:tr>
          </w:tbl>
          <w:p w14:paraId="40FAED88" w14:textId="77777777" w:rsidR="00F93E3B" w:rsidRDefault="00F93E3B"/>
        </w:tc>
      </w:tr>
    </w:tbl>
    <w:p w14:paraId="7D18CFDE" w14:textId="77777777" w:rsidR="00F93E3B" w:rsidRDefault="00F93E3B">
      <w:pPr>
        <w:pStyle w:val="NoSpacing"/>
      </w:pPr>
    </w:p>
    <w:sectPr w:rsidR="00F93E3B">
      <w:pgSz w:w="15840" w:h="12240" w:orient="landscape"/>
      <w:pgMar w:top="648" w:right="1008" w:bottom="432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C71A2" w14:textId="77777777" w:rsidR="008C464C" w:rsidRDefault="008C464C">
      <w:pPr>
        <w:spacing w:after="0"/>
      </w:pPr>
      <w:r>
        <w:separator/>
      </w:r>
    </w:p>
  </w:endnote>
  <w:endnote w:type="continuationSeparator" w:id="0">
    <w:p w14:paraId="2446CAD7" w14:textId="77777777" w:rsidR="008C464C" w:rsidRDefault="008C46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Euphemia">
    <w:charset w:val="00"/>
    <w:family w:val="swiss"/>
    <w:pitch w:val="variable"/>
    <w:sig w:usb0="8000006F" w:usb1="0000004A" w:usb2="00002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13436" w14:textId="77777777" w:rsidR="008C464C" w:rsidRDefault="008C464C">
      <w:pPr>
        <w:spacing w:after="0"/>
      </w:pPr>
      <w:r>
        <w:separator/>
      </w:r>
    </w:p>
  </w:footnote>
  <w:footnote w:type="continuationSeparator" w:id="0">
    <w:p w14:paraId="740E8C72" w14:textId="77777777" w:rsidR="008C464C" w:rsidRDefault="008C464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1" w:val="1/31/2025"/>
    <w:docVar w:name="MonthEnd10" w:val="10/31/2025"/>
    <w:docVar w:name="MonthEnd11" w:val="11/30/2025"/>
    <w:docVar w:name="MonthEnd12" w:val="12/31/2025"/>
    <w:docVar w:name="MonthEnd2" w:val="2/28/2025"/>
    <w:docVar w:name="MonthEnd3" w:val="3/31/2025"/>
    <w:docVar w:name="MonthEnd4" w:val="4/30/2025"/>
    <w:docVar w:name="MonthEnd5" w:val="5/31/2025"/>
    <w:docVar w:name="MonthEnd6" w:val="6/30/2025"/>
    <w:docVar w:name="MonthEnd7" w:val="7/31/2025"/>
    <w:docVar w:name="MonthEnd8" w:val="8/31/2025"/>
    <w:docVar w:name="MonthEnd9" w:val="9/30/2025"/>
    <w:docVar w:name="Months" w:val="12"/>
    <w:docVar w:name="MonthStart1" w:val="1/1/2025"/>
    <w:docVar w:name="MonthStart10" w:val="10/1/2025"/>
    <w:docVar w:name="MonthStart11" w:val="11/1/2025"/>
    <w:docVar w:name="MonthStart12" w:val="12/1/2025"/>
    <w:docVar w:name="MonthStart2" w:val="2/1/2025"/>
    <w:docVar w:name="MonthStart3" w:val="3/1/2025"/>
    <w:docVar w:name="MonthStart4" w:val="4/1/2025"/>
    <w:docVar w:name="MonthStart5" w:val="5/1/2025"/>
    <w:docVar w:name="MonthStart6" w:val="6/1/2025"/>
    <w:docVar w:name="MonthStart7" w:val="7/1/2025"/>
    <w:docVar w:name="MonthStart8" w:val="8/1/2025"/>
    <w:docVar w:name="MonthStart9" w:val="9/1/2025"/>
    <w:docVar w:name="MonthStartLast" w:val="12/1/2012"/>
    <w:docVar w:name="WeekStart" w:val="Sunday"/>
  </w:docVars>
  <w:rsids>
    <w:rsidRoot w:val="00CE6118"/>
    <w:rsid w:val="00010BE7"/>
    <w:rsid w:val="00021D45"/>
    <w:rsid w:val="00030E55"/>
    <w:rsid w:val="000627BE"/>
    <w:rsid w:val="000739DE"/>
    <w:rsid w:val="000902BC"/>
    <w:rsid w:val="000E3881"/>
    <w:rsid w:val="000E4BF8"/>
    <w:rsid w:val="001274F3"/>
    <w:rsid w:val="00134215"/>
    <w:rsid w:val="0014731F"/>
    <w:rsid w:val="00154D8C"/>
    <w:rsid w:val="00175E9E"/>
    <w:rsid w:val="001A1275"/>
    <w:rsid w:val="001D366B"/>
    <w:rsid w:val="001D57CF"/>
    <w:rsid w:val="001F3D0F"/>
    <w:rsid w:val="002658E7"/>
    <w:rsid w:val="00282B7A"/>
    <w:rsid w:val="00287E1F"/>
    <w:rsid w:val="00293075"/>
    <w:rsid w:val="002A310E"/>
    <w:rsid w:val="002A734F"/>
    <w:rsid w:val="003051CA"/>
    <w:rsid w:val="00326EBF"/>
    <w:rsid w:val="003327F5"/>
    <w:rsid w:val="0037308E"/>
    <w:rsid w:val="003909ED"/>
    <w:rsid w:val="003C6816"/>
    <w:rsid w:val="0040153F"/>
    <w:rsid w:val="004030F5"/>
    <w:rsid w:val="0047093C"/>
    <w:rsid w:val="00487BC1"/>
    <w:rsid w:val="00496F29"/>
    <w:rsid w:val="004A5D83"/>
    <w:rsid w:val="004C03D3"/>
    <w:rsid w:val="004C2866"/>
    <w:rsid w:val="004D43A7"/>
    <w:rsid w:val="005019C1"/>
    <w:rsid w:val="005217E3"/>
    <w:rsid w:val="005413E5"/>
    <w:rsid w:val="00565684"/>
    <w:rsid w:val="005828DE"/>
    <w:rsid w:val="005C3DA9"/>
    <w:rsid w:val="005E656F"/>
    <w:rsid w:val="005F2B62"/>
    <w:rsid w:val="006037E6"/>
    <w:rsid w:val="00607501"/>
    <w:rsid w:val="00622143"/>
    <w:rsid w:val="006315BC"/>
    <w:rsid w:val="00650F05"/>
    <w:rsid w:val="00652A91"/>
    <w:rsid w:val="00687743"/>
    <w:rsid w:val="006C0896"/>
    <w:rsid w:val="006D5262"/>
    <w:rsid w:val="006F22A8"/>
    <w:rsid w:val="007A5F69"/>
    <w:rsid w:val="007B2199"/>
    <w:rsid w:val="007B6C1C"/>
    <w:rsid w:val="007C0139"/>
    <w:rsid w:val="007D176F"/>
    <w:rsid w:val="00803C73"/>
    <w:rsid w:val="00825CE0"/>
    <w:rsid w:val="0085050C"/>
    <w:rsid w:val="00885309"/>
    <w:rsid w:val="008B7D77"/>
    <w:rsid w:val="008C0044"/>
    <w:rsid w:val="008C464C"/>
    <w:rsid w:val="008E034D"/>
    <w:rsid w:val="009164BA"/>
    <w:rsid w:val="009276F9"/>
    <w:rsid w:val="009403B2"/>
    <w:rsid w:val="00954C57"/>
    <w:rsid w:val="00993C24"/>
    <w:rsid w:val="009957DC"/>
    <w:rsid w:val="009C7698"/>
    <w:rsid w:val="00A14581"/>
    <w:rsid w:val="00A3336A"/>
    <w:rsid w:val="00A7309C"/>
    <w:rsid w:val="00A7767A"/>
    <w:rsid w:val="00AA23D3"/>
    <w:rsid w:val="00AA4832"/>
    <w:rsid w:val="00AC3AB8"/>
    <w:rsid w:val="00AE36BB"/>
    <w:rsid w:val="00B068D9"/>
    <w:rsid w:val="00BC060C"/>
    <w:rsid w:val="00BD0968"/>
    <w:rsid w:val="00BF1943"/>
    <w:rsid w:val="00BF36F3"/>
    <w:rsid w:val="00BF6B0F"/>
    <w:rsid w:val="00C03755"/>
    <w:rsid w:val="00C06008"/>
    <w:rsid w:val="00C33E5C"/>
    <w:rsid w:val="00C36AC9"/>
    <w:rsid w:val="00C615B1"/>
    <w:rsid w:val="00C95315"/>
    <w:rsid w:val="00CA024A"/>
    <w:rsid w:val="00CE6118"/>
    <w:rsid w:val="00D20345"/>
    <w:rsid w:val="00D51B4B"/>
    <w:rsid w:val="00D57BFA"/>
    <w:rsid w:val="00DB54E9"/>
    <w:rsid w:val="00DC305E"/>
    <w:rsid w:val="00DD6814"/>
    <w:rsid w:val="00DE2BE4"/>
    <w:rsid w:val="00DE32AC"/>
    <w:rsid w:val="00E249D8"/>
    <w:rsid w:val="00E77E1D"/>
    <w:rsid w:val="00E944CD"/>
    <w:rsid w:val="00EA140A"/>
    <w:rsid w:val="00EF417D"/>
    <w:rsid w:val="00F05C31"/>
    <w:rsid w:val="00F33231"/>
    <w:rsid w:val="00F45240"/>
    <w:rsid w:val="00F84811"/>
    <w:rsid w:val="00F93E3B"/>
    <w:rsid w:val="00F961C0"/>
    <w:rsid w:val="00F96261"/>
    <w:rsid w:val="00FA0D81"/>
    <w:rsid w:val="00FC30C4"/>
    <w:rsid w:val="00FE4C8B"/>
    <w:rsid w:val="00FF076C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CD23F"/>
  <w15:chartTrackingRefBased/>
  <w15:docId w15:val="{1F3DF664-55BF-4769-BEA1-F5F11C99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E1F"/>
  </w:style>
  <w:style w:type="paragraph" w:styleId="Heading2">
    <w:name w:val="heading 2"/>
    <w:basedOn w:val="Normal"/>
    <w:link w:val="Heading2Char"/>
    <w:uiPriority w:val="2"/>
    <w:semiHidden/>
    <w:unhideWhenUsed/>
    <w:qFormat/>
    <w:rsid w:val="00CE6118"/>
    <w:pPr>
      <w:keepNext/>
      <w:keepLines/>
      <w:spacing w:before="100" w:after="0"/>
      <w:ind w:left="115" w:right="115"/>
      <w:outlineLvl w:val="1"/>
    </w:pPr>
    <w:rPr>
      <w:rFonts w:asciiTheme="majorHAnsi" w:eastAsiaTheme="majorEastAsia" w:hAnsiTheme="majorHAnsi" w:cstheme="majorBidi"/>
      <w:caps/>
      <w:spacing w:val="20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CE6118"/>
    <w:pPr>
      <w:keepNext/>
      <w:keepLines/>
      <w:spacing w:before="80" w:after="0"/>
      <w:ind w:left="115" w:right="115"/>
      <w:outlineLvl w:val="2"/>
    </w:pPr>
    <w:rPr>
      <w:rFonts w:asciiTheme="majorHAnsi" w:eastAsiaTheme="majorEastAsia" w:hAnsiTheme="majorHAnsi" w:cstheme="majorBidi"/>
      <w:b/>
      <w:caps/>
      <w:color w:val="000000" w:themeColor="text1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rPr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/>
    </w:pPr>
    <w:rPr>
      <w:color w:val="404040" w:themeColor="text1" w:themeTint="BF"/>
    </w:rPr>
  </w:style>
  <w:style w:type="paragraph" w:customStyle="1" w:styleId="Days">
    <w:name w:val="Days"/>
    <w:basedOn w:val="Normal"/>
    <w:uiPriority w:val="3"/>
    <w:qFormat/>
    <w:pPr>
      <w:spacing w:before="20" w:after="0"/>
      <w:jc w:val="center"/>
    </w:pPr>
    <w:rPr>
      <w:rFonts w:asciiTheme="majorHAnsi" w:eastAsiaTheme="majorEastAsia" w:hAnsiTheme="majorHAnsi" w:cstheme="majorBidi"/>
      <w:color w:val="157075" w:themeColor="accent1" w:themeShade="BF"/>
    </w:r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customStyle="1" w:styleId="Months">
    <w:name w:val="Months"/>
    <w:basedOn w:val="Date"/>
    <w:uiPriority w:val="2"/>
    <w:qFormat/>
    <w:pPr>
      <w:spacing w:after="0"/>
      <w:ind w:left="115"/>
    </w:pPr>
    <w:rPr>
      <w:caps/>
      <w:color w:val="157075" w:themeColor="accent1" w:themeShade="BF"/>
    </w:rPr>
  </w:style>
  <w:style w:type="paragraph" w:customStyle="1" w:styleId="Year">
    <w:name w:val="Year"/>
    <w:basedOn w:val="Normal"/>
    <w:uiPriority w:val="1"/>
    <w:qFormat/>
    <w:pPr>
      <w:spacing w:after="140"/>
      <w:jc w:val="right"/>
    </w:pPr>
    <w:rPr>
      <w:color w:val="157075" w:themeColor="accent1" w:themeShade="BF"/>
      <w:sz w:val="100"/>
    </w:rPr>
  </w:style>
  <w:style w:type="table" w:customStyle="1" w:styleId="CalendarTable">
    <w:name w:val="Calendar Table"/>
    <w:basedOn w:val="TableNormal"/>
    <w:uiPriority w:val="99"/>
    <w:pPr>
      <w:spacing w:after="0"/>
    </w:pPr>
    <w:tblPr>
      <w:tblCellMar>
        <w:left w:w="0" w:type="dxa"/>
        <w:right w:w="0" w:type="dxa"/>
      </w:tblCellMar>
    </w:tblPr>
  </w:style>
  <w:style w:type="character" w:customStyle="1" w:styleId="DateChar1">
    <w:name w:val="Date Char1"/>
    <w:basedOn w:val="DefaultParagraphFont"/>
    <w:uiPriority w:val="1"/>
    <w:semiHidden/>
  </w:style>
  <w:style w:type="character" w:customStyle="1" w:styleId="BalloonTextChar1">
    <w:name w:val="Balloon Text Char1"/>
    <w:basedOn w:val="DefaultParagraphFont"/>
    <w:uiPriority w:val="99"/>
    <w:semiHidden/>
    <w:rPr>
      <w:rFonts w:ascii="Tahoma" w:hAnsi="Tahoma" w:cs="Tahoma"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87E1F"/>
  </w:style>
  <w:style w:type="paragraph" w:styleId="Footer">
    <w:name w:val="footer"/>
    <w:basedOn w:val="Normal"/>
    <w:link w:val="FooterChar"/>
    <w:uiPriority w:val="99"/>
    <w:semiHidden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E1F"/>
  </w:style>
  <w:style w:type="paragraph" w:customStyle="1" w:styleId="Dates">
    <w:name w:val="Dates"/>
    <w:basedOn w:val="Normal"/>
    <w:uiPriority w:val="4"/>
    <w:qFormat/>
    <w:pPr>
      <w:spacing w:after="40"/>
      <w:jc w:val="center"/>
    </w:pPr>
    <w:rPr>
      <w:rFonts w:cs="Times New Roman"/>
      <w:szCs w:val="22"/>
      <w:lang w:eastAsia="en-US"/>
    </w:rPr>
  </w:style>
  <w:style w:type="paragraph" w:styleId="Date">
    <w:name w:val="Date"/>
    <w:basedOn w:val="Normal"/>
    <w:next w:val="Normal"/>
    <w:link w:val="DateChar"/>
    <w:uiPriority w:val="1"/>
    <w:semiHidden/>
    <w:unhideWhenUsed/>
  </w:style>
  <w:style w:type="character" w:customStyle="1" w:styleId="DateChar">
    <w:name w:val="Date Char"/>
    <w:basedOn w:val="DefaultParagraphFont"/>
    <w:link w:val="Date"/>
    <w:uiPriority w:val="1"/>
    <w:semiHidden/>
  </w:style>
  <w:style w:type="character" w:customStyle="1" w:styleId="Heading2Char">
    <w:name w:val="Heading 2 Char"/>
    <w:basedOn w:val="DefaultParagraphFont"/>
    <w:link w:val="Heading2"/>
    <w:uiPriority w:val="2"/>
    <w:semiHidden/>
    <w:rsid w:val="00CE6118"/>
    <w:rPr>
      <w:rFonts w:asciiTheme="majorHAnsi" w:eastAsiaTheme="majorEastAsia" w:hAnsiTheme="majorHAnsi" w:cstheme="majorBidi"/>
      <w:caps/>
      <w:spacing w:val="20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CE6118"/>
    <w:rPr>
      <w:rFonts w:asciiTheme="majorHAnsi" w:eastAsiaTheme="majorEastAsia" w:hAnsiTheme="majorHAnsi" w:cstheme="majorBidi"/>
      <w:b/>
      <w:caps/>
      <w:color w:val="000000" w:themeColor="text1"/>
      <w:sz w:val="22"/>
      <w:szCs w:val="24"/>
    </w:rPr>
  </w:style>
  <w:style w:type="paragraph" w:styleId="Title">
    <w:name w:val="Title"/>
    <w:basedOn w:val="Normal"/>
    <w:link w:val="TitleChar"/>
    <w:uiPriority w:val="1"/>
    <w:qFormat/>
    <w:rsid w:val="00CE6118"/>
    <w:pPr>
      <w:spacing w:after="80"/>
      <w:ind w:left="115"/>
    </w:pPr>
    <w:rPr>
      <w:rFonts w:asciiTheme="majorHAnsi" w:eastAsiaTheme="majorEastAsia" w:hAnsiTheme="majorHAnsi" w:cstheme="majorBidi"/>
      <w:caps/>
      <w:spacing w:val="60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"/>
    <w:rsid w:val="00CE6118"/>
    <w:rPr>
      <w:rFonts w:asciiTheme="majorHAnsi" w:eastAsiaTheme="majorEastAsia" w:hAnsiTheme="majorHAnsi" w:cstheme="majorBidi"/>
      <w:caps/>
      <w:spacing w:val="60"/>
      <w:kern w:val="28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559\AppData\Roaming\Microsoft\Templates\Family%20photo%20calendar%20(any%20year,%201%20page).dotm" TargetMode="External"/></Relationships>
</file>

<file path=word/theme/theme1.xml><?xml version="1.0" encoding="utf-8"?>
<a:theme xmlns:a="http://schemas.openxmlformats.org/drawingml/2006/main" name="Office Theme">
  <a:themeElements>
    <a:clrScheme name="Calendar">
      <a:dk1>
        <a:sysClr val="windowText" lastClr="000000"/>
      </a:dk1>
      <a:lt1>
        <a:sysClr val="window" lastClr="FFFFFF"/>
      </a:lt1>
      <a:dk2>
        <a:srgbClr val="1F2123"/>
      </a:dk2>
      <a:lt2>
        <a:srgbClr val="F0F0F0"/>
      </a:lt2>
      <a:accent1>
        <a:srgbClr val="1D979D"/>
      </a:accent1>
      <a:accent2>
        <a:srgbClr val="F28021"/>
      </a:accent2>
      <a:accent3>
        <a:srgbClr val="5D9D42"/>
      </a:accent3>
      <a:accent4>
        <a:srgbClr val="E5C335"/>
      </a:accent4>
      <a:accent5>
        <a:srgbClr val="427EBD"/>
      </a:accent5>
      <a:accent6>
        <a:srgbClr val="D25A79"/>
      </a:accent6>
      <a:hlink>
        <a:srgbClr val="427EBD"/>
      </a:hlink>
      <a:folHlink>
        <a:srgbClr val="5F5A95"/>
      </a:folHlink>
    </a:clrScheme>
    <a:fontScheme name="Calendar">
      <a:majorFont>
        <a:latin typeface="Euphemia"/>
        <a:ea typeface=""/>
        <a:cs typeface=""/>
      </a:majorFont>
      <a:minorFont>
        <a:latin typeface="Euphem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7714D-D19C-42F5-BD98-93FEE39D39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82B891-E23B-45E4-B005-BF1BC3CD5A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C23F89FE-33F4-499C-8FA5-731594EEE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year, 1 page)</Template>
  <TotalTime>20</TotalTime>
  <Pages>1</Pages>
  <Words>3388</Words>
  <Characters>19314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 Conover</dc:creator>
  <cp:keywords/>
  <cp:lastModifiedBy>George Conover</cp:lastModifiedBy>
  <cp:revision>21</cp:revision>
  <dcterms:created xsi:type="dcterms:W3CDTF">2025-03-10T21:28:00Z</dcterms:created>
  <dcterms:modified xsi:type="dcterms:W3CDTF">2025-08-11T01:57:00Z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