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75774ED9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242C7059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09448199" w14:textId="7C2AA7E7" w:rsidR="00F93E3B" w:rsidRDefault="00F93E3B">
                  <w:pPr>
                    <w:pStyle w:val="NoSpacing"/>
                  </w:pPr>
                </w:p>
              </w:tc>
            </w:tr>
            <w:tr w:rsidR="00F93E3B" w14:paraId="19AFE7AA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57DECEC9" w14:textId="77777777" w:rsidR="00F93E3B" w:rsidRDefault="00F93E3B"/>
              </w:tc>
            </w:tr>
            <w:tr w:rsidR="00F93E3B" w14:paraId="03C54D6C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2C6583A2" w14:textId="4E8550FA" w:rsidR="00CE6118" w:rsidRDefault="00CE6118" w:rsidP="00CE6118">
                  <w:pPr>
                    <w:pStyle w:val="Title"/>
                  </w:pPr>
                  <w:r>
                    <w:t>HALL RENTAL AVAILABILITY 2025</w:t>
                  </w:r>
                </w:p>
                <w:p w14:paraId="4D77A57C" w14:textId="77777777" w:rsidR="00CE6118" w:rsidRDefault="00CE6118" w:rsidP="00CE6118">
                  <w:pPr>
                    <w:spacing w:after="80"/>
                    <w:rPr>
                      <w:sz w:val="16"/>
                      <w:szCs w:val="16"/>
                    </w:rPr>
                  </w:pPr>
                </w:p>
                <w:p w14:paraId="02145267" w14:textId="77777777" w:rsidR="00CE6118" w:rsidRDefault="00CE6118" w:rsidP="00CE6118">
                  <w:pPr>
                    <w:pStyle w:val="NoSpacing"/>
                  </w:pPr>
                </w:p>
                <w:tbl>
                  <w:tblPr>
                    <w:tblW w:w="5000" w:type="pct"/>
                    <w:tblBorders>
                      <w:insideH w:val="single" w:sz="24" w:space="0" w:color="FFFFFF" w:themeColor="background1"/>
                      <w:insideV w:val="single" w:sz="24" w:space="0" w:color="FFFFFF" w:themeColor="background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ayout table"/>
                  </w:tblPr>
                  <w:tblGrid>
                    <w:gridCol w:w="2391"/>
                    <w:gridCol w:w="1170"/>
                    <w:gridCol w:w="617"/>
                    <w:gridCol w:w="501"/>
                  </w:tblGrid>
                  <w:tr w:rsidR="00CE6118" w14:paraId="58528B76" w14:textId="77777777" w:rsidTr="00CE6118">
                    <w:trPr>
                      <w:trHeight w:val="360"/>
                    </w:trPr>
                    <w:tc>
                      <w:tcPr>
                        <w:tcW w:w="2556" w:type="pct"/>
                        <w:tcBorders>
                          <w:top w:val="nil"/>
                          <w:left w:val="nil"/>
                          <w:bottom w:val="nil"/>
                          <w:right w:val="single" w:sz="24" w:space="0" w:color="FFFFFF" w:themeColor="background1"/>
                        </w:tcBorders>
                        <w:hideMark/>
                      </w:tcPr>
                      <w:tbl>
                        <w:tblPr>
                          <w:tblW w:w="7110" w:type="dxa"/>
                          <w:tblBorders>
                            <w:insideH w:val="single" w:sz="24" w:space="0" w:color="FFFFFF" w:themeColor="background1"/>
                            <w:insideV w:val="single" w:sz="24" w:space="0" w:color="FFFFFF" w:themeColor="background1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600" w:firstRow="0" w:lastRow="0" w:firstColumn="0" w:lastColumn="0" w:noHBand="1" w:noVBand="1"/>
                          <w:tblCaption w:val="Content table"/>
                        </w:tblPr>
                        <w:tblGrid>
                          <w:gridCol w:w="3478"/>
                          <w:gridCol w:w="1741"/>
                          <w:gridCol w:w="1891"/>
                        </w:tblGrid>
                        <w:tr w:rsidR="00CE6118" w14:paraId="15C5F5FA" w14:textId="77777777">
                          <w:tc>
                            <w:tcPr>
                              <w:tcW w:w="2446" w:type="pct"/>
                              <w:tcBorders>
                                <w:top w:val="nil"/>
                                <w:left w:val="nil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</w:tcBorders>
                              <w:hideMark/>
                            </w:tcPr>
                            <w:p w14:paraId="60A9F06A" w14:textId="77777777" w:rsidR="00CE6118" w:rsidRDefault="00CE6118" w:rsidP="00CE6118">
                              <w:pPr>
                                <w:pStyle w:val="Heading2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AVAILABILTY</w:t>
                              </w:r>
                            </w:p>
                          </w:tc>
                          <w:tc>
                            <w:tcPr>
                              <w:tcW w:w="1224" w:type="pct"/>
                              <w:tcBorders>
                                <w:top w:val="nil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</w:tcBorders>
                            </w:tcPr>
                            <w:p w14:paraId="7278F8C9" w14:textId="77777777" w:rsidR="00CE6118" w:rsidRDefault="00CE6118" w:rsidP="00CE6118">
                              <w:pPr>
                                <w:pStyle w:val="Heading2"/>
                              </w:pPr>
                            </w:p>
                          </w:tc>
                          <w:tc>
                            <w:tcPr>
                              <w:tcW w:w="1330" w:type="pct"/>
                              <w:tcBorders>
                                <w:top w:val="nil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nil"/>
                              </w:tcBorders>
                            </w:tcPr>
                            <w:p w14:paraId="25ED258A" w14:textId="77777777" w:rsidR="00CE6118" w:rsidRDefault="00CE6118" w:rsidP="00CE6118">
                              <w:pPr>
                                <w:pStyle w:val="Heading2"/>
                              </w:pPr>
                            </w:p>
                          </w:tc>
                        </w:tr>
                        <w:tr w:rsidR="00CE6118" w14:paraId="7ADB51BF" w14:textId="77777777" w:rsidTr="00CE6118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single" w:sz="24" w:space="0" w:color="FFFFFF" w:themeColor="background1"/>
                                <w:right w:val="nil"/>
                              </w:tcBorders>
                              <w:shd w:val="clear" w:color="auto" w:fill="00B0F0"/>
                              <w:hideMark/>
                            </w:tcPr>
                            <w:p w14:paraId="667A3F4D" w14:textId="77777777" w:rsidR="00CE6118" w:rsidRDefault="00CE6118" w:rsidP="00CE6118">
                              <w:pPr>
                                <w:pStyle w:val="Heading3"/>
                              </w:pPr>
                              <w:r>
                                <w:t>EVENT/ RESERVED</w:t>
                              </w:r>
                            </w:p>
                          </w:tc>
                        </w:tr>
                        <w:tr w:rsidR="00CE6118" w14:paraId="789F1A38" w14:textId="77777777" w:rsidTr="00CE6118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single" w:sz="24" w:space="0" w:color="FFFFFF" w:themeColor="background1"/>
                                <w:right w:val="nil"/>
                              </w:tcBorders>
                              <w:shd w:val="clear" w:color="auto" w:fill="92D050"/>
                              <w:hideMark/>
                            </w:tcPr>
                            <w:p w14:paraId="4ADC185A" w14:textId="77777777" w:rsidR="00CE6118" w:rsidRDefault="00CE6118" w:rsidP="00CE6118">
                              <w:pPr>
                                <w:pStyle w:val="Heading3"/>
                              </w:pPr>
                              <w:r>
                                <w:t>HPFD MONTHLY MEETING</w:t>
                              </w:r>
                            </w:p>
                          </w:tc>
                        </w:tr>
                        <w:tr w:rsidR="00CE6118" w14:paraId="3091A289" w14:textId="77777777">
                          <w:trPr>
                            <w:gridAfter w:val="2"/>
                            <w:wAfter w:w="2554" w:type="pct"/>
                            <w:trHeight w:val="360"/>
                          </w:trPr>
                          <w:tc>
                            <w:tcPr>
                              <w:tcW w:w="2446" w:type="pct"/>
                              <w:tcBorders>
                                <w:top w:val="single" w:sz="24" w:space="0" w:color="FFFFFF" w:themeColor="background1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0000"/>
                              <w:hideMark/>
                            </w:tcPr>
                            <w:p w14:paraId="0ABDDB45" w14:textId="77777777" w:rsidR="00CE6118" w:rsidRDefault="00CE6118" w:rsidP="00CE6118">
                              <w:pPr>
                                <w:pStyle w:val="Heading3"/>
                              </w:pPr>
                              <w:r>
                                <w:t>DRILL/ TRAINING</w:t>
                              </w:r>
                            </w:p>
                          </w:tc>
                        </w:tr>
                      </w:tbl>
                      <w:p w14:paraId="5E152BA6" w14:textId="77777777" w:rsidR="00CE6118" w:rsidRDefault="00CE6118" w:rsidP="00CE6118">
                        <w:pPr>
                          <w:spacing w:after="160" w:line="300" w:lineRule="auto"/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single" w:sz="24" w:space="0" w:color="FFFFFF" w:themeColor="background1"/>
                        </w:tcBorders>
                      </w:tcPr>
                      <w:p w14:paraId="6D385CE3" w14:textId="77777777" w:rsidR="00CE6118" w:rsidRDefault="00CE6118" w:rsidP="00CE6118">
                        <w:pPr>
                          <w:pStyle w:val="Heading2"/>
                        </w:pPr>
                      </w:p>
                    </w:tc>
                    <w:tc>
                      <w:tcPr>
                        <w:tcW w:w="659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single" w:sz="24" w:space="0" w:color="FFFFFF" w:themeColor="background1"/>
                        </w:tcBorders>
                      </w:tcPr>
                      <w:p w14:paraId="26506BA6" w14:textId="77777777" w:rsidR="00CE6118" w:rsidRDefault="00CE6118" w:rsidP="00CE6118">
                        <w:pPr>
                          <w:pStyle w:val="Heading2"/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nil"/>
                          <w:left w:val="single" w:sz="24" w:space="0" w:color="FFFFFF" w:themeColor="background1"/>
                          <w:bottom w:val="nil"/>
                          <w:right w:val="nil"/>
                        </w:tcBorders>
                      </w:tcPr>
                      <w:p w14:paraId="763E8A74" w14:textId="77777777" w:rsidR="00CE6118" w:rsidRDefault="00CE6118" w:rsidP="00CE6118">
                        <w:pPr>
                          <w:pStyle w:val="Heading2"/>
                        </w:pPr>
                      </w:p>
                    </w:tc>
                  </w:tr>
                </w:tbl>
                <w:p w14:paraId="0C5714CA" w14:textId="0B785437" w:rsidR="00F93E3B" w:rsidRDefault="00F93E3B">
                  <w:pPr>
                    <w:pStyle w:val="NoSpacing"/>
                  </w:pPr>
                </w:p>
              </w:tc>
            </w:tr>
          </w:tbl>
          <w:p w14:paraId="4337D903" w14:textId="77777777" w:rsidR="00F93E3B" w:rsidRDefault="00F93E3B"/>
        </w:tc>
        <w:tc>
          <w:tcPr>
            <w:tcW w:w="576" w:type="dxa"/>
          </w:tcPr>
          <w:p w14:paraId="508D2B72" w14:textId="77777777" w:rsidR="00F93E3B" w:rsidRDefault="00F93E3B"/>
        </w:tc>
        <w:tc>
          <w:tcPr>
            <w:tcW w:w="8571" w:type="dxa"/>
          </w:tcPr>
          <w:p w14:paraId="52C888B5" w14:textId="59B076C9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691EEB">
              <w:t>2025</w:t>
            </w:r>
            <w:r>
              <w:fldChar w:fldCharType="end"/>
            </w:r>
          </w:p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7"/>
              <w:gridCol w:w="583"/>
              <w:gridCol w:w="2467"/>
            </w:tblGrid>
            <w:tr w:rsidR="00F93E3B" w14:paraId="55F3FAC6" w14:textId="77777777" w:rsidTr="00BC060C">
              <w:tc>
                <w:tcPr>
                  <w:tcW w:w="2469" w:type="dxa"/>
                </w:tcPr>
                <w:p w14:paraId="72316EDA" w14:textId="77777777" w:rsidR="00F93E3B" w:rsidRDefault="00A14581">
                  <w:pPr>
                    <w:pStyle w:val="Months"/>
                  </w:pPr>
                  <w:bookmarkStart w:id="0" w:name="_Calendar"/>
                  <w:bookmarkEnd w:id="0"/>
                  <w:r>
                    <w:t>January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2"/>
                    <w:gridCol w:w="352"/>
                    <w:gridCol w:w="353"/>
                    <w:gridCol w:w="353"/>
                    <w:gridCol w:w="353"/>
                    <w:gridCol w:w="353"/>
                    <w:gridCol w:w="353"/>
                  </w:tblGrid>
                  <w:tr w:rsidR="00F93E3B" w14:paraId="5332DBC2" w14:textId="77777777">
                    <w:tc>
                      <w:tcPr>
                        <w:tcW w:w="714" w:type="pct"/>
                      </w:tcPr>
                      <w:p w14:paraId="6D769EF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ABE9BF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D71376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B6755F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4658CB3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57785CD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3F8E5A8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353D0B8" w14:textId="77777777" w:rsidTr="006315BC">
                    <w:tc>
                      <w:tcPr>
                        <w:tcW w:w="714" w:type="pct"/>
                      </w:tcPr>
                      <w:p w14:paraId="61257399" w14:textId="46C2FF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D0916A" w14:textId="5C1C26B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06791BD" w14:textId="57FDBF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4EA773" w14:textId="226F33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0000"/>
                      </w:tcPr>
                      <w:p w14:paraId="047AAB91" w14:textId="09223E9B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DocVariable MonthStart1 \@ dddd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color w:val="auto"/>
                          </w:rPr>
                          <w:instrText>Wednesday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= “Thursday" 1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=D2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1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&lt;&gt; 0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=D2+1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""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t>2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1491CB" w14:textId="2E6B4A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00B0F0"/>
                      </w:tcPr>
                      <w:p w14:paraId="3D2A1AD2" w14:textId="552983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EA7A315" w14:textId="77777777" w:rsidTr="00D51B4B">
                    <w:tc>
                      <w:tcPr>
                        <w:tcW w:w="714" w:type="pct"/>
                      </w:tcPr>
                      <w:p w14:paraId="117AE1F0" w14:textId="50DCAF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23A656B" w14:textId="5FBA493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5517A50" w14:textId="165181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92D050"/>
                      </w:tcPr>
                      <w:p w14:paraId="21CE0AA2" w14:textId="7F1E8DF6" w:rsidR="00F93E3B" w:rsidRDefault="006315BC" w:rsidP="006315BC">
                        <w:pPr>
                          <w:pStyle w:val="Dates"/>
                          <w:tabs>
                            <w:tab w:val="center" w:pos="176"/>
                          </w:tabs>
                          <w:jc w:val="left"/>
                        </w:pPr>
                        <w:r>
                          <w:tab/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begin"/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instrText xml:space="preserve"> =C3+1 </w:instrText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shd w:val="clear" w:color="auto" w:fill="92D050"/>
                          </w:rPr>
                          <w:t>8</w:t>
                        </w:r>
                        <w:r w:rsidR="00A14581" w:rsidRPr="00D51B4B">
                          <w:rPr>
                            <w:shd w:val="clear" w:color="auto" w:fill="92D05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0000"/>
                      </w:tcPr>
                      <w:p w14:paraId="787AABD6" w14:textId="72351B71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=D3+1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t>9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51F196C" w14:textId="6B84BB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00B0F0"/>
                      </w:tcPr>
                      <w:p w14:paraId="651EEE44" w14:textId="356D14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98974CC" w14:textId="77777777" w:rsidTr="00D51B4B">
                    <w:tc>
                      <w:tcPr>
                        <w:tcW w:w="714" w:type="pct"/>
                        <w:shd w:val="clear" w:color="auto" w:fill="00B0F0"/>
                      </w:tcPr>
                      <w:p w14:paraId="30284A8D" w14:textId="0A556D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4C0C8AF" w14:textId="461859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2DFA3A9" w14:textId="458AE7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8966C2E" w14:textId="648BA9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0000"/>
                      </w:tcPr>
                      <w:p w14:paraId="5DC0D5C2" w14:textId="44AAF984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=D4+1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t>16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9D56465" w14:textId="38E17C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A794645" w14:textId="135123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62F9F4" w14:textId="77777777" w:rsidTr="00CE6118">
                    <w:tc>
                      <w:tcPr>
                        <w:tcW w:w="714" w:type="pct"/>
                      </w:tcPr>
                      <w:p w14:paraId="695284A2" w14:textId="1C6085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DB7227B" w14:textId="220CEF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5B2842E" w14:textId="31FC01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C8594BA" w14:textId="209FD2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0000"/>
                      </w:tcPr>
                      <w:p w14:paraId="2BA7905E" w14:textId="1AB336EB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=D5+1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t>23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65A3619" w14:textId="26F349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DDA2FA7" w14:textId="1C701E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421AF1B" w14:textId="77777777" w:rsidTr="00D51B4B">
                    <w:tc>
                      <w:tcPr>
                        <w:tcW w:w="714" w:type="pct"/>
                        <w:shd w:val="clear" w:color="auto" w:fill="00B0F0"/>
                      </w:tcPr>
                      <w:p w14:paraId="6E1BC8C6" w14:textId="181BB5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AF24A8B" w14:textId="138EFC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C227EA6" w14:textId="540786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261A36F" w14:textId="2599E3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0000"/>
                      </w:tcPr>
                      <w:p w14:paraId="06C7C05B" w14:textId="19CB21F3" w:rsidR="00F93E3B" w:rsidRPr="00CE6118" w:rsidRDefault="00A14581">
                        <w:pPr>
                          <w:pStyle w:val="Dates"/>
                          <w:rPr>
                            <w:color w:val="auto"/>
                          </w:rPr>
                        </w:pP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29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= 0,""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IF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29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 &lt;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DocVariable MonthEnd1 \@ d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color w:val="auto"/>
                          </w:rPr>
                          <w:instrText>31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 </w:instrText>
                        </w:r>
                        <w:r w:rsidRPr="00CE6118">
                          <w:rPr>
                            <w:color w:val="auto"/>
                          </w:rPr>
                          <w:fldChar w:fldCharType="begin"/>
                        </w:r>
                        <w:r w:rsidRPr="00CE6118">
                          <w:rPr>
                            <w:color w:val="auto"/>
                          </w:rPr>
                          <w:instrText xml:space="preserve"> =D6+1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30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instrText xml:space="preserve"> "" </w:instrText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30</w:instrTex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  <w:r w:rsidRPr="00CE611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t>30</w:t>
                        </w:r>
                        <w:r w:rsidRPr="00CE611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82B0D2B" w14:textId="688D50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6A5079B" w14:textId="450D27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E49D252" w14:textId="77777777">
                    <w:tc>
                      <w:tcPr>
                        <w:tcW w:w="714" w:type="pct"/>
                      </w:tcPr>
                      <w:p w14:paraId="7B478AED" w14:textId="7846E3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2A9AA6D" w14:textId="636267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1FBC2A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7268780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2CD2C9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2D776C8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598C8150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116821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78947D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8966983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499224" w14:textId="77777777">
                    <w:tc>
                      <w:tcPr>
                        <w:tcW w:w="708" w:type="pct"/>
                      </w:tcPr>
                      <w:p w14:paraId="7D5A8EF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62BABC5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46958C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8802E5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87FEF6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F10ADE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DECE63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82D6BD8" w14:textId="77777777" w:rsidTr="00CE6118">
                    <w:tc>
                      <w:tcPr>
                        <w:tcW w:w="708" w:type="pct"/>
                      </w:tcPr>
                      <w:p w14:paraId="25786312" w14:textId="1E2B27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691EE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D63E9" w14:textId="5670A1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691EE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6EA83A" w14:textId="2DCA3C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691EE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3896F5" w14:textId="4802A2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691EE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103FF55" w14:textId="143095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691EE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6740E9" w14:textId="2D7685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691EE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320D1B" w14:textId="787373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691EEB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3822682" w14:textId="77777777" w:rsidTr="005C3DA9">
                    <w:tc>
                      <w:tcPr>
                        <w:tcW w:w="708" w:type="pct"/>
                      </w:tcPr>
                      <w:p w14:paraId="018F2FAA" w14:textId="2D6859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2444E0" w14:textId="5712F5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734774" w14:textId="45702C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1888F8BF" w14:textId="42F14C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9BB756D" w14:textId="524F65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94BFBA" w14:textId="63CB5F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708BEFF9" w14:textId="5588E01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9492F2" w14:textId="77777777" w:rsidTr="00CE6118">
                    <w:tc>
                      <w:tcPr>
                        <w:tcW w:w="708" w:type="pct"/>
                      </w:tcPr>
                      <w:p w14:paraId="730C1739" w14:textId="3DA7BB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E3E948" w14:textId="05CE0A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794780" w14:textId="7425634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B8B2E5" w14:textId="260117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AB3DA46" w14:textId="78503F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C99C87" w14:textId="43E73AF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186AC81" w14:textId="34E466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3231DE" w14:textId="77777777" w:rsidTr="00CE6118">
                    <w:tc>
                      <w:tcPr>
                        <w:tcW w:w="708" w:type="pct"/>
                      </w:tcPr>
                      <w:p w14:paraId="3CD6560F" w14:textId="48DF8C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B058F1" w14:textId="31B73E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50C0B5" w14:textId="6594D7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FDD193" w14:textId="42D2FA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95DA481" w14:textId="68109A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7CDA3B" w14:textId="3B81B6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8CCDC73" w14:textId="4586FC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B8ADB98" w14:textId="77777777" w:rsidTr="00BF36F3">
                    <w:tc>
                      <w:tcPr>
                        <w:tcW w:w="708" w:type="pct"/>
                        <w:shd w:val="clear" w:color="auto" w:fill="00B0F0"/>
                      </w:tcPr>
                      <w:p w14:paraId="2EB008DC" w14:textId="305E16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50B963" w14:textId="6F699A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4E028" w14:textId="37C3FE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784C87" w14:textId="68589A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21CA366" w14:textId="3D90E0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6FB5370D" w14:textId="0D73EB7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60DD401" w14:textId="766484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69C2B4" w14:textId="77777777">
                    <w:tc>
                      <w:tcPr>
                        <w:tcW w:w="708" w:type="pct"/>
                      </w:tcPr>
                      <w:p w14:paraId="091716A9" w14:textId="7AE480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CD0CF6" w14:textId="031CB6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14731F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7722B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37BAF2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AFB61D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8E5DD9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5737559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95F586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9CEEED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2AD60FB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3D91784D" w14:textId="77777777">
                    <w:tc>
                      <w:tcPr>
                        <w:tcW w:w="708" w:type="pct"/>
                      </w:tcPr>
                      <w:p w14:paraId="006E63D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F8DCE3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3EC9A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CA10AD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8EE7D4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0493B7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47A942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A763247" w14:textId="77777777" w:rsidTr="006D267C">
                    <w:tc>
                      <w:tcPr>
                        <w:tcW w:w="708" w:type="pct"/>
                      </w:tcPr>
                      <w:p w14:paraId="10C100AB" w14:textId="2A521F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434BE1" w14:textId="3DA1EF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C2D393" w14:textId="5FB662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C3B8A45" w14:textId="75FE47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33420B4" w14:textId="3E992F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D7769A" w14:textId="788C2B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1EDCA4A" w14:textId="7E02BE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C71344F" w14:textId="77777777" w:rsidTr="00BF36F3">
                    <w:tc>
                      <w:tcPr>
                        <w:tcW w:w="708" w:type="pct"/>
                      </w:tcPr>
                      <w:p w14:paraId="6373ACE0" w14:textId="58F55A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BBFA78" w14:textId="272B54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84B96B" w14:textId="4C92A5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C9FFF5" w14:textId="11A805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F6D3BCA" w14:textId="11FF46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9B696F" w14:textId="6E90B0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312891E1" w14:textId="094BCF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02E15A1" w14:textId="77777777" w:rsidTr="006D267C">
                    <w:tc>
                      <w:tcPr>
                        <w:tcW w:w="708" w:type="pct"/>
                      </w:tcPr>
                      <w:p w14:paraId="1DF0B728" w14:textId="4EBFC9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AF4822" w14:textId="1F76B1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6F0894" w14:textId="2B5B12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A919DE" w14:textId="3ADEFE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D52161E" w14:textId="7F34F6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746C6" w14:textId="48116B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0AD31DE2" w14:textId="6B34BE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F71CD9" w14:textId="77777777" w:rsidTr="00CE6118">
                    <w:tc>
                      <w:tcPr>
                        <w:tcW w:w="708" w:type="pct"/>
                      </w:tcPr>
                      <w:p w14:paraId="6300B9F9" w14:textId="3CA7CD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EB624B" w14:textId="005853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26B31C" w14:textId="298A46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B2072B" w14:textId="1B3B3B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CA0032" w14:textId="1C24E0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765682" w14:textId="34EEF5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BE172A0" w14:textId="25F556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E97B253" w14:textId="77777777">
                    <w:tc>
                      <w:tcPr>
                        <w:tcW w:w="708" w:type="pct"/>
                      </w:tcPr>
                      <w:p w14:paraId="4D1A7790" w14:textId="25C439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69BB23" w14:textId="31E353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3CEFCD" w14:textId="508ACF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C86D42" w14:textId="6F17FF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143219" w14:textId="0B2303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D2E0F9" w14:textId="5F3182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40D558C" w14:textId="0A1527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BE6D41" w14:textId="77777777">
                    <w:tc>
                      <w:tcPr>
                        <w:tcW w:w="708" w:type="pct"/>
                      </w:tcPr>
                      <w:p w14:paraId="1CA10B85" w14:textId="1CF36D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43C069" w14:textId="70125D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3966D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02B391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53B2D2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A3F472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8992F75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F72109B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2E88B66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0BE8708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F30878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3CD677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A073D6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2CCB92C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825E8CB" w14:textId="77777777" w:rsidTr="00BC060C">
              <w:tc>
                <w:tcPr>
                  <w:tcW w:w="2469" w:type="dxa"/>
                </w:tcPr>
                <w:p w14:paraId="5E38ADA8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CD7BBC7" w14:textId="77777777">
                    <w:tc>
                      <w:tcPr>
                        <w:tcW w:w="708" w:type="pct"/>
                      </w:tcPr>
                      <w:p w14:paraId="3F6AEB8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3DBAB83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D4F7CE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D77B297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40B0A5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697BFDB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36A82D1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DFE4D59" w14:textId="77777777">
                    <w:tc>
                      <w:tcPr>
                        <w:tcW w:w="708" w:type="pct"/>
                      </w:tcPr>
                      <w:p w14:paraId="2B4BA001" w14:textId="0785A17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46109F" w14:textId="411E50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F85777" w14:textId="455C9E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403073" w14:textId="5770C55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8F5271" w14:textId="17B45A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5A8866" w14:textId="702401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52F989B" w14:textId="797B2F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43D1517" w14:textId="77777777" w:rsidTr="00CE6118">
                    <w:tc>
                      <w:tcPr>
                        <w:tcW w:w="708" w:type="pct"/>
                      </w:tcPr>
                      <w:p w14:paraId="2FEA1D69" w14:textId="4BE30B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702F6" w14:textId="7D4E5B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B96B96" w14:textId="7F4F48B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2F6139A0" w14:textId="4C7193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FEC8AB0" w14:textId="0B597F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915A6D" w14:textId="37630F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346F54C" w14:textId="3998E5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FEE7237" w14:textId="77777777" w:rsidTr="00CE6118">
                    <w:tc>
                      <w:tcPr>
                        <w:tcW w:w="708" w:type="pct"/>
                      </w:tcPr>
                      <w:p w14:paraId="565EDAD6" w14:textId="60C8B3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FE2886" w14:textId="2A20A3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655BEC" w14:textId="301857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842BE6" w14:textId="53A2A7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C94F51D" w14:textId="6284E1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8C3C38" w14:textId="2887C5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3EEEC5E" w14:textId="48C3943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C82F3E1" w14:textId="77777777" w:rsidTr="00CE6118">
                    <w:tc>
                      <w:tcPr>
                        <w:tcW w:w="708" w:type="pct"/>
                      </w:tcPr>
                      <w:p w14:paraId="79A09E4A" w14:textId="7E5626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E575E5" w14:textId="2FA49D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E89327" w14:textId="161048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622B84" w14:textId="75C891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C2C339B" w14:textId="60B6DD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C4942D" w14:textId="5FDF5E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757E82" w14:textId="747857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74A9DA" w14:textId="77777777" w:rsidTr="00CE6118">
                    <w:tc>
                      <w:tcPr>
                        <w:tcW w:w="708" w:type="pct"/>
                      </w:tcPr>
                      <w:p w14:paraId="66D2D07C" w14:textId="3F3C54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691EE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950568" w14:textId="3D1177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691EE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FD30E3" w14:textId="465558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691EE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494098" w14:textId="2C2F5A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691EE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83FCFAC" w14:textId="4FD465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691EE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0EEC20" w14:textId="7CED2F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691EE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E855E05" w14:textId="23036B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691EEB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EC85BB9" w14:textId="77777777">
                    <w:tc>
                      <w:tcPr>
                        <w:tcW w:w="708" w:type="pct"/>
                      </w:tcPr>
                      <w:p w14:paraId="6FA4E756" w14:textId="782C7C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3051CA"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4BB199" w14:textId="45B3AD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E90F0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5F24E3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BAF898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83C731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218DC4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773BBA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DF38BC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3471AE7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79B0DDD" w14:textId="77777777">
                    <w:tc>
                      <w:tcPr>
                        <w:tcW w:w="708" w:type="pct"/>
                      </w:tcPr>
                      <w:p w14:paraId="19DFEB2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E4E26B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2F2C1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7BC503E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5F301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4C4CCD4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CF2BF2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A2F20B5" w14:textId="77777777" w:rsidTr="00C615B1">
                    <w:tc>
                      <w:tcPr>
                        <w:tcW w:w="708" w:type="pct"/>
                      </w:tcPr>
                      <w:p w14:paraId="326F8598" w14:textId="61CA8AB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691EE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64D56F" w14:textId="19406D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691EE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5CEC86" w14:textId="349E4D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691EE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15EAAB6C" w14:textId="50386C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691EE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6BF006F" w14:textId="47E978D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691EE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88096FD" w14:textId="08E9F0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691EE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FF0000"/>
                      </w:tcPr>
                      <w:p w14:paraId="082D3AA2" w14:textId="724CA6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691EEB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FF08E44" w14:textId="77777777" w:rsidTr="009276F9">
                    <w:tc>
                      <w:tcPr>
                        <w:tcW w:w="708" w:type="pct"/>
                        <w:shd w:val="clear" w:color="auto" w:fill="00B0F0"/>
                      </w:tcPr>
                      <w:p w14:paraId="0D06A104" w14:textId="5F6865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5BC116" w14:textId="474518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0B5065" w14:textId="0D97BD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17FFA5" w14:textId="1BF90B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9B72553" w14:textId="3F45B2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1FA676" w14:textId="72B714E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41D761" w14:textId="0BDCE3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14D239D" w14:textId="77777777" w:rsidTr="00CE6118">
                    <w:tc>
                      <w:tcPr>
                        <w:tcW w:w="708" w:type="pct"/>
                      </w:tcPr>
                      <w:p w14:paraId="6A8E7B00" w14:textId="29A40D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11A6F5" w14:textId="7B0A4C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3EFDC9" w14:textId="69F3DF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9B00BB" w14:textId="384181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777D162" w14:textId="5FAB10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A8996E" w14:textId="19EFBC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130254" w14:textId="2D980B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4C45CC" w14:textId="77777777" w:rsidTr="00EA140A">
                    <w:tc>
                      <w:tcPr>
                        <w:tcW w:w="708" w:type="pct"/>
                      </w:tcPr>
                      <w:p w14:paraId="475C025F" w14:textId="655F9F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D3C32A" w14:textId="1F0837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F2F520" w14:textId="12008D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B2C8C8" w14:textId="58ADD1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DCD79AB" w14:textId="1B63AB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C18D3A" w14:textId="60B4C5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53F0DD" w14:textId="648D03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D3132BC" w14:textId="77777777">
                    <w:tc>
                      <w:tcPr>
                        <w:tcW w:w="708" w:type="pct"/>
                      </w:tcPr>
                      <w:p w14:paraId="0E1E7216" w14:textId="77C9A7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0B7AB4" w14:textId="140330E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6F1485" w14:textId="6D38D2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7316F1" w14:textId="75D704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4419A9" w14:textId="47F9A9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99107A" w14:textId="11E73E8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81A1F58" w14:textId="3006B5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98958F7" w14:textId="77777777">
                    <w:tc>
                      <w:tcPr>
                        <w:tcW w:w="708" w:type="pct"/>
                      </w:tcPr>
                      <w:p w14:paraId="23741FE1" w14:textId="0C6060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F7BC73" w14:textId="66475D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658E7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3056D1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236884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117213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F6182B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AE04A2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526C8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BDF4A9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03DCFDD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C05985" w14:textId="77777777">
                    <w:tc>
                      <w:tcPr>
                        <w:tcW w:w="708" w:type="pct"/>
                      </w:tcPr>
                      <w:p w14:paraId="2E5C039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B018095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3AEA2B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A5A829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3130F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531631B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2B3CCB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E486E87" w14:textId="77777777" w:rsidTr="00CE6118">
                    <w:tc>
                      <w:tcPr>
                        <w:tcW w:w="708" w:type="pct"/>
                      </w:tcPr>
                      <w:p w14:paraId="7C373E7F" w14:textId="4F06C5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657FA7" w14:textId="0CB1BC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DF0AB3" w14:textId="40D600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75AA578E" w14:textId="7F14A8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2EDDD52" w14:textId="74F496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505AA6" w14:textId="377F18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7B24D33" w14:textId="14A7A0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691EEB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5313A66" w14:textId="77777777" w:rsidTr="00BF36F3">
                    <w:tc>
                      <w:tcPr>
                        <w:tcW w:w="708" w:type="pct"/>
                      </w:tcPr>
                      <w:p w14:paraId="2BC4F215" w14:textId="14D2CE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87DC95" w14:textId="7BB4B4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20260883" w14:textId="5EA275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214EE5" w14:textId="4F6996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EDCA812" w14:textId="7CE34D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287E33" w14:textId="62F1C8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7E4531" w14:textId="16D015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1594FF5" w14:textId="77777777" w:rsidTr="00BF36F3">
                    <w:tc>
                      <w:tcPr>
                        <w:tcW w:w="708" w:type="pct"/>
                      </w:tcPr>
                      <w:p w14:paraId="5C9A2D79" w14:textId="70DF43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CF73AB" w14:textId="529E32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953280" w14:textId="0621FA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BF2800" w14:textId="71D7F0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C6E5720" w14:textId="5BC427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113945" w14:textId="321D12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5FCEF351" w14:textId="3A162C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16E758F" w14:textId="77777777" w:rsidTr="00030E55">
                    <w:tc>
                      <w:tcPr>
                        <w:tcW w:w="708" w:type="pct"/>
                      </w:tcPr>
                      <w:p w14:paraId="7A5D2232" w14:textId="657A23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F5E135" w14:textId="69CFBD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CD90A3" w14:textId="5E4420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3283A5" w14:textId="461651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1F14742" w14:textId="6A7463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475B30" w14:textId="19E44F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C81FA5B" w14:textId="0E43E5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5414FAC" w14:textId="77777777" w:rsidTr="00CE6118">
                    <w:tc>
                      <w:tcPr>
                        <w:tcW w:w="708" w:type="pct"/>
                      </w:tcPr>
                      <w:p w14:paraId="15A0DC92" w14:textId="2635B2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3A9CE9" w14:textId="6532E2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A2889B" w14:textId="0052AA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5FAD14" w14:textId="7A69E6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7F9B07" w14:textId="732933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636B2F50" w14:textId="641350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202ECC0" w14:textId="5022E4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0390C89" w14:textId="77777777">
                    <w:tc>
                      <w:tcPr>
                        <w:tcW w:w="708" w:type="pct"/>
                      </w:tcPr>
                      <w:p w14:paraId="159A7618" w14:textId="12800F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B12CD1" w14:textId="31AB50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54C57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112D4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F04124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A3F15A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12F516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F53E305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7A2B5D0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E6E9F33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116093B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1103A8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6A360A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4C0E02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6643C6A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2697D636" w14:textId="77777777" w:rsidTr="00BC060C">
              <w:tc>
                <w:tcPr>
                  <w:tcW w:w="2469" w:type="dxa"/>
                </w:tcPr>
                <w:p w14:paraId="54DE488F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A2A09EE" w14:textId="77777777">
                    <w:tc>
                      <w:tcPr>
                        <w:tcW w:w="708" w:type="pct"/>
                      </w:tcPr>
                      <w:p w14:paraId="6E92786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421FB3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6AE05F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2821B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7A301F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38E298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FDC1BF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010448C" w14:textId="77777777" w:rsidTr="004A5D83">
                    <w:tc>
                      <w:tcPr>
                        <w:tcW w:w="708" w:type="pct"/>
                      </w:tcPr>
                      <w:p w14:paraId="49CBCD92" w14:textId="09492C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A3946" w14:textId="395C33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940718" w14:textId="53B4C8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E12DAA" w14:textId="3E63F4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A195AB" w14:textId="64CF99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F7A2D4" w14:textId="66F2FF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3B2E7376" w14:textId="73E53D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78DC93D" w14:textId="77777777" w:rsidTr="00D51B4B">
                    <w:tc>
                      <w:tcPr>
                        <w:tcW w:w="708" w:type="pct"/>
                      </w:tcPr>
                      <w:p w14:paraId="0B2257B3" w14:textId="09DAEA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8B2148" w14:textId="199F52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889194" w14:textId="1F6AEB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2D45BAE6" w14:textId="26975F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71FE51D" w14:textId="5E2E3B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A58863" w14:textId="3CE456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6E2BA8" w14:textId="726C4C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8E2EE3E" w14:textId="77777777" w:rsidTr="005C3DA9">
                    <w:tc>
                      <w:tcPr>
                        <w:tcW w:w="708" w:type="pct"/>
                      </w:tcPr>
                      <w:p w14:paraId="556DF0A4" w14:textId="26C1B6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B5A85B" w14:textId="14F7B6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0890A9" w14:textId="13E882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A288EC" w14:textId="59F237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A6BA44C" w14:textId="5E0F33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8AB3EC" w14:textId="7E63C5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A256D68" w14:textId="0479491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ACDE00B" w14:textId="77777777" w:rsidTr="005C3DA9">
                    <w:tc>
                      <w:tcPr>
                        <w:tcW w:w="708" w:type="pct"/>
                      </w:tcPr>
                      <w:p w14:paraId="34DABAF5" w14:textId="3984DC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431B5A" w14:textId="344E73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7D1713" w14:textId="683847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EB0367" w14:textId="5A9C93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6EE558B" w14:textId="5BB627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548824" w14:textId="3300E3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FF0000"/>
                      </w:tcPr>
                      <w:p w14:paraId="75F7B454" w14:textId="71E049D6" w:rsidR="00F93E3B" w:rsidRDefault="00A14581">
                        <w:pPr>
                          <w:pStyle w:val="Dates"/>
                        </w:pPr>
                        <w:r w:rsidRPr="005C3DA9">
                          <w:rPr>
                            <w:color w:val="auto"/>
                          </w:rPr>
                          <w:fldChar w:fldCharType="begin"/>
                        </w:r>
                        <w:r w:rsidRPr="005C3DA9">
                          <w:rPr>
                            <w:color w:val="auto"/>
                          </w:rPr>
                          <w:instrText xml:space="preserve"> =F5+1 </w:instrText>
                        </w:r>
                        <w:r w:rsidRPr="005C3DA9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t>22</w:t>
                        </w:r>
                        <w:r w:rsidRPr="005C3DA9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</w:tr>
                  <w:tr w:rsidR="00F93E3B" w14:paraId="10F8CF0B" w14:textId="77777777" w:rsidTr="005C3DA9">
                    <w:tc>
                      <w:tcPr>
                        <w:tcW w:w="708" w:type="pct"/>
                      </w:tcPr>
                      <w:p w14:paraId="0718E4A2" w14:textId="391E6A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07DE23" w14:textId="7C69B6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E1C2E7" w14:textId="4B0753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FED7C2" w14:textId="362C0D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BA7FE07" w14:textId="3B7CDD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C91022" w14:textId="0F0C63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A7CCE08" w14:textId="547912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1FDB9B" w14:textId="77777777">
                    <w:tc>
                      <w:tcPr>
                        <w:tcW w:w="708" w:type="pct"/>
                      </w:tcPr>
                      <w:p w14:paraId="342B8D13" w14:textId="233C0AE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CFCE99" w14:textId="6C7C67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357C0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EE3039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0D677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B45F45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65BBF12B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F38B31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D3BFEE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1AFCE6D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CC8CBBA" w14:textId="77777777">
                    <w:tc>
                      <w:tcPr>
                        <w:tcW w:w="708" w:type="pct"/>
                      </w:tcPr>
                      <w:p w14:paraId="508ED6AE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CEBC1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117D0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9F6D08F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ABD55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723565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1B3762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998728D" w14:textId="77777777" w:rsidTr="00EF417D">
                    <w:tc>
                      <w:tcPr>
                        <w:tcW w:w="708" w:type="pct"/>
                      </w:tcPr>
                      <w:p w14:paraId="5E3C6753" w14:textId="358589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54C34D" w14:textId="12D281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D54D3F" w14:textId="56558F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26012F6C" w14:textId="39E36B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6850B4B" w14:textId="00C3B8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090EF38C" w14:textId="7EFB0D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DA1F749" w14:textId="074418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562F408" w14:textId="77777777" w:rsidTr="00A7309C">
                    <w:tc>
                      <w:tcPr>
                        <w:tcW w:w="708" w:type="pct"/>
                      </w:tcPr>
                      <w:p w14:paraId="186F6C8F" w14:textId="637B79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A45B8E" w14:textId="7596B2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591382" w14:textId="2FF04D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4E0931" w14:textId="44AA2DB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5C361A9" w14:textId="314321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866776" w14:textId="0F17FB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63BF640" w14:textId="5B59F0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70CBBE" w14:textId="77777777" w:rsidTr="00F961C0">
                    <w:tc>
                      <w:tcPr>
                        <w:tcW w:w="708" w:type="pct"/>
                        <w:shd w:val="clear" w:color="auto" w:fill="00B0F0"/>
                      </w:tcPr>
                      <w:p w14:paraId="60389745" w14:textId="187FFC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100D07" w14:textId="20CDD9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0D0B303" w14:textId="4EC69B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706277" w14:textId="5547C6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0F7E4A0C" w14:textId="0E39C8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7AEB6787" w14:textId="641916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33EF9696" w14:textId="49F1FE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A14C5AD" w14:textId="77777777" w:rsidTr="009403B2">
                    <w:tc>
                      <w:tcPr>
                        <w:tcW w:w="708" w:type="pct"/>
                      </w:tcPr>
                      <w:p w14:paraId="4744E3EE" w14:textId="451C6D7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E90C3C" w14:textId="2669EE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872D6A" w14:textId="52E31C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E6309E" w14:textId="1A4F25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CE419EF" w14:textId="20C512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5C394F3" w14:textId="2C8AE7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B363825" w14:textId="00D015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5279C5A" w14:textId="77777777" w:rsidTr="002A734F">
                    <w:tc>
                      <w:tcPr>
                        <w:tcW w:w="708" w:type="pct"/>
                        <w:shd w:val="clear" w:color="auto" w:fill="00B0F0"/>
                      </w:tcPr>
                      <w:p w14:paraId="29F0366C" w14:textId="408258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648607" w14:textId="0C50BD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76AE9B" w14:textId="08C5B3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155816" w14:textId="7D3F25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FE10D6C" w14:textId="43B383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CCC25F" w14:textId="5D5FD2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549A40E" w14:textId="50DE77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30D40A4" w14:textId="77777777">
                    <w:tc>
                      <w:tcPr>
                        <w:tcW w:w="708" w:type="pct"/>
                      </w:tcPr>
                      <w:p w14:paraId="6BA61EC8" w14:textId="1DC3C0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F7C2AF" w14:textId="3A4F65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F4A04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0B64C9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CA5138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3EBC1C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67574C3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E75D1A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8F9F50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839C7D6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3FC102D" w14:textId="77777777">
                    <w:tc>
                      <w:tcPr>
                        <w:tcW w:w="708" w:type="pct"/>
                      </w:tcPr>
                      <w:p w14:paraId="3BB442B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D706EDA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D596B2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A70755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7531B1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A443FC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75005D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58E5091" w14:textId="77777777">
                    <w:tc>
                      <w:tcPr>
                        <w:tcW w:w="708" w:type="pct"/>
                      </w:tcPr>
                      <w:p w14:paraId="78053B60" w14:textId="060679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C3D871" w14:textId="6335F5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536FF2" w14:textId="39E4AD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FA6B5B" w14:textId="4D2D64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F57718" w14:textId="317930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E6C948" w14:textId="104D17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C4A8D9" w14:textId="2D359E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691EEB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4401221" w14:textId="77777777" w:rsidTr="00D5102A">
                    <w:tc>
                      <w:tcPr>
                        <w:tcW w:w="708" w:type="pct"/>
                      </w:tcPr>
                      <w:p w14:paraId="4FB5AC4F" w14:textId="151AE0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A0202E" w14:textId="3429E4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4FF3125" w14:textId="2932C5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6D0D2743" w14:textId="64D12E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CA838D7" w14:textId="0EEB5E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99618D" w14:textId="465472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33404912" w14:textId="48A19A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6598469" w14:textId="77777777" w:rsidTr="00D5102A">
                    <w:tc>
                      <w:tcPr>
                        <w:tcW w:w="708" w:type="pct"/>
                      </w:tcPr>
                      <w:p w14:paraId="6904469D" w14:textId="7BDE01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15F1F0" w14:textId="2788607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EF7C86" w14:textId="7499FD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688EF94" w14:textId="31E7C0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E5BE4DE" w14:textId="5A4E1D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680C44" w14:textId="2AAC57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0AB4A98" w14:textId="5B3F676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F6516C" w14:textId="77777777" w:rsidTr="00D5102A">
                    <w:tc>
                      <w:tcPr>
                        <w:tcW w:w="708" w:type="pct"/>
                        <w:shd w:val="clear" w:color="auto" w:fill="00B0F0"/>
                      </w:tcPr>
                      <w:p w14:paraId="533965CB" w14:textId="5DCA99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02F8AF" w14:textId="4F53FF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0B268A" w14:textId="4227D3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D27B96" w14:textId="2467E1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14DC0249" w14:textId="6B880B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50675C" w14:textId="4DCBB6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29A2125" w14:textId="0D73F0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4D5B32" w14:textId="77777777" w:rsidTr="00D5102A">
                    <w:tc>
                      <w:tcPr>
                        <w:tcW w:w="708" w:type="pct"/>
                      </w:tcPr>
                      <w:p w14:paraId="5D9E72ED" w14:textId="41ABF5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BCE02" w14:textId="0E4425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0AE963" w14:textId="3D86C7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A83975" w14:textId="2A6C99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00B0F0"/>
                      </w:tcPr>
                      <w:p w14:paraId="4DB103B6" w14:textId="692A78F2" w:rsidR="00F93E3B" w:rsidRDefault="00A14581">
                        <w:pPr>
                          <w:pStyle w:val="Dates"/>
                        </w:pP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IF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26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= 0,""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IF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26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 &lt;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DocVariable MonthEnd11 \@ d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color w:val="auto"/>
                          </w:rPr>
                          <w:instrText>30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 </w:instrText>
                        </w:r>
                        <w:r w:rsidRPr="00387028">
                          <w:rPr>
                            <w:color w:val="auto"/>
                          </w:rPr>
                          <w:fldChar w:fldCharType="begin"/>
                        </w:r>
                        <w:r w:rsidRPr="00387028">
                          <w:rPr>
                            <w:color w:val="auto"/>
                          </w:rPr>
                          <w:instrText xml:space="preserve"> =D6+1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27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instrText xml:space="preserve"> "" </w:instrText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instrText>27</w:instrTex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  <w:r w:rsidRPr="00387028">
                          <w:rPr>
                            <w:color w:val="auto"/>
                          </w:rPr>
                          <w:fldChar w:fldCharType="separate"/>
                        </w:r>
                        <w:r w:rsidR="00691EEB">
                          <w:rPr>
                            <w:noProof/>
                            <w:color w:val="auto"/>
                          </w:rPr>
                          <w:t>27</w:t>
                        </w:r>
                        <w:r w:rsidRPr="00387028">
                          <w:rPr>
                            <w:color w:val="auto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E83E87" w14:textId="6B3FFD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5AB3799D" w14:textId="3E4CDBE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B3A985" w14:textId="77777777">
                    <w:tc>
                      <w:tcPr>
                        <w:tcW w:w="708" w:type="pct"/>
                      </w:tcPr>
                      <w:p w14:paraId="5CB05ADD" w14:textId="4FAD56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9AB7FC" w14:textId="32DB6E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91275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1A045D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CA463B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990FFD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6AB4086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27B131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63AB2885" w14:textId="77777777" w:rsidTr="00BC060C">
              <w:trPr>
                <w:trHeight w:hRule="exact" w:val="144"/>
              </w:trPr>
              <w:tc>
                <w:tcPr>
                  <w:tcW w:w="2469" w:type="dxa"/>
                </w:tcPr>
                <w:p w14:paraId="2A01975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1A1756D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C6A7FF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CBB2F9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41DBB66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74F86FF" w14:textId="77777777" w:rsidTr="00BC060C">
              <w:tc>
                <w:tcPr>
                  <w:tcW w:w="2469" w:type="dxa"/>
                </w:tcPr>
                <w:p w14:paraId="383E68CF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6EAB1B" w14:textId="77777777">
                    <w:tc>
                      <w:tcPr>
                        <w:tcW w:w="708" w:type="pct"/>
                      </w:tcPr>
                      <w:p w14:paraId="4D4795A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E451A4F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C0F1F1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289FC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085864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7C4F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4F1344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141A818" w14:textId="77777777" w:rsidTr="00D51B4B">
                    <w:tc>
                      <w:tcPr>
                        <w:tcW w:w="708" w:type="pct"/>
                      </w:tcPr>
                      <w:p w14:paraId="34A71090" w14:textId="276A86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33316B" w14:textId="105503B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FB85D4" w14:textId="1B33DB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249D316" w14:textId="47ACE8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533A7E4" w14:textId="111399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BCB8D0" w14:textId="37861C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80ACC05" w14:textId="503DB0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691EEB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8DD4B3" w14:textId="77777777" w:rsidTr="00C03755">
                    <w:tc>
                      <w:tcPr>
                        <w:tcW w:w="708" w:type="pct"/>
                        <w:shd w:val="clear" w:color="auto" w:fill="00B0F0"/>
                      </w:tcPr>
                      <w:p w14:paraId="0EDA771D" w14:textId="3D3A52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185791" w14:textId="40C487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E4532E" w14:textId="74AB2C8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57EF23" w14:textId="10002E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787E1356" w14:textId="4EADA3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B8D3BD" w14:textId="0D024F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89FB920" w14:textId="00C326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20372D5" w14:textId="77777777" w:rsidTr="00CE6118">
                    <w:tc>
                      <w:tcPr>
                        <w:tcW w:w="708" w:type="pct"/>
                      </w:tcPr>
                      <w:p w14:paraId="662582DC" w14:textId="5215B4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1A15BA" w14:textId="62C7E3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C05850" w14:textId="0179B7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08C371" w14:textId="4851EE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243E7961" w14:textId="16074D6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C341FA" w14:textId="66FF1F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CC6CF16" w14:textId="01F446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811D63B" w14:textId="77777777" w:rsidTr="00F45240">
                    <w:tc>
                      <w:tcPr>
                        <w:tcW w:w="708" w:type="pct"/>
                      </w:tcPr>
                      <w:p w14:paraId="6959282C" w14:textId="3EDECEA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67152D" w14:textId="3A330D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A4161F" w14:textId="1B695A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F174A2" w14:textId="43ED6C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58144EBB" w14:textId="0E763C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1D3AA5" w14:textId="73558B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625F9632" w14:textId="75A803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C42E472" w14:textId="77777777">
                    <w:tc>
                      <w:tcPr>
                        <w:tcW w:w="708" w:type="pct"/>
                      </w:tcPr>
                      <w:p w14:paraId="2F5455A6" w14:textId="3D6A2F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668E55" w14:textId="64813E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6F223A" w14:textId="409F88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80F29F" w14:textId="3CAE3A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E898A5" w14:textId="36C3CA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691EEB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34FECE" w14:textId="6D785D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F201143" w14:textId="55A405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117D0D" w14:textId="77777777">
                    <w:tc>
                      <w:tcPr>
                        <w:tcW w:w="708" w:type="pct"/>
                      </w:tcPr>
                      <w:p w14:paraId="0D42D098" w14:textId="3BDDCA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490F44" w14:textId="4AD98D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CE6118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DB787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6A897F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CDA9D7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9D6F98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72F851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4AF73051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805700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3A7F697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1BA90706" w14:textId="77777777">
                    <w:tc>
                      <w:tcPr>
                        <w:tcW w:w="708" w:type="pct"/>
                      </w:tcPr>
                      <w:p w14:paraId="6DABD93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4B9156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77FFF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5A29871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9BF037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FF3B81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3EAA42C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96AD2E4" w14:textId="77777777" w:rsidTr="00FA0D81">
                    <w:trPr>
                      <w:trHeight w:val="261"/>
                    </w:trPr>
                    <w:tc>
                      <w:tcPr>
                        <w:tcW w:w="708" w:type="pct"/>
                      </w:tcPr>
                      <w:p w14:paraId="3E7F3F41" w14:textId="35C1C1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691EE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AA84CB" w14:textId="160185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691EE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14731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B533F7" w14:textId="458421A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691EE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976ADE" w14:textId="1AEC8E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691EE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EB7BD9" w14:textId="2FBB955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691EE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FB0C53" w14:textId="1BEC8C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691EE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D14937C" w14:textId="6B994E6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691EEB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19E847" w14:textId="77777777" w:rsidTr="009957DC">
                    <w:tc>
                      <w:tcPr>
                        <w:tcW w:w="708" w:type="pct"/>
                      </w:tcPr>
                      <w:p w14:paraId="62293C4F" w14:textId="0A9943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FB877A" w14:textId="1E1A51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8938EC" w14:textId="71F223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39599B43" w14:textId="484037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3DA637E6" w14:textId="3EFF99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BB553D" w14:textId="575B9D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29C1C11B" w14:textId="6AA8E6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F9C85FD" w14:textId="77777777" w:rsidTr="005C3DA9">
                    <w:tc>
                      <w:tcPr>
                        <w:tcW w:w="708" w:type="pct"/>
                      </w:tcPr>
                      <w:p w14:paraId="41F09980" w14:textId="425094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3D95B2" w14:textId="27BADE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A4B178" w14:textId="31E95F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0392056" w14:textId="44F6E0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A9A519E" w14:textId="7D3C65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39F417" w14:textId="37A0A5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5355DA17" w14:textId="66AEB6D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D128CB7" w14:textId="77777777" w:rsidTr="00A3336A">
                    <w:tc>
                      <w:tcPr>
                        <w:tcW w:w="708" w:type="pct"/>
                      </w:tcPr>
                      <w:p w14:paraId="52CD0863" w14:textId="34B4E9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C790C3" w14:textId="7B30D6D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0957AA" w14:textId="7824CA6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74F1E5" w14:textId="0F5A1C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F70AF90" w14:textId="414A951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0C0B31" w14:textId="7EDD1E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56163596" w14:textId="27E75A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F2D0380" w14:textId="77777777" w:rsidTr="00CE6118">
                    <w:tc>
                      <w:tcPr>
                        <w:tcW w:w="708" w:type="pct"/>
                      </w:tcPr>
                      <w:p w14:paraId="3BAD1E6C" w14:textId="7CDAA2EC" w:rsidR="00F93E3B" w:rsidRDefault="009957DC">
                        <w:pPr>
                          <w:pStyle w:val="Dates"/>
                        </w:pPr>
                        <w:r>
                          <w:rPr>
                            <w:shd w:val="clear" w:color="auto" w:fill="00B0F0"/>
                          </w:rPr>
                          <w:t>24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74FC2F" w14:textId="40F44E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B86F1" w14:textId="4C31FEB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74ACBC" w14:textId="1D2D93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C137253" w14:textId="629BE4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15C5AD" w14:textId="107EA3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B4D4A6C" w14:textId="0F6130E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2E5F8A0" w14:textId="77777777">
                    <w:tc>
                      <w:tcPr>
                        <w:tcW w:w="708" w:type="pct"/>
                      </w:tcPr>
                      <w:p w14:paraId="3CEC1F6A" w14:textId="3EFC8E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7DFE26" w14:textId="6F9BD0D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051CA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8BCD1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B47208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2B6BD1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7812AF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15B33FC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B80072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99FA59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A112EE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8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8C6A933" w14:textId="77777777">
                    <w:tc>
                      <w:tcPr>
                        <w:tcW w:w="708" w:type="pct"/>
                      </w:tcPr>
                      <w:p w14:paraId="4A603CC1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907A189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4CCF46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C952B6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776DF8B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6A9FA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37BA07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53B92A45" w14:textId="77777777" w:rsidTr="00CE6118">
                    <w:tc>
                      <w:tcPr>
                        <w:tcW w:w="708" w:type="pct"/>
                      </w:tcPr>
                      <w:p w14:paraId="5855F26D" w14:textId="70C590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4224D3" w14:textId="5C5736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658E7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8B9BB4" w14:textId="323C19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92D050"/>
                      </w:tcPr>
                      <w:p w14:paraId="0EE11558" w14:textId="35B6C7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BFC9959" w14:textId="3E4DD78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493D701" w14:textId="6B32A0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6AC1BF4" w14:textId="7DEEFF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691EEB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6902D06" w14:textId="77777777" w:rsidTr="00D20345">
                    <w:tc>
                      <w:tcPr>
                        <w:tcW w:w="708" w:type="pct"/>
                        <w:shd w:val="clear" w:color="auto" w:fill="00B0F0"/>
                      </w:tcPr>
                      <w:p w14:paraId="01976F9D" w14:textId="79D9E1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A185A5" w14:textId="56CCF87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90D9D8" w14:textId="7141D5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01FCB6" w14:textId="6AC876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4B48AE04" w14:textId="5F3F0C1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48B41F" w14:textId="0B608F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0632D132" w14:textId="07578E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13BA29E" w14:textId="77777777" w:rsidTr="00FA0D81">
                    <w:tc>
                      <w:tcPr>
                        <w:tcW w:w="708" w:type="pct"/>
                      </w:tcPr>
                      <w:p w14:paraId="441C326B" w14:textId="7B109A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C71AA7" w14:textId="5A3DB0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561BBC" w14:textId="76CE15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72D56F" w14:textId="1E9309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</w:tcPr>
                      <w:p w14:paraId="6B72F0DE" w14:textId="2270F9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8F63EB" w14:textId="5848EF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shd w:val="clear" w:color="auto" w:fill="00B0F0"/>
                      </w:tcPr>
                      <w:p w14:paraId="1EF8FE2C" w14:textId="1EAB27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F28E526" w14:textId="77777777" w:rsidTr="00CD0259">
                    <w:tc>
                      <w:tcPr>
                        <w:tcW w:w="708" w:type="pct"/>
                      </w:tcPr>
                      <w:p w14:paraId="77DA6FEC" w14:textId="02E9D9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204997D" w14:textId="394A8C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81017D" w14:textId="6793D1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22F146" w14:textId="5D3A993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8EF49A" w14:textId="500ED73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4AA08C" w14:textId="2C172AC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FDE437" w14:textId="31035E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8B1FA4" w14:textId="77777777" w:rsidTr="00CD0259">
                    <w:tc>
                      <w:tcPr>
                        <w:tcW w:w="708" w:type="pct"/>
                      </w:tcPr>
                      <w:p w14:paraId="5EEBD478" w14:textId="4EFA1D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2EE91" w14:textId="506470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C6E486" w14:textId="3C83AB2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39DD32" w14:textId="15FDC8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E78BF3" w14:textId="54DBFA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691EEB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F0B960" w14:textId="3D841A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047862" w14:textId="17E78C2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A58794A" w14:textId="77777777">
                    <w:tc>
                      <w:tcPr>
                        <w:tcW w:w="708" w:type="pct"/>
                      </w:tcPr>
                      <w:p w14:paraId="2649C0D4" w14:textId="7A9C18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CE6118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774E38" w14:textId="356BAFD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691EEB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54C57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CE6118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00A5F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5EAE218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EF0A0DC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058189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EB39498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F31DF47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40FAED88" w14:textId="77777777" w:rsidR="00F93E3B" w:rsidRDefault="00F93E3B"/>
        </w:tc>
      </w:tr>
    </w:tbl>
    <w:p w14:paraId="7D18CFDE" w14:textId="77777777" w:rsidR="00F93E3B" w:rsidRDefault="00F93E3B">
      <w:pPr>
        <w:pStyle w:val="NoSpacing"/>
      </w:pP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2104" w14:textId="77777777" w:rsidR="00FB4109" w:rsidRDefault="00FB4109">
      <w:pPr>
        <w:spacing w:after="0"/>
      </w:pPr>
      <w:r>
        <w:separator/>
      </w:r>
    </w:p>
  </w:endnote>
  <w:endnote w:type="continuationSeparator" w:id="0">
    <w:p w14:paraId="519A8A0A" w14:textId="77777777" w:rsidR="00FB4109" w:rsidRDefault="00FB4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06B4" w14:textId="77777777" w:rsidR="00FB4109" w:rsidRDefault="00FB4109">
      <w:pPr>
        <w:spacing w:after="0"/>
      </w:pPr>
      <w:r>
        <w:separator/>
      </w:r>
    </w:p>
  </w:footnote>
  <w:footnote w:type="continuationSeparator" w:id="0">
    <w:p w14:paraId="435555E2" w14:textId="77777777" w:rsidR="00FB4109" w:rsidRDefault="00FB41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5"/>
    <w:docVar w:name="MonthEnd10" w:val="10/31/2025"/>
    <w:docVar w:name="MonthEnd11" w:val="11/30/2025"/>
    <w:docVar w:name="MonthEnd12" w:val="12/31/2025"/>
    <w:docVar w:name="MonthEnd2" w:val="2/28/2025"/>
    <w:docVar w:name="MonthEnd3" w:val="3/31/2025"/>
    <w:docVar w:name="MonthEnd4" w:val="4/30/2025"/>
    <w:docVar w:name="MonthEnd5" w:val="5/31/2025"/>
    <w:docVar w:name="MonthEnd6" w:val="6/30/2025"/>
    <w:docVar w:name="MonthEnd7" w:val="7/31/2025"/>
    <w:docVar w:name="MonthEnd8" w:val="8/31/2025"/>
    <w:docVar w:name="MonthEnd9" w:val="9/30/2025"/>
    <w:docVar w:name="Months" w:val="12"/>
    <w:docVar w:name="MonthStart1" w:val="1/1/2025"/>
    <w:docVar w:name="MonthStart10" w:val="10/1/2025"/>
    <w:docVar w:name="MonthStart11" w:val="11/1/2025"/>
    <w:docVar w:name="MonthStart12" w:val="12/1/2025"/>
    <w:docVar w:name="MonthStart2" w:val="2/1/2025"/>
    <w:docVar w:name="MonthStart3" w:val="3/1/2025"/>
    <w:docVar w:name="MonthStart4" w:val="4/1/2025"/>
    <w:docVar w:name="MonthStart5" w:val="5/1/2025"/>
    <w:docVar w:name="MonthStart6" w:val="6/1/2025"/>
    <w:docVar w:name="MonthStart7" w:val="7/1/2025"/>
    <w:docVar w:name="MonthStart8" w:val="8/1/2025"/>
    <w:docVar w:name="MonthStart9" w:val="9/1/2025"/>
    <w:docVar w:name="MonthStartLast" w:val="12/1/2012"/>
    <w:docVar w:name="WeekStart" w:val="Sunday"/>
  </w:docVars>
  <w:rsids>
    <w:rsidRoot w:val="00CE6118"/>
    <w:rsid w:val="00010BE7"/>
    <w:rsid w:val="00021D45"/>
    <w:rsid w:val="00030E55"/>
    <w:rsid w:val="000627BE"/>
    <w:rsid w:val="000739DE"/>
    <w:rsid w:val="000902BC"/>
    <w:rsid w:val="000E3881"/>
    <w:rsid w:val="000E4BF8"/>
    <w:rsid w:val="001274F3"/>
    <w:rsid w:val="00134215"/>
    <w:rsid w:val="0014731F"/>
    <w:rsid w:val="00154D8C"/>
    <w:rsid w:val="00175E9E"/>
    <w:rsid w:val="001A1275"/>
    <w:rsid w:val="001D366B"/>
    <w:rsid w:val="001D57CF"/>
    <w:rsid w:val="001F3D0F"/>
    <w:rsid w:val="002658E7"/>
    <w:rsid w:val="00282B7A"/>
    <w:rsid w:val="00287E1F"/>
    <w:rsid w:val="00293075"/>
    <w:rsid w:val="002A310E"/>
    <w:rsid w:val="002A734F"/>
    <w:rsid w:val="003051CA"/>
    <w:rsid w:val="00326EBF"/>
    <w:rsid w:val="003327F5"/>
    <w:rsid w:val="0037308E"/>
    <w:rsid w:val="00387028"/>
    <w:rsid w:val="003909ED"/>
    <w:rsid w:val="003C6816"/>
    <w:rsid w:val="0040153F"/>
    <w:rsid w:val="004030F5"/>
    <w:rsid w:val="0047093C"/>
    <w:rsid w:val="00487BC1"/>
    <w:rsid w:val="00496F29"/>
    <w:rsid w:val="004A5D83"/>
    <w:rsid w:val="004C03D3"/>
    <w:rsid w:val="004C2866"/>
    <w:rsid w:val="004D43A7"/>
    <w:rsid w:val="005019C1"/>
    <w:rsid w:val="005217E3"/>
    <w:rsid w:val="005413E5"/>
    <w:rsid w:val="00565684"/>
    <w:rsid w:val="005828DE"/>
    <w:rsid w:val="005C3DA9"/>
    <w:rsid w:val="005E656F"/>
    <w:rsid w:val="005F2B62"/>
    <w:rsid w:val="006037E6"/>
    <w:rsid w:val="00607501"/>
    <w:rsid w:val="00622143"/>
    <w:rsid w:val="006315BC"/>
    <w:rsid w:val="00650F05"/>
    <w:rsid w:val="00652A91"/>
    <w:rsid w:val="00687743"/>
    <w:rsid w:val="00691EEB"/>
    <w:rsid w:val="006C0896"/>
    <w:rsid w:val="006D267C"/>
    <w:rsid w:val="006D5262"/>
    <w:rsid w:val="006F22A8"/>
    <w:rsid w:val="007519D5"/>
    <w:rsid w:val="007A5F69"/>
    <w:rsid w:val="007B2199"/>
    <w:rsid w:val="007B6C1C"/>
    <w:rsid w:val="007C0139"/>
    <w:rsid w:val="007D176F"/>
    <w:rsid w:val="00803C73"/>
    <w:rsid w:val="00825CE0"/>
    <w:rsid w:val="0085050C"/>
    <w:rsid w:val="00885309"/>
    <w:rsid w:val="008B7D77"/>
    <w:rsid w:val="008C0044"/>
    <w:rsid w:val="008C464C"/>
    <w:rsid w:val="008E034D"/>
    <w:rsid w:val="009164BA"/>
    <w:rsid w:val="009276F9"/>
    <w:rsid w:val="009403B2"/>
    <w:rsid w:val="00954C57"/>
    <w:rsid w:val="00993C24"/>
    <w:rsid w:val="009957DC"/>
    <w:rsid w:val="009C7698"/>
    <w:rsid w:val="00A14581"/>
    <w:rsid w:val="00A3336A"/>
    <w:rsid w:val="00A7309C"/>
    <w:rsid w:val="00A7767A"/>
    <w:rsid w:val="00AA23D3"/>
    <w:rsid w:val="00AA4832"/>
    <w:rsid w:val="00AC3AB8"/>
    <w:rsid w:val="00AE36BB"/>
    <w:rsid w:val="00B068D9"/>
    <w:rsid w:val="00BC060C"/>
    <w:rsid w:val="00BD0968"/>
    <w:rsid w:val="00BF1943"/>
    <w:rsid w:val="00BF36F3"/>
    <w:rsid w:val="00BF6B0F"/>
    <w:rsid w:val="00C03755"/>
    <w:rsid w:val="00C06008"/>
    <w:rsid w:val="00C33E5C"/>
    <w:rsid w:val="00C36AC9"/>
    <w:rsid w:val="00C615B1"/>
    <w:rsid w:val="00C95315"/>
    <w:rsid w:val="00CA024A"/>
    <w:rsid w:val="00CD0259"/>
    <w:rsid w:val="00CE6118"/>
    <w:rsid w:val="00D20345"/>
    <w:rsid w:val="00D5102A"/>
    <w:rsid w:val="00D51B4B"/>
    <w:rsid w:val="00D57BFA"/>
    <w:rsid w:val="00DB54E9"/>
    <w:rsid w:val="00DC305E"/>
    <w:rsid w:val="00DD6814"/>
    <w:rsid w:val="00DE2BE4"/>
    <w:rsid w:val="00DE32AC"/>
    <w:rsid w:val="00E249D8"/>
    <w:rsid w:val="00E77E1D"/>
    <w:rsid w:val="00E944CD"/>
    <w:rsid w:val="00EA140A"/>
    <w:rsid w:val="00EF417D"/>
    <w:rsid w:val="00F05C31"/>
    <w:rsid w:val="00F32B30"/>
    <w:rsid w:val="00F33231"/>
    <w:rsid w:val="00F45240"/>
    <w:rsid w:val="00F72144"/>
    <w:rsid w:val="00F84811"/>
    <w:rsid w:val="00F93E3B"/>
    <w:rsid w:val="00F961C0"/>
    <w:rsid w:val="00F96261"/>
    <w:rsid w:val="00FA0D81"/>
    <w:rsid w:val="00FB4109"/>
    <w:rsid w:val="00FC30C4"/>
    <w:rsid w:val="00FE4C8B"/>
    <w:rsid w:val="00FF076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D23F"/>
  <w15:chartTrackingRefBased/>
  <w15:docId w15:val="{1F3DF664-55BF-4769-BEA1-F5F11C99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1F"/>
  </w:style>
  <w:style w:type="paragraph" w:styleId="Heading2">
    <w:name w:val="heading 2"/>
    <w:basedOn w:val="Normal"/>
    <w:link w:val="Heading2Char"/>
    <w:uiPriority w:val="2"/>
    <w:semiHidden/>
    <w:unhideWhenUsed/>
    <w:qFormat/>
    <w:rsid w:val="00CE6118"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E6118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157075" w:themeColor="accent1" w:themeShade="BF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7E1F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E1F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  <w:style w:type="character" w:customStyle="1" w:styleId="Heading2Char">
    <w:name w:val="Heading 2 Char"/>
    <w:basedOn w:val="DefaultParagraphFont"/>
    <w:link w:val="Heading2"/>
    <w:uiPriority w:val="2"/>
    <w:semiHidden/>
    <w:rsid w:val="00CE6118"/>
    <w:rPr>
      <w:rFonts w:asciiTheme="majorHAnsi" w:eastAsiaTheme="majorEastAsia" w:hAnsiTheme="majorHAnsi" w:cstheme="majorBidi"/>
      <w:caps/>
      <w:spacing w:val="20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CE6118"/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paragraph" w:styleId="Title">
    <w:name w:val="Title"/>
    <w:basedOn w:val="Normal"/>
    <w:link w:val="TitleChar"/>
    <w:uiPriority w:val="1"/>
    <w:qFormat/>
    <w:rsid w:val="00CE6118"/>
    <w:pPr>
      <w:spacing w:after="80"/>
      <w:ind w:left="115"/>
    </w:pPr>
    <w:rPr>
      <w:rFonts w:asciiTheme="majorHAnsi" w:eastAsiaTheme="majorEastAsia" w:hAnsiTheme="majorHAnsi" w:cstheme="majorBidi"/>
      <w:caps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CE6118"/>
    <w:rPr>
      <w:rFonts w:asciiTheme="majorHAnsi" w:eastAsiaTheme="majorEastAsia" w:hAnsiTheme="majorHAnsi" w:cstheme="majorBidi"/>
      <w:caps/>
      <w:spacing w:val="60"/>
      <w:kern w:val="28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559\AppData\Roaming\Microsoft\Templates\Family%20photo%20calendar%20(any%20year,%201%20page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F89FE-33F4-499C-8FA5-731594EE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2B891-E23B-45E4-B005-BF1BC3CD5A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FB7714D-D19C-42F5-BD98-93FEE39D3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year, 1 page)</Template>
  <TotalTime>7</TotalTime>
  <Pages>1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Conover</dc:creator>
  <cp:keywords/>
  <cp:lastModifiedBy>George Conover</cp:lastModifiedBy>
  <cp:revision>6</cp:revision>
  <dcterms:created xsi:type="dcterms:W3CDTF">2025-09-03T19:24:00Z</dcterms:created>
  <dcterms:modified xsi:type="dcterms:W3CDTF">2025-10-08T17:01:00Z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