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5774ED9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42C7059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5E4DA311" w14:textId="77777777" w:rsidR="00F93E3B" w:rsidRDefault="00F93E3B">
                  <w:pPr>
                    <w:pStyle w:val="NoSpacing"/>
                  </w:pPr>
                </w:p>
                <w:p w14:paraId="35FAE740" w14:textId="77777777" w:rsidR="00920707" w:rsidRPr="00920707" w:rsidRDefault="00920707" w:rsidP="00920707"/>
                <w:p w14:paraId="3CE1230A" w14:textId="77777777" w:rsidR="00920707" w:rsidRPr="00920707" w:rsidRDefault="00920707" w:rsidP="00920707"/>
                <w:p w14:paraId="2FE4D21D" w14:textId="77777777" w:rsidR="00920707" w:rsidRPr="00920707" w:rsidRDefault="00920707" w:rsidP="00920707"/>
                <w:p w14:paraId="3595FF41" w14:textId="77777777" w:rsidR="00920707" w:rsidRDefault="00920707" w:rsidP="00920707">
                  <w:pPr>
                    <w:rPr>
                      <w:color w:val="404040" w:themeColor="text1" w:themeTint="BF"/>
                    </w:rPr>
                  </w:pPr>
                </w:p>
                <w:p w14:paraId="5C530C4E" w14:textId="77777777" w:rsidR="00920707" w:rsidRDefault="00920707" w:rsidP="00920707">
                  <w:pPr>
                    <w:rPr>
                      <w:color w:val="404040" w:themeColor="text1" w:themeTint="BF"/>
                    </w:rPr>
                  </w:pPr>
                </w:p>
                <w:p w14:paraId="09448199" w14:textId="1DE8C5B5" w:rsidR="00920707" w:rsidRPr="00920707" w:rsidRDefault="00920707" w:rsidP="00920707">
                  <w:pPr>
                    <w:tabs>
                      <w:tab w:val="left" w:pos="1740"/>
                    </w:tabs>
                  </w:pPr>
                  <w:r>
                    <w:tab/>
                  </w:r>
                </w:p>
              </w:tc>
            </w:tr>
            <w:tr w:rsidR="00F93E3B" w14:paraId="19AFE7AA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57DECEC9" w14:textId="77777777" w:rsidR="00F93E3B" w:rsidRDefault="00F93E3B"/>
              </w:tc>
            </w:tr>
            <w:tr w:rsidR="00F93E3B" w14:paraId="03C54D6C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2C6583A2" w14:textId="5E04A386" w:rsidR="00CE6118" w:rsidRDefault="00CE6118" w:rsidP="00CE6118">
                  <w:pPr>
                    <w:pStyle w:val="Title"/>
                  </w:pPr>
                  <w:r>
                    <w:t>HALL RENTAL AVAILABILITY 20</w:t>
                  </w:r>
                  <w:r w:rsidR="000B5D82">
                    <w:t>26</w:t>
                  </w:r>
                </w:p>
                <w:p w14:paraId="4D77A57C" w14:textId="77777777" w:rsidR="00CE6118" w:rsidRDefault="00CE6118" w:rsidP="00CE6118">
                  <w:pPr>
                    <w:spacing w:after="80"/>
                    <w:rPr>
                      <w:sz w:val="16"/>
                      <w:szCs w:val="16"/>
                    </w:rPr>
                  </w:pPr>
                </w:p>
                <w:p w14:paraId="02145267" w14:textId="77777777" w:rsidR="00CE6118" w:rsidRDefault="00CE6118" w:rsidP="00CE6118">
                  <w:pPr>
                    <w:pStyle w:val="NoSpacing"/>
                  </w:pPr>
                </w:p>
                <w:tbl>
                  <w:tblPr>
                    <w:tblW w:w="5000" w:type="pct"/>
                    <w:tblBorders>
                      <w:insideH w:val="single" w:sz="24" w:space="0" w:color="FFFFFF" w:themeColor="background1"/>
                      <w:insideV w:val="single" w:sz="24" w:space="0" w:color="FFFFFF" w:themeColor="background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ayout table"/>
                  </w:tblPr>
                  <w:tblGrid>
                    <w:gridCol w:w="2391"/>
                    <w:gridCol w:w="1170"/>
                    <w:gridCol w:w="617"/>
                    <w:gridCol w:w="501"/>
                  </w:tblGrid>
                  <w:tr w:rsidR="00CE6118" w14:paraId="58528B76" w14:textId="77777777" w:rsidTr="00CE6118">
                    <w:trPr>
                      <w:trHeight w:val="360"/>
                    </w:trPr>
                    <w:tc>
                      <w:tcPr>
                        <w:tcW w:w="2556" w:type="pct"/>
                        <w:tcBorders>
                          <w:top w:val="nil"/>
                          <w:left w:val="nil"/>
                          <w:bottom w:val="nil"/>
                          <w:right w:val="single" w:sz="24" w:space="0" w:color="FFFFFF" w:themeColor="background1"/>
                        </w:tcBorders>
                        <w:hideMark/>
                      </w:tcPr>
                      <w:tbl>
                        <w:tblPr>
                          <w:tblW w:w="7110" w:type="dxa"/>
                          <w:tblBorders>
                            <w:insideH w:val="single" w:sz="24" w:space="0" w:color="FFFFFF" w:themeColor="background1"/>
                            <w:insideV w:val="single" w:sz="24" w:space="0" w:color="FFFFFF" w:themeColor="background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  <w:tblCaption w:val="Content table"/>
                        </w:tblPr>
                        <w:tblGrid>
                          <w:gridCol w:w="3478"/>
                          <w:gridCol w:w="1741"/>
                          <w:gridCol w:w="1891"/>
                        </w:tblGrid>
                        <w:tr w:rsidR="00CE6118" w:rsidRPr="00AE5F8F" w14:paraId="15C5F5FA" w14:textId="77777777">
                          <w:tc>
                            <w:tcPr>
                              <w:tcW w:w="2446" w:type="pct"/>
                              <w:tcBorders>
                                <w:top w:val="nil"/>
                                <w:left w:val="nil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  <w:hideMark/>
                            </w:tcPr>
                            <w:p w14:paraId="60A9F06A" w14:textId="4CE20F03" w:rsidR="00CE6118" w:rsidRPr="00AE5F8F" w:rsidRDefault="00CE6118" w:rsidP="00CE6118">
                              <w:pPr>
                                <w:pStyle w:val="Heading2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AVAIL</w:t>
                              </w:r>
                              <w:r w:rsidR="0092070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  <w:r w:rsidR="00AE5F8F"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bilit</w:t>
                              </w:r>
                              <w:r w:rsidRPr="00AE5F8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1224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</w:tcPr>
                            <w:p w14:paraId="7278F8C9" w14:textId="77777777" w:rsidR="00CE6118" w:rsidRPr="00AE5F8F" w:rsidRDefault="00CE6118" w:rsidP="00CE6118">
                              <w:pPr>
                                <w:pStyle w:val="Heading2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330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nil"/>
                              </w:tcBorders>
                            </w:tcPr>
                            <w:p w14:paraId="25ED258A" w14:textId="77777777" w:rsidR="00CE6118" w:rsidRPr="00AE5F8F" w:rsidRDefault="00CE6118" w:rsidP="00CE6118">
                              <w:pPr>
                                <w:pStyle w:val="Heading2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E6118" w:rsidRPr="00AE5F8F" w14:paraId="7ADB51BF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00B0F0"/>
                              <w:hideMark/>
                            </w:tcPr>
                            <w:p w14:paraId="667A3F4D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EVENT/ RESERVED</w:t>
                              </w:r>
                            </w:p>
                          </w:tc>
                        </w:tr>
                        <w:tr w:rsidR="00CE6118" w:rsidRPr="00AE5F8F" w14:paraId="789F1A38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92D050"/>
                              <w:hideMark/>
                            </w:tcPr>
                            <w:p w14:paraId="4ADC185A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HPFD MONTHLY MEETING</w:t>
                              </w:r>
                            </w:p>
                          </w:tc>
                        </w:tr>
                        <w:tr w:rsidR="00CE6118" w:rsidRPr="00AE5F8F" w14:paraId="3091A289" w14:textId="77777777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0000"/>
                              <w:hideMark/>
                            </w:tcPr>
                            <w:p w14:paraId="0ABDDB45" w14:textId="77777777" w:rsidR="00CE6118" w:rsidRPr="00AE5F8F" w:rsidRDefault="00CE6118" w:rsidP="00CE6118">
                              <w:pPr>
                                <w:pStyle w:val="Heading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5F8F">
                                <w:rPr>
                                  <w:sz w:val="28"/>
                                  <w:szCs w:val="28"/>
                                </w:rPr>
                                <w:t>DRILL/ TRAINING</w:t>
                              </w:r>
                            </w:p>
                          </w:tc>
                        </w:tr>
                      </w:tbl>
                      <w:p w14:paraId="5E152BA6" w14:textId="77777777" w:rsidR="00CE6118" w:rsidRPr="00AE5F8F" w:rsidRDefault="00CE6118" w:rsidP="00CE6118">
                        <w:pPr>
                          <w:spacing w:after="160" w:line="30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6D385CE3" w14:textId="77777777" w:rsidR="00CE6118" w:rsidRPr="00AE5F8F" w:rsidRDefault="00CE6118" w:rsidP="00CE6118">
                        <w:pPr>
                          <w:pStyle w:val="Heading2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9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26506BA6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nil"/>
                        </w:tcBorders>
                      </w:tcPr>
                      <w:p w14:paraId="763E8A74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</w:tr>
                </w:tbl>
                <w:p w14:paraId="0C5714CA" w14:textId="0B785437" w:rsidR="00F93E3B" w:rsidRDefault="00F93E3B">
                  <w:pPr>
                    <w:pStyle w:val="NoSpacing"/>
                  </w:pPr>
                </w:p>
              </w:tc>
            </w:tr>
          </w:tbl>
          <w:p w14:paraId="4337D903" w14:textId="77777777" w:rsidR="00F93E3B" w:rsidRDefault="00F93E3B"/>
        </w:tc>
        <w:tc>
          <w:tcPr>
            <w:tcW w:w="576" w:type="dxa"/>
          </w:tcPr>
          <w:p w14:paraId="508D2B72" w14:textId="77777777" w:rsidR="00F93E3B" w:rsidRDefault="00F93E3B"/>
        </w:tc>
        <w:tc>
          <w:tcPr>
            <w:tcW w:w="8571" w:type="dxa"/>
          </w:tcPr>
          <w:p w14:paraId="52C888B5" w14:textId="2B4A2D22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A31E81">
              <w:t>2026</w:t>
            </w:r>
            <w:r>
              <w:fldChar w:fldCharType="end"/>
            </w:r>
          </w:p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7"/>
              <w:gridCol w:w="583"/>
              <w:gridCol w:w="2467"/>
            </w:tblGrid>
            <w:tr w:rsidR="00F93E3B" w14:paraId="55F3FAC6" w14:textId="77777777" w:rsidTr="00BC060C">
              <w:tc>
                <w:tcPr>
                  <w:tcW w:w="2469" w:type="dxa"/>
                </w:tcPr>
                <w:p w14:paraId="72316EDA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2477" w:type="dxa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3"/>
                    <w:gridCol w:w="360"/>
                    <w:gridCol w:w="353"/>
                    <w:gridCol w:w="353"/>
                    <w:gridCol w:w="353"/>
                    <w:gridCol w:w="353"/>
                    <w:gridCol w:w="352"/>
                  </w:tblGrid>
                  <w:tr w:rsidR="00F93E3B" w14:paraId="5332DBC2" w14:textId="77777777" w:rsidTr="00BD42BA">
                    <w:tc>
                      <w:tcPr>
                        <w:tcW w:w="711" w:type="pct"/>
                      </w:tcPr>
                      <w:p w14:paraId="6D769E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27" w:type="pct"/>
                      </w:tcPr>
                      <w:p w14:paraId="7ABE9BF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7D71376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7B6755F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4658CB3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57785CD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3" w:type="pct"/>
                      </w:tcPr>
                      <w:p w14:paraId="3F8E5A8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353D0B8" w14:textId="77777777" w:rsidTr="00BD42BA">
                    <w:tc>
                      <w:tcPr>
                        <w:tcW w:w="711" w:type="pct"/>
                      </w:tcPr>
                      <w:p w14:paraId="61257399" w14:textId="253419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74D0916A" w14:textId="29A2BC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006791BD" w14:textId="478447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204EA773" w14:textId="37D102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047AAB91" w14:textId="36A476DA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MonthStart1 \@ dddd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color w:val="auto"/>
                          </w:rPr>
                          <w:instrText>Thursday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= “Thursday" 1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&lt;&gt; 0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 w:rsidRPr="00CE6118">
                          <w:rPr>
                            <w:noProof/>
                            <w:color w:val="auto"/>
                          </w:rPr>
                          <w:t>1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11491CB" w14:textId="0A7759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D2A1AD2" w14:textId="16AD2A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EA7A315" w14:textId="77777777" w:rsidTr="00BD42BA">
                    <w:tc>
                      <w:tcPr>
                        <w:tcW w:w="711" w:type="pct"/>
                      </w:tcPr>
                      <w:p w14:paraId="117AE1F0" w14:textId="72AF23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323A656B" w14:textId="3E70B8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05517A50" w14:textId="45A73C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92D050"/>
                      </w:tcPr>
                      <w:p w14:paraId="21CE0AA2" w14:textId="6D6F153A" w:rsidR="00F93E3B" w:rsidRDefault="006315BC" w:rsidP="006315BC">
                        <w:pPr>
                          <w:pStyle w:val="Dates"/>
                          <w:tabs>
                            <w:tab w:val="center" w:pos="176"/>
                          </w:tabs>
                          <w:jc w:val="left"/>
                        </w:pPr>
                        <w:r>
                          <w:tab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begin"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instrText xml:space="preserve"> =C3+1 </w:instrTex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shd w:val="clear" w:color="auto" w:fill="92D050"/>
                          </w:rPr>
                          <w:t>7</w: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787AABD6" w14:textId="41595762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=D3+1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8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51F196C" w14:textId="3A055B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00B0F0"/>
                      </w:tcPr>
                      <w:p w14:paraId="651EEE44" w14:textId="244C51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98974CC" w14:textId="77777777" w:rsidTr="00BD42BA">
                    <w:tc>
                      <w:tcPr>
                        <w:tcW w:w="711" w:type="pct"/>
                      </w:tcPr>
                      <w:p w14:paraId="30284A8D" w14:textId="1BE884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14C0C8AF" w14:textId="4DF111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2DFA3A9" w14:textId="45D33B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8966C2E" w14:textId="4AF6C8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5DC0D5C2" w14:textId="54D19281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=D4+1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15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9D56465" w14:textId="7CAE9B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A794645" w14:textId="075FC3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62F9F4" w14:textId="77777777" w:rsidTr="0032697B">
                    <w:tc>
                      <w:tcPr>
                        <w:tcW w:w="711" w:type="pct"/>
                        <w:shd w:val="clear" w:color="auto" w:fill="00B0F0"/>
                      </w:tcPr>
                      <w:p w14:paraId="695284A2" w14:textId="5E20BB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  <w:shd w:val="clear" w:color="auto" w:fill="EE0000"/>
                      </w:tcPr>
                      <w:p w14:paraId="1DB7227B" w14:textId="3B4A9E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5B2842E" w14:textId="72BBE1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C8594BA" w14:textId="146C59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2BA7905E" w14:textId="501A596F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=D5+1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22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65A3619" w14:textId="14BB68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EE0000"/>
                      </w:tcPr>
                      <w:p w14:paraId="5DDA2FA7" w14:textId="7F9134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421AF1B" w14:textId="77777777" w:rsidTr="00BD42BA">
                    <w:tc>
                      <w:tcPr>
                        <w:tcW w:w="711" w:type="pct"/>
                      </w:tcPr>
                      <w:p w14:paraId="6E1BC8C6" w14:textId="1EAC33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  <w:shd w:val="clear" w:color="auto" w:fill="EE0000"/>
                      </w:tcPr>
                      <w:p w14:paraId="3AF24A8B" w14:textId="3840C5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C227EA6" w14:textId="37D7E8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261A36F" w14:textId="7E5645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0000"/>
                      </w:tcPr>
                      <w:p w14:paraId="06C7C05B" w14:textId="0091A06A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instrText>28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instrText>28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MonthEnd1 \@ 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color w:val="auto"/>
                          </w:rPr>
                          <w:instrText>31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29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82B0D2B" w14:textId="3544A9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00B0F0"/>
                      </w:tcPr>
                      <w:p w14:paraId="66A5079B" w14:textId="62F696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49D252" w14:textId="77777777" w:rsidTr="00BD42BA">
                    <w:tc>
                      <w:tcPr>
                        <w:tcW w:w="711" w:type="pct"/>
                      </w:tcPr>
                      <w:p w14:paraId="7B478AED" w14:textId="1B415A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27" w:type="pct"/>
                      </w:tcPr>
                      <w:p w14:paraId="02A9AA6D" w14:textId="1F3789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1FBC2A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7268780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2CD2C9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2D776C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3" w:type="pct"/>
                      </w:tcPr>
                      <w:p w14:paraId="598C8150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11682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78947D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8966983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499224" w14:textId="77777777">
                    <w:tc>
                      <w:tcPr>
                        <w:tcW w:w="708" w:type="pct"/>
                      </w:tcPr>
                      <w:p w14:paraId="7D5A8EF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62BABC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46958C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8802E5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87FEF6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F10ADE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DECE63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82D6BD8" w14:textId="77777777" w:rsidTr="002776BF">
                    <w:tc>
                      <w:tcPr>
                        <w:tcW w:w="708" w:type="pct"/>
                      </w:tcPr>
                      <w:p w14:paraId="25786312" w14:textId="643F12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D63E9" w14:textId="60DFC4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EA83A" w14:textId="096161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3896F5" w14:textId="6C167B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103FF55" w14:textId="3244EC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740E9" w14:textId="49A805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1320D1B" w14:textId="65A04A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A31E81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3822682" w14:textId="77777777" w:rsidTr="003A474C">
                    <w:tc>
                      <w:tcPr>
                        <w:tcW w:w="708" w:type="pct"/>
                      </w:tcPr>
                      <w:p w14:paraId="018F2FAA" w14:textId="3AE618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2444E0" w14:textId="1DD048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734774" w14:textId="0355F5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888F8BF" w14:textId="6455A6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9BB756D" w14:textId="5DDA45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94BFBA" w14:textId="2775B6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708BEFF9" w14:textId="76E8CE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9492F2" w14:textId="77777777" w:rsidTr="009A0035">
                    <w:tc>
                      <w:tcPr>
                        <w:tcW w:w="708" w:type="pct"/>
                      </w:tcPr>
                      <w:p w14:paraId="730C1739" w14:textId="54C626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E3E948" w14:textId="4E2A3E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794780" w14:textId="50849A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B8B2E5" w14:textId="1617BE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AB3DA46" w14:textId="5382CC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C99C87" w14:textId="6E9532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186AC81" w14:textId="1F0C68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3231DE" w14:textId="77777777" w:rsidTr="009A0035">
                    <w:tc>
                      <w:tcPr>
                        <w:tcW w:w="708" w:type="pct"/>
                      </w:tcPr>
                      <w:p w14:paraId="3CD6560F" w14:textId="57DBB4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B058F1" w14:textId="252B73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0C0B5" w14:textId="2862B4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FDD193" w14:textId="65F582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95DA481" w14:textId="13F2A2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7CDA3B" w14:textId="584C47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EE0000"/>
                      </w:tcPr>
                      <w:p w14:paraId="78CCDC73" w14:textId="37950A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B8ADB98" w14:textId="77777777" w:rsidTr="003363DA">
                    <w:tc>
                      <w:tcPr>
                        <w:tcW w:w="708" w:type="pct"/>
                        <w:shd w:val="clear" w:color="auto" w:fill="00B0F0"/>
                      </w:tcPr>
                      <w:p w14:paraId="2EB008DC" w14:textId="6DDC7E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0B963" w14:textId="0C65FD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4E028" w14:textId="269553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784C87" w14:textId="16AEE4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21CA366" w14:textId="7B744E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5370D" w14:textId="740D86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60DD401" w14:textId="5B0197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69C2B4" w14:textId="77777777" w:rsidTr="00CC6E20">
                    <w:tc>
                      <w:tcPr>
                        <w:tcW w:w="708" w:type="pct"/>
                        <w:shd w:val="clear" w:color="auto" w:fill="00B0F0"/>
                      </w:tcPr>
                      <w:p w14:paraId="091716A9" w14:textId="04134B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CD0CF6" w14:textId="6CC673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7722B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7BAF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AFB61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8E5DD9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573755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95F5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9CEEED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2AD60FB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D91784D" w14:textId="77777777">
                    <w:tc>
                      <w:tcPr>
                        <w:tcW w:w="708" w:type="pct"/>
                      </w:tcPr>
                      <w:p w14:paraId="006E63D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F8DCE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EC9A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CA10AD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8EE7D4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0493B7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47A942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A763247" w14:textId="77777777" w:rsidTr="00B8505E">
                    <w:tc>
                      <w:tcPr>
                        <w:tcW w:w="708" w:type="pct"/>
                      </w:tcPr>
                      <w:p w14:paraId="10C100AB" w14:textId="58BF34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34BE1" w14:textId="205732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2D393" w14:textId="4CE229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C3B8A45" w14:textId="1ABDA4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33420B4" w14:textId="664B27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D7769A" w14:textId="395E30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1EDCA4A" w14:textId="317741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C71344F" w14:textId="77777777" w:rsidTr="00B8505E">
                    <w:tc>
                      <w:tcPr>
                        <w:tcW w:w="708" w:type="pct"/>
                      </w:tcPr>
                      <w:p w14:paraId="6373ACE0" w14:textId="4097B5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BBFA78" w14:textId="110F4C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84B96B" w14:textId="2B52FF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9FFF5" w14:textId="4A4CAA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F6D3BCA" w14:textId="496656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9B696F" w14:textId="0212A4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2891E1" w14:textId="57D7A3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02E15A1" w14:textId="77777777" w:rsidTr="00877754">
                    <w:tc>
                      <w:tcPr>
                        <w:tcW w:w="708" w:type="pct"/>
                        <w:shd w:val="clear" w:color="auto" w:fill="00B0F0"/>
                      </w:tcPr>
                      <w:p w14:paraId="1DF0B728" w14:textId="4DABA3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AF4822" w14:textId="5938E4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F0894" w14:textId="157F02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A919DE" w14:textId="7C987C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D52161E" w14:textId="1CB7D3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746C6" w14:textId="603E31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D31DE2" w14:textId="012986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F71CD9" w14:textId="77777777" w:rsidTr="00CE6118">
                    <w:tc>
                      <w:tcPr>
                        <w:tcW w:w="708" w:type="pct"/>
                      </w:tcPr>
                      <w:p w14:paraId="6300B9F9" w14:textId="159329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EB624B" w14:textId="7206BF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26B31C" w14:textId="6F7FF0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B2072B" w14:textId="3A7721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CA0032" w14:textId="77352F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765682" w14:textId="35FAC8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BE172A0" w14:textId="2DC42C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97B253" w14:textId="77777777">
                    <w:tc>
                      <w:tcPr>
                        <w:tcW w:w="708" w:type="pct"/>
                      </w:tcPr>
                      <w:p w14:paraId="4D1A7790" w14:textId="23E68A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69BB23" w14:textId="56F5B2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3CEFCD" w14:textId="05F26B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C86D42" w14:textId="532F7C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143219" w14:textId="7A8150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D2E0F9" w14:textId="6C0C98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40D558C" w14:textId="316585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E6D41" w14:textId="77777777">
                    <w:tc>
                      <w:tcPr>
                        <w:tcW w:w="708" w:type="pct"/>
                      </w:tcPr>
                      <w:p w14:paraId="1CA10B85" w14:textId="213099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43C069" w14:textId="3814E9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966D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02B391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3B2D2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472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8992F7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F72109B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2E88B66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0BE8708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F3087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3CD677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A073D6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2CCB92C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825E8CB" w14:textId="77777777" w:rsidTr="00BC060C">
              <w:tc>
                <w:tcPr>
                  <w:tcW w:w="2469" w:type="dxa"/>
                </w:tcPr>
                <w:p w14:paraId="5E38ADA8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CD7BBC7" w14:textId="77777777">
                    <w:tc>
                      <w:tcPr>
                        <w:tcW w:w="708" w:type="pct"/>
                      </w:tcPr>
                      <w:p w14:paraId="3F6AEB8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3DBAB8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D4F7CE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7B29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0B0A5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697BFD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36A82D1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DFE4D59" w14:textId="77777777" w:rsidTr="00C66642">
                    <w:tc>
                      <w:tcPr>
                        <w:tcW w:w="708" w:type="pct"/>
                        <w:shd w:val="clear" w:color="auto" w:fill="00B0F0"/>
                      </w:tcPr>
                      <w:p w14:paraId="2B4BA001" w14:textId="295688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46109F" w14:textId="6F5F64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85777" w14:textId="6FAFC1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B403073" w14:textId="0AED10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388F5271" w14:textId="1C61B9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5A8866" w14:textId="62786A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52F989B" w14:textId="58ED7E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43D1517" w14:textId="77777777" w:rsidTr="00AE2D66">
                    <w:tc>
                      <w:tcPr>
                        <w:tcW w:w="708" w:type="pct"/>
                      </w:tcPr>
                      <w:p w14:paraId="2FEA1D69" w14:textId="17B888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702F6" w14:textId="1A81D2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B96B96" w14:textId="731D9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6139A0" w14:textId="705C0B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FEC8AB0" w14:textId="468BEF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15A6D" w14:textId="6431B2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346F54C" w14:textId="19981B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EE7237" w14:textId="77777777" w:rsidTr="00CE6118">
                    <w:tc>
                      <w:tcPr>
                        <w:tcW w:w="708" w:type="pct"/>
                      </w:tcPr>
                      <w:p w14:paraId="565EDAD6" w14:textId="540859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E2886" w14:textId="61C3F6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655BEC" w14:textId="073A88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42BE6" w14:textId="49809C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C94F51D" w14:textId="783D5D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8C3C38" w14:textId="6676C5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3EEEC5E" w14:textId="6F3EA6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C82F3E1" w14:textId="77777777" w:rsidTr="00CE6118">
                    <w:tc>
                      <w:tcPr>
                        <w:tcW w:w="708" w:type="pct"/>
                      </w:tcPr>
                      <w:p w14:paraId="79A09E4A" w14:textId="015865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E575E5" w14:textId="031E03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E89327" w14:textId="05687E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622B84" w14:textId="0063E5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2C339B" w14:textId="6BBC41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C4942D" w14:textId="3640C6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757E82" w14:textId="40D788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74A9DA" w14:textId="77777777" w:rsidTr="0017159E">
                    <w:tc>
                      <w:tcPr>
                        <w:tcW w:w="708" w:type="pct"/>
                      </w:tcPr>
                      <w:p w14:paraId="66D2D07C" w14:textId="6C8CCA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A31E81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950568" w14:textId="7A3972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FD30E3" w14:textId="7E2EE3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494098" w14:textId="5C41BB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3FCFAC" w14:textId="3634B0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0EEC20" w14:textId="193A2C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E855E05" w14:textId="3684FB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B5D82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EC85BB9" w14:textId="77777777">
                    <w:tc>
                      <w:tcPr>
                        <w:tcW w:w="708" w:type="pct"/>
                      </w:tcPr>
                      <w:p w14:paraId="6FA4E756" w14:textId="7618F7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051CA"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4BB199" w14:textId="719CF3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90F0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F24E3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AF89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83C731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18DC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773BB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F38BC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3471AE7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79B0DDD" w14:textId="77777777">
                    <w:tc>
                      <w:tcPr>
                        <w:tcW w:w="708" w:type="pct"/>
                      </w:tcPr>
                      <w:p w14:paraId="19DFEB2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E4E26B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2F2C1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7BC503E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5F301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C4CCD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CF2BF2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A2F20B5" w14:textId="77777777" w:rsidTr="0019155E">
                    <w:tc>
                      <w:tcPr>
                        <w:tcW w:w="708" w:type="pct"/>
                      </w:tcPr>
                      <w:p w14:paraId="326F8598" w14:textId="0247C0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64D56F" w14:textId="5A4F46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CEC86" w14:textId="1AE0A7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5EAAB6C" w14:textId="2E1D12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6BF006F" w14:textId="1AB88D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488096FD" w14:textId="2CB43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82D3AA2" w14:textId="5C3D73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A31E81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F08E44" w14:textId="77777777" w:rsidTr="00B8505E">
                    <w:tc>
                      <w:tcPr>
                        <w:tcW w:w="708" w:type="pct"/>
                      </w:tcPr>
                      <w:p w14:paraId="0D06A104" w14:textId="20AB72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5BC116" w14:textId="3DA192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B5065" w14:textId="1663C8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17FFA5" w14:textId="1A1938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9B72553" w14:textId="11CDE1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1FA676" w14:textId="64915C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41D761" w14:textId="5DEF03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14D239D" w14:textId="77777777" w:rsidTr="00A42A6E">
                    <w:tc>
                      <w:tcPr>
                        <w:tcW w:w="708" w:type="pct"/>
                        <w:shd w:val="clear" w:color="auto" w:fill="00B0F0"/>
                      </w:tcPr>
                      <w:p w14:paraId="6A8E7B00" w14:textId="2D44F1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11A6F5" w14:textId="46D45D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3EFDC9" w14:textId="5EBC36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B00BB" w14:textId="4C719B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77D162" w14:textId="68D963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A8996E" w14:textId="6E0A87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130254" w14:textId="5162DE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4C45CC" w14:textId="77777777" w:rsidTr="00496D06">
                    <w:tc>
                      <w:tcPr>
                        <w:tcW w:w="708" w:type="pct"/>
                      </w:tcPr>
                      <w:p w14:paraId="475C025F" w14:textId="69E4B5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3C32A" w14:textId="1594DE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F2F520" w14:textId="711B17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B2C8C8" w14:textId="047397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DCD79AB" w14:textId="5C4E33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C18D3A" w14:textId="0BF708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3F0DD" w14:textId="2481CC76" w:rsidR="00F93E3B" w:rsidRDefault="00A14581">
                        <w:pPr>
                          <w:pStyle w:val="Dates"/>
                        </w:pPr>
                        <w:r w:rsidRPr="00496D06">
                          <w:rPr>
                            <w:color w:val="auto"/>
                          </w:rPr>
                          <w:fldChar w:fldCharType="begin"/>
                        </w:r>
                        <w:r w:rsidRPr="00496D06">
                          <w:rPr>
                            <w:color w:val="auto"/>
                          </w:rPr>
                          <w:instrText xml:space="preserve"> =F5+1 </w:instrText>
                        </w:r>
                        <w:r w:rsidRPr="00496D06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27</w:t>
                        </w:r>
                        <w:r w:rsidRPr="00496D06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3D3132BC" w14:textId="77777777" w:rsidTr="000172D1">
                    <w:tc>
                      <w:tcPr>
                        <w:tcW w:w="708" w:type="pct"/>
                        <w:shd w:val="clear" w:color="auto" w:fill="00B0F0"/>
                      </w:tcPr>
                      <w:p w14:paraId="0E1E7216" w14:textId="168C88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0B7AB4" w14:textId="2F857F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6F1485" w14:textId="49A94F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7316F1" w14:textId="4322F7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4419A9" w14:textId="063F1E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99107A" w14:textId="234D4C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81A1F58" w14:textId="6C9C2F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98958F7" w14:textId="77777777">
                    <w:tc>
                      <w:tcPr>
                        <w:tcW w:w="708" w:type="pct"/>
                      </w:tcPr>
                      <w:p w14:paraId="23741FE1" w14:textId="3FD671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F7BC73" w14:textId="6211ED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056D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236884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117213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F6182B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AE04A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526C8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BDF4A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03DCFDD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C05985" w14:textId="77777777">
                    <w:tc>
                      <w:tcPr>
                        <w:tcW w:w="708" w:type="pct"/>
                      </w:tcPr>
                      <w:p w14:paraId="2E5C039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B01809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3AEA2B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A5A829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130F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531631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2B3CCB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E486E87" w14:textId="77777777" w:rsidTr="00ED2353">
                    <w:tc>
                      <w:tcPr>
                        <w:tcW w:w="708" w:type="pct"/>
                      </w:tcPr>
                      <w:p w14:paraId="7C373E7F" w14:textId="2CC33B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657FA7" w14:textId="57A6DC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DF0AB3" w14:textId="362374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AA578E" w14:textId="17C841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2EDDD52" w14:textId="21DCAB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505AA6" w14:textId="4EA9ED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7B24D33" w14:textId="526DAA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A31E81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313A66" w14:textId="77777777" w:rsidTr="002776BF">
                    <w:tc>
                      <w:tcPr>
                        <w:tcW w:w="708" w:type="pct"/>
                      </w:tcPr>
                      <w:p w14:paraId="2BC4F215" w14:textId="561B88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87DC95" w14:textId="5C94EE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20260883" w14:textId="6612B5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6E214EE5" w14:textId="5C90EB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EDCA812" w14:textId="132DA7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287E33" w14:textId="6642A6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7E4531" w14:textId="5712AB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1594FF5" w14:textId="77777777" w:rsidTr="00ED2353">
                    <w:tc>
                      <w:tcPr>
                        <w:tcW w:w="708" w:type="pct"/>
                      </w:tcPr>
                      <w:p w14:paraId="5C9A2D79" w14:textId="129413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CF73AB" w14:textId="4DF0A8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953280" w14:textId="239D99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F2800" w14:textId="581322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C6E5720" w14:textId="3E3191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113945" w14:textId="375355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CEF351" w14:textId="485A5B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6E758F" w14:textId="77777777" w:rsidTr="00912D32">
                    <w:tc>
                      <w:tcPr>
                        <w:tcW w:w="708" w:type="pct"/>
                      </w:tcPr>
                      <w:p w14:paraId="7A5D2232" w14:textId="6E81B3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5E135" w14:textId="6EDDE2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CD90A3" w14:textId="261265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3283A5" w14:textId="1A06C6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1F14742" w14:textId="0AF823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475B30" w14:textId="32C018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C81FA5B" w14:textId="5DB2A9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5414FAC" w14:textId="77777777" w:rsidTr="00315497">
                    <w:tc>
                      <w:tcPr>
                        <w:tcW w:w="708" w:type="pct"/>
                      </w:tcPr>
                      <w:p w14:paraId="15A0DC92" w14:textId="76A054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3A9CE9" w14:textId="41C2AC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A2889B" w14:textId="31BE52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5FAD14" w14:textId="30A863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7F9B07" w14:textId="305140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B2F50" w14:textId="3114C1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202ECC0" w14:textId="17AE7AC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0390C89" w14:textId="77777777">
                    <w:tc>
                      <w:tcPr>
                        <w:tcW w:w="708" w:type="pct"/>
                      </w:tcPr>
                      <w:p w14:paraId="159A7618" w14:textId="0C0576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B12CD1" w14:textId="343055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112D4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F04124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15A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12F516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F53E30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7A2B5D0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E6E9F33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116093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1103A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6A360A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4C0E02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6643C6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2697D636" w14:textId="77777777" w:rsidTr="00BC060C">
              <w:tc>
                <w:tcPr>
                  <w:tcW w:w="2469" w:type="dxa"/>
                </w:tcPr>
                <w:p w14:paraId="54DE488F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A2A09EE" w14:textId="77777777">
                    <w:tc>
                      <w:tcPr>
                        <w:tcW w:w="708" w:type="pct"/>
                      </w:tcPr>
                      <w:p w14:paraId="6E92786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21FB3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AE05F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2821B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A301F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38E298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FDC1BF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010448C" w14:textId="77777777" w:rsidTr="00CE4052">
                    <w:tc>
                      <w:tcPr>
                        <w:tcW w:w="708" w:type="pct"/>
                        <w:shd w:val="clear" w:color="auto" w:fill="00B0F0"/>
                      </w:tcPr>
                      <w:p w14:paraId="49CBCD92" w14:textId="68B592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A3946" w14:textId="1CCA36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940718" w14:textId="0A5353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3EE12DAA" w14:textId="61AAD8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5FA195AB" w14:textId="52E29F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F7A2D4" w14:textId="44A528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B2E7376" w14:textId="5FFB41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78DC93D" w14:textId="77777777" w:rsidTr="00CE4052">
                    <w:tc>
                      <w:tcPr>
                        <w:tcW w:w="708" w:type="pct"/>
                        <w:shd w:val="clear" w:color="auto" w:fill="00B0F0"/>
                      </w:tcPr>
                      <w:p w14:paraId="0B2257B3" w14:textId="45AC6D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8B2148" w14:textId="00F149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889194" w14:textId="7083FF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45BAE6" w14:textId="419384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1FE51D" w14:textId="68ECEE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A58863" w14:textId="66E3E5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6E2BA8" w14:textId="222124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8E2EE3E" w14:textId="77777777" w:rsidTr="003B71EA">
                    <w:tc>
                      <w:tcPr>
                        <w:tcW w:w="708" w:type="pct"/>
                        <w:shd w:val="clear" w:color="auto" w:fill="00B0F0"/>
                      </w:tcPr>
                      <w:p w14:paraId="556DF0A4" w14:textId="56EA2E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B5A85B" w14:textId="2CF992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0890A9" w14:textId="01BAAD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A288EC" w14:textId="4FE591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A6BA44C" w14:textId="3395D1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8AB3EC" w14:textId="2C4E4F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256D68" w14:textId="5CBA8810" w:rsidR="00F93E3B" w:rsidRDefault="00A14581">
                        <w:pPr>
                          <w:pStyle w:val="Dates"/>
                        </w:pPr>
                        <w:r w:rsidRPr="00FD6E40">
                          <w:rPr>
                            <w:color w:val="auto"/>
                          </w:rPr>
                          <w:fldChar w:fldCharType="begin"/>
                        </w:r>
                        <w:r w:rsidRPr="00FD6E40">
                          <w:rPr>
                            <w:color w:val="auto"/>
                          </w:rPr>
                          <w:instrText xml:space="preserve"> =F4+1 </w:instrText>
                        </w:r>
                        <w:r w:rsidRPr="00FD6E40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21</w:t>
                        </w:r>
                        <w:r w:rsidRPr="00FD6E40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3ACDE00B" w14:textId="77777777" w:rsidTr="00A31E81">
                    <w:tc>
                      <w:tcPr>
                        <w:tcW w:w="708" w:type="pct"/>
                        <w:shd w:val="clear" w:color="auto" w:fill="00B0F0"/>
                      </w:tcPr>
                      <w:p w14:paraId="34DABAF5" w14:textId="2F6809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46431B5A" w14:textId="41C1F0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7D1713" w14:textId="2176EF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EB0367" w14:textId="7F7F44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6EE558B" w14:textId="5EBA8E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70548824" w14:textId="2ADB0C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75F7B454" w14:textId="4813FAA3" w:rsidR="00F93E3B" w:rsidRDefault="00A14581">
                        <w:pPr>
                          <w:pStyle w:val="Dates"/>
                        </w:pPr>
                        <w:r w:rsidRPr="005C3DA9">
                          <w:rPr>
                            <w:color w:val="auto"/>
                          </w:rPr>
                          <w:fldChar w:fldCharType="begin"/>
                        </w:r>
                        <w:r w:rsidRPr="005C3DA9">
                          <w:rPr>
                            <w:color w:val="auto"/>
                          </w:rPr>
                          <w:instrText xml:space="preserve"> =F5+1 </w:instrText>
                        </w:r>
                        <w:r w:rsidRPr="005C3DA9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t>28</w:t>
                        </w:r>
                        <w:r w:rsidRPr="005C3DA9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10F8CF0B" w14:textId="77777777" w:rsidTr="0017159E">
                    <w:tc>
                      <w:tcPr>
                        <w:tcW w:w="708" w:type="pct"/>
                      </w:tcPr>
                      <w:p w14:paraId="0718E4A2" w14:textId="63870C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7DE23" w14:textId="26AB04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E1C2E7" w14:textId="75088B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FED7C2" w14:textId="501390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A7FE07" w14:textId="03C966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C91022" w14:textId="061C6D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7CCE08" w14:textId="1625E02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1FDB9B" w14:textId="77777777">
                    <w:tc>
                      <w:tcPr>
                        <w:tcW w:w="708" w:type="pct"/>
                      </w:tcPr>
                      <w:p w14:paraId="342B8D13" w14:textId="7ABEAC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CFCE99" w14:textId="69CB73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B5D8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57C0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EE3039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0D677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B45F45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5BBF12B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8B31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D3BFEE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1AFCE6D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CC8CBBA" w14:textId="77777777">
                    <w:tc>
                      <w:tcPr>
                        <w:tcW w:w="708" w:type="pct"/>
                      </w:tcPr>
                      <w:p w14:paraId="508ED6A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CEBC1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117D0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9F6D08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ABD55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723565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1B3762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998728D" w14:textId="77777777" w:rsidTr="00ED2353">
                    <w:tc>
                      <w:tcPr>
                        <w:tcW w:w="708" w:type="pct"/>
                      </w:tcPr>
                      <w:p w14:paraId="5E3C6753" w14:textId="0A3E3C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54C34D" w14:textId="1AB606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D54D3F" w14:textId="437EB3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26012F6C" w14:textId="7D5CB1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6850B4B" w14:textId="5E02C9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0EF38C" w14:textId="4585A3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DA1F749" w14:textId="2D3A95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562F408" w14:textId="77777777" w:rsidTr="005714C8">
                    <w:tc>
                      <w:tcPr>
                        <w:tcW w:w="708" w:type="pct"/>
                      </w:tcPr>
                      <w:p w14:paraId="186F6C8F" w14:textId="30A06E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A45B8E" w14:textId="34747A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591382" w14:textId="7F9F10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4E0931" w14:textId="072613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5C361A9" w14:textId="53869F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866776" w14:textId="05D055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63BF640" w14:textId="37B911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70CBBE" w14:textId="77777777" w:rsidTr="00ED2353">
                    <w:tc>
                      <w:tcPr>
                        <w:tcW w:w="708" w:type="pct"/>
                      </w:tcPr>
                      <w:p w14:paraId="60389745" w14:textId="4F07CB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100D07" w14:textId="603319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D0B303" w14:textId="0E6762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706277" w14:textId="0979E7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F7E4A0C" w14:textId="4546FD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EB6787" w14:textId="3BB271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EF9696" w14:textId="3EA2AE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14C5AD" w14:textId="77777777" w:rsidTr="00ED2353">
                    <w:tc>
                      <w:tcPr>
                        <w:tcW w:w="708" w:type="pct"/>
                      </w:tcPr>
                      <w:p w14:paraId="4744E3EE" w14:textId="491B78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90C3C" w14:textId="38A7E0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72D6A" w14:textId="5869CB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E6309E" w14:textId="730615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E419EF" w14:textId="184688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C394F3" w14:textId="71FF2E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B363825" w14:textId="5EDCC7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279C5A" w14:textId="77777777" w:rsidTr="00ED2353">
                    <w:tc>
                      <w:tcPr>
                        <w:tcW w:w="708" w:type="pct"/>
                      </w:tcPr>
                      <w:p w14:paraId="29F0366C" w14:textId="27C8DF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648607" w14:textId="43DB64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76AE9B" w14:textId="1B68F2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155816" w14:textId="060931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FE10D6C" w14:textId="4691E4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CCC25F" w14:textId="244C6D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549A40E" w14:textId="1A0CE5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30D40A4" w14:textId="77777777">
                    <w:tc>
                      <w:tcPr>
                        <w:tcW w:w="708" w:type="pct"/>
                      </w:tcPr>
                      <w:p w14:paraId="6BA61EC8" w14:textId="6BCF27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7C2AF" w14:textId="59E8FF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4A04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0B64C9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CA5138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EBC1C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7574C3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E75D1A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8F9F50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839C7D6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3FC102D" w14:textId="77777777">
                    <w:tc>
                      <w:tcPr>
                        <w:tcW w:w="708" w:type="pct"/>
                      </w:tcPr>
                      <w:p w14:paraId="3BB442B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06EDA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596B2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A70755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7531B1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A443FC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75005D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58E5091" w14:textId="77777777" w:rsidTr="00F510DC">
                    <w:tc>
                      <w:tcPr>
                        <w:tcW w:w="708" w:type="pct"/>
                      </w:tcPr>
                      <w:p w14:paraId="78053B60" w14:textId="434A76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C3D871" w14:textId="6CD049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23536FF2" w14:textId="4E8C2C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52FA6B5B" w14:textId="4C4CA9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6BF57718" w14:textId="4E65C1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E6C948" w14:textId="28F804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C4A8D9" w14:textId="08323C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A31E81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4401221" w14:textId="77777777" w:rsidTr="00AE2D66">
                    <w:tc>
                      <w:tcPr>
                        <w:tcW w:w="708" w:type="pct"/>
                      </w:tcPr>
                      <w:p w14:paraId="4FB5AC4F" w14:textId="59E506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A0202E" w14:textId="50220F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FF3125" w14:textId="6A17C9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0D2743" w14:textId="52596E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CA838D7" w14:textId="659E0F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99618D" w14:textId="1844F3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04912" w14:textId="03D214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6598469" w14:textId="77777777" w:rsidTr="00ED2353">
                    <w:tc>
                      <w:tcPr>
                        <w:tcW w:w="708" w:type="pct"/>
                      </w:tcPr>
                      <w:p w14:paraId="6904469D" w14:textId="054222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15F1F0" w14:textId="2F91B1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F7C86" w14:textId="6489CF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88EF94" w14:textId="162BB4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E5BE4DE" w14:textId="4094D7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680C44" w14:textId="19A9AE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0AB4A98" w14:textId="590B1A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F6516C" w14:textId="77777777" w:rsidTr="00ED2353">
                    <w:tc>
                      <w:tcPr>
                        <w:tcW w:w="708" w:type="pct"/>
                      </w:tcPr>
                      <w:p w14:paraId="533965CB" w14:textId="691508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02F8AF" w14:textId="05CC88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0B268A" w14:textId="62E01F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D27B96" w14:textId="7796D4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4DC0249" w14:textId="796909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50675C" w14:textId="583313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29A2125" w14:textId="15FB89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4D5B32" w14:textId="77777777" w:rsidTr="00ED2353">
                    <w:tc>
                      <w:tcPr>
                        <w:tcW w:w="708" w:type="pct"/>
                      </w:tcPr>
                      <w:p w14:paraId="5D9E72ED" w14:textId="2D1E699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BCE02" w14:textId="3CFCD5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AE963" w14:textId="3B19ED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A83975" w14:textId="78AF30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B103B6" w14:textId="3FCD9133" w:rsidR="00F93E3B" w:rsidRDefault="00A14581">
                        <w:pPr>
                          <w:pStyle w:val="Dates"/>
                        </w:pP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A31E81">
                          <w:rPr>
                            <w:noProof/>
                            <w:color w:val="auto"/>
                          </w:rPr>
                          <w:instrText>0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26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DocVariable MonthEnd11 \@ d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color w:val="auto"/>
                          </w:rPr>
                          <w:instrText>30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""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0B5D82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83E87" w14:textId="62B55D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AB3799D" w14:textId="527C0C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3A985" w14:textId="77777777">
                    <w:tc>
                      <w:tcPr>
                        <w:tcW w:w="708" w:type="pct"/>
                      </w:tcPr>
                      <w:p w14:paraId="5CB05ADD" w14:textId="539FF4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9AB7FC" w14:textId="20C930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B5D82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91275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1A045D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A463B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990FFD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AB408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27B131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3AB2885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2A01975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A1756D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6A7FF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CBB2F9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41DBB66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74F86FF" w14:textId="77777777" w:rsidTr="00BC060C">
              <w:tc>
                <w:tcPr>
                  <w:tcW w:w="2469" w:type="dxa"/>
                </w:tcPr>
                <w:p w14:paraId="383E68CF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6EAB1B" w14:textId="77777777">
                    <w:tc>
                      <w:tcPr>
                        <w:tcW w:w="708" w:type="pct"/>
                      </w:tcPr>
                      <w:p w14:paraId="4D4795A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E451A4F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C0F1F1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289FC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085864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7C4F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4F1344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141A818" w14:textId="77777777" w:rsidTr="00AB205C">
                    <w:tc>
                      <w:tcPr>
                        <w:tcW w:w="708" w:type="pct"/>
                      </w:tcPr>
                      <w:p w14:paraId="34A71090" w14:textId="5F21A0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33316B" w14:textId="5E859D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FB85D4" w14:textId="4A05F3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249D316" w14:textId="15F059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533A7E4" w14:textId="1FC274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BCB8D0" w14:textId="58B634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80ACC05" w14:textId="4F29FB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A31E81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8DD4B3" w14:textId="77777777" w:rsidTr="00C42ACB">
                    <w:tc>
                      <w:tcPr>
                        <w:tcW w:w="708" w:type="pct"/>
                      </w:tcPr>
                      <w:p w14:paraId="0EDA771D" w14:textId="5AE67D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185791" w14:textId="1DB86D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E4532E" w14:textId="51E787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57EF23" w14:textId="002ACD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787E1356" w14:textId="00E3BC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B8D3BD" w14:textId="62AD7A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89FB920" w14:textId="17ED42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0372D5" w14:textId="77777777" w:rsidTr="00562DAE">
                    <w:tc>
                      <w:tcPr>
                        <w:tcW w:w="708" w:type="pct"/>
                      </w:tcPr>
                      <w:p w14:paraId="662582DC" w14:textId="723698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A15BA" w14:textId="77B82F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C05850" w14:textId="30EC965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08C371" w14:textId="55D798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43E7961" w14:textId="31CE4D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C341FA" w14:textId="65D4C6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CC6CF16" w14:textId="4F8864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11D63B" w14:textId="77777777" w:rsidTr="00C42ACB">
                    <w:tc>
                      <w:tcPr>
                        <w:tcW w:w="708" w:type="pct"/>
                        <w:shd w:val="clear" w:color="auto" w:fill="00B0F0"/>
                      </w:tcPr>
                      <w:p w14:paraId="6959282C" w14:textId="170594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67152D" w14:textId="12F5E6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4161F" w14:textId="54B05F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F174A2" w14:textId="434887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8144EBB" w14:textId="56473D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1D3AA5" w14:textId="1CB410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F9632" w14:textId="7E3660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C42E472" w14:textId="77777777" w:rsidTr="00A44877">
                    <w:tc>
                      <w:tcPr>
                        <w:tcW w:w="708" w:type="pct"/>
                      </w:tcPr>
                      <w:p w14:paraId="2F5455A6" w14:textId="315B48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68E55" w14:textId="59893F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6F223A" w14:textId="5E10CA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80F29F" w14:textId="783629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EE0000"/>
                      </w:tcPr>
                      <w:p w14:paraId="7DE898A5" w14:textId="155D63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34FECE" w14:textId="33CACA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A31E81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F201143" w14:textId="271B6C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117D0D" w14:textId="77777777">
                    <w:tc>
                      <w:tcPr>
                        <w:tcW w:w="708" w:type="pct"/>
                      </w:tcPr>
                      <w:p w14:paraId="0D42D098" w14:textId="4BAD09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90F44" w14:textId="6760D8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DB78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6A897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DA9D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9D6F98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2F851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AF7305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805700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3A7F697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BA90706" w14:textId="77777777">
                    <w:tc>
                      <w:tcPr>
                        <w:tcW w:w="708" w:type="pct"/>
                      </w:tcPr>
                      <w:p w14:paraId="6DABD93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4B9156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7FFF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5A2987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9BF037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FF3B81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3EAA42C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96AD2E4" w14:textId="77777777" w:rsidTr="00595AEB">
                    <w:trPr>
                      <w:trHeight w:val="261"/>
                    </w:trPr>
                    <w:tc>
                      <w:tcPr>
                        <w:tcW w:w="708" w:type="pct"/>
                      </w:tcPr>
                      <w:p w14:paraId="3E7F3F41" w14:textId="59D86F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AA84CB" w14:textId="20819E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533F7" w14:textId="4F8F15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76ADE" w14:textId="08A324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EB7BD9" w14:textId="3C969B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B0C53" w14:textId="1BD212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D14937C" w14:textId="4D87DB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A31E81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19E847" w14:textId="77777777" w:rsidTr="00595AEB">
                    <w:tc>
                      <w:tcPr>
                        <w:tcW w:w="708" w:type="pct"/>
                      </w:tcPr>
                      <w:p w14:paraId="62293C4F" w14:textId="4627D3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FB877A" w14:textId="0460F2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8938EC" w14:textId="4552A3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39599B43" w14:textId="7C6147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A637E6" w14:textId="1CFC70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B553D" w14:textId="0451CD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C1C11B" w14:textId="6AB9B8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9C85FD" w14:textId="77777777" w:rsidTr="00595AEB">
                    <w:tc>
                      <w:tcPr>
                        <w:tcW w:w="708" w:type="pct"/>
                      </w:tcPr>
                      <w:p w14:paraId="41F09980" w14:textId="6652A7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3D95B2" w14:textId="1C5495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A4B178" w14:textId="43E4BE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392056" w14:textId="133D97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A9A519E" w14:textId="0F141E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39F417" w14:textId="75A79B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55DA17" w14:textId="5FC72A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128CB7" w14:textId="77777777" w:rsidTr="00595AEB">
                    <w:tc>
                      <w:tcPr>
                        <w:tcW w:w="708" w:type="pct"/>
                      </w:tcPr>
                      <w:p w14:paraId="52CD0863" w14:textId="03F2C3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C790C3" w14:textId="6B002F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0957AA" w14:textId="7863F0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74F1E5" w14:textId="445C91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F70AF90" w14:textId="2D59F0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0C0B31" w14:textId="322C94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63596" w14:textId="0A784D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F2D0380" w14:textId="77777777" w:rsidTr="00CE6118">
                    <w:tc>
                      <w:tcPr>
                        <w:tcW w:w="708" w:type="pct"/>
                      </w:tcPr>
                      <w:p w14:paraId="3BAD1E6C" w14:textId="7CDAA2EC" w:rsidR="00F93E3B" w:rsidRDefault="009957DC">
                        <w:pPr>
                          <w:pStyle w:val="Dates"/>
                        </w:pPr>
                        <w:r w:rsidRPr="00595AEB">
                          <w:t>24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4FC2F" w14:textId="2AC758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B86F1" w14:textId="1D5377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74ACBC" w14:textId="6A34A3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C137253" w14:textId="7191D5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15C5AD" w14:textId="347F35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B4D4A6C" w14:textId="1A7A22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E5F8A0" w14:textId="77777777">
                    <w:tc>
                      <w:tcPr>
                        <w:tcW w:w="708" w:type="pct"/>
                      </w:tcPr>
                      <w:p w14:paraId="3CEC1F6A" w14:textId="64478E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7DFE26" w14:textId="55BE53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8BCD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7208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B6BD1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7812AF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15B33FC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B80072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99FA5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A112EE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8C6A933" w14:textId="77777777">
                    <w:tc>
                      <w:tcPr>
                        <w:tcW w:w="708" w:type="pct"/>
                      </w:tcPr>
                      <w:p w14:paraId="4A603CC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07A18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CCF46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C952B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776DF8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6A9FA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37BA07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3B92A45" w14:textId="77777777" w:rsidTr="00CE6118">
                    <w:tc>
                      <w:tcPr>
                        <w:tcW w:w="708" w:type="pct"/>
                      </w:tcPr>
                      <w:p w14:paraId="5855F26D" w14:textId="59D8A4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4224D3" w14:textId="1D2745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8B9BB4" w14:textId="5DDA1E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0B5D8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EE11558" w14:textId="490991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FC9959" w14:textId="66DB85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93D701" w14:textId="23F48A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6AC1BF4" w14:textId="51F137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A31E81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902D06" w14:textId="77777777" w:rsidTr="0019155E">
                    <w:tc>
                      <w:tcPr>
                        <w:tcW w:w="708" w:type="pct"/>
                        <w:shd w:val="clear" w:color="auto" w:fill="00B0F0"/>
                      </w:tcPr>
                      <w:p w14:paraId="01976F9D" w14:textId="40ED47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A185A5" w14:textId="2E2529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90D9D8" w14:textId="20D2E9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1FCB6" w14:textId="6B3A5A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B48AE04" w14:textId="646235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48B41F" w14:textId="2269E5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632D132" w14:textId="561AB5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3BA29E" w14:textId="77777777" w:rsidTr="001449FF">
                    <w:tc>
                      <w:tcPr>
                        <w:tcW w:w="708" w:type="pct"/>
                      </w:tcPr>
                      <w:p w14:paraId="441C326B" w14:textId="305536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C71AA7" w14:textId="5EC0A6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61BBC" w14:textId="02E7CD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72D56F" w14:textId="25E648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72F0DE" w14:textId="1190CF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8F63EB" w14:textId="2563AF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EF8FE2C" w14:textId="403769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28E526" w14:textId="77777777" w:rsidTr="00CD0259">
                    <w:tc>
                      <w:tcPr>
                        <w:tcW w:w="708" w:type="pct"/>
                      </w:tcPr>
                      <w:p w14:paraId="77DA6FEC" w14:textId="56BB30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204997D" w14:textId="0B0FDA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1017D" w14:textId="5E3052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22F146" w14:textId="23F7F9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8EF49A" w14:textId="50F2DC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4AA08C" w14:textId="47E3F8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FDE437" w14:textId="0C6825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8B1FA4" w14:textId="77777777" w:rsidTr="00CD0259">
                    <w:tc>
                      <w:tcPr>
                        <w:tcW w:w="708" w:type="pct"/>
                      </w:tcPr>
                      <w:p w14:paraId="5EEBD478" w14:textId="2B550A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2EE91" w14:textId="337C38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C6E486" w14:textId="61C873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39DD32" w14:textId="308939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E78BF3" w14:textId="4F6DB9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F0B960" w14:textId="54458A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A31E81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047862" w14:textId="66E38A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A58794A" w14:textId="77777777">
                    <w:tc>
                      <w:tcPr>
                        <w:tcW w:w="708" w:type="pct"/>
                      </w:tcPr>
                      <w:p w14:paraId="2649C0D4" w14:textId="029E6A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74E38" w14:textId="3F5930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A31E81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00A5F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5EAE21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EF0A0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058189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EB394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1DF47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40FAED88" w14:textId="77777777" w:rsidR="00F93E3B" w:rsidRDefault="00F93E3B"/>
        </w:tc>
      </w:tr>
    </w:tbl>
    <w:p w14:paraId="7D18CFDE" w14:textId="77777777" w:rsidR="00F93E3B" w:rsidRDefault="00F93E3B">
      <w:pPr>
        <w:pStyle w:val="NoSpacing"/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10B" w14:textId="77777777" w:rsidR="00FB2DD4" w:rsidRDefault="00FB2DD4">
      <w:pPr>
        <w:spacing w:after="0"/>
      </w:pPr>
      <w:r>
        <w:separator/>
      </w:r>
    </w:p>
  </w:endnote>
  <w:endnote w:type="continuationSeparator" w:id="0">
    <w:p w14:paraId="094E3B13" w14:textId="77777777" w:rsidR="00FB2DD4" w:rsidRDefault="00FB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6369" w14:textId="77777777" w:rsidR="00FB2DD4" w:rsidRDefault="00FB2DD4">
      <w:pPr>
        <w:spacing w:after="0"/>
      </w:pPr>
      <w:r>
        <w:separator/>
      </w:r>
    </w:p>
  </w:footnote>
  <w:footnote w:type="continuationSeparator" w:id="0">
    <w:p w14:paraId="58EEEFB9" w14:textId="77777777" w:rsidR="00FB2DD4" w:rsidRDefault="00FB2D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6"/>
    <w:docVar w:name="MonthEnd10" w:val="10/31/2026"/>
    <w:docVar w:name="MonthEnd11" w:val="11/30/2026"/>
    <w:docVar w:name="MonthEnd12" w:val="12/31/2026"/>
    <w:docVar w:name="MonthEnd2" w:val="2/28/2026"/>
    <w:docVar w:name="MonthEnd3" w:val="3/31/2026"/>
    <w:docVar w:name="MonthEnd4" w:val="4/30/2026"/>
    <w:docVar w:name="MonthEnd5" w:val="5/31/2026"/>
    <w:docVar w:name="MonthEnd6" w:val="6/30/2026"/>
    <w:docVar w:name="MonthEnd7" w:val="7/31/2026"/>
    <w:docVar w:name="MonthEnd8" w:val="8/31/2026"/>
    <w:docVar w:name="MonthEnd9" w:val="9/30/2026"/>
    <w:docVar w:name="Months" w:val="12"/>
    <w:docVar w:name="MonthStart1" w:val="1/1/2026"/>
    <w:docVar w:name="MonthStart10" w:val="10/1/2026"/>
    <w:docVar w:name="MonthStart11" w:val="11/1/2026"/>
    <w:docVar w:name="MonthStart12" w:val="12/1/2026"/>
    <w:docVar w:name="MonthStart2" w:val="2/1/2026"/>
    <w:docVar w:name="MonthStart3" w:val="3/1/2026"/>
    <w:docVar w:name="MonthStart4" w:val="4/1/2026"/>
    <w:docVar w:name="MonthStart5" w:val="5/1/2026"/>
    <w:docVar w:name="MonthStart6" w:val="6/1/2026"/>
    <w:docVar w:name="MonthStart7" w:val="7/1/2026"/>
    <w:docVar w:name="MonthStart8" w:val="8/1/2026"/>
    <w:docVar w:name="MonthStart9" w:val="9/1/2026"/>
    <w:docVar w:name="MonthStartLast" w:val="12/1/2012"/>
    <w:docVar w:name="WeekStart" w:val="Sunday"/>
  </w:docVars>
  <w:rsids>
    <w:rsidRoot w:val="00CE6118"/>
    <w:rsid w:val="00010BE7"/>
    <w:rsid w:val="000172D1"/>
    <w:rsid w:val="00021D45"/>
    <w:rsid w:val="00030E55"/>
    <w:rsid w:val="00052E0C"/>
    <w:rsid w:val="000627BE"/>
    <w:rsid w:val="00072309"/>
    <w:rsid w:val="000739DE"/>
    <w:rsid w:val="000756CF"/>
    <w:rsid w:val="000902BC"/>
    <w:rsid w:val="000A2E3B"/>
    <w:rsid w:val="000B5D82"/>
    <w:rsid w:val="000E3881"/>
    <w:rsid w:val="000E4BF8"/>
    <w:rsid w:val="00124011"/>
    <w:rsid w:val="001274F3"/>
    <w:rsid w:val="0013027B"/>
    <w:rsid w:val="00134215"/>
    <w:rsid w:val="001449FF"/>
    <w:rsid w:val="0014731F"/>
    <w:rsid w:val="00154D8C"/>
    <w:rsid w:val="0017159E"/>
    <w:rsid w:val="00175E9E"/>
    <w:rsid w:val="0019155E"/>
    <w:rsid w:val="001A1275"/>
    <w:rsid w:val="001D366B"/>
    <w:rsid w:val="001D57CF"/>
    <w:rsid w:val="001E7D7E"/>
    <w:rsid w:val="001F3D0F"/>
    <w:rsid w:val="00244F49"/>
    <w:rsid w:val="002658E7"/>
    <w:rsid w:val="002776BF"/>
    <w:rsid w:val="00282B7A"/>
    <w:rsid w:val="00287E1F"/>
    <w:rsid w:val="00293075"/>
    <w:rsid w:val="00295047"/>
    <w:rsid w:val="002A310E"/>
    <w:rsid w:val="002A734F"/>
    <w:rsid w:val="003039F4"/>
    <w:rsid w:val="003051CA"/>
    <w:rsid w:val="00315497"/>
    <w:rsid w:val="0032697B"/>
    <w:rsid w:val="00326EBF"/>
    <w:rsid w:val="003327F5"/>
    <w:rsid w:val="003363DA"/>
    <w:rsid w:val="003406B7"/>
    <w:rsid w:val="003418B0"/>
    <w:rsid w:val="0037308E"/>
    <w:rsid w:val="00374D4D"/>
    <w:rsid w:val="00387028"/>
    <w:rsid w:val="003909ED"/>
    <w:rsid w:val="003A474C"/>
    <w:rsid w:val="003B71EA"/>
    <w:rsid w:val="003C6816"/>
    <w:rsid w:val="0040153F"/>
    <w:rsid w:val="004030F5"/>
    <w:rsid w:val="0047093C"/>
    <w:rsid w:val="00483F89"/>
    <w:rsid w:val="00487BC1"/>
    <w:rsid w:val="00496D06"/>
    <w:rsid w:val="00496F29"/>
    <w:rsid w:val="004A5D83"/>
    <w:rsid w:val="004C03D3"/>
    <w:rsid w:val="004C2866"/>
    <w:rsid w:val="004D43A7"/>
    <w:rsid w:val="004D4723"/>
    <w:rsid w:val="005019C1"/>
    <w:rsid w:val="005217E3"/>
    <w:rsid w:val="00537F69"/>
    <w:rsid w:val="005413E5"/>
    <w:rsid w:val="00562DAE"/>
    <w:rsid w:val="00565684"/>
    <w:rsid w:val="005714C8"/>
    <w:rsid w:val="005828DE"/>
    <w:rsid w:val="00595AEB"/>
    <w:rsid w:val="005C3DA9"/>
    <w:rsid w:val="005D45E6"/>
    <w:rsid w:val="005E656F"/>
    <w:rsid w:val="005F2B62"/>
    <w:rsid w:val="005F493A"/>
    <w:rsid w:val="005F51AA"/>
    <w:rsid w:val="006037E6"/>
    <w:rsid w:val="00607501"/>
    <w:rsid w:val="00622143"/>
    <w:rsid w:val="006315BC"/>
    <w:rsid w:val="00650F05"/>
    <w:rsid w:val="00652A91"/>
    <w:rsid w:val="00687743"/>
    <w:rsid w:val="00691EEB"/>
    <w:rsid w:val="006C0896"/>
    <w:rsid w:val="006D267C"/>
    <w:rsid w:val="006D5262"/>
    <w:rsid w:val="006F22A8"/>
    <w:rsid w:val="007519D5"/>
    <w:rsid w:val="00772CB5"/>
    <w:rsid w:val="007A5F69"/>
    <w:rsid w:val="007B2199"/>
    <w:rsid w:val="007B6C1C"/>
    <w:rsid w:val="007C0139"/>
    <w:rsid w:val="007D176F"/>
    <w:rsid w:val="00803C73"/>
    <w:rsid w:val="0081721A"/>
    <w:rsid w:val="00825CE0"/>
    <w:rsid w:val="00841197"/>
    <w:rsid w:val="0085050C"/>
    <w:rsid w:val="00877754"/>
    <w:rsid w:val="00880020"/>
    <w:rsid w:val="00885309"/>
    <w:rsid w:val="008B7D77"/>
    <w:rsid w:val="008C0044"/>
    <w:rsid w:val="008C464C"/>
    <w:rsid w:val="008E034D"/>
    <w:rsid w:val="00906C93"/>
    <w:rsid w:val="00912D32"/>
    <w:rsid w:val="009164BA"/>
    <w:rsid w:val="00917E9E"/>
    <w:rsid w:val="00920707"/>
    <w:rsid w:val="009276F9"/>
    <w:rsid w:val="009403B2"/>
    <w:rsid w:val="00954C57"/>
    <w:rsid w:val="00993C24"/>
    <w:rsid w:val="009957DC"/>
    <w:rsid w:val="00997BB1"/>
    <w:rsid w:val="009A0035"/>
    <w:rsid w:val="009C7698"/>
    <w:rsid w:val="00A05401"/>
    <w:rsid w:val="00A14581"/>
    <w:rsid w:val="00A31E81"/>
    <w:rsid w:val="00A3336A"/>
    <w:rsid w:val="00A42A6E"/>
    <w:rsid w:val="00A44877"/>
    <w:rsid w:val="00A56E2E"/>
    <w:rsid w:val="00A70ACD"/>
    <w:rsid w:val="00A7309C"/>
    <w:rsid w:val="00A7767A"/>
    <w:rsid w:val="00A92A63"/>
    <w:rsid w:val="00AA23D3"/>
    <w:rsid w:val="00AA4411"/>
    <w:rsid w:val="00AA4832"/>
    <w:rsid w:val="00AB205C"/>
    <w:rsid w:val="00AC3AB8"/>
    <w:rsid w:val="00AE2D66"/>
    <w:rsid w:val="00AE36BB"/>
    <w:rsid w:val="00AE5F8F"/>
    <w:rsid w:val="00B068D9"/>
    <w:rsid w:val="00B1151F"/>
    <w:rsid w:val="00B2242F"/>
    <w:rsid w:val="00B8505E"/>
    <w:rsid w:val="00BC060C"/>
    <w:rsid w:val="00BD0968"/>
    <w:rsid w:val="00BD42BA"/>
    <w:rsid w:val="00BF1943"/>
    <w:rsid w:val="00BF36F3"/>
    <w:rsid w:val="00BF6B0F"/>
    <w:rsid w:val="00C03755"/>
    <w:rsid w:val="00C06008"/>
    <w:rsid w:val="00C33E5C"/>
    <w:rsid w:val="00C36AC9"/>
    <w:rsid w:val="00C42ACB"/>
    <w:rsid w:val="00C615B1"/>
    <w:rsid w:val="00C66642"/>
    <w:rsid w:val="00C875E8"/>
    <w:rsid w:val="00C91699"/>
    <w:rsid w:val="00C95315"/>
    <w:rsid w:val="00CA024A"/>
    <w:rsid w:val="00CC3E0F"/>
    <w:rsid w:val="00CC6E20"/>
    <w:rsid w:val="00CD0259"/>
    <w:rsid w:val="00CE4052"/>
    <w:rsid w:val="00CE6118"/>
    <w:rsid w:val="00D20345"/>
    <w:rsid w:val="00D369E6"/>
    <w:rsid w:val="00D5102A"/>
    <w:rsid w:val="00D51B4B"/>
    <w:rsid w:val="00D57BFA"/>
    <w:rsid w:val="00D87073"/>
    <w:rsid w:val="00DB54E9"/>
    <w:rsid w:val="00DC305E"/>
    <w:rsid w:val="00DD6814"/>
    <w:rsid w:val="00DE2BE4"/>
    <w:rsid w:val="00DE32AC"/>
    <w:rsid w:val="00DE55D8"/>
    <w:rsid w:val="00E249D8"/>
    <w:rsid w:val="00E77E1D"/>
    <w:rsid w:val="00E944CD"/>
    <w:rsid w:val="00EA140A"/>
    <w:rsid w:val="00EB4AAD"/>
    <w:rsid w:val="00ED0308"/>
    <w:rsid w:val="00ED2353"/>
    <w:rsid w:val="00EE672D"/>
    <w:rsid w:val="00EF417D"/>
    <w:rsid w:val="00F05C31"/>
    <w:rsid w:val="00F32B30"/>
    <w:rsid w:val="00F33231"/>
    <w:rsid w:val="00F45240"/>
    <w:rsid w:val="00F510DC"/>
    <w:rsid w:val="00F626FF"/>
    <w:rsid w:val="00F72144"/>
    <w:rsid w:val="00F8101B"/>
    <w:rsid w:val="00F84811"/>
    <w:rsid w:val="00F93E3B"/>
    <w:rsid w:val="00F961C0"/>
    <w:rsid w:val="00F96261"/>
    <w:rsid w:val="00FA0D81"/>
    <w:rsid w:val="00FB2DD4"/>
    <w:rsid w:val="00FB4109"/>
    <w:rsid w:val="00FC30C4"/>
    <w:rsid w:val="00FD6E40"/>
    <w:rsid w:val="00FE4C8B"/>
    <w:rsid w:val="00FF07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D23F"/>
  <w15:chartTrackingRefBased/>
  <w15:docId w15:val="{1F3DF664-55BF-4769-BEA1-F5F11C99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F"/>
  </w:style>
  <w:style w:type="paragraph" w:styleId="Heading2">
    <w:name w:val="heading 2"/>
    <w:basedOn w:val="Normal"/>
    <w:link w:val="Heading2Char"/>
    <w:uiPriority w:val="2"/>
    <w:semiHidden/>
    <w:unhideWhenUsed/>
    <w:qFormat/>
    <w:rsid w:val="00CE6118"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E6118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7E1F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E1F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  <w:style w:type="character" w:customStyle="1" w:styleId="Heading2Char">
    <w:name w:val="Heading 2 Char"/>
    <w:basedOn w:val="DefaultParagraphFont"/>
    <w:link w:val="Heading2"/>
    <w:uiPriority w:val="2"/>
    <w:semiHidden/>
    <w:rsid w:val="00CE6118"/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CE6118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CE6118"/>
    <w:pPr>
      <w:spacing w:after="80"/>
      <w:ind w:left="115"/>
    </w:pPr>
    <w:rPr>
      <w:rFonts w:asciiTheme="majorHAnsi" w:eastAsiaTheme="majorEastAsia" w:hAnsiTheme="majorHAnsi" w:cstheme="majorBidi"/>
      <w:caps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CE6118"/>
    <w:rPr>
      <w:rFonts w:asciiTheme="majorHAnsi" w:eastAsiaTheme="majorEastAsia" w:hAnsiTheme="majorHAnsi" w:cstheme="majorBidi"/>
      <w:caps/>
      <w:spacing w:val="60"/>
      <w:kern w:val="28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559\AppData\Roaming\Microsoft\Templates\Family%20photo%20calendar%20(any%20year,%201%20page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2B891-E23B-45E4-B005-BF1BC3CD5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3F89FE-33F4-499C-8FA5-731594EE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7714D-D19C-42F5-BD98-93FEE39D3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year, 1 page)</Template>
  <TotalTime>54</TotalTime>
  <Pages>1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Conover</dc:creator>
  <cp:keywords/>
  <cp:lastModifiedBy>George Conover</cp:lastModifiedBy>
  <cp:revision>64</cp:revision>
  <dcterms:created xsi:type="dcterms:W3CDTF">2025-09-03T19:24:00Z</dcterms:created>
  <dcterms:modified xsi:type="dcterms:W3CDTF">2026-03-22T18:45:00Z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