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5774ED9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42C7059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09448199" w14:textId="7C2AA7E7" w:rsidR="00F93E3B" w:rsidRDefault="00F93E3B">
                  <w:pPr>
                    <w:pStyle w:val="NoSpacing"/>
                  </w:pPr>
                </w:p>
              </w:tc>
            </w:tr>
            <w:tr w:rsidR="00F93E3B" w14:paraId="19AFE7AA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57DECEC9" w14:textId="77777777" w:rsidR="00F93E3B" w:rsidRDefault="00F93E3B"/>
              </w:tc>
            </w:tr>
            <w:tr w:rsidR="00F93E3B" w14:paraId="03C54D6C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C6583A2" w14:textId="4E8550FA" w:rsidR="00CE6118" w:rsidRDefault="00CE6118" w:rsidP="00CE6118">
                  <w:pPr>
                    <w:pStyle w:val="Title"/>
                  </w:pPr>
                  <w:r>
                    <w:t>HALL RENTAL AVAILABILITY 2025</w:t>
                  </w:r>
                </w:p>
                <w:p w14:paraId="4D77A57C" w14:textId="77777777" w:rsidR="00CE6118" w:rsidRDefault="00CE6118" w:rsidP="00CE6118">
                  <w:pPr>
                    <w:spacing w:after="80"/>
                    <w:rPr>
                      <w:sz w:val="16"/>
                      <w:szCs w:val="16"/>
                    </w:rPr>
                  </w:pPr>
                </w:p>
                <w:p w14:paraId="02145267" w14:textId="77777777" w:rsidR="00CE6118" w:rsidRDefault="00CE6118" w:rsidP="00CE6118">
                  <w:pPr>
                    <w:pStyle w:val="NoSpacing"/>
                  </w:pPr>
                </w:p>
                <w:tbl>
                  <w:tblPr>
                    <w:tblW w:w="5000" w:type="pct"/>
                    <w:tblBorders>
                      <w:insideH w:val="single" w:sz="24" w:space="0" w:color="FFFFFF" w:themeColor="background1"/>
                      <w:insideV w:val="single" w:sz="24" w:space="0" w:color="FFFFFF" w:themeColor="background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Layout table"/>
                  </w:tblPr>
                  <w:tblGrid>
                    <w:gridCol w:w="2391"/>
                    <w:gridCol w:w="1170"/>
                    <w:gridCol w:w="617"/>
                    <w:gridCol w:w="501"/>
                  </w:tblGrid>
                  <w:tr w:rsidR="00CE6118" w14:paraId="58528B76" w14:textId="77777777" w:rsidTr="00CE6118">
                    <w:trPr>
                      <w:trHeight w:val="360"/>
                    </w:trPr>
                    <w:tc>
                      <w:tcPr>
                        <w:tcW w:w="2556" w:type="pct"/>
                        <w:tcBorders>
                          <w:top w:val="nil"/>
                          <w:left w:val="nil"/>
                          <w:bottom w:val="nil"/>
                          <w:right w:val="single" w:sz="24" w:space="0" w:color="FFFFFF" w:themeColor="background1"/>
                        </w:tcBorders>
                        <w:hideMark/>
                      </w:tcPr>
                      <w:tbl>
                        <w:tblPr>
                          <w:tblW w:w="7110" w:type="dxa"/>
                          <w:tblBorders>
                            <w:insideH w:val="single" w:sz="24" w:space="0" w:color="FFFFFF" w:themeColor="background1"/>
                            <w:insideV w:val="single" w:sz="24" w:space="0" w:color="FFFFFF" w:themeColor="background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600" w:firstRow="0" w:lastRow="0" w:firstColumn="0" w:lastColumn="0" w:noHBand="1" w:noVBand="1"/>
                          <w:tblCaption w:val="Content table"/>
                        </w:tblPr>
                        <w:tblGrid>
                          <w:gridCol w:w="3478"/>
                          <w:gridCol w:w="1741"/>
                          <w:gridCol w:w="1891"/>
                        </w:tblGrid>
                        <w:tr w:rsidR="00CE6118" w14:paraId="15C5F5FA" w14:textId="77777777">
                          <w:tc>
                            <w:tcPr>
                              <w:tcW w:w="2446" w:type="pct"/>
                              <w:tcBorders>
                                <w:top w:val="nil"/>
                                <w:left w:val="nil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  <w:hideMark/>
                            </w:tcPr>
                            <w:p w14:paraId="60A9F06A" w14:textId="77777777" w:rsidR="00CE6118" w:rsidRDefault="00CE6118" w:rsidP="00CE6118">
                              <w:pPr>
                                <w:pStyle w:val="Heading2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AVAILABILTY</w:t>
                              </w:r>
                            </w:p>
                          </w:tc>
                          <w:tc>
                            <w:tcPr>
                              <w:tcW w:w="1224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</w:tcPr>
                            <w:p w14:paraId="7278F8C9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  <w:tc>
                            <w:tcPr>
                              <w:tcW w:w="1330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nil"/>
                              </w:tcBorders>
                            </w:tcPr>
                            <w:p w14:paraId="25ED258A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</w:tr>
                        <w:tr w:rsidR="00CE6118" w14:paraId="7ADB51BF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00B0F0"/>
                              <w:hideMark/>
                            </w:tcPr>
                            <w:p w14:paraId="667A3F4D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EVENT/ RESERVED</w:t>
                              </w:r>
                            </w:p>
                          </w:tc>
                        </w:tr>
                        <w:tr w:rsidR="00CE6118" w14:paraId="789F1A38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92D050"/>
                              <w:hideMark/>
                            </w:tcPr>
                            <w:p w14:paraId="4ADC185A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HPFD MONTHLY MEETING</w:t>
                              </w:r>
                            </w:p>
                          </w:tc>
                        </w:tr>
                        <w:tr w:rsidR="00CE6118" w14:paraId="3091A289" w14:textId="77777777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hideMark/>
                            </w:tcPr>
                            <w:p w14:paraId="0ABDDB45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DRILL/ TRAINING</w:t>
                              </w:r>
                            </w:p>
                          </w:tc>
                        </w:tr>
                      </w:tbl>
                      <w:p w14:paraId="5E152BA6" w14:textId="77777777" w:rsidR="00CE6118" w:rsidRDefault="00CE6118" w:rsidP="00CE6118">
                        <w:pPr>
                          <w:spacing w:after="160" w:line="300" w:lineRule="auto"/>
                        </w:pP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6D385CE3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659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26506BA6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nil"/>
                        </w:tcBorders>
                      </w:tcPr>
                      <w:p w14:paraId="763E8A74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</w:tr>
                </w:tbl>
                <w:p w14:paraId="0C5714CA" w14:textId="0B785437" w:rsidR="00F93E3B" w:rsidRDefault="00F93E3B">
                  <w:pPr>
                    <w:pStyle w:val="NoSpacing"/>
                  </w:pPr>
                </w:p>
              </w:tc>
            </w:tr>
          </w:tbl>
          <w:p w14:paraId="4337D903" w14:textId="77777777" w:rsidR="00F93E3B" w:rsidRDefault="00F93E3B"/>
        </w:tc>
        <w:tc>
          <w:tcPr>
            <w:tcW w:w="576" w:type="dxa"/>
          </w:tcPr>
          <w:p w14:paraId="508D2B72" w14:textId="77777777" w:rsidR="00F93E3B" w:rsidRDefault="00F93E3B"/>
        </w:tc>
        <w:tc>
          <w:tcPr>
            <w:tcW w:w="8571" w:type="dxa"/>
          </w:tcPr>
          <w:p w14:paraId="52C888B5" w14:textId="35104296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622143">
              <w:t>2025</w:t>
            </w:r>
            <w:r>
              <w:fldChar w:fldCharType="end"/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7"/>
              <w:gridCol w:w="583"/>
              <w:gridCol w:w="2467"/>
            </w:tblGrid>
            <w:tr w:rsidR="00F93E3B" w14:paraId="55F3FAC6" w14:textId="77777777" w:rsidTr="00BC060C">
              <w:tc>
                <w:tcPr>
                  <w:tcW w:w="2469" w:type="dxa"/>
                </w:tcPr>
                <w:p w14:paraId="72316EDA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5332DBC2" w14:textId="77777777">
                    <w:tc>
                      <w:tcPr>
                        <w:tcW w:w="714" w:type="pct"/>
                      </w:tcPr>
                      <w:p w14:paraId="6D769E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ABE9BF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71376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6755F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658CB3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7785C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F8E5A8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353D0B8" w14:textId="77777777" w:rsidTr="006315BC">
                    <w:tc>
                      <w:tcPr>
                        <w:tcW w:w="714" w:type="pct"/>
                      </w:tcPr>
                      <w:p w14:paraId="61257399" w14:textId="664A6F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D0916A" w14:textId="09E07F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06791BD" w14:textId="7B4778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204EA773" w14:textId="488A5E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47AAB91" w14:textId="3D485C4F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MonthStart1 \@ dddd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color w:val="auto"/>
                          </w:rPr>
                          <w:instrText>Wednesday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= “Thursday" 1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&lt;&gt; 0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2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1491CB" w14:textId="0F43A5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3D2A1AD2" w14:textId="231F11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EA7A315" w14:textId="77777777" w:rsidTr="00D51B4B">
                    <w:tc>
                      <w:tcPr>
                        <w:tcW w:w="714" w:type="pct"/>
                      </w:tcPr>
                      <w:p w14:paraId="117AE1F0" w14:textId="2D38CB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23A656B" w14:textId="34BFC8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5517A50" w14:textId="7FD04B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21CE0AA2" w14:textId="58A6654F" w:rsidR="00F93E3B" w:rsidRDefault="006315BC" w:rsidP="006315BC">
                        <w:pPr>
                          <w:pStyle w:val="Dates"/>
                          <w:tabs>
                            <w:tab w:val="center" w:pos="176"/>
                          </w:tabs>
                          <w:jc w:val="left"/>
                        </w:pPr>
                        <w:r>
                          <w:tab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begin"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instrText xml:space="preserve"> =C3+1 </w:instrTex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shd w:val="clear" w:color="auto" w:fill="92D050"/>
                          </w:rPr>
                          <w:t>8</w: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787AABD6" w14:textId="6EF65432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=D3+1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9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1F196C" w14:textId="1F6869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651EEE44" w14:textId="7BDA86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98974CC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30284A8D" w14:textId="5AB774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C0C8AF" w14:textId="5BB2CE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2DFA3A9" w14:textId="384AE0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966C2E" w14:textId="44CEB9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5DC0D5C2" w14:textId="627301BA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=D4+1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16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9D56465" w14:textId="7C1256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A794645" w14:textId="0DB0C7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2F9F4" w14:textId="77777777" w:rsidTr="00CE6118">
                    <w:tc>
                      <w:tcPr>
                        <w:tcW w:w="714" w:type="pct"/>
                      </w:tcPr>
                      <w:p w14:paraId="695284A2" w14:textId="46AD93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DB7227B" w14:textId="0810C8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B2842E" w14:textId="7FD8FD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8594BA" w14:textId="4D11EE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2BA7905E" w14:textId="25A83AB1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=D5+1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23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65A3619" w14:textId="593D0F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DA2FA7" w14:textId="411F8E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21AF1B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6E1BC8C6" w14:textId="0126CC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AF24A8B" w14:textId="237F48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227EA6" w14:textId="44B9C4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261A36F" w14:textId="7B2817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6C7C05B" w14:textId="75921A31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= 0,""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&lt;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MonthEnd1 \@ 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color w:val="auto"/>
                          </w:rPr>
                          <w:instrText>31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30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2B0D2B" w14:textId="24A4F1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A5079B" w14:textId="7AD0A7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49D252" w14:textId="77777777">
                    <w:tc>
                      <w:tcPr>
                        <w:tcW w:w="714" w:type="pct"/>
                      </w:tcPr>
                      <w:p w14:paraId="7B478AED" w14:textId="795E39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2A9AA6D" w14:textId="47A89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FBC2A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268780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CD2C9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D776C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98C815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11682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78947D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8966983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499224" w14:textId="77777777">
                    <w:tc>
                      <w:tcPr>
                        <w:tcW w:w="708" w:type="pct"/>
                      </w:tcPr>
                      <w:p w14:paraId="7D5A8EF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2BABC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6958C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8802E5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7FEF6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10ADE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ECE63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82D6BD8" w14:textId="77777777" w:rsidTr="00CE6118">
                    <w:tc>
                      <w:tcPr>
                        <w:tcW w:w="708" w:type="pct"/>
                      </w:tcPr>
                      <w:p w14:paraId="25786312" w14:textId="7AE332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D63E9" w14:textId="57D6E4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6EA83A" w14:textId="46E04B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3896F5" w14:textId="35C689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103FF55" w14:textId="294CA5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740E9" w14:textId="42F706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320D1B" w14:textId="700708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22143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3822682" w14:textId="77777777" w:rsidTr="005C3DA9">
                    <w:tc>
                      <w:tcPr>
                        <w:tcW w:w="708" w:type="pct"/>
                      </w:tcPr>
                      <w:p w14:paraId="018F2FAA" w14:textId="21AABE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2444E0" w14:textId="54D5CF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34774" w14:textId="4AC057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888F8BF" w14:textId="18F580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9BB756D" w14:textId="0C17C6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94BFBA" w14:textId="73F9B5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708BEFF9" w14:textId="646532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9492F2" w14:textId="77777777" w:rsidTr="00CE6118">
                    <w:tc>
                      <w:tcPr>
                        <w:tcW w:w="708" w:type="pct"/>
                      </w:tcPr>
                      <w:p w14:paraId="730C1739" w14:textId="453273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E3E948" w14:textId="2DC7E8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794780" w14:textId="5F0D72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B8B2E5" w14:textId="56CF7C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AB3DA46" w14:textId="764987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C99C87" w14:textId="3D1EDF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86AC81" w14:textId="4C2BC7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231DE" w14:textId="77777777" w:rsidTr="00CE6118">
                    <w:tc>
                      <w:tcPr>
                        <w:tcW w:w="708" w:type="pct"/>
                      </w:tcPr>
                      <w:p w14:paraId="3CD6560F" w14:textId="33D6C4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B058F1" w14:textId="2FE3E2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0C0B5" w14:textId="490E27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FDD193" w14:textId="006135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95DA481" w14:textId="6EDC93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7CDA3B" w14:textId="4E7F1A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CCDC73" w14:textId="0003F4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B8ADB98" w14:textId="77777777" w:rsidTr="00BF36F3">
                    <w:tc>
                      <w:tcPr>
                        <w:tcW w:w="708" w:type="pct"/>
                        <w:shd w:val="clear" w:color="auto" w:fill="00B0F0"/>
                      </w:tcPr>
                      <w:p w14:paraId="2EB008DC" w14:textId="41C3CF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0B963" w14:textId="6D36BB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4E028" w14:textId="69F439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784C87" w14:textId="186DEC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21CA366" w14:textId="246EFB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FB5370D" w14:textId="530048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60DD401" w14:textId="4BCBC8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69C2B4" w14:textId="77777777">
                    <w:tc>
                      <w:tcPr>
                        <w:tcW w:w="708" w:type="pct"/>
                      </w:tcPr>
                      <w:p w14:paraId="091716A9" w14:textId="62F4CB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CD0CF6" w14:textId="4C4A00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4731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7722B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7BAF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AFB61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8E5DD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573755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95F5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9CEEED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2AD60FB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D91784D" w14:textId="77777777">
                    <w:tc>
                      <w:tcPr>
                        <w:tcW w:w="708" w:type="pct"/>
                      </w:tcPr>
                      <w:p w14:paraId="006E63D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F8DCE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EC9A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CA10AD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EE7D4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0493B7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7A9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A763247" w14:textId="77777777" w:rsidTr="00CE6118">
                    <w:tc>
                      <w:tcPr>
                        <w:tcW w:w="708" w:type="pct"/>
                      </w:tcPr>
                      <w:p w14:paraId="10C100AB" w14:textId="380BBA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34BE1" w14:textId="2F811A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2D393" w14:textId="06668B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C3B8A45" w14:textId="632A01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33420B4" w14:textId="28023A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D7769A" w14:textId="2F24AB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1EDCA4A" w14:textId="35A01C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C71344F" w14:textId="77777777" w:rsidTr="00BF36F3">
                    <w:tc>
                      <w:tcPr>
                        <w:tcW w:w="708" w:type="pct"/>
                      </w:tcPr>
                      <w:p w14:paraId="6373ACE0" w14:textId="4CC595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BFA78" w14:textId="4AADBC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4B96B" w14:textId="4D4184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9FFF5" w14:textId="68DE52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F6D3BCA" w14:textId="4EF255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9B696F" w14:textId="002557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12891E1" w14:textId="2AB569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2E15A1" w14:textId="77777777" w:rsidTr="00CE6118">
                    <w:tc>
                      <w:tcPr>
                        <w:tcW w:w="708" w:type="pct"/>
                      </w:tcPr>
                      <w:p w14:paraId="1DF0B728" w14:textId="0F9434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AF4822" w14:textId="53D166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F0894" w14:textId="303C7C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A919DE" w14:textId="44B6C4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D52161E" w14:textId="7DF99C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746C6" w14:textId="078B1D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D31DE2" w14:textId="768E2F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F71CD9" w14:textId="77777777" w:rsidTr="00CE6118">
                    <w:tc>
                      <w:tcPr>
                        <w:tcW w:w="708" w:type="pct"/>
                      </w:tcPr>
                      <w:p w14:paraId="6300B9F9" w14:textId="178678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EB624B" w14:textId="642A88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26B31C" w14:textId="097369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B2072B" w14:textId="1BBA65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CA0032" w14:textId="730602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765682" w14:textId="365D75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BE172A0" w14:textId="036BFE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97B253" w14:textId="77777777">
                    <w:tc>
                      <w:tcPr>
                        <w:tcW w:w="708" w:type="pct"/>
                      </w:tcPr>
                      <w:p w14:paraId="4D1A7790" w14:textId="297F04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69BB23" w14:textId="4A707A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3CEFCD" w14:textId="39C2C9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C86D42" w14:textId="7ADFF5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143219" w14:textId="1EB7CE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2E0F9" w14:textId="2F1858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40D558C" w14:textId="2A3CA1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E6D41" w14:textId="77777777">
                    <w:tc>
                      <w:tcPr>
                        <w:tcW w:w="708" w:type="pct"/>
                      </w:tcPr>
                      <w:p w14:paraId="1CA10B85" w14:textId="1BEBD6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43C069" w14:textId="45C910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966D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02B391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3B2D2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472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8992F7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72109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2E88B66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0BE870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F3087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3CD677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A073D6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2CCB92C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825E8CB" w14:textId="77777777" w:rsidTr="00BC060C">
              <w:tc>
                <w:tcPr>
                  <w:tcW w:w="2469" w:type="dxa"/>
                </w:tcPr>
                <w:p w14:paraId="5E38ADA8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CD7BBC7" w14:textId="77777777">
                    <w:tc>
                      <w:tcPr>
                        <w:tcW w:w="708" w:type="pct"/>
                      </w:tcPr>
                      <w:p w14:paraId="3F6AEB8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DBAB8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4F7CE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7B29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0B0A5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97BFD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6A82D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DFE4D59" w14:textId="77777777">
                    <w:tc>
                      <w:tcPr>
                        <w:tcW w:w="708" w:type="pct"/>
                      </w:tcPr>
                      <w:p w14:paraId="2B4BA001" w14:textId="3BCEA7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6109F" w14:textId="36E630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85777" w14:textId="3188F4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403073" w14:textId="02649E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8F5271" w14:textId="7BA918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5A8866" w14:textId="0200B4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2F989B" w14:textId="6721C3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43D1517" w14:textId="77777777" w:rsidTr="00CE6118">
                    <w:tc>
                      <w:tcPr>
                        <w:tcW w:w="708" w:type="pct"/>
                      </w:tcPr>
                      <w:p w14:paraId="2FEA1D69" w14:textId="5CF7E6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702F6" w14:textId="4ACACC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B96B96" w14:textId="055127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F6139A0" w14:textId="375D80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FEC8AB0" w14:textId="3456E2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15A6D" w14:textId="6F5AC8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6F54C" w14:textId="4FE59E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EE7237" w14:textId="77777777" w:rsidTr="00CE6118">
                    <w:tc>
                      <w:tcPr>
                        <w:tcW w:w="708" w:type="pct"/>
                      </w:tcPr>
                      <w:p w14:paraId="565EDAD6" w14:textId="0B132F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E2886" w14:textId="7DA889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55BEC" w14:textId="653CFF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42BE6" w14:textId="526F7E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C94F51D" w14:textId="12EED0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8C3C38" w14:textId="6AA62F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3EEEC5E" w14:textId="7314A2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C82F3E1" w14:textId="77777777" w:rsidTr="00CE6118">
                    <w:tc>
                      <w:tcPr>
                        <w:tcW w:w="708" w:type="pct"/>
                      </w:tcPr>
                      <w:p w14:paraId="79A09E4A" w14:textId="65C994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E575E5" w14:textId="1F28B0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E89327" w14:textId="2BB0A3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622B84" w14:textId="14ADBB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2C339B" w14:textId="5A2DE8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C4942D" w14:textId="248519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757E82" w14:textId="2DD213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74A9DA" w14:textId="77777777" w:rsidTr="00CE6118">
                    <w:tc>
                      <w:tcPr>
                        <w:tcW w:w="708" w:type="pct"/>
                      </w:tcPr>
                      <w:p w14:paraId="66D2D07C" w14:textId="0C436A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50568" w14:textId="57DF2D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FD30E3" w14:textId="3B2D1E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494098" w14:textId="0FE42A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3FCFAC" w14:textId="5FCF0D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EEC20" w14:textId="58CCB9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E855E05" w14:textId="6C70B2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2214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EC85BB9" w14:textId="77777777">
                    <w:tc>
                      <w:tcPr>
                        <w:tcW w:w="708" w:type="pct"/>
                      </w:tcPr>
                      <w:p w14:paraId="6FA4E756" w14:textId="4DF839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3051C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4BB199" w14:textId="0003DF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90F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F24E3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AF89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83C731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18DC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73BB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F38BC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3471AE7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79B0DDD" w14:textId="77777777">
                    <w:tc>
                      <w:tcPr>
                        <w:tcW w:w="708" w:type="pct"/>
                      </w:tcPr>
                      <w:p w14:paraId="19DFEB2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4E26B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2F2C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BC503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5F301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C4CCD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CF2BF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A2F20B5" w14:textId="77777777" w:rsidTr="00C615B1">
                    <w:tc>
                      <w:tcPr>
                        <w:tcW w:w="708" w:type="pct"/>
                      </w:tcPr>
                      <w:p w14:paraId="326F8598" w14:textId="31C017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64D56F" w14:textId="644415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CEC86" w14:textId="18BCAC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5EAAB6C" w14:textId="1D9FD6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6BF006F" w14:textId="3B8545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88096FD" w14:textId="306A51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082D3AA2" w14:textId="4B1C03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22143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F08E44" w14:textId="77777777" w:rsidTr="009276F9">
                    <w:tc>
                      <w:tcPr>
                        <w:tcW w:w="708" w:type="pct"/>
                        <w:shd w:val="clear" w:color="auto" w:fill="00B0F0"/>
                      </w:tcPr>
                      <w:p w14:paraId="0D06A104" w14:textId="7F4468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5BC116" w14:textId="6282BB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B5065" w14:textId="51C548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17FFA5" w14:textId="14A9A1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9B72553" w14:textId="2D9143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1FA676" w14:textId="1F368C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5341D761" w14:textId="453736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14D239D" w14:textId="77777777" w:rsidTr="00CE6118">
                    <w:tc>
                      <w:tcPr>
                        <w:tcW w:w="708" w:type="pct"/>
                      </w:tcPr>
                      <w:p w14:paraId="6A8E7B00" w14:textId="65C297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11A6F5" w14:textId="2582AB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3EFDC9" w14:textId="19D513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B00BB" w14:textId="62CEC1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77D162" w14:textId="15581D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A8996E" w14:textId="6DF97A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130254" w14:textId="4D74E8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4C45CC" w14:textId="77777777" w:rsidTr="00EA140A">
                    <w:tc>
                      <w:tcPr>
                        <w:tcW w:w="708" w:type="pct"/>
                      </w:tcPr>
                      <w:p w14:paraId="475C025F" w14:textId="652243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3C32A" w14:textId="36666C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F2F520" w14:textId="33659C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B2C8C8" w14:textId="3B5D16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DCD79AB" w14:textId="5F8C5A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C18D3A" w14:textId="251A93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3F0DD" w14:textId="2CCC45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132BC" w14:textId="77777777">
                    <w:tc>
                      <w:tcPr>
                        <w:tcW w:w="708" w:type="pct"/>
                      </w:tcPr>
                      <w:p w14:paraId="0E1E7216" w14:textId="103D64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0B7AB4" w14:textId="559621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F1485" w14:textId="4BA47B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7316F1" w14:textId="2E3A43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4419A9" w14:textId="446E5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99107A" w14:textId="52FA8D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81A1F58" w14:textId="44E753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98958F7" w14:textId="77777777">
                    <w:tc>
                      <w:tcPr>
                        <w:tcW w:w="708" w:type="pct"/>
                      </w:tcPr>
                      <w:p w14:paraId="23741FE1" w14:textId="0530B3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F7BC73" w14:textId="2B5991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056D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236884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117213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F6182B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E04A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526C8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BDF4A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DCFDD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C05985" w14:textId="77777777">
                    <w:tc>
                      <w:tcPr>
                        <w:tcW w:w="708" w:type="pct"/>
                      </w:tcPr>
                      <w:p w14:paraId="2E5C039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0180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AEA2B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A5A82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130F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31631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2B3CCB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E486E87" w14:textId="77777777" w:rsidTr="00CE6118">
                    <w:tc>
                      <w:tcPr>
                        <w:tcW w:w="708" w:type="pct"/>
                      </w:tcPr>
                      <w:p w14:paraId="7C373E7F" w14:textId="732B8A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657FA7" w14:textId="2B735B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DF0AB3" w14:textId="7FB88E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5AA578E" w14:textId="5563B8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2EDDD52" w14:textId="15AC10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505AA6" w14:textId="262165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7B24D33" w14:textId="4E079C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22143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313A66" w14:textId="77777777" w:rsidTr="00BF36F3">
                    <w:tc>
                      <w:tcPr>
                        <w:tcW w:w="708" w:type="pct"/>
                      </w:tcPr>
                      <w:p w14:paraId="2BC4F215" w14:textId="359039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87DC95" w14:textId="336226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20260883" w14:textId="223013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214EE5" w14:textId="1312DF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EDCA812" w14:textId="787E2C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287E33" w14:textId="4998F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7E4531" w14:textId="4BA97A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1594FF5" w14:textId="77777777" w:rsidTr="00BF36F3">
                    <w:tc>
                      <w:tcPr>
                        <w:tcW w:w="708" w:type="pct"/>
                      </w:tcPr>
                      <w:p w14:paraId="5C9A2D79" w14:textId="66612F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CF73AB" w14:textId="406626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3280" w14:textId="1DEF65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BF2800" w14:textId="0F2DD7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C6E5720" w14:textId="48F725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113945" w14:textId="462D3F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FCEF351" w14:textId="48D78C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6E758F" w14:textId="77777777" w:rsidTr="00030E55">
                    <w:tc>
                      <w:tcPr>
                        <w:tcW w:w="708" w:type="pct"/>
                      </w:tcPr>
                      <w:p w14:paraId="7A5D2232" w14:textId="7C1D4D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5E135" w14:textId="693516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D90A3" w14:textId="1C094C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3283A5" w14:textId="1FCC8F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1F14742" w14:textId="356DC1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475B30" w14:textId="73E61B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C81FA5B" w14:textId="6E179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5414FAC" w14:textId="77777777" w:rsidTr="00CE6118">
                    <w:tc>
                      <w:tcPr>
                        <w:tcW w:w="708" w:type="pct"/>
                      </w:tcPr>
                      <w:p w14:paraId="15A0DC92" w14:textId="5B1037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3A9CE9" w14:textId="5EE3AF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A2889B" w14:textId="532F7A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FAD14" w14:textId="27F4DF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7F9B07" w14:textId="7F0C08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36B2F50" w14:textId="7D53E8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02ECC0" w14:textId="7D579F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0390C89" w14:textId="77777777">
                    <w:tc>
                      <w:tcPr>
                        <w:tcW w:w="708" w:type="pct"/>
                      </w:tcPr>
                      <w:p w14:paraId="159A7618" w14:textId="5A4464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B12CD1" w14:textId="427C36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112D4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04124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15A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2F516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F53E30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7A2B5D0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E6E9F33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116093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1103A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6A360A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4C0E02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6643C6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97D636" w14:textId="77777777" w:rsidTr="00BC060C">
              <w:tc>
                <w:tcPr>
                  <w:tcW w:w="2469" w:type="dxa"/>
                </w:tcPr>
                <w:p w14:paraId="54DE488F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A2A09EE" w14:textId="77777777">
                    <w:tc>
                      <w:tcPr>
                        <w:tcW w:w="708" w:type="pct"/>
                      </w:tcPr>
                      <w:p w14:paraId="6E92786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21FB3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AE05F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2821B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A301F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8E298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FDC1BF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010448C" w14:textId="77777777" w:rsidTr="004A5D83">
                    <w:tc>
                      <w:tcPr>
                        <w:tcW w:w="708" w:type="pct"/>
                      </w:tcPr>
                      <w:p w14:paraId="49CBCD92" w14:textId="486F43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A3946" w14:textId="6E2A4E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940718" w14:textId="47C3B6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12DAA" w14:textId="008F84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195AB" w14:textId="22FB09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F7A2D4" w14:textId="240B89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B2E7376" w14:textId="68E401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78DC93D" w14:textId="77777777" w:rsidTr="00D51B4B">
                    <w:tc>
                      <w:tcPr>
                        <w:tcW w:w="708" w:type="pct"/>
                      </w:tcPr>
                      <w:p w14:paraId="0B2257B3" w14:textId="5A6A6A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8B2148" w14:textId="34C4EE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889194" w14:textId="640868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D45BAE6" w14:textId="3B78F7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1FE51D" w14:textId="5273D8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58863" w14:textId="56EC96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6E2BA8" w14:textId="2DE2D1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8E2EE3E" w14:textId="77777777" w:rsidTr="005C3DA9">
                    <w:tc>
                      <w:tcPr>
                        <w:tcW w:w="708" w:type="pct"/>
                      </w:tcPr>
                      <w:p w14:paraId="556DF0A4" w14:textId="1A6D56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B5A85B" w14:textId="7987CC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0890A9" w14:textId="225B37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A288EC" w14:textId="323E52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A6BA44C" w14:textId="4D7211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8AB3EC" w14:textId="47E593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256D68" w14:textId="68E96C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CDE00B" w14:textId="77777777" w:rsidTr="005C3DA9">
                    <w:tc>
                      <w:tcPr>
                        <w:tcW w:w="708" w:type="pct"/>
                      </w:tcPr>
                      <w:p w14:paraId="34DABAF5" w14:textId="617E06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31B5A" w14:textId="681356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7D1713" w14:textId="722F40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EB0367" w14:textId="66FA3B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6EE558B" w14:textId="5DC4C9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48824" w14:textId="013C9A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75F7B454" w14:textId="298528D6" w:rsidR="00F93E3B" w:rsidRDefault="00A14581">
                        <w:pPr>
                          <w:pStyle w:val="Dates"/>
                        </w:pPr>
                        <w:r w:rsidRPr="005C3DA9">
                          <w:rPr>
                            <w:color w:val="auto"/>
                          </w:rPr>
                          <w:fldChar w:fldCharType="begin"/>
                        </w:r>
                        <w:r w:rsidRPr="005C3DA9">
                          <w:rPr>
                            <w:color w:val="auto"/>
                          </w:rPr>
                          <w:instrText xml:space="preserve"> =F5+1 </w:instrText>
                        </w:r>
                        <w:r w:rsidRPr="005C3DA9">
                          <w:rPr>
                            <w:color w:val="auto"/>
                          </w:rPr>
                          <w:fldChar w:fldCharType="separate"/>
                        </w:r>
                        <w:r w:rsidR="00622143">
                          <w:rPr>
                            <w:noProof/>
                            <w:color w:val="auto"/>
                          </w:rPr>
                          <w:t>22</w:t>
                        </w:r>
                        <w:r w:rsidRPr="005C3DA9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14:paraId="10F8CF0B" w14:textId="77777777" w:rsidTr="005C3DA9">
                    <w:tc>
                      <w:tcPr>
                        <w:tcW w:w="708" w:type="pct"/>
                      </w:tcPr>
                      <w:p w14:paraId="0718E4A2" w14:textId="6B5D79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7DE23" w14:textId="30F462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E1C2E7" w14:textId="2BA76D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ED7C2" w14:textId="0AFAA1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BA7FE07" w14:textId="7F989D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C91022" w14:textId="0DED1B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7CCE08" w14:textId="39E2FE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1FDB9B" w14:textId="77777777">
                    <w:tc>
                      <w:tcPr>
                        <w:tcW w:w="708" w:type="pct"/>
                      </w:tcPr>
                      <w:p w14:paraId="342B8D13" w14:textId="33FBC1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CE99" w14:textId="1C1756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57C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E3039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0D67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45F45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5BBF12B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8B3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D3BFE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AFCE6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C8CBBA" w14:textId="77777777">
                    <w:tc>
                      <w:tcPr>
                        <w:tcW w:w="708" w:type="pct"/>
                      </w:tcPr>
                      <w:p w14:paraId="508ED6A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CEBC1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117D0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F6D08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ABD5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23565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B3762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998728D" w14:textId="77777777" w:rsidTr="00EF417D">
                    <w:tc>
                      <w:tcPr>
                        <w:tcW w:w="708" w:type="pct"/>
                      </w:tcPr>
                      <w:p w14:paraId="5E3C6753" w14:textId="0FC961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54C34D" w14:textId="23786D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D54D3F" w14:textId="5BA728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6012F6C" w14:textId="624900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6850B4B" w14:textId="0D7380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090EF38C" w14:textId="4A4294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DA1F749" w14:textId="7F2B83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562F408" w14:textId="77777777" w:rsidTr="00A7309C">
                    <w:tc>
                      <w:tcPr>
                        <w:tcW w:w="708" w:type="pct"/>
                      </w:tcPr>
                      <w:p w14:paraId="186F6C8F" w14:textId="2574AF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45B8E" w14:textId="697D66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591382" w14:textId="680D50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4E0931" w14:textId="1A8060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5C361A9" w14:textId="2A62F0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6776" w14:textId="57EDCE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663BF640" w14:textId="755BC8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70CBBE" w14:textId="77777777" w:rsidTr="00F961C0">
                    <w:tc>
                      <w:tcPr>
                        <w:tcW w:w="708" w:type="pct"/>
                        <w:shd w:val="clear" w:color="auto" w:fill="00B0F0"/>
                      </w:tcPr>
                      <w:p w14:paraId="60389745" w14:textId="367550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100D07" w14:textId="31AFD0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D0B303" w14:textId="18E686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706277" w14:textId="03E3ED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F7E4A0C" w14:textId="391898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7AEB6787" w14:textId="432A68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3EF9696" w14:textId="5E5AF0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14C5AD" w14:textId="77777777" w:rsidTr="009403B2">
                    <w:tc>
                      <w:tcPr>
                        <w:tcW w:w="708" w:type="pct"/>
                      </w:tcPr>
                      <w:p w14:paraId="4744E3EE" w14:textId="2FDC51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90C3C" w14:textId="1F6851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72D6A" w14:textId="33E3C7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E6309E" w14:textId="5BE5F5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E419EF" w14:textId="44A555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C394F3" w14:textId="0FA921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B363825" w14:textId="75BF1E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279C5A" w14:textId="77777777" w:rsidTr="002A734F">
                    <w:tc>
                      <w:tcPr>
                        <w:tcW w:w="708" w:type="pct"/>
                        <w:shd w:val="clear" w:color="auto" w:fill="00B0F0"/>
                      </w:tcPr>
                      <w:p w14:paraId="29F0366C" w14:textId="1DC629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648607" w14:textId="318BB6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76AE9B" w14:textId="6A9C68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155816" w14:textId="62DF97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FE10D6C" w14:textId="5B2BCE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CC25F" w14:textId="17D079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549A40E" w14:textId="5A7100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30D40A4" w14:textId="77777777">
                    <w:tc>
                      <w:tcPr>
                        <w:tcW w:w="708" w:type="pct"/>
                      </w:tcPr>
                      <w:p w14:paraId="6BA61EC8" w14:textId="6B4E03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7C2AF" w14:textId="5805E0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4A04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0B64C9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A5138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EBC1C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7574C3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E75D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8F9F50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839C7D6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3FC102D" w14:textId="77777777">
                    <w:tc>
                      <w:tcPr>
                        <w:tcW w:w="708" w:type="pct"/>
                      </w:tcPr>
                      <w:p w14:paraId="3BB442B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06ED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596B2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70755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531B1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443FC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5005D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58E5091" w14:textId="77777777">
                    <w:tc>
                      <w:tcPr>
                        <w:tcW w:w="708" w:type="pct"/>
                      </w:tcPr>
                      <w:p w14:paraId="78053B60" w14:textId="6B19D4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3D871" w14:textId="636CB1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536FF2" w14:textId="46D481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FA6B5B" w14:textId="72F006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F57718" w14:textId="44405A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E6C948" w14:textId="363B87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C4A8D9" w14:textId="7F350D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22143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4401221" w14:textId="77777777" w:rsidTr="00CE6118">
                    <w:tc>
                      <w:tcPr>
                        <w:tcW w:w="708" w:type="pct"/>
                      </w:tcPr>
                      <w:p w14:paraId="4FB5AC4F" w14:textId="626047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A0202E" w14:textId="7A886E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FF3125" w14:textId="3A745C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D0D2743" w14:textId="319F75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CA838D7" w14:textId="52D0CB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99618D" w14:textId="0BB466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04912" w14:textId="6BC4D0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6598469" w14:textId="77777777" w:rsidTr="00CE6118">
                    <w:tc>
                      <w:tcPr>
                        <w:tcW w:w="708" w:type="pct"/>
                      </w:tcPr>
                      <w:p w14:paraId="6904469D" w14:textId="2C3262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15F1F0" w14:textId="354F74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F7C86" w14:textId="1BEC3B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88EF94" w14:textId="48488D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E5BE4DE" w14:textId="2EE301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80C44" w14:textId="26F647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AB4A98" w14:textId="302106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F6516C" w14:textId="77777777" w:rsidTr="00CE6118">
                    <w:tc>
                      <w:tcPr>
                        <w:tcW w:w="708" w:type="pct"/>
                      </w:tcPr>
                      <w:p w14:paraId="533965CB" w14:textId="4046B2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02F8AF" w14:textId="7DAC27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0B268A" w14:textId="313EE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D27B96" w14:textId="3D7FF9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4DC0249" w14:textId="7219C8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50675C" w14:textId="457511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29A2125" w14:textId="0B3725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4D5B32" w14:textId="77777777" w:rsidTr="00CE6118">
                    <w:tc>
                      <w:tcPr>
                        <w:tcW w:w="708" w:type="pct"/>
                      </w:tcPr>
                      <w:p w14:paraId="5D9E72ED" w14:textId="73D8E7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BCE02" w14:textId="5777BD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AE963" w14:textId="455A8A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A83975" w14:textId="002066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DB103B6" w14:textId="55ECBF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83E87" w14:textId="26391B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AB3799D" w14:textId="35EE10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3A985" w14:textId="77777777">
                    <w:tc>
                      <w:tcPr>
                        <w:tcW w:w="708" w:type="pct"/>
                      </w:tcPr>
                      <w:p w14:paraId="5CB05ADD" w14:textId="255909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9AB7FC" w14:textId="63C60E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91275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1A045D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A463B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90FF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AB408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27B131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3AB2885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2A01975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1756D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6A7FF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CBB2F9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41DBB66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74F86FF" w14:textId="77777777" w:rsidTr="00BC060C">
              <w:tc>
                <w:tcPr>
                  <w:tcW w:w="2469" w:type="dxa"/>
                </w:tcPr>
                <w:p w14:paraId="383E68C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6EAB1B" w14:textId="77777777">
                    <w:tc>
                      <w:tcPr>
                        <w:tcW w:w="708" w:type="pct"/>
                      </w:tcPr>
                      <w:p w14:paraId="4D4795A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451A4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0F1F1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289FC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85864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7C4F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F1344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141A818" w14:textId="77777777" w:rsidTr="00D51B4B">
                    <w:tc>
                      <w:tcPr>
                        <w:tcW w:w="708" w:type="pct"/>
                      </w:tcPr>
                      <w:p w14:paraId="34A71090" w14:textId="36A203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33316B" w14:textId="5F9810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FB85D4" w14:textId="2AF4A0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249D316" w14:textId="5AD3D8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533A7E4" w14:textId="2CCDFE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BCB8D0" w14:textId="77E820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80ACC05" w14:textId="6621BA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22143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8DD4B3" w14:textId="77777777" w:rsidTr="00C03755">
                    <w:tc>
                      <w:tcPr>
                        <w:tcW w:w="708" w:type="pct"/>
                        <w:shd w:val="clear" w:color="auto" w:fill="00B0F0"/>
                      </w:tcPr>
                      <w:p w14:paraId="0EDA771D" w14:textId="43D1A7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185791" w14:textId="7FCC4C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E4532E" w14:textId="405183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7EF23" w14:textId="4F48E5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787E1356" w14:textId="3615DD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B8D3BD" w14:textId="13CC60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89FB920" w14:textId="7D79DB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0372D5" w14:textId="77777777" w:rsidTr="00CE6118">
                    <w:tc>
                      <w:tcPr>
                        <w:tcW w:w="708" w:type="pct"/>
                      </w:tcPr>
                      <w:p w14:paraId="662582DC" w14:textId="3AC914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A15BA" w14:textId="4D31B1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C05850" w14:textId="285461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08C371" w14:textId="3AD3A3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43E7961" w14:textId="20B5F4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C341FA" w14:textId="77FC76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CC6CF16" w14:textId="5C2F3C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11D63B" w14:textId="77777777" w:rsidTr="00F45240">
                    <w:tc>
                      <w:tcPr>
                        <w:tcW w:w="708" w:type="pct"/>
                      </w:tcPr>
                      <w:p w14:paraId="6959282C" w14:textId="396D97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67152D" w14:textId="169E7F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4161F" w14:textId="0B195A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F174A2" w14:textId="37B228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144EBB" w14:textId="7ABABC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D3AA5" w14:textId="4F4B94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F9632" w14:textId="265DDE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C42E472" w14:textId="77777777">
                    <w:tc>
                      <w:tcPr>
                        <w:tcW w:w="708" w:type="pct"/>
                      </w:tcPr>
                      <w:p w14:paraId="2F5455A6" w14:textId="7B35C9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68E55" w14:textId="6C3C9A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6F223A" w14:textId="38C40B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80F29F" w14:textId="2A1021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898A5" w14:textId="4CB300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2214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34FECE" w14:textId="6B7365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F201143" w14:textId="5C129A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17D0D" w14:textId="77777777">
                    <w:tc>
                      <w:tcPr>
                        <w:tcW w:w="708" w:type="pct"/>
                      </w:tcPr>
                      <w:p w14:paraId="0D42D098" w14:textId="42A529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90F44" w14:textId="156A55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DB78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6A897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DA9D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9D6F98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2F851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AF7305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805700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3A7F697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BA90706" w14:textId="77777777">
                    <w:tc>
                      <w:tcPr>
                        <w:tcW w:w="708" w:type="pct"/>
                      </w:tcPr>
                      <w:p w14:paraId="6DABD93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B9156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7FFF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A2987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BF037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F3B8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3EAA42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96AD2E4" w14:textId="77777777" w:rsidTr="00FA0D81">
                    <w:trPr>
                      <w:trHeight w:val="261"/>
                    </w:trPr>
                    <w:tc>
                      <w:tcPr>
                        <w:tcW w:w="708" w:type="pct"/>
                      </w:tcPr>
                      <w:p w14:paraId="3E7F3F41" w14:textId="1FEF7D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AA84CB" w14:textId="3429A4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533F7" w14:textId="5D4C5C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76ADE" w14:textId="3AA753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EB7BD9" w14:textId="491221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B0C53" w14:textId="1D09B2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D14937C" w14:textId="50E7D9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22143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19E847" w14:textId="77777777" w:rsidTr="009957DC">
                    <w:tc>
                      <w:tcPr>
                        <w:tcW w:w="708" w:type="pct"/>
                      </w:tcPr>
                      <w:p w14:paraId="62293C4F" w14:textId="071BDF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FB877A" w14:textId="7CBE58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8938EC" w14:textId="3C53D2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9599B43" w14:textId="33E0D7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A637E6" w14:textId="65E70F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CBB553D" w14:textId="3FA6E8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9C1C11B" w14:textId="624C90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9C85FD" w14:textId="77777777" w:rsidTr="005C3DA9">
                    <w:tc>
                      <w:tcPr>
                        <w:tcW w:w="708" w:type="pct"/>
                      </w:tcPr>
                      <w:p w14:paraId="41F09980" w14:textId="1D4734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D95B2" w14:textId="45A050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A4B178" w14:textId="5656F8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392056" w14:textId="7D13FF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A9A519E" w14:textId="4D2FF0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39F417" w14:textId="56B11E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355DA17" w14:textId="47B489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128CB7" w14:textId="77777777" w:rsidTr="00A3336A">
                    <w:tc>
                      <w:tcPr>
                        <w:tcW w:w="708" w:type="pct"/>
                      </w:tcPr>
                      <w:p w14:paraId="52CD0863" w14:textId="3B1FD9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790C3" w14:textId="3DA4F5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0957AA" w14:textId="351EF2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74F1E5" w14:textId="635ACE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F70AF90" w14:textId="384F02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0C0B31" w14:textId="647136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6163596" w14:textId="7FD496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F2D0380" w14:textId="77777777" w:rsidTr="00CE6118">
                    <w:tc>
                      <w:tcPr>
                        <w:tcW w:w="708" w:type="pct"/>
                      </w:tcPr>
                      <w:p w14:paraId="3BAD1E6C" w14:textId="7CDAA2EC" w:rsidR="00F93E3B" w:rsidRDefault="009957DC">
                        <w:pPr>
                          <w:pStyle w:val="Dates"/>
                        </w:pPr>
                        <w:r>
                          <w:rPr>
                            <w:shd w:val="clear" w:color="auto" w:fill="00B0F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4FC2F" w14:textId="5D0F39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B86F1" w14:textId="711C1D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74ACBC" w14:textId="4134AE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C137253" w14:textId="4A03AC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15C5AD" w14:textId="714D15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B4D4A6C" w14:textId="11FB5C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E5F8A0" w14:textId="77777777">
                    <w:tc>
                      <w:tcPr>
                        <w:tcW w:w="708" w:type="pct"/>
                      </w:tcPr>
                      <w:p w14:paraId="3CEC1F6A" w14:textId="287493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7DFE26" w14:textId="67FE3E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8BCD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7208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B6BD1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7812A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5B33F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B8007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99FA5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112EE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8C6A933" w14:textId="77777777">
                    <w:tc>
                      <w:tcPr>
                        <w:tcW w:w="708" w:type="pct"/>
                      </w:tcPr>
                      <w:p w14:paraId="4A603CC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07A18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CCF46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C952B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76DF8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6A9FA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37BA07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B92A45" w14:textId="77777777" w:rsidTr="00CE6118">
                    <w:tc>
                      <w:tcPr>
                        <w:tcW w:w="708" w:type="pct"/>
                      </w:tcPr>
                      <w:p w14:paraId="5855F26D" w14:textId="4C7732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4224D3" w14:textId="6386E4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8B9BB4" w14:textId="650C2A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EE11558" w14:textId="5357AD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FC9959" w14:textId="7944A8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93D701" w14:textId="1021CD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AC1BF4" w14:textId="754722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22143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902D06" w14:textId="77777777" w:rsidTr="00D20345">
                    <w:tc>
                      <w:tcPr>
                        <w:tcW w:w="708" w:type="pct"/>
                        <w:shd w:val="clear" w:color="auto" w:fill="00B0F0"/>
                      </w:tcPr>
                      <w:p w14:paraId="01976F9D" w14:textId="450A26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A185A5" w14:textId="31629A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0D9D8" w14:textId="6DCE7E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1FCB6" w14:textId="6080A5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B48AE04" w14:textId="51BEFA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48B41F" w14:textId="0AD735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0632D132" w14:textId="34DDD7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3BA29E" w14:textId="77777777" w:rsidTr="00FA0D81">
                    <w:tc>
                      <w:tcPr>
                        <w:tcW w:w="708" w:type="pct"/>
                      </w:tcPr>
                      <w:p w14:paraId="441C326B" w14:textId="3D5249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C71AA7" w14:textId="03AF7E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61BBC" w14:textId="64ACBF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72D56F" w14:textId="27E8E5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72F0DE" w14:textId="2041A7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8F63EB" w14:textId="01D84F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EF8FE2C" w14:textId="5D7A18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28E526" w14:textId="77777777" w:rsidTr="00CE6118">
                    <w:tc>
                      <w:tcPr>
                        <w:tcW w:w="708" w:type="pct"/>
                      </w:tcPr>
                      <w:p w14:paraId="77DA6FEC" w14:textId="430AB7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04997D" w14:textId="76FA6C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1017D" w14:textId="573EC5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22F146" w14:textId="7073BC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48EF49A" w14:textId="78C355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4AA08C" w14:textId="43F673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FDE437" w14:textId="7216EE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8B1FA4" w14:textId="77777777" w:rsidTr="00CE6118">
                    <w:tc>
                      <w:tcPr>
                        <w:tcW w:w="708" w:type="pct"/>
                      </w:tcPr>
                      <w:p w14:paraId="5EEBD478" w14:textId="221544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42EE91" w14:textId="3AC40B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C6E486" w14:textId="1DF3D6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39DD32" w14:textId="3D269C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5E78BF3" w14:textId="19A700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221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F0B960" w14:textId="422EDD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047862" w14:textId="208A67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58794A" w14:textId="77777777">
                    <w:tc>
                      <w:tcPr>
                        <w:tcW w:w="708" w:type="pct"/>
                      </w:tcPr>
                      <w:p w14:paraId="2649C0D4" w14:textId="56BCD8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74E38" w14:textId="3B1A20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22143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0A5F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5EAE21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F0A0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5818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EB394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1DF47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40FAED88" w14:textId="77777777" w:rsidR="00F93E3B" w:rsidRDefault="00F93E3B"/>
        </w:tc>
      </w:tr>
    </w:tbl>
    <w:p w14:paraId="7D18CFDE" w14:textId="77777777"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39956" w14:textId="77777777" w:rsidR="00F33231" w:rsidRDefault="00F33231">
      <w:pPr>
        <w:spacing w:after="0"/>
      </w:pPr>
      <w:r>
        <w:separator/>
      </w:r>
    </w:p>
  </w:endnote>
  <w:endnote w:type="continuationSeparator" w:id="0">
    <w:p w14:paraId="11B52E5A" w14:textId="77777777" w:rsidR="00F33231" w:rsidRDefault="00F33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B7D7" w14:textId="77777777" w:rsidR="00F33231" w:rsidRDefault="00F33231">
      <w:pPr>
        <w:spacing w:after="0"/>
      </w:pPr>
      <w:r>
        <w:separator/>
      </w:r>
    </w:p>
  </w:footnote>
  <w:footnote w:type="continuationSeparator" w:id="0">
    <w:p w14:paraId="0AE514E1" w14:textId="77777777" w:rsidR="00F33231" w:rsidRDefault="00F332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5"/>
    <w:docVar w:name="MonthEnd10" w:val="10/31/2025"/>
    <w:docVar w:name="MonthEnd11" w:val="11/30/2025"/>
    <w:docVar w:name="MonthEnd12" w:val="12/31/2025"/>
    <w:docVar w:name="MonthEnd2" w:val="2/28/2025"/>
    <w:docVar w:name="MonthEnd3" w:val="3/31/2025"/>
    <w:docVar w:name="MonthEnd4" w:val="4/30/2025"/>
    <w:docVar w:name="MonthEnd5" w:val="5/31/2025"/>
    <w:docVar w:name="MonthEnd6" w:val="6/30/2025"/>
    <w:docVar w:name="MonthEnd7" w:val="7/31/2025"/>
    <w:docVar w:name="MonthEnd8" w:val="8/31/2025"/>
    <w:docVar w:name="MonthEnd9" w:val="9/30/2025"/>
    <w:docVar w:name="Months" w:val="12"/>
    <w:docVar w:name="MonthStart1" w:val="1/1/2025"/>
    <w:docVar w:name="MonthStart10" w:val="10/1/2025"/>
    <w:docVar w:name="MonthStart11" w:val="11/1/2025"/>
    <w:docVar w:name="MonthStart12" w:val="12/1/2025"/>
    <w:docVar w:name="MonthStart2" w:val="2/1/2025"/>
    <w:docVar w:name="MonthStart3" w:val="3/1/2025"/>
    <w:docVar w:name="MonthStart4" w:val="4/1/2025"/>
    <w:docVar w:name="MonthStart5" w:val="5/1/2025"/>
    <w:docVar w:name="MonthStart6" w:val="6/1/2025"/>
    <w:docVar w:name="MonthStart7" w:val="7/1/2025"/>
    <w:docVar w:name="MonthStart8" w:val="8/1/2025"/>
    <w:docVar w:name="MonthStart9" w:val="9/1/2025"/>
    <w:docVar w:name="MonthStartLast" w:val="12/1/2012"/>
    <w:docVar w:name="WeekStart" w:val="Sunday"/>
  </w:docVars>
  <w:rsids>
    <w:rsidRoot w:val="00CE6118"/>
    <w:rsid w:val="00010BE7"/>
    <w:rsid w:val="00021D45"/>
    <w:rsid w:val="00030E55"/>
    <w:rsid w:val="000627BE"/>
    <w:rsid w:val="000739DE"/>
    <w:rsid w:val="000902BC"/>
    <w:rsid w:val="000E3881"/>
    <w:rsid w:val="000E4BF8"/>
    <w:rsid w:val="001274F3"/>
    <w:rsid w:val="00134215"/>
    <w:rsid w:val="0014731F"/>
    <w:rsid w:val="00154D8C"/>
    <w:rsid w:val="00175E9E"/>
    <w:rsid w:val="001A1275"/>
    <w:rsid w:val="001D366B"/>
    <w:rsid w:val="001D57CF"/>
    <w:rsid w:val="001F3D0F"/>
    <w:rsid w:val="002658E7"/>
    <w:rsid w:val="00282B7A"/>
    <w:rsid w:val="00287E1F"/>
    <w:rsid w:val="00293075"/>
    <w:rsid w:val="002A310E"/>
    <w:rsid w:val="002A734F"/>
    <w:rsid w:val="003051CA"/>
    <w:rsid w:val="00326EBF"/>
    <w:rsid w:val="003327F5"/>
    <w:rsid w:val="0037308E"/>
    <w:rsid w:val="003909ED"/>
    <w:rsid w:val="003C6816"/>
    <w:rsid w:val="0040153F"/>
    <w:rsid w:val="004030F5"/>
    <w:rsid w:val="0047093C"/>
    <w:rsid w:val="00487BC1"/>
    <w:rsid w:val="00496F29"/>
    <w:rsid w:val="004A5D83"/>
    <w:rsid w:val="004C03D3"/>
    <w:rsid w:val="004C2866"/>
    <w:rsid w:val="004D43A7"/>
    <w:rsid w:val="005019C1"/>
    <w:rsid w:val="005217E3"/>
    <w:rsid w:val="005413E5"/>
    <w:rsid w:val="00565684"/>
    <w:rsid w:val="005828DE"/>
    <w:rsid w:val="005C3DA9"/>
    <w:rsid w:val="005E656F"/>
    <w:rsid w:val="005F2B62"/>
    <w:rsid w:val="006037E6"/>
    <w:rsid w:val="00607501"/>
    <w:rsid w:val="00622143"/>
    <w:rsid w:val="006315BC"/>
    <w:rsid w:val="00650F05"/>
    <w:rsid w:val="00652A91"/>
    <w:rsid w:val="00687743"/>
    <w:rsid w:val="006C0896"/>
    <w:rsid w:val="006D5262"/>
    <w:rsid w:val="006F22A8"/>
    <w:rsid w:val="007A5F69"/>
    <w:rsid w:val="007B2199"/>
    <w:rsid w:val="007B6C1C"/>
    <w:rsid w:val="007C0139"/>
    <w:rsid w:val="007D176F"/>
    <w:rsid w:val="00825CE0"/>
    <w:rsid w:val="0085050C"/>
    <w:rsid w:val="00885309"/>
    <w:rsid w:val="008B7D77"/>
    <w:rsid w:val="008C0044"/>
    <w:rsid w:val="008E034D"/>
    <w:rsid w:val="009164BA"/>
    <w:rsid w:val="009276F9"/>
    <w:rsid w:val="009403B2"/>
    <w:rsid w:val="00954C57"/>
    <w:rsid w:val="00993C24"/>
    <w:rsid w:val="009957DC"/>
    <w:rsid w:val="009C7698"/>
    <w:rsid w:val="00A14581"/>
    <w:rsid w:val="00A3336A"/>
    <w:rsid w:val="00A7309C"/>
    <w:rsid w:val="00A7767A"/>
    <w:rsid w:val="00AA23D3"/>
    <w:rsid w:val="00AA4832"/>
    <w:rsid w:val="00AC3AB8"/>
    <w:rsid w:val="00AE36BB"/>
    <w:rsid w:val="00B068D9"/>
    <w:rsid w:val="00BC060C"/>
    <w:rsid w:val="00BD0968"/>
    <w:rsid w:val="00BF1943"/>
    <w:rsid w:val="00BF36F3"/>
    <w:rsid w:val="00BF6B0F"/>
    <w:rsid w:val="00C03755"/>
    <w:rsid w:val="00C06008"/>
    <w:rsid w:val="00C33E5C"/>
    <w:rsid w:val="00C36AC9"/>
    <w:rsid w:val="00C615B1"/>
    <w:rsid w:val="00C95315"/>
    <w:rsid w:val="00CA024A"/>
    <w:rsid w:val="00CE6118"/>
    <w:rsid w:val="00D20345"/>
    <w:rsid w:val="00D51B4B"/>
    <w:rsid w:val="00D57BFA"/>
    <w:rsid w:val="00DB54E9"/>
    <w:rsid w:val="00DC305E"/>
    <w:rsid w:val="00DD6814"/>
    <w:rsid w:val="00DE32AC"/>
    <w:rsid w:val="00E249D8"/>
    <w:rsid w:val="00E77E1D"/>
    <w:rsid w:val="00E944CD"/>
    <w:rsid w:val="00EA140A"/>
    <w:rsid w:val="00EF417D"/>
    <w:rsid w:val="00F05C31"/>
    <w:rsid w:val="00F33231"/>
    <w:rsid w:val="00F45240"/>
    <w:rsid w:val="00F84811"/>
    <w:rsid w:val="00F93E3B"/>
    <w:rsid w:val="00F961C0"/>
    <w:rsid w:val="00F96261"/>
    <w:rsid w:val="00FA0D81"/>
    <w:rsid w:val="00FC30C4"/>
    <w:rsid w:val="00FE4C8B"/>
    <w:rsid w:val="00FF076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CD23F"/>
  <w15:chartTrackingRefBased/>
  <w15:docId w15:val="{1F3DF664-55BF-4769-BEA1-F5F11C99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F"/>
  </w:style>
  <w:style w:type="paragraph" w:styleId="Heading2">
    <w:name w:val="heading 2"/>
    <w:basedOn w:val="Normal"/>
    <w:link w:val="Heading2Char"/>
    <w:uiPriority w:val="2"/>
    <w:semiHidden/>
    <w:unhideWhenUsed/>
    <w:qFormat/>
    <w:rsid w:val="00CE6118"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E6118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E1F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E1F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customStyle="1" w:styleId="Heading2Char">
    <w:name w:val="Heading 2 Char"/>
    <w:basedOn w:val="DefaultParagraphFont"/>
    <w:link w:val="Heading2"/>
    <w:uiPriority w:val="2"/>
    <w:semiHidden/>
    <w:rsid w:val="00CE6118"/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CE6118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styleId="Title">
    <w:name w:val="Title"/>
    <w:basedOn w:val="Normal"/>
    <w:link w:val="TitleChar"/>
    <w:uiPriority w:val="1"/>
    <w:qFormat/>
    <w:rsid w:val="00CE6118"/>
    <w:pPr>
      <w:spacing w:after="80"/>
      <w:ind w:left="115"/>
    </w:pPr>
    <w:rPr>
      <w:rFonts w:asciiTheme="majorHAnsi" w:eastAsiaTheme="majorEastAsia" w:hAnsiTheme="majorHAnsi" w:cstheme="majorBidi"/>
      <w:caps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CE6118"/>
    <w:rPr>
      <w:rFonts w:asciiTheme="majorHAnsi" w:eastAsiaTheme="majorEastAsia" w:hAnsiTheme="majorHAnsi" w:cstheme="majorBidi"/>
      <w:caps/>
      <w:spacing w:val="60"/>
      <w:kern w:val="28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559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F89FE-33F4-499C-8FA5-731594EE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2B891-E23B-45E4-B005-BF1BC3CD5A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FB7714D-D19C-42F5-BD98-93FEE39D3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18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Conover</dc:creator>
  <cp:keywords/>
  <cp:lastModifiedBy>George Conover</cp:lastModifiedBy>
  <cp:revision>20</cp:revision>
  <dcterms:created xsi:type="dcterms:W3CDTF">2025-03-10T21:28:00Z</dcterms:created>
  <dcterms:modified xsi:type="dcterms:W3CDTF">2025-07-10T00:35:00Z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