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0AF5" w14:textId="77777777" w:rsidR="0043074C" w:rsidRDefault="009D6F81">
      <w:pPr>
        <w:pStyle w:val="Body"/>
      </w:pPr>
      <w:r>
        <w:rPr>
          <w:noProof/>
        </w:rPr>
        <w:drawing>
          <wp:anchor distT="152400" distB="152400" distL="152400" distR="152400" simplePos="0" relativeHeight="251659264" behindDoc="0" locked="0" layoutInCell="1" allowOverlap="1" wp14:anchorId="3716AB93" wp14:editId="7BC0FBE4">
            <wp:simplePos x="0" y="0"/>
            <wp:positionH relativeFrom="margin">
              <wp:posOffset>5175250</wp:posOffset>
            </wp:positionH>
            <wp:positionV relativeFrom="page">
              <wp:posOffset>605579</wp:posOffset>
            </wp:positionV>
            <wp:extent cx="1030169" cy="1030169"/>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030169" cy="1030169"/>
                    </a:xfrm>
                    <a:prstGeom prst="rect">
                      <a:avLst/>
                    </a:prstGeom>
                    <a:ln w="12700" cap="flat">
                      <a:noFill/>
                      <a:miter lim="400000"/>
                    </a:ln>
                    <a:effectLst/>
                  </pic:spPr>
                </pic:pic>
              </a:graphicData>
            </a:graphic>
          </wp:anchor>
        </w:drawing>
      </w:r>
      <w:r w:rsidR="00897702">
        <w:t>Cazenovia Artisans</w:t>
      </w:r>
    </w:p>
    <w:p w14:paraId="7D980ECD" w14:textId="77777777" w:rsidR="0043074C" w:rsidRDefault="00897702">
      <w:pPr>
        <w:pStyle w:val="Body"/>
      </w:pPr>
      <w:r>
        <w:t>39 Albany Street</w:t>
      </w:r>
    </w:p>
    <w:p w14:paraId="4D7CB859" w14:textId="77777777" w:rsidR="0043074C" w:rsidRDefault="00897702">
      <w:pPr>
        <w:pStyle w:val="Body"/>
      </w:pPr>
      <w:r>
        <w:t>Cazenovia, NY   13035</w:t>
      </w:r>
    </w:p>
    <w:p w14:paraId="44B8FB22" w14:textId="77777777" w:rsidR="0043074C" w:rsidRDefault="00897702">
      <w:pPr>
        <w:pStyle w:val="Body"/>
      </w:pPr>
      <w:r>
        <w:t>315-655-2225</w:t>
      </w:r>
    </w:p>
    <w:p w14:paraId="0787282A" w14:textId="77777777" w:rsidR="0043074C" w:rsidRDefault="00897702">
      <w:pPr>
        <w:pStyle w:val="Body"/>
      </w:pPr>
      <w:r>
        <w:t>cazenoviaartisans.com</w:t>
      </w:r>
    </w:p>
    <w:p w14:paraId="671C7A71" w14:textId="77777777" w:rsidR="0043074C" w:rsidRDefault="0043074C">
      <w:pPr>
        <w:pStyle w:val="Body"/>
        <w:jc w:val="center"/>
      </w:pPr>
    </w:p>
    <w:p w14:paraId="4A92412E" w14:textId="68ECBCDA" w:rsidR="0043074C" w:rsidRDefault="009325E4" w:rsidP="006464FD">
      <w:pPr>
        <w:pStyle w:val="Body"/>
        <w:jc w:val="center"/>
        <w:rPr>
          <w:sz w:val="30"/>
          <w:szCs w:val="30"/>
          <w:u w:val="single"/>
        </w:rPr>
      </w:pPr>
      <w:r>
        <w:rPr>
          <w:sz w:val="30"/>
          <w:szCs w:val="30"/>
          <w:u w:val="single"/>
        </w:rPr>
        <w:t xml:space="preserve">Membership Application </w:t>
      </w:r>
      <w:r w:rsidR="00374DA7">
        <w:rPr>
          <w:sz w:val="30"/>
          <w:szCs w:val="30"/>
          <w:u w:val="single"/>
        </w:rPr>
        <w:t>and Information</w:t>
      </w:r>
    </w:p>
    <w:p w14:paraId="67DB4C6A" w14:textId="749F1885" w:rsidR="00240253" w:rsidRPr="00D244F5" w:rsidRDefault="00424057" w:rsidP="00D244F5">
      <w:pPr>
        <w:pStyle w:val="Body"/>
        <w:jc w:val="center"/>
        <w:rPr>
          <w:sz w:val="16"/>
          <w:szCs w:val="16"/>
        </w:rPr>
      </w:pPr>
      <w:r>
        <w:rPr>
          <w:sz w:val="16"/>
          <w:szCs w:val="16"/>
        </w:rPr>
        <w:t>PRINT VERSION</w:t>
      </w:r>
    </w:p>
    <w:p w14:paraId="6CCC4C7C" w14:textId="77777777" w:rsidR="00D244F5" w:rsidRDefault="00CB6691" w:rsidP="00BD1948">
      <w:pPr>
        <w:pStyle w:val="Body"/>
        <w:jc w:val="center"/>
      </w:pPr>
      <w:r>
        <w:t>Thank you for considering becoming a member of Cazenovia Artisans</w:t>
      </w:r>
      <w:r w:rsidR="00A9230C">
        <w:t>!</w:t>
      </w:r>
      <w:r>
        <w:t xml:space="preserve"> </w:t>
      </w:r>
    </w:p>
    <w:p w14:paraId="630F5C04" w14:textId="38D209BC" w:rsidR="001B421D" w:rsidRDefault="00CB6691" w:rsidP="00BD1948">
      <w:pPr>
        <w:pStyle w:val="Body"/>
        <w:jc w:val="center"/>
      </w:pPr>
      <w:r>
        <w:t>Please</w:t>
      </w:r>
      <w:r w:rsidR="0018593B">
        <w:t xml:space="preserve"> read the information about membership </w:t>
      </w:r>
      <w:r w:rsidR="008B3661">
        <w:t>and qualifications</w:t>
      </w:r>
      <w:r w:rsidR="0018593B">
        <w:t xml:space="preserve"> on our website</w:t>
      </w:r>
      <w:r w:rsidR="008B3661">
        <w:t xml:space="preserve"> before </w:t>
      </w:r>
      <w:r w:rsidR="002632B7">
        <w:t>completing</w:t>
      </w:r>
      <w:r w:rsidR="00BD1948">
        <w:t xml:space="preserve"> the application.</w:t>
      </w:r>
      <w:r w:rsidR="00424057">
        <w:t xml:space="preserve"> You will also find a downloadable version of the application there.</w:t>
      </w:r>
    </w:p>
    <w:p w14:paraId="5F49F9AA" w14:textId="77777777" w:rsidR="00474040" w:rsidRDefault="00474040">
      <w:pPr>
        <w:pStyle w:val="Body"/>
      </w:pPr>
    </w:p>
    <w:p w14:paraId="33FBE465" w14:textId="46F4C0F7" w:rsidR="001B421D" w:rsidRPr="001B421D" w:rsidRDefault="001B421D" w:rsidP="00424057">
      <w:pPr>
        <w:pStyle w:val="Body"/>
        <w:jc w:val="right"/>
      </w:pPr>
      <w:r>
        <w:rPr>
          <w:b/>
          <w:bCs/>
        </w:rPr>
        <w:t xml:space="preserve">Date:  </w:t>
      </w:r>
      <w:r w:rsidR="00424057">
        <w:rPr>
          <w:i/>
          <w:iCs/>
        </w:rPr>
        <w:t>______________</w:t>
      </w:r>
    </w:p>
    <w:p w14:paraId="6175D746" w14:textId="77777777" w:rsidR="007E7E0B" w:rsidRDefault="007E7E0B">
      <w:pPr>
        <w:pStyle w:val="Body"/>
      </w:pPr>
    </w:p>
    <w:p w14:paraId="47D07250" w14:textId="1A2A8A9C" w:rsidR="00424057" w:rsidRDefault="007E7E0B">
      <w:pPr>
        <w:pStyle w:val="Body"/>
        <w:rPr>
          <w:b/>
          <w:bCs/>
        </w:rPr>
      </w:pPr>
      <w:r>
        <w:rPr>
          <w:b/>
          <w:bCs/>
        </w:rPr>
        <w:t>Name:</w:t>
      </w:r>
      <w:r w:rsidR="001B421D">
        <w:rPr>
          <w:b/>
          <w:bCs/>
        </w:rPr>
        <w:t xml:space="preserve">  </w:t>
      </w:r>
      <w:r w:rsidR="00424057">
        <w:rPr>
          <w:b/>
          <w:bCs/>
        </w:rPr>
        <w:tab/>
      </w:r>
      <w:r w:rsidR="00424057">
        <w:rPr>
          <w:b/>
          <w:bCs/>
        </w:rPr>
        <w:tab/>
        <w:t>_______________________________________________________</w:t>
      </w:r>
      <w:r w:rsidR="003D3A9F">
        <w:rPr>
          <w:b/>
          <w:bCs/>
        </w:rPr>
        <w:t>__________</w:t>
      </w:r>
    </w:p>
    <w:p w14:paraId="6D2FE938" w14:textId="77777777" w:rsidR="00424057" w:rsidRDefault="00424057">
      <w:pPr>
        <w:pStyle w:val="Body"/>
        <w:rPr>
          <w:b/>
          <w:bCs/>
        </w:rPr>
      </w:pPr>
    </w:p>
    <w:p w14:paraId="00D07771" w14:textId="4F9938DA" w:rsidR="007E7E0B" w:rsidRDefault="007E7E0B">
      <w:pPr>
        <w:pStyle w:val="Body"/>
        <w:rPr>
          <w:b/>
          <w:bCs/>
        </w:rPr>
      </w:pPr>
      <w:r>
        <w:rPr>
          <w:b/>
          <w:bCs/>
        </w:rPr>
        <w:t>Business name:</w:t>
      </w:r>
      <w:r w:rsidR="001B421D">
        <w:rPr>
          <w:noProof/>
          <w14:textOutline w14:w="0" w14:cap="rnd" w14:cmpd="sng" w14:algn="ctr">
            <w14:noFill/>
            <w14:prstDash w14:val="solid"/>
            <w14:bevel/>
          </w14:textOutline>
        </w:rPr>
        <w:t xml:space="preserve">  </w:t>
      </w:r>
      <w:r w:rsidR="00424057">
        <w:rPr>
          <w:i/>
          <w:iCs/>
          <w:noProof/>
          <w14:textOutline w14:w="0" w14:cap="rnd" w14:cmpd="sng" w14:algn="ctr">
            <w14:noFill/>
            <w14:prstDash w14:val="solid"/>
            <w14:bevel/>
          </w14:textOutline>
        </w:rPr>
        <w:tab/>
        <w:t>_______________________________________________________</w:t>
      </w:r>
      <w:r w:rsidR="003D3A9F">
        <w:rPr>
          <w:i/>
          <w:iCs/>
          <w:noProof/>
          <w14:textOutline w14:w="0" w14:cap="rnd" w14:cmpd="sng" w14:algn="ctr">
            <w14:noFill/>
            <w14:prstDash w14:val="solid"/>
            <w14:bevel/>
          </w14:textOutline>
        </w:rPr>
        <w:t>__________</w:t>
      </w:r>
    </w:p>
    <w:p w14:paraId="5882E9D0" w14:textId="77777777" w:rsidR="007E7E0B" w:rsidRDefault="007E7E0B">
      <w:pPr>
        <w:pStyle w:val="Body"/>
        <w:rPr>
          <w:b/>
          <w:bCs/>
        </w:rPr>
      </w:pPr>
    </w:p>
    <w:p w14:paraId="10576556" w14:textId="122B369C" w:rsidR="00424057" w:rsidRDefault="007E7E0B">
      <w:pPr>
        <w:pStyle w:val="Body"/>
        <w:rPr>
          <w:i/>
          <w:iCs/>
        </w:rPr>
      </w:pPr>
      <w:r>
        <w:rPr>
          <w:b/>
          <w:bCs/>
        </w:rPr>
        <w:t>Address</w:t>
      </w:r>
      <w:r w:rsidR="0018593B">
        <w:rPr>
          <w:b/>
          <w:bCs/>
        </w:rPr>
        <w:t>:</w:t>
      </w:r>
      <w:r w:rsidR="001B421D">
        <w:rPr>
          <w:b/>
          <w:bCs/>
        </w:rPr>
        <w:t xml:space="preserve">  </w:t>
      </w:r>
      <w:r w:rsidR="00424057">
        <w:rPr>
          <w:i/>
          <w:iCs/>
        </w:rPr>
        <w:tab/>
      </w:r>
      <w:r w:rsidR="00424057">
        <w:rPr>
          <w:i/>
          <w:iCs/>
        </w:rPr>
        <w:tab/>
        <w:t>_______________________________________________________</w:t>
      </w:r>
      <w:r w:rsidR="003D3A9F">
        <w:rPr>
          <w:i/>
          <w:iCs/>
        </w:rPr>
        <w:t>__________</w:t>
      </w:r>
    </w:p>
    <w:p w14:paraId="1ED905C2" w14:textId="77777777" w:rsidR="00424057" w:rsidRDefault="00424057">
      <w:pPr>
        <w:pStyle w:val="Body"/>
        <w:rPr>
          <w:b/>
          <w:bCs/>
        </w:rPr>
      </w:pPr>
    </w:p>
    <w:p w14:paraId="3150C082" w14:textId="1EEB479E" w:rsidR="008B3661" w:rsidRDefault="0018593B">
      <w:pPr>
        <w:pStyle w:val="Body"/>
        <w:rPr>
          <w:b/>
          <w:bCs/>
        </w:rPr>
      </w:pPr>
      <w:r>
        <w:rPr>
          <w:b/>
          <w:bCs/>
        </w:rPr>
        <w:t>Email:</w:t>
      </w:r>
      <w:r w:rsidR="001B421D">
        <w:rPr>
          <w:b/>
          <w:bCs/>
        </w:rPr>
        <w:t xml:space="preserve">  </w:t>
      </w:r>
      <w:r w:rsidR="00424057">
        <w:rPr>
          <w:i/>
          <w:iCs/>
        </w:rPr>
        <w:tab/>
      </w:r>
      <w:r w:rsidR="00424057">
        <w:rPr>
          <w:i/>
          <w:iCs/>
        </w:rPr>
        <w:tab/>
        <w:t>_______________________________________________________</w:t>
      </w:r>
      <w:r w:rsidR="003D3A9F">
        <w:rPr>
          <w:i/>
          <w:iCs/>
        </w:rPr>
        <w:t>__________</w:t>
      </w:r>
    </w:p>
    <w:p w14:paraId="01F60868" w14:textId="77777777" w:rsidR="008B3661" w:rsidRDefault="008B3661">
      <w:pPr>
        <w:pStyle w:val="Body"/>
        <w:rPr>
          <w:b/>
          <w:bCs/>
        </w:rPr>
      </w:pPr>
    </w:p>
    <w:p w14:paraId="56AD34B4" w14:textId="78E163BC" w:rsidR="007E7E0B" w:rsidRDefault="0018593B">
      <w:pPr>
        <w:pStyle w:val="Body"/>
        <w:rPr>
          <w:i/>
          <w:iCs/>
        </w:rPr>
      </w:pPr>
      <w:r>
        <w:rPr>
          <w:b/>
          <w:bCs/>
        </w:rPr>
        <w:t>Phone:</w:t>
      </w:r>
      <w:r w:rsidR="001B421D">
        <w:t xml:space="preserve">  </w:t>
      </w:r>
      <w:r w:rsidR="00424057">
        <w:rPr>
          <w:i/>
          <w:iCs/>
        </w:rPr>
        <w:tab/>
      </w:r>
      <w:r w:rsidR="00424057">
        <w:rPr>
          <w:i/>
          <w:iCs/>
        </w:rPr>
        <w:tab/>
        <w:t>_______________________________________________________</w:t>
      </w:r>
      <w:r w:rsidR="003D3A9F">
        <w:rPr>
          <w:i/>
          <w:iCs/>
        </w:rPr>
        <w:t>__________</w:t>
      </w:r>
    </w:p>
    <w:p w14:paraId="110341AD" w14:textId="77777777" w:rsidR="00411406" w:rsidRDefault="00411406">
      <w:pPr>
        <w:pStyle w:val="Body"/>
        <w:rPr>
          <w:i/>
          <w:iCs/>
        </w:rPr>
      </w:pPr>
    </w:p>
    <w:p w14:paraId="0EC7F77D" w14:textId="77777777" w:rsidR="00E11427" w:rsidRDefault="00E11427">
      <w:pPr>
        <w:pStyle w:val="Body"/>
        <w:rPr>
          <w:b/>
          <w:bCs/>
        </w:rPr>
      </w:pPr>
      <w:r>
        <w:rPr>
          <w:b/>
          <w:bCs/>
        </w:rPr>
        <w:t>Where can we find you on social media</w:t>
      </w:r>
      <w:r w:rsidR="00411406">
        <w:rPr>
          <w:b/>
          <w:bCs/>
        </w:rPr>
        <w:t>:</w:t>
      </w:r>
    </w:p>
    <w:p w14:paraId="24B721BC" w14:textId="77777777" w:rsidR="00E11427" w:rsidRDefault="00E11427">
      <w:pPr>
        <w:pStyle w:val="Body"/>
        <w:rPr>
          <w:b/>
          <w:bCs/>
        </w:rPr>
      </w:pPr>
    </w:p>
    <w:p w14:paraId="789CC618" w14:textId="286E2611" w:rsidR="00411406" w:rsidRPr="00490E44" w:rsidRDefault="00411406" w:rsidP="00E11427">
      <w:pPr>
        <w:pStyle w:val="Body"/>
        <w:ind w:left="720" w:firstLine="720"/>
      </w:pPr>
      <w:r>
        <w:t xml:space="preserve">  </w:t>
      </w:r>
      <w:r>
        <w:rPr>
          <w:i/>
          <w:iCs/>
        </w:rPr>
        <w:tab/>
        <w:t>_________________________________________________________________</w:t>
      </w:r>
    </w:p>
    <w:p w14:paraId="4DCBBCB4" w14:textId="77777777" w:rsidR="0018593B" w:rsidRDefault="0018593B">
      <w:pPr>
        <w:pStyle w:val="Body"/>
        <w:rPr>
          <w:b/>
          <w:bCs/>
        </w:rPr>
      </w:pPr>
    </w:p>
    <w:p w14:paraId="1C1311AC" w14:textId="77777777" w:rsidR="0018593B" w:rsidRDefault="0018593B">
      <w:pPr>
        <w:pStyle w:val="Body"/>
        <w:rPr>
          <w:b/>
          <w:bCs/>
        </w:rPr>
      </w:pPr>
    </w:p>
    <w:p w14:paraId="2299A384" w14:textId="79BC2DB0" w:rsidR="00240253" w:rsidRDefault="00240253">
      <w:pPr>
        <w:pStyle w:val="Body"/>
        <w:rPr>
          <w:b/>
          <w:bCs/>
        </w:rPr>
      </w:pPr>
      <w:r>
        <w:rPr>
          <w:b/>
          <w:bCs/>
        </w:rPr>
        <w:t xml:space="preserve">What is your art form (i e fiber art, glass, jewelry, painting etc)? </w:t>
      </w:r>
    </w:p>
    <w:p w14:paraId="4331A5A9" w14:textId="77777777" w:rsidR="003D3A9F" w:rsidRDefault="003D3A9F">
      <w:pPr>
        <w:pStyle w:val="Body"/>
        <w:rPr>
          <w:b/>
          <w:bCs/>
        </w:rPr>
      </w:pPr>
    </w:p>
    <w:p w14:paraId="7F9F3B0C" w14:textId="7951CCC5" w:rsidR="00240253" w:rsidRDefault="003D3A9F">
      <w:pPr>
        <w:pStyle w:val="Body"/>
        <w:rPr>
          <w:b/>
          <w:bCs/>
        </w:rPr>
      </w:pPr>
      <w:r>
        <w:rPr>
          <w:i/>
          <w:iCs/>
        </w:rPr>
        <w:t>_____________________________________________________________________________________</w:t>
      </w:r>
    </w:p>
    <w:p w14:paraId="1AA94528" w14:textId="77777777" w:rsidR="00240253" w:rsidRDefault="00240253">
      <w:pPr>
        <w:pStyle w:val="Body"/>
        <w:rPr>
          <w:b/>
          <w:bCs/>
        </w:rPr>
      </w:pPr>
    </w:p>
    <w:p w14:paraId="6ACEC481" w14:textId="77777777" w:rsidR="00240253" w:rsidRDefault="006464FD">
      <w:pPr>
        <w:pStyle w:val="Body"/>
        <w:rPr>
          <w:b/>
          <w:bCs/>
        </w:rPr>
      </w:pPr>
      <w:r>
        <w:rPr>
          <w:b/>
          <w:bCs/>
        </w:rPr>
        <w:t>Describe your product:</w:t>
      </w:r>
    </w:p>
    <w:p w14:paraId="7E226967" w14:textId="62AD0D73" w:rsidR="006464FD" w:rsidRDefault="006464FD">
      <w:pPr>
        <w:pStyle w:val="Body"/>
        <w:rPr>
          <w:i/>
          <w:iCs/>
        </w:rPr>
      </w:pPr>
    </w:p>
    <w:p w14:paraId="23E9D271" w14:textId="4A733524" w:rsidR="003D3A9F" w:rsidRDefault="003D3A9F">
      <w:pPr>
        <w:pStyle w:val="Body"/>
        <w:rPr>
          <w:i/>
          <w:iCs/>
        </w:rPr>
      </w:pPr>
      <w:r>
        <w:rPr>
          <w:i/>
          <w:iCs/>
        </w:rPr>
        <w:t>_____________________________________________________________________________________</w:t>
      </w:r>
    </w:p>
    <w:p w14:paraId="40CA80D1" w14:textId="33BCAA7E" w:rsidR="003D3A9F" w:rsidRDefault="003D3A9F">
      <w:pPr>
        <w:pStyle w:val="Body"/>
        <w:rPr>
          <w:i/>
          <w:iCs/>
        </w:rPr>
      </w:pPr>
    </w:p>
    <w:p w14:paraId="67E57212" w14:textId="3E389447" w:rsidR="003D3A9F" w:rsidRDefault="003D3A9F">
      <w:pPr>
        <w:pStyle w:val="Body"/>
        <w:rPr>
          <w:i/>
          <w:iCs/>
        </w:rPr>
      </w:pPr>
      <w:r>
        <w:rPr>
          <w:i/>
          <w:iCs/>
        </w:rPr>
        <w:t>_____________________________________________________________________________________</w:t>
      </w:r>
    </w:p>
    <w:p w14:paraId="1B9D37F8" w14:textId="7978E634" w:rsidR="003D3A9F" w:rsidRDefault="003D3A9F">
      <w:pPr>
        <w:pStyle w:val="Body"/>
        <w:rPr>
          <w:i/>
          <w:iCs/>
        </w:rPr>
      </w:pPr>
    </w:p>
    <w:p w14:paraId="2E24532D" w14:textId="35E0666C" w:rsidR="003D3A9F" w:rsidRDefault="003D3A9F">
      <w:pPr>
        <w:pStyle w:val="Body"/>
        <w:rPr>
          <w:i/>
          <w:iCs/>
        </w:rPr>
      </w:pPr>
      <w:r>
        <w:rPr>
          <w:i/>
          <w:iCs/>
        </w:rPr>
        <w:t>_____________________________________________________________________________________</w:t>
      </w:r>
    </w:p>
    <w:p w14:paraId="7CC5FAD2" w14:textId="52345654" w:rsidR="003D3A9F" w:rsidRDefault="003D3A9F">
      <w:pPr>
        <w:pStyle w:val="Body"/>
        <w:rPr>
          <w:i/>
          <w:iCs/>
        </w:rPr>
      </w:pPr>
    </w:p>
    <w:p w14:paraId="3CE0C116" w14:textId="5D539446" w:rsidR="003D3A9F" w:rsidRDefault="003D3A9F">
      <w:pPr>
        <w:pStyle w:val="Body"/>
        <w:rPr>
          <w:i/>
          <w:iCs/>
        </w:rPr>
      </w:pPr>
      <w:r>
        <w:rPr>
          <w:i/>
          <w:iCs/>
        </w:rPr>
        <w:t>_____________________________________________________________________________________</w:t>
      </w:r>
    </w:p>
    <w:p w14:paraId="6A6C1D97" w14:textId="50B813BA" w:rsidR="003D3A9F" w:rsidRDefault="003D3A9F">
      <w:pPr>
        <w:pStyle w:val="Body"/>
        <w:rPr>
          <w:i/>
          <w:iCs/>
        </w:rPr>
      </w:pPr>
    </w:p>
    <w:p w14:paraId="40D9B9A9" w14:textId="246BF500" w:rsidR="003D3A9F" w:rsidRDefault="003D3A9F">
      <w:pPr>
        <w:pStyle w:val="Body"/>
        <w:rPr>
          <w:b/>
          <w:bCs/>
        </w:rPr>
      </w:pPr>
      <w:r>
        <w:rPr>
          <w:i/>
          <w:iCs/>
        </w:rPr>
        <w:t>_____________________________________________________________________________________</w:t>
      </w:r>
    </w:p>
    <w:p w14:paraId="09329E71" w14:textId="77777777" w:rsidR="006464FD" w:rsidRDefault="006464FD">
      <w:pPr>
        <w:pStyle w:val="Body"/>
        <w:rPr>
          <w:b/>
          <w:bCs/>
        </w:rPr>
      </w:pPr>
    </w:p>
    <w:p w14:paraId="75F4F8A4" w14:textId="6F28EDA7" w:rsidR="006464FD" w:rsidRDefault="006464FD">
      <w:pPr>
        <w:pStyle w:val="Body"/>
        <w:rPr>
          <w:b/>
          <w:bCs/>
        </w:rPr>
      </w:pPr>
      <w:r>
        <w:rPr>
          <w:b/>
          <w:bCs/>
        </w:rPr>
        <w:t>How long have you been doing this work?</w:t>
      </w:r>
    </w:p>
    <w:p w14:paraId="10320BCB" w14:textId="77777777" w:rsidR="003D3A9F" w:rsidRDefault="003D3A9F">
      <w:pPr>
        <w:pStyle w:val="Body"/>
        <w:rPr>
          <w:b/>
          <w:bCs/>
        </w:rPr>
      </w:pPr>
    </w:p>
    <w:p w14:paraId="51F39022" w14:textId="5718123E" w:rsidR="006464FD" w:rsidRPr="003537FB" w:rsidRDefault="003D3A9F">
      <w:pPr>
        <w:pStyle w:val="Body"/>
        <w:rPr>
          <w:i/>
          <w:iCs/>
        </w:rPr>
      </w:pPr>
      <w:r>
        <w:rPr>
          <w:i/>
          <w:iCs/>
        </w:rPr>
        <w:t>_____________________________________________________________________________________</w:t>
      </w:r>
    </w:p>
    <w:p w14:paraId="07ED3934" w14:textId="77777777" w:rsidR="006464FD" w:rsidRDefault="006464FD">
      <w:pPr>
        <w:pStyle w:val="Body"/>
        <w:rPr>
          <w:b/>
          <w:bCs/>
        </w:rPr>
      </w:pPr>
    </w:p>
    <w:p w14:paraId="5F890F77" w14:textId="36917598" w:rsidR="006464FD" w:rsidRDefault="006464FD">
      <w:pPr>
        <w:pStyle w:val="Body"/>
        <w:rPr>
          <w:b/>
          <w:bCs/>
        </w:rPr>
      </w:pPr>
      <w:r>
        <w:rPr>
          <w:b/>
          <w:bCs/>
        </w:rPr>
        <w:lastRenderedPageBreak/>
        <w:t>Where</w:t>
      </w:r>
      <w:r w:rsidR="003D3A9F">
        <w:rPr>
          <w:b/>
          <w:bCs/>
        </w:rPr>
        <w:t>/how</w:t>
      </w:r>
      <w:r>
        <w:rPr>
          <w:b/>
          <w:bCs/>
        </w:rPr>
        <w:t xml:space="preserve"> are you currently selling your work?</w:t>
      </w:r>
    </w:p>
    <w:p w14:paraId="208AED66" w14:textId="77777777" w:rsidR="00D244F5" w:rsidRDefault="00D244F5" w:rsidP="00D244F5">
      <w:pPr>
        <w:pStyle w:val="Body"/>
        <w:rPr>
          <w:i/>
          <w:iCs/>
        </w:rPr>
      </w:pPr>
    </w:p>
    <w:p w14:paraId="0CC23740" w14:textId="77777777" w:rsidR="00D244F5" w:rsidRDefault="00D244F5" w:rsidP="00D244F5">
      <w:pPr>
        <w:pStyle w:val="Body"/>
        <w:rPr>
          <w:i/>
          <w:iCs/>
        </w:rPr>
      </w:pPr>
      <w:r>
        <w:rPr>
          <w:i/>
          <w:iCs/>
        </w:rPr>
        <w:t>_____________________________________________________________________________________</w:t>
      </w:r>
    </w:p>
    <w:p w14:paraId="11CE59E2" w14:textId="77777777" w:rsidR="00D244F5" w:rsidRDefault="00D244F5" w:rsidP="00D244F5">
      <w:pPr>
        <w:pStyle w:val="Body"/>
        <w:rPr>
          <w:i/>
          <w:iCs/>
        </w:rPr>
      </w:pPr>
    </w:p>
    <w:p w14:paraId="345AFF74" w14:textId="77777777" w:rsidR="00D244F5" w:rsidRDefault="00D244F5" w:rsidP="00D244F5">
      <w:pPr>
        <w:pStyle w:val="Body"/>
        <w:rPr>
          <w:i/>
          <w:iCs/>
        </w:rPr>
      </w:pPr>
      <w:r>
        <w:rPr>
          <w:i/>
          <w:iCs/>
        </w:rPr>
        <w:t>_____________________________________________________________________________________</w:t>
      </w:r>
    </w:p>
    <w:p w14:paraId="44D609A4" w14:textId="3D5181AB" w:rsidR="003D3A9F" w:rsidRPr="00490E44" w:rsidRDefault="003D3A9F">
      <w:pPr>
        <w:pStyle w:val="Body"/>
      </w:pPr>
    </w:p>
    <w:p w14:paraId="6EFCDB98" w14:textId="77777777" w:rsidR="006464FD" w:rsidRDefault="006464FD">
      <w:pPr>
        <w:pStyle w:val="Body"/>
        <w:rPr>
          <w:b/>
          <w:bCs/>
        </w:rPr>
      </w:pPr>
    </w:p>
    <w:p w14:paraId="75813C7E" w14:textId="77777777" w:rsidR="00240253" w:rsidRDefault="00240253">
      <w:pPr>
        <w:pStyle w:val="Body"/>
        <w:rPr>
          <w:b/>
          <w:bCs/>
        </w:rPr>
      </w:pPr>
      <w:r>
        <w:rPr>
          <w:b/>
          <w:bCs/>
        </w:rPr>
        <w:t xml:space="preserve">Artist Statement: </w:t>
      </w:r>
    </w:p>
    <w:p w14:paraId="08E10605" w14:textId="77777777" w:rsidR="00D244F5" w:rsidRDefault="00D244F5" w:rsidP="00D244F5">
      <w:pPr>
        <w:pStyle w:val="Body"/>
        <w:rPr>
          <w:i/>
          <w:iCs/>
        </w:rPr>
      </w:pPr>
    </w:p>
    <w:p w14:paraId="3BB0AC62" w14:textId="77777777" w:rsidR="00D244F5" w:rsidRDefault="00D244F5" w:rsidP="00D244F5">
      <w:pPr>
        <w:pStyle w:val="Body"/>
        <w:rPr>
          <w:i/>
          <w:iCs/>
        </w:rPr>
      </w:pPr>
      <w:r>
        <w:rPr>
          <w:i/>
          <w:iCs/>
        </w:rPr>
        <w:t>_____________________________________________________________________________________</w:t>
      </w:r>
    </w:p>
    <w:p w14:paraId="03D1F8C8" w14:textId="77777777" w:rsidR="00D244F5" w:rsidRDefault="00D244F5" w:rsidP="00D244F5">
      <w:pPr>
        <w:pStyle w:val="Body"/>
        <w:rPr>
          <w:i/>
          <w:iCs/>
        </w:rPr>
      </w:pPr>
    </w:p>
    <w:p w14:paraId="2941C795" w14:textId="77777777" w:rsidR="00D244F5" w:rsidRDefault="00D244F5" w:rsidP="00D244F5">
      <w:pPr>
        <w:pStyle w:val="Body"/>
        <w:rPr>
          <w:i/>
          <w:iCs/>
        </w:rPr>
      </w:pPr>
      <w:r>
        <w:rPr>
          <w:i/>
          <w:iCs/>
        </w:rPr>
        <w:t>_____________________________________________________________________________________</w:t>
      </w:r>
    </w:p>
    <w:p w14:paraId="5B925813" w14:textId="77777777" w:rsidR="00D244F5" w:rsidRDefault="00D244F5" w:rsidP="00D244F5">
      <w:pPr>
        <w:pStyle w:val="Body"/>
        <w:rPr>
          <w:i/>
          <w:iCs/>
        </w:rPr>
      </w:pPr>
    </w:p>
    <w:p w14:paraId="1849AC8B" w14:textId="77777777" w:rsidR="00D244F5" w:rsidRDefault="00D244F5" w:rsidP="00D244F5">
      <w:pPr>
        <w:pStyle w:val="Body"/>
        <w:rPr>
          <w:i/>
          <w:iCs/>
        </w:rPr>
      </w:pPr>
      <w:r>
        <w:rPr>
          <w:i/>
          <w:iCs/>
        </w:rPr>
        <w:t>_____________________________________________________________________________________</w:t>
      </w:r>
    </w:p>
    <w:p w14:paraId="5D6D0997" w14:textId="77777777" w:rsidR="00D244F5" w:rsidRDefault="00D244F5" w:rsidP="00D244F5">
      <w:pPr>
        <w:pStyle w:val="Body"/>
        <w:rPr>
          <w:i/>
          <w:iCs/>
        </w:rPr>
      </w:pPr>
    </w:p>
    <w:p w14:paraId="3B15CF6E" w14:textId="77777777" w:rsidR="00D244F5" w:rsidRDefault="00D244F5" w:rsidP="00D244F5">
      <w:pPr>
        <w:pStyle w:val="Body"/>
        <w:rPr>
          <w:i/>
          <w:iCs/>
        </w:rPr>
      </w:pPr>
      <w:r>
        <w:rPr>
          <w:i/>
          <w:iCs/>
        </w:rPr>
        <w:t>_____________________________________________________________________________________</w:t>
      </w:r>
    </w:p>
    <w:p w14:paraId="4EC3862D" w14:textId="77777777" w:rsidR="00D244F5" w:rsidRDefault="00D244F5" w:rsidP="00D244F5">
      <w:pPr>
        <w:pStyle w:val="Body"/>
        <w:rPr>
          <w:i/>
          <w:iCs/>
        </w:rPr>
      </w:pPr>
    </w:p>
    <w:p w14:paraId="209AE573" w14:textId="07ACD4A9" w:rsidR="006464FD" w:rsidRDefault="00D244F5" w:rsidP="00D244F5">
      <w:pPr>
        <w:pStyle w:val="Body"/>
        <w:rPr>
          <w:i/>
          <w:iCs/>
        </w:rPr>
      </w:pPr>
      <w:r>
        <w:rPr>
          <w:i/>
          <w:iCs/>
        </w:rPr>
        <w:t>_____________________________________________________________________________________</w:t>
      </w:r>
    </w:p>
    <w:p w14:paraId="56BCAEDC" w14:textId="77777777" w:rsidR="00D244F5" w:rsidRDefault="00D244F5" w:rsidP="00D244F5">
      <w:pPr>
        <w:pStyle w:val="Body"/>
        <w:rPr>
          <w:i/>
          <w:iCs/>
        </w:rPr>
      </w:pPr>
    </w:p>
    <w:p w14:paraId="1F8D04EB" w14:textId="77777777" w:rsidR="00D244F5" w:rsidRDefault="00D244F5" w:rsidP="00D244F5">
      <w:pPr>
        <w:pStyle w:val="Body"/>
        <w:rPr>
          <w:i/>
          <w:iCs/>
        </w:rPr>
      </w:pPr>
      <w:r>
        <w:rPr>
          <w:i/>
          <w:iCs/>
        </w:rPr>
        <w:t>_____________________________________________________________________________________</w:t>
      </w:r>
    </w:p>
    <w:p w14:paraId="0002716F" w14:textId="77777777" w:rsidR="00D244F5" w:rsidRDefault="00D244F5" w:rsidP="00D244F5">
      <w:pPr>
        <w:pStyle w:val="Body"/>
        <w:rPr>
          <w:i/>
          <w:iCs/>
        </w:rPr>
      </w:pPr>
    </w:p>
    <w:p w14:paraId="78C65C6E" w14:textId="77777777" w:rsidR="00D244F5" w:rsidRDefault="00D244F5" w:rsidP="00D244F5">
      <w:pPr>
        <w:pStyle w:val="Body"/>
        <w:rPr>
          <w:i/>
          <w:iCs/>
        </w:rPr>
      </w:pPr>
      <w:r>
        <w:rPr>
          <w:i/>
          <w:iCs/>
        </w:rPr>
        <w:t>_____________________________________________________________________________________</w:t>
      </w:r>
    </w:p>
    <w:p w14:paraId="6CD4CF23" w14:textId="77777777" w:rsidR="00D244F5" w:rsidRDefault="00D244F5" w:rsidP="00D244F5">
      <w:pPr>
        <w:pStyle w:val="Body"/>
        <w:rPr>
          <w:i/>
          <w:iCs/>
        </w:rPr>
      </w:pPr>
    </w:p>
    <w:p w14:paraId="3B1B5DFD" w14:textId="77777777" w:rsidR="00D244F5" w:rsidRDefault="00D244F5" w:rsidP="00D244F5">
      <w:pPr>
        <w:pStyle w:val="Body"/>
        <w:rPr>
          <w:i/>
          <w:iCs/>
        </w:rPr>
      </w:pPr>
      <w:r>
        <w:rPr>
          <w:i/>
          <w:iCs/>
        </w:rPr>
        <w:t>_____________________________________________________________________________________</w:t>
      </w:r>
    </w:p>
    <w:p w14:paraId="23F17885" w14:textId="77777777" w:rsidR="00D244F5" w:rsidRDefault="00D244F5" w:rsidP="00D244F5">
      <w:pPr>
        <w:pStyle w:val="Body"/>
        <w:rPr>
          <w:i/>
          <w:iCs/>
        </w:rPr>
      </w:pPr>
    </w:p>
    <w:p w14:paraId="01A95658" w14:textId="77777777" w:rsidR="00D244F5" w:rsidRDefault="00D244F5" w:rsidP="00D244F5">
      <w:pPr>
        <w:pStyle w:val="Body"/>
        <w:rPr>
          <w:i/>
          <w:iCs/>
        </w:rPr>
      </w:pPr>
      <w:r>
        <w:rPr>
          <w:i/>
          <w:iCs/>
        </w:rPr>
        <w:t>_____________________________________________________________________________________</w:t>
      </w:r>
    </w:p>
    <w:p w14:paraId="58622125" w14:textId="77777777" w:rsidR="00D244F5" w:rsidRDefault="00D244F5" w:rsidP="00D244F5">
      <w:pPr>
        <w:pStyle w:val="Body"/>
        <w:rPr>
          <w:i/>
          <w:iCs/>
        </w:rPr>
      </w:pPr>
    </w:p>
    <w:p w14:paraId="03330112" w14:textId="22865D49" w:rsidR="00D244F5" w:rsidRDefault="00D244F5" w:rsidP="00D244F5">
      <w:pPr>
        <w:pStyle w:val="Body"/>
        <w:rPr>
          <w:i/>
          <w:iCs/>
        </w:rPr>
      </w:pPr>
      <w:r>
        <w:rPr>
          <w:i/>
          <w:iCs/>
        </w:rPr>
        <w:t>_____________________________________________________________________________________</w:t>
      </w:r>
    </w:p>
    <w:p w14:paraId="4A9CA337" w14:textId="77777777" w:rsidR="00D244F5" w:rsidRDefault="00D244F5" w:rsidP="00D244F5">
      <w:pPr>
        <w:pStyle w:val="Body"/>
        <w:rPr>
          <w:i/>
          <w:iCs/>
        </w:rPr>
      </w:pPr>
    </w:p>
    <w:p w14:paraId="762E62BF" w14:textId="77777777" w:rsidR="00D244F5" w:rsidRDefault="00D244F5" w:rsidP="00D244F5">
      <w:pPr>
        <w:pStyle w:val="Body"/>
        <w:rPr>
          <w:i/>
          <w:iCs/>
        </w:rPr>
      </w:pPr>
      <w:r>
        <w:rPr>
          <w:i/>
          <w:iCs/>
        </w:rPr>
        <w:t>_____________________________________________________________________________________</w:t>
      </w:r>
    </w:p>
    <w:p w14:paraId="6C8F3D8F" w14:textId="77777777" w:rsidR="00D244F5" w:rsidRDefault="00D244F5" w:rsidP="00D244F5">
      <w:pPr>
        <w:pStyle w:val="Body"/>
        <w:rPr>
          <w:i/>
          <w:iCs/>
        </w:rPr>
      </w:pPr>
    </w:p>
    <w:p w14:paraId="4E3980AC" w14:textId="77777777" w:rsidR="00D244F5" w:rsidRDefault="00D244F5" w:rsidP="00D244F5">
      <w:pPr>
        <w:pStyle w:val="Body"/>
        <w:rPr>
          <w:i/>
          <w:iCs/>
        </w:rPr>
      </w:pPr>
      <w:r>
        <w:rPr>
          <w:i/>
          <w:iCs/>
        </w:rPr>
        <w:t>_____________________________________________________________________________________</w:t>
      </w:r>
    </w:p>
    <w:p w14:paraId="0F0A2BB7" w14:textId="77777777" w:rsidR="00D244F5" w:rsidRDefault="00D244F5" w:rsidP="00D244F5">
      <w:pPr>
        <w:pStyle w:val="Body"/>
        <w:rPr>
          <w:i/>
          <w:iCs/>
        </w:rPr>
      </w:pPr>
    </w:p>
    <w:p w14:paraId="143BCE2B" w14:textId="77777777" w:rsidR="00D244F5" w:rsidRDefault="00D244F5" w:rsidP="00D244F5">
      <w:pPr>
        <w:pStyle w:val="Body"/>
        <w:rPr>
          <w:i/>
          <w:iCs/>
        </w:rPr>
      </w:pPr>
      <w:r>
        <w:rPr>
          <w:i/>
          <w:iCs/>
        </w:rPr>
        <w:t>_____________________________________________________________________________________</w:t>
      </w:r>
    </w:p>
    <w:p w14:paraId="5561146C" w14:textId="77777777" w:rsidR="00D244F5" w:rsidRDefault="00D244F5" w:rsidP="00D244F5">
      <w:pPr>
        <w:pStyle w:val="Body"/>
        <w:rPr>
          <w:i/>
          <w:iCs/>
        </w:rPr>
      </w:pPr>
    </w:p>
    <w:p w14:paraId="0859540C" w14:textId="77777777" w:rsidR="00D244F5" w:rsidRDefault="00D244F5" w:rsidP="00D244F5">
      <w:pPr>
        <w:pStyle w:val="Body"/>
        <w:rPr>
          <w:i/>
          <w:iCs/>
        </w:rPr>
      </w:pPr>
      <w:r>
        <w:rPr>
          <w:i/>
          <w:iCs/>
        </w:rPr>
        <w:t>_____________________________________________________________________________________</w:t>
      </w:r>
    </w:p>
    <w:p w14:paraId="65F9F78B" w14:textId="77777777" w:rsidR="00D244F5" w:rsidRDefault="00D244F5" w:rsidP="00D244F5">
      <w:pPr>
        <w:pStyle w:val="Body"/>
        <w:rPr>
          <w:i/>
          <w:iCs/>
        </w:rPr>
      </w:pPr>
    </w:p>
    <w:p w14:paraId="454386F1" w14:textId="419A8FA0" w:rsidR="00D244F5" w:rsidRDefault="00D244F5" w:rsidP="00D244F5">
      <w:pPr>
        <w:pStyle w:val="Body"/>
        <w:rPr>
          <w:b/>
          <w:bCs/>
        </w:rPr>
      </w:pPr>
      <w:r>
        <w:rPr>
          <w:i/>
          <w:iCs/>
        </w:rPr>
        <w:t>_____________________________________________________________________________________</w:t>
      </w:r>
    </w:p>
    <w:p w14:paraId="71612F63" w14:textId="77777777" w:rsidR="008E2E58" w:rsidRDefault="008E2E58">
      <w:pPr>
        <w:rPr>
          <w:rFonts w:ascii="Helvetica Neue" w:hAnsi="Helvetica Neue" w:cs="Arial Unicode MS"/>
          <w:b/>
          <w:bCs/>
          <w:color w:val="000000"/>
          <w:sz w:val="22"/>
          <w:szCs w:val="22"/>
          <w14:textOutline w14:w="0" w14:cap="flat" w14:cmpd="sng" w14:algn="ctr">
            <w14:noFill/>
            <w14:prstDash w14:val="solid"/>
            <w14:bevel/>
          </w14:textOutline>
        </w:rPr>
      </w:pPr>
      <w:r>
        <w:rPr>
          <w:b/>
          <w:bCs/>
        </w:rPr>
        <w:br w:type="page"/>
      </w:r>
    </w:p>
    <w:p w14:paraId="3863D529" w14:textId="77777777" w:rsidR="006464FD" w:rsidRDefault="006464FD">
      <w:pPr>
        <w:pStyle w:val="Body"/>
        <w:rPr>
          <w:b/>
          <w:bCs/>
        </w:rPr>
      </w:pPr>
    </w:p>
    <w:p w14:paraId="68F56AD2" w14:textId="77777777" w:rsidR="006464FD" w:rsidRPr="00BD1948" w:rsidRDefault="006464FD" w:rsidP="00BD1948">
      <w:pPr>
        <w:pStyle w:val="Body"/>
        <w:jc w:val="center"/>
        <w:rPr>
          <w:u w:val="single"/>
        </w:rPr>
      </w:pPr>
      <w:r w:rsidRPr="00BD1948">
        <w:rPr>
          <w:u w:val="single"/>
        </w:rPr>
        <w:t>IMAGES</w:t>
      </w:r>
    </w:p>
    <w:p w14:paraId="184D071D" w14:textId="4212303C" w:rsidR="00537DAC" w:rsidRDefault="00411406" w:rsidP="00537DAC">
      <w:pPr>
        <w:pStyle w:val="Body"/>
        <w:jc w:val="center"/>
      </w:pPr>
      <w:r>
        <w:t xml:space="preserve">Please submit </w:t>
      </w:r>
      <w:r w:rsidR="00DA6CE9">
        <w:t xml:space="preserve">your </w:t>
      </w:r>
      <w:r>
        <w:t>application together with five, high resolution, professional quality, images representative of the work you would like to sell at Cazenovia Artisans</w:t>
      </w:r>
      <w:r w:rsidR="00537DAC">
        <w:t xml:space="preserve">. </w:t>
      </w:r>
      <w:r w:rsidR="00537DAC">
        <w:t>Also submit one image where your work is displayed for sale.</w:t>
      </w:r>
    </w:p>
    <w:p w14:paraId="39181CE1" w14:textId="5E169942" w:rsidR="00411406" w:rsidRDefault="00411406" w:rsidP="00411406">
      <w:pPr>
        <w:pStyle w:val="Body"/>
        <w:jc w:val="center"/>
      </w:pPr>
    </w:p>
    <w:p w14:paraId="6D18C4EB" w14:textId="77777777" w:rsidR="00411406" w:rsidRPr="00006322" w:rsidRDefault="00411406" w:rsidP="00411406">
      <w:pPr>
        <w:pStyle w:val="Body"/>
        <w:jc w:val="center"/>
      </w:pPr>
      <w:r>
        <w:t xml:space="preserve">Send to </w:t>
      </w:r>
      <w:hyperlink r:id="rId8" w:history="1">
        <w:r w:rsidRPr="002C6456">
          <w:rPr>
            <w:rStyle w:val="Hyperlink"/>
          </w:rPr>
          <w:t>info@cazenoviaartisans.com</w:t>
        </w:r>
      </w:hyperlink>
      <w:r>
        <w:rPr>
          <w:rStyle w:val="Hyperlink"/>
        </w:rPr>
        <w:t xml:space="preserve"> </w:t>
      </w:r>
      <w:r>
        <w:rPr>
          <w:rStyle w:val="Hyperlink"/>
          <w:u w:val="none"/>
        </w:rPr>
        <w:t xml:space="preserve">.  </w:t>
      </w:r>
    </w:p>
    <w:p w14:paraId="20BEDE74" w14:textId="77777777" w:rsidR="00006322" w:rsidRDefault="00006322" w:rsidP="00006322">
      <w:pPr>
        <w:pStyle w:val="Body"/>
        <w:jc w:val="center"/>
      </w:pPr>
    </w:p>
    <w:p w14:paraId="4023BB4D" w14:textId="77777777" w:rsidR="00E24961" w:rsidRDefault="00E24961">
      <w:pPr>
        <w:pStyle w:val="Body"/>
      </w:pPr>
    </w:p>
    <w:p w14:paraId="7354A823" w14:textId="60FA3938" w:rsidR="00D244F5" w:rsidRDefault="00D244F5" w:rsidP="00E24961">
      <w:pPr>
        <w:pStyle w:val="Body"/>
        <w:numPr>
          <w:ilvl w:val="0"/>
          <w:numId w:val="3"/>
        </w:numPr>
      </w:pPr>
      <w:r>
        <w:rPr>
          <w:i/>
          <w:iCs/>
        </w:rPr>
        <w:t>______________________________________________________________________________</w:t>
      </w:r>
      <w:r w:rsidR="00E24961">
        <w:tab/>
      </w:r>
    </w:p>
    <w:p w14:paraId="0A034873" w14:textId="77777777" w:rsidR="00D244F5" w:rsidRDefault="00D244F5" w:rsidP="00D244F5">
      <w:pPr>
        <w:pStyle w:val="Body"/>
        <w:ind w:left="720"/>
      </w:pPr>
    </w:p>
    <w:p w14:paraId="35D55848" w14:textId="7E4A870F" w:rsidR="00E24961" w:rsidRDefault="00E24961" w:rsidP="00D244F5">
      <w:pPr>
        <w:pStyle w:val="Body"/>
        <w:ind w:left="720"/>
      </w:pPr>
      <w:r>
        <w:t>Dimensions:</w:t>
      </w:r>
      <w:r w:rsidR="001B421D">
        <w:t xml:space="preserve">  </w:t>
      </w:r>
      <w:r w:rsidR="00D244F5">
        <w:rPr>
          <w:i/>
          <w:iCs/>
        </w:rPr>
        <w:t>________________________</w:t>
      </w:r>
      <w:r>
        <w:tab/>
      </w:r>
      <w:r w:rsidR="00D244F5">
        <w:tab/>
      </w:r>
      <w:r w:rsidR="00D244F5">
        <w:tab/>
      </w:r>
      <w:r w:rsidR="00D244F5">
        <w:tab/>
      </w:r>
      <w:r>
        <w:t>Price:</w:t>
      </w:r>
      <w:r w:rsidR="001B421D">
        <w:t xml:space="preserve">  </w:t>
      </w:r>
      <w:r w:rsidR="00D244F5">
        <w:rPr>
          <w:i/>
          <w:iCs/>
        </w:rPr>
        <w:t>_____________</w:t>
      </w:r>
      <w:r>
        <w:br/>
      </w:r>
    </w:p>
    <w:p w14:paraId="16BE0722" w14:textId="77777777" w:rsidR="00D244F5" w:rsidRDefault="00D244F5" w:rsidP="00D244F5">
      <w:pPr>
        <w:pStyle w:val="Body"/>
        <w:numPr>
          <w:ilvl w:val="0"/>
          <w:numId w:val="3"/>
        </w:numPr>
      </w:pPr>
      <w:r>
        <w:rPr>
          <w:i/>
          <w:iCs/>
        </w:rPr>
        <w:t>______________________________________________________________________________</w:t>
      </w:r>
      <w:r>
        <w:tab/>
      </w:r>
    </w:p>
    <w:p w14:paraId="13244F7D" w14:textId="77777777" w:rsidR="00D244F5" w:rsidRDefault="00D244F5" w:rsidP="00D244F5">
      <w:pPr>
        <w:pStyle w:val="Body"/>
        <w:ind w:left="720"/>
      </w:pPr>
    </w:p>
    <w:p w14:paraId="54A89DCB" w14:textId="730A215C" w:rsidR="00E24961" w:rsidRDefault="00D244F5" w:rsidP="00D244F5">
      <w:pPr>
        <w:pStyle w:val="Body"/>
        <w:ind w:left="720"/>
      </w:pPr>
      <w:r>
        <w:t xml:space="preserve">Dimensions:  </w:t>
      </w:r>
      <w:r>
        <w:rPr>
          <w:i/>
          <w:iCs/>
        </w:rPr>
        <w:t>________________________</w:t>
      </w:r>
      <w:r>
        <w:tab/>
      </w:r>
      <w:r>
        <w:tab/>
      </w:r>
      <w:r>
        <w:tab/>
      </w:r>
      <w:r>
        <w:tab/>
        <w:t xml:space="preserve">Price:  </w:t>
      </w:r>
      <w:r>
        <w:rPr>
          <w:i/>
          <w:iCs/>
        </w:rPr>
        <w:t>_____________</w:t>
      </w:r>
      <w:r w:rsidR="00E24961">
        <w:br/>
      </w:r>
    </w:p>
    <w:p w14:paraId="66AEB40A" w14:textId="77777777" w:rsidR="00D244F5" w:rsidRDefault="00D244F5" w:rsidP="00D244F5">
      <w:pPr>
        <w:pStyle w:val="Body"/>
        <w:numPr>
          <w:ilvl w:val="0"/>
          <w:numId w:val="3"/>
        </w:numPr>
      </w:pPr>
      <w:r>
        <w:rPr>
          <w:i/>
          <w:iCs/>
        </w:rPr>
        <w:t>______________________________________________________________________________</w:t>
      </w:r>
      <w:r>
        <w:tab/>
      </w:r>
    </w:p>
    <w:p w14:paraId="573DD9F2" w14:textId="77777777" w:rsidR="00D244F5" w:rsidRDefault="00D244F5" w:rsidP="00D244F5">
      <w:pPr>
        <w:pStyle w:val="Body"/>
        <w:ind w:left="720"/>
      </w:pPr>
    </w:p>
    <w:p w14:paraId="5D1E9A3A" w14:textId="77777777" w:rsidR="00D244F5" w:rsidRDefault="00D244F5" w:rsidP="00D244F5">
      <w:pPr>
        <w:pStyle w:val="Body"/>
        <w:ind w:left="720"/>
        <w:rPr>
          <w:i/>
          <w:iCs/>
        </w:rPr>
      </w:pPr>
      <w:r>
        <w:t xml:space="preserve">Dimensions:  </w:t>
      </w:r>
      <w:r>
        <w:rPr>
          <w:i/>
          <w:iCs/>
        </w:rPr>
        <w:t>________________________</w:t>
      </w:r>
      <w:r>
        <w:tab/>
      </w:r>
      <w:r>
        <w:tab/>
      </w:r>
      <w:r>
        <w:tab/>
      </w:r>
      <w:r>
        <w:tab/>
        <w:t xml:space="preserve">Price:  </w:t>
      </w:r>
      <w:r>
        <w:rPr>
          <w:i/>
          <w:iCs/>
        </w:rPr>
        <w:t>_____________</w:t>
      </w:r>
    </w:p>
    <w:p w14:paraId="3EE18C32" w14:textId="77777777" w:rsidR="00D244F5" w:rsidRDefault="00D244F5" w:rsidP="00D244F5">
      <w:pPr>
        <w:pStyle w:val="Body"/>
        <w:ind w:left="720"/>
        <w:rPr>
          <w:i/>
          <w:iCs/>
        </w:rPr>
      </w:pPr>
    </w:p>
    <w:p w14:paraId="2501CB01" w14:textId="77777777" w:rsidR="00D244F5" w:rsidRDefault="00D244F5" w:rsidP="00D244F5">
      <w:pPr>
        <w:pStyle w:val="Body"/>
        <w:numPr>
          <w:ilvl w:val="0"/>
          <w:numId w:val="3"/>
        </w:numPr>
      </w:pPr>
      <w:r>
        <w:rPr>
          <w:i/>
          <w:iCs/>
        </w:rPr>
        <w:t>______________________________________________________________________________</w:t>
      </w:r>
      <w:r>
        <w:tab/>
      </w:r>
    </w:p>
    <w:p w14:paraId="50D59D42" w14:textId="77777777" w:rsidR="00D244F5" w:rsidRDefault="00D244F5" w:rsidP="00D244F5">
      <w:pPr>
        <w:pStyle w:val="Body"/>
        <w:ind w:left="720"/>
      </w:pPr>
    </w:p>
    <w:p w14:paraId="380BC387" w14:textId="77777777" w:rsidR="00D244F5" w:rsidRDefault="00D244F5" w:rsidP="00D244F5">
      <w:pPr>
        <w:pStyle w:val="Body"/>
        <w:ind w:left="720"/>
        <w:rPr>
          <w:i/>
          <w:iCs/>
        </w:rPr>
      </w:pPr>
      <w:r>
        <w:t xml:space="preserve">Dimensions:  </w:t>
      </w:r>
      <w:r>
        <w:rPr>
          <w:i/>
          <w:iCs/>
        </w:rPr>
        <w:t>________________________</w:t>
      </w:r>
      <w:r>
        <w:tab/>
      </w:r>
      <w:r>
        <w:tab/>
      </w:r>
      <w:r>
        <w:tab/>
      </w:r>
      <w:r>
        <w:tab/>
        <w:t xml:space="preserve">Price:  </w:t>
      </w:r>
      <w:r>
        <w:rPr>
          <w:i/>
          <w:iCs/>
        </w:rPr>
        <w:t>_____________</w:t>
      </w:r>
    </w:p>
    <w:p w14:paraId="0CBCEA82" w14:textId="77777777" w:rsidR="00D244F5" w:rsidRDefault="00D244F5" w:rsidP="00D244F5">
      <w:pPr>
        <w:pStyle w:val="Body"/>
        <w:ind w:left="720"/>
        <w:rPr>
          <w:i/>
          <w:iCs/>
        </w:rPr>
      </w:pPr>
    </w:p>
    <w:p w14:paraId="14226184" w14:textId="562B0C34" w:rsidR="00537DAC" w:rsidRDefault="00537DAC" w:rsidP="00D244F5">
      <w:pPr>
        <w:pStyle w:val="Body"/>
        <w:numPr>
          <w:ilvl w:val="0"/>
          <w:numId w:val="3"/>
        </w:numPr>
      </w:pPr>
      <w:r>
        <w:t>______________________________________________________________________________</w:t>
      </w:r>
    </w:p>
    <w:p w14:paraId="2AE44955" w14:textId="77777777" w:rsidR="00537DAC" w:rsidRDefault="00537DAC" w:rsidP="00537DAC">
      <w:pPr>
        <w:pStyle w:val="Body"/>
        <w:ind w:left="720"/>
      </w:pPr>
    </w:p>
    <w:p w14:paraId="346BF8B9" w14:textId="77777777" w:rsidR="00537DAC" w:rsidRDefault="00537DAC" w:rsidP="00537DAC">
      <w:pPr>
        <w:pStyle w:val="Body"/>
        <w:ind w:left="720"/>
        <w:rPr>
          <w:i/>
          <w:iCs/>
        </w:rPr>
      </w:pPr>
      <w:r>
        <w:t xml:space="preserve">Dimensions:  </w:t>
      </w:r>
      <w:r>
        <w:rPr>
          <w:i/>
          <w:iCs/>
        </w:rPr>
        <w:t>________________________</w:t>
      </w:r>
      <w:r>
        <w:tab/>
      </w:r>
      <w:r>
        <w:tab/>
      </w:r>
      <w:r>
        <w:tab/>
      </w:r>
      <w:r>
        <w:tab/>
        <w:t xml:space="preserve">Price:  </w:t>
      </w:r>
      <w:r>
        <w:rPr>
          <w:i/>
          <w:iCs/>
        </w:rPr>
        <w:t>_____________</w:t>
      </w:r>
    </w:p>
    <w:p w14:paraId="69E940E8" w14:textId="77777777" w:rsidR="00537DAC" w:rsidRDefault="00537DAC" w:rsidP="00537DAC">
      <w:pPr>
        <w:pStyle w:val="Body"/>
        <w:ind w:left="720"/>
      </w:pPr>
    </w:p>
    <w:p w14:paraId="6691AD21" w14:textId="77777777" w:rsidR="00537DAC" w:rsidRPr="00537DAC" w:rsidRDefault="00537DAC" w:rsidP="00537DAC">
      <w:pPr>
        <w:pStyle w:val="Body"/>
        <w:ind w:left="720"/>
      </w:pPr>
    </w:p>
    <w:p w14:paraId="6148AD66" w14:textId="77777777" w:rsidR="00537DAC" w:rsidRDefault="00537DAC" w:rsidP="00537DAC">
      <w:pPr>
        <w:pStyle w:val="Body"/>
        <w:numPr>
          <w:ilvl w:val="0"/>
          <w:numId w:val="3"/>
        </w:numPr>
      </w:pPr>
      <w:r>
        <w:t>Y</w:t>
      </w:r>
      <w:r w:rsidRPr="008A5F93">
        <w:t>our artwork as it is displayed for sale</w:t>
      </w:r>
      <w:r>
        <w:t>.</w:t>
      </w:r>
      <w:r>
        <w:rPr>
          <w:i/>
          <w:iCs/>
        </w:rPr>
        <w:t xml:space="preserve"> </w:t>
      </w:r>
    </w:p>
    <w:p w14:paraId="015D653E" w14:textId="77777777" w:rsidR="00537DAC" w:rsidRDefault="00537DAC" w:rsidP="00D244F5">
      <w:pPr>
        <w:pStyle w:val="Body"/>
        <w:ind w:left="720"/>
        <w:rPr>
          <w:i/>
          <w:iCs/>
        </w:rPr>
      </w:pPr>
    </w:p>
    <w:p w14:paraId="2569BB64" w14:textId="77777777" w:rsidR="00537DAC" w:rsidRDefault="00537DAC" w:rsidP="00D244F5">
      <w:pPr>
        <w:pStyle w:val="Body"/>
        <w:ind w:left="720"/>
        <w:rPr>
          <w:i/>
          <w:iCs/>
        </w:rPr>
      </w:pPr>
    </w:p>
    <w:p w14:paraId="1D6570F9" w14:textId="300EE1FD" w:rsidR="00D244F5" w:rsidRDefault="00D244F5" w:rsidP="00D244F5">
      <w:pPr>
        <w:pStyle w:val="Body"/>
        <w:ind w:left="720"/>
      </w:pPr>
    </w:p>
    <w:p w14:paraId="1FEBE9D6" w14:textId="5121FDEA" w:rsidR="003537FB" w:rsidRDefault="003537FB" w:rsidP="008E2E58">
      <w:pPr>
        <w:pStyle w:val="Body"/>
      </w:pPr>
    </w:p>
    <w:p w14:paraId="387677DB" w14:textId="6992A09C" w:rsidR="003537FB" w:rsidRDefault="00F54D73" w:rsidP="00D244F5">
      <w:pPr>
        <w:pStyle w:val="Body"/>
        <w:ind w:left="720"/>
      </w:pPr>
      <w:r>
        <w:rPr>
          <w:noProof/>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283FF91E" wp14:editId="69A406EF">
                <wp:simplePos x="0" y="0"/>
                <wp:positionH relativeFrom="column">
                  <wp:posOffset>165100</wp:posOffset>
                </wp:positionH>
                <wp:positionV relativeFrom="paragraph">
                  <wp:posOffset>24765</wp:posOffset>
                </wp:positionV>
                <wp:extent cx="196850" cy="177800"/>
                <wp:effectExtent l="0" t="0" r="6350" b="0"/>
                <wp:wrapNone/>
                <wp:docPr id="1" name="Frame 1"/>
                <wp:cNvGraphicFramePr/>
                <a:graphic xmlns:a="http://schemas.openxmlformats.org/drawingml/2006/main">
                  <a:graphicData uri="http://schemas.microsoft.com/office/word/2010/wordprocessingShape">
                    <wps:wsp>
                      <wps:cNvSpPr/>
                      <wps:spPr>
                        <a:xfrm>
                          <a:off x="0" y="0"/>
                          <a:ext cx="196850" cy="177800"/>
                        </a:xfrm>
                        <a:prstGeom prst="frame">
                          <a:avLst/>
                        </a:prstGeom>
                        <a:solidFill>
                          <a:srgbClr val="000000"/>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5357E818" id="Frame 1" o:spid="_x0000_s1026" style="position:absolute;margin-left:13pt;margin-top:1.95pt;width:15.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968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" path="m,l196850,r,177800l,177800,,xm22225,22225r,133350l174625,155575r,-133350l22225,22225xe" fillcolor="black" stroked="f" strokeweight="1pt">
                <v:stroke miterlimit="4" joinstyle="miter"/>
                <v:path arrowok="t" o:connecttype="custom" o:connectlocs="0,0;196850,0;196850,177800;0,177800;0,0;22225,22225;22225,155575;174625,155575;174625,22225;22225,22225" o:connectangles="0,0,0,0,0,0,0,0,0,0"/>
              </v:shape>
            </w:pict>
          </mc:Fallback>
        </mc:AlternateContent>
      </w:r>
      <w:r w:rsidR="003537FB">
        <w:t xml:space="preserve">I have read the information about becoming a member of Cazenovia Artisans on </w:t>
      </w:r>
      <w:hyperlink r:id="rId9" w:history="1">
        <w:r w:rsidR="006E3F5A" w:rsidRPr="002C6456">
          <w:rPr>
            <w:rStyle w:val="Hyperlink"/>
          </w:rPr>
          <w:t>www.cazenoviaartisans.com</w:t>
        </w:r>
      </w:hyperlink>
      <w:r w:rsidR="003537FB">
        <w:t>.</w:t>
      </w:r>
      <w:r w:rsidR="006E3F5A">
        <w:t xml:space="preserve"> The information is also available </w:t>
      </w:r>
      <w:r w:rsidR="00374DA7">
        <w:t>on page 4 and 5 of this document.</w:t>
      </w:r>
    </w:p>
    <w:p w14:paraId="33E0E07B" w14:textId="77777777" w:rsidR="003537FB" w:rsidRDefault="003537FB" w:rsidP="008E2E58">
      <w:pPr>
        <w:pStyle w:val="Body"/>
      </w:pPr>
    </w:p>
    <w:p w14:paraId="0094F59C" w14:textId="41F09674" w:rsidR="006E3F5A" w:rsidRDefault="006E3F5A" w:rsidP="00BD1948">
      <w:pPr>
        <w:pStyle w:val="Body"/>
        <w:jc w:val="center"/>
      </w:pPr>
    </w:p>
    <w:p w14:paraId="45C8BB7A" w14:textId="40CD2145" w:rsidR="006E3F5A" w:rsidRDefault="006E3F5A" w:rsidP="00BD1948">
      <w:pPr>
        <w:pStyle w:val="Body"/>
        <w:jc w:val="center"/>
      </w:pPr>
    </w:p>
    <w:p w14:paraId="188227C4" w14:textId="543C398F" w:rsidR="006E3F5A" w:rsidRDefault="006E3F5A">
      <w:pPr>
        <w:rPr>
          <w:rFonts w:ascii="Helvetica Neue" w:hAnsi="Helvetica Neue" w:cs="Arial Unicode MS"/>
          <w:color w:val="000000"/>
          <w:sz w:val="22"/>
          <w:szCs w:val="22"/>
          <w14:textOutline w14:w="0" w14:cap="flat" w14:cmpd="sng" w14:algn="ctr">
            <w14:noFill/>
            <w14:prstDash w14:val="solid"/>
            <w14:bevel/>
          </w14:textOutline>
        </w:rPr>
      </w:pPr>
      <w:r>
        <w:br w:type="page"/>
      </w:r>
    </w:p>
    <w:p w14:paraId="2BAB1346" w14:textId="552699F8" w:rsidR="00EA45AC" w:rsidRDefault="004369ED" w:rsidP="00EA45AC">
      <w:pPr>
        <w:pStyle w:val="Heading1"/>
      </w:pPr>
      <w:r>
        <w:lastRenderedPageBreak/>
        <w:t xml:space="preserve">Become A Member </w:t>
      </w:r>
      <w:r w:rsidR="008350C8">
        <w:t>of</w:t>
      </w:r>
      <w:r>
        <w:t xml:space="preserve"> Cazenovia Artisans</w:t>
      </w:r>
    </w:p>
    <w:p w14:paraId="5D0F3F2B" w14:textId="77777777" w:rsidR="00EA45AC" w:rsidRDefault="00EA45AC" w:rsidP="00EA45AC"/>
    <w:p w14:paraId="2CF72D30" w14:textId="77777777" w:rsidR="00EA45AC" w:rsidRDefault="00EA45AC" w:rsidP="00EA45AC">
      <w:pPr>
        <w:rPr>
          <w:rFonts w:ascii="Arial" w:eastAsia="Times New Roman" w:hAnsi="Arial" w:cs="Arial"/>
          <w:color w:val="5E5E5E"/>
          <w:shd w:val="clear" w:color="auto" w:fill="FFFFFF"/>
        </w:rPr>
      </w:pPr>
      <w:r w:rsidRPr="00FE3DAC">
        <w:rPr>
          <w:rFonts w:ascii="Arial" w:eastAsia="Times New Roman" w:hAnsi="Arial" w:cs="Arial"/>
          <w:color w:val="5E5E5E"/>
          <w:shd w:val="clear" w:color="auto" w:fill="FFFFFF"/>
        </w:rPr>
        <w:t xml:space="preserve">To </w:t>
      </w:r>
      <w:r>
        <w:rPr>
          <w:rFonts w:ascii="Arial" w:eastAsia="Times New Roman" w:hAnsi="Arial" w:cs="Arial"/>
          <w:color w:val="5E5E5E"/>
          <w:shd w:val="clear" w:color="auto" w:fill="FFFFFF"/>
        </w:rPr>
        <w:t>be considered</w:t>
      </w:r>
      <w:r w:rsidRPr="00FE3DAC">
        <w:rPr>
          <w:rFonts w:ascii="Arial" w:eastAsia="Times New Roman" w:hAnsi="Arial" w:cs="Arial"/>
          <w:color w:val="5E5E5E"/>
          <w:shd w:val="clear" w:color="auto" w:fill="FFFFFF"/>
        </w:rPr>
        <w:t>, you must live or work in Central New York. Your artwork should be original and be both designed and handmade by you. Since the Co</w:t>
      </w:r>
      <w:r>
        <w:rPr>
          <w:rFonts w:ascii="Arial" w:eastAsia="Times New Roman" w:hAnsi="Arial" w:cs="Arial"/>
          <w:color w:val="5E5E5E"/>
          <w:shd w:val="clear" w:color="auto" w:fill="FFFFFF"/>
        </w:rPr>
        <w:t>-</w:t>
      </w:r>
      <w:r w:rsidRPr="00FE3DAC">
        <w:rPr>
          <w:rFonts w:ascii="Arial" w:eastAsia="Times New Roman" w:hAnsi="Arial" w:cs="Arial"/>
          <w:color w:val="5E5E5E"/>
          <w:shd w:val="clear" w:color="auto" w:fill="FFFFFF"/>
        </w:rPr>
        <w:t>op is fully staffed and run by members, you must also be willing to spend some time each month staffing the gallery and interacting with visitors</w:t>
      </w:r>
      <w:r>
        <w:rPr>
          <w:rFonts w:ascii="Arial" w:eastAsia="Times New Roman" w:hAnsi="Arial" w:cs="Arial"/>
          <w:color w:val="5E5E5E"/>
          <w:shd w:val="clear" w:color="auto" w:fill="FFFFFF"/>
        </w:rPr>
        <w:t xml:space="preserve"> as well as taking an active part in other tasks included in running a gallery.</w:t>
      </w:r>
    </w:p>
    <w:p w14:paraId="218D58BD" w14:textId="77777777" w:rsidR="00EA45AC" w:rsidRPr="00FE3DAC" w:rsidRDefault="00EA45AC" w:rsidP="00EA45AC">
      <w:pPr>
        <w:rPr>
          <w:rFonts w:eastAsia="Times New Roman"/>
        </w:rPr>
      </w:pPr>
      <w:r>
        <w:rPr>
          <w:rFonts w:ascii="Arial" w:eastAsia="Times New Roman" w:hAnsi="Arial" w:cs="Arial"/>
          <w:color w:val="5E5E5E"/>
          <w:shd w:val="clear" w:color="auto" w:fill="FFFFFF"/>
        </w:rPr>
        <w:t>Membership application is available on our website, www.cazenoviaartisans.com</w:t>
      </w:r>
      <w:r w:rsidRPr="00FE3DAC">
        <w:rPr>
          <w:rFonts w:ascii="Arial" w:eastAsia="Times New Roman" w:hAnsi="Arial" w:cs="Arial"/>
          <w:color w:val="5E5E5E"/>
          <w:shd w:val="clear" w:color="auto" w:fill="FFFFFF"/>
        </w:rPr>
        <w:t>. </w:t>
      </w:r>
    </w:p>
    <w:p w14:paraId="46921D62" w14:textId="77777777" w:rsidR="00EA45AC" w:rsidRDefault="00EA45AC" w:rsidP="00EA45AC"/>
    <w:p w14:paraId="6E7E0075" w14:textId="77777777" w:rsidR="00EA45AC" w:rsidRDefault="00EA45AC" w:rsidP="00EA45AC">
      <w:pPr>
        <w:pStyle w:val="Heading1"/>
      </w:pPr>
      <w:proofErr w:type="gramStart"/>
      <w:r>
        <w:t>FAQ:s</w:t>
      </w:r>
      <w:proofErr w:type="gramEnd"/>
    </w:p>
    <w:p w14:paraId="72E469C2" w14:textId="77777777" w:rsidR="00EA45AC" w:rsidRPr="00FE3DAC" w:rsidRDefault="00EA45AC" w:rsidP="00EA45AC"/>
    <w:p w14:paraId="3FBA2EFD" w14:textId="0733D103"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1. How do I become a member of Cazenovia Artisans?</w:t>
      </w:r>
      <w:r>
        <w:rPr>
          <w:rFonts w:ascii="Arial" w:hAnsi="Arial" w:cs="Arial"/>
          <w:color w:val="5E5E5E"/>
        </w:rPr>
        <w:br w:type="textWrapping" w:clear="all"/>
      </w:r>
      <w:r>
        <w:rPr>
          <w:rStyle w:val="x-el"/>
          <w:rFonts w:ascii="Arial" w:eastAsiaTheme="majorEastAsia" w:hAnsi="Arial" w:cs="Arial"/>
          <w:color w:val="5E5E5E"/>
        </w:rPr>
        <w:t xml:space="preserve">Once your application has been reviewed, we have a two-step jury process. You will first present yourself and your work to the jury committee who decide </w:t>
      </w:r>
      <w:r w:rsidR="00F54D73">
        <w:rPr>
          <w:rStyle w:val="x-el"/>
          <w:rFonts w:ascii="Arial" w:eastAsiaTheme="majorEastAsia" w:hAnsi="Arial" w:cs="Arial"/>
          <w:color w:val="5E5E5E"/>
        </w:rPr>
        <w:t>whether</w:t>
      </w:r>
      <w:r>
        <w:rPr>
          <w:rStyle w:val="x-el"/>
          <w:rFonts w:ascii="Arial" w:eastAsiaTheme="majorEastAsia" w:hAnsi="Arial" w:cs="Arial"/>
          <w:color w:val="5E5E5E"/>
        </w:rPr>
        <w:t xml:space="preserve"> to recommend you. If you are recommended, you will present your work at a monthly meeting of the entire membership who will vote on your candidacy.</w:t>
      </w:r>
    </w:p>
    <w:p w14:paraId="64A96EF5"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53129F0B" w14:textId="77777777"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2. Is there a cost associated with being a member?</w:t>
      </w:r>
    </w:p>
    <w:p w14:paraId="0C6C545F"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t>All members pay a</w:t>
      </w:r>
      <w:r>
        <w:rPr>
          <w:rStyle w:val="x-el"/>
          <w:rFonts w:ascii="Arial" w:eastAsiaTheme="majorEastAsia" w:hAnsi="Arial" w:cs="Arial"/>
          <w:color w:val="5E5E5E"/>
        </w:rPr>
        <w:t xml:space="preserve"> monthly assessment to cover operating expenses, currently $125.00.</w:t>
      </w:r>
    </w:p>
    <w:p w14:paraId="32ED7F27"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5C33CF50" w14:textId="77777777"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3. What is my take-home from sales made at the Co-op?</w:t>
      </w:r>
      <w:r>
        <w:rPr>
          <w:rFonts w:ascii="Arial" w:hAnsi="Arial" w:cs="Arial"/>
          <w:color w:val="5E5E5E"/>
        </w:rPr>
        <w:br w:type="textWrapping" w:clear="all"/>
      </w:r>
      <w:r>
        <w:rPr>
          <w:rStyle w:val="x-el"/>
          <w:rFonts w:ascii="Arial" w:eastAsiaTheme="majorEastAsia" w:hAnsi="Arial" w:cs="Arial"/>
          <w:color w:val="5E5E5E"/>
        </w:rPr>
        <w:t>95% of the sale price goes to you, the Co-op takes 5%.</w:t>
      </w:r>
    </w:p>
    <w:p w14:paraId="4AA5093A"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385FD5C1" w14:textId="77777777"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4. How does the Co-op price my items?</w:t>
      </w:r>
      <w:r>
        <w:rPr>
          <w:rFonts w:ascii="Arial" w:hAnsi="Arial" w:cs="Arial"/>
          <w:color w:val="5E5E5E"/>
        </w:rPr>
        <w:br w:type="textWrapping" w:clear="all"/>
      </w:r>
      <w:r>
        <w:rPr>
          <w:rStyle w:val="x-el"/>
          <w:rFonts w:ascii="Arial" w:eastAsiaTheme="majorEastAsia" w:hAnsi="Arial" w:cs="Arial"/>
          <w:color w:val="5E5E5E"/>
        </w:rPr>
        <w:t>All items are priced by the member creating the art.</w:t>
      </w:r>
    </w:p>
    <w:p w14:paraId="4F98253A"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1AD9134A" w14:textId="77777777"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5. How am I paid?</w:t>
      </w:r>
      <w:r>
        <w:rPr>
          <w:rFonts w:ascii="Arial" w:hAnsi="Arial" w:cs="Arial"/>
          <w:color w:val="5E5E5E"/>
        </w:rPr>
        <w:br w:type="textWrapping" w:clear="all"/>
      </w:r>
      <w:r>
        <w:rPr>
          <w:rStyle w:val="x-el"/>
          <w:rFonts w:ascii="Arial" w:eastAsiaTheme="majorEastAsia" w:hAnsi="Arial" w:cs="Arial"/>
          <w:color w:val="5E5E5E"/>
        </w:rPr>
        <w:t>You will receive a direct deposit into your bank account every month.</w:t>
      </w:r>
    </w:p>
    <w:p w14:paraId="14C5C2F8"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01D569B5" w14:textId="77777777"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6. How is sales tax handled?</w:t>
      </w:r>
      <w:r>
        <w:rPr>
          <w:rFonts w:ascii="Arial" w:hAnsi="Arial" w:cs="Arial"/>
          <w:color w:val="5E5E5E"/>
        </w:rPr>
        <w:br w:type="textWrapping" w:clear="all"/>
      </w:r>
      <w:r>
        <w:rPr>
          <w:rStyle w:val="x-el"/>
          <w:rFonts w:ascii="Arial" w:eastAsiaTheme="majorEastAsia" w:hAnsi="Arial" w:cs="Arial"/>
          <w:color w:val="5E5E5E"/>
        </w:rPr>
        <w:t>The Co-op collects and pays all sales tax.</w:t>
      </w:r>
    </w:p>
    <w:p w14:paraId="7344EE69"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367B320D" w14:textId="77777777"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7. Who runs Cazenovia Artisans?</w:t>
      </w:r>
      <w:r>
        <w:rPr>
          <w:rFonts w:ascii="Arial" w:hAnsi="Arial" w:cs="Arial"/>
          <w:color w:val="5E5E5E"/>
        </w:rPr>
        <w:br w:type="textWrapping" w:clear="all"/>
      </w:r>
      <w:r>
        <w:rPr>
          <w:rStyle w:val="x-el"/>
          <w:rFonts w:ascii="Arial" w:eastAsiaTheme="majorEastAsia" w:hAnsi="Arial" w:cs="Arial"/>
          <w:color w:val="5E5E5E"/>
        </w:rPr>
        <w:t>The Co-op is entirely member run as an LLC. There is an elected board of managers that works together to set the agenda for monthly meetings, etc. All full members have an equal vote on decisions and are also co-owners of the business.</w:t>
      </w:r>
    </w:p>
    <w:p w14:paraId="2F3BE987"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287A9A7D" w14:textId="77777777"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lastRenderedPageBreak/>
        <w:t>8. Will I be a full member when I join?</w:t>
      </w:r>
      <w:r>
        <w:rPr>
          <w:rFonts w:ascii="Arial" w:hAnsi="Arial" w:cs="Arial"/>
          <w:color w:val="5E5E5E"/>
        </w:rPr>
        <w:br w:type="textWrapping" w:clear="all"/>
      </w:r>
      <w:r>
        <w:rPr>
          <w:rStyle w:val="x-el"/>
          <w:rFonts w:ascii="Arial" w:eastAsiaTheme="majorEastAsia" w:hAnsi="Arial" w:cs="Arial"/>
          <w:color w:val="5E5E5E"/>
        </w:rPr>
        <w:t>Full membership is achieved when you have been an active member for a year. For the first six months you will be a Provisional member, followed by six months as an Associate member. Provisional and Associate members have limited voting rights and are unable to hold certain positions within the board and committees.</w:t>
      </w:r>
    </w:p>
    <w:p w14:paraId="02857AF7"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55CB0921" w14:textId="77777777"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10. Do I have to work in the shop?</w:t>
      </w:r>
      <w:r>
        <w:rPr>
          <w:rFonts w:ascii="Arial" w:hAnsi="Arial" w:cs="Arial"/>
          <w:color w:val="5E5E5E"/>
        </w:rPr>
        <w:br w:type="textWrapping" w:clear="all"/>
      </w:r>
      <w:r>
        <w:rPr>
          <w:rStyle w:val="x-el"/>
          <w:rFonts w:ascii="Arial" w:eastAsiaTheme="majorEastAsia" w:hAnsi="Arial" w:cs="Arial"/>
          <w:color w:val="5E5E5E"/>
        </w:rPr>
        <w:t>Yes, members are expected to work around four, four-hour shifts per month. Each day is typically composed of two or more shifts. You are also expected to work on at least one committee and attend monthly meetings. It’s important all members do their fair share of work for the Co-op.</w:t>
      </w:r>
    </w:p>
    <w:p w14:paraId="692A280E"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114F959A" w14:textId="77777777" w:rsidR="00EA45AC" w:rsidRDefault="00EA45AC" w:rsidP="00EA45AC">
      <w:pPr>
        <w:pStyle w:val="NormalWeb"/>
        <w:spacing w:before="0" w:beforeAutospacing="0" w:after="0" w:afterAutospacing="0"/>
        <w:rPr>
          <w:rStyle w:val="x-el"/>
          <w:rFonts w:ascii="Arial" w:eastAsiaTheme="majorEastAsia" w:hAnsi="Arial" w:cs="Arial"/>
          <w:color w:val="5E5E5E"/>
        </w:rPr>
      </w:pPr>
      <w:r>
        <w:rPr>
          <w:rStyle w:val="Strong"/>
          <w:rFonts w:ascii="Arial" w:hAnsi="Arial" w:cs="Arial"/>
          <w:color w:val="5E5E5E"/>
        </w:rPr>
        <w:t>11. What criteria do you look for in an applicant?</w:t>
      </w:r>
      <w:r>
        <w:rPr>
          <w:rFonts w:ascii="Arial" w:hAnsi="Arial" w:cs="Arial"/>
          <w:color w:val="5E5E5E"/>
        </w:rPr>
        <w:br w:type="textWrapping" w:clear="all"/>
      </w:r>
      <w:r>
        <w:rPr>
          <w:rStyle w:val="x-el"/>
          <w:rFonts w:ascii="Arial" w:eastAsiaTheme="majorEastAsia" w:hAnsi="Arial" w:cs="Arial"/>
          <w:color w:val="5E5E5E"/>
        </w:rPr>
        <w:t xml:space="preserve">We consider both the art and the person when selecting members. Tell us what you will bring to the Co-op if you become a member. </w:t>
      </w:r>
    </w:p>
    <w:p w14:paraId="352AF9BB" w14:textId="77777777" w:rsidR="00EA45AC" w:rsidRDefault="00EA45AC" w:rsidP="00EA45AC">
      <w:pPr>
        <w:pStyle w:val="NormalWeb"/>
        <w:spacing w:before="0" w:beforeAutospacing="0" w:after="0" w:afterAutospacing="0"/>
        <w:rPr>
          <w:rFonts w:ascii="Arial" w:hAnsi="Arial" w:cs="Arial"/>
          <w:color w:val="5E5E5E"/>
        </w:rPr>
      </w:pPr>
      <w:r>
        <w:rPr>
          <w:rStyle w:val="x-el"/>
          <w:rFonts w:ascii="Arial" w:eastAsiaTheme="majorEastAsia" w:hAnsi="Arial" w:cs="Arial"/>
          <w:color w:val="5E5E5E"/>
        </w:rPr>
        <w:t>Your work must be of professional quality. We also look for someone who can work well with the cooperative members, can sell others' work, has initiative, and will bring both personal and professional skills to the shop.</w:t>
      </w:r>
    </w:p>
    <w:p w14:paraId="4CBB4B08" w14:textId="77777777" w:rsidR="00EA45AC" w:rsidRDefault="00EA45AC" w:rsidP="00EA45AC">
      <w:pPr>
        <w:pStyle w:val="NormalWeb"/>
        <w:spacing w:before="0" w:beforeAutospacing="0" w:after="0" w:afterAutospacing="0"/>
        <w:rPr>
          <w:rFonts w:ascii="Arial" w:hAnsi="Arial" w:cs="Arial"/>
          <w:color w:val="5E5E5E"/>
        </w:rPr>
      </w:pPr>
      <w:r>
        <w:rPr>
          <w:rFonts w:ascii="Arial" w:hAnsi="Arial" w:cs="Arial"/>
          <w:color w:val="5E5E5E"/>
        </w:rPr>
        <w:br w:type="textWrapping" w:clear="all"/>
      </w:r>
    </w:p>
    <w:p w14:paraId="483A526A" w14:textId="5B40FA2D" w:rsidR="00EA45AC" w:rsidRDefault="00EA45AC" w:rsidP="00EA45AC">
      <w:pPr>
        <w:pStyle w:val="NormalWeb"/>
        <w:spacing w:before="0" w:beforeAutospacing="0" w:after="0" w:afterAutospacing="0"/>
        <w:rPr>
          <w:rFonts w:ascii="Arial" w:hAnsi="Arial" w:cs="Arial"/>
          <w:color w:val="5E5E5E"/>
        </w:rPr>
      </w:pPr>
      <w:r>
        <w:rPr>
          <w:rStyle w:val="Strong"/>
          <w:rFonts w:ascii="Arial" w:hAnsi="Arial" w:cs="Arial"/>
          <w:color w:val="5E5E5E"/>
        </w:rPr>
        <w:t>12. How much space will I get? And do I need something to display my objects?</w:t>
      </w:r>
      <w:r>
        <w:rPr>
          <w:rFonts w:ascii="Arial" w:hAnsi="Arial" w:cs="Arial"/>
          <w:color w:val="5E5E5E"/>
        </w:rPr>
        <w:br w:type="textWrapping" w:clear="all"/>
      </w:r>
      <w:r>
        <w:rPr>
          <w:rStyle w:val="x-el"/>
          <w:rFonts w:ascii="Arial" w:eastAsiaTheme="majorEastAsia" w:hAnsi="Arial" w:cs="Arial"/>
          <w:color w:val="5E5E5E"/>
        </w:rPr>
        <w:t>We have no hard fast rule about space. We try to be fair and respectful regarding space at the gallery. We also work closely with the merchandising committee when making decisions on how best to display the work. The Co-op has some displays for general use</w:t>
      </w:r>
      <w:r w:rsidR="00DA6CE9">
        <w:rPr>
          <w:rStyle w:val="x-el"/>
          <w:rFonts w:ascii="Arial" w:eastAsiaTheme="majorEastAsia" w:hAnsi="Arial" w:cs="Arial"/>
          <w:color w:val="5E5E5E"/>
        </w:rPr>
        <w:t>.</w:t>
      </w:r>
      <w:r>
        <w:rPr>
          <w:rStyle w:val="x-el"/>
          <w:rFonts w:ascii="Arial" w:eastAsiaTheme="majorEastAsia" w:hAnsi="Arial" w:cs="Arial"/>
          <w:color w:val="5E5E5E"/>
        </w:rPr>
        <w:t xml:space="preserve"> </w:t>
      </w:r>
      <w:r w:rsidR="00DA6CE9">
        <w:rPr>
          <w:rStyle w:val="x-el"/>
          <w:rFonts w:ascii="Arial" w:eastAsiaTheme="majorEastAsia" w:hAnsi="Arial" w:cs="Arial"/>
          <w:color w:val="5E5E5E"/>
        </w:rPr>
        <w:t>A</w:t>
      </w:r>
      <w:r>
        <w:rPr>
          <w:rStyle w:val="x-el"/>
          <w:rFonts w:ascii="Arial" w:eastAsiaTheme="majorEastAsia" w:hAnsi="Arial" w:cs="Arial"/>
          <w:color w:val="5E5E5E"/>
        </w:rPr>
        <w:t xml:space="preserve">rtisans are encouraged to create their own, </w:t>
      </w:r>
      <w:proofErr w:type="gramStart"/>
      <w:r>
        <w:rPr>
          <w:rStyle w:val="x-el"/>
          <w:rFonts w:ascii="Arial" w:eastAsiaTheme="majorEastAsia" w:hAnsi="Arial" w:cs="Arial"/>
          <w:color w:val="5E5E5E"/>
        </w:rPr>
        <w:t>as long as</w:t>
      </w:r>
      <w:proofErr w:type="gramEnd"/>
      <w:r>
        <w:rPr>
          <w:rStyle w:val="x-el"/>
          <w:rFonts w:ascii="Arial" w:eastAsiaTheme="majorEastAsia" w:hAnsi="Arial" w:cs="Arial"/>
          <w:color w:val="5E5E5E"/>
        </w:rPr>
        <w:t xml:space="preserve"> they consult with the merchandising committee</w:t>
      </w:r>
      <w:r w:rsidR="00DA6CE9">
        <w:rPr>
          <w:rStyle w:val="x-el"/>
          <w:rFonts w:ascii="Arial" w:eastAsiaTheme="majorEastAsia" w:hAnsi="Arial" w:cs="Arial"/>
          <w:color w:val="5E5E5E"/>
        </w:rPr>
        <w:t xml:space="preserve"> first.</w:t>
      </w:r>
    </w:p>
    <w:p w14:paraId="0078848E" w14:textId="77777777" w:rsidR="00EA45AC" w:rsidRDefault="00EA45AC" w:rsidP="00EA45AC">
      <w:pPr>
        <w:rPr>
          <w:rFonts w:ascii="Arial" w:hAnsi="Arial" w:cs="Arial"/>
          <w:color w:val="5E5E5E"/>
        </w:rPr>
      </w:pPr>
    </w:p>
    <w:p w14:paraId="2A81D91C" w14:textId="77777777" w:rsidR="00EA45AC" w:rsidRPr="00FE3DAC" w:rsidRDefault="00EA45AC" w:rsidP="00EA45AC"/>
    <w:p w14:paraId="2578F4FF" w14:textId="77777777" w:rsidR="006E3F5A" w:rsidRPr="006464FD" w:rsidRDefault="006E3F5A" w:rsidP="00EA45AC"/>
    <w:sectPr w:rsidR="006E3F5A" w:rsidRPr="006464FD" w:rsidSect="00C855BA">
      <w:headerReference w:type="default" r:id="rId10"/>
      <w:footerReference w:type="even" r:id="rId11"/>
      <w:footerReference w:type="default" r:id="rId12"/>
      <w:pgSz w:w="12240" w:h="15840"/>
      <w:pgMar w:top="846"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C91B" w14:textId="77777777" w:rsidR="00C855BA" w:rsidRDefault="00C855BA">
      <w:r>
        <w:separator/>
      </w:r>
    </w:p>
  </w:endnote>
  <w:endnote w:type="continuationSeparator" w:id="0">
    <w:p w14:paraId="70093461" w14:textId="77777777" w:rsidR="00C855BA" w:rsidRDefault="00C8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313343"/>
      <w:docPartObj>
        <w:docPartGallery w:val="Page Numbers (Bottom of Page)"/>
        <w:docPartUnique/>
      </w:docPartObj>
    </w:sdtPr>
    <w:sdtContent>
      <w:p w14:paraId="298AC0B6" w14:textId="77777777" w:rsidR="00DB1686" w:rsidRDefault="00DB1686" w:rsidP="002C64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0FD1F2" w14:textId="77777777" w:rsidR="00DB1686" w:rsidRDefault="00DB1686" w:rsidP="00DB1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339474"/>
      <w:docPartObj>
        <w:docPartGallery w:val="Page Numbers (Bottom of Page)"/>
        <w:docPartUnique/>
      </w:docPartObj>
    </w:sdtPr>
    <w:sdtContent>
      <w:p w14:paraId="50FEEBAF" w14:textId="77777777" w:rsidR="00DB1686" w:rsidRDefault="00DB1686" w:rsidP="002C6456">
        <w:pPr>
          <w:pStyle w:val="Footer"/>
          <w:framePr w:wrap="none" w:vAnchor="text" w:hAnchor="margin" w:xAlign="right" w:y="1"/>
          <w:rPr>
            <w:rStyle w:val="PageNumber"/>
          </w:rPr>
        </w:pPr>
        <w:r w:rsidRPr="00DB1686">
          <w:rPr>
            <w:rStyle w:val="PageNumber"/>
            <w:rFonts w:asciiTheme="minorHAnsi" w:hAnsiTheme="minorHAnsi"/>
            <w:sz w:val="16"/>
            <w:szCs w:val="16"/>
          </w:rPr>
          <w:fldChar w:fldCharType="begin"/>
        </w:r>
        <w:r w:rsidRPr="00DB1686">
          <w:rPr>
            <w:rStyle w:val="PageNumber"/>
            <w:rFonts w:asciiTheme="minorHAnsi" w:hAnsiTheme="minorHAnsi"/>
            <w:sz w:val="16"/>
            <w:szCs w:val="16"/>
          </w:rPr>
          <w:instrText xml:space="preserve"> PAGE </w:instrText>
        </w:r>
        <w:r w:rsidRPr="00DB1686">
          <w:rPr>
            <w:rStyle w:val="PageNumber"/>
            <w:rFonts w:asciiTheme="minorHAnsi" w:hAnsiTheme="minorHAnsi"/>
            <w:sz w:val="16"/>
            <w:szCs w:val="16"/>
          </w:rPr>
          <w:fldChar w:fldCharType="separate"/>
        </w:r>
        <w:r w:rsidRPr="00DB1686">
          <w:rPr>
            <w:rStyle w:val="PageNumber"/>
            <w:rFonts w:asciiTheme="minorHAnsi" w:hAnsiTheme="minorHAnsi"/>
            <w:noProof/>
            <w:sz w:val="16"/>
            <w:szCs w:val="16"/>
          </w:rPr>
          <w:t>1</w:t>
        </w:r>
        <w:r w:rsidRPr="00DB1686">
          <w:rPr>
            <w:rStyle w:val="PageNumber"/>
            <w:rFonts w:asciiTheme="minorHAnsi" w:hAnsiTheme="minorHAnsi"/>
            <w:sz w:val="16"/>
            <w:szCs w:val="16"/>
          </w:rPr>
          <w:fldChar w:fldCharType="end"/>
        </w:r>
      </w:p>
    </w:sdtContent>
  </w:sdt>
  <w:p w14:paraId="5EA46D77" w14:textId="77777777" w:rsidR="00DB1686" w:rsidRDefault="00DB1686" w:rsidP="00DB16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29FC" w14:textId="77777777" w:rsidR="00C855BA" w:rsidRDefault="00C855BA">
      <w:r>
        <w:separator/>
      </w:r>
    </w:p>
  </w:footnote>
  <w:footnote w:type="continuationSeparator" w:id="0">
    <w:p w14:paraId="62B15277" w14:textId="77777777" w:rsidR="00C855BA" w:rsidRDefault="00C8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A9E8" w14:textId="43221A1F" w:rsidR="00474040" w:rsidRPr="00BD1948" w:rsidRDefault="00411406" w:rsidP="00BD1948">
    <w:pPr>
      <w:pStyle w:val="Header"/>
      <w:jc w:val="right"/>
      <w:rPr>
        <w:rFonts w:asciiTheme="majorHAnsi" w:hAnsiTheme="majorHAnsi"/>
        <w:i/>
        <w:iCs/>
        <w:sz w:val="16"/>
        <w:szCs w:val="16"/>
      </w:rPr>
    </w:pPr>
    <w:r>
      <w:rPr>
        <w:rFonts w:asciiTheme="majorHAnsi" w:hAnsiTheme="majorHAnsi"/>
        <w:i/>
        <w:iCs/>
        <w:sz w:val="16"/>
        <w:szCs w:val="16"/>
      </w:rPr>
      <w:t>April</w:t>
    </w:r>
    <w:r w:rsidR="00474040" w:rsidRPr="00BD1948">
      <w:rPr>
        <w:rFonts w:asciiTheme="majorHAnsi" w:hAnsiTheme="majorHAnsi"/>
        <w:i/>
        <w:iCs/>
        <w:sz w:val="16"/>
        <w:szCs w:val="16"/>
      </w:rPr>
      <w:t xml:space="preserve"> 202</w:t>
    </w:r>
    <w:r>
      <w:rPr>
        <w:rFonts w:asciiTheme="majorHAnsi" w:hAnsiTheme="majorHAnsi"/>
        <w:i/>
        <w:iCs/>
        <w:sz w:val="16"/>
        <w:szCs w:val="16"/>
      </w:rPr>
      <w:t>4</w:t>
    </w:r>
  </w:p>
  <w:p w14:paraId="7708286E" w14:textId="77777777" w:rsidR="0043074C" w:rsidRDefault="004307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16E75"/>
    <w:multiLevelType w:val="hybridMultilevel"/>
    <w:tmpl w:val="764847CC"/>
    <w:styleLink w:val="Numbered"/>
    <w:lvl w:ilvl="0" w:tplc="CD3E602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F83A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E87D1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1B2297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12EB1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B8D1B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3BA3E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7CFE1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26DF7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A15B75"/>
    <w:multiLevelType w:val="hybridMultilevel"/>
    <w:tmpl w:val="8CF89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300B74"/>
    <w:multiLevelType w:val="hybridMultilevel"/>
    <w:tmpl w:val="764847CC"/>
    <w:numStyleLink w:val="Numbered"/>
  </w:abstractNum>
  <w:num w:numId="1" w16cid:durableId="1891333651">
    <w:abstractNumId w:val="0"/>
  </w:num>
  <w:num w:numId="2" w16cid:durableId="1394114351">
    <w:abstractNumId w:val="2"/>
  </w:num>
  <w:num w:numId="3" w16cid:durableId="1025908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57"/>
    <w:rsid w:val="00006322"/>
    <w:rsid w:val="00053F7A"/>
    <w:rsid w:val="0018593B"/>
    <w:rsid w:val="001B421D"/>
    <w:rsid w:val="00240253"/>
    <w:rsid w:val="002632B7"/>
    <w:rsid w:val="003537FB"/>
    <w:rsid w:val="00374DA7"/>
    <w:rsid w:val="003D3A9F"/>
    <w:rsid w:val="00411406"/>
    <w:rsid w:val="00424057"/>
    <w:rsid w:val="0043074C"/>
    <w:rsid w:val="004369ED"/>
    <w:rsid w:val="0044168B"/>
    <w:rsid w:val="00474040"/>
    <w:rsid w:val="00490E44"/>
    <w:rsid w:val="00537DAC"/>
    <w:rsid w:val="006122C2"/>
    <w:rsid w:val="006464FD"/>
    <w:rsid w:val="006E3F5A"/>
    <w:rsid w:val="00795E3F"/>
    <w:rsid w:val="007E7E0B"/>
    <w:rsid w:val="008350C8"/>
    <w:rsid w:val="00897702"/>
    <w:rsid w:val="008B3661"/>
    <w:rsid w:val="008E2E58"/>
    <w:rsid w:val="00900507"/>
    <w:rsid w:val="009325E4"/>
    <w:rsid w:val="009D6F81"/>
    <w:rsid w:val="00A9230C"/>
    <w:rsid w:val="00BD1948"/>
    <w:rsid w:val="00C855BA"/>
    <w:rsid w:val="00CB6691"/>
    <w:rsid w:val="00D244F5"/>
    <w:rsid w:val="00DA6CE9"/>
    <w:rsid w:val="00DB1686"/>
    <w:rsid w:val="00DC590A"/>
    <w:rsid w:val="00E11427"/>
    <w:rsid w:val="00E24961"/>
    <w:rsid w:val="00E40E9F"/>
    <w:rsid w:val="00E469CB"/>
    <w:rsid w:val="00E90256"/>
    <w:rsid w:val="00EA45AC"/>
    <w:rsid w:val="00ED652E"/>
    <w:rsid w:val="00F54D73"/>
    <w:rsid w:val="00FD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EA6F"/>
  <w15:docId w15:val="{65D50C3B-00B9-A64E-AE18-DBB1F518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369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color w:val="0079BF" w:themeColor="accent1" w:themeShade="BF"/>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474040"/>
    <w:pPr>
      <w:tabs>
        <w:tab w:val="center" w:pos="4680"/>
        <w:tab w:val="right" w:pos="9360"/>
      </w:tabs>
    </w:pPr>
  </w:style>
  <w:style w:type="character" w:customStyle="1" w:styleId="HeaderChar">
    <w:name w:val="Header Char"/>
    <w:basedOn w:val="DefaultParagraphFont"/>
    <w:link w:val="Header"/>
    <w:uiPriority w:val="99"/>
    <w:rsid w:val="00474040"/>
    <w:rPr>
      <w:sz w:val="24"/>
      <w:szCs w:val="24"/>
    </w:rPr>
  </w:style>
  <w:style w:type="paragraph" w:styleId="Footer">
    <w:name w:val="footer"/>
    <w:basedOn w:val="Normal"/>
    <w:link w:val="FooterChar"/>
    <w:uiPriority w:val="99"/>
    <w:unhideWhenUsed/>
    <w:rsid w:val="00474040"/>
    <w:pPr>
      <w:tabs>
        <w:tab w:val="center" w:pos="4680"/>
        <w:tab w:val="right" w:pos="9360"/>
      </w:tabs>
    </w:pPr>
  </w:style>
  <w:style w:type="character" w:customStyle="1" w:styleId="FooterChar">
    <w:name w:val="Footer Char"/>
    <w:basedOn w:val="DefaultParagraphFont"/>
    <w:link w:val="Footer"/>
    <w:uiPriority w:val="99"/>
    <w:rsid w:val="00474040"/>
    <w:rPr>
      <w:sz w:val="24"/>
      <w:szCs w:val="24"/>
    </w:rPr>
  </w:style>
  <w:style w:type="character" w:styleId="PageNumber">
    <w:name w:val="page number"/>
    <w:basedOn w:val="DefaultParagraphFont"/>
    <w:uiPriority w:val="99"/>
    <w:semiHidden/>
    <w:unhideWhenUsed/>
    <w:rsid w:val="00DB1686"/>
  </w:style>
  <w:style w:type="character" w:styleId="UnresolvedMention">
    <w:name w:val="Unresolved Mention"/>
    <w:basedOn w:val="DefaultParagraphFont"/>
    <w:uiPriority w:val="99"/>
    <w:semiHidden/>
    <w:unhideWhenUsed/>
    <w:rsid w:val="006E3F5A"/>
    <w:rPr>
      <w:color w:val="605E5C"/>
      <w:shd w:val="clear" w:color="auto" w:fill="E1DFDD"/>
    </w:rPr>
  </w:style>
  <w:style w:type="character" w:customStyle="1" w:styleId="Heading1Char">
    <w:name w:val="Heading 1 Char"/>
    <w:basedOn w:val="DefaultParagraphFont"/>
    <w:link w:val="Heading1"/>
    <w:uiPriority w:val="9"/>
    <w:rsid w:val="004369ED"/>
    <w:rPr>
      <w:rFonts w:asciiTheme="majorHAnsi" w:eastAsiaTheme="majorEastAsia" w:hAnsiTheme="majorHAnsi" w:cstheme="majorBidi"/>
      <w:color w:val="0079BF" w:themeColor="accent1" w:themeShade="BF"/>
      <w:sz w:val="32"/>
      <w:szCs w:val="32"/>
      <w:bdr w:val="none" w:sz="0" w:space="0" w:color="auto"/>
    </w:rPr>
  </w:style>
  <w:style w:type="paragraph" w:styleId="NormalWeb">
    <w:name w:val="Normal (Web)"/>
    <w:basedOn w:val="Normal"/>
    <w:uiPriority w:val="99"/>
    <w:semiHidden/>
    <w:unhideWhenUsed/>
    <w:rsid w:val="004369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el">
    <w:name w:val="x-el"/>
    <w:basedOn w:val="DefaultParagraphFont"/>
    <w:rsid w:val="004369ED"/>
  </w:style>
  <w:style w:type="character" w:styleId="Strong">
    <w:name w:val="Strong"/>
    <w:basedOn w:val="DefaultParagraphFont"/>
    <w:uiPriority w:val="22"/>
    <w:qFormat/>
    <w:rsid w:val="004369ED"/>
    <w:rPr>
      <w:b/>
      <w:bCs/>
    </w:rPr>
  </w:style>
  <w:style w:type="paragraph" w:styleId="Title">
    <w:name w:val="Title"/>
    <w:basedOn w:val="Normal"/>
    <w:next w:val="Normal"/>
    <w:link w:val="TitleChar"/>
    <w:uiPriority w:val="10"/>
    <w:qFormat/>
    <w:rsid w:val="004369ED"/>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4369ED"/>
    <w:rPr>
      <w:rFonts w:asciiTheme="majorHAnsi" w:eastAsiaTheme="majorEastAsia" w:hAnsiTheme="majorHAnsi" w:cstheme="majorBidi"/>
      <w:spacing w:val="-10"/>
      <w:kern w:val="28"/>
      <w:sz w:val="56"/>
      <w:szCs w:val="5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azenoviaartisa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zenoviaartisan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wiklund/Documents/Cazenovia%20Artisans/Membership,%20consignment,%20Visiting%20Artist/Membership%20application.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Membership application.dotx</Template>
  <TotalTime>17</TotalTime>
  <Pages>5</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Wiklund</dc:creator>
  <cp:lastModifiedBy>Maria Wiklund</cp:lastModifiedBy>
  <cp:revision>6</cp:revision>
  <dcterms:created xsi:type="dcterms:W3CDTF">2024-04-16T20:40:00Z</dcterms:created>
  <dcterms:modified xsi:type="dcterms:W3CDTF">2024-04-24T12:40:00Z</dcterms:modified>
</cp:coreProperties>
</file>