
<file path=[Content_Types].xml><?xml version="1.0" encoding="utf-8"?>
<Types xmlns="http://schemas.openxmlformats.org/package/2006/content-types">
  <Default Extension="BF85A66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8DDBC" w14:textId="2D798530" w:rsidR="00F16960" w:rsidRDefault="00F16960" w:rsidP="009E1CD4">
      <w:pPr>
        <w:pStyle w:val="xmsonormal"/>
        <w:ind w:firstLine="72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C500060" wp14:editId="142B3D8B">
            <wp:extent cx="2114550" cy="1981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7CA81" w14:textId="195C4220" w:rsidR="00BC17CC" w:rsidRPr="00E14232" w:rsidRDefault="00F81467" w:rsidP="004F1EA1">
      <w:pPr>
        <w:pStyle w:val="Heading1"/>
        <w:jc w:val="left"/>
      </w:pPr>
      <w:r>
        <w:t>Live/</w:t>
      </w:r>
      <w:r w:rsidR="00E12BB4">
        <w:t xml:space="preserve">Virtual </w:t>
      </w:r>
      <w:r>
        <w:t>Event</w:t>
      </w:r>
      <w:r w:rsidR="00E12BB4">
        <w:t xml:space="preserve"> P</w:t>
      </w:r>
      <w:r>
        <w:t>lanning</w:t>
      </w:r>
      <w:r w:rsidR="00E12BB4">
        <w:t xml:space="preserve"> Form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0138E" w:rsidRPr="00E14232" w14:paraId="1F42572F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63F092F3" w14:textId="513580AA" w:rsidR="0030138E" w:rsidRPr="00E14232" w:rsidRDefault="003517B3" w:rsidP="004F1EA1">
            <w:pPr>
              <w:pStyle w:val="Heading2"/>
              <w:jc w:val="center"/>
              <w:outlineLvl w:val="1"/>
            </w:pPr>
            <w:r>
              <w:t xml:space="preserve">Customer </w:t>
            </w:r>
            <w:r w:rsidR="004F1EA1">
              <w:t>i</w:t>
            </w:r>
            <w:r>
              <w:t>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F91A45" w:rsidRPr="00E14232" w14:paraId="194C1AB9" w14:textId="77777777" w:rsidTr="00E14232">
        <w:tc>
          <w:tcPr>
            <w:tcW w:w="3865" w:type="dxa"/>
          </w:tcPr>
          <w:p w14:paraId="4F1776EC" w14:textId="089CF23E" w:rsidR="00F91A45" w:rsidRPr="00322F6E" w:rsidRDefault="00E12BB4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322F6E">
              <w:rPr>
                <w:b/>
                <w:bCs/>
              </w:rPr>
              <w:t>Parent/Guardian</w:t>
            </w:r>
            <w:r w:rsidR="00DE3FE3">
              <w:rPr>
                <w:b/>
                <w:bCs/>
              </w:rPr>
              <w:t xml:space="preserve"> n</w:t>
            </w:r>
            <w:r w:rsidRPr="00322F6E">
              <w:rPr>
                <w:b/>
                <w:bCs/>
              </w:rPr>
              <w:t>ame</w:t>
            </w:r>
            <w:r w:rsidR="00C22B8A">
              <w:rPr>
                <w:b/>
                <w:bCs/>
              </w:rPr>
              <w:t xml:space="preserve"> &amp; </w:t>
            </w:r>
            <w:r w:rsidR="00DE3FE3">
              <w:rPr>
                <w:b/>
                <w:bCs/>
              </w:rPr>
              <w:t>s</w:t>
            </w:r>
            <w:r w:rsidR="00C22B8A">
              <w:rPr>
                <w:b/>
                <w:bCs/>
              </w:rPr>
              <w:t>ignature</w:t>
            </w:r>
            <w:r w:rsidR="00DE3FE3">
              <w:rPr>
                <w:b/>
                <w:bCs/>
              </w:rPr>
              <w:t xml:space="preserve"> for consent</w:t>
            </w:r>
            <w:r w:rsidR="00C22B8A">
              <w:rPr>
                <w:b/>
                <w:bCs/>
              </w:rPr>
              <w:t>:</w:t>
            </w:r>
          </w:p>
        </w:tc>
        <w:tc>
          <w:tcPr>
            <w:tcW w:w="5485" w:type="dxa"/>
          </w:tcPr>
          <w:p w14:paraId="523A1533" w14:textId="4174EEAD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4329DBDD" w14:textId="77777777" w:rsidTr="00E14232">
        <w:tc>
          <w:tcPr>
            <w:tcW w:w="3865" w:type="dxa"/>
          </w:tcPr>
          <w:p w14:paraId="17A9F2D7" w14:textId="710691EC" w:rsidR="00F91A45" w:rsidRPr="00322F6E" w:rsidRDefault="00E12BB4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322F6E">
              <w:rPr>
                <w:b/>
                <w:bCs/>
              </w:rPr>
              <w:t>Phone#</w:t>
            </w:r>
            <w:r w:rsidR="008C2C5D">
              <w:rPr>
                <w:b/>
                <w:bCs/>
              </w:rPr>
              <w:t>:</w:t>
            </w:r>
          </w:p>
        </w:tc>
        <w:tc>
          <w:tcPr>
            <w:tcW w:w="5485" w:type="dxa"/>
          </w:tcPr>
          <w:p w14:paraId="6DD5EE74" w14:textId="00D8FC86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6A0475E9" w14:textId="77777777" w:rsidTr="00E14232">
        <w:tc>
          <w:tcPr>
            <w:tcW w:w="3865" w:type="dxa"/>
          </w:tcPr>
          <w:p w14:paraId="00A9814B" w14:textId="24190671" w:rsidR="003517B3" w:rsidRPr="00322F6E" w:rsidRDefault="00E12BB4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322F6E">
              <w:rPr>
                <w:b/>
                <w:bCs/>
              </w:rPr>
              <w:t>Email</w:t>
            </w:r>
            <w:r w:rsidR="008C2C5D">
              <w:rPr>
                <w:b/>
                <w:bCs/>
              </w:rPr>
              <w:t>:</w:t>
            </w:r>
          </w:p>
        </w:tc>
        <w:tc>
          <w:tcPr>
            <w:tcW w:w="5485" w:type="dxa"/>
          </w:tcPr>
          <w:p w14:paraId="01D1D5D1" w14:textId="441B51D0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59A50370" w14:textId="77777777" w:rsidTr="00E14232">
        <w:tc>
          <w:tcPr>
            <w:tcW w:w="3865" w:type="dxa"/>
          </w:tcPr>
          <w:p w14:paraId="482C5FD1" w14:textId="6F18F2B1" w:rsidR="00F91A45" w:rsidRPr="00322F6E" w:rsidRDefault="000C60D8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322F6E">
              <w:rPr>
                <w:b/>
                <w:bCs/>
              </w:rPr>
              <w:t>Child</w:t>
            </w:r>
            <w:r w:rsidR="00322F6E">
              <w:rPr>
                <w:b/>
                <w:bCs/>
              </w:rPr>
              <w:t>(ren</w:t>
            </w:r>
            <w:r w:rsidRPr="00322F6E">
              <w:rPr>
                <w:b/>
                <w:bCs/>
              </w:rPr>
              <w:t>’s</w:t>
            </w:r>
            <w:r w:rsidR="00322F6E">
              <w:rPr>
                <w:b/>
                <w:bCs/>
              </w:rPr>
              <w:t>)</w:t>
            </w:r>
            <w:r w:rsidRPr="00322F6E">
              <w:rPr>
                <w:b/>
                <w:bCs/>
              </w:rPr>
              <w:t xml:space="preserve"> First Name/Nickname</w:t>
            </w:r>
            <w:r w:rsidR="008C2C5D">
              <w:rPr>
                <w:b/>
                <w:bCs/>
              </w:rPr>
              <w:t>:</w:t>
            </w:r>
          </w:p>
        </w:tc>
        <w:tc>
          <w:tcPr>
            <w:tcW w:w="5485" w:type="dxa"/>
          </w:tcPr>
          <w:p w14:paraId="6964C34B" w14:textId="715D8B3F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607E5BD1" w14:textId="77777777" w:rsidTr="00E14232">
        <w:tc>
          <w:tcPr>
            <w:tcW w:w="3865" w:type="dxa"/>
          </w:tcPr>
          <w:p w14:paraId="2A81CECF" w14:textId="2B2361BE" w:rsidR="00F91A45" w:rsidRPr="00322F6E" w:rsidRDefault="003517B3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322F6E">
              <w:rPr>
                <w:b/>
                <w:bCs/>
              </w:rPr>
              <w:t>Gender</w:t>
            </w:r>
            <w:r w:rsidR="008C2C5D">
              <w:rPr>
                <w:b/>
                <w:bCs/>
              </w:rPr>
              <w:t>:</w:t>
            </w:r>
          </w:p>
        </w:tc>
        <w:tc>
          <w:tcPr>
            <w:tcW w:w="5485" w:type="dxa"/>
          </w:tcPr>
          <w:p w14:paraId="50E79CFC" w14:textId="6F67C81C" w:rsidR="00F91A45" w:rsidRPr="00E14232" w:rsidRDefault="00F91A45" w:rsidP="00E14232">
            <w:pPr>
              <w:spacing w:after="40"/>
            </w:pPr>
          </w:p>
        </w:tc>
      </w:tr>
      <w:tr w:rsidR="003517B3" w:rsidRPr="00E14232" w14:paraId="6B1838C9" w14:textId="77777777" w:rsidTr="00E14232">
        <w:tc>
          <w:tcPr>
            <w:tcW w:w="3865" w:type="dxa"/>
          </w:tcPr>
          <w:p w14:paraId="7266EBF2" w14:textId="53943603" w:rsidR="003517B3" w:rsidRPr="00322F6E" w:rsidRDefault="003517B3" w:rsidP="00E14232">
            <w:pPr>
              <w:pStyle w:val="Heading3"/>
              <w:outlineLvl w:val="2"/>
              <w:rPr>
                <w:b/>
                <w:bCs/>
              </w:rPr>
            </w:pPr>
            <w:r w:rsidRPr="00322F6E">
              <w:rPr>
                <w:b/>
                <w:bCs/>
              </w:rPr>
              <w:t>Age</w:t>
            </w:r>
            <w:r w:rsidR="00AC3E0E">
              <w:rPr>
                <w:b/>
                <w:bCs/>
              </w:rPr>
              <w:t xml:space="preserve"> </w:t>
            </w:r>
            <w:r w:rsidR="00AC3E0E" w:rsidRPr="00AC3E0E">
              <w:rPr>
                <w:b/>
                <w:bCs/>
                <w:i/>
                <w:iCs/>
              </w:rPr>
              <w:t>(on Birthday)</w:t>
            </w:r>
            <w:r w:rsidR="008C2C5D" w:rsidRPr="00AC3E0E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485" w:type="dxa"/>
          </w:tcPr>
          <w:p w14:paraId="717686A4" w14:textId="77777777" w:rsidR="003517B3" w:rsidRPr="00E14232" w:rsidRDefault="003517B3" w:rsidP="00E14232"/>
        </w:tc>
      </w:tr>
      <w:tr w:rsidR="00F91A45" w:rsidRPr="00E14232" w14:paraId="5AB51CB1" w14:textId="77777777" w:rsidTr="00E14232">
        <w:tc>
          <w:tcPr>
            <w:tcW w:w="3865" w:type="dxa"/>
          </w:tcPr>
          <w:p w14:paraId="3B640272" w14:textId="2DE9EAD3" w:rsidR="00F91A45" w:rsidRPr="00322F6E" w:rsidRDefault="000C60D8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322F6E">
              <w:rPr>
                <w:b/>
                <w:bCs/>
              </w:rPr>
              <w:t>Favorite color</w:t>
            </w:r>
            <w:r w:rsidR="001645DA">
              <w:rPr>
                <w:b/>
                <w:bCs/>
              </w:rPr>
              <w:t>/music/song(s</w:t>
            </w:r>
            <w:r w:rsidR="00036742">
              <w:rPr>
                <w:b/>
                <w:bCs/>
              </w:rPr>
              <w:t>):</w:t>
            </w:r>
          </w:p>
        </w:tc>
        <w:tc>
          <w:tcPr>
            <w:tcW w:w="5485" w:type="dxa"/>
          </w:tcPr>
          <w:p w14:paraId="06BEA463" w14:textId="16AE961D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3BA086F1" w14:textId="77777777" w:rsidTr="00E14232">
        <w:tc>
          <w:tcPr>
            <w:tcW w:w="3865" w:type="dxa"/>
          </w:tcPr>
          <w:p w14:paraId="49644522" w14:textId="44A653D8" w:rsidR="00F91A45" w:rsidRPr="00322F6E" w:rsidRDefault="000C60D8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322F6E">
              <w:rPr>
                <w:b/>
                <w:bCs/>
              </w:rPr>
              <w:t xml:space="preserve">Favorite character(s) </w:t>
            </w:r>
            <w:r w:rsidRPr="00DD7ED0">
              <w:rPr>
                <w:b/>
                <w:bCs/>
                <w:i/>
                <w:iCs/>
              </w:rPr>
              <w:t>(e.g.</w:t>
            </w:r>
            <w:r w:rsidR="00322F6E" w:rsidRPr="00DD7ED0">
              <w:rPr>
                <w:b/>
                <w:bCs/>
                <w:i/>
                <w:iCs/>
              </w:rPr>
              <w:t xml:space="preserve"> movie,</w:t>
            </w:r>
            <w:r w:rsidRPr="00DD7ED0">
              <w:rPr>
                <w:b/>
                <w:bCs/>
                <w:i/>
                <w:iCs/>
              </w:rPr>
              <w:t xml:space="preserve"> </w:t>
            </w:r>
            <w:r w:rsidR="00322F6E" w:rsidRPr="00DD7ED0">
              <w:rPr>
                <w:b/>
                <w:bCs/>
                <w:i/>
                <w:iCs/>
              </w:rPr>
              <w:t xml:space="preserve">television, </w:t>
            </w:r>
            <w:r w:rsidRPr="00DD7ED0">
              <w:rPr>
                <w:b/>
                <w:bCs/>
                <w:i/>
                <w:iCs/>
              </w:rPr>
              <w:t>cartoon)</w:t>
            </w:r>
            <w:r w:rsidR="008C2C5D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485" w:type="dxa"/>
          </w:tcPr>
          <w:p w14:paraId="26BCFF72" w14:textId="492B1F1C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18229041" w14:textId="77777777" w:rsidTr="00E14232">
        <w:tc>
          <w:tcPr>
            <w:tcW w:w="3865" w:type="dxa"/>
          </w:tcPr>
          <w:p w14:paraId="18658CD1" w14:textId="228FDE06" w:rsidR="00F91A45" w:rsidRPr="00322F6E" w:rsidRDefault="00322F6E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322F6E">
              <w:rPr>
                <w:b/>
                <w:bCs/>
              </w:rPr>
              <w:t>Interests</w:t>
            </w:r>
            <w:r w:rsidR="008C2C5D">
              <w:rPr>
                <w:b/>
                <w:bCs/>
              </w:rPr>
              <w:t>:</w:t>
            </w:r>
          </w:p>
        </w:tc>
        <w:tc>
          <w:tcPr>
            <w:tcW w:w="5485" w:type="dxa"/>
          </w:tcPr>
          <w:p w14:paraId="0AD7E96C" w14:textId="31DE3654" w:rsidR="00F91A45" w:rsidRPr="00E14232" w:rsidRDefault="00F91A45" w:rsidP="00E14232">
            <w:pPr>
              <w:spacing w:after="40"/>
            </w:pPr>
          </w:p>
        </w:tc>
      </w:tr>
      <w:tr w:rsidR="00F91A45" w:rsidRPr="00E14232" w14:paraId="23DDC946" w14:textId="77777777" w:rsidTr="00E14232">
        <w:tc>
          <w:tcPr>
            <w:tcW w:w="3865" w:type="dxa"/>
          </w:tcPr>
          <w:p w14:paraId="0104D40D" w14:textId="570DF206" w:rsidR="00F91A45" w:rsidRPr="005E5F66" w:rsidRDefault="005E5F66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5E5F66">
              <w:rPr>
                <w:b/>
                <w:bCs/>
              </w:rPr>
              <w:t>Add</w:t>
            </w:r>
            <w:r w:rsidR="000F2CEF">
              <w:rPr>
                <w:b/>
                <w:bCs/>
              </w:rPr>
              <w:t>itiona</w:t>
            </w:r>
            <w:r w:rsidRPr="005E5F66">
              <w:rPr>
                <w:b/>
                <w:bCs/>
              </w:rPr>
              <w:t>l guest(s)</w:t>
            </w:r>
            <w:r>
              <w:rPr>
                <w:b/>
                <w:bCs/>
              </w:rPr>
              <w:t xml:space="preserve"> </w:t>
            </w:r>
            <w:r w:rsidRPr="00036742">
              <w:rPr>
                <w:b/>
                <w:bCs/>
                <w:i/>
                <w:iCs/>
              </w:rPr>
              <w:t>(Y/N)</w:t>
            </w:r>
            <w:r w:rsidR="008C2C5D" w:rsidRPr="00036742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485" w:type="dxa"/>
          </w:tcPr>
          <w:p w14:paraId="3147A04F" w14:textId="6CA58530" w:rsidR="00F91A45" w:rsidRPr="00E14232" w:rsidRDefault="00F91A45" w:rsidP="00E14232">
            <w:pPr>
              <w:spacing w:after="40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0138E" w:rsidRPr="00E14232" w14:paraId="59C043AA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37191ED3" w14:textId="6A482D3C" w:rsidR="0030138E" w:rsidRPr="00E14232" w:rsidRDefault="00870AE7" w:rsidP="004F1EA1">
            <w:pPr>
              <w:pStyle w:val="Heading2"/>
              <w:jc w:val="center"/>
              <w:outlineLvl w:val="1"/>
            </w:pPr>
            <w:r>
              <w:t xml:space="preserve">Event </w:t>
            </w:r>
            <w:r w:rsidR="004F1EA1">
              <w:t>i</w:t>
            </w:r>
            <w:r>
              <w:t>nformation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3865"/>
        <w:gridCol w:w="5485"/>
      </w:tblGrid>
      <w:tr w:rsidR="0030138E" w:rsidRPr="00E14232" w14:paraId="0DE35B79" w14:textId="77777777" w:rsidTr="00E14232">
        <w:tc>
          <w:tcPr>
            <w:tcW w:w="3865" w:type="dxa"/>
          </w:tcPr>
          <w:p w14:paraId="3FF0C7BF" w14:textId="3CCE3161" w:rsidR="0030138E" w:rsidRPr="00870AE7" w:rsidRDefault="00870AE7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870AE7">
              <w:rPr>
                <w:b/>
                <w:bCs/>
              </w:rPr>
              <w:t>Event type</w:t>
            </w:r>
            <w:r w:rsidR="00F81467">
              <w:rPr>
                <w:b/>
                <w:bCs/>
              </w:rPr>
              <w:t xml:space="preserve"> </w:t>
            </w:r>
            <w:r w:rsidR="00F81467" w:rsidRPr="00DD7ED0">
              <w:rPr>
                <w:b/>
                <w:bCs/>
                <w:i/>
                <w:iCs/>
              </w:rPr>
              <w:t>(e.g. birthday, general</w:t>
            </w:r>
            <w:r w:rsidR="000F2CEF" w:rsidRPr="00DD7ED0">
              <w:rPr>
                <w:b/>
                <w:bCs/>
                <w:i/>
                <w:iCs/>
              </w:rPr>
              <w:t>)</w:t>
            </w:r>
            <w:r w:rsidR="000F2CEF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485" w:type="dxa"/>
          </w:tcPr>
          <w:p w14:paraId="132BAEF3" w14:textId="7ECD7B41" w:rsidR="00DD7ED0" w:rsidRPr="00E14232" w:rsidRDefault="00DD7ED0" w:rsidP="00E14232">
            <w:pPr>
              <w:spacing w:after="40"/>
            </w:pPr>
          </w:p>
        </w:tc>
      </w:tr>
      <w:tr w:rsidR="00DD7ED0" w:rsidRPr="00E14232" w14:paraId="18A8C988" w14:textId="77777777" w:rsidTr="00E14232">
        <w:tc>
          <w:tcPr>
            <w:tcW w:w="3865" w:type="dxa"/>
          </w:tcPr>
          <w:p w14:paraId="1ABE74FA" w14:textId="1EB05222" w:rsidR="00DD7ED0" w:rsidRPr="00870AE7" w:rsidRDefault="00BB119D" w:rsidP="00DD7ED0">
            <w:pPr>
              <w:pStyle w:val="Heading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DD7ED0" w:rsidRPr="000E5790">
              <w:rPr>
                <w:b/>
                <w:bCs/>
              </w:rPr>
              <w:t>Event Request Date</w:t>
            </w:r>
            <w:r w:rsidR="001645DA">
              <w:rPr>
                <w:b/>
                <w:bCs/>
              </w:rPr>
              <w:t xml:space="preserve"> &amp; Time</w:t>
            </w:r>
            <w:r w:rsidR="008C2C5D">
              <w:rPr>
                <w:b/>
                <w:bCs/>
              </w:rPr>
              <w:t>:</w:t>
            </w:r>
            <w:r w:rsidR="001645DA">
              <w:rPr>
                <w:b/>
                <w:bCs/>
              </w:rPr>
              <w:t xml:space="preserve"> </w:t>
            </w:r>
          </w:p>
        </w:tc>
        <w:tc>
          <w:tcPr>
            <w:tcW w:w="5485" w:type="dxa"/>
          </w:tcPr>
          <w:p w14:paraId="179A61DB" w14:textId="275980C8" w:rsidR="00DD7ED0" w:rsidRPr="00E14232" w:rsidRDefault="00DD7ED0" w:rsidP="00DD7ED0"/>
        </w:tc>
      </w:tr>
      <w:tr w:rsidR="001645DA" w:rsidRPr="00E14232" w14:paraId="40CEBDD9" w14:textId="77777777" w:rsidTr="00E14232">
        <w:tc>
          <w:tcPr>
            <w:tcW w:w="3865" w:type="dxa"/>
          </w:tcPr>
          <w:p w14:paraId="32E90DE7" w14:textId="16887C87" w:rsidR="001645DA" w:rsidRDefault="001645DA" w:rsidP="00DD7ED0">
            <w:pPr>
              <w:pStyle w:val="Heading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Time Zone </w:t>
            </w:r>
            <w:r w:rsidRPr="00036742">
              <w:rPr>
                <w:b/>
                <w:bCs/>
                <w:i/>
                <w:iCs/>
              </w:rPr>
              <w:t>(e.g. CST, EST, MTN, PAC, ATL)</w:t>
            </w:r>
          </w:p>
        </w:tc>
        <w:tc>
          <w:tcPr>
            <w:tcW w:w="5485" w:type="dxa"/>
          </w:tcPr>
          <w:p w14:paraId="31C72B23" w14:textId="77777777" w:rsidR="001645DA" w:rsidRPr="00E14232" w:rsidRDefault="001645DA" w:rsidP="00DD7ED0"/>
        </w:tc>
      </w:tr>
      <w:tr w:rsidR="0030138E" w:rsidRPr="00E14232" w14:paraId="1CD3EB42" w14:textId="77777777" w:rsidTr="00E14232">
        <w:tc>
          <w:tcPr>
            <w:tcW w:w="3865" w:type="dxa"/>
          </w:tcPr>
          <w:p w14:paraId="6638F776" w14:textId="26959AEC" w:rsidR="0030138E" w:rsidRPr="00870AE7" w:rsidRDefault="00870AE7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870AE7">
              <w:rPr>
                <w:b/>
                <w:bCs/>
              </w:rPr>
              <w:t>Live</w:t>
            </w:r>
            <w:r w:rsidR="001645DA">
              <w:rPr>
                <w:b/>
                <w:bCs/>
              </w:rPr>
              <w:t xml:space="preserve"> or </w:t>
            </w:r>
            <w:r w:rsidRPr="00870AE7">
              <w:rPr>
                <w:b/>
                <w:bCs/>
              </w:rPr>
              <w:t>Virtual</w:t>
            </w:r>
            <w:r w:rsidR="008C2C5D">
              <w:rPr>
                <w:b/>
                <w:bCs/>
              </w:rPr>
              <w:t>:</w:t>
            </w:r>
          </w:p>
        </w:tc>
        <w:tc>
          <w:tcPr>
            <w:tcW w:w="5485" w:type="dxa"/>
          </w:tcPr>
          <w:p w14:paraId="327A6726" w14:textId="12C2F1A9" w:rsidR="0030138E" w:rsidRPr="00E14232" w:rsidRDefault="0030138E" w:rsidP="00E14232">
            <w:pPr>
              <w:spacing w:after="40"/>
            </w:pPr>
          </w:p>
        </w:tc>
      </w:tr>
      <w:tr w:rsidR="0030138E" w:rsidRPr="00E14232" w14:paraId="0FB15601" w14:textId="77777777" w:rsidTr="00E14232">
        <w:tc>
          <w:tcPr>
            <w:tcW w:w="3865" w:type="dxa"/>
          </w:tcPr>
          <w:p w14:paraId="08F4FD46" w14:textId="00F072B2" w:rsidR="0030138E" w:rsidRPr="00870AE7" w:rsidRDefault="00870AE7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870AE7">
              <w:rPr>
                <w:b/>
                <w:bCs/>
              </w:rPr>
              <w:t>On-Demand</w:t>
            </w:r>
            <w:r>
              <w:rPr>
                <w:b/>
                <w:bCs/>
              </w:rPr>
              <w:t xml:space="preserve">: Access Pass </w:t>
            </w:r>
            <w:r w:rsidRPr="004D3986">
              <w:rPr>
                <w:b/>
                <w:bCs/>
                <w:i/>
                <w:iCs/>
              </w:rPr>
              <w:t>(Y/N)</w:t>
            </w:r>
            <w:r w:rsidR="008C2C5D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485" w:type="dxa"/>
          </w:tcPr>
          <w:p w14:paraId="39A5260B" w14:textId="73F124A9" w:rsidR="0030138E" w:rsidRPr="00E14232" w:rsidRDefault="0030138E" w:rsidP="00E14232">
            <w:pPr>
              <w:spacing w:after="40"/>
            </w:pPr>
          </w:p>
        </w:tc>
      </w:tr>
      <w:tr w:rsidR="0030138E" w:rsidRPr="00E14232" w14:paraId="405316E2" w14:textId="77777777" w:rsidTr="00E14232">
        <w:tc>
          <w:tcPr>
            <w:tcW w:w="3865" w:type="dxa"/>
          </w:tcPr>
          <w:p w14:paraId="213D2E52" w14:textId="236CB816" w:rsidR="0030138E" w:rsidRPr="00870AE7" w:rsidRDefault="00870AE7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870AE7">
              <w:rPr>
                <w:b/>
                <w:bCs/>
              </w:rPr>
              <w:t>Charge</w:t>
            </w:r>
            <w:r w:rsidR="008C2C5D">
              <w:rPr>
                <w:b/>
                <w:bCs/>
              </w:rPr>
              <w:t>:</w:t>
            </w:r>
          </w:p>
        </w:tc>
        <w:tc>
          <w:tcPr>
            <w:tcW w:w="5485" w:type="dxa"/>
          </w:tcPr>
          <w:p w14:paraId="4326BDFB" w14:textId="1032F882" w:rsidR="0030138E" w:rsidRPr="00870AE7" w:rsidRDefault="00870AE7" w:rsidP="00E14232">
            <w:pPr>
              <w:spacing w:after="40"/>
              <w:rPr>
                <w:b/>
                <w:bCs/>
              </w:rPr>
            </w:pPr>
            <w:r w:rsidRPr="00870AE7">
              <w:rPr>
                <w:b/>
                <w:bCs/>
              </w:rPr>
              <w:t xml:space="preserve">No charge </w:t>
            </w:r>
            <w:r w:rsidRPr="00870AE7">
              <w:rPr>
                <w:b/>
                <w:bCs/>
                <w:i/>
                <w:iCs/>
              </w:rPr>
              <w:t>(Introductory offer)</w:t>
            </w:r>
          </w:p>
        </w:tc>
      </w:tr>
      <w:tr w:rsidR="0030138E" w:rsidRPr="00E14232" w14:paraId="236552FB" w14:textId="77777777" w:rsidTr="00E14232">
        <w:tc>
          <w:tcPr>
            <w:tcW w:w="3865" w:type="dxa"/>
          </w:tcPr>
          <w:p w14:paraId="4EA1A7A1" w14:textId="1CDED7EC" w:rsidR="0030138E" w:rsidRPr="00F81467" w:rsidRDefault="00F81467" w:rsidP="00E14232">
            <w:pPr>
              <w:pStyle w:val="Heading3"/>
              <w:spacing w:after="40"/>
              <w:outlineLvl w:val="2"/>
              <w:rPr>
                <w:b/>
                <w:bCs/>
              </w:rPr>
            </w:pPr>
            <w:r w:rsidRPr="00F81467">
              <w:rPr>
                <w:b/>
                <w:bCs/>
              </w:rPr>
              <w:t>Form of payment</w:t>
            </w:r>
            <w:r w:rsidR="008C2C5D">
              <w:rPr>
                <w:b/>
                <w:bCs/>
              </w:rPr>
              <w:t>:</w:t>
            </w:r>
          </w:p>
        </w:tc>
        <w:tc>
          <w:tcPr>
            <w:tcW w:w="5485" w:type="dxa"/>
          </w:tcPr>
          <w:p w14:paraId="2AA8A8ED" w14:textId="56739871" w:rsidR="0030138E" w:rsidRPr="00F81467" w:rsidRDefault="00F81467" w:rsidP="00E14232">
            <w:pPr>
              <w:spacing w:after="40"/>
              <w:rPr>
                <w:b/>
                <w:bCs/>
                <w:i/>
                <w:iCs/>
              </w:rPr>
            </w:pPr>
            <w:r w:rsidRPr="00F81467">
              <w:rPr>
                <w:b/>
                <w:bCs/>
                <w:i/>
                <w:iCs/>
              </w:rPr>
              <w:t>N/A</w:t>
            </w:r>
          </w:p>
        </w:tc>
      </w:tr>
      <w:tr w:rsidR="004D3986" w:rsidRPr="00E14232" w14:paraId="4A33BE44" w14:textId="77777777" w:rsidTr="00E14232">
        <w:tc>
          <w:tcPr>
            <w:tcW w:w="3865" w:type="dxa"/>
          </w:tcPr>
          <w:p w14:paraId="48F46F3E" w14:textId="33542765" w:rsidR="004D3986" w:rsidRPr="00F81467" w:rsidRDefault="004D3986" w:rsidP="004D3986">
            <w:pPr>
              <w:pStyle w:val="Heading3"/>
              <w:outlineLvl w:val="2"/>
              <w:rPr>
                <w:b/>
                <w:bCs/>
              </w:rPr>
            </w:pPr>
            <w:r w:rsidRPr="0098380A">
              <w:rPr>
                <w:b/>
                <w:bCs/>
              </w:rPr>
              <w:t xml:space="preserve">How did you hear about </w:t>
            </w:r>
            <w:r w:rsidR="009E1CD4" w:rsidRPr="0098380A">
              <w:rPr>
                <w:b/>
                <w:bCs/>
              </w:rPr>
              <w:t>us?</w:t>
            </w:r>
          </w:p>
        </w:tc>
        <w:tc>
          <w:tcPr>
            <w:tcW w:w="5485" w:type="dxa"/>
          </w:tcPr>
          <w:p w14:paraId="645C7650" w14:textId="77777777" w:rsidR="004D3986" w:rsidRPr="00F81467" w:rsidRDefault="004D3986" w:rsidP="004D3986">
            <w:pPr>
              <w:rPr>
                <w:b/>
                <w:bCs/>
                <w:i/>
                <w:iCs/>
              </w:rPr>
            </w:pPr>
          </w:p>
        </w:tc>
      </w:tr>
    </w:tbl>
    <w:p w14:paraId="20DBA09C" w14:textId="24AD3FEA" w:rsidR="002613DA" w:rsidRDefault="000F2CEF" w:rsidP="0030138E">
      <w:pPr>
        <w:rPr>
          <w:b/>
          <w:bCs/>
          <w:i/>
          <w:iCs/>
          <w:sz w:val="20"/>
          <w:szCs w:val="20"/>
        </w:rPr>
      </w:pPr>
      <w:r w:rsidRPr="006E6B76">
        <w:rPr>
          <w:b/>
          <w:bCs/>
          <w:i/>
          <w:iCs/>
          <w:sz w:val="20"/>
          <w:szCs w:val="20"/>
        </w:rPr>
        <w:t xml:space="preserve">Please Note: </w:t>
      </w:r>
      <w:r w:rsidR="008B4259" w:rsidRPr="006E6B76">
        <w:rPr>
          <w:b/>
          <w:bCs/>
          <w:i/>
          <w:iCs/>
          <w:sz w:val="20"/>
          <w:szCs w:val="20"/>
        </w:rPr>
        <w:t>All customer information gathered, is expressly used to personalize the individuals</w:t>
      </w:r>
      <w:r w:rsidRPr="006E6B76">
        <w:rPr>
          <w:b/>
          <w:bCs/>
          <w:i/>
          <w:iCs/>
          <w:sz w:val="20"/>
          <w:szCs w:val="20"/>
        </w:rPr>
        <w:t>’</w:t>
      </w:r>
      <w:r w:rsidR="008B4259" w:rsidRPr="006E6B76">
        <w:rPr>
          <w:b/>
          <w:bCs/>
          <w:i/>
          <w:iCs/>
          <w:sz w:val="20"/>
          <w:szCs w:val="20"/>
        </w:rPr>
        <w:t xml:space="preserve"> event </w:t>
      </w:r>
      <w:r w:rsidR="008B4259" w:rsidRPr="006E6B76">
        <w:rPr>
          <w:b/>
          <w:bCs/>
          <w:i/>
          <w:iCs/>
          <w:sz w:val="20"/>
          <w:szCs w:val="20"/>
          <w:u w:val="single"/>
        </w:rPr>
        <w:t>ONLY</w:t>
      </w:r>
      <w:r w:rsidR="008B4259" w:rsidRPr="006E6B76">
        <w:rPr>
          <w:b/>
          <w:bCs/>
          <w:i/>
          <w:iCs/>
          <w:sz w:val="20"/>
          <w:szCs w:val="20"/>
        </w:rPr>
        <w:t>, and will not be used for any other purpose without written consent from the Parent/Guardian.</w:t>
      </w:r>
    </w:p>
    <w:p w14:paraId="374C5E39" w14:textId="5853C5E4" w:rsidR="00401D73" w:rsidRPr="006E6B76" w:rsidRDefault="00401D73" w:rsidP="0030138E">
      <w:pPr>
        <w:rPr>
          <w:sz w:val="20"/>
          <w:szCs w:val="20"/>
        </w:rPr>
      </w:pPr>
      <w:r w:rsidRPr="006E6B76">
        <w:rPr>
          <w:b/>
          <w:bCs/>
          <w:i/>
          <w:iCs/>
          <w:sz w:val="20"/>
          <w:szCs w:val="20"/>
        </w:rPr>
        <w:t>*Please allow 1-2 weeks</w:t>
      </w:r>
      <w:r w:rsidR="00DD7ED0" w:rsidRPr="006E6B76">
        <w:rPr>
          <w:b/>
          <w:bCs/>
          <w:i/>
          <w:iCs/>
          <w:sz w:val="20"/>
          <w:szCs w:val="20"/>
        </w:rPr>
        <w:t>’</w:t>
      </w:r>
      <w:r w:rsidRPr="006E6B76">
        <w:rPr>
          <w:b/>
          <w:bCs/>
          <w:i/>
          <w:iCs/>
          <w:sz w:val="20"/>
          <w:szCs w:val="20"/>
        </w:rPr>
        <w:t xml:space="preserve"> notice </w:t>
      </w:r>
      <w:r w:rsidR="00DD7ED0" w:rsidRPr="006E6B76">
        <w:rPr>
          <w:b/>
          <w:bCs/>
          <w:i/>
          <w:iCs/>
          <w:sz w:val="20"/>
          <w:szCs w:val="20"/>
        </w:rPr>
        <w:t xml:space="preserve">prior </w:t>
      </w:r>
      <w:r w:rsidRPr="006E6B76">
        <w:rPr>
          <w:b/>
          <w:bCs/>
          <w:i/>
          <w:iCs/>
          <w:sz w:val="20"/>
          <w:szCs w:val="20"/>
        </w:rPr>
        <w:t>to the date of the actual event, as this will allow sufficient time for planning.</w:t>
      </w:r>
      <w:r w:rsidRPr="006E6B76">
        <w:rPr>
          <w:sz w:val="20"/>
          <w:szCs w:val="20"/>
        </w:rPr>
        <w:t xml:space="preserve">    </w:t>
      </w:r>
    </w:p>
    <w:sectPr w:rsidR="00401D73" w:rsidRPr="006E6B76">
      <w:footerReference w:type="default" r:id="rId8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950E5" w14:textId="77777777" w:rsidR="007A2952" w:rsidRDefault="007A2952">
      <w:pPr>
        <w:spacing w:before="0" w:after="0"/>
      </w:pPr>
      <w:r>
        <w:separator/>
      </w:r>
    </w:p>
    <w:p w14:paraId="72E13974" w14:textId="77777777" w:rsidR="007A2952" w:rsidRDefault="007A2952"/>
  </w:endnote>
  <w:endnote w:type="continuationSeparator" w:id="0">
    <w:p w14:paraId="78721E86" w14:textId="77777777" w:rsidR="007A2952" w:rsidRDefault="007A2952">
      <w:pPr>
        <w:spacing w:before="0" w:after="0"/>
      </w:pPr>
      <w:r>
        <w:continuationSeparator/>
      </w:r>
    </w:p>
    <w:p w14:paraId="4D09EE5E" w14:textId="77777777" w:rsidR="007A2952" w:rsidRDefault="007A2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343D2" w14:textId="77777777" w:rsidR="00BC17CC" w:rsidRDefault="008124C9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142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53C45" w14:textId="77777777" w:rsidR="007A2952" w:rsidRDefault="007A2952">
      <w:pPr>
        <w:spacing w:before="0" w:after="0"/>
      </w:pPr>
      <w:r>
        <w:separator/>
      </w:r>
    </w:p>
    <w:p w14:paraId="65A61B40" w14:textId="77777777" w:rsidR="007A2952" w:rsidRDefault="007A2952"/>
  </w:footnote>
  <w:footnote w:type="continuationSeparator" w:id="0">
    <w:p w14:paraId="5F5CECBF" w14:textId="77777777" w:rsidR="007A2952" w:rsidRDefault="007A2952">
      <w:pPr>
        <w:spacing w:before="0" w:after="0"/>
      </w:pPr>
      <w:r>
        <w:continuationSeparator/>
      </w:r>
    </w:p>
    <w:p w14:paraId="0AF34E41" w14:textId="77777777" w:rsidR="007A2952" w:rsidRDefault="007A2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B4"/>
    <w:rsid w:val="00036742"/>
    <w:rsid w:val="00084A05"/>
    <w:rsid w:val="000C60D8"/>
    <w:rsid w:val="000F2CEF"/>
    <w:rsid w:val="0012008C"/>
    <w:rsid w:val="00142775"/>
    <w:rsid w:val="001645DA"/>
    <w:rsid w:val="001C1110"/>
    <w:rsid w:val="00216F12"/>
    <w:rsid w:val="002613DA"/>
    <w:rsid w:val="002E581B"/>
    <w:rsid w:val="0030138E"/>
    <w:rsid w:val="00322F6E"/>
    <w:rsid w:val="00324FFD"/>
    <w:rsid w:val="003517B3"/>
    <w:rsid w:val="00384FA7"/>
    <w:rsid w:val="003F2F24"/>
    <w:rsid w:val="003F69BF"/>
    <w:rsid w:val="00401D73"/>
    <w:rsid w:val="0041246D"/>
    <w:rsid w:val="004D3986"/>
    <w:rsid w:val="004F1EA1"/>
    <w:rsid w:val="005169A7"/>
    <w:rsid w:val="00543D1A"/>
    <w:rsid w:val="0057676E"/>
    <w:rsid w:val="005962E9"/>
    <w:rsid w:val="005A4E08"/>
    <w:rsid w:val="005E5F66"/>
    <w:rsid w:val="00663DD9"/>
    <w:rsid w:val="00664969"/>
    <w:rsid w:val="006D3275"/>
    <w:rsid w:val="006E6B76"/>
    <w:rsid w:val="00777B75"/>
    <w:rsid w:val="007A2952"/>
    <w:rsid w:val="008124C9"/>
    <w:rsid w:val="00870AE7"/>
    <w:rsid w:val="008B4259"/>
    <w:rsid w:val="008B6FA1"/>
    <w:rsid w:val="008C2C5D"/>
    <w:rsid w:val="008C5693"/>
    <w:rsid w:val="009C3B6D"/>
    <w:rsid w:val="009E1CD4"/>
    <w:rsid w:val="00A210C8"/>
    <w:rsid w:val="00A53424"/>
    <w:rsid w:val="00A54223"/>
    <w:rsid w:val="00A92CE9"/>
    <w:rsid w:val="00AC3E0E"/>
    <w:rsid w:val="00BB119D"/>
    <w:rsid w:val="00BC17CC"/>
    <w:rsid w:val="00BE02E8"/>
    <w:rsid w:val="00C17590"/>
    <w:rsid w:val="00C22B8A"/>
    <w:rsid w:val="00C82BE0"/>
    <w:rsid w:val="00CE0CF4"/>
    <w:rsid w:val="00D2317D"/>
    <w:rsid w:val="00D918CB"/>
    <w:rsid w:val="00DD7ED0"/>
    <w:rsid w:val="00DE3FE3"/>
    <w:rsid w:val="00E12BB4"/>
    <w:rsid w:val="00E14232"/>
    <w:rsid w:val="00E234B7"/>
    <w:rsid w:val="00E86ED4"/>
    <w:rsid w:val="00EF0BFE"/>
    <w:rsid w:val="00F16960"/>
    <w:rsid w:val="00F81467"/>
    <w:rsid w:val="00F9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D2F30"/>
  <w15:chartTrackingRefBased/>
  <w15:docId w15:val="{9545A992-0D30-45E2-8E3A-3848E45F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xmsonormal">
    <w:name w:val="x_msonormal"/>
    <w:basedOn w:val="Normal"/>
    <w:rsid w:val="00F16960"/>
    <w:pPr>
      <w:spacing w:before="0" w:after="0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BF85A66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s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form.dotx</Template>
  <TotalTime>360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</dc:creator>
  <cp:lastModifiedBy>Aaron Jackson</cp:lastModifiedBy>
  <cp:revision>9</cp:revision>
  <dcterms:created xsi:type="dcterms:W3CDTF">2020-07-21T22:47:00Z</dcterms:created>
  <dcterms:modified xsi:type="dcterms:W3CDTF">2020-07-24T19:56:00Z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