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sz w:val="40"/>
              <w:szCs w:val="40"/>
            </w:rPr>
            <w:t>GEORGETOWN</w:t>
          </w:r>
        </w:smartTag>
      </w:smartTag>
      <w:r>
        <w:rPr>
          <w:rFonts w:ascii="Times New Roman" w:hAnsi="Times New Roman" w:cs="Times New Roman"/>
          <w:b/>
          <w:sz w:val="40"/>
          <w:szCs w:val="40"/>
        </w:rPr>
        <w:t xml:space="preserve"> HOMEOWNERS ASSOCIATION</w:t>
      </w: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PROXY</w:t>
      </w: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ANNUAL MEETING – JANUARY 22, 2024 </w:t>
      </w:r>
    </w:p>
    <w:p w:rsidR="00B37354" w:rsidRDefault="00B37354">
      <w:pPr>
        <w:pStyle w:val="normal0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354" w:rsidRDefault="00B37354">
      <w:pPr>
        <w:pStyle w:val="normal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354" w:rsidRDefault="00B37354">
      <w:pPr>
        <w:pStyle w:val="normal0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 (We) _______________________________________ and ________________________________________ owners of ____________________________________, Rochester Hills, Michigan, 48306, being a member in good standing of the Georgetown Homeowners Association do hereby grant my (our) proxy to _____________________________________ for the purpose of voting at the annual meeting to be held at The Rochester  Public Library and  virtually via Google Meet on January 22, 2024 at 7:00 p.m.</w:t>
      </w:r>
    </w:p>
    <w:p w:rsidR="00B37354" w:rsidRDefault="00B37354">
      <w:pPr>
        <w:pStyle w:val="normal0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7354" w:rsidRDefault="00B37354">
      <w:pPr>
        <w:pStyle w:val="normal0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eading=h.gjdgxs" w:colFirst="0" w:colLast="0"/>
      <w:bookmarkEnd w:id="0"/>
    </w:p>
    <w:p w:rsidR="00B37354" w:rsidRDefault="00B37354">
      <w:pPr>
        <w:pStyle w:val="normal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B37354" w:rsidRDefault="00B37354">
      <w:pPr>
        <w:pStyle w:val="normal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Owners Signature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Date</w:t>
      </w:r>
    </w:p>
    <w:p w:rsidR="00B37354" w:rsidRDefault="00B37354">
      <w:pPr>
        <w:pStyle w:val="normal0"/>
        <w:jc w:val="both"/>
        <w:rPr>
          <w:rFonts w:ascii="Times New Roman" w:hAnsi="Times New Roman" w:cs="Times New Roman"/>
          <w:sz w:val="30"/>
          <w:szCs w:val="30"/>
        </w:rPr>
      </w:pPr>
    </w:p>
    <w:p w:rsidR="00B37354" w:rsidRDefault="00B37354">
      <w:pPr>
        <w:pStyle w:val="normal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B37354" w:rsidRDefault="00B37354">
      <w:pPr>
        <w:pStyle w:val="normal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Owners Signature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Date</w:t>
      </w:r>
    </w:p>
    <w:p w:rsidR="00B37354" w:rsidRDefault="00B37354">
      <w:pPr>
        <w:pStyle w:val="normal0"/>
        <w:spacing w:line="360" w:lineRule="auto"/>
        <w:jc w:val="both"/>
        <w:rPr>
          <w:sz w:val="30"/>
          <w:szCs w:val="30"/>
        </w:rPr>
      </w:pPr>
    </w:p>
    <w:p w:rsidR="00B37354" w:rsidRDefault="00B37354">
      <w:pPr>
        <w:pStyle w:val="normal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37354" w:rsidRDefault="00B37354">
      <w:pPr>
        <w:pStyle w:val="normal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This form must be presented during the in person/virtual HOA Annual Meeting, at the time of voting.</w:t>
      </w:r>
    </w:p>
    <w:sectPr w:rsidR="00B37354" w:rsidSect="003E4D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D18"/>
    <w:rsid w:val="001A3799"/>
    <w:rsid w:val="003E4D18"/>
    <w:rsid w:val="00B37354"/>
    <w:rsid w:val="00D946F0"/>
    <w:rsid w:val="00F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uiPriority w:val="99"/>
    <w:qFormat/>
    <w:rsid w:val="003E4D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E4D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E4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E4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E4D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E4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D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D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D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D6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D6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D68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3E4D18"/>
  </w:style>
  <w:style w:type="paragraph" w:styleId="Title">
    <w:name w:val="Title"/>
    <w:basedOn w:val="normal0"/>
    <w:next w:val="normal0"/>
    <w:link w:val="TitleChar"/>
    <w:uiPriority w:val="99"/>
    <w:qFormat/>
    <w:rsid w:val="003E4D1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1D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E4D1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31D6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HOMEOWNERS ASSOCIATION</dc:title>
  <dc:subject/>
  <dc:creator/>
  <cp:keywords/>
  <dc:description/>
  <cp:lastModifiedBy>Noreen</cp:lastModifiedBy>
  <cp:revision>2</cp:revision>
  <dcterms:created xsi:type="dcterms:W3CDTF">2024-01-02T20:17:00Z</dcterms:created>
  <dcterms:modified xsi:type="dcterms:W3CDTF">2024-01-02T20:17:00Z</dcterms:modified>
</cp:coreProperties>
</file>