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:rsidRPr="008E01F3" w14:paraId="7F5D4605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29FF6766" w14:textId="7CFF36DB" w:rsidR="00A70674" w:rsidRDefault="00324AEB">
            <w:pPr>
              <w:pStyle w:val="Title"/>
            </w:pPr>
            <w:r w:rsidRPr="008E01F3">
              <w:rPr>
                <w:color w:val="00B050"/>
              </w:rPr>
              <w:t>Century Gun Club 2020 Season Calendar</w:t>
            </w:r>
            <w:r w:rsidR="009625F9">
              <w:rPr>
                <w:color w:val="00B050"/>
              </w:rPr>
              <w:t xml:space="preserve"> – (9am-4pm)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462E7578" w14:textId="77777777" w:rsidR="00A70674" w:rsidRPr="008E01F3" w:rsidRDefault="00324AEB">
            <w:pPr>
              <w:pStyle w:val="Subtitle"/>
              <w:rPr>
                <w:color w:val="00B050"/>
                <w:sz w:val="24"/>
                <w:szCs w:val="24"/>
              </w:rPr>
            </w:pPr>
            <w:r w:rsidRPr="008E01F3">
              <w:rPr>
                <w:color w:val="00B050"/>
                <w:sz w:val="24"/>
                <w:szCs w:val="24"/>
              </w:rPr>
              <w:t>Open every Weekend</w:t>
            </w:r>
          </w:p>
        </w:tc>
      </w:tr>
      <w:tr w:rsidR="00A70674" w14:paraId="5DBDE73B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38542E52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1081C70D" w14:textId="77777777" w:rsidR="00A70674" w:rsidRPr="00324AEB" w:rsidRDefault="00A70674">
            <w:pPr>
              <w:pStyle w:val="NoSpacing"/>
              <w:rPr>
                <w:sz w:val="24"/>
                <w:szCs w:val="24"/>
              </w:rPr>
            </w:pPr>
          </w:p>
        </w:tc>
      </w:tr>
    </w:tbl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065BB3BD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084FE1" w:rsidRPr="00084FE1" w14:paraId="09B61EA2" w14:textId="77777777" w:rsidTr="0049089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7F7F7F" w:themeFill="text1" w:themeFillTint="80"/>
                </w:tcPr>
                <w:p w14:paraId="54819175" w14:textId="77777777" w:rsidR="00A70674" w:rsidRPr="00084FE1" w:rsidRDefault="00324AEB">
                  <w:pPr>
                    <w:spacing w:before="48" w:after="48"/>
                    <w:rPr>
                      <w:color w:val="000000" w:themeColor="text1"/>
                    </w:rPr>
                  </w:pPr>
                  <w:bookmarkStart w:id="0" w:name="_GoBack"/>
                  <w:bookmarkEnd w:id="0"/>
                  <w:r w:rsidRPr="00084FE1">
                    <w:t>January 2020</w:t>
                  </w:r>
                </w:p>
              </w:tc>
            </w:tr>
            <w:tr w:rsidR="00A70674" w:rsidRPr="00084FE1" w14:paraId="0684687F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324AEB" w:rsidRPr="00084FE1" w14:paraId="61A7A408" w14:textId="77777777" w:rsidTr="00324AE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AC1DA42" w14:textId="77777777" w:rsidR="00324AEB" w:rsidRPr="00084FE1" w:rsidRDefault="00324AEB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DEF2A9" w14:textId="77777777" w:rsidR="00324AEB" w:rsidRPr="00084FE1" w:rsidRDefault="00324AEB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1031AF" w14:textId="77777777" w:rsidR="00324AEB" w:rsidRPr="00084FE1" w:rsidRDefault="00324AEB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4EDCD0" w14:textId="77777777" w:rsidR="00324AEB" w:rsidRPr="00084FE1" w:rsidRDefault="00545E29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7A1A64" w14:textId="77777777" w:rsidR="00324AEB" w:rsidRPr="00084FE1" w:rsidRDefault="00545E29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532780" w14:textId="77777777" w:rsidR="00324AEB" w:rsidRPr="00084FE1" w:rsidRDefault="00545E29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1F23AD" w14:textId="77777777" w:rsidR="00324AEB" w:rsidRPr="00084FE1" w:rsidRDefault="00545E29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A89D4E" w14:textId="77777777" w:rsidR="00324AEB" w:rsidRPr="00084FE1" w:rsidRDefault="00324AEB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324AEB" w:rsidRPr="00084FE1" w14:paraId="1D9CCFAA" w14:textId="77777777" w:rsidTr="00324AEB">
                    <w:tc>
                      <w:tcPr>
                        <w:tcW w:w="448" w:type="dxa"/>
                      </w:tcPr>
                      <w:p w14:paraId="774CB9EB" w14:textId="77777777" w:rsidR="00324AEB" w:rsidRPr="00084FE1" w:rsidRDefault="00324AEB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585659B" w14:textId="77777777" w:rsidR="00324AEB" w:rsidRPr="00084FE1" w:rsidRDefault="00324AEB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997C140" w14:textId="77777777" w:rsidR="00324AEB" w:rsidRPr="00084FE1" w:rsidRDefault="00324AEB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DDD9B33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97E38B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013A8A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2FA151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4C6A74" w14:textId="77777777" w:rsidR="00324AEB" w:rsidRPr="00084FE1" w:rsidRDefault="00324AEB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</w:tr>
                  <w:tr w:rsidR="00324AEB" w:rsidRPr="00084FE1" w14:paraId="3A640A53" w14:textId="77777777" w:rsidTr="00324AEB">
                    <w:tc>
                      <w:tcPr>
                        <w:tcW w:w="448" w:type="dxa"/>
                      </w:tcPr>
                      <w:p w14:paraId="23D77956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56A426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E3F95B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E1F0B3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DBD84B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05AA36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5FA1ED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D3BF70" w14:textId="77777777" w:rsidR="00324AEB" w:rsidRPr="00084FE1" w:rsidRDefault="00324AEB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</w:tr>
                  <w:tr w:rsidR="003539C7" w:rsidRPr="00084FE1" w14:paraId="7FAFC650" w14:textId="77777777" w:rsidTr="00A93EB6">
                    <w:tc>
                      <w:tcPr>
                        <w:tcW w:w="448" w:type="dxa"/>
                        <w:shd w:val="clear" w:color="auto" w:fill="auto"/>
                      </w:tcPr>
                      <w:p w14:paraId="2AECD571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C507DF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CBDC37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CBFA87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56F100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684C50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448590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C4B063" w14:textId="77777777" w:rsidR="00324AEB" w:rsidRPr="00084FE1" w:rsidRDefault="00324AEB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</w:tr>
                  <w:tr w:rsidR="00084FE1" w:rsidRPr="00084FE1" w14:paraId="636C389F" w14:textId="77777777" w:rsidTr="00545E29">
                    <w:tc>
                      <w:tcPr>
                        <w:tcW w:w="448" w:type="dxa"/>
                      </w:tcPr>
                      <w:p w14:paraId="1557F10A" w14:textId="77777777" w:rsidR="00324AEB" w:rsidRPr="00084FE1" w:rsidRDefault="00324AEB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545E29" w:rsidRPr="00084FE1"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9C6B76A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77752D9" w14:textId="77777777" w:rsidR="00324AEB" w:rsidRPr="00084FE1" w:rsidRDefault="00324AEB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545E29" w:rsidRPr="00084FE1"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B2138C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5A484A0" w14:textId="77777777" w:rsidR="00324AEB" w:rsidRPr="00084FE1" w:rsidRDefault="00324AEB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545E29" w:rsidRPr="00084FE1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80D2C1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220DC8" w14:textId="77777777" w:rsidR="00324AEB" w:rsidRPr="00084FE1" w:rsidRDefault="00324AEB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545E29" w:rsidRPr="00084FE1"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777910" w14:textId="77777777" w:rsidR="00324AEB" w:rsidRPr="00084FE1" w:rsidRDefault="00324AEB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</w:tr>
                  <w:tr w:rsidR="00324AEB" w:rsidRPr="00084FE1" w14:paraId="5525876B" w14:textId="77777777" w:rsidTr="00324AEB">
                    <w:tc>
                      <w:tcPr>
                        <w:tcW w:w="448" w:type="dxa"/>
                      </w:tcPr>
                      <w:p w14:paraId="49C5157C" w14:textId="77777777" w:rsidR="00324AEB" w:rsidRPr="00084FE1" w:rsidRDefault="00324AEB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545E29" w:rsidRPr="00084FE1"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D61B34" w14:textId="77777777" w:rsidR="00324AEB" w:rsidRPr="00084FE1" w:rsidRDefault="00324AEB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545E29" w:rsidRPr="00084FE1"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DE559C" w14:textId="77777777" w:rsidR="00324AEB" w:rsidRPr="00084FE1" w:rsidRDefault="00324AEB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545E29" w:rsidRPr="00084FE1"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871298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E131A8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3AA4BE" w14:textId="77777777" w:rsidR="00324AEB" w:rsidRPr="00084FE1" w:rsidRDefault="00545E29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CED509" w14:textId="77777777" w:rsidR="00324AEB" w:rsidRPr="00084FE1" w:rsidRDefault="00324AEB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3CF5CBC" w14:textId="77777777" w:rsidR="00324AEB" w:rsidRPr="00084FE1" w:rsidRDefault="00324AEB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31</w:t>
                        </w:r>
                      </w:p>
                    </w:tc>
                  </w:tr>
                  <w:tr w:rsidR="00324AEB" w:rsidRPr="00084FE1" w14:paraId="492E22A9" w14:textId="77777777" w:rsidTr="00324AEB">
                    <w:tc>
                      <w:tcPr>
                        <w:tcW w:w="448" w:type="dxa"/>
                      </w:tcPr>
                      <w:p w14:paraId="1BC8ECAA" w14:textId="77777777" w:rsidR="00324AEB" w:rsidRPr="00084FE1" w:rsidRDefault="00324AEB" w:rsidP="00E118A4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62BF29A" w14:textId="77777777" w:rsidR="00324AEB" w:rsidRPr="00084FE1" w:rsidRDefault="00324AEB" w:rsidP="00E118A4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F06C44D" w14:textId="77777777" w:rsidR="00324AEB" w:rsidRPr="00084FE1" w:rsidRDefault="00324AEB" w:rsidP="00E118A4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1A5AD51" w14:textId="77777777" w:rsidR="00324AEB" w:rsidRPr="00084FE1" w:rsidRDefault="00324AEB" w:rsidP="00E118A4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BF6D31E" w14:textId="77777777" w:rsidR="00324AEB" w:rsidRPr="00084FE1" w:rsidRDefault="00324AEB" w:rsidP="00E118A4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70E05CE" w14:textId="77777777" w:rsidR="00324AEB" w:rsidRPr="00084FE1" w:rsidRDefault="00324AEB" w:rsidP="00E118A4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0019CDB" w14:textId="77777777" w:rsidR="00324AEB" w:rsidRPr="00084FE1" w:rsidRDefault="00324AEB" w:rsidP="00E118A4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8EB627E" w14:textId="77777777" w:rsidR="00324AEB" w:rsidRPr="00084FE1" w:rsidRDefault="00324AEB" w:rsidP="00E118A4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09F491A7" w14:textId="77777777" w:rsidR="00A70674" w:rsidRPr="00084FE1" w:rsidRDefault="00A70674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20A985CA" w14:textId="77777777" w:rsidR="00A70674" w:rsidRPr="00084FE1" w:rsidRDefault="00A70674">
            <w:pPr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227E4BF5" w14:textId="77777777" w:rsidR="00A70674" w:rsidRPr="00084FE1" w:rsidRDefault="00A70674">
            <w:pPr>
              <w:rPr>
                <w:color w:val="000000" w:themeColor="text1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084FE1" w:rsidRPr="00084FE1" w14:paraId="1E5B8B8D" w14:textId="77777777" w:rsidTr="0049089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7F7F7F" w:themeFill="text1" w:themeFillTint="80"/>
                </w:tcPr>
                <w:p w14:paraId="6234CAF9" w14:textId="77777777" w:rsidR="00A70674" w:rsidRPr="00084FE1" w:rsidRDefault="00324AEB">
                  <w:pPr>
                    <w:spacing w:before="48" w:after="48"/>
                    <w:rPr>
                      <w:color w:val="000000" w:themeColor="text1"/>
                    </w:rPr>
                  </w:pPr>
                  <w:r w:rsidRPr="00084FE1">
                    <w:t>February 2020</w:t>
                  </w:r>
                </w:p>
              </w:tc>
            </w:tr>
            <w:tr w:rsidR="00A70674" w:rsidRPr="00084FE1" w14:paraId="2BA3CF79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RPr="00084FE1" w14:paraId="4AC9263E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9055293" w14:textId="77777777" w:rsidR="00A70674" w:rsidRPr="00084FE1" w:rsidRDefault="00E118A4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3DADA4" w14:textId="77777777" w:rsidR="00A70674" w:rsidRPr="00084FE1" w:rsidRDefault="00E118A4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3B3710" w14:textId="77777777" w:rsidR="00A70674" w:rsidRPr="00084FE1" w:rsidRDefault="00E118A4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BC030E" w14:textId="77777777" w:rsidR="00A70674" w:rsidRPr="00084FE1" w:rsidRDefault="00E118A4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CE0A4E" w14:textId="77777777" w:rsidR="00A70674" w:rsidRPr="00084FE1" w:rsidRDefault="00E118A4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6DFA20" w14:textId="77777777" w:rsidR="00A70674" w:rsidRPr="00084FE1" w:rsidRDefault="00E118A4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216268" w14:textId="77777777" w:rsidR="00A70674" w:rsidRPr="00084FE1" w:rsidRDefault="00E118A4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7F75C5" w:rsidRPr="00084FE1" w14:paraId="558D8D30" w14:textId="77777777" w:rsidTr="00A70674">
                    <w:tc>
                      <w:tcPr>
                        <w:tcW w:w="448" w:type="dxa"/>
                      </w:tcPr>
                      <w:p w14:paraId="21CCF91C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F7D5FD1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7D1BB0E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401D1AA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4D54ED6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63E26AE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95ED13A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</w:tr>
                  <w:tr w:rsidR="007F75C5" w:rsidRPr="00084FE1" w14:paraId="0A91C491" w14:textId="77777777" w:rsidTr="00A70674">
                    <w:tc>
                      <w:tcPr>
                        <w:tcW w:w="448" w:type="dxa"/>
                      </w:tcPr>
                      <w:p w14:paraId="326E5297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6330C3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5294BC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20DFB8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334D37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2619BC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B62AB8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</w:tr>
                  <w:tr w:rsidR="00084FE1" w:rsidRPr="00084FE1" w14:paraId="7FEA1271" w14:textId="77777777" w:rsidTr="00407421"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52E9B90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8128F39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0D421E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AE4C86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BA5910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2F7B757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4418077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</w:tr>
                  <w:tr w:rsidR="003539C7" w:rsidRPr="00084FE1" w14:paraId="55640E4C" w14:textId="77777777" w:rsidTr="00A93EB6">
                    <w:tc>
                      <w:tcPr>
                        <w:tcW w:w="448" w:type="dxa"/>
                        <w:shd w:val="clear" w:color="auto" w:fill="auto"/>
                      </w:tcPr>
                      <w:p w14:paraId="51D2889D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CFC9C7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7C8980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B39B6F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5EEA69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539D15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BDE76E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</w:tr>
                  <w:tr w:rsidR="007F75C5" w:rsidRPr="00084FE1" w14:paraId="2524065C" w14:textId="77777777" w:rsidTr="00A70674">
                    <w:tc>
                      <w:tcPr>
                        <w:tcW w:w="448" w:type="dxa"/>
                      </w:tcPr>
                      <w:p w14:paraId="7A85614F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407421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F2FC86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CE7F04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EB8A3A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22C1BD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6F5470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07325D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29</w:t>
                        </w:r>
                      </w:p>
                    </w:tc>
                  </w:tr>
                  <w:tr w:rsidR="00E118A4" w:rsidRPr="00084FE1" w14:paraId="479E126E" w14:textId="77777777" w:rsidTr="00A70674">
                    <w:tc>
                      <w:tcPr>
                        <w:tcW w:w="448" w:type="dxa"/>
                      </w:tcPr>
                      <w:p w14:paraId="7214B28A" w14:textId="77777777" w:rsidR="00E118A4" w:rsidRPr="00084FE1" w:rsidRDefault="00E118A4" w:rsidP="00E118A4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F123E0A" w14:textId="77777777" w:rsidR="00E118A4" w:rsidRPr="00084FE1" w:rsidRDefault="00E118A4" w:rsidP="00E118A4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9E2BA4F" w14:textId="77777777" w:rsidR="00E118A4" w:rsidRPr="00084FE1" w:rsidRDefault="00E118A4" w:rsidP="00E118A4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A1236C7" w14:textId="77777777" w:rsidR="00E118A4" w:rsidRPr="00084FE1" w:rsidRDefault="00E118A4" w:rsidP="00E118A4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7CC2E1D" w14:textId="77777777" w:rsidR="00E118A4" w:rsidRPr="00084FE1" w:rsidRDefault="00E118A4" w:rsidP="00E118A4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F11BC65" w14:textId="77777777" w:rsidR="00E118A4" w:rsidRPr="00084FE1" w:rsidRDefault="00E118A4" w:rsidP="00E118A4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6752876" w14:textId="77777777" w:rsidR="00E118A4" w:rsidRPr="00084FE1" w:rsidRDefault="00E118A4" w:rsidP="00E118A4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1635DE74" w14:textId="77777777" w:rsidR="00A70674" w:rsidRPr="00084FE1" w:rsidRDefault="00A70674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465B2BCD" w14:textId="77777777" w:rsidR="00A70674" w:rsidRPr="00084FE1" w:rsidRDefault="00A70674">
            <w:pPr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32AC1EF5" w14:textId="77777777" w:rsidR="00A70674" w:rsidRPr="00084FE1" w:rsidRDefault="00A70674">
            <w:pPr>
              <w:rPr>
                <w:color w:val="000000" w:themeColor="text1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084FE1" w:rsidRPr="00084FE1" w14:paraId="10BBFD7A" w14:textId="77777777" w:rsidTr="0049089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7F7F7F" w:themeFill="text1" w:themeFillTint="80"/>
                </w:tcPr>
                <w:p w14:paraId="102C5B6C" w14:textId="77777777" w:rsidR="00A70674" w:rsidRPr="00084FE1" w:rsidRDefault="00324AEB">
                  <w:pPr>
                    <w:spacing w:before="48" w:after="48"/>
                    <w:rPr>
                      <w:color w:val="000000" w:themeColor="text1"/>
                    </w:rPr>
                  </w:pPr>
                  <w:r w:rsidRPr="00084FE1">
                    <w:t>March 2020</w:t>
                  </w:r>
                </w:p>
              </w:tc>
            </w:tr>
            <w:tr w:rsidR="00A70674" w:rsidRPr="00084FE1" w14:paraId="12E08F3E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:rsidRPr="00084FE1" w14:paraId="0B6E4626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6F7F07D" w14:textId="77777777" w:rsidR="00A70674" w:rsidRPr="00084FE1" w:rsidRDefault="00E118A4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D1A39B" w14:textId="77777777" w:rsidR="00A70674" w:rsidRPr="00084FE1" w:rsidRDefault="00E118A4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7E53FD" w14:textId="77777777" w:rsidR="00A70674" w:rsidRPr="00084FE1" w:rsidRDefault="00E118A4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68F338" w14:textId="77777777" w:rsidR="00A70674" w:rsidRPr="00084FE1" w:rsidRDefault="00E118A4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476ACF" w14:textId="77777777" w:rsidR="00A70674" w:rsidRPr="00084FE1" w:rsidRDefault="00E118A4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D95B45" w14:textId="77777777" w:rsidR="00A70674" w:rsidRPr="00084FE1" w:rsidRDefault="00E118A4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8F3843" w14:textId="77777777" w:rsidR="00A70674" w:rsidRPr="00084FE1" w:rsidRDefault="00E118A4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7F75C5" w:rsidRPr="00084FE1" w14:paraId="4766D077" w14:textId="77777777" w:rsidTr="00A70674">
                    <w:tc>
                      <w:tcPr>
                        <w:tcW w:w="448" w:type="dxa"/>
                      </w:tcPr>
                      <w:p w14:paraId="2085D12F" w14:textId="77777777" w:rsidR="007F75C5" w:rsidRPr="00084FE1" w:rsidRDefault="00084FE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B6C673" w14:textId="77777777" w:rsidR="007F75C5" w:rsidRPr="00084FE1" w:rsidRDefault="00084FE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E80378" w14:textId="77777777" w:rsidR="007F75C5" w:rsidRPr="00084FE1" w:rsidRDefault="00084FE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D9D655" w14:textId="77777777" w:rsidR="007F75C5" w:rsidRPr="00084FE1" w:rsidRDefault="00084FE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003626" w14:textId="77777777" w:rsidR="007F75C5" w:rsidRPr="00084FE1" w:rsidRDefault="00084FE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2A1D48" w14:textId="77777777" w:rsidR="007F75C5" w:rsidRPr="00084FE1" w:rsidRDefault="00084FE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B225F4" w14:textId="77777777" w:rsidR="007F75C5" w:rsidRPr="00084FE1" w:rsidRDefault="00084FE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</w:tr>
                  <w:tr w:rsidR="003539C7" w:rsidRPr="00084FE1" w14:paraId="5455A07F" w14:textId="77777777" w:rsidTr="00A93EB6">
                    <w:tc>
                      <w:tcPr>
                        <w:tcW w:w="448" w:type="dxa"/>
                        <w:shd w:val="clear" w:color="auto" w:fill="auto"/>
                      </w:tcPr>
                      <w:p w14:paraId="4E58425E" w14:textId="77777777" w:rsidR="007F75C5" w:rsidRPr="00084FE1" w:rsidRDefault="00084FE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F6E186" w14:textId="77777777" w:rsidR="007F75C5" w:rsidRPr="00084FE1" w:rsidRDefault="00084FE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368F32" w14:textId="77777777" w:rsidR="007F75C5" w:rsidRPr="00084FE1" w:rsidRDefault="00084FE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204FE0" w14:textId="77777777" w:rsidR="007F75C5" w:rsidRPr="00084FE1" w:rsidRDefault="00084FE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A50EA1" w14:textId="77777777" w:rsidR="007F75C5" w:rsidRPr="00084FE1" w:rsidRDefault="00084FE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2F108E" w14:textId="77777777" w:rsidR="007F75C5" w:rsidRPr="00084FE1" w:rsidRDefault="00084FE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9AD7CD" w14:textId="77777777" w:rsidR="007F75C5" w:rsidRPr="00084FE1" w:rsidRDefault="00084FE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</w:tr>
                  <w:tr w:rsidR="007F75C5" w:rsidRPr="00084FE1" w14:paraId="7DB74A1E" w14:textId="77777777" w:rsidTr="006007E1">
                    <w:tc>
                      <w:tcPr>
                        <w:tcW w:w="448" w:type="dxa"/>
                        <w:shd w:val="clear" w:color="auto" w:fill="FF0000"/>
                      </w:tcPr>
                      <w:p w14:paraId="73FB1DD9" w14:textId="77777777" w:rsidR="007F75C5" w:rsidRPr="006007E1" w:rsidRDefault="00084FE1" w:rsidP="007F75C5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B4F563" w14:textId="77777777" w:rsidR="007F75C5" w:rsidRPr="00084FE1" w:rsidRDefault="00084FE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368BA4" w14:textId="77777777" w:rsidR="007F75C5" w:rsidRPr="00084FE1" w:rsidRDefault="00084FE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97E0A7" w14:textId="77777777" w:rsidR="007F75C5" w:rsidRPr="00084FE1" w:rsidRDefault="00084FE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924AD8" w14:textId="77777777" w:rsidR="007F75C5" w:rsidRPr="00084FE1" w:rsidRDefault="00084FE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4E3B0E" w14:textId="77777777" w:rsidR="007F75C5" w:rsidRPr="00084FE1" w:rsidRDefault="00084FE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173C41DC" w14:textId="77777777" w:rsidR="007F75C5" w:rsidRPr="00084FE1" w:rsidRDefault="00084FE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</w:tr>
                  <w:tr w:rsidR="007F75C5" w:rsidRPr="00084FE1" w14:paraId="1CAF04FC" w14:textId="77777777" w:rsidTr="001C3C4F">
                    <w:tc>
                      <w:tcPr>
                        <w:tcW w:w="448" w:type="dxa"/>
                        <w:shd w:val="clear" w:color="auto" w:fill="FFFF00"/>
                      </w:tcPr>
                      <w:p w14:paraId="7BA35FC0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9D3685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416A34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941738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4BA060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B546554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4FC03B47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</w:t>
                        </w:r>
                      </w:p>
                    </w:tc>
                  </w:tr>
                  <w:tr w:rsidR="007F75C5" w:rsidRPr="00084FE1" w14:paraId="5618BA0F" w14:textId="77777777" w:rsidTr="001C3C4F">
                    <w:tc>
                      <w:tcPr>
                        <w:tcW w:w="448" w:type="dxa"/>
                        <w:shd w:val="clear" w:color="auto" w:fill="FFFF00"/>
                      </w:tcPr>
                      <w:p w14:paraId="015F0A7F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407421"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226089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DE3CAA" w14:textId="77777777" w:rsidR="007F75C5" w:rsidRPr="00084FE1" w:rsidRDefault="00407421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CA2357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4BABBCA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AC2FF89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5D20BBA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E118A4" w:rsidRPr="00084FE1" w14:paraId="5AAEF5E2" w14:textId="77777777" w:rsidTr="00A70674">
                    <w:tc>
                      <w:tcPr>
                        <w:tcW w:w="448" w:type="dxa"/>
                      </w:tcPr>
                      <w:p w14:paraId="0DA6A2F9" w14:textId="77777777" w:rsidR="00E118A4" w:rsidRPr="00084FE1" w:rsidRDefault="00E118A4" w:rsidP="00E118A4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CC6F5E9" w14:textId="77777777" w:rsidR="00E118A4" w:rsidRPr="00084FE1" w:rsidRDefault="00E118A4" w:rsidP="00E118A4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7D4C21E" w14:textId="77777777" w:rsidR="00E118A4" w:rsidRPr="00084FE1" w:rsidRDefault="00E118A4" w:rsidP="00E118A4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8279D8B" w14:textId="77777777" w:rsidR="00E118A4" w:rsidRPr="00084FE1" w:rsidRDefault="00E118A4" w:rsidP="00E118A4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2D38A27" w14:textId="77777777" w:rsidR="00E118A4" w:rsidRPr="00084FE1" w:rsidRDefault="00E118A4" w:rsidP="00E118A4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867DDE6" w14:textId="77777777" w:rsidR="00E118A4" w:rsidRPr="00084FE1" w:rsidRDefault="00E118A4" w:rsidP="00E118A4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3B89168" w14:textId="77777777" w:rsidR="00E118A4" w:rsidRPr="00084FE1" w:rsidRDefault="00E118A4" w:rsidP="00E118A4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051BB44D" w14:textId="77777777" w:rsidR="00A70674" w:rsidRPr="00084FE1" w:rsidRDefault="00A70674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4BE409E0" w14:textId="77777777" w:rsidR="00A70674" w:rsidRPr="00084FE1" w:rsidRDefault="00A70674">
            <w:pPr>
              <w:rPr>
                <w:color w:val="000000" w:themeColor="text1"/>
              </w:rPr>
            </w:pPr>
          </w:p>
        </w:tc>
      </w:tr>
      <w:tr w:rsidR="00A70674" w14:paraId="435634E0" w14:textId="77777777">
        <w:trPr>
          <w:trHeight w:hRule="exact" w:val="144"/>
        </w:trPr>
        <w:tc>
          <w:tcPr>
            <w:tcW w:w="3214" w:type="dxa"/>
          </w:tcPr>
          <w:p w14:paraId="070B1994" w14:textId="77777777" w:rsidR="00A70674" w:rsidRDefault="00A70674"/>
        </w:tc>
        <w:tc>
          <w:tcPr>
            <w:tcW w:w="579" w:type="dxa"/>
          </w:tcPr>
          <w:p w14:paraId="4FE0F3EB" w14:textId="77777777" w:rsidR="00A70674" w:rsidRDefault="00A70674"/>
        </w:tc>
        <w:tc>
          <w:tcPr>
            <w:tcW w:w="3214" w:type="dxa"/>
          </w:tcPr>
          <w:p w14:paraId="03FA5E35" w14:textId="77777777" w:rsidR="00A70674" w:rsidRDefault="00A70674"/>
        </w:tc>
        <w:tc>
          <w:tcPr>
            <w:tcW w:w="579" w:type="dxa"/>
          </w:tcPr>
          <w:p w14:paraId="36FCD6F2" w14:textId="77777777" w:rsidR="00A70674" w:rsidRDefault="00A70674"/>
        </w:tc>
        <w:tc>
          <w:tcPr>
            <w:tcW w:w="3214" w:type="dxa"/>
          </w:tcPr>
          <w:p w14:paraId="1CCEC487" w14:textId="77777777" w:rsidR="00A70674" w:rsidRDefault="00A70674"/>
        </w:tc>
      </w:tr>
      <w:tr w:rsidR="00223D4D" w14:paraId="66953823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084FE1" w:rsidRPr="00084FE1" w14:paraId="2F902F83" w14:textId="77777777" w:rsidTr="0049089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808080" w:themeFill="background1" w:themeFillShade="80"/>
                </w:tcPr>
                <w:p w14:paraId="5D375A4D" w14:textId="77777777" w:rsidR="00223D4D" w:rsidRPr="00084FE1" w:rsidRDefault="00324AEB" w:rsidP="00223D4D">
                  <w:pPr>
                    <w:spacing w:before="48" w:after="48"/>
                    <w:rPr>
                      <w:color w:val="000000" w:themeColor="text1"/>
                    </w:rPr>
                  </w:pPr>
                  <w:r w:rsidRPr="00084FE1">
                    <w:t>April 2020</w:t>
                  </w:r>
                </w:p>
              </w:tc>
            </w:tr>
            <w:tr w:rsidR="00084FE1" w:rsidRPr="00084FE1" w14:paraId="1DC9E8C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84FE1" w:rsidRPr="00084FE1" w14:paraId="48B6EB30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97B91E0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981DB0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B79E35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3D5D13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288BA0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815E5A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0D8BBE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084FE1" w:rsidRPr="00084FE1" w14:paraId="4D93A03A" w14:textId="77777777" w:rsidTr="002D48D7">
                    <w:tc>
                      <w:tcPr>
                        <w:tcW w:w="448" w:type="dxa"/>
                      </w:tcPr>
                      <w:p w14:paraId="2C69713F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42A4B70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59CE174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E81E9D8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F4E0FB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67CB08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29E4E78C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</w:tr>
                  <w:tr w:rsidR="00084FE1" w:rsidRPr="00084FE1" w14:paraId="3B8758E9" w14:textId="77777777" w:rsidTr="002D48D7">
                    <w:tc>
                      <w:tcPr>
                        <w:tcW w:w="448" w:type="dxa"/>
                        <w:shd w:val="clear" w:color="auto" w:fill="auto"/>
                      </w:tcPr>
                      <w:p w14:paraId="3376BE04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647D56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293CEF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137DDC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D01D04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F5EFDB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2DFF7063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</w:tr>
                  <w:tr w:rsidR="00084FE1" w:rsidRPr="00084FE1" w14:paraId="186726C0" w14:textId="77777777" w:rsidTr="007137D2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526ABF68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3DCDAC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0837F8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5801EF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4EE353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73B528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6DF984C3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</w:tr>
                  <w:tr w:rsidR="00084FE1" w:rsidRPr="00084FE1" w14:paraId="1F56A653" w14:textId="77777777" w:rsidTr="001C3C4F">
                    <w:tc>
                      <w:tcPr>
                        <w:tcW w:w="448" w:type="dxa"/>
                        <w:shd w:val="clear" w:color="auto" w:fill="FFFF00"/>
                      </w:tcPr>
                      <w:p w14:paraId="48465B9B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352A91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AECDAC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1526E3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855E8C"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819F6A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855E8C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CD9440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855E8C"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3BD46EC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855E8C"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</w:tr>
                  <w:tr w:rsidR="00084FE1" w:rsidRPr="00084FE1" w14:paraId="0FF8E7DB" w14:textId="77777777" w:rsidTr="001C3C4F">
                    <w:tc>
                      <w:tcPr>
                        <w:tcW w:w="448" w:type="dxa"/>
                        <w:shd w:val="clear" w:color="auto" w:fill="FFFF00"/>
                      </w:tcPr>
                      <w:p w14:paraId="5A3788C8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855E8C"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873733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855E8C"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5D7180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855E8C"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D80A67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855E8C"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13CF29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FF2526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C40E0B1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084FE1" w:rsidRPr="00084FE1" w14:paraId="2DCAB2AD" w14:textId="77777777" w:rsidTr="00A70674">
                    <w:tc>
                      <w:tcPr>
                        <w:tcW w:w="448" w:type="dxa"/>
                      </w:tcPr>
                      <w:p w14:paraId="5AE37248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2A4170F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C1591A9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281D9DB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A8FA21D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34B209A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42EADB5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543559FC" w14:textId="77777777" w:rsidR="00223D4D" w:rsidRPr="00084FE1" w:rsidRDefault="00223D4D" w:rsidP="00223D4D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65F4A230" w14:textId="77777777" w:rsidR="00223D4D" w:rsidRPr="00084FE1" w:rsidRDefault="00223D4D" w:rsidP="00223D4D">
            <w:pPr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74FF0199" w14:textId="77777777" w:rsidR="00223D4D" w:rsidRPr="00084FE1" w:rsidRDefault="00223D4D" w:rsidP="00223D4D">
            <w:pPr>
              <w:rPr>
                <w:color w:val="000000" w:themeColor="text1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084FE1" w:rsidRPr="00084FE1" w14:paraId="282D574B" w14:textId="77777777" w:rsidTr="0049089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808080" w:themeFill="background1" w:themeFillShade="80"/>
                </w:tcPr>
                <w:p w14:paraId="75ED3594" w14:textId="77777777" w:rsidR="00223D4D" w:rsidRPr="00084FE1" w:rsidRDefault="00324AEB" w:rsidP="00223D4D">
                  <w:pPr>
                    <w:spacing w:before="48" w:after="48"/>
                    <w:rPr>
                      <w:color w:val="000000" w:themeColor="text1"/>
                    </w:rPr>
                  </w:pPr>
                  <w:r w:rsidRPr="00084FE1">
                    <w:t>May 2020</w:t>
                  </w:r>
                </w:p>
              </w:tc>
            </w:tr>
            <w:tr w:rsidR="00223D4D" w:rsidRPr="00084FE1" w14:paraId="640A8B25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084FE1" w14:paraId="74483062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E7A9AB4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8DF003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3D906A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D9E696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6FC52F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EC7ADC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321B25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7F75C5" w:rsidRPr="00084FE1" w14:paraId="7124E743" w14:textId="77777777" w:rsidTr="002D48D7">
                    <w:tc>
                      <w:tcPr>
                        <w:tcW w:w="448" w:type="dxa"/>
                      </w:tcPr>
                      <w:p w14:paraId="1075068E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4893F3D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04BF634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D310A3A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D6204AD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45A1DC4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3034B588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</w:tr>
                  <w:tr w:rsidR="007F75C5" w:rsidRPr="00084FE1" w14:paraId="6E97B91C" w14:textId="77777777" w:rsidTr="002D48D7">
                    <w:tc>
                      <w:tcPr>
                        <w:tcW w:w="448" w:type="dxa"/>
                        <w:shd w:val="clear" w:color="auto" w:fill="92D050"/>
                      </w:tcPr>
                      <w:p w14:paraId="2FC8F2C5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164C1A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7267CC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04DB99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6931EF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AD5DE3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39F7B2EB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</w:tr>
                  <w:tr w:rsidR="007F75C5" w:rsidRPr="00084FE1" w14:paraId="2BA46BCA" w14:textId="77777777" w:rsidTr="009F4C09">
                    <w:tc>
                      <w:tcPr>
                        <w:tcW w:w="448" w:type="dxa"/>
                        <w:shd w:val="clear" w:color="auto" w:fill="auto"/>
                      </w:tcPr>
                      <w:p w14:paraId="4DA55BE9" w14:textId="77777777" w:rsidR="007F75C5" w:rsidRPr="007D453F" w:rsidRDefault="007F75C5" w:rsidP="007F75C5">
                        <w:pPr>
                          <w:rPr>
                            <w:color w:val="FF0000"/>
                          </w:rPr>
                        </w:pPr>
                        <w:r w:rsidRPr="007D453F">
                          <w:rPr>
                            <w:color w:val="FF0000"/>
                          </w:rPr>
                          <w:t>1</w:t>
                        </w:r>
                        <w:r w:rsidR="00855E8C" w:rsidRPr="007D453F">
                          <w:rPr>
                            <w:color w:val="FF0000"/>
                          </w:rPr>
                          <w:t>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C3D37B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950DB9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3C253C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6D3D06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CAF1F0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BC89C9" w:themeFill="accent6" w:themeFillTint="99"/>
                      </w:tcPr>
                      <w:p w14:paraId="5EB04719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</w:tr>
                  <w:tr w:rsidR="007F75C5" w:rsidRPr="00084FE1" w14:paraId="63E2FCB1" w14:textId="77777777" w:rsidTr="002D48D7">
                    <w:tc>
                      <w:tcPr>
                        <w:tcW w:w="448" w:type="dxa"/>
                        <w:shd w:val="clear" w:color="auto" w:fill="92D050"/>
                      </w:tcPr>
                      <w:p w14:paraId="5DC7F8D3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A1ABB0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447480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362C1E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855E8C">
                          <w:rPr>
                            <w:color w:val="000000" w:themeColor="text1"/>
                          </w:rPr>
                          <w:t>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4737AB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855E8C"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2F5A82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855E8C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34B020B1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855E8C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</w:tr>
                  <w:tr w:rsidR="007F75C5" w:rsidRPr="00084FE1" w14:paraId="4FBEF05E" w14:textId="77777777" w:rsidTr="002D48D7">
                    <w:tc>
                      <w:tcPr>
                        <w:tcW w:w="448" w:type="dxa"/>
                        <w:shd w:val="clear" w:color="auto" w:fill="92D050"/>
                      </w:tcPr>
                      <w:p w14:paraId="1604FCB4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855E8C"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5F362B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ADF2FA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4F351D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B580A3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14C4A9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71C939E5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</w:tr>
                  <w:tr w:rsidR="00223D4D" w:rsidRPr="00084FE1" w14:paraId="5098FEA9" w14:textId="77777777" w:rsidTr="002D48D7">
                    <w:tc>
                      <w:tcPr>
                        <w:tcW w:w="448" w:type="dxa"/>
                        <w:shd w:val="clear" w:color="auto" w:fill="92D050"/>
                      </w:tcPr>
                      <w:p w14:paraId="6B181F63" w14:textId="77777777" w:rsidR="00223D4D" w:rsidRPr="00084FE1" w:rsidRDefault="00855E8C" w:rsidP="00223D4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778FF9F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7F3248C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5CDC1A9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18B5015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88BE761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A386575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186E8C56" w14:textId="77777777" w:rsidR="00223D4D" w:rsidRPr="00084FE1" w:rsidRDefault="00223D4D" w:rsidP="00223D4D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0388E45C" w14:textId="77777777" w:rsidR="00223D4D" w:rsidRPr="00084FE1" w:rsidRDefault="00223D4D" w:rsidP="00223D4D">
            <w:pPr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35AD4FB3" w14:textId="77777777" w:rsidR="00223D4D" w:rsidRPr="00084FE1" w:rsidRDefault="00223D4D" w:rsidP="00223D4D">
            <w:pPr>
              <w:rPr>
                <w:color w:val="000000" w:themeColor="text1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084FE1" w:rsidRPr="00084FE1" w14:paraId="64D64135" w14:textId="77777777" w:rsidTr="0049089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808080" w:themeFill="background1" w:themeFillShade="80"/>
                </w:tcPr>
                <w:p w14:paraId="54D75B4B" w14:textId="77777777" w:rsidR="00223D4D" w:rsidRPr="00084FE1" w:rsidRDefault="00324AEB" w:rsidP="00223D4D">
                  <w:pPr>
                    <w:spacing w:before="48" w:after="48"/>
                    <w:rPr>
                      <w:color w:val="000000" w:themeColor="text1"/>
                    </w:rPr>
                  </w:pPr>
                  <w:r w:rsidRPr="00084FE1">
                    <w:t>June 2020</w:t>
                  </w:r>
                </w:p>
              </w:tc>
            </w:tr>
            <w:tr w:rsidR="00084FE1" w:rsidRPr="00084FE1" w14:paraId="063F675A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084FE1" w:rsidRPr="00084FE1" w14:paraId="63DE3B1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A907CDA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126E91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28936F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ACCC3C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23FB81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74584E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6C9D5F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084FE1" w:rsidRPr="00084FE1" w14:paraId="29BE8D39" w14:textId="77777777" w:rsidTr="002B0FC8">
                    <w:tc>
                      <w:tcPr>
                        <w:tcW w:w="448" w:type="dxa"/>
                      </w:tcPr>
                      <w:p w14:paraId="5F8D2184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44BA815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7C1362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0063B4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FDC6B5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BCF12F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2A7D7357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</w:tr>
                  <w:tr w:rsidR="00084FE1" w:rsidRPr="00084FE1" w14:paraId="00E010F8" w14:textId="77777777" w:rsidTr="002B0FC8">
                    <w:tc>
                      <w:tcPr>
                        <w:tcW w:w="448" w:type="dxa"/>
                        <w:shd w:val="clear" w:color="auto" w:fill="92D050"/>
                      </w:tcPr>
                      <w:p w14:paraId="0E3C9B87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273906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C370BF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C939DD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BD8B09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8B9125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3E4BE6BF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</w:tr>
                  <w:tr w:rsidR="00084FE1" w:rsidRPr="00084FE1" w14:paraId="56007B71" w14:textId="77777777" w:rsidTr="002B0FC8">
                    <w:tc>
                      <w:tcPr>
                        <w:tcW w:w="448" w:type="dxa"/>
                        <w:shd w:val="clear" w:color="auto" w:fill="92D050"/>
                      </w:tcPr>
                      <w:p w14:paraId="2EF7BCEE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17D133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C17598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C92534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8A525B1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A3BD0F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BC89C9" w:themeFill="accent6" w:themeFillTint="99"/>
                      </w:tcPr>
                      <w:p w14:paraId="4E98C669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</w:tr>
                  <w:tr w:rsidR="00084FE1" w:rsidRPr="00084FE1" w14:paraId="495E53DD" w14:textId="77777777" w:rsidTr="002B0FC8">
                    <w:tc>
                      <w:tcPr>
                        <w:tcW w:w="448" w:type="dxa"/>
                        <w:shd w:val="clear" w:color="auto" w:fill="92D050"/>
                      </w:tcPr>
                      <w:p w14:paraId="6B8C7AF6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561234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855E8C"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04F87C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855E8C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BD6B3D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855E8C"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C7D3DC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855E8C"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176A74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855E8C"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045B9B38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855E8C"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</w:tr>
                  <w:tr w:rsidR="00084FE1" w:rsidRPr="00084FE1" w14:paraId="58FE5B03" w14:textId="77777777" w:rsidTr="00130C98">
                    <w:tc>
                      <w:tcPr>
                        <w:tcW w:w="448" w:type="dxa"/>
                        <w:shd w:val="clear" w:color="auto" w:fill="00B0F0"/>
                      </w:tcPr>
                      <w:p w14:paraId="42C418AE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855E8C"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F3AB6A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855E8C"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040A67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0FE5DC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4F21DF6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7743592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037D54A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084FE1" w:rsidRPr="00084FE1" w14:paraId="184090B5" w14:textId="77777777" w:rsidTr="00A70674">
                    <w:tc>
                      <w:tcPr>
                        <w:tcW w:w="448" w:type="dxa"/>
                      </w:tcPr>
                      <w:p w14:paraId="30F667D8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7FA9691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36F355B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C5EC77D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B17E1AD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E396676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B1CBB0B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7FFC1F08" w14:textId="77777777" w:rsidR="00223D4D" w:rsidRPr="00084FE1" w:rsidRDefault="00223D4D" w:rsidP="00223D4D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496C9B78" w14:textId="77777777" w:rsidR="00223D4D" w:rsidRPr="00084FE1" w:rsidRDefault="00223D4D" w:rsidP="00223D4D">
            <w:pPr>
              <w:rPr>
                <w:color w:val="000000" w:themeColor="text1"/>
              </w:rPr>
            </w:pPr>
          </w:p>
        </w:tc>
      </w:tr>
      <w:tr w:rsidR="00223D4D" w14:paraId="31FFEF73" w14:textId="77777777">
        <w:trPr>
          <w:trHeight w:hRule="exact" w:val="144"/>
        </w:trPr>
        <w:tc>
          <w:tcPr>
            <w:tcW w:w="3214" w:type="dxa"/>
          </w:tcPr>
          <w:p w14:paraId="059785FD" w14:textId="77777777" w:rsidR="00223D4D" w:rsidRDefault="00223D4D" w:rsidP="00223D4D"/>
        </w:tc>
        <w:tc>
          <w:tcPr>
            <w:tcW w:w="579" w:type="dxa"/>
          </w:tcPr>
          <w:p w14:paraId="20FBE446" w14:textId="77777777" w:rsidR="00223D4D" w:rsidRDefault="00223D4D" w:rsidP="00223D4D"/>
        </w:tc>
        <w:tc>
          <w:tcPr>
            <w:tcW w:w="3214" w:type="dxa"/>
          </w:tcPr>
          <w:p w14:paraId="7A710F18" w14:textId="77777777" w:rsidR="00223D4D" w:rsidRDefault="00223D4D" w:rsidP="00223D4D"/>
        </w:tc>
        <w:tc>
          <w:tcPr>
            <w:tcW w:w="579" w:type="dxa"/>
          </w:tcPr>
          <w:p w14:paraId="5E5CF85D" w14:textId="77777777" w:rsidR="00223D4D" w:rsidRDefault="00223D4D" w:rsidP="00223D4D"/>
        </w:tc>
        <w:tc>
          <w:tcPr>
            <w:tcW w:w="3214" w:type="dxa"/>
          </w:tcPr>
          <w:p w14:paraId="2FB0F050" w14:textId="77777777" w:rsidR="00223D4D" w:rsidRDefault="00223D4D" w:rsidP="00223D4D"/>
        </w:tc>
      </w:tr>
      <w:tr w:rsidR="00223D4D" w14:paraId="54A4C549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084FE1" w:rsidRPr="00084FE1" w14:paraId="72340B77" w14:textId="77777777" w:rsidTr="00545E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808080" w:themeFill="background1" w:themeFillShade="80"/>
                </w:tcPr>
                <w:p w14:paraId="4291E612" w14:textId="77777777" w:rsidR="00223D4D" w:rsidRPr="00084FE1" w:rsidRDefault="00324AEB" w:rsidP="00223D4D">
                  <w:pPr>
                    <w:spacing w:before="48" w:after="48"/>
                    <w:rPr>
                      <w:color w:val="000000" w:themeColor="text1"/>
                    </w:rPr>
                  </w:pPr>
                  <w:r w:rsidRPr="00084FE1">
                    <w:t>July 2020</w:t>
                  </w:r>
                </w:p>
              </w:tc>
            </w:tr>
            <w:tr w:rsidR="00223D4D" w:rsidRPr="00084FE1" w14:paraId="6D93FC0E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084FE1" w14:paraId="2FF4A205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1A8C6A5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D98FDE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710F03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59DE5A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B3EAB4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3FC43A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578776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7F75C5" w:rsidRPr="00084FE1" w14:paraId="69853408" w14:textId="77777777" w:rsidTr="002013AF">
                    <w:tc>
                      <w:tcPr>
                        <w:tcW w:w="448" w:type="dxa"/>
                      </w:tcPr>
                      <w:p w14:paraId="56F876BA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4EFA067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7E9594C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E139631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75D0FC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DF1EB3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34A999FC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</w:tr>
                  <w:tr w:rsidR="007F75C5" w:rsidRPr="00084FE1" w14:paraId="46BC9C1C" w14:textId="77777777" w:rsidTr="002013AF">
                    <w:tc>
                      <w:tcPr>
                        <w:tcW w:w="448" w:type="dxa"/>
                        <w:shd w:val="clear" w:color="auto" w:fill="92D050"/>
                      </w:tcPr>
                      <w:p w14:paraId="362A0ECB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864D34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4C73FE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0AC8A4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C00E98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FCE74F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92D050"/>
                      </w:tcPr>
                      <w:p w14:paraId="1C42B8EA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</w:tr>
                  <w:tr w:rsidR="007F75C5" w:rsidRPr="00084FE1" w14:paraId="7FFD516A" w14:textId="77777777" w:rsidTr="00631839">
                    <w:tc>
                      <w:tcPr>
                        <w:tcW w:w="448" w:type="dxa"/>
                        <w:shd w:val="clear" w:color="auto" w:fill="FF0000"/>
                      </w:tcPr>
                      <w:p w14:paraId="4CBDB35D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96E4C8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D39902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A1BF17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2C9545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8674F96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EB35D5"/>
                      </w:tcPr>
                      <w:p w14:paraId="7E64E6F5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</w:tr>
                  <w:tr w:rsidR="00130C98" w:rsidRPr="00084FE1" w14:paraId="2D7F84CF" w14:textId="77777777" w:rsidTr="002013AF">
                    <w:tc>
                      <w:tcPr>
                        <w:tcW w:w="448" w:type="dxa"/>
                        <w:shd w:val="clear" w:color="auto" w:fill="92D050"/>
                      </w:tcPr>
                      <w:p w14:paraId="34295EFF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855E8C"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2E307C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06C257" w14:textId="77777777" w:rsidR="007F75C5" w:rsidRPr="00084FE1" w:rsidRDefault="00855E8C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5A4D68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588BC4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F690C8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BC89C9" w:themeFill="accent6" w:themeFillTint="99"/>
                      </w:tcPr>
                      <w:p w14:paraId="231D1370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</w:tr>
                  <w:tr w:rsidR="007F75C5" w:rsidRPr="00084FE1" w14:paraId="515C9D23" w14:textId="77777777" w:rsidTr="002013AF">
                    <w:tc>
                      <w:tcPr>
                        <w:tcW w:w="448" w:type="dxa"/>
                        <w:shd w:val="clear" w:color="auto" w:fill="92D050"/>
                      </w:tcPr>
                      <w:p w14:paraId="1016B9DE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E523C2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99A677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93E6AB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04F3E2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A0CDCB2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7B9053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7F75C5" w:rsidRPr="00084FE1" w14:paraId="05C1A0D4" w14:textId="77777777" w:rsidTr="00A70674">
                    <w:tc>
                      <w:tcPr>
                        <w:tcW w:w="448" w:type="dxa"/>
                      </w:tcPr>
                      <w:p w14:paraId="69053183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7495AB7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429D614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4068E8F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A980739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559F889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7A09004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7043A168" w14:textId="77777777" w:rsidR="00223D4D" w:rsidRPr="00084FE1" w:rsidRDefault="00223D4D" w:rsidP="00223D4D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613986DE" w14:textId="77777777" w:rsidR="00223D4D" w:rsidRPr="00084FE1" w:rsidRDefault="00223D4D" w:rsidP="00223D4D">
            <w:pPr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76F7CE22" w14:textId="77777777" w:rsidR="00223D4D" w:rsidRPr="00084FE1" w:rsidRDefault="00223D4D" w:rsidP="00223D4D">
            <w:pPr>
              <w:rPr>
                <w:color w:val="000000" w:themeColor="text1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084FE1" w:rsidRPr="00084FE1" w14:paraId="2CAC7D9D" w14:textId="77777777" w:rsidTr="00545E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808080" w:themeFill="background1" w:themeFillShade="80"/>
                </w:tcPr>
                <w:p w14:paraId="1BABE63D" w14:textId="77777777" w:rsidR="00223D4D" w:rsidRPr="00084FE1" w:rsidRDefault="00324AEB" w:rsidP="00223D4D">
                  <w:pPr>
                    <w:spacing w:before="48" w:after="48"/>
                    <w:rPr>
                      <w:color w:val="000000" w:themeColor="text1"/>
                    </w:rPr>
                  </w:pPr>
                  <w:r w:rsidRPr="00084FE1">
                    <w:t>August 2020</w:t>
                  </w:r>
                </w:p>
              </w:tc>
            </w:tr>
            <w:tr w:rsidR="00223D4D" w:rsidRPr="00084FE1" w14:paraId="1BF8EEF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084FE1" w14:paraId="4B68BA26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05BC680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DB0DDF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AFD0BE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E7F3BA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7DCCDC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28E6CB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2ACF89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7F75C5" w:rsidRPr="00084FE1" w14:paraId="5ADE6A9D" w14:textId="77777777" w:rsidTr="007D453F">
                    <w:tc>
                      <w:tcPr>
                        <w:tcW w:w="448" w:type="dxa"/>
                      </w:tcPr>
                      <w:p w14:paraId="0BBA158E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CD9A294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43EF83C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EC5E200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87BE96C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4B6C2C1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025A3CE2" w14:textId="77777777" w:rsidR="007F75C5" w:rsidRPr="00084FE1" w:rsidRDefault="00217588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</w:tr>
                  <w:tr w:rsidR="007F75C5" w:rsidRPr="00084FE1" w14:paraId="44D74CFE" w14:textId="77777777" w:rsidTr="007D453F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21ACF1F0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CA5A0F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EDAB12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C89F2A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8F05FF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E5C527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00C947E2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</w:tr>
                  <w:tr w:rsidR="007F75C5" w:rsidRPr="00084FE1" w14:paraId="03C86A33" w14:textId="77777777" w:rsidTr="007D453F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12B18657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7B8349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684C88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4CBC0C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D6EC81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3BF86A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3DB5D565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</w:tr>
                  <w:tr w:rsidR="007F75C5" w:rsidRPr="00084FE1" w14:paraId="7634E24E" w14:textId="77777777" w:rsidTr="007D453F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3A9EC639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274C2D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A24187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B89029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7F76F8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03EE84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1AE249C6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</w:tr>
                  <w:tr w:rsidR="00084FE1" w:rsidRPr="00084FE1" w14:paraId="322E87CD" w14:textId="77777777" w:rsidTr="007D453F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65DABF12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3E115BF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3D0BEBB2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5DE50F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29184F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9680D0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15D89DE8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29</w:t>
                        </w:r>
                      </w:p>
                    </w:tc>
                  </w:tr>
                  <w:tr w:rsidR="00223D4D" w:rsidRPr="00084FE1" w14:paraId="6D7BCF6D" w14:textId="77777777" w:rsidTr="007D453F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3E1C97FE" w14:textId="77777777" w:rsidR="00223D4D" w:rsidRPr="00084FE1" w:rsidRDefault="00742BAA" w:rsidP="00223D4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FFC0EA" w14:textId="77777777" w:rsidR="00223D4D" w:rsidRPr="00084FE1" w:rsidRDefault="00742BAA" w:rsidP="00223D4D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98C274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6688FC4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46031D0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963C9B7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43E1A17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41D17817" w14:textId="77777777" w:rsidR="00223D4D" w:rsidRPr="00084FE1" w:rsidRDefault="00223D4D" w:rsidP="00223D4D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37F51137" w14:textId="77777777" w:rsidR="00223D4D" w:rsidRPr="00084FE1" w:rsidRDefault="00223D4D" w:rsidP="00223D4D">
            <w:pPr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4FA23263" w14:textId="77777777" w:rsidR="00223D4D" w:rsidRPr="00084FE1" w:rsidRDefault="00223D4D" w:rsidP="00223D4D">
            <w:pPr>
              <w:rPr>
                <w:color w:val="000000" w:themeColor="text1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084FE1" w:rsidRPr="00084FE1" w14:paraId="240FDEA8" w14:textId="77777777" w:rsidTr="00545E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808080" w:themeFill="background1" w:themeFillShade="80"/>
                </w:tcPr>
                <w:p w14:paraId="1C73DDC7" w14:textId="77777777" w:rsidR="00223D4D" w:rsidRPr="00084FE1" w:rsidRDefault="00324AEB" w:rsidP="00223D4D">
                  <w:pPr>
                    <w:spacing w:before="48" w:after="48"/>
                    <w:rPr>
                      <w:color w:val="000000" w:themeColor="text1"/>
                    </w:rPr>
                  </w:pPr>
                  <w:r w:rsidRPr="00742BAA">
                    <w:t>September</w:t>
                  </w:r>
                  <w:r w:rsidR="00223D4D" w:rsidRPr="00742BAA">
                    <w:t xml:space="preserve"> </w:t>
                  </w:r>
                  <w:r w:rsidR="003C14C4" w:rsidRPr="00742BAA">
                    <w:t>2020</w:t>
                  </w:r>
                </w:p>
              </w:tc>
            </w:tr>
            <w:tr w:rsidR="00223D4D" w:rsidRPr="00084FE1" w14:paraId="3C05B9B7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084FE1" w14:paraId="5CDD5375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FDD91D3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30075F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97986F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BFBAC2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6C758C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E66A3A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862244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084FE1" w:rsidRPr="00084FE1" w14:paraId="153F71B9" w14:textId="77777777" w:rsidTr="007D453F">
                    <w:tc>
                      <w:tcPr>
                        <w:tcW w:w="448" w:type="dxa"/>
                        <w:shd w:val="clear" w:color="auto" w:fill="auto"/>
                      </w:tcPr>
                      <w:p w14:paraId="31D797A8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6E1CDF1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FA65C16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7C27810B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128E8706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00DEA6C2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78B00F14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</w:tr>
                  <w:tr w:rsidR="007F75C5" w:rsidRPr="00084FE1" w14:paraId="261BBB13" w14:textId="77777777" w:rsidTr="007D453F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3DFA842C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EAD6E24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6732F7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81B3069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61CD73B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B79B6EA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376B2FF6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</w:tr>
                  <w:tr w:rsidR="007F75C5" w:rsidRPr="00084FE1" w14:paraId="56415498" w14:textId="77777777" w:rsidTr="007D453F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10E47F0E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EAE393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6294DAD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995C66F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1EA48F8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FE3839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6ABFAC49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19</w:t>
                        </w:r>
                      </w:p>
                    </w:tc>
                  </w:tr>
                  <w:tr w:rsidR="00130C98" w:rsidRPr="00084FE1" w14:paraId="6F6431DE" w14:textId="77777777" w:rsidTr="007D453F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23573086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2ED4E55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4E301EC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3CD9BEA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1E35067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8904493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31A3AE58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26</w:t>
                        </w:r>
                      </w:p>
                    </w:tc>
                  </w:tr>
                  <w:tr w:rsidR="007F75C5" w:rsidRPr="00084FE1" w14:paraId="66CBDA1E" w14:textId="77777777" w:rsidTr="007D453F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71DA11EC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5EE89BD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B26ED01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F5F14EE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DB2D8EF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13926EF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8977E0E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223D4D" w:rsidRPr="00084FE1" w14:paraId="34780BC3" w14:textId="77777777" w:rsidTr="00A70674">
                    <w:tc>
                      <w:tcPr>
                        <w:tcW w:w="448" w:type="dxa"/>
                      </w:tcPr>
                      <w:p w14:paraId="357B94A1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101B542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9939DD7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F1AF40E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811AAB4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8CEB1A1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C813917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7C67FA99" w14:textId="77777777" w:rsidR="00223D4D" w:rsidRPr="00084FE1" w:rsidRDefault="00223D4D" w:rsidP="00223D4D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42B27E51" w14:textId="77777777" w:rsidR="00223D4D" w:rsidRPr="00084FE1" w:rsidRDefault="00223D4D" w:rsidP="00223D4D">
            <w:pPr>
              <w:rPr>
                <w:color w:val="000000" w:themeColor="text1"/>
              </w:rPr>
            </w:pPr>
          </w:p>
        </w:tc>
      </w:tr>
      <w:tr w:rsidR="00223D4D" w14:paraId="6C159E0E" w14:textId="77777777">
        <w:trPr>
          <w:trHeight w:hRule="exact" w:val="144"/>
        </w:trPr>
        <w:tc>
          <w:tcPr>
            <w:tcW w:w="3214" w:type="dxa"/>
          </w:tcPr>
          <w:p w14:paraId="503175E2" w14:textId="77777777" w:rsidR="00223D4D" w:rsidRDefault="00223D4D" w:rsidP="00223D4D"/>
        </w:tc>
        <w:tc>
          <w:tcPr>
            <w:tcW w:w="579" w:type="dxa"/>
          </w:tcPr>
          <w:p w14:paraId="14843C51" w14:textId="77777777" w:rsidR="00223D4D" w:rsidRDefault="00223D4D" w:rsidP="00223D4D"/>
        </w:tc>
        <w:tc>
          <w:tcPr>
            <w:tcW w:w="3214" w:type="dxa"/>
          </w:tcPr>
          <w:p w14:paraId="300AA167" w14:textId="77777777" w:rsidR="00223D4D" w:rsidRDefault="00223D4D" w:rsidP="00223D4D"/>
        </w:tc>
        <w:tc>
          <w:tcPr>
            <w:tcW w:w="579" w:type="dxa"/>
          </w:tcPr>
          <w:p w14:paraId="22DECC2E" w14:textId="77777777" w:rsidR="00223D4D" w:rsidRDefault="00223D4D" w:rsidP="00223D4D"/>
        </w:tc>
        <w:tc>
          <w:tcPr>
            <w:tcW w:w="3214" w:type="dxa"/>
          </w:tcPr>
          <w:p w14:paraId="584BB96E" w14:textId="77777777" w:rsidR="00223D4D" w:rsidRDefault="00223D4D" w:rsidP="00223D4D"/>
        </w:tc>
      </w:tr>
      <w:tr w:rsidR="00223D4D" w14:paraId="50F641AC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084FE1" w:rsidRPr="00084FE1" w14:paraId="5EDB2ECE" w14:textId="77777777" w:rsidTr="00545E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808080" w:themeFill="background1" w:themeFillShade="80"/>
                </w:tcPr>
                <w:p w14:paraId="145D6AE9" w14:textId="77777777" w:rsidR="00223D4D" w:rsidRPr="00084FE1" w:rsidRDefault="00324AEB" w:rsidP="00223D4D">
                  <w:pPr>
                    <w:spacing w:before="48" w:after="48"/>
                    <w:rPr>
                      <w:color w:val="000000" w:themeColor="text1"/>
                    </w:rPr>
                  </w:pPr>
                  <w:r w:rsidRPr="00084FE1">
                    <w:t>October</w:t>
                  </w:r>
                  <w:r w:rsidR="00223D4D" w:rsidRPr="00084FE1">
                    <w:t xml:space="preserve"> </w:t>
                  </w:r>
                  <w:r w:rsidR="003C14C4" w:rsidRPr="00084FE1">
                    <w:t>2020</w:t>
                  </w:r>
                </w:p>
              </w:tc>
            </w:tr>
            <w:tr w:rsidR="00223D4D" w:rsidRPr="00084FE1" w14:paraId="3AF4753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084FE1" w14:paraId="0BDB104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99F7D97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A1BAC9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877BF2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AAE554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2CAF5E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50798D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53C5E1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7F75C5" w:rsidRPr="00084FE1" w14:paraId="3DDBCDFD" w14:textId="77777777" w:rsidTr="007D453F">
                    <w:tc>
                      <w:tcPr>
                        <w:tcW w:w="448" w:type="dxa"/>
                      </w:tcPr>
                      <w:p w14:paraId="6E0CF8FE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2B909C2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FB81718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45AAF5E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60663BE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2D4B82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2AB6B21D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</w:tr>
                  <w:tr w:rsidR="007F75C5" w:rsidRPr="00084FE1" w14:paraId="5247138F" w14:textId="77777777" w:rsidTr="0077763F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347A3961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F8093E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87628A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DC5239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4B4BEA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AC4FD7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EB35D5"/>
                      </w:tcPr>
                      <w:p w14:paraId="787F9A15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</w:tr>
                  <w:tr w:rsidR="007F75C5" w:rsidRPr="00084FE1" w14:paraId="665F687E" w14:textId="77777777" w:rsidTr="007D453F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0BC63F93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F81B016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4D12FC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DE22F7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F03A44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EF8290E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BC89C9" w:themeFill="accent6" w:themeFillTint="99"/>
                      </w:tcPr>
                      <w:p w14:paraId="514BDCB8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</w:tr>
                  <w:tr w:rsidR="007F75C5" w:rsidRPr="00084FE1" w14:paraId="5D3D99D3" w14:textId="77777777" w:rsidTr="007D453F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753887F5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C4A836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75C9CD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CBA16D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FCB847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C3641EE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688BFB89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</w:tr>
                  <w:tr w:rsidR="00084FE1" w:rsidRPr="00084FE1" w14:paraId="69459709" w14:textId="77777777" w:rsidTr="00AB63B1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1F431270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6B2723E8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997796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8D9C85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BA6ACB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FF" w:themeFill="background1"/>
                      </w:tcPr>
                      <w:p w14:paraId="4E9FA45E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5D7193F2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3</w:t>
                        </w:r>
                        <w:r w:rsidR="00742BAA"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</w:tr>
                  <w:tr w:rsidR="00223D4D" w:rsidRPr="00084FE1" w14:paraId="65F6F441" w14:textId="77777777" w:rsidTr="00A70674">
                    <w:tc>
                      <w:tcPr>
                        <w:tcW w:w="448" w:type="dxa"/>
                      </w:tcPr>
                      <w:p w14:paraId="2DC0123B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C8832BB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00F0CD8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C6C9D4C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DDB5CDB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385F4EF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5123137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4E054352" w14:textId="77777777" w:rsidR="00223D4D" w:rsidRPr="00084FE1" w:rsidRDefault="00223D4D" w:rsidP="00223D4D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4F424D79" w14:textId="77777777" w:rsidR="00223D4D" w:rsidRPr="00084FE1" w:rsidRDefault="00223D4D" w:rsidP="00223D4D">
            <w:pPr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3DA2EA28" w14:textId="77777777" w:rsidR="00223D4D" w:rsidRPr="00084FE1" w:rsidRDefault="00223D4D" w:rsidP="00223D4D">
            <w:pPr>
              <w:rPr>
                <w:color w:val="000000" w:themeColor="text1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084FE1" w:rsidRPr="00084FE1" w14:paraId="7EA6A091" w14:textId="77777777" w:rsidTr="00545E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808080" w:themeFill="background1" w:themeFillShade="80"/>
                </w:tcPr>
                <w:p w14:paraId="2DFDDA26" w14:textId="77777777" w:rsidR="00223D4D" w:rsidRPr="00084FE1" w:rsidRDefault="00324AEB" w:rsidP="00223D4D">
                  <w:pPr>
                    <w:spacing w:before="48" w:after="48"/>
                    <w:rPr>
                      <w:color w:val="000000" w:themeColor="text1"/>
                    </w:rPr>
                  </w:pPr>
                  <w:r w:rsidRPr="00084FE1">
                    <w:t>November</w:t>
                  </w:r>
                  <w:r w:rsidR="00223D4D" w:rsidRPr="00084FE1">
                    <w:t xml:space="preserve"> </w:t>
                  </w:r>
                  <w:r w:rsidR="003C14C4" w:rsidRPr="00084FE1">
                    <w:t>2020</w:t>
                  </w:r>
                </w:p>
              </w:tc>
            </w:tr>
            <w:tr w:rsidR="00223D4D" w:rsidRPr="00084FE1" w14:paraId="600B87E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084FE1" w14:paraId="2173FA77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96AE6CA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24C6FF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F308E5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A8EE2A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C5AB35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45E419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54C76BD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7F75C5" w:rsidRPr="00084FE1" w14:paraId="78C06076" w14:textId="77777777" w:rsidTr="00AB63B1"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795C7DD8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54C6C5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5A64C9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D9382E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4D094A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6A27C9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728523EE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</w:tr>
                  <w:tr w:rsidR="007F75C5" w:rsidRPr="00084FE1" w14:paraId="09243F57" w14:textId="77777777" w:rsidTr="007D453F">
                    <w:tc>
                      <w:tcPr>
                        <w:tcW w:w="448" w:type="dxa"/>
                        <w:shd w:val="clear" w:color="auto" w:fill="89C711" w:themeFill="accent5"/>
                      </w:tcPr>
                      <w:p w14:paraId="07418A94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6DFF0B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DE3A70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74B4D4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49F032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909D6E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BFBFBF" w:themeFill="background1" w:themeFillShade="BF"/>
                      </w:tcPr>
                      <w:p w14:paraId="47F47B1F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</w:tr>
                  <w:tr w:rsidR="007F75C5" w:rsidRPr="00084FE1" w14:paraId="487E787B" w14:textId="77777777" w:rsidTr="00A70674">
                    <w:tc>
                      <w:tcPr>
                        <w:tcW w:w="448" w:type="dxa"/>
                      </w:tcPr>
                      <w:p w14:paraId="4E9E8F5F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EF1424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5E480BE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2BE6CB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41D7A1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FA2C2E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7DC1BE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</w:tr>
                  <w:tr w:rsidR="007F75C5" w:rsidRPr="00084FE1" w14:paraId="4C81D13D" w14:textId="77777777" w:rsidTr="00A70674">
                    <w:tc>
                      <w:tcPr>
                        <w:tcW w:w="448" w:type="dxa"/>
                      </w:tcPr>
                      <w:p w14:paraId="36E0D416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351BD1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791A3D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F04C8F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B5DED7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32D696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5F3BB1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</w:tr>
                  <w:tr w:rsidR="007F75C5" w:rsidRPr="00084FE1" w14:paraId="1C218C68" w14:textId="77777777" w:rsidTr="00A70674">
                    <w:tc>
                      <w:tcPr>
                        <w:tcW w:w="448" w:type="dxa"/>
                      </w:tcPr>
                      <w:p w14:paraId="2B44E621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3D5915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8F2CFC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0BD756B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F4E7AB6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0C68716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B393135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223D4D" w:rsidRPr="00084FE1" w14:paraId="673E82ED" w14:textId="77777777" w:rsidTr="00A70674">
                    <w:tc>
                      <w:tcPr>
                        <w:tcW w:w="448" w:type="dxa"/>
                      </w:tcPr>
                      <w:p w14:paraId="4E143691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87E28C5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AEF1471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0EFE4BA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6E269DD1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A814A7E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D13AF72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6431A81F" w14:textId="77777777" w:rsidR="00223D4D" w:rsidRPr="00084FE1" w:rsidRDefault="00223D4D" w:rsidP="00223D4D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356A60B2" w14:textId="77777777" w:rsidR="00223D4D" w:rsidRPr="00084FE1" w:rsidRDefault="00223D4D" w:rsidP="00223D4D">
            <w:pPr>
              <w:rPr>
                <w:color w:val="000000" w:themeColor="text1"/>
              </w:rPr>
            </w:pPr>
          </w:p>
        </w:tc>
        <w:tc>
          <w:tcPr>
            <w:tcW w:w="579" w:type="dxa"/>
          </w:tcPr>
          <w:p w14:paraId="4D0C5F16" w14:textId="77777777" w:rsidR="00223D4D" w:rsidRPr="00084FE1" w:rsidRDefault="00223D4D" w:rsidP="00223D4D">
            <w:pPr>
              <w:rPr>
                <w:color w:val="000000" w:themeColor="text1"/>
              </w:rPr>
            </w:pPr>
          </w:p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084FE1" w:rsidRPr="00084FE1" w14:paraId="564251FB" w14:textId="77777777" w:rsidTr="00545E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  <w:shd w:val="clear" w:color="auto" w:fill="808080" w:themeFill="background1" w:themeFillShade="80"/>
                </w:tcPr>
                <w:p w14:paraId="6EA8A156" w14:textId="77777777" w:rsidR="00223D4D" w:rsidRPr="00084FE1" w:rsidRDefault="0049089D" w:rsidP="00223D4D">
                  <w:pPr>
                    <w:spacing w:before="48" w:after="48"/>
                    <w:rPr>
                      <w:color w:val="000000" w:themeColor="text1"/>
                    </w:rPr>
                  </w:pPr>
                  <w:r w:rsidRPr="00084FE1">
                    <w:t>December</w:t>
                  </w:r>
                  <w:r w:rsidR="00223D4D" w:rsidRPr="00084FE1">
                    <w:t xml:space="preserve"> </w:t>
                  </w:r>
                  <w:r w:rsidR="003C14C4" w:rsidRPr="00084FE1">
                    <w:t>2020</w:t>
                  </w:r>
                </w:p>
              </w:tc>
            </w:tr>
            <w:tr w:rsidR="00223D4D" w:rsidRPr="00084FE1" w14:paraId="400A0C7E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:rsidRPr="00084FE1" w14:paraId="3CE776BA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9500032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245B3A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CC8A7A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E92BF5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483456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0CBB62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7D670F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7F75C5" w:rsidRPr="00084FE1" w14:paraId="3B955773" w14:textId="77777777" w:rsidTr="00A70674">
                    <w:tc>
                      <w:tcPr>
                        <w:tcW w:w="448" w:type="dxa"/>
                      </w:tcPr>
                      <w:p w14:paraId="16C293F7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1B32EC4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1215EC59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E18CF52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D67772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B13797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AE7A44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</w:tr>
                  <w:tr w:rsidR="007F75C5" w:rsidRPr="00084FE1" w14:paraId="2C61E264" w14:textId="77777777" w:rsidTr="00A70674">
                    <w:tc>
                      <w:tcPr>
                        <w:tcW w:w="448" w:type="dxa"/>
                      </w:tcPr>
                      <w:p w14:paraId="6B489AF6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6DB472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B0549B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AA73F4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2F59F2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9A4799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B97246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</w:tr>
                  <w:tr w:rsidR="007F75C5" w:rsidRPr="00084FE1" w14:paraId="72C5AAD9" w14:textId="77777777" w:rsidTr="00A70674">
                    <w:tc>
                      <w:tcPr>
                        <w:tcW w:w="448" w:type="dxa"/>
                      </w:tcPr>
                      <w:p w14:paraId="4236E394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C58905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266002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3DE260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2258D1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B5F888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0C5280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1</w:t>
                        </w:r>
                        <w:r w:rsidR="00742BAA"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</w:tr>
                  <w:tr w:rsidR="007F75C5" w:rsidRPr="00084FE1" w14:paraId="030705B6" w14:textId="77777777" w:rsidTr="00A70674">
                    <w:tc>
                      <w:tcPr>
                        <w:tcW w:w="448" w:type="dxa"/>
                      </w:tcPr>
                      <w:p w14:paraId="2438496F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E65F1E1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FD1450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011727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E2280E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2788B6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B4900D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</w:tr>
                  <w:tr w:rsidR="007F75C5" w:rsidRPr="00084FE1" w14:paraId="7FA1AEEC" w14:textId="77777777" w:rsidTr="00A70674">
                    <w:tc>
                      <w:tcPr>
                        <w:tcW w:w="448" w:type="dxa"/>
                      </w:tcPr>
                      <w:p w14:paraId="3F72D96E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0C214A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65D392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2</w:t>
                        </w:r>
                        <w:r w:rsidR="00742BAA"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727103" w14:textId="77777777" w:rsidR="007F75C5" w:rsidRPr="00084FE1" w:rsidRDefault="00742BAA" w:rsidP="007F75C5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666C49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  <w:r w:rsidRPr="00084FE1">
                          <w:rPr>
                            <w:color w:val="000000" w:themeColor="text1"/>
                          </w:rPr>
                          <w:t>3</w:t>
                        </w:r>
                        <w:r w:rsidR="00742BAA"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551173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88B35F5" w14:textId="77777777" w:rsidR="007F75C5" w:rsidRPr="00084FE1" w:rsidRDefault="007F75C5" w:rsidP="007F75C5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223D4D" w:rsidRPr="00084FE1" w14:paraId="4741F263" w14:textId="77777777" w:rsidTr="00A70674">
                    <w:tc>
                      <w:tcPr>
                        <w:tcW w:w="448" w:type="dxa"/>
                      </w:tcPr>
                      <w:p w14:paraId="78C09967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0FCA066C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54651667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45195DF6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79367976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39DE8E91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448" w:type="dxa"/>
                      </w:tcPr>
                      <w:p w14:paraId="2A101D54" w14:textId="77777777" w:rsidR="00223D4D" w:rsidRPr="00084FE1" w:rsidRDefault="00223D4D" w:rsidP="00223D4D">
                        <w:pPr>
                          <w:rPr>
                            <w:color w:val="000000" w:themeColor="text1"/>
                          </w:rPr>
                        </w:pPr>
                      </w:p>
                    </w:tc>
                  </w:tr>
                </w:tbl>
                <w:p w14:paraId="47FC95C2" w14:textId="77777777" w:rsidR="00223D4D" w:rsidRPr="00084FE1" w:rsidRDefault="00223D4D" w:rsidP="00223D4D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5C8E0F85" w14:textId="77777777" w:rsidR="00223D4D" w:rsidRPr="00084FE1" w:rsidRDefault="00223D4D" w:rsidP="00223D4D">
            <w:pPr>
              <w:rPr>
                <w:color w:val="000000" w:themeColor="text1"/>
              </w:rPr>
            </w:pPr>
          </w:p>
        </w:tc>
      </w:tr>
    </w:tbl>
    <w:p w14:paraId="124253F4" w14:textId="77777777" w:rsidR="00A70674" w:rsidRPr="00A9534D" w:rsidRDefault="00E118A4">
      <w:pPr>
        <w:pStyle w:val="Heading1"/>
        <w:rPr>
          <w:i/>
          <w:iCs/>
          <w:color w:val="auto"/>
          <w:sz w:val="24"/>
          <w:szCs w:val="24"/>
          <w:u w:val="single"/>
        </w:rPr>
      </w:pPr>
      <w:r w:rsidRPr="00A9534D">
        <w:rPr>
          <w:i/>
          <w:iCs/>
          <w:color w:val="auto"/>
          <w:sz w:val="24"/>
          <w:szCs w:val="24"/>
          <w:u w:val="single"/>
        </w:rPr>
        <w:t>Important dates</w:t>
      </w:r>
    </w:p>
    <w:p w14:paraId="159B83C5" w14:textId="25863EE7" w:rsidR="002015C4" w:rsidRPr="00A9534D" w:rsidRDefault="00084FE1">
      <w:pPr>
        <w:rPr>
          <w:b/>
          <w:color w:val="00B050"/>
          <w:sz w:val="19"/>
          <w:szCs w:val="19"/>
        </w:rPr>
      </w:pPr>
      <w:r w:rsidRPr="00A9534D">
        <w:rPr>
          <w:b/>
          <w:color w:val="00B050"/>
          <w:sz w:val="19"/>
          <w:szCs w:val="19"/>
        </w:rPr>
        <w:t xml:space="preserve">Green </w:t>
      </w:r>
      <w:r w:rsidR="002015C4" w:rsidRPr="00A9534D">
        <w:rPr>
          <w:b/>
          <w:color w:val="00B050"/>
          <w:sz w:val="19"/>
          <w:szCs w:val="19"/>
        </w:rPr>
        <w:t>-</w:t>
      </w:r>
      <w:r w:rsidRPr="00A9534D">
        <w:rPr>
          <w:b/>
          <w:color w:val="00B050"/>
          <w:sz w:val="19"/>
          <w:szCs w:val="19"/>
        </w:rPr>
        <w:t>Century Gun C</w:t>
      </w:r>
      <w:r w:rsidR="00545E29" w:rsidRPr="00A9534D">
        <w:rPr>
          <w:b/>
          <w:color w:val="00B050"/>
          <w:sz w:val="19"/>
          <w:szCs w:val="19"/>
        </w:rPr>
        <w:t>lub is open</w:t>
      </w:r>
      <w:r w:rsidR="001C3C4F" w:rsidRPr="00A9534D">
        <w:rPr>
          <w:b/>
          <w:color w:val="00B050"/>
          <w:sz w:val="19"/>
          <w:szCs w:val="19"/>
        </w:rPr>
        <w:t xml:space="preserve"> Saturday &amp; Sunday</w:t>
      </w:r>
      <w:r w:rsidR="00545E29" w:rsidRPr="00A9534D">
        <w:rPr>
          <w:b/>
          <w:color w:val="00B050"/>
          <w:sz w:val="19"/>
          <w:szCs w:val="19"/>
        </w:rPr>
        <w:t xml:space="preserve"> </w:t>
      </w:r>
      <w:r w:rsidR="00A93EB6" w:rsidRPr="00A9534D">
        <w:rPr>
          <w:b/>
          <w:color w:val="00B050"/>
          <w:sz w:val="19"/>
          <w:szCs w:val="19"/>
        </w:rPr>
        <w:t>(April 11</w:t>
      </w:r>
      <w:r w:rsidR="00A93EB6" w:rsidRPr="00A9534D">
        <w:rPr>
          <w:b/>
          <w:color w:val="00B050"/>
          <w:sz w:val="19"/>
          <w:szCs w:val="19"/>
          <w:vertAlign w:val="superscript"/>
        </w:rPr>
        <w:t>th</w:t>
      </w:r>
      <w:r w:rsidR="00A93EB6" w:rsidRPr="00A9534D">
        <w:rPr>
          <w:b/>
          <w:color w:val="00B050"/>
          <w:sz w:val="19"/>
          <w:szCs w:val="19"/>
        </w:rPr>
        <w:t>-Nov 14</w:t>
      </w:r>
      <w:r w:rsidR="00A93EB6" w:rsidRPr="00A9534D">
        <w:rPr>
          <w:b/>
          <w:color w:val="00B050"/>
          <w:sz w:val="19"/>
          <w:szCs w:val="19"/>
          <w:vertAlign w:val="superscript"/>
        </w:rPr>
        <w:t>th</w:t>
      </w:r>
      <w:r w:rsidR="00A93EB6" w:rsidRPr="00A9534D">
        <w:rPr>
          <w:b/>
          <w:color w:val="00B050"/>
          <w:sz w:val="19"/>
          <w:szCs w:val="19"/>
        </w:rPr>
        <w:t>)</w:t>
      </w:r>
      <w:r w:rsidR="009F4C09" w:rsidRPr="00A9534D">
        <w:rPr>
          <w:b/>
          <w:color w:val="00B050"/>
          <w:sz w:val="19"/>
          <w:szCs w:val="19"/>
        </w:rPr>
        <w:t xml:space="preserve"> </w:t>
      </w:r>
      <w:r w:rsidR="007D453F" w:rsidRPr="00A9534D">
        <w:rPr>
          <w:b/>
          <w:color w:val="00B050"/>
          <w:sz w:val="19"/>
          <w:szCs w:val="19"/>
        </w:rPr>
        <w:t>W</w:t>
      </w:r>
      <w:r w:rsidR="009F4C09" w:rsidRPr="00A9534D">
        <w:rPr>
          <w:b/>
          <w:color w:val="00B050"/>
          <w:sz w:val="19"/>
          <w:szCs w:val="19"/>
        </w:rPr>
        <w:t>ith the exception of Mother’s Day May 10</w:t>
      </w:r>
      <w:r w:rsidR="009F4C09" w:rsidRPr="00A9534D">
        <w:rPr>
          <w:b/>
          <w:color w:val="00B050"/>
          <w:sz w:val="19"/>
          <w:szCs w:val="19"/>
          <w:vertAlign w:val="superscript"/>
        </w:rPr>
        <w:t>th</w:t>
      </w:r>
      <w:r w:rsidR="009F4C09" w:rsidRPr="00A9534D">
        <w:rPr>
          <w:b/>
          <w:color w:val="00B050"/>
          <w:sz w:val="19"/>
          <w:szCs w:val="19"/>
        </w:rPr>
        <w:t xml:space="preserve"> </w:t>
      </w:r>
    </w:p>
    <w:p w14:paraId="0A1AE507" w14:textId="4FE2F2BE" w:rsidR="002015C4" w:rsidRPr="00A9534D" w:rsidRDefault="00084FE1">
      <w:pPr>
        <w:rPr>
          <w:b/>
          <w:color w:val="0070C0"/>
          <w:sz w:val="19"/>
          <w:szCs w:val="19"/>
        </w:rPr>
      </w:pPr>
      <w:r w:rsidRPr="00A9534D">
        <w:rPr>
          <w:b/>
          <w:color w:val="0070C0"/>
          <w:sz w:val="19"/>
          <w:szCs w:val="19"/>
        </w:rPr>
        <w:t>Blue</w:t>
      </w:r>
      <w:r w:rsidR="002015C4" w:rsidRPr="00A9534D">
        <w:rPr>
          <w:b/>
          <w:color w:val="0070C0"/>
          <w:sz w:val="19"/>
          <w:szCs w:val="19"/>
        </w:rPr>
        <w:t xml:space="preserve"> – </w:t>
      </w:r>
      <w:r w:rsidRPr="00A9534D">
        <w:rPr>
          <w:b/>
          <w:color w:val="0070C0"/>
          <w:sz w:val="19"/>
          <w:szCs w:val="19"/>
        </w:rPr>
        <w:t>MCCC Travel League</w:t>
      </w:r>
      <w:r w:rsidR="00A93EB6" w:rsidRPr="00A9534D">
        <w:rPr>
          <w:b/>
          <w:color w:val="0070C0"/>
          <w:sz w:val="19"/>
          <w:szCs w:val="19"/>
        </w:rPr>
        <w:t xml:space="preserve"> (Century will host June 28</w:t>
      </w:r>
      <w:r w:rsidR="00A93EB6" w:rsidRPr="00A9534D">
        <w:rPr>
          <w:b/>
          <w:color w:val="0070C0"/>
          <w:sz w:val="19"/>
          <w:szCs w:val="19"/>
          <w:vertAlign w:val="superscript"/>
        </w:rPr>
        <w:t>th</w:t>
      </w:r>
      <w:r w:rsidR="00A93EB6" w:rsidRPr="00A9534D">
        <w:rPr>
          <w:b/>
          <w:color w:val="0070C0"/>
          <w:sz w:val="19"/>
          <w:szCs w:val="19"/>
        </w:rPr>
        <w:t>)</w:t>
      </w:r>
      <w:r w:rsidRPr="00A9534D">
        <w:rPr>
          <w:b/>
          <w:color w:val="0070C0"/>
          <w:sz w:val="19"/>
          <w:szCs w:val="19"/>
        </w:rPr>
        <w:t xml:space="preserve"> </w:t>
      </w:r>
    </w:p>
    <w:p w14:paraId="4686AEC9" w14:textId="5E11D957" w:rsidR="00B00831" w:rsidRPr="00A9534D" w:rsidRDefault="00B00831" w:rsidP="00B00831">
      <w:pPr>
        <w:rPr>
          <w:b/>
          <w:color w:val="8A479B" w:themeColor="accent6"/>
          <w:sz w:val="19"/>
          <w:szCs w:val="19"/>
        </w:rPr>
      </w:pPr>
      <w:r w:rsidRPr="00A9534D">
        <w:rPr>
          <w:b/>
          <w:color w:val="8A479B" w:themeColor="accent6"/>
          <w:sz w:val="19"/>
          <w:szCs w:val="19"/>
        </w:rPr>
        <w:t xml:space="preserve">Purple - ATA Shoot </w:t>
      </w:r>
    </w:p>
    <w:p w14:paraId="6DCBD3CA" w14:textId="24069440" w:rsidR="007D453F" w:rsidRPr="00A9534D" w:rsidRDefault="007D453F" w:rsidP="00B00831">
      <w:pPr>
        <w:rPr>
          <w:b/>
          <w:color w:val="EB35D5"/>
          <w:sz w:val="19"/>
          <w:szCs w:val="19"/>
        </w:rPr>
      </w:pPr>
      <w:r w:rsidRPr="00A9534D">
        <w:rPr>
          <w:b/>
          <w:color w:val="EB35D5"/>
          <w:sz w:val="19"/>
          <w:szCs w:val="19"/>
        </w:rPr>
        <w:t xml:space="preserve">Pink – </w:t>
      </w:r>
      <w:r w:rsidR="0077763F">
        <w:rPr>
          <w:b/>
          <w:color w:val="EB35D5"/>
          <w:sz w:val="19"/>
          <w:szCs w:val="19"/>
        </w:rPr>
        <w:t>July 18</w:t>
      </w:r>
      <w:r w:rsidR="0077763F" w:rsidRPr="0077763F">
        <w:rPr>
          <w:b/>
          <w:color w:val="EB35D5"/>
          <w:sz w:val="19"/>
          <w:szCs w:val="19"/>
          <w:vertAlign w:val="superscript"/>
        </w:rPr>
        <w:t>th</w:t>
      </w:r>
      <w:r w:rsidR="0077763F">
        <w:rPr>
          <w:b/>
          <w:color w:val="EB35D5"/>
          <w:sz w:val="19"/>
          <w:szCs w:val="19"/>
        </w:rPr>
        <w:t xml:space="preserve"> </w:t>
      </w:r>
      <w:r w:rsidRPr="00A9534D">
        <w:rPr>
          <w:b/>
          <w:color w:val="EB35D5"/>
          <w:sz w:val="19"/>
          <w:szCs w:val="19"/>
        </w:rPr>
        <w:t>Ladies Day</w:t>
      </w:r>
      <w:r w:rsidR="0077763F">
        <w:rPr>
          <w:b/>
          <w:color w:val="EB35D5"/>
          <w:sz w:val="19"/>
          <w:szCs w:val="19"/>
        </w:rPr>
        <w:t xml:space="preserve"> </w:t>
      </w:r>
      <w:r w:rsidR="00AC77E9">
        <w:rPr>
          <w:b/>
          <w:color w:val="EB35D5"/>
          <w:sz w:val="19"/>
          <w:szCs w:val="19"/>
        </w:rPr>
        <w:t>–</w:t>
      </w:r>
      <w:r w:rsidR="0077763F">
        <w:rPr>
          <w:b/>
          <w:color w:val="EB35D5"/>
          <w:sz w:val="19"/>
          <w:szCs w:val="19"/>
        </w:rPr>
        <w:t xml:space="preserve"> Oct</w:t>
      </w:r>
      <w:r w:rsidR="00AC77E9">
        <w:rPr>
          <w:b/>
          <w:color w:val="EB35D5"/>
          <w:sz w:val="19"/>
          <w:szCs w:val="19"/>
        </w:rPr>
        <w:t xml:space="preserve"> 10</w:t>
      </w:r>
      <w:r w:rsidR="00AC77E9" w:rsidRPr="00AC77E9">
        <w:rPr>
          <w:b/>
          <w:color w:val="EB35D5"/>
          <w:sz w:val="19"/>
          <w:szCs w:val="19"/>
          <w:vertAlign w:val="superscript"/>
        </w:rPr>
        <w:t>th</w:t>
      </w:r>
      <w:r w:rsidR="00AC77E9">
        <w:rPr>
          <w:b/>
          <w:color w:val="EB35D5"/>
          <w:sz w:val="19"/>
          <w:szCs w:val="19"/>
        </w:rPr>
        <w:t xml:space="preserve"> Breast Cancer Awareness </w:t>
      </w:r>
    </w:p>
    <w:p w14:paraId="13C49C98" w14:textId="5429EA88" w:rsidR="00084FE1" w:rsidRDefault="00084FE1" w:rsidP="00084FE1">
      <w:pPr>
        <w:rPr>
          <w:b/>
          <w:color w:val="auto"/>
          <w:sz w:val="19"/>
          <w:szCs w:val="19"/>
        </w:rPr>
      </w:pPr>
      <w:r w:rsidRPr="00A9534D">
        <w:rPr>
          <w:b/>
          <w:color w:val="FFC000"/>
          <w:sz w:val="19"/>
          <w:szCs w:val="19"/>
        </w:rPr>
        <w:t xml:space="preserve">Yellow – Tactical Classes (Ross Palmer) </w:t>
      </w:r>
      <w:hyperlink r:id="rId9" w:history="1">
        <w:r w:rsidR="00ED4729" w:rsidRPr="00A9534D">
          <w:rPr>
            <w:rStyle w:val="Hyperlink"/>
            <w:b/>
            <w:color w:val="auto"/>
            <w:sz w:val="19"/>
            <w:szCs w:val="19"/>
          </w:rPr>
          <w:t>instructor@goccw.com</w:t>
        </w:r>
      </w:hyperlink>
    </w:p>
    <w:p w14:paraId="02646240" w14:textId="77777777" w:rsidR="00AC77E9" w:rsidRPr="00A9534D" w:rsidRDefault="00AC77E9" w:rsidP="00AC77E9">
      <w:pPr>
        <w:rPr>
          <w:b/>
          <w:color w:val="FF0000"/>
          <w:sz w:val="19"/>
          <w:szCs w:val="19"/>
        </w:rPr>
      </w:pPr>
      <w:r w:rsidRPr="00A9534D">
        <w:rPr>
          <w:b/>
          <w:color w:val="FF0000"/>
          <w:sz w:val="19"/>
          <w:szCs w:val="19"/>
        </w:rPr>
        <w:t xml:space="preserve">Red – Safety Training Class </w:t>
      </w:r>
    </w:p>
    <w:p w14:paraId="7C07D17E" w14:textId="4A775066" w:rsidR="00B00831" w:rsidRPr="00A9534D" w:rsidRDefault="00B00831" w:rsidP="00084FE1">
      <w:pPr>
        <w:rPr>
          <w:b/>
          <w:color w:val="808080" w:themeColor="background1" w:themeShade="80"/>
          <w:sz w:val="19"/>
          <w:szCs w:val="19"/>
        </w:rPr>
      </w:pPr>
      <w:r w:rsidRPr="00A9534D">
        <w:rPr>
          <w:b/>
          <w:color w:val="808080" w:themeColor="background1" w:themeShade="80"/>
          <w:sz w:val="19"/>
          <w:szCs w:val="19"/>
        </w:rPr>
        <w:t>Gray – Turkey Shoot</w:t>
      </w:r>
      <w:r w:rsidR="00644521" w:rsidRPr="00A9534D">
        <w:rPr>
          <w:b/>
          <w:color w:val="808080" w:themeColor="background1" w:themeShade="80"/>
          <w:sz w:val="19"/>
          <w:szCs w:val="19"/>
        </w:rPr>
        <w:t xml:space="preserve"> – </w:t>
      </w:r>
      <w:r w:rsidR="007A0469" w:rsidRPr="00A9534D">
        <w:rPr>
          <w:b/>
          <w:color w:val="808080" w:themeColor="background1" w:themeShade="80"/>
          <w:sz w:val="19"/>
          <w:szCs w:val="19"/>
        </w:rPr>
        <w:t>Nov 14</w:t>
      </w:r>
      <w:r w:rsidR="007A0469" w:rsidRPr="00A9534D">
        <w:rPr>
          <w:b/>
          <w:color w:val="808080" w:themeColor="background1" w:themeShade="80"/>
          <w:sz w:val="19"/>
          <w:szCs w:val="19"/>
          <w:vertAlign w:val="superscript"/>
        </w:rPr>
        <w:t>th</w:t>
      </w:r>
      <w:r w:rsidR="007A0469" w:rsidRPr="00A9534D">
        <w:rPr>
          <w:b/>
          <w:color w:val="808080" w:themeColor="background1" w:themeShade="80"/>
          <w:sz w:val="19"/>
          <w:szCs w:val="19"/>
        </w:rPr>
        <w:t xml:space="preserve"> </w:t>
      </w:r>
      <w:r w:rsidR="00644521" w:rsidRPr="00A9534D">
        <w:rPr>
          <w:b/>
          <w:color w:val="808080" w:themeColor="background1" w:themeShade="80"/>
          <w:sz w:val="19"/>
          <w:szCs w:val="19"/>
        </w:rPr>
        <w:t>Last day of the season</w:t>
      </w:r>
    </w:p>
    <w:sectPr w:rsidR="00B00831" w:rsidRPr="00A9534D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5785B" w14:textId="77777777" w:rsidR="00A15535" w:rsidRDefault="00A15535" w:rsidP="00337E14">
      <w:pPr>
        <w:spacing w:after="0"/>
      </w:pPr>
      <w:r>
        <w:separator/>
      </w:r>
    </w:p>
  </w:endnote>
  <w:endnote w:type="continuationSeparator" w:id="0">
    <w:p w14:paraId="2089278E" w14:textId="77777777" w:rsidR="00A15535" w:rsidRDefault="00A15535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A4718" w14:textId="77777777" w:rsidR="00A15535" w:rsidRDefault="00A15535" w:rsidP="00337E14">
      <w:pPr>
        <w:spacing w:after="0"/>
      </w:pPr>
      <w:r>
        <w:separator/>
      </w:r>
    </w:p>
  </w:footnote>
  <w:footnote w:type="continuationSeparator" w:id="0">
    <w:p w14:paraId="70ED2F7D" w14:textId="77777777" w:rsidR="00A15535" w:rsidRDefault="00A15535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displayBackgroundShape/>
  <w:attachedTemplate r:id="rId1"/>
  <w:documentProtection w:edit="readOnly" w:formatting="1" w:enforcement="1" w:cryptProviderType="rsaAES" w:cryptAlgorithmClass="hash" w:cryptAlgorithmType="typeAny" w:cryptAlgorithmSid="14" w:cryptSpinCount="100000" w:hash="u25CNxTYk7ishz4fxF8VGqdPd/E6evXd9lG9iqATYrVz8SNdDl9ul2YmUnStFeQRk6th2ojOAaYN3wZ8edS9yA==" w:salt="ltkiMw21CsKDCMzb5eNaF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AEB"/>
    <w:rsid w:val="00084FE1"/>
    <w:rsid w:val="000D6EFE"/>
    <w:rsid w:val="00130C98"/>
    <w:rsid w:val="00177845"/>
    <w:rsid w:val="001C3C4F"/>
    <w:rsid w:val="002013AF"/>
    <w:rsid w:val="002015C4"/>
    <w:rsid w:val="00204CAD"/>
    <w:rsid w:val="00217588"/>
    <w:rsid w:val="002231FF"/>
    <w:rsid w:val="00223D4D"/>
    <w:rsid w:val="002765DE"/>
    <w:rsid w:val="002B0FC8"/>
    <w:rsid w:val="002D48D7"/>
    <w:rsid w:val="00324AEB"/>
    <w:rsid w:val="00337E14"/>
    <w:rsid w:val="003522B7"/>
    <w:rsid w:val="003539C7"/>
    <w:rsid w:val="00366921"/>
    <w:rsid w:val="00387E17"/>
    <w:rsid w:val="003C14C4"/>
    <w:rsid w:val="003C3CC1"/>
    <w:rsid w:val="00407421"/>
    <w:rsid w:val="00415581"/>
    <w:rsid w:val="00441B2F"/>
    <w:rsid w:val="0044315E"/>
    <w:rsid w:val="0049089D"/>
    <w:rsid w:val="004A6C50"/>
    <w:rsid w:val="004B430E"/>
    <w:rsid w:val="004F683C"/>
    <w:rsid w:val="00512FB8"/>
    <w:rsid w:val="005416FC"/>
    <w:rsid w:val="00545E29"/>
    <w:rsid w:val="0058421F"/>
    <w:rsid w:val="005E7A83"/>
    <w:rsid w:val="005F17DC"/>
    <w:rsid w:val="006007E1"/>
    <w:rsid w:val="00631839"/>
    <w:rsid w:val="00644521"/>
    <w:rsid w:val="007137D2"/>
    <w:rsid w:val="00742BAA"/>
    <w:rsid w:val="007476DE"/>
    <w:rsid w:val="0077763F"/>
    <w:rsid w:val="007A0469"/>
    <w:rsid w:val="007D453F"/>
    <w:rsid w:val="007F75C5"/>
    <w:rsid w:val="00855E8C"/>
    <w:rsid w:val="008E01F3"/>
    <w:rsid w:val="009035EA"/>
    <w:rsid w:val="009625F9"/>
    <w:rsid w:val="00996198"/>
    <w:rsid w:val="009F4C09"/>
    <w:rsid w:val="009F65F2"/>
    <w:rsid w:val="00A15535"/>
    <w:rsid w:val="00A70674"/>
    <w:rsid w:val="00A875D8"/>
    <w:rsid w:val="00A93EB6"/>
    <w:rsid w:val="00A9534D"/>
    <w:rsid w:val="00AB63B1"/>
    <w:rsid w:val="00AC77E9"/>
    <w:rsid w:val="00B00831"/>
    <w:rsid w:val="00B87BA8"/>
    <w:rsid w:val="00BD4C1E"/>
    <w:rsid w:val="00CA5ACC"/>
    <w:rsid w:val="00E118A4"/>
    <w:rsid w:val="00EC16F9"/>
    <w:rsid w:val="00E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83E6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sid w:val="00ED4729"/>
    <w:rPr>
      <w:color w:val="00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4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structor@goccw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fordwoodson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9fc9171bb41dc08635275f351de859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29387215989a890c06011de04edfe97d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05D822-148B-4C01-8427-EA7904CF4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13EC0-C98A-459D-8D4B-544E5672DB7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EE274FD-1938-4687-A7F8-7CB321727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0</TotalTime>
  <Pages>1</Pages>
  <Words>321</Words>
  <Characters>1835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2020-01-21T12:22:00Z</dcterms:created>
  <dcterms:modified xsi:type="dcterms:W3CDTF">2020-01-28T00:40:00Z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