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C2CA" w14:textId="6E307AC7" w:rsidR="00604A04" w:rsidRDefault="001A3F4E" w:rsidP="008C675F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09F52" wp14:editId="26AE2252">
                <wp:simplePos x="0" y="0"/>
                <wp:positionH relativeFrom="column">
                  <wp:posOffset>4259580</wp:posOffset>
                </wp:positionH>
                <wp:positionV relativeFrom="paragraph">
                  <wp:posOffset>-419100</wp:posOffset>
                </wp:positionV>
                <wp:extent cx="2390775" cy="1424940"/>
                <wp:effectExtent l="0" t="0" r="9525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7491C" w14:textId="0F55A7FD" w:rsidR="004510F4" w:rsidRDefault="00000000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93571B" w:rsidRPr="00BE3DFD">
                                <w:rPr>
                                  <w:rStyle w:val="Hyperlink"/>
                                  <w:rFonts w:ascii="Anton" w:eastAsia="Batang" w:hAnsi="Anton"/>
                                  <w:sz w:val="20"/>
                                  <w:szCs w:val="20"/>
                                </w:rPr>
                                <w:t>dcfair@dawsonmt.gov</w:t>
                              </w:r>
                            </w:hyperlink>
                            <w:r w:rsidR="0093571B"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66A82E" w14:textId="30391E56" w:rsidR="007338E0" w:rsidRDefault="00000000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5512C7">
                                <w:rPr>
                                  <w:rStyle w:val="Hyperlink"/>
                                  <w:rFonts w:ascii="Anton" w:eastAsia="Batang" w:hAnsi="Anton"/>
                                  <w:sz w:val="20"/>
                                  <w:szCs w:val="20"/>
                                </w:rPr>
                                <w:t>dawsonfair.com</w:t>
                              </w:r>
                            </w:hyperlink>
                          </w:p>
                          <w:p w14:paraId="15E63772" w14:textId="176BE39C" w:rsidR="007338E0" w:rsidRDefault="008B6CA9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>Lindsay Tennant</w:t>
                            </w:r>
                            <w:r w:rsidR="007338E0"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 xml:space="preserve"> Fair Manager</w:t>
                            </w:r>
                          </w:p>
                          <w:p w14:paraId="21078754" w14:textId="7157D5D6" w:rsidR="008B6CA9" w:rsidRDefault="008B6CA9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>406-478-2657</w:t>
                            </w:r>
                            <w:r w:rsidR="00C2489C"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 xml:space="preserve"> (cell)</w:t>
                            </w:r>
                          </w:p>
                          <w:p w14:paraId="782653DC" w14:textId="58BCB559" w:rsidR="00C2489C" w:rsidRDefault="00C2489C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>406-377-6781 (office)</w:t>
                            </w:r>
                          </w:p>
                          <w:p w14:paraId="279A5FC1" w14:textId="77777777" w:rsidR="008B6CA9" w:rsidRDefault="008B6CA9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</w:p>
                          <w:p w14:paraId="74F1AB0D" w14:textId="77777777" w:rsidR="007338E0" w:rsidRDefault="007338E0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09F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4pt;margin-top:-33pt;width:188.25pt;height:1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" stroked="f">
                <v:textbox>
                  <w:txbxContent>
                    <w:p w14:paraId="5BD7491C" w14:textId="0F55A7FD" w:rsidR="004510F4" w:rsidRDefault="00000000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hyperlink r:id="rId10" w:history="1">
                        <w:r w:rsidR="0093571B" w:rsidRPr="00BE3DFD">
                          <w:rPr>
                            <w:rStyle w:val="Hyperlink"/>
                            <w:rFonts w:ascii="Anton" w:eastAsia="Batang" w:hAnsi="Anton"/>
                            <w:sz w:val="20"/>
                            <w:szCs w:val="20"/>
                          </w:rPr>
                          <w:t>dcfair@dawsonmt.gov</w:t>
                        </w:r>
                      </w:hyperlink>
                      <w:r w:rsidR="0093571B">
                        <w:rPr>
                          <w:rFonts w:ascii="Anton" w:eastAsia="Batang" w:hAnsi="Anto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66A82E" w14:textId="30391E56" w:rsidR="007338E0" w:rsidRDefault="00000000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hyperlink r:id="rId11" w:history="1">
                        <w:r w:rsidR="005512C7">
                          <w:rPr>
                            <w:rStyle w:val="Hyperlink"/>
                            <w:rFonts w:ascii="Anton" w:eastAsia="Batang" w:hAnsi="Anton"/>
                            <w:sz w:val="20"/>
                            <w:szCs w:val="20"/>
                          </w:rPr>
                          <w:t>dawsonfair.com</w:t>
                        </w:r>
                      </w:hyperlink>
                    </w:p>
                    <w:p w14:paraId="15E63772" w14:textId="176BE39C" w:rsidR="007338E0" w:rsidRDefault="008B6CA9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>Lindsay Tennant</w:t>
                      </w:r>
                      <w:r w:rsidR="007338E0">
                        <w:rPr>
                          <w:rFonts w:ascii="Anton" w:eastAsia="Batang" w:hAnsi="Anton"/>
                          <w:sz w:val="20"/>
                          <w:szCs w:val="20"/>
                        </w:rPr>
                        <w:t xml:space="preserve"> Fair Manager</w:t>
                      </w:r>
                    </w:p>
                    <w:p w14:paraId="21078754" w14:textId="7157D5D6" w:rsidR="008B6CA9" w:rsidRDefault="008B6CA9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>406-478-2657</w:t>
                      </w:r>
                      <w:r w:rsidR="00C2489C">
                        <w:rPr>
                          <w:rFonts w:ascii="Anton" w:eastAsia="Batang" w:hAnsi="Anton"/>
                          <w:sz w:val="20"/>
                          <w:szCs w:val="20"/>
                        </w:rPr>
                        <w:t xml:space="preserve"> (cell)</w:t>
                      </w:r>
                    </w:p>
                    <w:p w14:paraId="782653DC" w14:textId="58BCB559" w:rsidR="00C2489C" w:rsidRDefault="00C2489C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>406-377-6781 (office)</w:t>
                      </w:r>
                    </w:p>
                    <w:p w14:paraId="279A5FC1" w14:textId="77777777" w:rsidR="008B6CA9" w:rsidRDefault="008B6CA9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</w:p>
                    <w:p w14:paraId="74F1AB0D" w14:textId="77777777" w:rsidR="007338E0" w:rsidRDefault="007338E0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6C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560F0" wp14:editId="4F45738F">
                <wp:simplePos x="0" y="0"/>
                <wp:positionH relativeFrom="column">
                  <wp:posOffset>1752600</wp:posOffset>
                </wp:positionH>
                <wp:positionV relativeFrom="paragraph">
                  <wp:posOffset>-647700</wp:posOffset>
                </wp:positionV>
                <wp:extent cx="2400300" cy="15811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08518" w14:textId="77777777" w:rsidR="000A00B1" w:rsidRDefault="00334C39" w:rsidP="005F18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71C29" wp14:editId="21FFF649">
                                  <wp:extent cx="1797050" cy="1015365"/>
                                  <wp:effectExtent l="19050" t="0" r="0" b="0"/>
                                  <wp:docPr id="2" name="Picture 1" descr="black fair logo no background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fair logo no backgrounds.P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050" cy="1015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60F0" id="Text Box 2" o:spid="_x0000_s1027" type="#_x0000_t202" style="position:absolute;margin-left:138pt;margin-top:-51pt;width:189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" stroked="f">
                <v:textbox>
                  <w:txbxContent>
                    <w:p w14:paraId="22908518" w14:textId="77777777" w:rsidR="000A00B1" w:rsidRDefault="00334C39" w:rsidP="005F181B">
                      <w:pPr>
                        <w:jc w:val="center"/>
                      </w:pPr>
                      <w:r>
                        <w:rPr>
                          <w:noProof/>
                        </w:rPr>
                        <w:t xml:space="preserve">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F71C29" wp14:editId="21FFF649">
                            <wp:extent cx="1797050" cy="1015365"/>
                            <wp:effectExtent l="19050" t="0" r="0" b="0"/>
                            <wp:docPr id="2" name="Picture 1" descr="black fair logo no background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fair logo no backgrounds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0" cy="1015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Dawson County Fair </w:t>
      </w:r>
    </w:p>
    <w:p w14:paraId="7E1CE8A0" w14:textId="6B2965D8" w:rsidR="001A3F4E" w:rsidRDefault="001A3F4E" w:rsidP="008C675F">
      <w:r>
        <w:t>207 W Bell</w:t>
      </w:r>
    </w:p>
    <w:p w14:paraId="2E34FD2A" w14:textId="6A2E2CAB" w:rsidR="001A3F4E" w:rsidRDefault="001A3F4E" w:rsidP="008C675F">
      <w:r>
        <w:t>Glendive MT 59330</w:t>
      </w:r>
    </w:p>
    <w:p w14:paraId="54B1A2A3" w14:textId="275D24D7" w:rsidR="00FE22E9" w:rsidRPr="00D05AF9" w:rsidRDefault="007338E0" w:rsidP="00D05AF9">
      <w:r>
        <w:t>406-377-6781</w:t>
      </w:r>
    </w:p>
    <w:p w14:paraId="759980D4" w14:textId="77777777" w:rsidR="00D05AF9" w:rsidRDefault="00D05AF9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3BE74D77" w14:textId="4AADC1EA" w:rsidR="00D05AF9" w:rsidRDefault="00D05AF9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Name of Exhibitor: ________________________________</w:t>
      </w:r>
    </w:p>
    <w:p w14:paraId="1AE78074" w14:textId="77777777" w:rsidR="00D05AF9" w:rsidRDefault="00D05AF9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26BE966A" w14:textId="64E56250" w:rsidR="00D05AF9" w:rsidRDefault="00270CA6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Age</w:t>
      </w:r>
      <w:r w:rsidR="00D05AF9">
        <w:rPr>
          <w:rFonts w:ascii="Calibri" w:hAnsi="Calibri" w:cs="Calibri"/>
          <w:color w:val="000000"/>
          <w:sz w:val="30"/>
          <w:szCs w:val="30"/>
        </w:rPr>
        <w:t>: ___________________________________________</w:t>
      </w:r>
    </w:p>
    <w:p w14:paraId="7573A011" w14:textId="77777777" w:rsidR="00D05AF9" w:rsidRDefault="00D05AF9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5DF242C7" w14:textId="78B2DD41" w:rsidR="00D05AF9" w:rsidRDefault="00D05AF9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Address: __________________________________________</w:t>
      </w:r>
    </w:p>
    <w:p w14:paraId="336097C3" w14:textId="77777777" w:rsidR="00D05AF9" w:rsidRDefault="00D05AF9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5344B5E4" w14:textId="6B4B25CA" w:rsidR="00270CA6" w:rsidRDefault="00270CA6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Email: ___________________________________________</w:t>
      </w:r>
    </w:p>
    <w:p w14:paraId="1B016752" w14:textId="77777777" w:rsidR="00270CA6" w:rsidRDefault="00270CA6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3256FF80" w14:textId="4EF97685" w:rsidR="00D05AF9" w:rsidRDefault="00D05AF9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Phone Number: ____________________________________</w:t>
      </w:r>
    </w:p>
    <w:p w14:paraId="49915713" w14:textId="67C65801" w:rsidR="00D05AF9" w:rsidRDefault="00D05AF9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5DD34393" w14:textId="75B7C3C9" w:rsidR="00D05AF9" w:rsidRDefault="00270CA6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270CA6">
        <w:rPr>
          <w:rFonts w:ascii="Calibri" w:hAnsi="Calibri" w:cs="Calibri"/>
          <w:color w:val="000000"/>
          <w:sz w:val="30"/>
          <w:szCs w:val="30"/>
        </w:rPr>
        <w:t>Please fill out the following information for anything you wish to enter in open class. Incomplete forms will result in items not being entered. Additional sheet is attached.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3150"/>
        <w:gridCol w:w="2970"/>
      </w:tblGrid>
      <w:tr w:rsidR="00270CA6" w14:paraId="233344BD" w14:textId="77777777" w:rsidTr="00270CA6">
        <w:tc>
          <w:tcPr>
            <w:tcW w:w="3235" w:type="dxa"/>
          </w:tcPr>
          <w:p w14:paraId="3486BE19" w14:textId="21FBBFB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color w:val="000000"/>
                <w:sz w:val="30"/>
                <w:szCs w:val="30"/>
              </w:rPr>
              <w:t>Department: Open Class</w:t>
            </w:r>
          </w:p>
        </w:tc>
        <w:tc>
          <w:tcPr>
            <w:tcW w:w="3150" w:type="dxa"/>
          </w:tcPr>
          <w:p w14:paraId="30378CA4" w14:textId="0BC4358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color w:val="000000"/>
                <w:sz w:val="30"/>
                <w:szCs w:val="30"/>
              </w:rPr>
              <w:t>Division</w:t>
            </w:r>
          </w:p>
        </w:tc>
        <w:tc>
          <w:tcPr>
            <w:tcW w:w="2970" w:type="dxa"/>
          </w:tcPr>
          <w:p w14:paraId="5E1B34F6" w14:textId="24E2213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color w:val="000000"/>
                <w:sz w:val="30"/>
                <w:szCs w:val="30"/>
              </w:rPr>
              <w:t>Description if needed</w:t>
            </w:r>
          </w:p>
        </w:tc>
      </w:tr>
      <w:tr w:rsidR="00270CA6" w14:paraId="4C559C64" w14:textId="77777777" w:rsidTr="00270CA6">
        <w:tc>
          <w:tcPr>
            <w:tcW w:w="3235" w:type="dxa"/>
          </w:tcPr>
          <w:p w14:paraId="00E0BB57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487FA051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6336279B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3C429F01" w14:textId="77777777" w:rsidTr="00270CA6">
        <w:tc>
          <w:tcPr>
            <w:tcW w:w="3235" w:type="dxa"/>
          </w:tcPr>
          <w:p w14:paraId="0B5D732F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1B189729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196BC581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0771ACAB" w14:textId="77777777" w:rsidTr="00270CA6">
        <w:tc>
          <w:tcPr>
            <w:tcW w:w="3235" w:type="dxa"/>
          </w:tcPr>
          <w:p w14:paraId="62DAC586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7DD88F8D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7808074F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55168AB6" w14:textId="77777777" w:rsidTr="00270CA6">
        <w:tc>
          <w:tcPr>
            <w:tcW w:w="3235" w:type="dxa"/>
          </w:tcPr>
          <w:p w14:paraId="2EF9D61E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41980701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00517D7F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49028E97" w14:textId="77777777" w:rsidTr="00270CA6">
        <w:tc>
          <w:tcPr>
            <w:tcW w:w="3235" w:type="dxa"/>
          </w:tcPr>
          <w:p w14:paraId="5CD44CE5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5796D2CB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50219B46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5A001703" w14:textId="77777777" w:rsidTr="00270CA6">
        <w:tc>
          <w:tcPr>
            <w:tcW w:w="3235" w:type="dxa"/>
          </w:tcPr>
          <w:p w14:paraId="0225192A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64431FB8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7E24D047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1F22F495" w14:textId="77777777" w:rsidTr="00270CA6">
        <w:tc>
          <w:tcPr>
            <w:tcW w:w="3235" w:type="dxa"/>
          </w:tcPr>
          <w:p w14:paraId="2F502AC0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3184C75E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4DE11CCA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24C8A9D9" w14:textId="77777777" w:rsidTr="00270CA6">
        <w:tc>
          <w:tcPr>
            <w:tcW w:w="3235" w:type="dxa"/>
          </w:tcPr>
          <w:p w14:paraId="0FBDDE84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020E275A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7408606A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3943D64D" w14:textId="77777777" w:rsidTr="00270CA6">
        <w:tc>
          <w:tcPr>
            <w:tcW w:w="3235" w:type="dxa"/>
          </w:tcPr>
          <w:p w14:paraId="54C35AF8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6585ABF7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542314B2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33FD860E" w14:textId="77777777" w:rsidTr="00270CA6">
        <w:tc>
          <w:tcPr>
            <w:tcW w:w="3235" w:type="dxa"/>
          </w:tcPr>
          <w:p w14:paraId="29159FFF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3DA7C517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6840D9D2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3FFC24B5" w14:textId="77777777" w:rsidTr="00270CA6">
        <w:tc>
          <w:tcPr>
            <w:tcW w:w="3235" w:type="dxa"/>
          </w:tcPr>
          <w:p w14:paraId="7109C4B9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1ECCD163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32899743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092EDCBC" w14:textId="77777777" w:rsidTr="00270CA6">
        <w:tc>
          <w:tcPr>
            <w:tcW w:w="3235" w:type="dxa"/>
          </w:tcPr>
          <w:p w14:paraId="507FA6A8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4C294955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66EF1499" w14:textId="77777777" w:rsidR="00270CA6" w:rsidRDefault="00270CA6" w:rsidP="005512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</w:tbl>
    <w:p w14:paraId="26BBA7D8" w14:textId="77777777" w:rsidR="00D05AF9" w:rsidRDefault="00D05AF9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1DA9C88B" w14:textId="6A361788" w:rsidR="00800982" w:rsidRDefault="00270CA6" w:rsidP="00551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6"/>
          <w:szCs w:val="26"/>
        </w:rPr>
      </w:pPr>
      <w:r w:rsidRPr="00270CA6">
        <w:rPr>
          <w:rFonts w:ascii="Calibri" w:hAnsi="Calibri" w:cs="Calibri"/>
          <w:color w:val="000000"/>
          <w:sz w:val="30"/>
          <w:szCs w:val="30"/>
        </w:rPr>
        <w:t>Registration can be completed online through EZ-fair.com. Otherwise please return this completed form to the extension office in the courthouse by the deadline July 13, 2026.</w:t>
      </w:r>
    </w:p>
    <w:p w14:paraId="4EAA6F3C" w14:textId="77777777" w:rsidR="00800982" w:rsidRDefault="00800982" w:rsidP="00551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6"/>
          <w:szCs w:val="26"/>
        </w:rPr>
      </w:pPr>
    </w:p>
    <w:p w14:paraId="1BB67EE0" w14:textId="77777777" w:rsidR="00800982" w:rsidRDefault="00800982" w:rsidP="00551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6"/>
          <w:szCs w:val="26"/>
        </w:rPr>
      </w:pPr>
    </w:p>
    <w:p w14:paraId="5CA1ADFB" w14:textId="77777777" w:rsidR="00800982" w:rsidRDefault="00800982" w:rsidP="00551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6"/>
          <w:szCs w:val="26"/>
        </w:rPr>
      </w:pPr>
    </w:p>
    <w:p w14:paraId="43853962" w14:textId="432E272C" w:rsidR="00FE22E9" w:rsidRDefault="00FE22E9" w:rsidP="00551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3150"/>
        <w:gridCol w:w="2970"/>
      </w:tblGrid>
      <w:tr w:rsidR="00270CA6" w14:paraId="7334450E" w14:textId="77777777" w:rsidTr="00270CA6">
        <w:tc>
          <w:tcPr>
            <w:tcW w:w="3235" w:type="dxa"/>
          </w:tcPr>
          <w:p w14:paraId="1A700A10" w14:textId="5FC41EAB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color w:val="000000"/>
                <w:sz w:val="30"/>
                <w:szCs w:val="30"/>
              </w:rPr>
              <w:t>Department: Open Class</w:t>
            </w:r>
          </w:p>
        </w:tc>
        <w:tc>
          <w:tcPr>
            <w:tcW w:w="3150" w:type="dxa"/>
          </w:tcPr>
          <w:p w14:paraId="573EBBA9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color w:val="000000"/>
                <w:sz w:val="30"/>
                <w:szCs w:val="30"/>
              </w:rPr>
              <w:t>Division</w:t>
            </w:r>
          </w:p>
        </w:tc>
        <w:tc>
          <w:tcPr>
            <w:tcW w:w="2970" w:type="dxa"/>
          </w:tcPr>
          <w:p w14:paraId="1CB236E9" w14:textId="1AD1E5CF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color w:val="000000"/>
                <w:sz w:val="30"/>
                <w:szCs w:val="30"/>
              </w:rPr>
              <w:t>Description if needed</w:t>
            </w:r>
          </w:p>
        </w:tc>
      </w:tr>
      <w:tr w:rsidR="00270CA6" w14:paraId="50FCA286" w14:textId="77777777" w:rsidTr="00270CA6">
        <w:tc>
          <w:tcPr>
            <w:tcW w:w="3235" w:type="dxa"/>
          </w:tcPr>
          <w:p w14:paraId="374A3108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3447DEFE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44427D01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6CC1B364" w14:textId="77777777" w:rsidTr="00270CA6">
        <w:tc>
          <w:tcPr>
            <w:tcW w:w="3235" w:type="dxa"/>
          </w:tcPr>
          <w:p w14:paraId="06F3D077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52911A47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23AA06B6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49AFE003" w14:textId="77777777" w:rsidTr="00270CA6">
        <w:tc>
          <w:tcPr>
            <w:tcW w:w="3235" w:type="dxa"/>
          </w:tcPr>
          <w:p w14:paraId="5E0BF837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0C3E3D9C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4ACE452A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06D40615" w14:textId="77777777" w:rsidTr="00270CA6">
        <w:tc>
          <w:tcPr>
            <w:tcW w:w="3235" w:type="dxa"/>
          </w:tcPr>
          <w:p w14:paraId="7B31A309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3A488934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0BC47054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0B90FFFB" w14:textId="77777777" w:rsidTr="00270CA6">
        <w:tc>
          <w:tcPr>
            <w:tcW w:w="3235" w:type="dxa"/>
          </w:tcPr>
          <w:p w14:paraId="0EF9F619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2662E5D7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3B182AE5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4BEE84F1" w14:textId="77777777" w:rsidTr="00270CA6">
        <w:tc>
          <w:tcPr>
            <w:tcW w:w="3235" w:type="dxa"/>
          </w:tcPr>
          <w:p w14:paraId="54B9093D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59A446D2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0E3DC214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1306665B" w14:textId="77777777" w:rsidTr="00270CA6">
        <w:tc>
          <w:tcPr>
            <w:tcW w:w="3235" w:type="dxa"/>
          </w:tcPr>
          <w:p w14:paraId="186EE998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7204301A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25B64504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5F5D0D07" w14:textId="77777777" w:rsidTr="00270CA6">
        <w:tc>
          <w:tcPr>
            <w:tcW w:w="3235" w:type="dxa"/>
          </w:tcPr>
          <w:p w14:paraId="779174B7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22379182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48D5F9F9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7504A41A" w14:textId="77777777" w:rsidTr="00270CA6">
        <w:tc>
          <w:tcPr>
            <w:tcW w:w="3235" w:type="dxa"/>
          </w:tcPr>
          <w:p w14:paraId="0FC9B809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48A5F9BA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226A20D9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67AF7023" w14:textId="77777777" w:rsidTr="00270CA6">
        <w:tc>
          <w:tcPr>
            <w:tcW w:w="3235" w:type="dxa"/>
          </w:tcPr>
          <w:p w14:paraId="4E1876F3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1B982BB6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37D19A04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52626F6A" w14:textId="77777777" w:rsidTr="00270CA6">
        <w:tc>
          <w:tcPr>
            <w:tcW w:w="3235" w:type="dxa"/>
          </w:tcPr>
          <w:p w14:paraId="506DEA6C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23C706CE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255CD0F3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201D7045" w14:textId="77777777" w:rsidTr="00270CA6">
        <w:tc>
          <w:tcPr>
            <w:tcW w:w="3235" w:type="dxa"/>
          </w:tcPr>
          <w:p w14:paraId="25590A41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63EB23CC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4EC92E30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708193B7" w14:textId="77777777" w:rsidTr="00270CA6">
        <w:tc>
          <w:tcPr>
            <w:tcW w:w="3235" w:type="dxa"/>
          </w:tcPr>
          <w:p w14:paraId="3DE871DD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1965123E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5579860D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466F2370" w14:textId="77777777" w:rsidTr="00270CA6">
        <w:tc>
          <w:tcPr>
            <w:tcW w:w="3235" w:type="dxa"/>
          </w:tcPr>
          <w:p w14:paraId="5F26B480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6AE77900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4D19E16C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6D4B50E8" w14:textId="77777777" w:rsidTr="00270CA6">
        <w:tc>
          <w:tcPr>
            <w:tcW w:w="3235" w:type="dxa"/>
          </w:tcPr>
          <w:p w14:paraId="233E97F9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3358F197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7639084A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476682B8" w14:textId="77777777" w:rsidTr="00270CA6">
        <w:tc>
          <w:tcPr>
            <w:tcW w:w="3235" w:type="dxa"/>
          </w:tcPr>
          <w:p w14:paraId="5BFB9CFD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5EC28494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67650678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5890AE34" w14:textId="77777777" w:rsidTr="00270CA6">
        <w:tc>
          <w:tcPr>
            <w:tcW w:w="3235" w:type="dxa"/>
          </w:tcPr>
          <w:p w14:paraId="2DFB6083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1FB24747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15651F6D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3FACEFF4" w14:textId="77777777" w:rsidTr="00270CA6">
        <w:tc>
          <w:tcPr>
            <w:tcW w:w="3235" w:type="dxa"/>
          </w:tcPr>
          <w:p w14:paraId="7456F715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4751C88E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2787C707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51E8770E" w14:textId="77777777" w:rsidTr="00270CA6">
        <w:tc>
          <w:tcPr>
            <w:tcW w:w="3235" w:type="dxa"/>
          </w:tcPr>
          <w:p w14:paraId="750F4516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65DA6536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0669AB27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0256276A" w14:textId="77777777" w:rsidTr="00270CA6">
        <w:tc>
          <w:tcPr>
            <w:tcW w:w="3235" w:type="dxa"/>
          </w:tcPr>
          <w:p w14:paraId="764E7C33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3BFFAD22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5AA1CDE3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143E5D60" w14:textId="77777777" w:rsidTr="00270CA6">
        <w:tc>
          <w:tcPr>
            <w:tcW w:w="3235" w:type="dxa"/>
          </w:tcPr>
          <w:p w14:paraId="02B7B2D4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5C543320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253A30BD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20F1EC31" w14:textId="77777777" w:rsidTr="00270CA6">
        <w:tc>
          <w:tcPr>
            <w:tcW w:w="3235" w:type="dxa"/>
          </w:tcPr>
          <w:p w14:paraId="7A78FFCC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0EFA25CE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2D890A82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3642AF75" w14:textId="77777777" w:rsidTr="00270CA6">
        <w:tc>
          <w:tcPr>
            <w:tcW w:w="3235" w:type="dxa"/>
          </w:tcPr>
          <w:p w14:paraId="2D8B21F9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4DA32127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063BAAE4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7E4212F2" w14:textId="77777777" w:rsidTr="00270CA6">
        <w:tc>
          <w:tcPr>
            <w:tcW w:w="3235" w:type="dxa"/>
          </w:tcPr>
          <w:p w14:paraId="44E165D0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160BA46C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57AF7E20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2CDAE728" w14:textId="77777777" w:rsidTr="00270CA6">
        <w:tc>
          <w:tcPr>
            <w:tcW w:w="3235" w:type="dxa"/>
          </w:tcPr>
          <w:p w14:paraId="60A901ED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4EBBBCBC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134457C2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7880EFFC" w14:textId="77777777" w:rsidTr="00270CA6">
        <w:tc>
          <w:tcPr>
            <w:tcW w:w="3235" w:type="dxa"/>
          </w:tcPr>
          <w:p w14:paraId="6C47C128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17CA196A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3F3DB0FA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  <w:tr w:rsidR="00270CA6" w14:paraId="46BEDF10" w14:textId="77777777" w:rsidTr="00270CA6">
        <w:tc>
          <w:tcPr>
            <w:tcW w:w="3235" w:type="dxa"/>
          </w:tcPr>
          <w:p w14:paraId="41E85ACE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150" w:type="dxa"/>
          </w:tcPr>
          <w:p w14:paraId="09F06CED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</w:tcPr>
          <w:p w14:paraId="678F7CA3" w14:textId="77777777" w:rsidR="00270CA6" w:rsidRDefault="00270CA6" w:rsidP="000D7A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</w:tc>
      </w:tr>
    </w:tbl>
    <w:p w14:paraId="3C72C804" w14:textId="77777777" w:rsidR="00D05AF9" w:rsidRPr="00FE22E9" w:rsidRDefault="00D05AF9" w:rsidP="00551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6"/>
          <w:szCs w:val="26"/>
        </w:rPr>
      </w:pPr>
    </w:p>
    <w:p w14:paraId="2A411302" w14:textId="7221CCAE" w:rsidR="0047477F" w:rsidRPr="00C8463E" w:rsidRDefault="001A3F4E" w:rsidP="00C8463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9C203FD" wp14:editId="4BD01CDC">
            <wp:extent cx="7449820" cy="4962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820" cy="496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477F" w:rsidRPr="00C8463E" w:rsidSect="00305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C691" w14:textId="77777777" w:rsidR="00BA6E1F" w:rsidRDefault="00BA6E1F" w:rsidP="00C96C1F">
      <w:pPr>
        <w:spacing w:line="240" w:lineRule="auto"/>
      </w:pPr>
      <w:r>
        <w:separator/>
      </w:r>
    </w:p>
  </w:endnote>
  <w:endnote w:type="continuationSeparator" w:id="0">
    <w:p w14:paraId="2683A5FE" w14:textId="77777777" w:rsidR="00BA6E1F" w:rsidRDefault="00BA6E1F" w:rsidP="00C96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">
    <w:altName w:val="Mangal"/>
    <w:charset w:val="00"/>
    <w:family w:val="auto"/>
    <w:pitch w:val="variable"/>
    <w:sig w:usb0="A00000FF" w:usb1="4000207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94FE" w14:textId="77777777" w:rsidR="00334C39" w:rsidRDefault="00334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274E" w14:textId="77777777" w:rsidR="00334C39" w:rsidRDefault="00334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70C3" w14:textId="77777777" w:rsidR="00334C39" w:rsidRDefault="00334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8437" w14:textId="77777777" w:rsidR="00BA6E1F" w:rsidRDefault="00BA6E1F" w:rsidP="00C96C1F">
      <w:pPr>
        <w:spacing w:line="240" w:lineRule="auto"/>
      </w:pPr>
      <w:r>
        <w:separator/>
      </w:r>
    </w:p>
  </w:footnote>
  <w:footnote w:type="continuationSeparator" w:id="0">
    <w:p w14:paraId="58451233" w14:textId="77777777" w:rsidR="00BA6E1F" w:rsidRDefault="00BA6E1F" w:rsidP="00C96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BBF7" w14:textId="77777777" w:rsidR="00C96C1F" w:rsidRDefault="00000000">
    <w:pPr>
      <w:pStyle w:val="Header"/>
    </w:pPr>
    <w:r>
      <w:rPr>
        <w:noProof/>
      </w:rPr>
      <w:pict w14:anchorId="40246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499" o:spid="_x0000_s1026" type="#_x0000_t75" style="position:absolute;margin-left:0;margin-top:0;width:467.4pt;height:264.1pt;z-index:-251657216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47FD" w14:textId="77777777" w:rsidR="00C96C1F" w:rsidRDefault="00000000">
    <w:pPr>
      <w:pStyle w:val="Header"/>
    </w:pPr>
    <w:r>
      <w:rPr>
        <w:noProof/>
      </w:rPr>
      <w:pict w14:anchorId="50952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500" o:spid="_x0000_s1027" type="#_x0000_t75" style="position:absolute;margin-left:0;margin-top:0;width:467.4pt;height:264.1pt;z-index:-251656192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2361" w14:textId="77777777" w:rsidR="00C96C1F" w:rsidRDefault="00000000">
    <w:pPr>
      <w:pStyle w:val="Header"/>
    </w:pPr>
    <w:r>
      <w:rPr>
        <w:noProof/>
      </w:rPr>
      <w:pict w14:anchorId="056C3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498" o:spid="_x0000_s1025" type="#_x0000_t75" style="position:absolute;margin-left:0;margin-top:0;width:467.4pt;height:264.1pt;z-index:-251658240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13D1"/>
    <w:multiLevelType w:val="hybridMultilevel"/>
    <w:tmpl w:val="F566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6A09"/>
    <w:multiLevelType w:val="hybridMultilevel"/>
    <w:tmpl w:val="F47E2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05F87"/>
    <w:multiLevelType w:val="hybridMultilevel"/>
    <w:tmpl w:val="70C48BE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F487D4B"/>
    <w:multiLevelType w:val="hybridMultilevel"/>
    <w:tmpl w:val="2CA05B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A0827"/>
    <w:multiLevelType w:val="hybridMultilevel"/>
    <w:tmpl w:val="BEE8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129EB"/>
    <w:multiLevelType w:val="hybridMultilevel"/>
    <w:tmpl w:val="BA38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815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508224">
    <w:abstractNumId w:val="3"/>
  </w:num>
  <w:num w:numId="3" w16cid:durableId="29575888">
    <w:abstractNumId w:val="5"/>
  </w:num>
  <w:num w:numId="4" w16cid:durableId="1347756742">
    <w:abstractNumId w:val="1"/>
  </w:num>
  <w:num w:numId="5" w16cid:durableId="424805760">
    <w:abstractNumId w:val="0"/>
  </w:num>
  <w:num w:numId="6" w16cid:durableId="290131837">
    <w:abstractNumId w:val="4"/>
  </w:num>
  <w:num w:numId="7" w16cid:durableId="1445153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3E"/>
    <w:rsid w:val="00014FF3"/>
    <w:rsid w:val="00022E50"/>
    <w:rsid w:val="0003307C"/>
    <w:rsid w:val="00037857"/>
    <w:rsid w:val="00050B7D"/>
    <w:rsid w:val="0005362D"/>
    <w:rsid w:val="00056F33"/>
    <w:rsid w:val="000A00B1"/>
    <w:rsid w:val="000A27DF"/>
    <w:rsid w:val="000E169A"/>
    <w:rsid w:val="000E2882"/>
    <w:rsid w:val="000E5B83"/>
    <w:rsid w:val="00100784"/>
    <w:rsid w:val="001424AE"/>
    <w:rsid w:val="00170BE2"/>
    <w:rsid w:val="00174DB7"/>
    <w:rsid w:val="001A0427"/>
    <w:rsid w:val="001A2181"/>
    <w:rsid w:val="001A3F4E"/>
    <w:rsid w:val="001A7991"/>
    <w:rsid w:val="001E19CF"/>
    <w:rsid w:val="001E4C5E"/>
    <w:rsid w:val="001F7CDA"/>
    <w:rsid w:val="00204037"/>
    <w:rsid w:val="00216E3E"/>
    <w:rsid w:val="00224BE4"/>
    <w:rsid w:val="0023328E"/>
    <w:rsid w:val="00237AA2"/>
    <w:rsid w:val="00244A9A"/>
    <w:rsid w:val="0024663D"/>
    <w:rsid w:val="00261A49"/>
    <w:rsid w:val="00263E07"/>
    <w:rsid w:val="00270CA6"/>
    <w:rsid w:val="002C132E"/>
    <w:rsid w:val="00305D00"/>
    <w:rsid w:val="003332A6"/>
    <w:rsid w:val="00334C39"/>
    <w:rsid w:val="00364190"/>
    <w:rsid w:val="003738E0"/>
    <w:rsid w:val="00382364"/>
    <w:rsid w:val="00392672"/>
    <w:rsid w:val="00395408"/>
    <w:rsid w:val="003B598F"/>
    <w:rsid w:val="003C54F5"/>
    <w:rsid w:val="003D42C0"/>
    <w:rsid w:val="003D4604"/>
    <w:rsid w:val="003E753F"/>
    <w:rsid w:val="003F69E6"/>
    <w:rsid w:val="004019EB"/>
    <w:rsid w:val="00407129"/>
    <w:rsid w:val="004165BF"/>
    <w:rsid w:val="00446A50"/>
    <w:rsid w:val="004510F4"/>
    <w:rsid w:val="004571CE"/>
    <w:rsid w:val="0047477F"/>
    <w:rsid w:val="00477732"/>
    <w:rsid w:val="004926AF"/>
    <w:rsid w:val="004970A0"/>
    <w:rsid w:val="004A4D3A"/>
    <w:rsid w:val="004B2C3C"/>
    <w:rsid w:val="004C0B62"/>
    <w:rsid w:val="004C1847"/>
    <w:rsid w:val="004E7B6B"/>
    <w:rsid w:val="0051146A"/>
    <w:rsid w:val="0054421F"/>
    <w:rsid w:val="005512C7"/>
    <w:rsid w:val="00555FEA"/>
    <w:rsid w:val="00574B07"/>
    <w:rsid w:val="005A6AF2"/>
    <w:rsid w:val="005B6082"/>
    <w:rsid w:val="005D5716"/>
    <w:rsid w:val="005D666C"/>
    <w:rsid w:val="005E029A"/>
    <w:rsid w:val="005E56B6"/>
    <w:rsid w:val="005F181B"/>
    <w:rsid w:val="00604A04"/>
    <w:rsid w:val="00620B55"/>
    <w:rsid w:val="006263A4"/>
    <w:rsid w:val="00635FED"/>
    <w:rsid w:val="00647DC3"/>
    <w:rsid w:val="0067169C"/>
    <w:rsid w:val="00674459"/>
    <w:rsid w:val="00677C2B"/>
    <w:rsid w:val="00694714"/>
    <w:rsid w:val="006A2BB3"/>
    <w:rsid w:val="006D0A88"/>
    <w:rsid w:val="006F5E1F"/>
    <w:rsid w:val="006F63CB"/>
    <w:rsid w:val="00732231"/>
    <w:rsid w:val="007338E0"/>
    <w:rsid w:val="00736391"/>
    <w:rsid w:val="007477D9"/>
    <w:rsid w:val="007569C3"/>
    <w:rsid w:val="00775E25"/>
    <w:rsid w:val="00787928"/>
    <w:rsid w:val="00792C21"/>
    <w:rsid w:val="007939E9"/>
    <w:rsid w:val="007E3C6A"/>
    <w:rsid w:val="007E5D36"/>
    <w:rsid w:val="00800982"/>
    <w:rsid w:val="008464D0"/>
    <w:rsid w:val="00860FBB"/>
    <w:rsid w:val="008715BC"/>
    <w:rsid w:val="008736E3"/>
    <w:rsid w:val="008B6CA9"/>
    <w:rsid w:val="008C675F"/>
    <w:rsid w:val="008E1BAA"/>
    <w:rsid w:val="00901536"/>
    <w:rsid w:val="00917158"/>
    <w:rsid w:val="009207CE"/>
    <w:rsid w:val="00933175"/>
    <w:rsid w:val="0093571B"/>
    <w:rsid w:val="00944CFB"/>
    <w:rsid w:val="00950732"/>
    <w:rsid w:val="00982C3B"/>
    <w:rsid w:val="00984D92"/>
    <w:rsid w:val="009C161E"/>
    <w:rsid w:val="009D3191"/>
    <w:rsid w:val="00A46208"/>
    <w:rsid w:val="00A53684"/>
    <w:rsid w:val="00AB4116"/>
    <w:rsid w:val="00AC6563"/>
    <w:rsid w:val="00AC6655"/>
    <w:rsid w:val="00AE5E6D"/>
    <w:rsid w:val="00AF7201"/>
    <w:rsid w:val="00B170E6"/>
    <w:rsid w:val="00B44ECC"/>
    <w:rsid w:val="00B70C45"/>
    <w:rsid w:val="00B77C17"/>
    <w:rsid w:val="00B927C6"/>
    <w:rsid w:val="00B9742A"/>
    <w:rsid w:val="00BA0284"/>
    <w:rsid w:val="00BA1152"/>
    <w:rsid w:val="00BA6E1F"/>
    <w:rsid w:val="00BB3A8F"/>
    <w:rsid w:val="00BD0234"/>
    <w:rsid w:val="00C22FFF"/>
    <w:rsid w:val="00C2489C"/>
    <w:rsid w:val="00C266C6"/>
    <w:rsid w:val="00C354C3"/>
    <w:rsid w:val="00C3620F"/>
    <w:rsid w:val="00C45916"/>
    <w:rsid w:val="00C55B12"/>
    <w:rsid w:val="00C719E3"/>
    <w:rsid w:val="00C753C9"/>
    <w:rsid w:val="00C8463E"/>
    <w:rsid w:val="00C930E2"/>
    <w:rsid w:val="00C96C1F"/>
    <w:rsid w:val="00CA2C96"/>
    <w:rsid w:val="00CA682B"/>
    <w:rsid w:val="00CB7C66"/>
    <w:rsid w:val="00CC136E"/>
    <w:rsid w:val="00CD7DDC"/>
    <w:rsid w:val="00CF07E2"/>
    <w:rsid w:val="00D05AF9"/>
    <w:rsid w:val="00D1367E"/>
    <w:rsid w:val="00D302C8"/>
    <w:rsid w:val="00D365CD"/>
    <w:rsid w:val="00D746C5"/>
    <w:rsid w:val="00DB0827"/>
    <w:rsid w:val="00DB3D92"/>
    <w:rsid w:val="00DD184C"/>
    <w:rsid w:val="00E03468"/>
    <w:rsid w:val="00E1311F"/>
    <w:rsid w:val="00E153E4"/>
    <w:rsid w:val="00E25D8E"/>
    <w:rsid w:val="00E27BAD"/>
    <w:rsid w:val="00E30F8B"/>
    <w:rsid w:val="00E36E99"/>
    <w:rsid w:val="00E4106B"/>
    <w:rsid w:val="00E5278E"/>
    <w:rsid w:val="00E535F0"/>
    <w:rsid w:val="00E96985"/>
    <w:rsid w:val="00EB200C"/>
    <w:rsid w:val="00EB464D"/>
    <w:rsid w:val="00EB46A7"/>
    <w:rsid w:val="00EC106D"/>
    <w:rsid w:val="00ED41ED"/>
    <w:rsid w:val="00F072B1"/>
    <w:rsid w:val="00F07A3D"/>
    <w:rsid w:val="00F37342"/>
    <w:rsid w:val="00F64C59"/>
    <w:rsid w:val="00F71C60"/>
    <w:rsid w:val="00FA31D0"/>
    <w:rsid w:val="00FB104E"/>
    <w:rsid w:val="00FB26FB"/>
    <w:rsid w:val="00FD6138"/>
    <w:rsid w:val="00FE0113"/>
    <w:rsid w:val="00FE22E9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AD8B1"/>
  <w15:docId w15:val="{8DA231B0-76D4-4807-B923-B5138209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27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6C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1F"/>
  </w:style>
  <w:style w:type="paragraph" w:styleId="Footer">
    <w:name w:val="footer"/>
    <w:basedOn w:val="Normal"/>
    <w:link w:val="FooterChar"/>
    <w:uiPriority w:val="99"/>
    <w:semiHidden/>
    <w:unhideWhenUsed/>
    <w:rsid w:val="00C96C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C1F"/>
  </w:style>
  <w:style w:type="paragraph" w:styleId="ListParagraph">
    <w:name w:val="List Paragraph"/>
    <w:basedOn w:val="Normal"/>
    <w:uiPriority w:val="34"/>
    <w:qFormat/>
    <w:rsid w:val="00BA1152"/>
    <w:pPr>
      <w:spacing w:after="200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38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E22E9"/>
  </w:style>
  <w:style w:type="table" w:styleId="TableGrid">
    <w:name w:val="Table Grid"/>
    <w:basedOn w:val="TableNormal"/>
    <w:uiPriority w:val="59"/>
    <w:rsid w:val="00D05A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air@dawsonmt.gov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wsonfai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cfair@dawsonmt.gov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dawsonfair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olor%20Letterhead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91A2C-54E5-4EF6-AD86-6E59B71E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 Letterhead2011</Template>
  <TotalTime>7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Dawson County Fair</cp:lastModifiedBy>
  <cp:revision>2</cp:revision>
  <cp:lastPrinted>2023-04-06T21:19:00Z</cp:lastPrinted>
  <dcterms:created xsi:type="dcterms:W3CDTF">2026-06-30T14:37:00Z</dcterms:created>
  <dcterms:modified xsi:type="dcterms:W3CDTF">2026-06-30T14:37:00Z</dcterms:modified>
</cp:coreProperties>
</file>