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00F90" w14:textId="77777777" w:rsidR="00604A04" w:rsidRDefault="003263AE" w:rsidP="008C675F"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C4C1DF" wp14:editId="644E5D5A">
                <wp:simplePos x="0" y="0"/>
                <wp:positionH relativeFrom="column">
                  <wp:posOffset>4823460</wp:posOffset>
                </wp:positionH>
                <wp:positionV relativeFrom="paragraph">
                  <wp:posOffset>-411480</wp:posOffset>
                </wp:positionV>
                <wp:extent cx="1492250" cy="1234440"/>
                <wp:effectExtent l="0" t="0" r="0" b="381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250" cy="1234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1C9249" w14:textId="77777777" w:rsidR="007477D9" w:rsidRPr="009C161E" w:rsidRDefault="005F181B" w:rsidP="007E5D36">
                            <w:pPr>
                              <w:jc w:val="right"/>
                              <w:rPr>
                                <w:rFonts w:ascii="Anton" w:eastAsia="Batang" w:hAnsi="Anto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nton" w:eastAsia="Batang" w:hAnsi="Anton"/>
                                <w:sz w:val="20"/>
                                <w:szCs w:val="20"/>
                              </w:rPr>
                              <w:t>www.dawsonfair.com</w:t>
                            </w:r>
                            <w:r w:rsidR="00022E50">
                              <w:rPr>
                                <w:rFonts w:ascii="Anton" w:eastAsia="Batang" w:hAnsi="Anto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E24EE49" w14:textId="77777777" w:rsidR="007477D9" w:rsidRPr="009C161E" w:rsidRDefault="00022E50" w:rsidP="007E5D36">
                            <w:pPr>
                              <w:jc w:val="right"/>
                              <w:rPr>
                                <w:rFonts w:ascii="Anton" w:eastAsia="Batang" w:hAnsi="Anto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nton" w:eastAsia="Batang" w:hAnsi="Anton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2B618E7" wp14:editId="0EE619CE">
                                  <wp:extent cx="263456" cy="257175"/>
                                  <wp:effectExtent l="19050" t="0" r="3244" b="0"/>
                                  <wp:docPr id="4" name="Picture 3" descr="Junho_Facebook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Junho_Facebook.jpg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4377" cy="25807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nton" w:eastAsia="Batang" w:hAnsi="Anto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nton" w:eastAsia="Batang" w:hAnsi="Anton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C78BD0B" wp14:editId="2EF9143B">
                                  <wp:extent cx="257175" cy="257175"/>
                                  <wp:effectExtent l="19050" t="0" r="9525" b="0"/>
                                  <wp:docPr id="5" name="Picture 4" descr="Instagram_icon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nstagram_icon.png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7343" cy="25734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D6326D" w14:textId="77777777" w:rsidR="000A27DF" w:rsidRPr="00C96C1F" w:rsidRDefault="004510F4" w:rsidP="000A27DF">
                            <w:pPr>
                              <w:rPr>
                                <w:rFonts w:ascii="Bodoni MT" w:eastAsia="Batang" w:hAnsi="Bodoni MT"/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doni MT" w:eastAsia="Batang" w:hAnsi="Bodoni MT"/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C4C1D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79.8pt;margin-top:-32.4pt;width:117.5pt;height:9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" stroked="f">
                <v:textbox>
                  <w:txbxContent>
                    <w:p w14:paraId="771C9249" w14:textId="77777777" w:rsidR="007477D9" w:rsidRPr="009C161E" w:rsidRDefault="005F181B" w:rsidP="007E5D36">
                      <w:pPr>
                        <w:jc w:val="right"/>
                        <w:rPr>
                          <w:rFonts w:ascii="Anton" w:eastAsia="Batang" w:hAnsi="Anton"/>
                          <w:sz w:val="20"/>
                          <w:szCs w:val="20"/>
                        </w:rPr>
                      </w:pPr>
                      <w:r>
                        <w:rPr>
                          <w:rFonts w:ascii="Anton" w:eastAsia="Batang" w:hAnsi="Anton"/>
                          <w:sz w:val="20"/>
                          <w:szCs w:val="20"/>
                        </w:rPr>
                        <w:t>www.dawsonfair.com</w:t>
                      </w:r>
                      <w:r w:rsidR="00022E50">
                        <w:rPr>
                          <w:rFonts w:ascii="Anton" w:eastAsia="Batang" w:hAnsi="Anto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E24EE49" w14:textId="77777777" w:rsidR="007477D9" w:rsidRPr="009C161E" w:rsidRDefault="00022E50" w:rsidP="007E5D36">
                      <w:pPr>
                        <w:jc w:val="right"/>
                        <w:rPr>
                          <w:rFonts w:ascii="Anton" w:eastAsia="Batang" w:hAnsi="Anton"/>
                          <w:sz w:val="20"/>
                          <w:szCs w:val="20"/>
                        </w:rPr>
                      </w:pPr>
                      <w:r>
                        <w:rPr>
                          <w:rFonts w:ascii="Anton" w:eastAsia="Batang" w:hAnsi="Anton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32B618E7" wp14:editId="0EE619CE">
                            <wp:extent cx="263456" cy="257175"/>
                            <wp:effectExtent l="19050" t="0" r="3244" b="0"/>
                            <wp:docPr id="4" name="Picture 3" descr="Junho_Facebook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Junho_Facebook.jpg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4377" cy="25807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nton" w:eastAsia="Batang" w:hAnsi="Anto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nton" w:eastAsia="Batang" w:hAnsi="Anton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2C78BD0B" wp14:editId="2EF9143B">
                            <wp:extent cx="257175" cy="257175"/>
                            <wp:effectExtent l="19050" t="0" r="9525" b="0"/>
                            <wp:docPr id="5" name="Picture 4" descr="Instagram_icon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nstagram_icon.png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7343" cy="25734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D6326D" w14:textId="77777777" w:rsidR="000A27DF" w:rsidRPr="00C96C1F" w:rsidRDefault="004510F4" w:rsidP="000A27DF">
                      <w:pPr>
                        <w:rPr>
                          <w:rFonts w:ascii="Bodoni MT" w:eastAsia="Batang" w:hAnsi="Bodoni MT"/>
                          <w:b/>
                          <w:color w:val="17365D" w:themeColor="text2" w:themeShade="BF"/>
                          <w:sz w:val="20"/>
                          <w:szCs w:val="20"/>
                        </w:rPr>
                      </w:pPr>
                      <w:r>
                        <w:rPr>
                          <w:rFonts w:ascii="Bodoni MT" w:eastAsia="Batang" w:hAnsi="Bodoni MT"/>
                          <w:b/>
                          <w:color w:val="17365D" w:themeColor="text2" w:themeShade="B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7049F"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6041A1" wp14:editId="60C28199">
                <wp:simplePos x="0" y="0"/>
                <wp:positionH relativeFrom="column">
                  <wp:posOffset>-601980</wp:posOffset>
                </wp:positionH>
                <wp:positionV relativeFrom="paragraph">
                  <wp:posOffset>-419100</wp:posOffset>
                </wp:positionV>
                <wp:extent cx="2461260" cy="1409700"/>
                <wp:effectExtent l="0" t="0" r="0" b="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26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0C1171" w14:textId="77777777" w:rsidR="000E2882" w:rsidRPr="009C161E" w:rsidRDefault="00117F83" w:rsidP="00334C39">
                            <w:pPr>
                              <w:spacing w:line="240" w:lineRule="auto"/>
                              <w:rPr>
                                <w:rFonts w:ascii="Anton" w:hAnsi="Anton"/>
                                <w:small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nton" w:hAnsi="Anton"/>
                                <w:smallCaps/>
                                <w:sz w:val="20"/>
                                <w:szCs w:val="20"/>
                              </w:rPr>
                              <w:t>DAWSON COUNTY FAIR</w:t>
                            </w:r>
                          </w:p>
                          <w:p w14:paraId="600617C1" w14:textId="77777777" w:rsidR="004510F4" w:rsidRPr="009C161E" w:rsidRDefault="00117F83" w:rsidP="00334C39">
                            <w:pPr>
                              <w:spacing w:line="240" w:lineRule="auto"/>
                              <w:rPr>
                                <w:rFonts w:ascii="Anton" w:hAnsi="Anton"/>
                                <w:small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nton" w:hAnsi="Anton"/>
                                <w:smallCaps/>
                                <w:sz w:val="20"/>
                                <w:szCs w:val="20"/>
                              </w:rPr>
                              <w:t>207 WEST BELL STREET</w:t>
                            </w:r>
                          </w:p>
                          <w:p w14:paraId="64CA431E" w14:textId="77777777" w:rsidR="004510F4" w:rsidRPr="009C161E" w:rsidRDefault="004510F4" w:rsidP="00334C39">
                            <w:pPr>
                              <w:spacing w:line="240" w:lineRule="auto"/>
                              <w:rPr>
                                <w:rFonts w:ascii="Anton" w:hAnsi="Anton"/>
                                <w:smallCaps/>
                                <w:sz w:val="20"/>
                                <w:szCs w:val="20"/>
                              </w:rPr>
                            </w:pPr>
                            <w:r w:rsidRPr="009C161E">
                              <w:rPr>
                                <w:rFonts w:ascii="Anton" w:hAnsi="Anton"/>
                                <w:smallCaps/>
                                <w:sz w:val="20"/>
                                <w:szCs w:val="20"/>
                              </w:rPr>
                              <w:t>GLENDIVE, MT 59330</w:t>
                            </w:r>
                          </w:p>
                          <w:p w14:paraId="3E7DC757" w14:textId="77777777" w:rsidR="004510F4" w:rsidRDefault="004510F4" w:rsidP="00334C39">
                            <w:pPr>
                              <w:spacing w:line="240" w:lineRule="auto"/>
                              <w:rPr>
                                <w:rFonts w:ascii="Anton" w:hAnsi="Anton"/>
                                <w:smallCaps/>
                                <w:sz w:val="20"/>
                                <w:szCs w:val="20"/>
                              </w:rPr>
                            </w:pPr>
                            <w:r w:rsidRPr="009C161E">
                              <w:rPr>
                                <w:rFonts w:ascii="Anton" w:hAnsi="Anton"/>
                                <w:smallCaps/>
                                <w:sz w:val="20"/>
                                <w:szCs w:val="20"/>
                              </w:rPr>
                              <w:t>406-377-6781</w:t>
                            </w:r>
                          </w:p>
                          <w:p w14:paraId="7A552E97" w14:textId="77777777" w:rsidR="004510F4" w:rsidRDefault="00000000" w:rsidP="00334C39">
                            <w:pPr>
                              <w:spacing w:line="240" w:lineRule="auto"/>
                              <w:rPr>
                                <w:rFonts w:ascii="Anton" w:hAnsi="Anton"/>
                                <w:smallCaps/>
                                <w:sz w:val="20"/>
                                <w:szCs w:val="20"/>
                              </w:rPr>
                            </w:pPr>
                            <w:hyperlink r:id="rId10" w:history="1">
                              <w:r w:rsidR="00DB4662" w:rsidRPr="0002416A">
                                <w:rPr>
                                  <w:rStyle w:val="Hyperlink"/>
                                  <w:rFonts w:ascii="Anton" w:hAnsi="Anton"/>
                                  <w:smallCaps/>
                                  <w:sz w:val="20"/>
                                  <w:szCs w:val="20"/>
                                </w:rPr>
                                <w:t>dcfair@dawsonmt.gov</w:t>
                              </w:r>
                            </w:hyperlink>
                          </w:p>
                          <w:p w14:paraId="30E95CD4" w14:textId="77777777" w:rsidR="00DB4662" w:rsidRDefault="00DB4662" w:rsidP="00334C39">
                            <w:pPr>
                              <w:spacing w:line="240" w:lineRule="auto"/>
                              <w:rPr>
                                <w:rFonts w:ascii="Anton" w:hAnsi="Anton"/>
                                <w:smallCaps/>
                                <w:sz w:val="20"/>
                                <w:szCs w:val="20"/>
                              </w:rPr>
                            </w:pPr>
                          </w:p>
                          <w:p w14:paraId="039B022B" w14:textId="77777777" w:rsidR="0097049F" w:rsidRPr="00334C39" w:rsidRDefault="0097049F" w:rsidP="00334C39">
                            <w:pPr>
                              <w:spacing w:line="240" w:lineRule="auto"/>
                              <w:rPr>
                                <w:rFonts w:ascii="Anton" w:hAnsi="Anton"/>
                                <w:smallCaps/>
                                <w:sz w:val="20"/>
                                <w:szCs w:val="20"/>
                              </w:rPr>
                            </w:pPr>
                          </w:p>
                          <w:p w14:paraId="6CAED43B" w14:textId="77777777" w:rsidR="000E2882" w:rsidRDefault="000E2882" w:rsidP="000E2882">
                            <w:pPr>
                              <w:rPr>
                                <w:rFonts w:ascii="Baskerville Old Face" w:hAnsi="Baskerville Old Face"/>
                                <w:b/>
                                <w:smallCaps/>
                                <w:sz w:val="20"/>
                              </w:rPr>
                            </w:pPr>
                          </w:p>
                          <w:p w14:paraId="0A10C682" w14:textId="77777777" w:rsidR="000A00B1" w:rsidRDefault="000A00B1" w:rsidP="000A00B1">
                            <w:pPr>
                              <w:spacing w:after="100" w:afterAutospacing="1"/>
                              <w:rPr>
                                <w:rFonts w:ascii="Baskerville Old Face" w:hAnsi="Baskerville Old Face"/>
                                <w:b/>
                                <w:smallCaps/>
                                <w:sz w:val="20"/>
                              </w:rPr>
                            </w:pPr>
                          </w:p>
                          <w:p w14:paraId="409C326F" w14:textId="77777777" w:rsidR="000E2882" w:rsidRPr="00AC6655" w:rsidRDefault="000E2882" w:rsidP="000A00B1">
                            <w:pPr>
                              <w:spacing w:after="100" w:afterAutospacing="1"/>
                              <w:rPr>
                                <w:rFonts w:ascii="Baskerville Old Face" w:hAnsi="Baskerville Old Face"/>
                                <w:b/>
                                <w:smallCap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041A1" id="Text Box 3" o:spid="_x0000_s1027" type="#_x0000_t202" style="position:absolute;margin-left:-47.4pt;margin-top:-33pt;width:193.8pt;height:11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" stroked="f">
                <v:textbox>
                  <w:txbxContent>
                    <w:p w14:paraId="6E0C1171" w14:textId="77777777" w:rsidR="000E2882" w:rsidRPr="009C161E" w:rsidRDefault="00117F83" w:rsidP="00334C39">
                      <w:pPr>
                        <w:spacing w:line="240" w:lineRule="auto"/>
                        <w:rPr>
                          <w:rFonts w:ascii="Anton" w:hAnsi="Anton"/>
                          <w:smallCaps/>
                          <w:sz w:val="20"/>
                          <w:szCs w:val="20"/>
                        </w:rPr>
                      </w:pPr>
                      <w:r>
                        <w:rPr>
                          <w:rFonts w:ascii="Anton" w:hAnsi="Anton"/>
                          <w:smallCaps/>
                          <w:sz w:val="20"/>
                          <w:szCs w:val="20"/>
                        </w:rPr>
                        <w:t>DAWSON COUNTY FAIR</w:t>
                      </w:r>
                    </w:p>
                    <w:p w14:paraId="600617C1" w14:textId="77777777" w:rsidR="004510F4" w:rsidRPr="009C161E" w:rsidRDefault="00117F83" w:rsidP="00334C39">
                      <w:pPr>
                        <w:spacing w:line="240" w:lineRule="auto"/>
                        <w:rPr>
                          <w:rFonts w:ascii="Anton" w:hAnsi="Anton"/>
                          <w:smallCaps/>
                          <w:sz w:val="20"/>
                          <w:szCs w:val="20"/>
                        </w:rPr>
                      </w:pPr>
                      <w:r>
                        <w:rPr>
                          <w:rFonts w:ascii="Anton" w:hAnsi="Anton"/>
                          <w:smallCaps/>
                          <w:sz w:val="20"/>
                          <w:szCs w:val="20"/>
                        </w:rPr>
                        <w:t>207 WEST BELL STREET</w:t>
                      </w:r>
                    </w:p>
                    <w:p w14:paraId="64CA431E" w14:textId="77777777" w:rsidR="004510F4" w:rsidRPr="009C161E" w:rsidRDefault="004510F4" w:rsidP="00334C39">
                      <w:pPr>
                        <w:spacing w:line="240" w:lineRule="auto"/>
                        <w:rPr>
                          <w:rFonts w:ascii="Anton" w:hAnsi="Anton"/>
                          <w:smallCaps/>
                          <w:sz w:val="20"/>
                          <w:szCs w:val="20"/>
                        </w:rPr>
                      </w:pPr>
                      <w:r w:rsidRPr="009C161E">
                        <w:rPr>
                          <w:rFonts w:ascii="Anton" w:hAnsi="Anton"/>
                          <w:smallCaps/>
                          <w:sz w:val="20"/>
                          <w:szCs w:val="20"/>
                        </w:rPr>
                        <w:t>GLENDIVE, MT 59330</w:t>
                      </w:r>
                    </w:p>
                    <w:p w14:paraId="3E7DC757" w14:textId="77777777" w:rsidR="004510F4" w:rsidRDefault="004510F4" w:rsidP="00334C39">
                      <w:pPr>
                        <w:spacing w:line="240" w:lineRule="auto"/>
                        <w:rPr>
                          <w:rFonts w:ascii="Anton" w:hAnsi="Anton"/>
                          <w:smallCaps/>
                          <w:sz w:val="20"/>
                          <w:szCs w:val="20"/>
                        </w:rPr>
                      </w:pPr>
                      <w:r w:rsidRPr="009C161E">
                        <w:rPr>
                          <w:rFonts w:ascii="Anton" w:hAnsi="Anton"/>
                          <w:smallCaps/>
                          <w:sz w:val="20"/>
                          <w:szCs w:val="20"/>
                        </w:rPr>
                        <w:t>406-377-6781</w:t>
                      </w:r>
                    </w:p>
                    <w:p w14:paraId="7A552E97" w14:textId="77777777" w:rsidR="004510F4" w:rsidRDefault="00000000" w:rsidP="00334C39">
                      <w:pPr>
                        <w:spacing w:line="240" w:lineRule="auto"/>
                        <w:rPr>
                          <w:rFonts w:ascii="Anton" w:hAnsi="Anton"/>
                          <w:smallCaps/>
                          <w:sz w:val="20"/>
                          <w:szCs w:val="20"/>
                        </w:rPr>
                      </w:pPr>
                      <w:hyperlink r:id="rId11" w:history="1">
                        <w:r w:rsidR="00DB4662" w:rsidRPr="0002416A">
                          <w:rPr>
                            <w:rStyle w:val="Hyperlink"/>
                            <w:rFonts w:ascii="Anton" w:hAnsi="Anton"/>
                            <w:smallCaps/>
                            <w:sz w:val="20"/>
                            <w:szCs w:val="20"/>
                          </w:rPr>
                          <w:t>dcfair@dawsonmt.gov</w:t>
                        </w:r>
                      </w:hyperlink>
                    </w:p>
                    <w:p w14:paraId="30E95CD4" w14:textId="77777777" w:rsidR="00DB4662" w:rsidRDefault="00DB4662" w:rsidP="00334C39">
                      <w:pPr>
                        <w:spacing w:line="240" w:lineRule="auto"/>
                        <w:rPr>
                          <w:rFonts w:ascii="Anton" w:hAnsi="Anton"/>
                          <w:smallCaps/>
                          <w:sz w:val="20"/>
                          <w:szCs w:val="20"/>
                        </w:rPr>
                      </w:pPr>
                    </w:p>
                    <w:p w14:paraId="039B022B" w14:textId="77777777" w:rsidR="0097049F" w:rsidRPr="00334C39" w:rsidRDefault="0097049F" w:rsidP="00334C39">
                      <w:pPr>
                        <w:spacing w:line="240" w:lineRule="auto"/>
                        <w:rPr>
                          <w:rFonts w:ascii="Anton" w:hAnsi="Anton"/>
                          <w:smallCaps/>
                          <w:sz w:val="20"/>
                          <w:szCs w:val="20"/>
                        </w:rPr>
                      </w:pPr>
                    </w:p>
                    <w:p w14:paraId="6CAED43B" w14:textId="77777777" w:rsidR="000E2882" w:rsidRDefault="000E2882" w:rsidP="000E2882">
                      <w:pPr>
                        <w:rPr>
                          <w:rFonts w:ascii="Baskerville Old Face" w:hAnsi="Baskerville Old Face"/>
                          <w:b/>
                          <w:smallCaps/>
                          <w:sz w:val="20"/>
                        </w:rPr>
                      </w:pPr>
                    </w:p>
                    <w:p w14:paraId="0A10C682" w14:textId="77777777" w:rsidR="000A00B1" w:rsidRDefault="000A00B1" w:rsidP="000A00B1">
                      <w:pPr>
                        <w:spacing w:after="100" w:afterAutospacing="1"/>
                        <w:rPr>
                          <w:rFonts w:ascii="Baskerville Old Face" w:hAnsi="Baskerville Old Face"/>
                          <w:b/>
                          <w:smallCaps/>
                          <w:sz w:val="20"/>
                        </w:rPr>
                      </w:pPr>
                    </w:p>
                    <w:p w14:paraId="409C326F" w14:textId="77777777" w:rsidR="000E2882" w:rsidRPr="00AC6655" w:rsidRDefault="000E2882" w:rsidP="000A00B1">
                      <w:pPr>
                        <w:spacing w:after="100" w:afterAutospacing="1"/>
                        <w:rPr>
                          <w:rFonts w:ascii="Baskerville Old Face" w:hAnsi="Baskerville Old Face"/>
                          <w:b/>
                          <w:smallCaps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917CD"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F2A8B2" wp14:editId="183E6D8A">
                <wp:simplePos x="0" y="0"/>
                <wp:positionH relativeFrom="column">
                  <wp:posOffset>1752600</wp:posOffset>
                </wp:positionH>
                <wp:positionV relativeFrom="paragraph">
                  <wp:posOffset>-647700</wp:posOffset>
                </wp:positionV>
                <wp:extent cx="2400300" cy="158115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A7EE7F" w14:textId="77777777" w:rsidR="000A00B1" w:rsidRDefault="00334C39" w:rsidP="005F181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t xml:space="preserve">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89EEFB" wp14:editId="5AA1DAF7">
                                  <wp:extent cx="1797050" cy="996315"/>
                                  <wp:effectExtent l="0" t="0" r="0" b="0"/>
                                  <wp:docPr id="2" name="Picture 1" descr="black fair logo no backgrounds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lack fair logo no backgrounds.PNG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97050" cy="9963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2A8B2" id="Text Box 2" o:spid="_x0000_s1028" type="#_x0000_t202" style="position:absolute;margin-left:138pt;margin-top:-51pt;width:189pt;height:124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" stroked="f">
                <v:textbox>
                  <w:txbxContent>
                    <w:p w14:paraId="2BA7EE7F" w14:textId="77777777" w:rsidR="000A00B1" w:rsidRDefault="00334C39" w:rsidP="005F181B">
                      <w:pPr>
                        <w:jc w:val="center"/>
                      </w:pPr>
                      <w:r>
                        <w:rPr>
                          <w:noProof/>
                        </w:rPr>
                        <w:t xml:space="preserve">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489EEFB" wp14:editId="5AA1DAF7">
                            <wp:extent cx="1797050" cy="996315"/>
                            <wp:effectExtent l="0" t="0" r="0" b="0"/>
                            <wp:docPr id="2" name="Picture 1" descr="black fair logo no backgrounds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lack fair logo no backgrounds.PNG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97050" cy="9963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971CD86" w14:textId="77777777" w:rsidR="00604A04" w:rsidRDefault="00604A04" w:rsidP="008C675F"/>
    <w:p w14:paraId="6DE648B9" w14:textId="77777777" w:rsidR="00604A04" w:rsidRPr="00604A04" w:rsidRDefault="00604A04" w:rsidP="00604A04">
      <w:pPr>
        <w:rPr>
          <w:rFonts w:ascii="Bodoni MT" w:hAnsi="Bodoni MT"/>
          <w:b/>
          <w:sz w:val="18"/>
          <w:szCs w:val="18"/>
        </w:rPr>
      </w:pPr>
      <w:r w:rsidRPr="00604A04">
        <w:rPr>
          <w:rFonts w:ascii="Bodoni MT" w:hAnsi="Bodoni MT"/>
          <w:b/>
          <w:sz w:val="18"/>
          <w:szCs w:val="18"/>
        </w:rPr>
        <w:t xml:space="preserve"> </w:t>
      </w:r>
    </w:p>
    <w:p w14:paraId="3680C024" w14:textId="77777777" w:rsidR="0067169C" w:rsidRDefault="0067169C" w:rsidP="00604A04"/>
    <w:p w14:paraId="04580451" w14:textId="77777777" w:rsidR="00F71C60" w:rsidRDefault="008917CD" w:rsidP="00604A04">
      <w:r>
        <w:rPr>
          <w:rFonts w:ascii="Bodoni MT" w:hAnsi="Bodoni MT"/>
          <w:b/>
          <w:noProof/>
          <w:sz w:val="18"/>
          <w:szCs w:val="18"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FCF571" wp14:editId="5C60AD44">
                <wp:simplePos x="0" y="0"/>
                <wp:positionH relativeFrom="column">
                  <wp:posOffset>-876300</wp:posOffset>
                </wp:positionH>
                <wp:positionV relativeFrom="paragraph">
                  <wp:posOffset>120650</wp:posOffset>
                </wp:positionV>
                <wp:extent cx="7448550" cy="638175"/>
                <wp:effectExtent l="0" t="0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85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0822AA" w14:textId="77777777" w:rsidR="008715BC" w:rsidRPr="00604A04" w:rsidRDefault="008715BC" w:rsidP="0005362D">
                            <w:pPr>
                              <w:rPr>
                                <w:rFonts w:ascii="Bodoni MT" w:hAnsi="Bodoni MT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D268284" w14:textId="77777777" w:rsidR="008715BC" w:rsidRDefault="008715BC" w:rsidP="0005362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CF571" id="Text Box 7" o:spid="_x0000_s1029" type="#_x0000_t202" style="position:absolute;margin-left:-69pt;margin-top:9.5pt;width:586.5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" stroked="f">
                <v:textbox>
                  <w:txbxContent>
                    <w:p w14:paraId="020822AA" w14:textId="77777777" w:rsidR="008715BC" w:rsidRPr="00604A04" w:rsidRDefault="008715BC" w:rsidP="0005362D">
                      <w:pPr>
                        <w:rPr>
                          <w:rFonts w:ascii="Bodoni MT" w:hAnsi="Bodoni MT"/>
                          <w:b/>
                          <w:sz w:val="18"/>
                          <w:szCs w:val="18"/>
                        </w:rPr>
                      </w:pPr>
                    </w:p>
                    <w:p w14:paraId="0D268284" w14:textId="77777777" w:rsidR="008715BC" w:rsidRDefault="008715BC" w:rsidP="0005362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FAA45BB" w14:textId="77777777" w:rsidR="00B70C45" w:rsidRDefault="00B70C45" w:rsidP="00B70C45">
      <w:pPr>
        <w:autoSpaceDE w:val="0"/>
        <w:autoSpaceDN w:val="0"/>
        <w:adjustRightInd w:val="0"/>
        <w:spacing w:line="240" w:lineRule="auto"/>
        <w:jc w:val="center"/>
        <w:rPr>
          <w:sz w:val="72"/>
          <w:szCs w:val="72"/>
        </w:rPr>
      </w:pPr>
    </w:p>
    <w:p w14:paraId="0241FA84" w14:textId="76C9B156" w:rsidR="0074454C" w:rsidRDefault="0074454C" w:rsidP="0074454C">
      <w:pPr>
        <w:autoSpaceDE w:val="0"/>
        <w:autoSpaceDN w:val="0"/>
        <w:adjustRightInd w:val="0"/>
        <w:spacing w:line="240" w:lineRule="auto"/>
        <w:jc w:val="center"/>
        <w:rPr>
          <w:rFonts w:ascii="Anton" w:hAnsi="Anton" w:cs="Constantia-Bold"/>
          <w:bCs/>
          <w:color w:val="00B0F0"/>
          <w:sz w:val="28"/>
          <w:szCs w:val="28"/>
        </w:rPr>
      </w:pPr>
      <w:r>
        <w:rPr>
          <w:rFonts w:ascii="Anton" w:hAnsi="Anton" w:cs="Constantia-Bold"/>
          <w:bCs/>
          <w:color w:val="00B0F0"/>
          <w:sz w:val="28"/>
          <w:szCs w:val="28"/>
        </w:rPr>
        <w:t>2</w:t>
      </w:r>
      <w:r w:rsidR="00117F83">
        <w:rPr>
          <w:rFonts w:ascii="Anton" w:hAnsi="Anton" w:cs="Constantia-Bold"/>
          <w:bCs/>
          <w:color w:val="00B0F0"/>
          <w:sz w:val="28"/>
          <w:szCs w:val="28"/>
        </w:rPr>
        <w:t>02</w:t>
      </w:r>
      <w:r w:rsidR="00A0297B">
        <w:rPr>
          <w:rFonts w:ascii="Anton" w:hAnsi="Anton" w:cs="Constantia-Bold"/>
          <w:bCs/>
          <w:color w:val="00B0F0"/>
          <w:sz w:val="28"/>
          <w:szCs w:val="28"/>
        </w:rPr>
        <w:t>6</w:t>
      </w:r>
      <w:r w:rsidRPr="00845F6A">
        <w:rPr>
          <w:rFonts w:ascii="Anton" w:hAnsi="Anton" w:cs="Constantia-Bold"/>
          <w:bCs/>
          <w:color w:val="00B0F0"/>
          <w:sz w:val="28"/>
          <w:szCs w:val="28"/>
        </w:rPr>
        <w:t xml:space="preserve"> Mobile Concessions Application</w:t>
      </w:r>
    </w:p>
    <w:p w14:paraId="38345CCA" w14:textId="28A44C74" w:rsidR="0074454C" w:rsidRDefault="00117F83" w:rsidP="0074454C">
      <w:pPr>
        <w:autoSpaceDE w:val="0"/>
        <w:autoSpaceDN w:val="0"/>
        <w:adjustRightInd w:val="0"/>
        <w:spacing w:line="240" w:lineRule="auto"/>
        <w:jc w:val="center"/>
        <w:rPr>
          <w:rFonts w:ascii="Anton" w:hAnsi="Anton" w:cs="Constantia-Bold"/>
          <w:bCs/>
          <w:color w:val="000000" w:themeColor="text1"/>
          <w:sz w:val="28"/>
          <w:szCs w:val="28"/>
        </w:rPr>
      </w:pPr>
      <w:r>
        <w:rPr>
          <w:rFonts w:ascii="Anton" w:hAnsi="Anton" w:cs="Constantia-Bold"/>
          <w:bCs/>
          <w:color w:val="000000" w:themeColor="text1"/>
          <w:sz w:val="28"/>
          <w:szCs w:val="28"/>
        </w:rPr>
        <w:t>J</w:t>
      </w:r>
      <w:r w:rsidR="007D3707">
        <w:rPr>
          <w:rFonts w:ascii="Anton" w:hAnsi="Anton" w:cs="Constantia-Bold"/>
          <w:bCs/>
          <w:color w:val="000000" w:themeColor="text1"/>
          <w:sz w:val="28"/>
          <w:szCs w:val="28"/>
        </w:rPr>
        <w:t>uly</w:t>
      </w:r>
      <w:r>
        <w:rPr>
          <w:rFonts w:ascii="Anton" w:hAnsi="Anton" w:cs="Constantia-Bold"/>
          <w:bCs/>
          <w:color w:val="000000" w:themeColor="text1"/>
          <w:sz w:val="28"/>
          <w:szCs w:val="28"/>
        </w:rPr>
        <w:t xml:space="preserve"> </w:t>
      </w:r>
      <w:r w:rsidR="008518F4">
        <w:rPr>
          <w:rFonts w:ascii="Anton" w:hAnsi="Anton" w:cs="Constantia-Bold"/>
          <w:bCs/>
          <w:color w:val="000000" w:themeColor="text1"/>
          <w:sz w:val="28"/>
          <w:szCs w:val="28"/>
        </w:rPr>
        <w:t>2</w:t>
      </w:r>
      <w:r w:rsidR="00A0297B">
        <w:rPr>
          <w:rFonts w:ascii="Anton" w:hAnsi="Anton" w:cs="Constantia-Bold"/>
          <w:bCs/>
          <w:color w:val="000000" w:themeColor="text1"/>
          <w:sz w:val="28"/>
          <w:szCs w:val="28"/>
        </w:rPr>
        <w:t>3</w:t>
      </w:r>
      <w:r>
        <w:rPr>
          <w:rFonts w:ascii="Anton" w:hAnsi="Anton" w:cs="Constantia-Bold"/>
          <w:bCs/>
          <w:color w:val="000000" w:themeColor="text1"/>
          <w:sz w:val="28"/>
          <w:szCs w:val="28"/>
        </w:rPr>
        <w:t xml:space="preserve"> </w:t>
      </w:r>
      <w:r w:rsidR="007D3707">
        <w:rPr>
          <w:rFonts w:ascii="Anton" w:hAnsi="Anton" w:cs="Constantia-Bold"/>
          <w:bCs/>
          <w:color w:val="000000" w:themeColor="text1"/>
          <w:sz w:val="28"/>
          <w:szCs w:val="28"/>
        </w:rPr>
        <w:t xml:space="preserve">– </w:t>
      </w:r>
      <w:r w:rsidR="008518F4">
        <w:rPr>
          <w:rFonts w:ascii="Anton" w:hAnsi="Anton" w:cs="Constantia-Bold"/>
          <w:bCs/>
          <w:color w:val="000000" w:themeColor="text1"/>
          <w:sz w:val="28"/>
          <w:szCs w:val="28"/>
        </w:rPr>
        <w:t xml:space="preserve">July </w:t>
      </w:r>
      <w:r w:rsidR="003263AE">
        <w:rPr>
          <w:rFonts w:ascii="Anton" w:hAnsi="Anton" w:cs="Constantia-Bold"/>
          <w:bCs/>
          <w:color w:val="000000" w:themeColor="text1"/>
          <w:sz w:val="28"/>
          <w:szCs w:val="28"/>
        </w:rPr>
        <w:t>2</w:t>
      </w:r>
      <w:r w:rsidR="00A0297B">
        <w:rPr>
          <w:rFonts w:ascii="Anton" w:hAnsi="Anton" w:cs="Constantia-Bold"/>
          <w:bCs/>
          <w:color w:val="000000" w:themeColor="text1"/>
          <w:sz w:val="28"/>
          <w:szCs w:val="28"/>
        </w:rPr>
        <w:t>5</w:t>
      </w:r>
      <w:r>
        <w:rPr>
          <w:rFonts w:ascii="Anton" w:hAnsi="Anton" w:cs="Constantia-Bold"/>
          <w:bCs/>
          <w:color w:val="000000" w:themeColor="text1"/>
          <w:sz w:val="28"/>
          <w:szCs w:val="28"/>
        </w:rPr>
        <w:t>, 202</w:t>
      </w:r>
      <w:r w:rsidR="00F47A09">
        <w:rPr>
          <w:rFonts w:ascii="Anton" w:hAnsi="Anton" w:cs="Constantia-Bold"/>
          <w:bCs/>
          <w:color w:val="000000" w:themeColor="text1"/>
          <w:sz w:val="28"/>
          <w:szCs w:val="28"/>
        </w:rPr>
        <w:t>6</w:t>
      </w:r>
    </w:p>
    <w:p w14:paraId="4BD88C1F" w14:textId="77777777" w:rsidR="0074454C" w:rsidRPr="00272815" w:rsidRDefault="0074454C" w:rsidP="0074454C">
      <w:pPr>
        <w:autoSpaceDE w:val="0"/>
        <w:autoSpaceDN w:val="0"/>
        <w:adjustRightInd w:val="0"/>
        <w:spacing w:line="240" w:lineRule="auto"/>
        <w:jc w:val="center"/>
        <w:rPr>
          <w:rFonts w:ascii="Anton" w:hAnsi="Anton" w:cs="Constantia-Bold"/>
          <w:bCs/>
          <w:color w:val="000000" w:themeColor="text1"/>
          <w:sz w:val="28"/>
          <w:szCs w:val="28"/>
        </w:rPr>
      </w:pPr>
    </w:p>
    <w:p w14:paraId="4D8470D4" w14:textId="77777777" w:rsidR="0074454C" w:rsidRDefault="0074454C" w:rsidP="0074454C">
      <w:pPr>
        <w:autoSpaceDE w:val="0"/>
        <w:autoSpaceDN w:val="0"/>
        <w:adjustRightInd w:val="0"/>
        <w:spacing w:line="240" w:lineRule="auto"/>
        <w:jc w:val="both"/>
        <w:rPr>
          <w:rFonts w:ascii="Anton" w:hAnsi="Anton" w:cs="BookmanOldStyle-Bold"/>
          <w:bCs/>
          <w:color w:val="000000"/>
          <w:sz w:val="24"/>
          <w:szCs w:val="24"/>
        </w:rPr>
      </w:pPr>
      <w:r w:rsidRPr="00845F6A">
        <w:rPr>
          <w:rFonts w:ascii="Anton" w:hAnsi="Anton" w:cs="BookmanOldStyle-Bold"/>
          <w:b/>
          <w:bCs/>
          <w:color w:val="000000"/>
          <w:sz w:val="24"/>
          <w:szCs w:val="24"/>
        </w:rPr>
        <w:t xml:space="preserve">      </w:t>
      </w:r>
      <w:r w:rsidRPr="00845F6A">
        <w:rPr>
          <w:rFonts w:ascii="Anton" w:hAnsi="Anton" w:cs="BookmanOldStyle-Bold"/>
          <w:bCs/>
          <w:color w:val="000000"/>
          <w:sz w:val="24"/>
          <w:szCs w:val="24"/>
        </w:rPr>
        <w:t>PLEASE PRINT/TYPE:</w:t>
      </w:r>
    </w:p>
    <w:p w14:paraId="6CE9609C" w14:textId="77777777" w:rsidR="00D30638" w:rsidRPr="00845F6A" w:rsidRDefault="00D30638" w:rsidP="0074454C">
      <w:pPr>
        <w:autoSpaceDE w:val="0"/>
        <w:autoSpaceDN w:val="0"/>
        <w:adjustRightInd w:val="0"/>
        <w:spacing w:line="240" w:lineRule="auto"/>
        <w:jc w:val="both"/>
        <w:rPr>
          <w:rFonts w:ascii="Anton" w:hAnsi="Anton" w:cs="BookmanOldStyle-Bold"/>
          <w:bCs/>
          <w:color w:val="000000"/>
          <w:sz w:val="24"/>
          <w:szCs w:val="24"/>
        </w:rPr>
      </w:pPr>
    </w:p>
    <w:p w14:paraId="502C3A94" w14:textId="77777777" w:rsidR="00117F83" w:rsidRDefault="00117F83" w:rsidP="0074454C">
      <w:pPr>
        <w:autoSpaceDE w:val="0"/>
        <w:autoSpaceDN w:val="0"/>
        <w:adjustRightInd w:val="0"/>
        <w:spacing w:line="240" w:lineRule="auto"/>
        <w:jc w:val="both"/>
        <w:rPr>
          <w:rFonts w:ascii="Anton" w:hAnsi="Anton" w:cs="BookmanOldStyle"/>
          <w:color w:val="000000"/>
          <w:sz w:val="20"/>
          <w:szCs w:val="20"/>
        </w:rPr>
      </w:pPr>
      <w:r>
        <w:rPr>
          <w:rFonts w:ascii="Anton" w:hAnsi="Anton" w:cs="BookmanOldStyle"/>
          <w:color w:val="000000"/>
          <w:sz w:val="20"/>
          <w:szCs w:val="20"/>
        </w:rPr>
        <w:t xml:space="preserve">       Business / Company Name: </w:t>
      </w:r>
    </w:p>
    <w:p w14:paraId="4BD02DFC" w14:textId="77777777" w:rsidR="0074454C" w:rsidRPr="00845F6A" w:rsidRDefault="00117F83" w:rsidP="00117F83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Anton" w:hAnsi="Anton" w:cs="BookmanOldStyle"/>
          <w:color w:val="000000"/>
          <w:sz w:val="20"/>
          <w:szCs w:val="20"/>
        </w:rPr>
      </w:pPr>
      <w:r>
        <w:rPr>
          <w:rFonts w:ascii="Anton" w:hAnsi="Anton" w:cs="BookmanOldStyle"/>
          <w:color w:val="000000"/>
          <w:sz w:val="20"/>
          <w:szCs w:val="20"/>
        </w:rPr>
        <w:t>______________________</w:t>
      </w:r>
      <w:r w:rsidR="0074454C" w:rsidRPr="00845F6A">
        <w:rPr>
          <w:rFonts w:ascii="Anton" w:hAnsi="Anton" w:cs="BookmanOldStyle"/>
          <w:color w:val="000000"/>
          <w:sz w:val="20"/>
          <w:szCs w:val="20"/>
        </w:rPr>
        <w:t>________________________________________________________</w:t>
      </w:r>
      <w:r w:rsidR="0074454C">
        <w:rPr>
          <w:rFonts w:ascii="Anton" w:hAnsi="Anton" w:cs="BookmanOldStyle"/>
          <w:color w:val="000000"/>
          <w:sz w:val="20"/>
          <w:szCs w:val="20"/>
        </w:rPr>
        <w:softHyphen/>
      </w:r>
      <w:r w:rsidR="0074454C">
        <w:rPr>
          <w:rFonts w:ascii="Anton" w:hAnsi="Anton" w:cs="BookmanOldStyle"/>
          <w:color w:val="000000"/>
          <w:sz w:val="20"/>
          <w:szCs w:val="20"/>
        </w:rPr>
        <w:softHyphen/>
      </w:r>
      <w:r w:rsidR="0074454C">
        <w:rPr>
          <w:rFonts w:ascii="Anton" w:hAnsi="Anton" w:cs="BookmanOldStyle"/>
          <w:color w:val="000000"/>
          <w:sz w:val="20"/>
          <w:szCs w:val="20"/>
        </w:rPr>
        <w:softHyphen/>
      </w:r>
      <w:r w:rsidR="0074454C">
        <w:rPr>
          <w:rFonts w:ascii="Anton" w:hAnsi="Anton" w:cs="BookmanOldStyle"/>
          <w:color w:val="000000"/>
          <w:sz w:val="20"/>
          <w:szCs w:val="20"/>
        </w:rPr>
        <w:softHyphen/>
      </w:r>
      <w:r w:rsidR="0074454C">
        <w:rPr>
          <w:rFonts w:ascii="Anton" w:hAnsi="Anton" w:cs="BookmanOldStyle"/>
          <w:color w:val="000000"/>
          <w:sz w:val="20"/>
          <w:szCs w:val="20"/>
        </w:rPr>
        <w:softHyphen/>
      </w:r>
      <w:r w:rsidR="0074454C">
        <w:rPr>
          <w:rFonts w:ascii="Anton" w:hAnsi="Anton" w:cs="BookmanOldStyle"/>
          <w:color w:val="000000"/>
          <w:sz w:val="20"/>
          <w:szCs w:val="20"/>
        </w:rPr>
        <w:softHyphen/>
      </w:r>
      <w:r w:rsidR="0074454C">
        <w:rPr>
          <w:rFonts w:ascii="Anton" w:hAnsi="Anton" w:cs="BookmanOldStyle"/>
          <w:color w:val="000000"/>
          <w:sz w:val="20"/>
          <w:szCs w:val="20"/>
        </w:rPr>
        <w:softHyphen/>
      </w:r>
      <w:r w:rsidR="0074454C">
        <w:rPr>
          <w:rFonts w:ascii="Anton" w:hAnsi="Anton" w:cs="BookmanOldStyle"/>
          <w:color w:val="000000"/>
          <w:sz w:val="20"/>
          <w:szCs w:val="20"/>
        </w:rPr>
        <w:softHyphen/>
      </w:r>
      <w:r w:rsidR="0074454C">
        <w:rPr>
          <w:rFonts w:ascii="Anton" w:hAnsi="Anton" w:cs="BookmanOldStyle"/>
          <w:color w:val="000000"/>
          <w:sz w:val="20"/>
          <w:szCs w:val="20"/>
        </w:rPr>
        <w:softHyphen/>
      </w:r>
      <w:r w:rsidR="0074454C">
        <w:rPr>
          <w:rFonts w:ascii="Anton" w:hAnsi="Anton" w:cs="BookmanOldStyle"/>
          <w:color w:val="000000"/>
          <w:sz w:val="20"/>
          <w:szCs w:val="20"/>
        </w:rPr>
        <w:softHyphen/>
      </w:r>
      <w:r w:rsidR="0074454C">
        <w:rPr>
          <w:rFonts w:ascii="Anton" w:hAnsi="Anton" w:cs="BookmanOldStyle"/>
          <w:color w:val="000000"/>
          <w:sz w:val="20"/>
          <w:szCs w:val="20"/>
        </w:rPr>
        <w:softHyphen/>
      </w:r>
      <w:r w:rsidR="0074454C">
        <w:rPr>
          <w:rFonts w:ascii="Anton" w:hAnsi="Anton" w:cs="BookmanOldStyle"/>
          <w:color w:val="000000"/>
          <w:sz w:val="20"/>
          <w:szCs w:val="20"/>
        </w:rPr>
        <w:softHyphen/>
      </w:r>
      <w:r w:rsidR="0074454C">
        <w:rPr>
          <w:rFonts w:ascii="Anton" w:hAnsi="Anton" w:cs="BookmanOldStyle"/>
          <w:color w:val="000000"/>
          <w:sz w:val="20"/>
          <w:szCs w:val="20"/>
        </w:rPr>
        <w:softHyphen/>
      </w:r>
      <w:r w:rsidR="0074454C">
        <w:rPr>
          <w:rFonts w:ascii="Anton" w:hAnsi="Anton" w:cs="BookmanOldStyle"/>
          <w:color w:val="000000"/>
          <w:sz w:val="20"/>
          <w:szCs w:val="20"/>
        </w:rPr>
        <w:softHyphen/>
      </w:r>
      <w:r w:rsidR="0074454C">
        <w:rPr>
          <w:rFonts w:ascii="Anton" w:hAnsi="Anton" w:cs="BookmanOldStyle"/>
          <w:color w:val="000000"/>
          <w:sz w:val="20"/>
          <w:szCs w:val="20"/>
        </w:rPr>
        <w:softHyphen/>
        <w:t>________</w:t>
      </w:r>
    </w:p>
    <w:p w14:paraId="0C80FDCF" w14:textId="77777777" w:rsidR="0074454C" w:rsidRDefault="00117F83" w:rsidP="0074454C">
      <w:pPr>
        <w:autoSpaceDE w:val="0"/>
        <w:autoSpaceDN w:val="0"/>
        <w:adjustRightInd w:val="0"/>
        <w:spacing w:line="240" w:lineRule="auto"/>
        <w:jc w:val="both"/>
        <w:rPr>
          <w:rFonts w:ascii="Anton" w:hAnsi="Anton" w:cs="BookmanOldStyle"/>
          <w:color w:val="000000"/>
          <w:sz w:val="20"/>
          <w:szCs w:val="20"/>
        </w:rPr>
      </w:pPr>
      <w:r>
        <w:rPr>
          <w:rFonts w:ascii="Anton" w:hAnsi="Anton" w:cs="BookmanOldStyle"/>
          <w:color w:val="000000"/>
          <w:sz w:val="20"/>
          <w:szCs w:val="20"/>
        </w:rPr>
        <w:t xml:space="preserve"> </w:t>
      </w:r>
      <w:r w:rsidR="0074454C" w:rsidRPr="00845F6A">
        <w:rPr>
          <w:rFonts w:ascii="Anton" w:hAnsi="Anton" w:cs="BookmanOldStyle"/>
          <w:color w:val="000000"/>
          <w:sz w:val="20"/>
          <w:szCs w:val="20"/>
        </w:rPr>
        <w:t xml:space="preserve">      </w:t>
      </w:r>
      <w:r>
        <w:rPr>
          <w:rFonts w:ascii="Anton" w:hAnsi="Anton" w:cs="BookmanOldStyle"/>
          <w:color w:val="000000"/>
          <w:sz w:val="20"/>
          <w:szCs w:val="20"/>
        </w:rPr>
        <w:t>Contact Name:</w:t>
      </w:r>
    </w:p>
    <w:p w14:paraId="4B9598D5" w14:textId="77777777" w:rsidR="0074454C" w:rsidRPr="00845F6A" w:rsidRDefault="00117F83" w:rsidP="0074454C">
      <w:pPr>
        <w:autoSpaceDE w:val="0"/>
        <w:autoSpaceDN w:val="0"/>
        <w:adjustRightInd w:val="0"/>
        <w:spacing w:line="240" w:lineRule="auto"/>
        <w:jc w:val="both"/>
        <w:rPr>
          <w:rFonts w:ascii="Anton" w:hAnsi="Anton" w:cs="BookmanOldStyle"/>
          <w:color w:val="000000"/>
          <w:sz w:val="20"/>
          <w:szCs w:val="20"/>
        </w:rPr>
      </w:pPr>
      <w:r>
        <w:rPr>
          <w:rFonts w:ascii="Anton" w:hAnsi="Anton" w:cs="BookmanOldStyle"/>
          <w:color w:val="000000"/>
          <w:sz w:val="20"/>
          <w:szCs w:val="20"/>
        </w:rPr>
        <w:t xml:space="preserve">      </w:t>
      </w:r>
      <w:r>
        <w:rPr>
          <w:rFonts w:ascii="Anton" w:hAnsi="Anton" w:cs="BookmanOldStyle"/>
          <w:color w:val="000000"/>
          <w:sz w:val="20"/>
          <w:szCs w:val="20"/>
        </w:rPr>
        <w:tab/>
        <w:t>______________________________________________________________________________________</w:t>
      </w:r>
    </w:p>
    <w:p w14:paraId="45150AC8" w14:textId="77777777" w:rsidR="00117F83" w:rsidRDefault="0074454C" w:rsidP="0074454C">
      <w:pPr>
        <w:autoSpaceDE w:val="0"/>
        <w:autoSpaceDN w:val="0"/>
        <w:adjustRightInd w:val="0"/>
        <w:spacing w:line="240" w:lineRule="auto"/>
        <w:jc w:val="both"/>
        <w:rPr>
          <w:rFonts w:ascii="Anton" w:hAnsi="Anton" w:cs="BookmanOldStyle"/>
          <w:color w:val="000000"/>
          <w:sz w:val="20"/>
          <w:szCs w:val="20"/>
        </w:rPr>
      </w:pPr>
      <w:r w:rsidRPr="00845F6A">
        <w:rPr>
          <w:rFonts w:ascii="Anton" w:hAnsi="Anton" w:cs="BookmanOldStyle"/>
          <w:color w:val="000000"/>
          <w:sz w:val="20"/>
          <w:szCs w:val="20"/>
        </w:rPr>
        <w:t xml:space="preserve">       Address: ____________________________________________</w:t>
      </w:r>
      <w:r>
        <w:rPr>
          <w:rFonts w:ascii="Anton" w:hAnsi="Anton" w:cs="BookmanOldStyle"/>
          <w:color w:val="000000"/>
          <w:sz w:val="20"/>
          <w:szCs w:val="20"/>
        </w:rPr>
        <w:t>__________________</w:t>
      </w:r>
      <w:r w:rsidRPr="00845F6A">
        <w:rPr>
          <w:rFonts w:ascii="Anton" w:hAnsi="Anton" w:cs="BookmanOldStyle"/>
          <w:color w:val="000000"/>
          <w:sz w:val="20"/>
          <w:szCs w:val="20"/>
        </w:rPr>
        <w:t xml:space="preserve"> </w:t>
      </w:r>
    </w:p>
    <w:p w14:paraId="534B679B" w14:textId="77777777" w:rsidR="00117F83" w:rsidRDefault="00117F83" w:rsidP="0074454C">
      <w:pPr>
        <w:autoSpaceDE w:val="0"/>
        <w:autoSpaceDN w:val="0"/>
        <w:adjustRightInd w:val="0"/>
        <w:spacing w:line="240" w:lineRule="auto"/>
        <w:jc w:val="both"/>
        <w:rPr>
          <w:rFonts w:ascii="Anton" w:hAnsi="Anton" w:cs="BookmanOldStyle"/>
          <w:color w:val="000000"/>
          <w:sz w:val="20"/>
          <w:szCs w:val="20"/>
        </w:rPr>
      </w:pPr>
      <w:r>
        <w:rPr>
          <w:rFonts w:ascii="Anton" w:hAnsi="Anton" w:cs="BookmanOldStyle"/>
          <w:color w:val="000000"/>
          <w:sz w:val="20"/>
          <w:szCs w:val="20"/>
        </w:rPr>
        <w:t xml:space="preserve">       </w:t>
      </w:r>
      <w:r w:rsidR="0074454C" w:rsidRPr="00845F6A">
        <w:rPr>
          <w:rFonts w:ascii="Anton" w:hAnsi="Anton" w:cs="BookmanOldStyle"/>
          <w:color w:val="000000"/>
          <w:sz w:val="20"/>
          <w:szCs w:val="20"/>
        </w:rPr>
        <w:t>City: _______________</w:t>
      </w:r>
      <w:r w:rsidR="0074454C">
        <w:rPr>
          <w:rFonts w:ascii="Anton" w:hAnsi="Anton" w:cs="BookmanOldStyle"/>
          <w:color w:val="000000"/>
          <w:sz w:val="20"/>
          <w:szCs w:val="20"/>
        </w:rPr>
        <w:t>______________</w:t>
      </w:r>
      <w:r w:rsidR="0074454C" w:rsidRPr="00845F6A">
        <w:rPr>
          <w:rFonts w:ascii="Anton" w:hAnsi="Anton" w:cs="BookmanOldStyle"/>
          <w:color w:val="000000"/>
          <w:sz w:val="20"/>
          <w:szCs w:val="20"/>
        </w:rPr>
        <w:t xml:space="preserve"> St: _____</w:t>
      </w:r>
      <w:r w:rsidR="0074454C">
        <w:rPr>
          <w:rFonts w:ascii="Anton" w:hAnsi="Anton" w:cs="BookmanOldStyle"/>
          <w:color w:val="000000"/>
          <w:sz w:val="20"/>
          <w:szCs w:val="20"/>
        </w:rPr>
        <w:t>_</w:t>
      </w:r>
      <w:r w:rsidR="0074454C" w:rsidRPr="00845F6A">
        <w:rPr>
          <w:rFonts w:ascii="Anton" w:hAnsi="Anton" w:cs="BookmanOldStyle"/>
          <w:color w:val="000000"/>
          <w:sz w:val="20"/>
          <w:szCs w:val="20"/>
        </w:rPr>
        <w:t xml:space="preserve"> Zip: _________</w:t>
      </w:r>
    </w:p>
    <w:p w14:paraId="0ED2940E" w14:textId="77777777" w:rsidR="00117F83" w:rsidRDefault="0074454C" w:rsidP="00117F83">
      <w:pPr>
        <w:autoSpaceDE w:val="0"/>
        <w:autoSpaceDN w:val="0"/>
        <w:adjustRightInd w:val="0"/>
        <w:spacing w:line="240" w:lineRule="auto"/>
        <w:jc w:val="both"/>
        <w:rPr>
          <w:rFonts w:ascii="Anton" w:hAnsi="Anton" w:cs="BookmanOldStyle"/>
          <w:color w:val="000000"/>
          <w:sz w:val="20"/>
          <w:szCs w:val="20"/>
        </w:rPr>
      </w:pPr>
      <w:r w:rsidRPr="00845F6A">
        <w:rPr>
          <w:rFonts w:ascii="Anton" w:hAnsi="Anton" w:cs="BookmanOldStyle"/>
          <w:color w:val="000000"/>
          <w:sz w:val="20"/>
          <w:szCs w:val="20"/>
        </w:rPr>
        <w:t xml:space="preserve">  </w:t>
      </w:r>
      <w:r w:rsidR="00117F83">
        <w:rPr>
          <w:rFonts w:ascii="Anton" w:hAnsi="Anton" w:cs="BookmanOldStyle"/>
          <w:color w:val="000000"/>
          <w:sz w:val="20"/>
          <w:szCs w:val="20"/>
        </w:rPr>
        <w:t xml:space="preserve">     </w:t>
      </w:r>
      <w:r w:rsidRPr="00845F6A">
        <w:rPr>
          <w:rFonts w:ascii="Anton" w:hAnsi="Anton" w:cs="BookmanOldStyle"/>
          <w:color w:val="000000"/>
          <w:sz w:val="20"/>
          <w:szCs w:val="20"/>
        </w:rPr>
        <w:t>Phone: ________________________</w:t>
      </w:r>
      <w:r>
        <w:rPr>
          <w:rFonts w:ascii="Anton" w:hAnsi="Anton" w:cs="BookmanOldStyle"/>
          <w:color w:val="000000"/>
          <w:sz w:val="20"/>
          <w:szCs w:val="20"/>
        </w:rPr>
        <w:t>________________</w:t>
      </w:r>
      <w:r w:rsidRPr="00845F6A">
        <w:rPr>
          <w:rFonts w:ascii="Anton" w:hAnsi="Anton" w:cs="BookmanOldStyle"/>
          <w:color w:val="000000"/>
          <w:sz w:val="20"/>
          <w:szCs w:val="20"/>
        </w:rPr>
        <w:t xml:space="preserve"> Fax: _____________________ </w:t>
      </w:r>
    </w:p>
    <w:p w14:paraId="3F86A265" w14:textId="77777777" w:rsidR="0074454C" w:rsidRPr="00845F6A" w:rsidRDefault="00117F83" w:rsidP="0074454C">
      <w:pPr>
        <w:autoSpaceDE w:val="0"/>
        <w:autoSpaceDN w:val="0"/>
        <w:adjustRightInd w:val="0"/>
        <w:spacing w:line="240" w:lineRule="auto"/>
        <w:jc w:val="both"/>
        <w:rPr>
          <w:rFonts w:ascii="Anton" w:hAnsi="Anton" w:cs="BookmanOldStyle"/>
          <w:color w:val="000000"/>
          <w:sz w:val="20"/>
          <w:szCs w:val="20"/>
        </w:rPr>
      </w:pPr>
      <w:r>
        <w:rPr>
          <w:rFonts w:ascii="Anton" w:hAnsi="Anton" w:cs="BookmanOldStyle"/>
          <w:color w:val="000000"/>
          <w:sz w:val="20"/>
          <w:szCs w:val="20"/>
        </w:rPr>
        <w:t xml:space="preserve">       </w:t>
      </w:r>
      <w:r w:rsidR="0074454C" w:rsidRPr="00845F6A">
        <w:rPr>
          <w:rFonts w:ascii="Anton" w:hAnsi="Anton" w:cs="BookmanOldStyle"/>
          <w:color w:val="000000"/>
          <w:sz w:val="20"/>
          <w:szCs w:val="20"/>
        </w:rPr>
        <w:t>Email:</w:t>
      </w:r>
      <w:r w:rsidR="0074454C">
        <w:rPr>
          <w:rFonts w:ascii="Anton" w:hAnsi="Anton" w:cs="BookmanOldStyle"/>
          <w:color w:val="000000"/>
          <w:sz w:val="20"/>
          <w:szCs w:val="20"/>
        </w:rPr>
        <w:t xml:space="preserve"> </w:t>
      </w:r>
      <w:r w:rsidR="0074454C" w:rsidRPr="00845F6A">
        <w:rPr>
          <w:rFonts w:ascii="Anton" w:hAnsi="Anton" w:cs="BookmanOldStyle"/>
          <w:color w:val="000000"/>
          <w:sz w:val="20"/>
          <w:szCs w:val="20"/>
        </w:rPr>
        <w:t>________________________________</w:t>
      </w:r>
      <w:r w:rsidR="0074454C">
        <w:rPr>
          <w:rFonts w:ascii="Anton" w:hAnsi="Anton" w:cs="BookmanOldStyle"/>
          <w:color w:val="000000"/>
          <w:sz w:val="20"/>
          <w:szCs w:val="20"/>
        </w:rPr>
        <w:t>__________________</w:t>
      </w:r>
    </w:p>
    <w:p w14:paraId="2B10D735" w14:textId="77777777" w:rsidR="0074454C" w:rsidRPr="00845F6A" w:rsidRDefault="0074454C" w:rsidP="0074454C">
      <w:pPr>
        <w:autoSpaceDE w:val="0"/>
        <w:autoSpaceDN w:val="0"/>
        <w:adjustRightInd w:val="0"/>
        <w:spacing w:line="240" w:lineRule="auto"/>
        <w:jc w:val="both"/>
        <w:rPr>
          <w:rFonts w:ascii="Anton" w:hAnsi="Anton" w:cs="BookmanOldStyle-Bold"/>
          <w:bCs/>
          <w:color w:val="000000"/>
          <w:sz w:val="20"/>
          <w:szCs w:val="20"/>
        </w:rPr>
      </w:pPr>
    </w:p>
    <w:p w14:paraId="2C611EAC" w14:textId="7886FAEA" w:rsidR="00C22F93" w:rsidRDefault="0074454C" w:rsidP="00A0297B">
      <w:pPr>
        <w:autoSpaceDE w:val="0"/>
        <w:autoSpaceDN w:val="0"/>
        <w:adjustRightInd w:val="0"/>
        <w:spacing w:line="240" w:lineRule="auto"/>
        <w:jc w:val="center"/>
        <w:rPr>
          <w:rFonts w:ascii="Anton" w:hAnsi="Anton" w:cs="BookmanOldStyle-Bold"/>
          <w:bCs/>
          <w:color w:val="000000"/>
          <w:sz w:val="24"/>
          <w:szCs w:val="24"/>
        </w:rPr>
      </w:pPr>
      <w:r w:rsidRPr="00845F6A">
        <w:rPr>
          <w:rFonts w:ascii="Anton" w:hAnsi="Anton" w:cs="BookmanOldStyle-Bold"/>
          <w:bCs/>
          <w:color w:val="000000"/>
          <w:sz w:val="24"/>
          <w:szCs w:val="24"/>
        </w:rPr>
        <w:t xml:space="preserve">**Were you a concessionaire at the </w:t>
      </w:r>
      <w:r w:rsidR="00117F83">
        <w:rPr>
          <w:rFonts w:ascii="Anton" w:hAnsi="Anton" w:cs="BookmanOldStyle-Bold"/>
          <w:bCs/>
          <w:color w:val="000000"/>
          <w:sz w:val="24"/>
          <w:szCs w:val="24"/>
        </w:rPr>
        <w:t>20</w:t>
      </w:r>
      <w:r w:rsidR="003263AE">
        <w:rPr>
          <w:rFonts w:ascii="Anton" w:hAnsi="Anton" w:cs="BookmanOldStyle-Bold"/>
          <w:bCs/>
          <w:color w:val="000000"/>
          <w:sz w:val="24"/>
          <w:szCs w:val="24"/>
        </w:rPr>
        <w:t>2</w:t>
      </w:r>
      <w:r w:rsidR="00A0297B">
        <w:rPr>
          <w:rFonts w:ascii="Anton" w:hAnsi="Anton" w:cs="BookmanOldStyle-Bold"/>
          <w:bCs/>
          <w:color w:val="000000"/>
          <w:sz w:val="24"/>
          <w:szCs w:val="24"/>
        </w:rPr>
        <w:t>5</w:t>
      </w:r>
      <w:r w:rsidRPr="00845F6A">
        <w:rPr>
          <w:rFonts w:ascii="Anton" w:hAnsi="Anton" w:cs="BookmanOldStyle-Bold"/>
          <w:bCs/>
          <w:color w:val="000000"/>
          <w:sz w:val="24"/>
          <w:szCs w:val="24"/>
        </w:rPr>
        <w:t xml:space="preserve"> Dawson County Fair? ____yes ____no</w:t>
      </w:r>
    </w:p>
    <w:p w14:paraId="24E27E15" w14:textId="77777777" w:rsidR="00C22F93" w:rsidRPr="00C22F93" w:rsidRDefault="003C0A8E" w:rsidP="00C22F93">
      <w:pPr>
        <w:autoSpaceDE w:val="0"/>
        <w:autoSpaceDN w:val="0"/>
        <w:adjustRightInd w:val="0"/>
        <w:spacing w:line="240" w:lineRule="auto"/>
        <w:jc w:val="center"/>
        <w:rPr>
          <w:rFonts w:ascii="Anton" w:hAnsi="Anton" w:cs="BookmanOldStyle-Bold"/>
          <w:b/>
          <w:bCs/>
          <w:color w:val="000000"/>
          <w:sz w:val="28"/>
          <w:szCs w:val="28"/>
        </w:rPr>
      </w:pPr>
      <w:r>
        <w:rPr>
          <w:rFonts w:ascii="Anton" w:hAnsi="Anton" w:cs="BookmanOldStyle-Bold"/>
          <w:b/>
          <w:bCs/>
          <w:color w:val="000000"/>
          <w:sz w:val="28"/>
          <w:szCs w:val="28"/>
        </w:rPr>
        <w:t>MOBILE CONCESSIONS VENDOR RATES</w:t>
      </w:r>
    </w:p>
    <w:p w14:paraId="200BBE0D" w14:textId="77777777" w:rsidR="00C22F93" w:rsidRPr="003C0A8E" w:rsidRDefault="00C22F93" w:rsidP="00C22F93">
      <w:pPr>
        <w:autoSpaceDE w:val="0"/>
        <w:autoSpaceDN w:val="0"/>
        <w:adjustRightInd w:val="0"/>
        <w:spacing w:line="240" w:lineRule="auto"/>
        <w:jc w:val="center"/>
        <w:rPr>
          <w:rFonts w:ascii="Anton" w:hAnsi="Anton" w:cs="BookmanOldStyle-Bold"/>
          <w:bCs/>
          <w:color w:val="000000"/>
          <w:sz w:val="28"/>
          <w:szCs w:val="28"/>
        </w:rPr>
      </w:pPr>
      <w:r w:rsidRPr="003C0A8E">
        <w:rPr>
          <w:rFonts w:ascii="Anton" w:hAnsi="Anton" w:cs="BookmanOldStyle-Bold"/>
          <w:bCs/>
          <w:color w:val="000000"/>
          <w:sz w:val="28"/>
          <w:szCs w:val="28"/>
        </w:rPr>
        <w:t>Indicate number of Spaces Needed</w:t>
      </w:r>
    </w:p>
    <w:p w14:paraId="7D86CB11" w14:textId="77777777" w:rsidR="00C22F93" w:rsidRDefault="00C22F93" w:rsidP="00C22F93">
      <w:pPr>
        <w:autoSpaceDE w:val="0"/>
        <w:autoSpaceDN w:val="0"/>
        <w:adjustRightInd w:val="0"/>
        <w:spacing w:line="240" w:lineRule="auto"/>
        <w:rPr>
          <w:rFonts w:ascii="Anton" w:hAnsi="Anton" w:cs="BookmanOldStyle-Bold"/>
          <w:bCs/>
          <w:color w:val="000000"/>
          <w:sz w:val="24"/>
          <w:szCs w:val="24"/>
        </w:rPr>
      </w:pPr>
    </w:p>
    <w:p w14:paraId="37293CEB" w14:textId="77777777" w:rsidR="00C22F93" w:rsidRDefault="003C0A8E" w:rsidP="00C22F93">
      <w:pPr>
        <w:autoSpaceDE w:val="0"/>
        <w:autoSpaceDN w:val="0"/>
        <w:adjustRightInd w:val="0"/>
        <w:spacing w:line="240" w:lineRule="auto"/>
        <w:rPr>
          <w:rFonts w:ascii="Anton" w:hAnsi="Anton" w:cs="BookmanOldStyle-Bold"/>
          <w:bCs/>
          <w:color w:val="000000"/>
          <w:sz w:val="24"/>
          <w:szCs w:val="24"/>
        </w:rPr>
      </w:pPr>
      <w:r>
        <w:rPr>
          <w:rFonts w:ascii="Anton" w:hAnsi="Anton" w:cs="BookmanOldStyle-Bold"/>
          <w:bCs/>
          <w:color w:val="000000"/>
          <w:sz w:val="24"/>
          <w:szCs w:val="24"/>
        </w:rPr>
        <w:t>Mobile Concession Rates</w:t>
      </w:r>
      <w:r>
        <w:rPr>
          <w:rFonts w:ascii="Anton" w:hAnsi="Anton" w:cs="BookmanOldStyle-Bold"/>
          <w:bCs/>
          <w:color w:val="000000"/>
          <w:sz w:val="24"/>
          <w:szCs w:val="24"/>
        </w:rPr>
        <w:tab/>
      </w:r>
      <w:r>
        <w:rPr>
          <w:rFonts w:ascii="Anton" w:hAnsi="Anton" w:cs="BookmanOldStyle-Bold"/>
          <w:bCs/>
          <w:color w:val="000000"/>
          <w:sz w:val="24"/>
          <w:szCs w:val="24"/>
        </w:rPr>
        <w:tab/>
      </w:r>
      <w:r>
        <w:rPr>
          <w:rFonts w:ascii="Anton" w:hAnsi="Anton" w:cs="BookmanOldStyle-Bold"/>
          <w:bCs/>
          <w:color w:val="000000"/>
          <w:sz w:val="24"/>
          <w:szCs w:val="24"/>
        </w:rPr>
        <w:tab/>
      </w:r>
      <w:r>
        <w:rPr>
          <w:rFonts w:ascii="Anton" w:hAnsi="Anton" w:cs="BookmanOldStyle-Bold"/>
          <w:bCs/>
          <w:color w:val="000000"/>
          <w:sz w:val="24"/>
          <w:szCs w:val="24"/>
        </w:rPr>
        <w:tab/>
      </w:r>
      <w:r>
        <w:rPr>
          <w:rFonts w:ascii="Anton" w:hAnsi="Anton" w:cs="BookmanOldStyle-Bold"/>
          <w:bCs/>
          <w:color w:val="000000"/>
          <w:sz w:val="24"/>
          <w:szCs w:val="24"/>
        </w:rPr>
        <w:tab/>
        <w:t>$175</w:t>
      </w:r>
      <w:r>
        <w:rPr>
          <w:rFonts w:ascii="Anton" w:hAnsi="Anton" w:cs="BookmanOldStyle-Bold"/>
          <w:bCs/>
          <w:color w:val="000000"/>
          <w:sz w:val="24"/>
          <w:szCs w:val="24"/>
        </w:rPr>
        <w:tab/>
        <w:t xml:space="preserve">________ </w:t>
      </w:r>
    </w:p>
    <w:p w14:paraId="4412D305" w14:textId="77777777" w:rsidR="003C0A8E" w:rsidRDefault="003C0A8E" w:rsidP="00C22F93">
      <w:pPr>
        <w:autoSpaceDE w:val="0"/>
        <w:autoSpaceDN w:val="0"/>
        <w:adjustRightInd w:val="0"/>
        <w:spacing w:line="240" w:lineRule="auto"/>
        <w:rPr>
          <w:rFonts w:ascii="Anton" w:hAnsi="Anton" w:cs="BookmanOldStyle-Bold"/>
          <w:bCs/>
          <w:color w:val="000000"/>
          <w:sz w:val="24"/>
          <w:szCs w:val="24"/>
        </w:rPr>
      </w:pPr>
      <w:r>
        <w:rPr>
          <w:rFonts w:ascii="Anton" w:hAnsi="Anton" w:cs="BookmanOldStyle-Bold"/>
          <w:bCs/>
          <w:color w:val="000000"/>
          <w:sz w:val="24"/>
          <w:szCs w:val="24"/>
        </w:rPr>
        <w:t>Additional Space or Trailer/Freezer</w:t>
      </w:r>
      <w:r>
        <w:rPr>
          <w:rFonts w:ascii="Anton" w:hAnsi="Anton" w:cs="BookmanOldStyle-Bold"/>
          <w:bCs/>
          <w:color w:val="000000"/>
          <w:sz w:val="24"/>
          <w:szCs w:val="24"/>
        </w:rPr>
        <w:tab/>
      </w:r>
      <w:r>
        <w:rPr>
          <w:rFonts w:ascii="Anton" w:hAnsi="Anton" w:cs="BookmanOldStyle-Bold"/>
          <w:bCs/>
          <w:color w:val="000000"/>
          <w:sz w:val="24"/>
          <w:szCs w:val="24"/>
        </w:rPr>
        <w:tab/>
      </w:r>
      <w:r>
        <w:rPr>
          <w:rFonts w:ascii="Anton" w:hAnsi="Anton" w:cs="BookmanOldStyle-Bold"/>
          <w:bCs/>
          <w:color w:val="000000"/>
          <w:sz w:val="24"/>
          <w:szCs w:val="24"/>
        </w:rPr>
        <w:tab/>
      </w:r>
      <w:r>
        <w:rPr>
          <w:rFonts w:ascii="Anton" w:hAnsi="Anton" w:cs="BookmanOldStyle-Bold"/>
          <w:bCs/>
          <w:color w:val="000000"/>
          <w:sz w:val="24"/>
          <w:szCs w:val="24"/>
        </w:rPr>
        <w:tab/>
        <w:t xml:space="preserve">$25      ________ </w:t>
      </w:r>
    </w:p>
    <w:p w14:paraId="213643E1" w14:textId="77777777" w:rsidR="003C0A8E" w:rsidRDefault="003C0A8E" w:rsidP="00C22F93">
      <w:pPr>
        <w:autoSpaceDE w:val="0"/>
        <w:autoSpaceDN w:val="0"/>
        <w:adjustRightInd w:val="0"/>
        <w:spacing w:line="240" w:lineRule="auto"/>
        <w:rPr>
          <w:rFonts w:ascii="Anton" w:hAnsi="Anton" w:cs="BookmanOldStyle-Bold"/>
          <w:bCs/>
          <w:color w:val="000000"/>
          <w:sz w:val="24"/>
          <w:szCs w:val="24"/>
        </w:rPr>
      </w:pPr>
      <w:r>
        <w:rPr>
          <w:rFonts w:ascii="Anton" w:hAnsi="Anton" w:cs="BookmanOldStyle-Bold"/>
          <w:bCs/>
          <w:color w:val="000000"/>
          <w:sz w:val="24"/>
          <w:szCs w:val="24"/>
        </w:rPr>
        <w:t>Additional Space w/Electricity</w:t>
      </w:r>
      <w:r>
        <w:rPr>
          <w:rFonts w:ascii="Anton" w:hAnsi="Anton" w:cs="BookmanOldStyle-Bold"/>
          <w:bCs/>
          <w:color w:val="000000"/>
          <w:sz w:val="24"/>
          <w:szCs w:val="24"/>
        </w:rPr>
        <w:tab/>
      </w:r>
      <w:r>
        <w:rPr>
          <w:rFonts w:ascii="Anton" w:hAnsi="Anton" w:cs="BookmanOldStyle-Bold"/>
          <w:bCs/>
          <w:color w:val="000000"/>
          <w:sz w:val="24"/>
          <w:szCs w:val="24"/>
        </w:rPr>
        <w:tab/>
      </w:r>
      <w:r>
        <w:rPr>
          <w:rFonts w:ascii="Anton" w:hAnsi="Anton" w:cs="BookmanOldStyle-Bold"/>
          <w:bCs/>
          <w:color w:val="000000"/>
          <w:sz w:val="24"/>
          <w:szCs w:val="24"/>
        </w:rPr>
        <w:tab/>
      </w:r>
      <w:r>
        <w:rPr>
          <w:rFonts w:ascii="Anton" w:hAnsi="Anton" w:cs="BookmanOldStyle-Bold"/>
          <w:bCs/>
          <w:color w:val="000000"/>
          <w:sz w:val="24"/>
          <w:szCs w:val="24"/>
        </w:rPr>
        <w:tab/>
        <w:t xml:space="preserve">$50      ________ </w:t>
      </w:r>
    </w:p>
    <w:p w14:paraId="39D6D925" w14:textId="77777777" w:rsidR="003C0A8E" w:rsidRDefault="003C0A8E" w:rsidP="00C22F93">
      <w:pPr>
        <w:autoSpaceDE w:val="0"/>
        <w:autoSpaceDN w:val="0"/>
        <w:adjustRightInd w:val="0"/>
        <w:spacing w:line="240" w:lineRule="auto"/>
        <w:rPr>
          <w:rFonts w:ascii="Anton" w:hAnsi="Anton" w:cs="BookmanOldStyle-Bold"/>
          <w:bCs/>
          <w:color w:val="000000"/>
          <w:sz w:val="24"/>
          <w:szCs w:val="24"/>
        </w:rPr>
      </w:pPr>
    </w:p>
    <w:p w14:paraId="02552215" w14:textId="77777777" w:rsidR="003C0A8E" w:rsidRDefault="003C0A8E" w:rsidP="00C22F93">
      <w:pPr>
        <w:autoSpaceDE w:val="0"/>
        <w:autoSpaceDN w:val="0"/>
        <w:adjustRightInd w:val="0"/>
        <w:spacing w:line="240" w:lineRule="auto"/>
        <w:rPr>
          <w:rFonts w:ascii="Anton" w:hAnsi="Anton" w:cs="BookmanOldStyle-Bold"/>
          <w:bCs/>
          <w:color w:val="000000"/>
          <w:sz w:val="24"/>
          <w:szCs w:val="24"/>
        </w:rPr>
      </w:pPr>
      <w:r>
        <w:rPr>
          <w:rFonts w:ascii="Anton" w:hAnsi="Anton" w:cs="BookmanOldStyle-Bold"/>
          <w:bCs/>
          <w:color w:val="000000"/>
          <w:sz w:val="24"/>
          <w:szCs w:val="24"/>
        </w:rPr>
        <w:t>Total</w:t>
      </w:r>
      <w:r>
        <w:rPr>
          <w:rFonts w:ascii="Anton" w:hAnsi="Anton" w:cs="BookmanOldStyle-Bold"/>
          <w:bCs/>
          <w:color w:val="000000"/>
          <w:sz w:val="24"/>
          <w:szCs w:val="24"/>
        </w:rPr>
        <w:tab/>
      </w:r>
      <w:r>
        <w:rPr>
          <w:rFonts w:ascii="Anton" w:hAnsi="Anton" w:cs="BookmanOldStyle-Bold"/>
          <w:bCs/>
          <w:color w:val="000000"/>
          <w:sz w:val="24"/>
          <w:szCs w:val="24"/>
        </w:rPr>
        <w:tab/>
      </w:r>
      <w:r>
        <w:rPr>
          <w:rFonts w:ascii="Anton" w:hAnsi="Anton" w:cs="BookmanOldStyle-Bold"/>
          <w:bCs/>
          <w:color w:val="000000"/>
          <w:sz w:val="24"/>
          <w:szCs w:val="24"/>
        </w:rPr>
        <w:tab/>
      </w:r>
      <w:r>
        <w:rPr>
          <w:rFonts w:ascii="Anton" w:hAnsi="Anton" w:cs="BookmanOldStyle-Bold"/>
          <w:bCs/>
          <w:color w:val="000000"/>
          <w:sz w:val="24"/>
          <w:szCs w:val="24"/>
        </w:rPr>
        <w:tab/>
      </w:r>
      <w:r>
        <w:rPr>
          <w:rFonts w:ascii="Anton" w:hAnsi="Anton" w:cs="BookmanOldStyle-Bold"/>
          <w:bCs/>
          <w:color w:val="000000"/>
          <w:sz w:val="24"/>
          <w:szCs w:val="24"/>
        </w:rPr>
        <w:tab/>
      </w:r>
      <w:r>
        <w:rPr>
          <w:rFonts w:ascii="Anton" w:hAnsi="Anton" w:cs="BookmanOldStyle-Bold"/>
          <w:bCs/>
          <w:color w:val="000000"/>
          <w:sz w:val="24"/>
          <w:szCs w:val="24"/>
        </w:rPr>
        <w:tab/>
      </w:r>
      <w:r>
        <w:rPr>
          <w:rFonts w:ascii="Anton" w:hAnsi="Anton" w:cs="BookmanOldStyle-Bold"/>
          <w:bCs/>
          <w:color w:val="000000"/>
          <w:sz w:val="24"/>
          <w:szCs w:val="24"/>
        </w:rPr>
        <w:tab/>
      </w:r>
      <w:r>
        <w:rPr>
          <w:rFonts w:ascii="Anton" w:hAnsi="Anton" w:cs="BookmanOldStyle-Bold"/>
          <w:bCs/>
          <w:color w:val="000000"/>
          <w:sz w:val="24"/>
          <w:szCs w:val="24"/>
        </w:rPr>
        <w:tab/>
        <w:t xml:space="preserve">            ________</w:t>
      </w:r>
    </w:p>
    <w:p w14:paraId="1709379A" w14:textId="77777777" w:rsidR="003C0A8E" w:rsidRDefault="003C0A8E" w:rsidP="00C22F93">
      <w:pPr>
        <w:autoSpaceDE w:val="0"/>
        <w:autoSpaceDN w:val="0"/>
        <w:adjustRightInd w:val="0"/>
        <w:spacing w:line="240" w:lineRule="auto"/>
        <w:rPr>
          <w:rFonts w:ascii="Anton" w:hAnsi="Anton" w:cs="BookmanOldStyle-Bold"/>
          <w:bCs/>
          <w:color w:val="000000"/>
          <w:sz w:val="24"/>
          <w:szCs w:val="24"/>
        </w:rPr>
      </w:pPr>
    </w:p>
    <w:p w14:paraId="57A6DCB9" w14:textId="77777777" w:rsidR="003C0A8E" w:rsidRPr="003C0A8E" w:rsidRDefault="003C0A8E" w:rsidP="003C0A8E">
      <w:pPr>
        <w:autoSpaceDE w:val="0"/>
        <w:autoSpaceDN w:val="0"/>
        <w:adjustRightInd w:val="0"/>
        <w:spacing w:line="240" w:lineRule="auto"/>
        <w:jc w:val="center"/>
        <w:rPr>
          <w:rFonts w:ascii="Anton" w:hAnsi="Anton" w:cs="BookmanOldStyle-Bold"/>
          <w:bCs/>
          <w:color w:val="000000"/>
          <w:sz w:val="24"/>
          <w:szCs w:val="24"/>
        </w:rPr>
      </w:pPr>
      <w:r>
        <w:rPr>
          <w:rFonts w:ascii="Anton" w:hAnsi="Anton" w:cs="BookmanOldStyle-Bold"/>
          <w:bCs/>
          <w:color w:val="000000"/>
          <w:sz w:val="24"/>
          <w:szCs w:val="24"/>
        </w:rPr>
        <w:t>***Your site will be assigned by the Fair Board based on availability, size, power needs, and arrival time.</w:t>
      </w:r>
      <w:r w:rsidR="0037152E">
        <w:rPr>
          <w:rFonts w:ascii="Anton" w:hAnsi="Anton" w:cs="BookmanOldStyle-Bold"/>
          <w:bCs/>
          <w:color w:val="000000"/>
          <w:sz w:val="24"/>
          <w:szCs w:val="24"/>
        </w:rPr>
        <w:t xml:space="preserve">  ***</w:t>
      </w:r>
    </w:p>
    <w:p w14:paraId="376E8484" w14:textId="77777777" w:rsidR="00D30638" w:rsidRDefault="00D30638" w:rsidP="00C22F93">
      <w:pPr>
        <w:autoSpaceDE w:val="0"/>
        <w:autoSpaceDN w:val="0"/>
        <w:adjustRightInd w:val="0"/>
        <w:spacing w:line="240" w:lineRule="auto"/>
        <w:rPr>
          <w:rFonts w:ascii="Anton" w:hAnsi="Anton" w:cs="BookmanOldStyle-Bold"/>
          <w:bCs/>
          <w:color w:val="000000"/>
          <w:sz w:val="24"/>
          <w:szCs w:val="24"/>
        </w:rPr>
      </w:pPr>
    </w:p>
    <w:p w14:paraId="25DE9798" w14:textId="77777777" w:rsidR="003C0A8E" w:rsidRDefault="003C0A8E" w:rsidP="00C22F93">
      <w:pPr>
        <w:autoSpaceDE w:val="0"/>
        <w:autoSpaceDN w:val="0"/>
        <w:adjustRightInd w:val="0"/>
        <w:spacing w:line="240" w:lineRule="auto"/>
        <w:rPr>
          <w:rFonts w:ascii="Anton" w:hAnsi="Anton" w:cs="BookmanOldStyle-Bold"/>
          <w:bCs/>
          <w:color w:val="000000"/>
          <w:sz w:val="24"/>
          <w:szCs w:val="24"/>
        </w:rPr>
      </w:pPr>
      <w:r>
        <w:rPr>
          <w:rFonts w:ascii="Anton" w:hAnsi="Anton" w:cs="BookmanOldStyle-Bold"/>
          <w:bCs/>
          <w:color w:val="000000"/>
          <w:sz w:val="24"/>
          <w:szCs w:val="24"/>
        </w:rPr>
        <w:t>My concessions are vended from:</w:t>
      </w:r>
    </w:p>
    <w:p w14:paraId="676A5B50" w14:textId="77777777" w:rsidR="003C0A8E" w:rsidRDefault="003C0A8E" w:rsidP="00C22F93">
      <w:pPr>
        <w:autoSpaceDE w:val="0"/>
        <w:autoSpaceDN w:val="0"/>
        <w:adjustRightInd w:val="0"/>
        <w:spacing w:line="240" w:lineRule="auto"/>
        <w:rPr>
          <w:rFonts w:ascii="Anton" w:hAnsi="Anton" w:cs="BookmanOldStyle-Bold"/>
          <w:bCs/>
          <w:color w:val="000000"/>
          <w:sz w:val="24"/>
          <w:szCs w:val="24"/>
        </w:rPr>
      </w:pPr>
      <w:r>
        <w:rPr>
          <w:rFonts w:ascii="Anton" w:hAnsi="Anton" w:cs="BookmanOldStyle-Bold"/>
          <w:bCs/>
          <w:color w:val="000000"/>
          <w:sz w:val="24"/>
          <w:szCs w:val="24"/>
        </w:rPr>
        <w:t>A vendor Trailer/Van _____ (dimensions) ______ x ______ (Left, Right and End Vend) ________</w:t>
      </w:r>
    </w:p>
    <w:p w14:paraId="763DF5A2" w14:textId="77777777" w:rsidR="003C0A8E" w:rsidRDefault="003C0A8E" w:rsidP="00C22F93">
      <w:pPr>
        <w:autoSpaceDE w:val="0"/>
        <w:autoSpaceDN w:val="0"/>
        <w:adjustRightInd w:val="0"/>
        <w:spacing w:line="240" w:lineRule="auto"/>
        <w:rPr>
          <w:rFonts w:ascii="Anton" w:hAnsi="Anton" w:cs="BookmanOldStyle-Bold"/>
          <w:bCs/>
          <w:color w:val="000000"/>
          <w:sz w:val="24"/>
          <w:szCs w:val="24"/>
        </w:rPr>
      </w:pPr>
      <w:r>
        <w:rPr>
          <w:rFonts w:ascii="Anton" w:hAnsi="Anton" w:cs="BookmanOldStyle-Bold"/>
          <w:bCs/>
          <w:color w:val="000000"/>
          <w:sz w:val="24"/>
          <w:szCs w:val="24"/>
        </w:rPr>
        <w:lastRenderedPageBreak/>
        <w:t>Other: (Tent, Open) ______ (dimensions) ______ x ______ (Left, Right and End Vend) ________</w:t>
      </w:r>
    </w:p>
    <w:p w14:paraId="4205456E" w14:textId="77777777" w:rsidR="003C0A8E" w:rsidRDefault="003C0A8E" w:rsidP="00C22F93">
      <w:pPr>
        <w:autoSpaceDE w:val="0"/>
        <w:autoSpaceDN w:val="0"/>
        <w:adjustRightInd w:val="0"/>
        <w:spacing w:line="240" w:lineRule="auto"/>
        <w:rPr>
          <w:rFonts w:ascii="Anton" w:hAnsi="Anton" w:cs="BookmanOldStyle-Bold"/>
          <w:bCs/>
          <w:color w:val="000000"/>
          <w:sz w:val="24"/>
          <w:szCs w:val="24"/>
        </w:rPr>
      </w:pPr>
      <w:r>
        <w:rPr>
          <w:rFonts w:ascii="Anton" w:hAnsi="Anton" w:cs="BookmanOldStyle-Bold"/>
          <w:bCs/>
          <w:color w:val="000000"/>
          <w:sz w:val="24"/>
          <w:szCs w:val="24"/>
        </w:rPr>
        <w:t>Additional Supply Truck or Trailer ______ (dimensions) ______ x ______</w:t>
      </w:r>
    </w:p>
    <w:p w14:paraId="5F457748" w14:textId="77777777" w:rsidR="003C0A8E" w:rsidRDefault="003C0A8E" w:rsidP="00C22F93">
      <w:pPr>
        <w:autoSpaceDE w:val="0"/>
        <w:autoSpaceDN w:val="0"/>
        <w:adjustRightInd w:val="0"/>
        <w:spacing w:line="240" w:lineRule="auto"/>
        <w:rPr>
          <w:rFonts w:ascii="Anton" w:hAnsi="Anton" w:cs="BookmanOldStyle-Bold"/>
          <w:bCs/>
          <w:color w:val="000000"/>
          <w:sz w:val="24"/>
          <w:szCs w:val="24"/>
        </w:rPr>
      </w:pPr>
    </w:p>
    <w:p w14:paraId="06FDFBB2" w14:textId="77777777" w:rsidR="003C0A8E" w:rsidRDefault="003C0A8E" w:rsidP="00C22F93">
      <w:pPr>
        <w:autoSpaceDE w:val="0"/>
        <w:autoSpaceDN w:val="0"/>
        <w:adjustRightInd w:val="0"/>
        <w:spacing w:line="240" w:lineRule="auto"/>
        <w:rPr>
          <w:rFonts w:ascii="Anton" w:hAnsi="Anton" w:cs="BookmanOldStyle-Bold"/>
          <w:bCs/>
          <w:color w:val="000000"/>
          <w:sz w:val="24"/>
          <w:szCs w:val="24"/>
        </w:rPr>
      </w:pPr>
      <w:r>
        <w:rPr>
          <w:rFonts w:ascii="Anton" w:hAnsi="Anton" w:cs="BookmanOldStyle-Bold"/>
          <w:bCs/>
          <w:color w:val="000000"/>
          <w:sz w:val="24"/>
          <w:szCs w:val="24"/>
        </w:rPr>
        <w:t>IMPORTANT</w:t>
      </w:r>
      <w:r w:rsidR="00504E47">
        <w:rPr>
          <w:rFonts w:ascii="Anton" w:hAnsi="Anton" w:cs="BookmanOldStyle-Bold"/>
          <w:bCs/>
          <w:color w:val="000000"/>
          <w:sz w:val="24"/>
          <w:szCs w:val="24"/>
        </w:rPr>
        <w:t>: Electrical Requirements</w:t>
      </w:r>
    </w:p>
    <w:p w14:paraId="58AD9CC7" w14:textId="77777777" w:rsidR="00504E47" w:rsidRDefault="00504E47" w:rsidP="00C22F93">
      <w:pPr>
        <w:autoSpaceDE w:val="0"/>
        <w:autoSpaceDN w:val="0"/>
        <w:adjustRightInd w:val="0"/>
        <w:spacing w:line="240" w:lineRule="auto"/>
        <w:rPr>
          <w:rFonts w:ascii="Anton" w:hAnsi="Anton" w:cs="BookmanOldStyle-Bold"/>
          <w:bCs/>
          <w:color w:val="000000"/>
          <w:sz w:val="24"/>
          <w:szCs w:val="24"/>
        </w:rPr>
      </w:pPr>
      <w:r>
        <w:rPr>
          <w:rFonts w:ascii="Anton" w:hAnsi="Anton" w:cs="BookmanOldStyle-Bold"/>
          <w:bCs/>
          <w:color w:val="000000"/>
          <w:sz w:val="24"/>
          <w:szCs w:val="24"/>
        </w:rPr>
        <w:t>220 Service _______ 110 Service _______ # Plugins _______ Amps Requires</w:t>
      </w:r>
    </w:p>
    <w:p w14:paraId="17645237" w14:textId="77777777" w:rsidR="00504E47" w:rsidRDefault="00504E47" w:rsidP="00C22F93">
      <w:pPr>
        <w:autoSpaceDE w:val="0"/>
        <w:autoSpaceDN w:val="0"/>
        <w:adjustRightInd w:val="0"/>
        <w:spacing w:line="240" w:lineRule="auto"/>
        <w:rPr>
          <w:rFonts w:ascii="Anton" w:hAnsi="Anton" w:cs="BookmanOldStyle-Bold"/>
          <w:bCs/>
          <w:color w:val="000000"/>
          <w:sz w:val="24"/>
          <w:szCs w:val="24"/>
        </w:rPr>
      </w:pPr>
    </w:p>
    <w:p w14:paraId="7EB2CC3D" w14:textId="77777777" w:rsidR="00504E47" w:rsidRDefault="00504E47" w:rsidP="00C22F93">
      <w:pPr>
        <w:autoSpaceDE w:val="0"/>
        <w:autoSpaceDN w:val="0"/>
        <w:adjustRightInd w:val="0"/>
        <w:spacing w:line="240" w:lineRule="auto"/>
        <w:rPr>
          <w:rFonts w:ascii="Anton" w:hAnsi="Anton" w:cs="BookmanOldStyle-Bold"/>
          <w:bCs/>
          <w:color w:val="000000"/>
          <w:sz w:val="24"/>
          <w:szCs w:val="24"/>
        </w:rPr>
      </w:pPr>
      <w:r>
        <w:rPr>
          <w:rFonts w:ascii="Anton" w:hAnsi="Anton" w:cs="BookmanOldStyle-Bold"/>
          <w:bCs/>
          <w:color w:val="000000"/>
          <w:sz w:val="24"/>
          <w:szCs w:val="24"/>
        </w:rPr>
        <w:t>PLEASE LIST PRODUCTS AND/OR SERVICES</w:t>
      </w:r>
    </w:p>
    <w:p w14:paraId="2C522C35" w14:textId="77777777" w:rsidR="00504E47" w:rsidRDefault="00504E47" w:rsidP="00C22F93">
      <w:pPr>
        <w:autoSpaceDE w:val="0"/>
        <w:autoSpaceDN w:val="0"/>
        <w:adjustRightInd w:val="0"/>
        <w:spacing w:line="240" w:lineRule="auto"/>
        <w:rPr>
          <w:rFonts w:ascii="Anton" w:hAnsi="Anton" w:cs="BookmanOldStyle-Bold"/>
          <w:bCs/>
          <w:color w:val="000000"/>
          <w:sz w:val="24"/>
          <w:szCs w:val="24"/>
        </w:rPr>
      </w:pPr>
    </w:p>
    <w:p w14:paraId="6776C465" w14:textId="77777777" w:rsidR="00504E47" w:rsidRDefault="00504E47" w:rsidP="00504E4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rFonts w:ascii="Anton" w:hAnsi="Anton" w:cs="BookmanOldStyle-Bold"/>
          <w:bCs/>
          <w:color w:val="000000"/>
          <w:sz w:val="24"/>
          <w:szCs w:val="24"/>
        </w:rPr>
      </w:pPr>
      <w:r>
        <w:rPr>
          <w:rFonts w:ascii="Anton" w:hAnsi="Anton" w:cs="BookmanOldStyle-Bold"/>
          <w:bCs/>
          <w:color w:val="000000"/>
          <w:sz w:val="24"/>
          <w:szCs w:val="24"/>
        </w:rPr>
        <w:t>No Exclusivity shall be granted</w:t>
      </w:r>
      <w:r w:rsidR="003263AE">
        <w:rPr>
          <w:rFonts w:ascii="Anton" w:hAnsi="Anton" w:cs="BookmanOldStyle-Bold"/>
          <w:bCs/>
          <w:color w:val="000000"/>
          <w:sz w:val="24"/>
          <w:szCs w:val="24"/>
        </w:rPr>
        <w:t>.</w:t>
      </w:r>
      <w:r>
        <w:rPr>
          <w:rFonts w:ascii="Anton" w:hAnsi="Anton" w:cs="BookmanOldStyle-Bold"/>
          <w:bCs/>
          <w:color w:val="000000"/>
          <w:sz w:val="24"/>
          <w:szCs w:val="24"/>
        </w:rPr>
        <w:t xml:space="preserve"> We do make</w:t>
      </w:r>
      <w:r w:rsidR="00EE381C">
        <w:rPr>
          <w:rFonts w:ascii="Anton" w:hAnsi="Anton" w:cs="BookmanOldStyle-Bold"/>
          <w:bCs/>
          <w:color w:val="000000"/>
          <w:sz w:val="24"/>
          <w:szCs w:val="24"/>
        </w:rPr>
        <w:t xml:space="preserve"> </w:t>
      </w:r>
      <w:r>
        <w:rPr>
          <w:rFonts w:ascii="Anton" w:hAnsi="Anton" w:cs="BookmanOldStyle-Bold"/>
          <w:bCs/>
          <w:color w:val="000000"/>
          <w:sz w:val="24"/>
          <w:szCs w:val="24"/>
        </w:rPr>
        <w:t>an</w:t>
      </w:r>
      <w:r w:rsidR="00EE381C">
        <w:rPr>
          <w:rFonts w:ascii="Anton" w:hAnsi="Anton" w:cs="BookmanOldStyle-Bold"/>
          <w:bCs/>
          <w:color w:val="000000"/>
          <w:sz w:val="24"/>
          <w:szCs w:val="24"/>
        </w:rPr>
        <w:t xml:space="preserve"> </w:t>
      </w:r>
      <w:r>
        <w:rPr>
          <w:rFonts w:ascii="Anton" w:hAnsi="Anton" w:cs="BookmanOldStyle-Bold"/>
          <w:bCs/>
          <w:color w:val="000000"/>
          <w:sz w:val="24"/>
          <w:szCs w:val="24"/>
        </w:rPr>
        <w:t xml:space="preserve">effort not to duplicate items; our goal is for our vendors to be successful. </w:t>
      </w:r>
    </w:p>
    <w:p w14:paraId="52593A0C" w14:textId="77777777" w:rsidR="00504E47" w:rsidRDefault="00504E47" w:rsidP="00504E4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rFonts w:ascii="Anton" w:hAnsi="Anton" w:cs="BookmanOldStyle-Bold"/>
          <w:bCs/>
          <w:color w:val="000000"/>
          <w:sz w:val="24"/>
          <w:szCs w:val="24"/>
        </w:rPr>
      </w:pPr>
      <w:r>
        <w:rPr>
          <w:rFonts w:ascii="Anton" w:hAnsi="Anton" w:cs="BookmanOldStyle-Bold"/>
          <w:bCs/>
          <w:color w:val="000000"/>
          <w:sz w:val="24"/>
          <w:szCs w:val="24"/>
        </w:rPr>
        <w:t xml:space="preserve">Spaces are assigned with the consideration of the vendor in mind, as well as the availability to power. We reserve the right to place vendors at our discretion. </w:t>
      </w:r>
    </w:p>
    <w:p w14:paraId="4414B2A7" w14:textId="77777777" w:rsidR="00504E47" w:rsidRDefault="00504E47" w:rsidP="00504E4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rFonts w:ascii="Anton" w:hAnsi="Anton" w:cs="BookmanOldStyle-Bold"/>
          <w:bCs/>
          <w:color w:val="000000"/>
          <w:sz w:val="24"/>
          <w:szCs w:val="24"/>
        </w:rPr>
      </w:pPr>
      <w:r>
        <w:rPr>
          <w:rFonts w:ascii="Anton" w:hAnsi="Anton" w:cs="BookmanOldStyle-Bold"/>
          <w:bCs/>
          <w:color w:val="000000"/>
          <w:sz w:val="24"/>
          <w:szCs w:val="24"/>
        </w:rPr>
        <w:t>Proper licenses, permits, must be obtained prior to opening of fair.</w:t>
      </w:r>
    </w:p>
    <w:p w14:paraId="34BF44F2" w14:textId="77777777" w:rsidR="00A0297B" w:rsidRDefault="00504E47" w:rsidP="00A0297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rFonts w:ascii="Anton" w:hAnsi="Anton" w:cs="BookmanOldStyle-Bold"/>
          <w:bCs/>
          <w:color w:val="000000"/>
          <w:sz w:val="24"/>
          <w:szCs w:val="24"/>
          <w:u w:val="single"/>
        </w:rPr>
      </w:pPr>
      <w:r w:rsidRPr="00504E47">
        <w:rPr>
          <w:rFonts w:ascii="Anton" w:hAnsi="Anton" w:cs="BookmanOldStyle-Bold"/>
          <w:bCs/>
          <w:color w:val="000000"/>
          <w:sz w:val="24"/>
          <w:szCs w:val="24"/>
          <w:u w:val="single"/>
        </w:rPr>
        <w:t>REQUIRED: COPY OF FOOD LICENSE</w:t>
      </w:r>
    </w:p>
    <w:p w14:paraId="22C93803" w14:textId="1718FD6F" w:rsidR="00504E47" w:rsidRPr="00A0297B" w:rsidRDefault="00504E47" w:rsidP="00A0297B">
      <w:pPr>
        <w:autoSpaceDE w:val="0"/>
        <w:autoSpaceDN w:val="0"/>
        <w:adjustRightInd w:val="0"/>
        <w:spacing w:line="240" w:lineRule="auto"/>
        <w:ind w:left="360"/>
        <w:rPr>
          <w:rFonts w:ascii="Anton" w:hAnsi="Anton" w:cs="BookmanOldStyle-Bold"/>
          <w:bCs/>
          <w:color w:val="000000"/>
          <w:sz w:val="24"/>
          <w:szCs w:val="24"/>
          <w:u w:val="single"/>
        </w:rPr>
      </w:pPr>
      <w:r w:rsidRPr="00A0297B">
        <w:rPr>
          <w:rFonts w:ascii="Anton" w:hAnsi="Anton" w:cs="BookmanOldStyle-Bold"/>
          <w:bCs/>
          <w:color w:val="000000"/>
          <w:sz w:val="24"/>
          <w:szCs w:val="24"/>
          <w:u w:val="single"/>
        </w:rPr>
        <w:t>__________________________________________________________________________</w:t>
      </w:r>
    </w:p>
    <w:p w14:paraId="1C767D98" w14:textId="77777777" w:rsidR="00504E47" w:rsidRDefault="00504E47" w:rsidP="00504E47">
      <w:pPr>
        <w:autoSpaceDE w:val="0"/>
        <w:autoSpaceDN w:val="0"/>
        <w:adjustRightInd w:val="0"/>
        <w:spacing w:line="240" w:lineRule="auto"/>
        <w:ind w:left="360"/>
        <w:rPr>
          <w:rFonts w:ascii="Anton" w:hAnsi="Anton" w:cs="BookmanOldStyle-Bold"/>
          <w:bCs/>
          <w:color w:val="000000"/>
          <w:sz w:val="24"/>
          <w:szCs w:val="24"/>
          <w:u w:val="single"/>
        </w:rPr>
      </w:pPr>
      <w:r>
        <w:rPr>
          <w:rFonts w:ascii="Anton" w:hAnsi="Anton" w:cs="BookmanOldStyle-Bold"/>
          <w:bCs/>
          <w:color w:val="000000"/>
          <w:sz w:val="24"/>
          <w:szCs w:val="24"/>
          <w:u w:val="single"/>
        </w:rPr>
        <w:t>__________________________________________________________________________</w:t>
      </w:r>
    </w:p>
    <w:p w14:paraId="08BCF408" w14:textId="77777777" w:rsidR="00504E47" w:rsidRDefault="00504E47" w:rsidP="00504E47">
      <w:pPr>
        <w:autoSpaceDE w:val="0"/>
        <w:autoSpaceDN w:val="0"/>
        <w:adjustRightInd w:val="0"/>
        <w:spacing w:line="240" w:lineRule="auto"/>
        <w:ind w:left="360"/>
        <w:rPr>
          <w:rFonts w:ascii="Anton" w:hAnsi="Anton" w:cs="BookmanOldStyle-Bold"/>
          <w:bCs/>
          <w:color w:val="000000"/>
          <w:sz w:val="24"/>
          <w:szCs w:val="24"/>
          <w:u w:val="single"/>
        </w:rPr>
      </w:pPr>
      <w:r>
        <w:rPr>
          <w:rFonts w:ascii="Anton" w:hAnsi="Anton" w:cs="BookmanOldStyle-Bold"/>
          <w:bCs/>
          <w:color w:val="000000"/>
          <w:sz w:val="24"/>
          <w:szCs w:val="24"/>
          <w:u w:val="single"/>
        </w:rPr>
        <w:t>__________________________________________________________________________</w:t>
      </w:r>
    </w:p>
    <w:p w14:paraId="53EA9924" w14:textId="77777777" w:rsidR="00504E47" w:rsidRDefault="00504E47" w:rsidP="00504E47">
      <w:pPr>
        <w:autoSpaceDE w:val="0"/>
        <w:autoSpaceDN w:val="0"/>
        <w:adjustRightInd w:val="0"/>
        <w:spacing w:line="240" w:lineRule="auto"/>
        <w:ind w:left="360"/>
        <w:rPr>
          <w:rFonts w:ascii="Anton" w:hAnsi="Anton" w:cs="BookmanOldStyle-Bold"/>
          <w:bCs/>
          <w:color w:val="000000"/>
          <w:sz w:val="24"/>
          <w:szCs w:val="24"/>
          <w:u w:val="single"/>
        </w:rPr>
      </w:pPr>
      <w:r>
        <w:rPr>
          <w:rFonts w:ascii="Anton" w:hAnsi="Anton" w:cs="BookmanOldStyle-Bold"/>
          <w:bCs/>
          <w:color w:val="000000"/>
          <w:sz w:val="24"/>
          <w:szCs w:val="24"/>
          <w:u w:val="single"/>
        </w:rPr>
        <w:t>__________________________________________________________________________</w:t>
      </w:r>
    </w:p>
    <w:p w14:paraId="6A01E9CB" w14:textId="77777777" w:rsidR="00504E47" w:rsidRDefault="00504E47" w:rsidP="00504E47">
      <w:pPr>
        <w:autoSpaceDE w:val="0"/>
        <w:autoSpaceDN w:val="0"/>
        <w:adjustRightInd w:val="0"/>
        <w:spacing w:line="240" w:lineRule="auto"/>
        <w:ind w:left="360"/>
        <w:rPr>
          <w:rFonts w:ascii="Anton" w:hAnsi="Anton" w:cs="BookmanOldStyle-Bold"/>
          <w:bCs/>
          <w:color w:val="000000"/>
          <w:sz w:val="24"/>
          <w:szCs w:val="24"/>
          <w:u w:val="single"/>
        </w:rPr>
      </w:pPr>
      <w:r>
        <w:rPr>
          <w:rFonts w:ascii="Anton" w:hAnsi="Anton" w:cs="BookmanOldStyle-Bold"/>
          <w:bCs/>
          <w:color w:val="000000"/>
          <w:sz w:val="24"/>
          <w:szCs w:val="24"/>
          <w:u w:val="single"/>
        </w:rPr>
        <w:t xml:space="preserve">__________________________________________________________________________ </w:t>
      </w:r>
    </w:p>
    <w:p w14:paraId="66730A47" w14:textId="77777777" w:rsidR="00504E47" w:rsidRDefault="00504E47" w:rsidP="00504E47">
      <w:pPr>
        <w:autoSpaceDE w:val="0"/>
        <w:autoSpaceDN w:val="0"/>
        <w:adjustRightInd w:val="0"/>
        <w:spacing w:line="240" w:lineRule="auto"/>
        <w:ind w:left="360"/>
        <w:rPr>
          <w:rFonts w:ascii="Anton" w:hAnsi="Anton" w:cs="BookmanOldStyle-Bold"/>
          <w:bCs/>
          <w:color w:val="000000"/>
          <w:sz w:val="24"/>
          <w:szCs w:val="24"/>
          <w:u w:val="single"/>
        </w:rPr>
      </w:pPr>
    </w:p>
    <w:p w14:paraId="665E3775" w14:textId="77777777" w:rsidR="00504E47" w:rsidRPr="00504E47" w:rsidRDefault="00504E47" w:rsidP="00504E4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rFonts w:ascii="Anton" w:hAnsi="Anton" w:cs="BookmanOldStyle-Bold"/>
          <w:bCs/>
          <w:color w:val="000000"/>
          <w:sz w:val="24"/>
          <w:szCs w:val="24"/>
          <w:u w:val="single"/>
        </w:rPr>
      </w:pPr>
      <w:r>
        <w:rPr>
          <w:rFonts w:ascii="Anton" w:hAnsi="Anton" w:cs="BookmanOldStyle-Bold"/>
          <w:bCs/>
          <w:color w:val="000000"/>
          <w:sz w:val="24"/>
          <w:szCs w:val="24"/>
        </w:rPr>
        <w:t>Is your product tied to MLM or a Franchise? ____________</w:t>
      </w:r>
    </w:p>
    <w:p w14:paraId="47827266" w14:textId="77777777" w:rsidR="00504E47" w:rsidRPr="00504E47" w:rsidRDefault="00504E47" w:rsidP="00504E4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rFonts w:ascii="Anton" w:hAnsi="Anton" w:cs="BookmanOldStyle-Bold"/>
          <w:bCs/>
          <w:color w:val="000000"/>
          <w:sz w:val="24"/>
          <w:szCs w:val="24"/>
          <w:u w:val="single"/>
        </w:rPr>
      </w:pPr>
      <w:r>
        <w:rPr>
          <w:rFonts w:ascii="Anton" w:hAnsi="Anton" w:cs="BookmanOldStyle-Bold"/>
          <w:bCs/>
          <w:color w:val="000000"/>
          <w:sz w:val="24"/>
          <w:szCs w:val="24"/>
        </w:rPr>
        <w:t>If yes, Please Name _______________________________________________________</w:t>
      </w:r>
    </w:p>
    <w:p w14:paraId="726B864C" w14:textId="77777777" w:rsidR="00504E47" w:rsidRPr="00504E47" w:rsidRDefault="00504E47" w:rsidP="00504E4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rFonts w:ascii="Anton" w:hAnsi="Anton" w:cs="BookmanOldStyle-Bold"/>
          <w:bCs/>
          <w:color w:val="000000"/>
          <w:sz w:val="24"/>
          <w:szCs w:val="24"/>
          <w:u w:val="single"/>
        </w:rPr>
      </w:pPr>
      <w:r>
        <w:rPr>
          <w:rFonts w:ascii="Anton" w:hAnsi="Anton" w:cs="BookmanOldStyle-Bold"/>
          <w:bCs/>
          <w:color w:val="000000"/>
          <w:sz w:val="24"/>
          <w:szCs w:val="24"/>
        </w:rPr>
        <w:t>Do you have insurance? _____________ Please send copy</w:t>
      </w:r>
    </w:p>
    <w:p w14:paraId="220C0A3F" w14:textId="77777777" w:rsidR="00504E47" w:rsidRDefault="00504E47" w:rsidP="00504E47">
      <w:pPr>
        <w:pStyle w:val="ListParagraph"/>
        <w:autoSpaceDE w:val="0"/>
        <w:autoSpaceDN w:val="0"/>
        <w:adjustRightInd w:val="0"/>
        <w:spacing w:line="240" w:lineRule="auto"/>
        <w:rPr>
          <w:rFonts w:ascii="Anton" w:hAnsi="Anton" w:cs="BookmanOldStyle-Bold"/>
          <w:bCs/>
          <w:color w:val="000000"/>
          <w:sz w:val="24"/>
          <w:szCs w:val="24"/>
          <w:u w:val="single"/>
        </w:rPr>
      </w:pPr>
    </w:p>
    <w:p w14:paraId="42F1D772" w14:textId="281FBB1A" w:rsidR="00504E47" w:rsidRDefault="00504E47" w:rsidP="00504E47">
      <w:pPr>
        <w:pStyle w:val="ListParagraph"/>
        <w:autoSpaceDE w:val="0"/>
        <w:autoSpaceDN w:val="0"/>
        <w:adjustRightInd w:val="0"/>
        <w:spacing w:line="240" w:lineRule="auto"/>
        <w:rPr>
          <w:rFonts w:ascii="Anton" w:hAnsi="Anton" w:cs="BookmanOldStyle-Bold"/>
          <w:bCs/>
          <w:color w:val="000000"/>
          <w:sz w:val="24"/>
          <w:szCs w:val="24"/>
        </w:rPr>
      </w:pPr>
      <w:r>
        <w:rPr>
          <w:rFonts w:ascii="Anton" w:hAnsi="Anton" w:cs="BookmanOldStyle-Bold"/>
          <w:bCs/>
          <w:color w:val="000000"/>
          <w:sz w:val="24"/>
          <w:szCs w:val="24"/>
        </w:rPr>
        <w:t>***Were you an Exhibitor/Vendor at the 20</w:t>
      </w:r>
      <w:r w:rsidR="003263AE">
        <w:rPr>
          <w:rFonts w:ascii="Anton" w:hAnsi="Anton" w:cs="BookmanOldStyle-Bold"/>
          <w:bCs/>
          <w:color w:val="000000"/>
          <w:sz w:val="24"/>
          <w:szCs w:val="24"/>
        </w:rPr>
        <w:t>2</w:t>
      </w:r>
      <w:r w:rsidR="00A0297B">
        <w:rPr>
          <w:rFonts w:ascii="Anton" w:hAnsi="Anton" w:cs="BookmanOldStyle-Bold"/>
          <w:bCs/>
          <w:color w:val="000000"/>
          <w:sz w:val="24"/>
          <w:szCs w:val="24"/>
        </w:rPr>
        <w:t>5</w:t>
      </w:r>
      <w:r w:rsidR="003263AE">
        <w:rPr>
          <w:rFonts w:ascii="Anton" w:hAnsi="Anton" w:cs="BookmanOldStyle-Bold"/>
          <w:bCs/>
          <w:color w:val="000000"/>
          <w:sz w:val="24"/>
          <w:szCs w:val="24"/>
        </w:rPr>
        <w:t xml:space="preserve"> </w:t>
      </w:r>
      <w:r>
        <w:rPr>
          <w:rFonts w:ascii="Anton" w:hAnsi="Anton" w:cs="BookmanOldStyle-Bold"/>
          <w:bCs/>
          <w:color w:val="000000"/>
          <w:sz w:val="24"/>
          <w:szCs w:val="24"/>
        </w:rPr>
        <w:t>Dawson County Fair? _______</w:t>
      </w:r>
    </w:p>
    <w:p w14:paraId="52E311F8" w14:textId="77777777" w:rsidR="00504E47" w:rsidRDefault="00504E47" w:rsidP="00504E47">
      <w:pPr>
        <w:pStyle w:val="ListParagraph"/>
        <w:autoSpaceDE w:val="0"/>
        <w:autoSpaceDN w:val="0"/>
        <w:adjustRightInd w:val="0"/>
        <w:spacing w:line="240" w:lineRule="auto"/>
        <w:rPr>
          <w:rFonts w:ascii="Anton" w:hAnsi="Anton" w:cs="BookmanOldStyle-Bold"/>
          <w:bCs/>
          <w:color w:val="000000"/>
          <w:sz w:val="24"/>
          <w:szCs w:val="24"/>
        </w:rPr>
      </w:pPr>
    </w:p>
    <w:p w14:paraId="527D31A6" w14:textId="62A723C1" w:rsidR="00875549" w:rsidRPr="00A0297B" w:rsidRDefault="00504E47" w:rsidP="00A0297B">
      <w:pPr>
        <w:pStyle w:val="ListParagraph"/>
        <w:autoSpaceDE w:val="0"/>
        <w:autoSpaceDN w:val="0"/>
        <w:adjustRightInd w:val="0"/>
        <w:spacing w:line="240" w:lineRule="auto"/>
        <w:jc w:val="center"/>
        <w:rPr>
          <w:rFonts w:ascii="Anton" w:hAnsi="Anton" w:cs="BookmanOldStyle-Bold"/>
          <w:bCs/>
          <w:color w:val="000000"/>
          <w:sz w:val="24"/>
          <w:szCs w:val="24"/>
        </w:rPr>
      </w:pPr>
      <w:r>
        <w:rPr>
          <w:rFonts w:ascii="Anton" w:hAnsi="Anton" w:cs="BookmanOldStyle-Bold"/>
          <w:bCs/>
          <w:color w:val="000000"/>
          <w:sz w:val="24"/>
          <w:szCs w:val="24"/>
        </w:rPr>
        <w:t xml:space="preserve">PAYMENT AND COMPLETED APPLICATION MUST BE RECEIVED BEFORE WEDNESDAY, </w:t>
      </w:r>
      <w:r w:rsidR="007D3707">
        <w:rPr>
          <w:rFonts w:ascii="Anton" w:hAnsi="Anton" w:cs="BookmanOldStyle-Bold"/>
          <w:bCs/>
          <w:color w:val="000000"/>
          <w:sz w:val="24"/>
          <w:szCs w:val="24"/>
        </w:rPr>
        <w:t>Ju</w:t>
      </w:r>
      <w:r w:rsidR="003263AE">
        <w:rPr>
          <w:rFonts w:ascii="Anton" w:hAnsi="Anton" w:cs="BookmanOldStyle-Bold"/>
          <w:bCs/>
          <w:color w:val="000000"/>
          <w:sz w:val="24"/>
          <w:szCs w:val="24"/>
        </w:rPr>
        <w:t xml:space="preserve">ly </w:t>
      </w:r>
      <w:r w:rsidR="00A0297B">
        <w:rPr>
          <w:rFonts w:ascii="Anton" w:hAnsi="Anton" w:cs="BookmanOldStyle-Bold"/>
          <w:bCs/>
          <w:color w:val="000000"/>
          <w:sz w:val="24"/>
          <w:szCs w:val="24"/>
        </w:rPr>
        <w:t>8</w:t>
      </w:r>
      <w:r>
        <w:rPr>
          <w:rFonts w:ascii="Anton" w:hAnsi="Anton" w:cs="BookmanOldStyle-Bold"/>
          <w:bCs/>
          <w:color w:val="000000"/>
          <w:sz w:val="24"/>
          <w:szCs w:val="24"/>
        </w:rPr>
        <w:t>, 202</w:t>
      </w:r>
      <w:r w:rsidR="00A0297B">
        <w:rPr>
          <w:rFonts w:ascii="Anton" w:hAnsi="Anton" w:cs="BookmanOldStyle-Bold"/>
          <w:bCs/>
          <w:color w:val="000000"/>
          <w:sz w:val="24"/>
          <w:szCs w:val="24"/>
        </w:rPr>
        <w:t>6</w:t>
      </w:r>
      <w:r>
        <w:rPr>
          <w:rFonts w:ascii="Anton" w:hAnsi="Anton" w:cs="BookmanOldStyle-Bold"/>
          <w:bCs/>
          <w:color w:val="000000"/>
          <w:sz w:val="24"/>
          <w:szCs w:val="24"/>
        </w:rPr>
        <w:t>.</w:t>
      </w:r>
    </w:p>
    <w:p w14:paraId="27E67BC2" w14:textId="77777777" w:rsidR="00875549" w:rsidRDefault="00875549" w:rsidP="00875549">
      <w:pPr>
        <w:autoSpaceDE w:val="0"/>
        <w:autoSpaceDN w:val="0"/>
        <w:adjustRightInd w:val="0"/>
        <w:spacing w:line="240" w:lineRule="auto"/>
        <w:rPr>
          <w:rFonts w:ascii="Anton" w:hAnsi="Anton" w:cs="BookmanOldStyle-Bold"/>
          <w:bCs/>
          <w:color w:val="000000"/>
          <w:sz w:val="24"/>
          <w:szCs w:val="24"/>
        </w:rPr>
      </w:pPr>
      <w:r>
        <w:rPr>
          <w:rFonts w:ascii="Anton" w:hAnsi="Anton" w:cs="BookmanOldStyle-Bold"/>
          <w:bCs/>
          <w:color w:val="000000"/>
          <w:sz w:val="24"/>
          <w:szCs w:val="24"/>
        </w:rPr>
        <w:t xml:space="preserve">The Applicant understands this is an application for exhibit/vendor space at the Dawson County Fair. Should the application be denied due to lack of space or undesirable content of sales, the payment will be promptly refunded. </w:t>
      </w:r>
    </w:p>
    <w:p w14:paraId="50267BC5" w14:textId="77777777" w:rsidR="00875549" w:rsidRDefault="00875549" w:rsidP="00875549">
      <w:pPr>
        <w:autoSpaceDE w:val="0"/>
        <w:autoSpaceDN w:val="0"/>
        <w:adjustRightInd w:val="0"/>
        <w:spacing w:line="240" w:lineRule="auto"/>
        <w:rPr>
          <w:rFonts w:ascii="Anton" w:hAnsi="Anton" w:cs="BookmanOldStyle-Bold"/>
          <w:bCs/>
          <w:color w:val="000000"/>
          <w:sz w:val="24"/>
          <w:szCs w:val="24"/>
        </w:rPr>
      </w:pPr>
    </w:p>
    <w:p w14:paraId="6F671A8B" w14:textId="77777777" w:rsidR="00875549" w:rsidRDefault="00875549" w:rsidP="00875549">
      <w:pPr>
        <w:autoSpaceDE w:val="0"/>
        <w:autoSpaceDN w:val="0"/>
        <w:adjustRightInd w:val="0"/>
        <w:spacing w:line="240" w:lineRule="auto"/>
        <w:rPr>
          <w:rFonts w:ascii="Anton" w:hAnsi="Anton" w:cs="BookmanOldStyle-Bold"/>
          <w:bCs/>
          <w:color w:val="000000"/>
          <w:sz w:val="24"/>
          <w:szCs w:val="24"/>
        </w:rPr>
      </w:pPr>
      <w:r>
        <w:rPr>
          <w:rFonts w:ascii="Anton" w:hAnsi="Anton" w:cs="BookmanOldStyle-Bold"/>
          <w:bCs/>
          <w:color w:val="000000"/>
          <w:sz w:val="24"/>
          <w:szCs w:val="24"/>
        </w:rPr>
        <w:t>Applicant’s Signature ________________________________________________</w:t>
      </w:r>
    </w:p>
    <w:p w14:paraId="61722880" w14:textId="77777777" w:rsidR="00875549" w:rsidRDefault="00875549" w:rsidP="00875549">
      <w:pPr>
        <w:autoSpaceDE w:val="0"/>
        <w:autoSpaceDN w:val="0"/>
        <w:adjustRightInd w:val="0"/>
        <w:spacing w:line="240" w:lineRule="auto"/>
        <w:rPr>
          <w:rFonts w:ascii="Anton" w:hAnsi="Anton" w:cs="BookmanOldStyle-Bold"/>
          <w:bCs/>
          <w:color w:val="000000"/>
          <w:sz w:val="24"/>
          <w:szCs w:val="24"/>
        </w:rPr>
      </w:pPr>
    </w:p>
    <w:p w14:paraId="7388A6D1" w14:textId="77777777" w:rsidR="00875549" w:rsidRDefault="00875549" w:rsidP="00875549">
      <w:pPr>
        <w:autoSpaceDE w:val="0"/>
        <w:autoSpaceDN w:val="0"/>
        <w:adjustRightInd w:val="0"/>
        <w:spacing w:line="240" w:lineRule="auto"/>
        <w:rPr>
          <w:rFonts w:ascii="Anton" w:hAnsi="Anton" w:cs="BookmanOldStyle-Bold"/>
          <w:bCs/>
          <w:color w:val="000000"/>
          <w:sz w:val="24"/>
          <w:szCs w:val="24"/>
        </w:rPr>
      </w:pPr>
      <w:r>
        <w:rPr>
          <w:rFonts w:ascii="Anton" w:hAnsi="Anton" w:cs="BookmanOldStyle-Bold"/>
          <w:bCs/>
          <w:color w:val="000000"/>
          <w:sz w:val="24"/>
          <w:szCs w:val="24"/>
        </w:rPr>
        <w:t>Date: _________________________</w:t>
      </w:r>
    </w:p>
    <w:p w14:paraId="5C74847A" w14:textId="77777777" w:rsidR="00875549" w:rsidRPr="00875549" w:rsidRDefault="00875549" w:rsidP="00875549">
      <w:pPr>
        <w:autoSpaceDE w:val="0"/>
        <w:autoSpaceDN w:val="0"/>
        <w:adjustRightInd w:val="0"/>
        <w:spacing w:line="240" w:lineRule="auto"/>
        <w:rPr>
          <w:rFonts w:ascii="Anton" w:hAnsi="Anton" w:cs="BookmanOldStyle-Bold"/>
          <w:bCs/>
          <w:color w:val="000000"/>
          <w:sz w:val="24"/>
          <w:szCs w:val="24"/>
        </w:rPr>
      </w:pPr>
    </w:p>
    <w:p w14:paraId="7D0B3387" w14:textId="77777777" w:rsidR="0074454C" w:rsidRPr="0074454C" w:rsidRDefault="0097049F" w:rsidP="0074454C">
      <w:pPr>
        <w:rPr>
          <w:rFonts w:ascii="BookmanOldStyle" w:hAnsi="BookmanOldStyle" w:cs="BookmanOldStyle"/>
          <w:color w:val="000000"/>
          <w:sz w:val="20"/>
          <w:szCs w:val="20"/>
        </w:rPr>
      </w:pPr>
      <w:r>
        <w:rPr>
          <w:rFonts w:ascii="Anton" w:hAnsi="Anton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3E3F2E8" wp14:editId="5AEA62A8">
                <wp:simplePos x="0" y="0"/>
                <wp:positionH relativeFrom="column">
                  <wp:posOffset>3581400</wp:posOffset>
                </wp:positionH>
                <wp:positionV relativeFrom="paragraph">
                  <wp:posOffset>885190</wp:posOffset>
                </wp:positionV>
                <wp:extent cx="2124075" cy="1498600"/>
                <wp:effectExtent l="0" t="0" r="28575" b="2540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1498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  <a:alpha val="60001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C0EDE" w14:textId="77777777" w:rsidR="0074454C" w:rsidRDefault="0074454C" w:rsidP="0074454C">
                            <w:pPr>
                              <w:spacing w:line="240" w:lineRule="auto"/>
                            </w:pPr>
                            <w:r>
                              <w:t>OFFICE USE ONLY:</w:t>
                            </w:r>
                          </w:p>
                          <w:p w14:paraId="2BB31F52" w14:textId="77777777" w:rsidR="0074454C" w:rsidRDefault="0074454C" w:rsidP="0074454C">
                            <w:pPr>
                              <w:spacing w:line="240" w:lineRule="auto"/>
                            </w:pPr>
                            <w:r>
                              <w:t>Accepted: Space/Area Reserved _______________________________</w:t>
                            </w:r>
                          </w:p>
                          <w:p w14:paraId="11C5659F" w14:textId="77777777" w:rsidR="0074454C" w:rsidRDefault="0074454C" w:rsidP="0074454C">
                            <w:pPr>
                              <w:spacing w:line="240" w:lineRule="auto"/>
                            </w:pPr>
                            <w:r>
                              <w:t>Reason Denied</w:t>
                            </w:r>
                          </w:p>
                          <w:p w14:paraId="5CD831E8" w14:textId="77777777" w:rsidR="0074454C" w:rsidRDefault="0074454C" w:rsidP="0074454C">
                            <w:pPr>
                              <w:spacing w:line="240" w:lineRule="auto"/>
                            </w:pPr>
                            <w:r>
                              <w:t>_______________________________</w:t>
                            </w:r>
                          </w:p>
                          <w:p w14:paraId="6CFF68C2" w14:textId="77777777" w:rsidR="0074454C" w:rsidRDefault="0074454C" w:rsidP="0074454C">
                            <w:pPr>
                              <w:spacing w:line="240" w:lineRule="auto"/>
                            </w:pPr>
                            <w:r>
                              <w:t xml:space="preserve">Date </w:t>
                            </w:r>
                            <w:proofErr w:type="gramStart"/>
                            <w:r>
                              <w:t>Notified:_</w:t>
                            </w:r>
                            <w:proofErr w:type="gramEnd"/>
                            <w:r>
                              <w:t>__________________</w:t>
                            </w:r>
                          </w:p>
                          <w:p w14:paraId="1D62C9F9" w14:textId="77777777" w:rsidR="0074454C" w:rsidRDefault="0074454C" w:rsidP="0074454C">
                            <w:pPr>
                              <w:spacing w:line="240" w:lineRule="auto"/>
                            </w:pPr>
                            <w:proofErr w:type="gramStart"/>
                            <w:r>
                              <w:t>PAID:_</w:t>
                            </w:r>
                            <w:proofErr w:type="gramEnd"/>
                            <w:r>
                              <w:t>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3F2E8" id="Text Box 11" o:spid="_x0000_s1030" type="#_x0000_t202" style="position:absolute;margin-left:282pt;margin-top:69.7pt;width:167.25pt;height:1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" fillcolor="#d8d8d8 [2732]">
                <v:fill opacity="39321f"/>
                <v:textbox>
                  <w:txbxContent>
                    <w:p w14:paraId="095C0EDE" w14:textId="77777777" w:rsidR="0074454C" w:rsidRDefault="0074454C" w:rsidP="0074454C">
                      <w:pPr>
                        <w:spacing w:line="240" w:lineRule="auto"/>
                      </w:pPr>
                      <w:r>
                        <w:t>OFFICE USE ONLY:</w:t>
                      </w:r>
                    </w:p>
                    <w:p w14:paraId="2BB31F52" w14:textId="77777777" w:rsidR="0074454C" w:rsidRDefault="0074454C" w:rsidP="0074454C">
                      <w:pPr>
                        <w:spacing w:line="240" w:lineRule="auto"/>
                      </w:pPr>
                      <w:r>
                        <w:t>Accepted: Space/Area Reserved _______________________________</w:t>
                      </w:r>
                    </w:p>
                    <w:p w14:paraId="11C5659F" w14:textId="77777777" w:rsidR="0074454C" w:rsidRDefault="0074454C" w:rsidP="0074454C">
                      <w:pPr>
                        <w:spacing w:line="240" w:lineRule="auto"/>
                      </w:pPr>
                      <w:r>
                        <w:t>Reason Denied</w:t>
                      </w:r>
                    </w:p>
                    <w:p w14:paraId="5CD831E8" w14:textId="77777777" w:rsidR="0074454C" w:rsidRDefault="0074454C" w:rsidP="0074454C">
                      <w:pPr>
                        <w:spacing w:line="240" w:lineRule="auto"/>
                      </w:pPr>
                      <w:r>
                        <w:t>_______________________________</w:t>
                      </w:r>
                    </w:p>
                    <w:p w14:paraId="6CFF68C2" w14:textId="77777777" w:rsidR="0074454C" w:rsidRDefault="0074454C" w:rsidP="0074454C">
                      <w:pPr>
                        <w:spacing w:line="240" w:lineRule="auto"/>
                      </w:pPr>
                      <w:r>
                        <w:t xml:space="preserve">Date </w:t>
                      </w:r>
                      <w:proofErr w:type="gramStart"/>
                      <w:r>
                        <w:t>Notified:_</w:t>
                      </w:r>
                      <w:proofErr w:type="gramEnd"/>
                      <w:r>
                        <w:t>__________________</w:t>
                      </w:r>
                    </w:p>
                    <w:p w14:paraId="1D62C9F9" w14:textId="77777777" w:rsidR="0074454C" w:rsidRDefault="0074454C" w:rsidP="0074454C">
                      <w:pPr>
                        <w:spacing w:line="240" w:lineRule="auto"/>
                      </w:pPr>
                      <w:proofErr w:type="gramStart"/>
                      <w:r>
                        <w:t>PAID:_</w:t>
                      </w:r>
                      <w:proofErr w:type="gramEnd"/>
                      <w:r>
                        <w:t>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nton" w:hAnsi="Anton" w:cs="BookmanOldStyle-Bold"/>
          <w:bCs/>
          <w:noProof/>
          <w:color w:val="000000"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CD79F98" wp14:editId="27127EE2">
                <wp:simplePos x="0" y="0"/>
                <wp:positionH relativeFrom="column">
                  <wp:posOffset>457200</wp:posOffset>
                </wp:positionH>
                <wp:positionV relativeFrom="paragraph">
                  <wp:posOffset>875665</wp:posOffset>
                </wp:positionV>
                <wp:extent cx="2543175" cy="1866900"/>
                <wp:effectExtent l="38100" t="38100" r="47625" b="38100"/>
                <wp:wrapNone/>
                <wp:docPr id="1" name="Text Box 12" descr="Plai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1866900"/>
                        </a:xfrm>
                        <a:prstGeom prst="rect">
                          <a:avLst/>
                        </a:prstGeom>
                        <a:pattFill prst="plaid">
                          <a:fgClr>
                            <a:srgbClr val="FF0000">
                              <a:alpha val="20000"/>
                            </a:srgbClr>
                          </a:fgClr>
                          <a:bgClr>
                            <a:srgbClr val="FFFFFF">
                              <a:alpha val="20000"/>
                            </a:srgbClr>
                          </a:bgClr>
                        </a:patt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6077DF" w14:textId="77777777" w:rsidR="0074454C" w:rsidRDefault="0074454C" w:rsidP="0074454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825A6">
                              <w:rPr>
                                <w:b/>
                                <w:sz w:val="20"/>
                                <w:szCs w:val="20"/>
                              </w:rPr>
                              <w:t>RETURN THIS APPLICATION</w:t>
                            </w:r>
                          </w:p>
                          <w:p w14:paraId="29E393EF" w14:textId="77777777" w:rsidR="0074454C" w:rsidRPr="002825A6" w:rsidRDefault="0074454C" w:rsidP="0074454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825A6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WITH</w:t>
                            </w:r>
                            <w:r w:rsidRPr="002825A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825A6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PAYMENT</w:t>
                            </w:r>
                            <w:r w:rsidRPr="002825A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TO:</w:t>
                            </w:r>
                          </w:p>
                          <w:p w14:paraId="1AAEFD36" w14:textId="77777777" w:rsidR="0074454C" w:rsidRPr="002825A6" w:rsidRDefault="0074454C" w:rsidP="0074454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825A6">
                              <w:rPr>
                                <w:b/>
                                <w:sz w:val="20"/>
                                <w:szCs w:val="20"/>
                              </w:rPr>
                              <w:t>Dawson County Fair</w:t>
                            </w:r>
                          </w:p>
                          <w:p w14:paraId="4634BBBC" w14:textId="77777777" w:rsidR="0074454C" w:rsidRPr="002825A6" w:rsidRDefault="00D30638" w:rsidP="0074454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207 West Bell </w:t>
                            </w:r>
                          </w:p>
                          <w:p w14:paraId="70130132" w14:textId="77777777" w:rsidR="0074454C" w:rsidRPr="002825A6" w:rsidRDefault="0074454C" w:rsidP="0074454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825A6">
                              <w:rPr>
                                <w:b/>
                                <w:sz w:val="20"/>
                                <w:szCs w:val="20"/>
                              </w:rPr>
                              <w:t>Glendive, MT 59330</w:t>
                            </w:r>
                          </w:p>
                          <w:p w14:paraId="2421DC91" w14:textId="77777777" w:rsidR="0074454C" w:rsidRPr="002825A6" w:rsidRDefault="0074454C" w:rsidP="0074454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825A6">
                              <w:rPr>
                                <w:b/>
                                <w:sz w:val="20"/>
                                <w:szCs w:val="20"/>
                              </w:rPr>
                              <w:t>For more info call: (406) 377-6781</w:t>
                            </w:r>
                          </w:p>
                          <w:p w14:paraId="421774D4" w14:textId="339F77BE" w:rsidR="0074454C" w:rsidRPr="00754C5C" w:rsidRDefault="0074454C" w:rsidP="0074454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Or e-mail: </w:t>
                            </w:r>
                            <w:r w:rsidR="0097049F">
                              <w:rPr>
                                <w:b/>
                              </w:rPr>
                              <w:t>DCF</w:t>
                            </w:r>
                            <w:r>
                              <w:rPr>
                                <w:b/>
                              </w:rPr>
                              <w:t>air@</w:t>
                            </w:r>
                            <w:r w:rsidR="0097049F">
                              <w:rPr>
                                <w:b/>
                              </w:rPr>
                              <w:t>dawson</w:t>
                            </w:r>
                            <w:r w:rsidR="00A0297B">
                              <w:rPr>
                                <w:b/>
                              </w:rPr>
                              <w:t>mt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  <w:r w:rsidR="00A0297B">
                              <w:rPr>
                                <w:b/>
                              </w:rPr>
                              <w:t>gov</w:t>
                            </w:r>
                          </w:p>
                          <w:p w14:paraId="18E9ADCD" w14:textId="77777777" w:rsidR="0074454C" w:rsidRDefault="0074454C" w:rsidP="0074454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79F98" id="Text Box 12" o:spid="_x0000_s1031" type="#_x0000_t202" alt="Plaid" style="position:absolute;margin-left:36pt;margin-top:68.95pt;width:200.25pt;height:14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" fillcolor="red" strokeweight="6pt">
                <v:fill r:id="rId13" o:title="" opacity="13107f" o:opacity2="13107f" type="pattern"/>
                <v:stroke linestyle="thickBetweenThin"/>
                <v:textbox>
                  <w:txbxContent>
                    <w:p w14:paraId="626077DF" w14:textId="77777777" w:rsidR="0074454C" w:rsidRDefault="0074454C" w:rsidP="0074454C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2825A6">
                        <w:rPr>
                          <w:b/>
                          <w:sz w:val="20"/>
                          <w:szCs w:val="20"/>
                        </w:rPr>
                        <w:t>RETURN THIS APPLICATION</w:t>
                      </w:r>
                    </w:p>
                    <w:p w14:paraId="29E393EF" w14:textId="77777777" w:rsidR="0074454C" w:rsidRPr="002825A6" w:rsidRDefault="0074454C" w:rsidP="0074454C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2825A6">
                        <w:rPr>
                          <w:b/>
                          <w:sz w:val="20"/>
                          <w:szCs w:val="20"/>
                          <w:u w:val="single"/>
                        </w:rPr>
                        <w:t>WITH</w:t>
                      </w:r>
                      <w:r w:rsidRPr="002825A6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2825A6">
                        <w:rPr>
                          <w:b/>
                          <w:sz w:val="20"/>
                          <w:szCs w:val="20"/>
                          <w:u w:val="single"/>
                        </w:rPr>
                        <w:t>PAYMENT</w:t>
                      </w:r>
                      <w:r w:rsidRPr="002825A6">
                        <w:rPr>
                          <w:b/>
                          <w:sz w:val="20"/>
                          <w:szCs w:val="20"/>
                        </w:rPr>
                        <w:t xml:space="preserve"> TO:</w:t>
                      </w:r>
                    </w:p>
                    <w:p w14:paraId="1AAEFD36" w14:textId="77777777" w:rsidR="0074454C" w:rsidRPr="002825A6" w:rsidRDefault="0074454C" w:rsidP="0074454C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2825A6">
                        <w:rPr>
                          <w:b/>
                          <w:sz w:val="20"/>
                          <w:szCs w:val="20"/>
                        </w:rPr>
                        <w:t>Dawson County Fair</w:t>
                      </w:r>
                    </w:p>
                    <w:p w14:paraId="4634BBBC" w14:textId="77777777" w:rsidR="0074454C" w:rsidRPr="002825A6" w:rsidRDefault="00D30638" w:rsidP="0074454C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207 West Bell </w:t>
                      </w:r>
                    </w:p>
                    <w:p w14:paraId="70130132" w14:textId="77777777" w:rsidR="0074454C" w:rsidRPr="002825A6" w:rsidRDefault="0074454C" w:rsidP="0074454C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2825A6">
                        <w:rPr>
                          <w:b/>
                          <w:sz w:val="20"/>
                          <w:szCs w:val="20"/>
                        </w:rPr>
                        <w:t>Glendive, MT 59330</w:t>
                      </w:r>
                    </w:p>
                    <w:p w14:paraId="2421DC91" w14:textId="77777777" w:rsidR="0074454C" w:rsidRPr="002825A6" w:rsidRDefault="0074454C" w:rsidP="0074454C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2825A6">
                        <w:rPr>
                          <w:b/>
                          <w:sz w:val="20"/>
                          <w:szCs w:val="20"/>
                        </w:rPr>
                        <w:t>For more info call: (406) 377-6781</w:t>
                      </w:r>
                    </w:p>
                    <w:p w14:paraId="421774D4" w14:textId="339F77BE" w:rsidR="0074454C" w:rsidRPr="00754C5C" w:rsidRDefault="0074454C" w:rsidP="0074454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Or e-mail: </w:t>
                      </w:r>
                      <w:r w:rsidR="0097049F">
                        <w:rPr>
                          <w:b/>
                        </w:rPr>
                        <w:t>DCF</w:t>
                      </w:r>
                      <w:r>
                        <w:rPr>
                          <w:b/>
                        </w:rPr>
                        <w:t>air@</w:t>
                      </w:r>
                      <w:r w:rsidR="0097049F">
                        <w:rPr>
                          <w:b/>
                        </w:rPr>
                        <w:t>dawson</w:t>
                      </w:r>
                      <w:r w:rsidR="00A0297B">
                        <w:rPr>
                          <w:b/>
                        </w:rPr>
                        <w:t>mt</w:t>
                      </w:r>
                      <w:r>
                        <w:rPr>
                          <w:b/>
                        </w:rPr>
                        <w:t>.</w:t>
                      </w:r>
                      <w:r w:rsidR="00A0297B">
                        <w:rPr>
                          <w:b/>
                        </w:rPr>
                        <w:t>gov</w:t>
                      </w:r>
                    </w:p>
                    <w:p w14:paraId="18E9ADCD" w14:textId="77777777" w:rsidR="0074454C" w:rsidRDefault="0074454C" w:rsidP="0074454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74454C" w:rsidRPr="0074454C" w:rsidSect="00305D0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D1039" w14:textId="77777777" w:rsidR="001559F1" w:rsidRDefault="001559F1" w:rsidP="00C96C1F">
      <w:pPr>
        <w:spacing w:line="240" w:lineRule="auto"/>
      </w:pPr>
      <w:r>
        <w:separator/>
      </w:r>
    </w:p>
  </w:endnote>
  <w:endnote w:type="continuationSeparator" w:id="0">
    <w:p w14:paraId="183F60C2" w14:textId="77777777" w:rsidR="001559F1" w:rsidRDefault="001559F1" w:rsidP="00C96C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OldStyle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on">
    <w:altName w:val="Mangal"/>
    <w:charset w:val="00"/>
    <w:family w:val="auto"/>
    <w:pitch w:val="variable"/>
    <w:sig w:usb0="A00000FF" w:usb1="4000207B" w:usb2="00000000" w:usb3="00000000" w:csb0="000001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nstanti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OldStyle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1F671" w14:textId="77777777" w:rsidR="00334C39" w:rsidRDefault="00334C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D151B" w14:textId="77777777" w:rsidR="00334C39" w:rsidRDefault="00334C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DF7C2" w14:textId="77777777" w:rsidR="00334C39" w:rsidRDefault="00334C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5EDD5" w14:textId="77777777" w:rsidR="001559F1" w:rsidRDefault="001559F1" w:rsidP="00C96C1F">
      <w:pPr>
        <w:spacing w:line="240" w:lineRule="auto"/>
      </w:pPr>
      <w:r>
        <w:separator/>
      </w:r>
    </w:p>
  </w:footnote>
  <w:footnote w:type="continuationSeparator" w:id="0">
    <w:p w14:paraId="139E3201" w14:textId="77777777" w:rsidR="001559F1" w:rsidRDefault="001559F1" w:rsidP="00C96C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AD6BC" w14:textId="77777777" w:rsidR="00C96C1F" w:rsidRDefault="00000000">
    <w:pPr>
      <w:pStyle w:val="Header"/>
    </w:pPr>
    <w:r>
      <w:rPr>
        <w:noProof/>
      </w:rPr>
      <w:pict w14:anchorId="332DFE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669499" o:spid="_x0000_s1032" type="#_x0000_t75" style="position:absolute;margin-left:0;margin-top:0;width:467.4pt;height:264.1pt;z-index:-251657216;mso-position-horizontal:center;mso-position-horizontal-relative:margin;mso-position-vertical:center;mso-position-vertical-relative:margin" o:allowincell="f">
          <v:imagedata r:id="rId1" o:title="black fair logo no background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5E83F" w14:textId="77777777" w:rsidR="00C96C1F" w:rsidRDefault="00000000">
    <w:pPr>
      <w:pStyle w:val="Header"/>
    </w:pPr>
    <w:r>
      <w:rPr>
        <w:noProof/>
      </w:rPr>
      <w:pict w14:anchorId="068533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669500" o:spid="_x0000_s1033" type="#_x0000_t75" style="position:absolute;margin-left:0;margin-top:0;width:467.4pt;height:264.1pt;z-index:-251656192;mso-position-horizontal:center;mso-position-horizontal-relative:margin;mso-position-vertical:center;mso-position-vertical-relative:margin" o:allowincell="f">
          <v:imagedata r:id="rId1" o:title="black fair logo no backgrounds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26D6D" w14:textId="77777777" w:rsidR="00C96C1F" w:rsidRDefault="00000000">
    <w:pPr>
      <w:pStyle w:val="Header"/>
    </w:pPr>
    <w:r>
      <w:rPr>
        <w:noProof/>
      </w:rPr>
      <w:pict w14:anchorId="3F0327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669498" o:spid="_x0000_s1031" type="#_x0000_t75" style="position:absolute;margin-left:0;margin-top:0;width:467.4pt;height:264.1pt;z-index:-251658240;mso-position-horizontal:center;mso-position-horizontal-relative:margin;mso-position-vertical:center;mso-position-vertical-relative:margin" o:allowincell="f">
          <v:imagedata r:id="rId1" o:title="black fair logo no background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413D1"/>
    <w:multiLevelType w:val="hybridMultilevel"/>
    <w:tmpl w:val="F566E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F6A09"/>
    <w:multiLevelType w:val="hybridMultilevel"/>
    <w:tmpl w:val="F47E2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05F87"/>
    <w:multiLevelType w:val="hybridMultilevel"/>
    <w:tmpl w:val="70C48BE0"/>
    <w:lvl w:ilvl="0" w:tplc="0409000F">
      <w:start w:val="1"/>
      <w:numFmt w:val="decimal"/>
      <w:lvlText w:val="%1.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 w15:restartNumberingAfterBreak="0">
    <w:nsid w:val="3BC71317"/>
    <w:multiLevelType w:val="hybridMultilevel"/>
    <w:tmpl w:val="6CBCE7CA"/>
    <w:lvl w:ilvl="0" w:tplc="C42C5DD6">
      <w:start w:val="220"/>
      <w:numFmt w:val="bullet"/>
      <w:lvlText w:val=""/>
      <w:lvlJc w:val="left"/>
      <w:pPr>
        <w:ind w:left="720" w:hanging="360"/>
      </w:pPr>
      <w:rPr>
        <w:rFonts w:ascii="Symbol" w:eastAsiaTheme="minorHAnsi" w:hAnsi="Symbol" w:cs="BookmanOldStyle-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487D4B"/>
    <w:multiLevelType w:val="hybridMultilevel"/>
    <w:tmpl w:val="2CA05B6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4A0827"/>
    <w:multiLevelType w:val="hybridMultilevel"/>
    <w:tmpl w:val="BEE86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5129EB"/>
    <w:multiLevelType w:val="hybridMultilevel"/>
    <w:tmpl w:val="BA388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D0C9E"/>
    <w:multiLevelType w:val="hybridMultilevel"/>
    <w:tmpl w:val="09AEC620"/>
    <w:lvl w:ilvl="0" w:tplc="EC701FDE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BookmanOldStyle-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00412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1835473">
    <w:abstractNumId w:val="4"/>
  </w:num>
  <w:num w:numId="3" w16cid:durableId="1557858211">
    <w:abstractNumId w:val="6"/>
  </w:num>
  <w:num w:numId="4" w16cid:durableId="968895307">
    <w:abstractNumId w:val="1"/>
  </w:num>
  <w:num w:numId="5" w16cid:durableId="119233076">
    <w:abstractNumId w:val="0"/>
  </w:num>
  <w:num w:numId="6" w16cid:durableId="11615845">
    <w:abstractNumId w:val="5"/>
  </w:num>
  <w:num w:numId="7" w16cid:durableId="949242749">
    <w:abstractNumId w:val="2"/>
  </w:num>
  <w:num w:numId="8" w16cid:durableId="1689679881">
    <w:abstractNumId w:val="7"/>
  </w:num>
  <w:num w:numId="9" w16cid:durableId="4016823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E3E"/>
    <w:rsid w:val="00022E50"/>
    <w:rsid w:val="0003307C"/>
    <w:rsid w:val="00035ECF"/>
    <w:rsid w:val="00037857"/>
    <w:rsid w:val="00050B7D"/>
    <w:rsid w:val="0005362D"/>
    <w:rsid w:val="000A00B1"/>
    <w:rsid w:val="000A27DF"/>
    <w:rsid w:val="000E169A"/>
    <w:rsid w:val="000E2882"/>
    <w:rsid w:val="000E5B83"/>
    <w:rsid w:val="00100784"/>
    <w:rsid w:val="00117F83"/>
    <w:rsid w:val="00136153"/>
    <w:rsid w:val="001424AE"/>
    <w:rsid w:val="001559F1"/>
    <w:rsid w:val="00170BE2"/>
    <w:rsid w:val="001A0427"/>
    <w:rsid w:val="001A2181"/>
    <w:rsid w:val="001A7991"/>
    <w:rsid w:val="001B5F0C"/>
    <w:rsid w:val="001E19CF"/>
    <w:rsid w:val="001F2D57"/>
    <w:rsid w:val="001F7CDA"/>
    <w:rsid w:val="00204037"/>
    <w:rsid w:val="00216E3E"/>
    <w:rsid w:val="00224BE4"/>
    <w:rsid w:val="0023328E"/>
    <w:rsid w:val="00237AA2"/>
    <w:rsid w:val="00244A9A"/>
    <w:rsid w:val="0024663D"/>
    <w:rsid w:val="00261A49"/>
    <w:rsid w:val="00263E07"/>
    <w:rsid w:val="002A1274"/>
    <w:rsid w:val="002A4218"/>
    <w:rsid w:val="002C132E"/>
    <w:rsid w:val="00305D00"/>
    <w:rsid w:val="003263AE"/>
    <w:rsid w:val="003332A6"/>
    <w:rsid w:val="00334C39"/>
    <w:rsid w:val="0037152E"/>
    <w:rsid w:val="00392672"/>
    <w:rsid w:val="00395408"/>
    <w:rsid w:val="003C0A8E"/>
    <w:rsid w:val="003C1C5B"/>
    <w:rsid w:val="003C54F5"/>
    <w:rsid w:val="003C5F74"/>
    <w:rsid w:val="003D42C0"/>
    <w:rsid w:val="003D4604"/>
    <w:rsid w:val="003D5BF2"/>
    <w:rsid w:val="003E753F"/>
    <w:rsid w:val="003F69E6"/>
    <w:rsid w:val="004019EB"/>
    <w:rsid w:val="00407129"/>
    <w:rsid w:val="004165BF"/>
    <w:rsid w:val="00446A50"/>
    <w:rsid w:val="004510F4"/>
    <w:rsid w:val="004571CE"/>
    <w:rsid w:val="00477732"/>
    <w:rsid w:val="004926AF"/>
    <w:rsid w:val="004A4D3A"/>
    <w:rsid w:val="004B2C3C"/>
    <w:rsid w:val="004C0B62"/>
    <w:rsid w:val="004C1847"/>
    <w:rsid w:val="004E7B6B"/>
    <w:rsid w:val="00504E47"/>
    <w:rsid w:val="0054421F"/>
    <w:rsid w:val="00574B07"/>
    <w:rsid w:val="005B6082"/>
    <w:rsid w:val="005D5716"/>
    <w:rsid w:val="005D666C"/>
    <w:rsid w:val="005F181B"/>
    <w:rsid w:val="00604A04"/>
    <w:rsid w:val="00606F5B"/>
    <w:rsid w:val="00620B55"/>
    <w:rsid w:val="006263A4"/>
    <w:rsid w:val="006436B6"/>
    <w:rsid w:val="0067169C"/>
    <w:rsid w:val="00677C2B"/>
    <w:rsid w:val="006A7C3A"/>
    <w:rsid w:val="006B304F"/>
    <w:rsid w:val="006D0A88"/>
    <w:rsid w:val="00736391"/>
    <w:rsid w:val="0074454C"/>
    <w:rsid w:val="007477D9"/>
    <w:rsid w:val="00775E25"/>
    <w:rsid w:val="00787928"/>
    <w:rsid w:val="00792C21"/>
    <w:rsid w:val="007939E9"/>
    <w:rsid w:val="007D3707"/>
    <w:rsid w:val="007E3C6A"/>
    <w:rsid w:val="007E5D36"/>
    <w:rsid w:val="008464D0"/>
    <w:rsid w:val="008518F4"/>
    <w:rsid w:val="00860FBB"/>
    <w:rsid w:val="008715BC"/>
    <w:rsid w:val="008736E3"/>
    <w:rsid w:val="00875549"/>
    <w:rsid w:val="008917CD"/>
    <w:rsid w:val="008C675F"/>
    <w:rsid w:val="008D114A"/>
    <w:rsid w:val="008E1BAA"/>
    <w:rsid w:val="00901536"/>
    <w:rsid w:val="00917158"/>
    <w:rsid w:val="009207CE"/>
    <w:rsid w:val="00933175"/>
    <w:rsid w:val="00944CFB"/>
    <w:rsid w:val="00950732"/>
    <w:rsid w:val="0097049F"/>
    <w:rsid w:val="0097188C"/>
    <w:rsid w:val="009863FF"/>
    <w:rsid w:val="009C161E"/>
    <w:rsid w:val="00A0297B"/>
    <w:rsid w:val="00A53684"/>
    <w:rsid w:val="00A55843"/>
    <w:rsid w:val="00AB4116"/>
    <w:rsid w:val="00AC6563"/>
    <w:rsid w:val="00AC6655"/>
    <w:rsid w:val="00AF7201"/>
    <w:rsid w:val="00B170E6"/>
    <w:rsid w:val="00B44ECC"/>
    <w:rsid w:val="00B70C45"/>
    <w:rsid w:val="00B77C17"/>
    <w:rsid w:val="00B927C6"/>
    <w:rsid w:val="00B9742A"/>
    <w:rsid w:val="00BA1152"/>
    <w:rsid w:val="00BB3A8F"/>
    <w:rsid w:val="00BC57CC"/>
    <w:rsid w:val="00C22F93"/>
    <w:rsid w:val="00C22FFF"/>
    <w:rsid w:val="00C266C6"/>
    <w:rsid w:val="00C354C3"/>
    <w:rsid w:val="00C3620F"/>
    <w:rsid w:val="00C45916"/>
    <w:rsid w:val="00C719E3"/>
    <w:rsid w:val="00C753C9"/>
    <w:rsid w:val="00C930E2"/>
    <w:rsid w:val="00C96C1F"/>
    <w:rsid w:val="00CA2C96"/>
    <w:rsid w:val="00CA682B"/>
    <w:rsid w:val="00CC136E"/>
    <w:rsid w:val="00CD7DDC"/>
    <w:rsid w:val="00CF07E2"/>
    <w:rsid w:val="00D1367E"/>
    <w:rsid w:val="00D302C8"/>
    <w:rsid w:val="00D30638"/>
    <w:rsid w:val="00D365CD"/>
    <w:rsid w:val="00D6351F"/>
    <w:rsid w:val="00DB0827"/>
    <w:rsid w:val="00DB4662"/>
    <w:rsid w:val="00DD184C"/>
    <w:rsid w:val="00E153E4"/>
    <w:rsid w:val="00E201FB"/>
    <w:rsid w:val="00E25D8E"/>
    <w:rsid w:val="00E27BAD"/>
    <w:rsid w:val="00E30F8B"/>
    <w:rsid w:val="00E36E99"/>
    <w:rsid w:val="00E4106B"/>
    <w:rsid w:val="00E5278E"/>
    <w:rsid w:val="00E81AEA"/>
    <w:rsid w:val="00E850A7"/>
    <w:rsid w:val="00EB200C"/>
    <w:rsid w:val="00EB464D"/>
    <w:rsid w:val="00EB46A7"/>
    <w:rsid w:val="00ED41ED"/>
    <w:rsid w:val="00EE381C"/>
    <w:rsid w:val="00F072B1"/>
    <w:rsid w:val="00F20770"/>
    <w:rsid w:val="00F37342"/>
    <w:rsid w:val="00F47A09"/>
    <w:rsid w:val="00F55BD6"/>
    <w:rsid w:val="00F64C59"/>
    <w:rsid w:val="00F71C60"/>
    <w:rsid w:val="00F74FDC"/>
    <w:rsid w:val="00FB26FB"/>
    <w:rsid w:val="00FC6F6C"/>
    <w:rsid w:val="00FD6138"/>
    <w:rsid w:val="00FE0113"/>
    <w:rsid w:val="00FF1A63"/>
    <w:rsid w:val="00FF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2564F0"/>
  <w15:docId w15:val="{A768FF22-1CB3-45A5-B5F4-58D04696F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D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00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0B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A27D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96C1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6C1F"/>
  </w:style>
  <w:style w:type="paragraph" w:styleId="Footer">
    <w:name w:val="footer"/>
    <w:basedOn w:val="Normal"/>
    <w:link w:val="FooterChar"/>
    <w:uiPriority w:val="99"/>
    <w:semiHidden/>
    <w:unhideWhenUsed/>
    <w:rsid w:val="00C96C1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6C1F"/>
  </w:style>
  <w:style w:type="paragraph" w:styleId="ListParagraph">
    <w:name w:val="List Paragraph"/>
    <w:basedOn w:val="Normal"/>
    <w:uiPriority w:val="34"/>
    <w:qFormat/>
    <w:rsid w:val="00BA1152"/>
    <w:pPr>
      <w:spacing w:after="200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22F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2F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2F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2F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2F93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704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5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gif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cfair@dawsonmt.gov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dcfair@dawsonmt.gov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Color%20Letterhead201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DEB4A2-6FAF-4910-88BC-18827EC51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Color Letterhead2011</Template>
  <TotalTime>8</TotalTime>
  <Pages>3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Dawson County Fair</cp:lastModifiedBy>
  <cp:revision>3</cp:revision>
  <cp:lastPrinted>2023-06-06T18:29:00Z</cp:lastPrinted>
  <dcterms:created xsi:type="dcterms:W3CDTF">2025-12-31T17:48:00Z</dcterms:created>
  <dcterms:modified xsi:type="dcterms:W3CDTF">2026-06-04T17:25:00Z</dcterms:modified>
</cp:coreProperties>
</file>