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0F90" w14:textId="77777777" w:rsidR="00604A04" w:rsidRDefault="003263AE" w:rsidP="008C675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C1DF" wp14:editId="644E5D5A">
                <wp:simplePos x="0" y="0"/>
                <wp:positionH relativeFrom="column">
                  <wp:posOffset>4823460</wp:posOffset>
                </wp:positionH>
                <wp:positionV relativeFrom="paragraph">
                  <wp:posOffset>-411480</wp:posOffset>
                </wp:positionV>
                <wp:extent cx="1492250" cy="1234440"/>
                <wp:effectExtent l="0" t="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C9249" w14:textId="77777777" w:rsidR="007477D9" w:rsidRPr="009C161E" w:rsidRDefault="005F181B" w:rsidP="007E5D36">
                            <w:pPr>
                              <w:jc w:val="right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www.dawsonfair.com</w:t>
                            </w:r>
                            <w:r w:rsidR="00022E50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24EE49" w14:textId="77777777" w:rsidR="007477D9" w:rsidRPr="009C161E" w:rsidRDefault="00022E50" w:rsidP="007E5D36">
                            <w:pPr>
                              <w:jc w:val="right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B618E7" wp14:editId="0EE619CE">
                                  <wp:extent cx="263456" cy="257175"/>
                                  <wp:effectExtent l="19050" t="0" r="3244" b="0"/>
                                  <wp:docPr id="4" name="Picture 3" descr="Junho_Faceboo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unho_Facebook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377" cy="258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nton" w:eastAsia="Batang" w:hAnsi="Anto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78BD0B" wp14:editId="2EF9143B">
                                  <wp:extent cx="257175" cy="257175"/>
                                  <wp:effectExtent l="19050" t="0" r="9525" b="0"/>
                                  <wp:docPr id="5" name="Picture 4" descr="Instagram_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tagram_icon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43" cy="257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D6326D" w14:textId="77777777" w:rsidR="000A27DF" w:rsidRPr="00C96C1F" w:rsidRDefault="004510F4" w:rsidP="000A27DF">
                            <w:pPr>
                              <w:rPr>
                                <w:rFonts w:ascii="Bodoni MT" w:eastAsia="Batang" w:hAnsi="Bodoni MT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doni MT" w:eastAsia="Batang" w:hAnsi="Bodoni MT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4C1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9.8pt;margin-top:-32.4pt;width:117.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" stroked="f">
                <v:textbox>
                  <w:txbxContent>
                    <w:p w14:paraId="771C9249" w14:textId="77777777" w:rsidR="007477D9" w:rsidRPr="009C161E" w:rsidRDefault="005F181B" w:rsidP="007E5D36">
                      <w:pPr>
                        <w:jc w:val="right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www.dawsonfair.com</w:t>
                      </w:r>
                      <w:r w:rsidR="00022E50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24EE49" w14:textId="77777777" w:rsidR="007477D9" w:rsidRPr="009C161E" w:rsidRDefault="00022E50" w:rsidP="007E5D36">
                      <w:pPr>
                        <w:jc w:val="right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B618E7" wp14:editId="0EE619CE">
                            <wp:extent cx="263456" cy="257175"/>
                            <wp:effectExtent l="19050" t="0" r="3244" b="0"/>
                            <wp:docPr id="4" name="Picture 3" descr="Junho_Faceboo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unho_Facebook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377" cy="258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nton" w:eastAsia="Batang" w:hAnsi="Anto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78BD0B" wp14:editId="2EF9143B">
                            <wp:extent cx="257175" cy="257175"/>
                            <wp:effectExtent l="19050" t="0" r="9525" b="0"/>
                            <wp:docPr id="5" name="Picture 4" descr="Instagram_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stagram_icon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43" cy="2573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D6326D" w14:textId="77777777" w:rsidR="000A27DF" w:rsidRPr="00C96C1F" w:rsidRDefault="004510F4" w:rsidP="000A27DF">
                      <w:pPr>
                        <w:rPr>
                          <w:rFonts w:ascii="Bodoni MT" w:eastAsia="Batang" w:hAnsi="Bodoni MT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Bodoni MT" w:eastAsia="Batang" w:hAnsi="Bodoni MT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49F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041A1" wp14:editId="60C28199">
                <wp:simplePos x="0" y="0"/>
                <wp:positionH relativeFrom="column">
                  <wp:posOffset>-601980</wp:posOffset>
                </wp:positionH>
                <wp:positionV relativeFrom="paragraph">
                  <wp:posOffset>-419100</wp:posOffset>
                </wp:positionV>
                <wp:extent cx="2461260" cy="14097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1171" w14:textId="77777777" w:rsidR="000E2882" w:rsidRPr="009C161E" w:rsidRDefault="00117F83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DAWSON COUNTY FAIR</w:t>
                            </w:r>
                          </w:p>
                          <w:p w14:paraId="600617C1" w14:textId="77777777" w:rsidR="004510F4" w:rsidRPr="009C161E" w:rsidRDefault="00117F83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207 WEST BELL STREET</w:t>
                            </w:r>
                          </w:p>
                          <w:p w14:paraId="64CA431E" w14:textId="77777777" w:rsidR="004510F4" w:rsidRPr="009C161E" w:rsidRDefault="004510F4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 w:rsidRPr="009C161E"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GLENDIVE, MT 59330</w:t>
                            </w:r>
                          </w:p>
                          <w:p w14:paraId="3E7DC757" w14:textId="77777777" w:rsidR="004510F4" w:rsidRDefault="004510F4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 w:rsidRPr="009C161E"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406-377-6781</w:t>
                            </w:r>
                          </w:p>
                          <w:p w14:paraId="7A552E97" w14:textId="77777777" w:rsidR="004510F4" w:rsidRDefault="00000000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DB4662" w:rsidRPr="0002416A">
                                <w:rPr>
                                  <w:rStyle w:val="Hyperlink"/>
                                  <w:rFonts w:ascii="Anton" w:hAnsi="Anton"/>
                                  <w:smallCaps/>
                                  <w:sz w:val="20"/>
                                  <w:szCs w:val="20"/>
                                </w:rPr>
                                <w:t>dcfair@dawsonmt.gov</w:t>
                              </w:r>
                            </w:hyperlink>
                          </w:p>
                          <w:p w14:paraId="30E95CD4" w14:textId="77777777" w:rsidR="00DB4662" w:rsidRDefault="00DB4662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14:paraId="039B022B" w14:textId="77777777" w:rsidR="0097049F" w:rsidRPr="00334C39" w:rsidRDefault="0097049F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14:paraId="6CAED43B" w14:textId="77777777" w:rsidR="000E2882" w:rsidRDefault="000E2882" w:rsidP="000E2882">
                            <w:pPr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  <w:p w14:paraId="0A10C682" w14:textId="77777777" w:rsidR="000A00B1" w:rsidRDefault="000A00B1" w:rsidP="000A00B1">
                            <w:pPr>
                              <w:spacing w:after="100" w:afterAutospacing="1"/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  <w:p w14:paraId="409C326F" w14:textId="77777777" w:rsidR="000E2882" w:rsidRPr="00AC6655" w:rsidRDefault="000E2882" w:rsidP="000A00B1">
                            <w:pPr>
                              <w:spacing w:after="100" w:afterAutospacing="1"/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041A1" id="Text Box 3" o:spid="_x0000_s1027" type="#_x0000_t202" style="position:absolute;margin-left:-47.4pt;margin-top:-33pt;width:193.8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" stroked="f">
                <v:textbox>
                  <w:txbxContent>
                    <w:p w14:paraId="6E0C1171" w14:textId="77777777" w:rsidR="000E2882" w:rsidRPr="009C161E" w:rsidRDefault="00117F83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DAWSON COUNTY FAIR</w:t>
                      </w:r>
                    </w:p>
                    <w:p w14:paraId="600617C1" w14:textId="77777777" w:rsidR="004510F4" w:rsidRPr="009C161E" w:rsidRDefault="00117F83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207 WEST BELL STREET</w:t>
                      </w:r>
                    </w:p>
                    <w:p w14:paraId="64CA431E" w14:textId="77777777" w:rsidR="004510F4" w:rsidRPr="009C161E" w:rsidRDefault="004510F4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 w:rsidRPr="009C161E"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GLENDIVE, MT 59330</w:t>
                      </w:r>
                    </w:p>
                    <w:p w14:paraId="3E7DC757" w14:textId="77777777" w:rsidR="004510F4" w:rsidRDefault="004510F4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 w:rsidRPr="009C161E"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406-377-6781</w:t>
                      </w:r>
                    </w:p>
                    <w:p w14:paraId="7A552E97" w14:textId="77777777" w:rsidR="004510F4" w:rsidRDefault="00000000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hyperlink r:id="rId11" w:history="1">
                        <w:r w:rsidR="00DB4662" w:rsidRPr="0002416A">
                          <w:rPr>
                            <w:rStyle w:val="Hyperlink"/>
                            <w:rFonts w:ascii="Anton" w:hAnsi="Anton"/>
                            <w:smallCaps/>
                            <w:sz w:val="20"/>
                            <w:szCs w:val="20"/>
                          </w:rPr>
                          <w:t>dcfair@dawsonmt.gov</w:t>
                        </w:r>
                      </w:hyperlink>
                    </w:p>
                    <w:p w14:paraId="30E95CD4" w14:textId="77777777" w:rsidR="00DB4662" w:rsidRDefault="00DB4662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</w:p>
                    <w:p w14:paraId="039B022B" w14:textId="77777777" w:rsidR="0097049F" w:rsidRPr="00334C39" w:rsidRDefault="0097049F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</w:p>
                    <w:p w14:paraId="6CAED43B" w14:textId="77777777" w:rsidR="000E2882" w:rsidRDefault="000E2882" w:rsidP="000E2882">
                      <w:pPr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  <w:p w14:paraId="0A10C682" w14:textId="77777777" w:rsidR="000A00B1" w:rsidRDefault="000A00B1" w:rsidP="000A00B1">
                      <w:pPr>
                        <w:spacing w:after="100" w:afterAutospacing="1"/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  <w:p w14:paraId="409C326F" w14:textId="77777777" w:rsidR="000E2882" w:rsidRPr="00AC6655" w:rsidRDefault="000E2882" w:rsidP="000A00B1">
                      <w:pPr>
                        <w:spacing w:after="100" w:afterAutospacing="1"/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7CD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2A8B2" wp14:editId="183E6D8A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2400300" cy="1581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EE7F" w14:textId="77777777" w:rsidR="000A00B1" w:rsidRDefault="00334C39" w:rsidP="005F18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9EEFB" wp14:editId="5AA1DAF7">
                                  <wp:extent cx="1797050" cy="996315"/>
                                  <wp:effectExtent l="0" t="0" r="0" b="0"/>
                                  <wp:docPr id="2" name="Picture 1" descr="black fair logo no background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fair logo no backgrounds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0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A8B2" id="Text Box 2" o:spid="_x0000_s1028" type="#_x0000_t202" style="position:absolute;margin-left:138pt;margin-top:-51pt;width:189pt;height:1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ax9wEAANI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" stroked="f">
                <v:textbox>
                  <w:txbxContent>
                    <w:p w14:paraId="2BA7EE7F" w14:textId="77777777" w:rsidR="000A00B1" w:rsidRDefault="00334C39" w:rsidP="005F181B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89EEFB" wp14:editId="5AA1DAF7">
                            <wp:extent cx="1797050" cy="996315"/>
                            <wp:effectExtent l="0" t="0" r="0" b="0"/>
                            <wp:docPr id="2" name="Picture 1" descr="black fair logo no background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fair logo no backgrounds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0" cy="996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1CD86" w14:textId="77777777" w:rsidR="00604A04" w:rsidRDefault="00604A04" w:rsidP="008C675F"/>
    <w:p w14:paraId="6DE648B9" w14:textId="77777777" w:rsidR="00604A04" w:rsidRPr="00604A04" w:rsidRDefault="00604A04" w:rsidP="00604A04">
      <w:pPr>
        <w:rPr>
          <w:rFonts w:ascii="Bodoni MT" w:hAnsi="Bodoni MT"/>
          <w:b/>
          <w:sz w:val="18"/>
          <w:szCs w:val="18"/>
        </w:rPr>
      </w:pPr>
      <w:r w:rsidRPr="00604A04">
        <w:rPr>
          <w:rFonts w:ascii="Bodoni MT" w:hAnsi="Bodoni MT"/>
          <w:b/>
          <w:sz w:val="18"/>
          <w:szCs w:val="18"/>
        </w:rPr>
        <w:t xml:space="preserve"> </w:t>
      </w:r>
    </w:p>
    <w:p w14:paraId="3680C024" w14:textId="77777777" w:rsidR="0067169C" w:rsidRDefault="0067169C" w:rsidP="00604A04"/>
    <w:p w14:paraId="04580451" w14:textId="77777777" w:rsidR="00F71C60" w:rsidRDefault="008917CD" w:rsidP="00604A04">
      <w:r>
        <w:rPr>
          <w:rFonts w:ascii="Bodoni MT" w:hAnsi="Bodoni MT"/>
          <w:b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CF571" wp14:editId="5C60AD44">
                <wp:simplePos x="0" y="0"/>
                <wp:positionH relativeFrom="column">
                  <wp:posOffset>-876300</wp:posOffset>
                </wp:positionH>
                <wp:positionV relativeFrom="paragraph">
                  <wp:posOffset>120650</wp:posOffset>
                </wp:positionV>
                <wp:extent cx="7448550" cy="63817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822AA" w14:textId="77777777" w:rsidR="008715BC" w:rsidRPr="00604A04" w:rsidRDefault="008715BC" w:rsidP="0005362D">
                            <w:pPr>
                              <w:rPr>
                                <w:rFonts w:ascii="Bodoni MT" w:hAnsi="Bodoni M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268284" w14:textId="77777777" w:rsidR="008715BC" w:rsidRDefault="008715BC" w:rsidP="000536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F571" id="Text Box 7" o:spid="_x0000_s1029" type="#_x0000_t202" style="position:absolute;margin-left:-69pt;margin-top:9.5pt;width:586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PS+AEAANEDAAAOAAAAZHJzL2Uyb0RvYy54bWysU9uO0zAQfUfiHyy/07TddluipqulqyKk&#10;5SItfIDjOImF4zFjt0n5esZOt1vgDZEHy+Oxz8w5c7K5GzrDjgq9Blvw2WTKmbISKm2bgn/7un+z&#10;5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" stroked="f">
                <v:textbox>
                  <w:txbxContent>
                    <w:p w14:paraId="020822AA" w14:textId="77777777" w:rsidR="008715BC" w:rsidRPr="00604A04" w:rsidRDefault="008715BC" w:rsidP="0005362D">
                      <w:pPr>
                        <w:rPr>
                          <w:rFonts w:ascii="Bodoni MT" w:hAnsi="Bodoni MT"/>
                          <w:b/>
                          <w:sz w:val="18"/>
                          <w:szCs w:val="18"/>
                        </w:rPr>
                      </w:pPr>
                    </w:p>
                    <w:p w14:paraId="0D268284" w14:textId="77777777" w:rsidR="008715BC" w:rsidRDefault="008715BC" w:rsidP="000536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AA45BB" w14:textId="77777777" w:rsidR="00B70C45" w:rsidRDefault="00B70C45" w:rsidP="00B70C45">
      <w:pPr>
        <w:autoSpaceDE w:val="0"/>
        <w:autoSpaceDN w:val="0"/>
        <w:adjustRightInd w:val="0"/>
        <w:spacing w:line="240" w:lineRule="auto"/>
        <w:jc w:val="center"/>
        <w:rPr>
          <w:sz w:val="72"/>
          <w:szCs w:val="72"/>
        </w:rPr>
      </w:pPr>
    </w:p>
    <w:p w14:paraId="0241FA84" w14:textId="76C9B156" w:rsidR="0074454C" w:rsidRDefault="0074454C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B0F0"/>
          <w:sz w:val="28"/>
          <w:szCs w:val="28"/>
        </w:rPr>
      </w:pPr>
      <w:r>
        <w:rPr>
          <w:rFonts w:ascii="Anton" w:hAnsi="Anton" w:cs="Constantia-Bold"/>
          <w:bCs/>
          <w:color w:val="00B0F0"/>
          <w:sz w:val="28"/>
          <w:szCs w:val="28"/>
        </w:rPr>
        <w:t>2</w:t>
      </w:r>
      <w:r w:rsidR="00117F83">
        <w:rPr>
          <w:rFonts w:ascii="Anton" w:hAnsi="Anton" w:cs="Constantia-Bold"/>
          <w:bCs/>
          <w:color w:val="00B0F0"/>
          <w:sz w:val="28"/>
          <w:szCs w:val="28"/>
        </w:rPr>
        <w:t>02</w:t>
      </w:r>
      <w:r w:rsidR="00A0297B">
        <w:rPr>
          <w:rFonts w:ascii="Anton" w:hAnsi="Anton" w:cs="Constantia-Bold"/>
          <w:bCs/>
          <w:color w:val="00B0F0"/>
          <w:sz w:val="28"/>
          <w:szCs w:val="28"/>
        </w:rPr>
        <w:t>6</w:t>
      </w:r>
      <w:r w:rsidRPr="00845F6A">
        <w:rPr>
          <w:rFonts w:ascii="Anton" w:hAnsi="Anton" w:cs="Constantia-Bold"/>
          <w:bCs/>
          <w:color w:val="00B0F0"/>
          <w:sz w:val="28"/>
          <w:szCs w:val="28"/>
        </w:rPr>
        <w:t xml:space="preserve"> Mobile Concessions Application</w:t>
      </w:r>
    </w:p>
    <w:p w14:paraId="38345CCA" w14:textId="084FD1A1" w:rsidR="0074454C" w:rsidRDefault="00117F83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0000" w:themeColor="text1"/>
          <w:sz w:val="28"/>
          <w:szCs w:val="28"/>
        </w:rPr>
      </w:pPr>
      <w:r>
        <w:rPr>
          <w:rFonts w:ascii="Anton" w:hAnsi="Anton" w:cs="Constantia-Bold"/>
          <w:bCs/>
          <w:color w:val="000000" w:themeColor="text1"/>
          <w:sz w:val="28"/>
          <w:szCs w:val="28"/>
        </w:rPr>
        <w:t>J</w:t>
      </w:r>
      <w:r w:rsidR="007D3707">
        <w:rPr>
          <w:rFonts w:ascii="Anton" w:hAnsi="Anton" w:cs="Constantia-Bold"/>
          <w:bCs/>
          <w:color w:val="000000" w:themeColor="text1"/>
          <w:sz w:val="28"/>
          <w:szCs w:val="28"/>
        </w:rPr>
        <w:t>uly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 </w:t>
      </w:r>
      <w:r w:rsidR="008518F4">
        <w:rPr>
          <w:rFonts w:ascii="Anton" w:hAnsi="Anton" w:cs="Constantia-Bold"/>
          <w:bCs/>
          <w:color w:val="000000" w:themeColor="text1"/>
          <w:sz w:val="28"/>
          <w:szCs w:val="28"/>
        </w:rPr>
        <w:t>2</w:t>
      </w:r>
      <w:r w:rsidR="00A0297B">
        <w:rPr>
          <w:rFonts w:ascii="Anton" w:hAnsi="Anton" w:cs="Constantia-Bold"/>
          <w:bCs/>
          <w:color w:val="000000" w:themeColor="text1"/>
          <w:sz w:val="28"/>
          <w:szCs w:val="28"/>
        </w:rPr>
        <w:t>3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 </w:t>
      </w:r>
      <w:r w:rsidR="007D3707"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– </w:t>
      </w:r>
      <w:r w:rsidR="008518F4"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July </w:t>
      </w:r>
      <w:r w:rsidR="003263AE">
        <w:rPr>
          <w:rFonts w:ascii="Anton" w:hAnsi="Anton" w:cs="Constantia-Bold"/>
          <w:bCs/>
          <w:color w:val="000000" w:themeColor="text1"/>
          <w:sz w:val="28"/>
          <w:szCs w:val="28"/>
        </w:rPr>
        <w:t>2</w:t>
      </w:r>
      <w:r w:rsidR="00A0297B">
        <w:rPr>
          <w:rFonts w:ascii="Anton" w:hAnsi="Anton" w:cs="Constantia-Bold"/>
          <w:bCs/>
          <w:color w:val="000000" w:themeColor="text1"/>
          <w:sz w:val="28"/>
          <w:szCs w:val="28"/>
        </w:rPr>
        <w:t>5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>, 202</w:t>
      </w:r>
      <w:r w:rsidR="00E201FB">
        <w:rPr>
          <w:rFonts w:ascii="Anton" w:hAnsi="Anton" w:cs="Constantia-Bold"/>
          <w:bCs/>
          <w:color w:val="000000" w:themeColor="text1"/>
          <w:sz w:val="28"/>
          <w:szCs w:val="28"/>
        </w:rPr>
        <w:t>5</w:t>
      </w:r>
    </w:p>
    <w:p w14:paraId="4BD88C1F" w14:textId="77777777" w:rsidR="0074454C" w:rsidRPr="00272815" w:rsidRDefault="0074454C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0000" w:themeColor="text1"/>
          <w:sz w:val="28"/>
          <w:szCs w:val="28"/>
        </w:rPr>
      </w:pPr>
    </w:p>
    <w:p w14:paraId="4D8470D4" w14:textId="77777777" w:rsidR="0074454C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4"/>
          <w:szCs w:val="24"/>
        </w:rPr>
      </w:pPr>
      <w:r w:rsidRPr="00845F6A">
        <w:rPr>
          <w:rFonts w:ascii="Anton" w:hAnsi="Anton" w:cs="BookmanOldStyle-Bold"/>
          <w:b/>
          <w:bCs/>
          <w:color w:val="000000"/>
          <w:sz w:val="24"/>
          <w:szCs w:val="24"/>
        </w:rPr>
        <w:t xml:space="preserve">      </w:t>
      </w:r>
      <w:r w:rsidRPr="00845F6A">
        <w:rPr>
          <w:rFonts w:ascii="Anton" w:hAnsi="Anton" w:cs="BookmanOldStyle-Bold"/>
          <w:bCs/>
          <w:color w:val="000000"/>
          <w:sz w:val="24"/>
          <w:szCs w:val="24"/>
        </w:rPr>
        <w:t>PLEASE PRINT/TYPE:</w:t>
      </w:r>
    </w:p>
    <w:p w14:paraId="6CE9609C" w14:textId="77777777" w:rsidR="00D30638" w:rsidRPr="00845F6A" w:rsidRDefault="00D30638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02C3A94" w14:textId="77777777" w:rsidR="00117F83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Business / Company Name: </w:t>
      </w:r>
    </w:p>
    <w:p w14:paraId="4BD02DFC" w14:textId="77777777" w:rsidR="0074454C" w:rsidRPr="00845F6A" w:rsidRDefault="00117F83" w:rsidP="00117F8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>______________________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________________________________________________________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  <w:t>________</w:t>
      </w:r>
    </w:p>
    <w:p w14:paraId="0C80FDCF" w14:textId="77777777" w:rsidR="0074454C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     </w:t>
      </w:r>
      <w:r>
        <w:rPr>
          <w:rFonts w:ascii="Anton" w:hAnsi="Anton" w:cs="BookmanOldStyle"/>
          <w:color w:val="000000"/>
          <w:sz w:val="20"/>
          <w:szCs w:val="20"/>
        </w:rPr>
        <w:t>Contact Name:</w:t>
      </w:r>
    </w:p>
    <w:p w14:paraId="4B9598D5" w14:textId="77777777" w:rsidR="0074454C" w:rsidRPr="00845F6A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</w:t>
      </w:r>
      <w:r>
        <w:rPr>
          <w:rFonts w:ascii="Anton" w:hAnsi="Anton" w:cs="BookmanOldStyle"/>
          <w:color w:val="000000"/>
          <w:sz w:val="20"/>
          <w:szCs w:val="20"/>
        </w:rPr>
        <w:tab/>
        <w:t>______________________________________________________________________________________</w:t>
      </w:r>
    </w:p>
    <w:p w14:paraId="45150AC8" w14:textId="77777777" w:rsidR="00117F83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 w:rsidRPr="00845F6A">
        <w:rPr>
          <w:rFonts w:ascii="Anton" w:hAnsi="Anton" w:cs="BookmanOldStyle"/>
          <w:color w:val="000000"/>
          <w:sz w:val="20"/>
          <w:szCs w:val="20"/>
        </w:rPr>
        <w:t xml:space="preserve">       Address: ____________________________________________</w:t>
      </w:r>
      <w:r>
        <w:rPr>
          <w:rFonts w:ascii="Anton" w:hAnsi="Anton" w:cs="BookmanOldStyle"/>
          <w:color w:val="000000"/>
          <w:sz w:val="20"/>
          <w:szCs w:val="20"/>
        </w:rPr>
        <w:t>__________________</w:t>
      </w:r>
      <w:r w:rsidRPr="00845F6A">
        <w:rPr>
          <w:rFonts w:ascii="Anton" w:hAnsi="Anton" w:cs="BookmanOldStyle"/>
          <w:color w:val="000000"/>
          <w:sz w:val="20"/>
          <w:szCs w:val="20"/>
        </w:rPr>
        <w:t xml:space="preserve"> </w:t>
      </w:r>
    </w:p>
    <w:p w14:paraId="534B679B" w14:textId="77777777" w:rsidR="00117F83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City: 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t>______________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St: _____</w:t>
      </w:r>
      <w:r w:rsidR="0074454C">
        <w:rPr>
          <w:rFonts w:ascii="Anton" w:hAnsi="Anton" w:cs="BookmanOldStyle"/>
          <w:color w:val="000000"/>
          <w:sz w:val="20"/>
          <w:szCs w:val="20"/>
        </w:rPr>
        <w:t>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Zip: _________</w:t>
      </w:r>
    </w:p>
    <w:p w14:paraId="0ED2940E" w14:textId="77777777" w:rsidR="00117F83" w:rsidRDefault="0074454C" w:rsidP="00117F83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 w:rsidRPr="00845F6A">
        <w:rPr>
          <w:rFonts w:ascii="Anton" w:hAnsi="Anton" w:cs="BookmanOldStyle"/>
          <w:color w:val="000000"/>
          <w:sz w:val="20"/>
          <w:szCs w:val="20"/>
        </w:rPr>
        <w:t xml:space="preserve">  </w:t>
      </w:r>
      <w:r w:rsidR="00117F83">
        <w:rPr>
          <w:rFonts w:ascii="Anton" w:hAnsi="Anton" w:cs="BookmanOldStyle"/>
          <w:color w:val="000000"/>
          <w:sz w:val="20"/>
          <w:szCs w:val="20"/>
        </w:rPr>
        <w:t xml:space="preserve">     </w:t>
      </w:r>
      <w:r w:rsidRPr="00845F6A">
        <w:rPr>
          <w:rFonts w:ascii="Anton" w:hAnsi="Anton" w:cs="BookmanOldStyle"/>
          <w:color w:val="000000"/>
          <w:sz w:val="20"/>
          <w:szCs w:val="20"/>
        </w:rPr>
        <w:t>Phone: ________________________</w:t>
      </w:r>
      <w:r>
        <w:rPr>
          <w:rFonts w:ascii="Anton" w:hAnsi="Anton" w:cs="BookmanOldStyle"/>
          <w:color w:val="000000"/>
          <w:sz w:val="20"/>
          <w:szCs w:val="20"/>
        </w:rPr>
        <w:t>________________</w:t>
      </w:r>
      <w:r w:rsidRPr="00845F6A">
        <w:rPr>
          <w:rFonts w:ascii="Anton" w:hAnsi="Anton" w:cs="BookmanOldStyle"/>
          <w:color w:val="000000"/>
          <w:sz w:val="20"/>
          <w:szCs w:val="20"/>
        </w:rPr>
        <w:t xml:space="preserve"> Fax: _____________________ </w:t>
      </w:r>
    </w:p>
    <w:p w14:paraId="3F86A265" w14:textId="77777777" w:rsidR="0074454C" w:rsidRPr="00845F6A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Email:</w:t>
      </w:r>
      <w:r w:rsidR="0074454C">
        <w:rPr>
          <w:rFonts w:ascii="Anton" w:hAnsi="Anton" w:cs="BookmanOldStyle"/>
          <w:color w:val="000000"/>
          <w:sz w:val="20"/>
          <w:szCs w:val="20"/>
        </w:rPr>
        <w:t xml:space="preserve">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________________________________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t>__________________</w:t>
      </w:r>
    </w:p>
    <w:p w14:paraId="2B10D735" w14:textId="77777777" w:rsidR="0074454C" w:rsidRPr="00845F6A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0"/>
          <w:szCs w:val="20"/>
        </w:rPr>
      </w:pPr>
    </w:p>
    <w:p w14:paraId="2C611EAC" w14:textId="7886FAEA" w:rsidR="00C22F93" w:rsidRDefault="0074454C" w:rsidP="00A0297B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 w:rsidRPr="00845F6A">
        <w:rPr>
          <w:rFonts w:ascii="Anton" w:hAnsi="Anton" w:cs="BookmanOldStyle-Bold"/>
          <w:bCs/>
          <w:color w:val="000000"/>
          <w:sz w:val="24"/>
          <w:szCs w:val="24"/>
        </w:rPr>
        <w:t xml:space="preserve">**Were you a concessionaire at the </w:t>
      </w:r>
      <w:r w:rsidR="00117F83">
        <w:rPr>
          <w:rFonts w:ascii="Anton" w:hAnsi="Anton" w:cs="BookmanOldStyle-Bold"/>
          <w:bCs/>
          <w:color w:val="000000"/>
          <w:sz w:val="24"/>
          <w:szCs w:val="24"/>
        </w:rPr>
        <w:t>20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5</w:t>
      </w:r>
      <w:r w:rsidRPr="00845F6A">
        <w:rPr>
          <w:rFonts w:ascii="Anton" w:hAnsi="Anton" w:cs="BookmanOldStyle-Bold"/>
          <w:bCs/>
          <w:color w:val="000000"/>
          <w:sz w:val="24"/>
          <w:szCs w:val="24"/>
        </w:rPr>
        <w:t xml:space="preserve"> Dawson County Fair? ____yes ____no</w:t>
      </w:r>
    </w:p>
    <w:p w14:paraId="24E27E15" w14:textId="77777777" w:rsidR="00C22F93" w:rsidRPr="00C22F93" w:rsidRDefault="003C0A8E" w:rsidP="00C22F93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/>
          <w:bCs/>
          <w:color w:val="000000"/>
          <w:sz w:val="28"/>
          <w:szCs w:val="28"/>
        </w:rPr>
      </w:pPr>
      <w:r>
        <w:rPr>
          <w:rFonts w:ascii="Anton" w:hAnsi="Anton" w:cs="BookmanOldStyle-Bold"/>
          <w:b/>
          <w:bCs/>
          <w:color w:val="000000"/>
          <w:sz w:val="28"/>
          <w:szCs w:val="28"/>
        </w:rPr>
        <w:t>MOBILE CONCESSIONS VENDOR RATES</w:t>
      </w:r>
    </w:p>
    <w:p w14:paraId="200BBE0D" w14:textId="77777777" w:rsidR="00C22F93" w:rsidRPr="003C0A8E" w:rsidRDefault="00C22F93" w:rsidP="00C22F93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8"/>
          <w:szCs w:val="28"/>
        </w:rPr>
      </w:pPr>
      <w:r w:rsidRPr="003C0A8E">
        <w:rPr>
          <w:rFonts w:ascii="Anton" w:hAnsi="Anton" w:cs="BookmanOldStyle-Bold"/>
          <w:bCs/>
          <w:color w:val="000000"/>
          <w:sz w:val="28"/>
          <w:szCs w:val="28"/>
        </w:rPr>
        <w:t>Indicate number of Spaces Needed</w:t>
      </w:r>
    </w:p>
    <w:p w14:paraId="7D86CB11" w14:textId="77777777" w:rsidR="00C22F93" w:rsidRDefault="00C22F93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37293CEB" w14:textId="77777777" w:rsidR="00C22F93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Mobile Concession Rates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>$175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________ </w:t>
      </w:r>
    </w:p>
    <w:p w14:paraId="4412D30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Space or Trailer/Freezer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$25      ________ </w:t>
      </w:r>
    </w:p>
    <w:p w14:paraId="213643E1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Space w/Electricity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$50      ________ </w:t>
      </w:r>
    </w:p>
    <w:p w14:paraId="39D6D92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0255221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Total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            ________</w:t>
      </w:r>
    </w:p>
    <w:p w14:paraId="1709379A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7A6DCB9" w14:textId="77777777" w:rsidR="003C0A8E" w:rsidRPr="003C0A8E" w:rsidRDefault="003C0A8E" w:rsidP="003C0A8E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***Your site will be assigned by the Fair Board based on availability, size, power needs, and arrival time.</w:t>
      </w:r>
      <w:r w:rsidR="0037152E">
        <w:rPr>
          <w:rFonts w:ascii="Anton" w:hAnsi="Anton" w:cs="BookmanOldStyle-Bold"/>
          <w:bCs/>
          <w:color w:val="000000"/>
          <w:sz w:val="24"/>
          <w:szCs w:val="24"/>
        </w:rPr>
        <w:t xml:space="preserve">  ***</w:t>
      </w:r>
    </w:p>
    <w:p w14:paraId="376E8484" w14:textId="77777777" w:rsidR="00D30638" w:rsidRDefault="00D30638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25DE9798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My concessions are vended from:</w:t>
      </w:r>
    </w:p>
    <w:p w14:paraId="676A5B50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 vendor Trailer/Van _____ (dimensions) ______ x ______ (Left, Right and End Vend) ________</w:t>
      </w:r>
    </w:p>
    <w:p w14:paraId="763DF5A2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lastRenderedPageBreak/>
        <w:t>Other: (Tent, Open) ______ (dimensions) ______ x ______ (Left, Right and End Vend) ________</w:t>
      </w:r>
    </w:p>
    <w:p w14:paraId="4205456E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Supply Truck or Trailer ______ (dimensions) ______ x ______</w:t>
      </w:r>
    </w:p>
    <w:p w14:paraId="5F457748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06FDFBB2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IMPORTANT</w:t>
      </w:r>
      <w:r w:rsidR="00504E47">
        <w:rPr>
          <w:rFonts w:ascii="Anton" w:hAnsi="Anton" w:cs="BookmanOldStyle-Bold"/>
          <w:bCs/>
          <w:color w:val="000000"/>
          <w:sz w:val="24"/>
          <w:szCs w:val="24"/>
        </w:rPr>
        <w:t>: Electrical Requirements</w:t>
      </w:r>
    </w:p>
    <w:p w14:paraId="58AD9CC7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220 Service _______ 110 Service _______ # Plugins _______ Amps Requires</w:t>
      </w:r>
    </w:p>
    <w:p w14:paraId="17645237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EB2CC3D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PLEASE LIST PRODUCTS AND/OR SERVICES</w:t>
      </w:r>
    </w:p>
    <w:p w14:paraId="2C522C35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6776C465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No Exclusivity shall be granted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.</w:t>
      </w:r>
      <w:r>
        <w:rPr>
          <w:rFonts w:ascii="Anton" w:hAnsi="Anton" w:cs="BookmanOldStyle-Bold"/>
          <w:bCs/>
          <w:color w:val="000000"/>
          <w:sz w:val="24"/>
          <w:szCs w:val="24"/>
        </w:rPr>
        <w:t xml:space="preserve"> We do make</w:t>
      </w:r>
      <w:r w:rsidR="00EE381C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>an</w:t>
      </w:r>
      <w:r w:rsidR="00EE381C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 xml:space="preserve">effort not to duplicate items; our goal is for our vendors to be successful. </w:t>
      </w:r>
    </w:p>
    <w:p w14:paraId="52593A0C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Spaces are assigned with the consideration of the vendor in mind, as well as the availability to power. We reserve the right to place vendors at our discretion. </w:t>
      </w:r>
    </w:p>
    <w:p w14:paraId="4414B2A7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Proper licenses, permits, must be obtained prior to opening of fair.</w:t>
      </w:r>
    </w:p>
    <w:p w14:paraId="34BF44F2" w14:textId="77777777" w:rsidR="00A0297B" w:rsidRDefault="00504E47" w:rsidP="00A029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 w:rsidRPr="00504E47">
        <w:rPr>
          <w:rFonts w:ascii="Anton" w:hAnsi="Anton" w:cs="BookmanOldStyle-Bold"/>
          <w:bCs/>
          <w:color w:val="000000"/>
          <w:sz w:val="24"/>
          <w:szCs w:val="24"/>
          <w:u w:val="single"/>
        </w:rPr>
        <w:t>REQUIRED: COPY OF FOOD LICENSE</w:t>
      </w:r>
    </w:p>
    <w:p w14:paraId="22C93803" w14:textId="1718FD6F" w:rsidR="00504E47" w:rsidRPr="00A0297B" w:rsidRDefault="00504E47" w:rsidP="00A0297B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 w:rsidRPr="00A0297B"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1C767D98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08BCF408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53EA9924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6A01E9CB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 xml:space="preserve">__________________________________________________________________________ </w:t>
      </w:r>
    </w:p>
    <w:p w14:paraId="66730A47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</w:p>
    <w:p w14:paraId="665E3775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Is your product tied to MLM or a Franchise? ____________</w:t>
      </w:r>
    </w:p>
    <w:p w14:paraId="47827266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If yes, Please Name _______________________________________________________</w:t>
      </w:r>
    </w:p>
    <w:p w14:paraId="726B864C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Do you have insurance? _____________ Please send copy</w:t>
      </w:r>
    </w:p>
    <w:p w14:paraId="220C0A3F" w14:textId="77777777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</w:p>
    <w:p w14:paraId="42F1D772" w14:textId="281FBB1A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***Were you an Exhibitor/Vendor at the 20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5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>Dawson County Fair? _______</w:t>
      </w:r>
    </w:p>
    <w:p w14:paraId="52E311F8" w14:textId="77777777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27D31A6" w14:textId="62A723C1" w:rsidR="00875549" w:rsidRPr="00A0297B" w:rsidRDefault="00504E47" w:rsidP="00A0297B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PAYMENT AND COMPLETED APPLICATION MUST BE RECEIVED BEFORE WEDNESDAY, </w:t>
      </w:r>
      <w:r w:rsidR="007D3707">
        <w:rPr>
          <w:rFonts w:ascii="Anton" w:hAnsi="Anton" w:cs="BookmanOldStyle-Bold"/>
          <w:bCs/>
          <w:color w:val="000000"/>
          <w:sz w:val="24"/>
          <w:szCs w:val="24"/>
        </w:rPr>
        <w:t>Ju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 xml:space="preserve">ly 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8</w:t>
      </w:r>
      <w:r>
        <w:rPr>
          <w:rFonts w:ascii="Anton" w:hAnsi="Anton" w:cs="BookmanOldStyle-Bold"/>
          <w:bCs/>
          <w:color w:val="000000"/>
          <w:sz w:val="24"/>
          <w:szCs w:val="24"/>
        </w:rPr>
        <w:t>, 202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6</w:t>
      </w:r>
      <w:r>
        <w:rPr>
          <w:rFonts w:ascii="Anton" w:hAnsi="Anton" w:cs="BookmanOldStyle-Bold"/>
          <w:bCs/>
          <w:color w:val="000000"/>
          <w:sz w:val="24"/>
          <w:szCs w:val="24"/>
        </w:rPr>
        <w:t>.</w:t>
      </w:r>
    </w:p>
    <w:p w14:paraId="27E67BC2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The Applicant understands this is an application for exhibit/vendor space at the Dawson County Fair. Should the application be denied due to lack of space or undesirable content of sales, the payment will be promptly refunded. </w:t>
      </w:r>
    </w:p>
    <w:p w14:paraId="50267BC5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6F671A8B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Applicant’s Signature ________________________________________________</w:t>
      </w:r>
    </w:p>
    <w:p w14:paraId="61722880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388A6D1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Date: _________________________</w:t>
      </w:r>
    </w:p>
    <w:p w14:paraId="5C74847A" w14:textId="77777777" w:rsidR="00875549" w:rsidRP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D0B3387" w14:textId="77777777" w:rsidR="0074454C" w:rsidRPr="0074454C" w:rsidRDefault="0097049F" w:rsidP="0074454C">
      <w:pPr>
        <w:rPr>
          <w:rFonts w:ascii="BookmanOldStyle" w:hAnsi="BookmanOldStyle" w:cs="BookmanOldStyle"/>
          <w:color w:val="000000"/>
          <w:sz w:val="20"/>
          <w:szCs w:val="20"/>
        </w:rPr>
      </w:pPr>
      <w:r>
        <w:rPr>
          <w:rFonts w:ascii="Anton" w:hAnsi="Anto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3F2E8" wp14:editId="5AEA62A8">
                <wp:simplePos x="0" y="0"/>
                <wp:positionH relativeFrom="column">
                  <wp:posOffset>3581400</wp:posOffset>
                </wp:positionH>
                <wp:positionV relativeFrom="paragraph">
                  <wp:posOffset>885190</wp:posOffset>
                </wp:positionV>
                <wp:extent cx="2124075" cy="1498600"/>
                <wp:effectExtent l="0" t="0" r="28575" b="254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9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60001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0EDE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OFFICE USE ONLY:</w:t>
                            </w:r>
                          </w:p>
                          <w:p w14:paraId="2BB31F52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Accepted: Space/Area Reserved _______________________________</w:t>
                            </w:r>
                          </w:p>
                          <w:p w14:paraId="11C5659F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Reason Denied</w:t>
                            </w:r>
                          </w:p>
                          <w:p w14:paraId="5CD831E8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_______________________________</w:t>
                            </w:r>
                          </w:p>
                          <w:p w14:paraId="6CFF68C2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 xml:space="preserve">Date </w:t>
                            </w:r>
                            <w:proofErr w:type="gramStart"/>
                            <w:r>
                              <w:t>Notified:_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1D62C9F9" w14:textId="77777777" w:rsidR="0074454C" w:rsidRDefault="0074454C" w:rsidP="0074454C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PAID:_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F2E8" id="Text Box 11" o:spid="_x0000_s1030" type="#_x0000_t202" style="position:absolute;margin-left:282pt;margin-top:69.7pt;width:167.25pt;height:1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" fillcolor="#d8d8d8 [2732]">
                <v:fill opacity="39321f"/>
                <v:textbox>
                  <w:txbxContent>
                    <w:p w14:paraId="095C0EDE" w14:textId="77777777" w:rsidR="0074454C" w:rsidRDefault="0074454C" w:rsidP="0074454C">
                      <w:pPr>
                        <w:spacing w:line="240" w:lineRule="auto"/>
                      </w:pPr>
                      <w:r>
                        <w:t>OFFICE USE ONLY:</w:t>
                      </w:r>
                    </w:p>
                    <w:p w14:paraId="2BB31F52" w14:textId="77777777" w:rsidR="0074454C" w:rsidRDefault="0074454C" w:rsidP="0074454C">
                      <w:pPr>
                        <w:spacing w:line="240" w:lineRule="auto"/>
                      </w:pPr>
                      <w:r>
                        <w:t>Accepted: Space/Area Reserved _______________________________</w:t>
                      </w:r>
                    </w:p>
                    <w:p w14:paraId="11C5659F" w14:textId="77777777" w:rsidR="0074454C" w:rsidRDefault="0074454C" w:rsidP="0074454C">
                      <w:pPr>
                        <w:spacing w:line="240" w:lineRule="auto"/>
                      </w:pPr>
                      <w:r>
                        <w:t>Reason Denied</w:t>
                      </w:r>
                    </w:p>
                    <w:p w14:paraId="5CD831E8" w14:textId="77777777" w:rsidR="0074454C" w:rsidRDefault="0074454C" w:rsidP="0074454C">
                      <w:pPr>
                        <w:spacing w:line="240" w:lineRule="auto"/>
                      </w:pPr>
                      <w:r>
                        <w:t>_______________________________</w:t>
                      </w:r>
                    </w:p>
                    <w:p w14:paraId="6CFF68C2" w14:textId="77777777" w:rsidR="0074454C" w:rsidRDefault="0074454C" w:rsidP="0074454C">
                      <w:pPr>
                        <w:spacing w:line="240" w:lineRule="auto"/>
                      </w:pPr>
                      <w:r>
                        <w:t xml:space="preserve">Date </w:t>
                      </w:r>
                      <w:proofErr w:type="gramStart"/>
                      <w:r>
                        <w:t>Notified:_</w:t>
                      </w:r>
                      <w:proofErr w:type="gramEnd"/>
                      <w:r>
                        <w:t>__________________</w:t>
                      </w:r>
                    </w:p>
                    <w:p w14:paraId="1D62C9F9" w14:textId="77777777" w:rsidR="0074454C" w:rsidRDefault="0074454C" w:rsidP="0074454C">
                      <w:pPr>
                        <w:spacing w:line="240" w:lineRule="auto"/>
                      </w:pPr>
                      <w:proofErr w:type="gramStart"/>
                      <w:r>
                        <w:t>PAID:_</w:t>
                      </w:r>
                      <w:proofErr w:type="gramEnd"/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ton" w:hAnsi="Anton" w:cs="BookmanOldStyle-Bold"/>
          <w:bCs/>
          <w:noProof/>
          <w:color w:val="00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79F98" wp14:editId="27127EE2">
                <wp:simplePos x="0" y="0"/>
                <wp:positionH relativeFrom="column">
                  <wp:posOffset>457200</wp:posOffset>
                </wp:positionH>
                <wp:positionV relativeFrom="paragraph">
                  <wp:posOffset>875665</wp:posOffset>
                </wp:positionV>
                <wp:extent cx="2543175" cy="1866900"/>
                <wp:effectExtent l="38100" t="38100" r="47625" b="38100"/>
                <wp:wrapNone/>
                <wp:docPr id="1" name="Text Box 12" descr="Pla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66900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rgbClr val="FF0000">
                              <a:alpha val="20000"/>
                            </a:srgbClr>
                          </a:fgClr>
                          <a:bgClr>
                            <a:srgbClr val="FFFFFF">
                              <a:alpha val="20000"/>
                            </a:srgbClr>
                          </a:bgClr>
                        </a:patt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77DF" w14:textId="77777777" w:rsidR="0074454C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RETURN THIS APPLICATION</w:t>
                            </w:r>
                          </w:p>
                          <w:p w14:paraId="29E393EF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WITH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PAYMENT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TO:</w:t>
                            </w:r>
                          </w:p>
                          <w:p w14:paraId="1AAEFD36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Dawson County Fair</w:t>
                            </w:r>
                          </w:p>
                          <w:p w14:paraId="4634BBBC" w14:textId="77777777" w:rsidR="0074454C" w:rsidRPr="002825A6" w:rsidRDefault="00D30638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207 West Bell </w:t>
                            </w:r>
                          </w:p>
                          <w:p w14:paraId="70130132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Glendive, MT 59330</w:t>
                            </w:r>
                          </w:p>
                          <w:p w14:paraId="2421DC91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For more info call: (406) 377-6781</w:t>
                            </w:r>
                          </w:p>
                          <w:p w14:paraId="421774D4" w14:textId="339F77BE" w:rsidR="0074454C" w:rsidRPr="00754C5C" w:rsidRDefault="0074454C" w:rsidP="007445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Or e-mail: </w:t>
                            </w:r>
                            <w:r w:rsidR="0097049F">
                              <w:rPr>
                                <w:b/>
                              </w:rPr>
                              <w:t>DCF</w:t>
                            </w:r>
                            <w:r>
                              <w:rPr>
                                <w:b/>
                              </w:rPr>
                              <w:t>air@</w:t>
                            </w:r>
                            <w:r w:rsidR="0097049F">
                              <w:rPr>
                                <w:b/>
                              </w:rPr>
                              <w:t>dawson</w:t>
                            </w:r>
                            <w:r w:rsidR="00A0297B">
                              <w:rPr>
                                <w:b/>
                              </w:rPr>
                              <w:t>mt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A0297B">
                              <w:rPr>
                                <w:b/>
                              </w:rPr>
                              <w:t>gov</w:t>
                            </w:r>
                          </w:p>
                          <w:p w14:paraId="18E9ADCD" w14:textId="77777777" w:rsidR="0074454C" w:rsidRDefault="0074454C" w:rsidP="007445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9F98" id="Text Box 12" o:spid="_x0000_s1031" type="#_x0000_t202" alt="Plaid" style="position:absolute;margin-left:36pt;margin-top:68.95pt;width:200.25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" fillcolor="red" strokeweight="6pt">
                <v:fill r:id="rId13" o:title="" opacity="13107f" o:opacity2="13107f" type="pattern"/>
                <v:stroke linestyle="thickBetweenThin"/>
                <v:textbox>
                  <w:txbxContent>
                    <w:p w14:paraId="626077DF" w14:textId="77777777" w:rsidR="0074454C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RETURN THIS APPLICATION</w:t>
                      </w:r>
                    </w:p>
                    <w:p w14:paraId="29E393EF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  <w:u w:val="single"/>
                        </w:rPr>
                        <w:t>WITH</w:t>
                      </w:r>
                      <w:r w:rsidRPr="002825A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825A6">
                        <w:rPr>
                          <w:b/>
                          <w:sz w:val="20"/>
                          <w:szCs w:val="20"/>
                          <w:u w:val="single"/>
                        </w:rPr>
                        <w:t>PAYMENT</w:t>
                      </w:r>
                      <w:r w:rsidRPr="002825A6">
                        <w:rPr>
                          <w:b/>
                          <w:sz w:val="20"/>
                          <w:szCs w:val="20"/>
                        </w:rPr>
                        <w:t xml:space="preserve"> TO:</w:t>
                      </w:r>
                    </w:p>
                    <w:p w14:paraId="1AAEFD36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Dawson County Fair</w:t>
                      </w:r>
                    </w:p>
                    <w:p w14:paraId="4634BBBC" w14:textId="77777777" w:rsidR="0074454C" w:rsidRPr="002825A6" w:rsidRDefault="00D30638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207 West Bell </w:t>
                      </w:r>
                    </w:p>
                    <w:p w14:paraId="70130132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Glendive, MT 59330</w:t>
                      </w:r>
                    </w:p>
                    <w:p w14:paraId="2421DC91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For more info call: (406) 377-6781</w:t>
                      </w:r>
                    </w:p>
                    <w:p w14:paraId="421774D4" w14:textId="339F77BE" w:rsidR="0074454C" w:rsidRPr="00754C5C" w:rsidRDefault="0074454C" w:rsidP="007445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Or e-mail: </w:t>
                      </w:r>
                      <w:r w:rsidR="0097049F">
                        <w:rPr>
                          <w:b/>
                        </w:rPr>
                        <w:t>DCF</w:t>
                      </w:r>
                      <w:r>
                        <w:rPr>
                          <w:b/>
                        </w:rPr>
                        <w:t>air@</w:t>
                      </w:r>
                      <w:r w:rsidR="0097049F">
                        <w:rPr>
                          <w:b/>
                        </w:rPr>
                        <w:t>dawson</w:t>
                      </w:r>
                      <w:r w:rsidR="00A0297B">
                        <w:rPr>
                          <w:b/>
                        </w:rPr>
                        <w:t>mt</w:t>
                      </w:r>
                      <w:r>
                        <w:rPr>
                          <w:b/>
                        </w:rPr>
                        <w:t>.</w:t>
                      </w:r>
                      <w:r w:rsidR="00A0297B">
                        <w:rPr>
                          <w:b/>
                        </w:rPr>
                        <w:t>gov</w:t>
                      </w:r>
                    </w:p>
                    <w:p w14:paraId="18E9ADCD" w14:textId="77777777" w:rsidR="0074454C" w:rsidRDefault="0074454C" w:rsidP="007445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4454C" w:rsidRPr="0074454C" w:rsidSect="00305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22F2" w14:textId="77777777" w:rsidR="006B304F" w:rsidRDefault="006B304F" w:rsidP="00C96C1F">
      <w:pPr>
        <w:spacing w:line="240" w:lineRule="auto"/>
      </w:pPr>
      <w:r>
        <w:separator/>
      </w:r>
    </w:p>
  </w:endnote>
  <w:endnote w:type="continuationSeparator" w:id="0">
    <w:p w14:paraId="32080F9B" w14:textId="77777777" w:rsidR="006B304F" w:rsidRDefault="006B304F" w:rsidP="00C9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Mangal"/>
    <w:charset w:val="00"/>
    <w:family w:val="auto"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F671" w14:textId="77777777" w:rsidR="00334C39" w:rsidRDefault="0033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151B" w14:textId="77777777" w:rsidR="00334C39" w:rsidRDefault="0033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F7C2" w14:textId="77777777" w:rsidR="00334C39" w:rsidRDefault="0033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37A8" w14:textId="77777777" w:rsidR="006B304F" w:rsidRDefault="006B304F" w:rsidP="00C96C1F">
      <w:pPr>
        <w:spacing w:line="240" w:lineRule="auto"/>
      </w:pPr>
      <w:r>
        <w:separator/>
      </w:r>
    </w:p>
  </w:footnote>
  <w:footnote w:type="continuationSeparator" w:id="0">
    <w:p w14:paraId="3EE168E3" w14:textId="77777777" w:rsidR="006B304F" w:rsidRDefault="006B304F" w:rsidP="00C96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D6BC" w14:textId="77777777" w:rsidR="00C96C1F" w:rsidRDefault="00000000">
    <w:pPr>
      <w:pStyle w:val="Header"/>
    </w:pPr>
    <w:r>
      <w:rPr>
        <w:noProof/>
      </w:rPr>
      <w:pict w14:anchorId="332DF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9" o:spid="_x0000_s1032" type="#_x0000_t75" style="position:absolute;margin-left:0;margin-top:0;width:467.4pt;height:264.1pt;z-index:-251657216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E83F" w14:textId="77777777" w:rsidR="00C96C1F" w:rsidRDefault="00000000">
    <w:pPr>
      <w:pStyle w:val="Header"/>
    </w:pPr>
    <w:r>
      <w:rPr>
        <w:noProof/>
      </w:rPr>
      <w:pict w14:anchorId="06853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500" o:spid="_x0000_s1033" type="#_x0000_t75" style="position:absolute;margin-left:0;margin-top:0;width:467.4pt;height:264.1pt;z-index:-251656192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6D6D" w14:textId="77777777" w:rsidR="00C96C1F" w:rsidRDefault="00000000">
    <w:pPr>
      <w:pStyle w:val="Header"/>
    </w:pPr>
    <w:r>
      <w:rPr>
        <w:noProof/>
      </w:rPr>
      <w:pict w14:anchorId="3F032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8" o:spid="_x0000_s1031" type="#_x0000_t75" style="position:absolute;margin-left:0;margin-top:0;width:467.4pt;height:264.1pt;z-index:-251658240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3D1"/>
    <w:multiLevelType w:val="hybridMultilevel"/>
    <w:tmpl w:val="F566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A09"/>
    <w:multiLevelType w:val="hybridMultilevel"/>
    <w:tmpl w:val="F47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F87"/>
    <w:multiLevelType w:val="hybridMultilevel"/>
    <w:tmpl w:val="70C48B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BC71317"/>
    <w:multiLevelType w:val="hybridMultilevel"/>
    <w:tmpl w:val="6CBCE7CA"/>
    <w:lvl w:ilvl="0" w:tplc="C42C5DD6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BookmanOldStyle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7D4B"/>
    <w:multiLevelType w:val="hybridMultilevel"/>
    <w:tmpl w:val="2CA05B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A0827"/>
    <w:multiLevelType w:val="hybridMultilevel"/>
    <w:tmpl w:val="BEE8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129EB"/>
    <w:multiLevelType w:val="hybridMultilevel"/>
    <w:tmpl w:val="BA3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0C9E"/>
    <w:multiLevelType w:val="hybridMultilevel"/>
    <w:tmpl w:val="09AEC620"/>
    <w:lvl w:ilvl="0" w:tplc="EC701FD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BookmanOldStyle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41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5473">
    <w:abstractNumId w:val="4"/>
  </w:num>
  <w:num w:numId="3" w16cid:durableId="1557858211">
    <w:abstractNumId w:val="6"/>
  </w:num>
  <w:num w:numId="4" w16cid:durableId="968895307">
    <w:abstractNumId w:val="1"/>
  </w:num>
  <w:num w:numId="5" w16cid:durableId="119233076">
    <w:abstractNumId w:val="0"/>
  </w:num>
  <w:num w:numId="6" w16cid:durableId="11615845">
    <w:abstractNumId w:val="5"/>
  </w:num>
  <w:num w:numId="7" w16cid:durableId="949242749">
    <w:abstractNumId w:val="2"/>
  </w:num>
  <w:num w:numId="8" w16cid:durableId="1689679881">
    <w:abstractNumId w:val="7"/>
  </w:num>
  <w:num w:numId="9" w16cid:durableId="40168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3E"/>
    <w:rsid w:val="00022E50"/>
    <w:rsid w:val="0003307C"/>
    <w:rsid w:val="00037857"/>
    <w:rsid w:val="00050B7D"/>
    <w:rsid w:val="0005362D"/>
    <w:rsid w:val="000A00B1"/>
    <w:rsid w:val="000A27DF"/>
    <w:rsid w:val="000E169A"/>
    <w:rsid w:val="000E2882"/>
    <w:rsid w:val="000E5B83"/>
    <w:rsid w:val="00100784"/>
    <w:rsid w:val="00117F83"/>
    <w:rsid w:val="00136153"/>
    <w:rsid w:val="001424AE"/>
    <w:rsid w:val="00170BE2"/>
    <w:rsid w:val="001A0427"/>
    <w:rsid w:val="001A2181"/>
    <w:rsid w:val="001A7991"/>
    <w:rsid w:val="001B5F0C"/>
    <w:rsid w:val="001E19CF"/>
    <w:rsid w:val="001F2D57"/>
    <w:rsid w:val="001F7CDA"/>
    <w:rsid w:val="00204037"/>
    <w:rsid w:val="00216E3E"/>
    <w:rsid w:val="00224BE4"/>
    <w:rsid w:val="0023328E"/>
    <w:rsid w:val="00237AA2"/>
    <w:rsid w:val="00244A9A"/>
    <w:rsid w:val="0024663D"/>
    <w:rsid w:val="00261A49"/>
    <w:rsid w:val="00263E07"/>
    <w:rsid w:val="002A1274"/>
    <w:rsid w:val="002A4218"/>
    <w:rsid w:val="002C132E"/>
    <w:rsid w:val="00305D00"/>
    <w:rsid w:val="003263AE"/>
    <w:rsid w:val="003332A6"/>
    <w:rsid w:val="00334C39"/>
    <w:rsid w:val="0037152E"/>
    <w:rsid w:val="00392672"/>
    <w:rsid w:val="00395408"/>
    <w:rsid w:val="003C0A8E"/>
    <w:rsid w:val="003C1C5B"/>
    <w:rsid w:val="003C54F5"/>
    <w:rsid w:val="003C5F74"/>
    <w:rsid w:val="003D42C0"/>
    <w:rsid w:val="003D4604"/>
    <w:rsid w:val="003D5BF2"/>
    <w:rsid w:val="003E753F"/>
    <w:rsid w:val="003F69E6"/>
    <w:rsid w:val="004019EB"/>
    <w:rsid w:val="00407129"/>
    <w:rsid w:val="004165BF"/>
    <w:rsid w:val="00446A50"/>
    <w:rsid w:val="004510F4"/>
    <w:rsid w:val="004571CE"/>
    <w:rsid w:val="00477732"/>
    <w:rsid w:val="004926AF"/>
    <w:rsid w:val="004A4D3A"/>
    <w:rsid w:val="004B2C3C"/>
    <w:rsid w:val="004C0B62"/>
    <w:rsid w:val="004C1847"/>
    <w:rsid w:val="004E7B6B"/>
    <w:rsid w:val="00504E47"/>
    <w:rsid w:val="0054421F"/>
    <w:rsid w:val="00574B07"/>
    <w:rsid w:val="005B6082"/>
    <w:rsid w:val="005D5716"/>
    <w:rsid w:val="005D666C"/>
    <w:rsid w:val="005F181B"/>
    <w:rsid w:val="00604A04"/>
    <w:rsid w:val="00620B55"/>
    <w:rsid w:val="006263A4"/>
    <w:rsid w:val="006436B6"/>
    <w:rsid w:val="0067169C"/>
    <w:rsid w:val="00677C2B"/>
    <w:rsid w:val="006A7C3A"/>
    <w:rsid w:val="006B304F"/>
    <w:rsid w:val="006D0A88"/>
    <w:rsid w:val="00736391"/>
    <w:rsid w:val="0074454C"/>
    <w:rsid w:val="007477D9"/>
    <w:rsid w:val="00775E25"/>
    <w:rsid w:val="00787928"/>
    <w:rsid w:val="00792C21"/>
    <w:rsid w:val="007939E9"/>
    <w:rsid w:val="007D3707"/>
    <w:rsid w:val="007E3C6A"/>
    <w:rsid w:val="007E5D36"/>
    <w:rsid w:val="008464D0"/>
    <w:rsid w:val="008518F4"/>
    <w:rsid w:val="00860FBB"/>
    <w:rsid w:val="008715BC"/>
    <w:rsid w:val="008736E3"/>
    <w:rsid w:val="00875549"/>
    <w:rsid w:val="008917CD"/>
    <w:rsid w:val="008C675F"/>
    <w:rsid w:val="008D114A"/>
    <w:rsid w:val="008E1BAA"/>
    <w:rsid w:val="00901536"/>
    <w:rsid w:val="00917158"/>
    <w:rsid w:val="009207CE"/>
    <w:rsid w:val="00933175"/>
    <w:rsid w:val="00944CFB"/>
    <w:rsid w:val="00950732"/>
    <w:rsid w:val="0097049F"/>
    <w:rsid w:val="0097188C"/>
    <w:rsid w:val="009863FF"/>
    <w:rsid w:val="009C161E"/>
    <w:rsid w:val="00A0297B"/>
    <w:rsid w:val="00A53684"/>
    <w:rsid w:val="00A55843"/>
    <w:rsid w:val="00AB4116"/>
    <w:rsid w:val="00AC6563"/>
    <w:rsid w:val="00AC6655"/>
    <w:rsid w:val="00AF7201"/>
    <w:rsid w:val="00B170E6"/>
    <w:rsid w:val="00B44ECC"/>
    <w:rsid w:val="00B70C45"/>
    <w:rsid w:val="00B77C17"/>
    <w:rsid w:val="00B927C6"/>
    <w:rsid w:val="00B9742A"/>
    <w:rsid w:val="00BA1152"/>
    <w:rsid w:val="00BB3A8F"/>
    <w:rsid w:val="00BC57CC"/>
    <w:rsid w:val="00C22F93"/>
    <w:rsid w:val="00C22FFF"/>
    <w:rsid w:val="00C266C6"/>
    <w:rsid w:val="00C354C3"/>
    <w:rsid w:val="00C3620F"/>
    <w:rsid w:val="00C45916"/>
    <w:rsid w:val="00C719E3"/>
    <w:rsid w:val="00C753C9"/>
    <w:rsid w:val="00C930E2"/>
    <w:rsid w:val="00C96C1F"/>
    <w:rsid w:val="00CA2C96"/>
    <w:rsid w:val="00CA682B"/>
    <w:rsid w:val="00CC136E"/>
    <w:rsid w:val="00CD7DDC"/>
    <w:rsid w:val="00CF07E2"/>
    <w:rsid w:val="00D1367E"/>
    <w:rsid w:val="00D302C8"/>
    <w:rsid w:val="00D30638"/>
    <w:rsid w:val="00D365CD"/>
    <w:rsid w:val="00D6351F"/>
    <w:rsid w:val="00DB0827"/>
    <w:rsid w:val="00DB4662"/>
    <w:rsid w:val="00DD184C"/>
    <w:rsid w:val="00E153E4"/>
    <w:rsid w:val="00E201FB"/>
    <w:rsid w:val="00E25D8E"/>
    <w:rsid w:val="00E27BAD"/>
    <w:rsid w:val="00E30F8B"/>
    <w:rsid w:val="00E36E99"/>
    <w:rsid w:val="00E4106B"/>
    <w:rsid w:val="00E5278E"/>
    <w:rsid w:val="00E81AEA"/>
    <w:rsid w:val="00E850A7"/>
    <w:rsid w:val="00EB200C"/>
    <w:rsid w:val="00EB464D"/>
    <w:rsid w:val="00EB46A7"/>
    <w:rsid w:val="00ED41ED"/>
    <w:rsid w:val="00EE381C"/>
    <w:rsid w:val="00F072B1"/>
    <w:rsid w:val="00F20770"/>
    <w:rsid w:val="00F37342"/>
    <w:rsid w:val="00F55BD6"/>
    <w:rsid w:val="00F64C59"/>
    <w:rsid w:val="00F71C60"/>
    <w:rsid w:val="00F74FDC"/>
    <w:rsid w:val="00FB26FB"/>
    <w:rsid w:val="00FC6F6C"/>
    <w:rsid w:val="00FD6138"/>
    <w:rsid w:val="00FE0113"/>
    <w:rsid w:val="00FF1A63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64F0"/>
  <w15:docId w15:val="{A768FF22-1CB3-45A5-B5F4-58D04696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1F"/>
  </w:style>
  <w:style w:type="paragraph" w:styleId="Footer">
    <w:name w:val="footer"/>
    <w:basedOn w:val="Normal"/>
    <w:link w:val="Foot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1F"/>
  </w:style>
  <w:style w:type="paragraph" w:styleId="ListParagraph">
    <w:name w:val="List Paragraph"/>
    <w:basedOn w:val="Normal"/>
    <w:uiPriority w:val="34"/>
    <w:qFormat/>
    <w:rsid w:val="00BA1152"/>
    <w:pPr>
      <w:spacing w:after="20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F9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0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fair@dawsonmt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cfair@dawsonm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lor%20Letterhead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B4A2-6FAF-4910-88BC-18827EC5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Letterhead2011</Template>
  <TotalTime>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Dawson County Fair</cp:lastModifiedBy>
  <cp:revision>2</cp:revision>
  <cp:lastPrinted>2023-06-06T18:29:00Z</cp:lastPrinted>
  <dcterms:created xsi:type="dcterms:W3CDTF">2025-12-31T17:48:00Z</dcterms:created>
  <dcterms:modified xsi:type="dcterms:W3CDTF">2025-12-31T17:48:00Z</dcterms:modified>
</cp:coreProperties>
</file>