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04" w:rsidRDefault="003263AE" w:rsidP="008C675F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-411480</wp:posOffset>
                </wp:positionV>
                <wp:extent cx="1492250" cy="1234440"/>
                <wp:effectExtent l="0" t="0" r="0" b="381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7D9" w:rsidRPr="009C161E" w:rsidRDefault="005F181B" w:rsidP="007E5D36">
                            <w:pPr>
                              <w:jc w:val="right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>www.dawsonfair.com</w:t>
                            </w:r>
                            <w:r w:rsidR="00022E50"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77D9" w:rsidRPr="009C161E" w:rsidRDefault="00022E50" w:rsidP="007E5D36">
                            <w:pPr>
                              <w:jc w:val="right"/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eastAsia="Batang" w:hAnsi="Anto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63456" cy="257175"/>
                                  <wp:effectExtent l="19050" t="0" r="3244" b="0"/>
                                  <wp:docPr id="4" name="Picture 3" descr="Junho_Facebo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unho_Facebook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377" cy="258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ton" w:eastAsia="Batang" w:hAnsi="Anto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nton" w:eastAsia="Batang" w:hAnsi="Anto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57175" cy="257175"/>
                                  <wp:effectExtent l="19050" t="0" r="9525" b="0"/>
                                  <wp:docPr id="5" name="Picture 4" descr="Instagram_ic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stagram_ico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343" cy="257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27DF" w:rsidRPr="00C96C1F" w:rsidRDefault="004510F4" w:rsidP="000A27DF">
                            <w:pPr>
                              <w:rPr>
                                <w:rFonts w:ascii="Bodoni MT" w:eastAsia="Batang" w:hAnsi="Bodoni MT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eastAsia="Batang" w:hAnsi="Bodoni MT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9.8pt;margin-top:-32.4pt;width:117.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k5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" stroked="f">
                <v:textbox>
                  <w:txbxContent>
                    <w:p w:rsidR="007477D9" w:rsidRPr="009C161E" w:rsidRDefault="005F181B" w:rsidP="007E5D36">
                      <w:pPr>
                        <w:jc w:val="right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>www.dawsonfair.com</w:t>
                      </w:r>
                      <w:r w:rsidR="00022E50"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77D9" w:rsidRPr="009C161E" w:rsidRDefault="00022E50" w:rsidP="007E5D36">
                      <w:pPr>
                        <w:jc w:val="right"/>
                        <w:rPr>
                          <w:rFonts w:ascii="Anton" w:eastAsia="Batang" w:hAnsi="Anton"/>
                          <w:sz w:val="20"/>
                          <w:szCs w:val="20"/>
                        </w:rPr>
                      </w:pPr>
                      <w:r>
                        <w:rPr>
                          <w:rFonts w:ascii="Anton" w:eastAsia="Batang" w:hAnsi="Anto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63456" cy="257175"/>
                            <wp:effectExtent l="19050" t="0" r="3244" b="0"/>
                            <wp:docPr id="4" name="Picture 3" descr="Junho_Facebo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unho_Facebook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377" cy="258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ton" w:eastAsia="Batang" w:hAnsi="Anto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nton" w:eastAsia="Batang" w:hAnsi="Anto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57175" cy="257175"/>
                            <wp:effectExtent l="19050" t="0" r="9525" b="0"/>
                            <wp:docPr id="5" name="Picture 4" descr="Instagram_ic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stagram_icon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343" cy="2573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27DF" w:rsidRPr="00C96C1F" w:rsidRDefault="004510F4" w:rsidP="000A27DF">
                      <w:pPr>
                        <w:rPr>
                          <w:rFonts w:ascii="Bodoni MT" w:eastAsia="Batang" w:hAnsi="Bodoni MT"/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Bodoni MT" w:eastAsia="Batang" w:hAnsi="Bodoni MT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49F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-419100</wp:posOffset>
                </wp:positionV>
                <wp:extent cx="2461260" cy="14097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882" w:rsidRPr="009C161E" w:rsidRDefault="00117F83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  <w:t>DAWSON COUNTY FAIR</w:t>
                            </w:r>
                          </w:p>
                          <w:p w:rsidR="004510F4" w:rsidRPr="009C161E" w:rsidRDefault="00117F83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  <w:t>207 WEST BELL STREET</w:t>
                            </w:r>
                          </w:p>
                          <w:p w:rsidR="004510F4" w:rsidRPr="009C161E" w:rsidRDefault="004510F4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  <w:r w:rsidRPr="009C161E"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  <w:t>GLENDIVE, MT 59330</w:t>
                            </w:r>
                          </w:p>
                          <w:p w:rsidR="004510F4" w:rsidRDefault="004510F4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  <w:r w:rsidRPr="009C161E"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  <w:t>406-377-6781</w:t>
                            </w:r>
                          </w:p>
                          <w:p w:rsidR="004510F4" w:rsidRDefault="00F55BD6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B4662" w:rsidRPr="0002416A">
                                <w:rPr>
                                  <w:rStyle w:val="Hyperlink"/>
                                  <w:rFonts w:ascii="Anton" w:hAnsi="Anton"/>
                                  <w:smallCaps/>
                                  <w:sz w:val="20"/>
                                  <w:szCs w:val="20"/>
                                </w:rPr>
                                <w:t>dcfair@dawsonmt.gov</w:t>
                              </w:r>
                            </w:hyperlink>
                          </w:p>
                          <w:p w:rsidR="00DB4662" w:rsidRDefault="00DB4662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97049F" w:rsidRPr="00334C39" w:rsidRDefault="0097049F" w:rsidP="00334C39">
                            <w:pPr>
                              <w:spacing w:line="240" w:lineRule="auto"/>
                              <w:rPr>
                                <w:rFonts w:ascii="Anton" w:hAnsi="Anton"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:rsidR="000E2882" w:rsidRDefault="000E2882" w:rsidP="000E2882">
                            <w:pPr>
                              <w:rPr>
                                <w:rFonts w:ascii="Baskerville Old Face" w:hAnsi="Baskerville Old Face"/>
                                <w:b/>
                                <w:smallCaps/>
                                <w:sz w:val="20"/>
                              </w:rPr>
                            </w:pPr>
                          </w:p>
                          <w:p w:rsidR="000A00B1" w:rsidRDefault="000A00B1" w:rsidP="000A00B1">
                            <w:pPr>
                              <w:spacing w:after="100" w:afterAutospacing="1"/>
                              <w:rPr>
                                <w:rFonts w:ascii="Baskerville Old Face" w:hAnsi="Baskerville Old Face"/>
                                <w:b/>
                                <w:smallCaps/>
                                <w:sz w:val="20"/>
                              </w:rPr>
                            </w:pPr>
                          </w:p>
                          <w:p w:rsidR="000E2882" w:rsidRPr="00AC6655" w:rsidRDefault="000E2882" w:rsidP="000A00B1">
                            <w:pPr>
                              <w:spacing w:after="100" w:afterAutospacing="1"/>
                              <w:rPr>
                                <w:rFonts w:ascii="Baskerville Old Face" w:hAnsi="Baskerville Old Face"/>
                                <w:b/>
                                <w:smallCap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7.4pt;margin-top:-33pt;width:193.8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NehA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" stroked="f">
                <v:textbox>
                  <w:txbxContent>
                    <w:p w:rsidR="000E2882" w:rsidRPr="009C161E" w:rsidRDefault="00117F83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  <w:t>DAWSON COUNTY FAIR</w:t>
                      </w:r>
                    </w:p>
                    <w:p w:rsidR="004510F4" w:rsidRPr="009C161E" w:rsidRDefault="00117F83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  <w:t>207 WEST BELL STREET</w:t>
                      </w:r>
                    </w:p>
                    <w:p w:rsidR="004510F4" w:rsidRPr="009C161E" w:rsidRDefault="004510F4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r w:rsidRPr="009C161E"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  <w:t>GLENDIVE, MT 59330</w:t>
                      </w:r>
                    </w:p>
                    <w:p w:rsidR="004510F4" w:rsidRDefault="004510F4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r w:rsidRPr="009C161E"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  <w:t>406-377-6781</w:t>
                      </w:r>
                    </w:p>
                    <w:p w:rsidR="004510F4" w:rsidRDefault="00DB4662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hyperlink r:id="rId13" w:history="1">
                        <w:r w:rsidRPr="0002416A">
                          <w:rPr>
                            <w:rStyle w:val="Hyperlink"/>
                            <w:rFonts w:ascii="Anton" w:hAnsi="Anton"/>
                            <w:smallCaps/>
                            <w:sz w:val="20"/>
                            <w:szCs w:val="20"/>
                          </w:rPr>
                          <w:t>dcfair@dawsonmt.gov</w:t>
                        </w:r>
                      </w:hyperlink>
                    </w:p>
                    <w:p w:rsidR="00DB4662" w:rsidRDefault="00DB4662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97049F" w:rsidRPr="00334C39" w:rsidRDefault="0097049F" w:rsidP="00334C39">
                      <w:pPr>
                        <w:spacing w:line="240" w:lineRule="auto"/>
                        <w:rPr>
                          <w:rFonts w:ascii="Anton" w:hAnsi="Anton"/>
                          <w:smallCaps/>
                          <w:sz w:val="20"/>
                          <w:szCs w:val="20"/>
                        </w:rPr>
                      </w:pPr>
                    </w:p>
                    <w:p w:rsidR="000E2882" w:rsidRDefault="000E2882" w:rsidP="000E2882">
                      <w:pPr>
                        <w:rPr>
                          <w:rFonts w:ascii="Baskerville Old Face" w:hAnsi="Baskerville Old Face"/>
                          <w:b/>
                          <w:smallCaps/>
                          <w:sz w:val="20"/>
                        </w:rPr>
                      </w:pPr>
                    </w:p>
                    <w:p w:rsidR="000A00B1" w:rsidRDefault="000A00B1" w:rsidP="000A00B1">
                      <w:pPr>
                        <w:spacing w:after="100" w:afterAutospacing="1"/>
                        <w:rPr>
                          <w:rFonts w:ascii="Baskerville Old Face" w:hAnsi="Baskerville Old Face"/>
                          <w:b/>
                          <w:smallCaps/>
                          <w:sz w:val="20"/>
                        </w:rPr>
                      </w:pPr>
                    </w:p>
                    <w:p w:rsidR="000E2882" w:rsidRPr="00AC6655" w:rsidRDefault="000E2882" w:rsidP="000A00B1">
                      <w:pPr>
                        <w:spacing w:after="100" w:afterAutospacing="1"/>
                        <w:rPr>
                          <w:rFonts w:ascii="Baskerville Old Face" w:hAnsi="Baskerville Old Face"/>
                          <w:b/>
                          <w:smallCap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7CD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-647700</wp:posOffset>
                </wp:positionV>
                <wp:extent cx="2400300" cy="15811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0B1" w:rsidRDefault="00334C39" w:rsidP="005F18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7050" cy="996315"/>
                                  <wp:effectExtent l="0" t="0" r="0" b="0"/>
                                  <wp:docPr id="2" name="Picture 1" descr="black fair logo no background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ck fair logo no backgrounds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050" cy="996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8pt;margin-top:-51pt;width:189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2chAIAABc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" stroked="f">
                <v:textbox>
                  <w:txbxContent>
                    <w:p w:rsidR="000A00B1" w:rsidRDefault="00334C39" w:rsidP="005F181B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7050" cy="996315"/>
                            <wp:effectExtent l="0" t="0" r="0" b="0"/>
                            <wp:docPr id="2" name="Picture 1" descr="black fair logo no background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ack fair logo no backgrounds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050" cy="996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4A04" w:rsidRDefault="00604A04" w:rsidP="008C675F"/>
    <w:p w:rsidR="00604A04" w:rsidRPr="00604A04" w:rsidRDefault="00604A04" w:rsidP="00604A04">
      <w:pPr>
        <w:rPr>
          <w:rFonts w:ascii="Bodoni MT" w:hAnsi="Bodoni MT"/>
          <w:b/>
          <w:sz w:val="18"/>
          <w:szCs w:val="18"/>
        </w:rPr>
      </w:pPr>
      <w:r w:rsidRPr="00604A04">
        <w:rPr>
          <w:rFonts w:ascii="Bodoni MT" w:hAnsi="Bodoni MT"/>
          <w:b/>
          <w:sz w:val="18"/>
          <w:szCs w:val="18"/>
        </w:rPr>
        <w:t xml:space="preserve"> </w:t>
      </w:r>
    </w:p>
    <w:p w:rsidR="0067169C" w:rsidRDefault="0067169C" w:rsidP="00604A04"/>
    <w:p w:rsidR="00F71C60" w:rsidRDefault="008917CD" w:rsidP="00604A04">
      <w:r>
        <w:rPr>
          <w:rFonts w:ascii="Bodoni MT" w:hAnsi="Bodoni MT"/>
          <w:b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120650</wp:posOffset>
                </wp:positionV>
                <wp:extent cx="7448550" cy="63817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5BC" w:rsidRPr="00604A04" w:rsidRDefault="008715BC" w:rsidP="0005362D">
                            <w:pPr>
                              <w:rPr>
                                <w:rFonts w:ascii="Bodoni MT" w:hAnsi="Bodoni M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715BC" w:rsidRDefault="008715BC" w:rsidP="00053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9pt;margin-top:9.5pt;width:586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XdhgIAABY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" stroked="f">
                <v:textbox>
                  <w:txbxContent>
                    <w:p w:rsidR="008715BC" w:rsidRPr="00604A04" w:rsidRDefault="008715BC" w:rsidP="0005362D">
                      <w:pPr>
                        <w:rPr>
                          <w:rFonts w:ascii="Bodoni MT" w:hAnsi="Bodoni MT"/>
                          <w:b/>
                          <w:sz w:val="18"/>
                          <w:szCs w:val="18"/>
                        </w:rPr>
                      </w:pPr>
                    </w:p>
                    <w:p w:rsidR="008715BC" w:rsidRDefault="008715BC" w:rsidP="000536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70C45" w:rsidRDefault="00B70C45" w:rsidP="00B70C45">
      <w:pPr>
        <w:autoSpaceDE w:val="0"/>
        <w:autoSpaceDN w:val="0"/>
        <w:adjustRightInd w:val="0"/>
        <w:spacing w:line="240" w:lineRule="auto"/>
        <w:jc w:val="center"/>
        <w:rPr>
          <w:sz w:val="72"/>
          <w:szCs w:val="72"/>
        </w:rPr>
      </w:pPr>
    </w:p>
    <w:p w:rsidR="0074454C" w:rsidRDefault="0074454C" w:rsidP="0074454C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Constantia-Bold"/>
          <w:bCs/>
          <w:color w:val="00B0F0"/>
          <w:sz w:val="28"/>
          <w:szCs w:val="28"/>
        </w:rPr>
      </w:pPr>
      <w:r>
        <w:rPr>
          <w:rFonts w:ascii="Anton" w:hAnsi="Anton" w:cs="Constantia-Bold"/>
          <w:bCs/>
          <w:color w:val="00B0F0"/>
          <w:sz w:val="28"/>
          <w:szCs w:val="28"/>
        </w:rPr>
        <w:t>2</w:t>
      </w:r>
      <w:r w:rsidR="00117F83">
        <w:rPr>
          <w:rFonts w:ascii="Anton" w:hAnsi="Anton" w:cs="Constantia-Bold"/>
          <w:bCs/>
          <w:color w:val="00B0F0"/>
          <w:sz w:val="28"/>
          <w:szCs w:val="28"/>
        </w:rPr>
        <w:t>02</w:t>
      </w:r>
      <w:r w:rsidR="003C5F74">
        <w:rPr>
          <w:rFonts w:ascii="Anton" w:hAnsi="Anton" w:cs="Constantia-Bold"/>
          <w:bCs/>
          <w:color w:val="00B0F0"/>
          <w:sz w:val="28"/>
          <w:szCs w:val="28"/>
        </w:rPr>
        <w:t>5</w:t>
      </w:r>
      <w:r w:rsidRPr="00845F6A">
        <w:rPr>
          <w:rFonts w:ascii="Anton" w:hAnsi="Anton" w:cs="Constantia-Bold"/>
          <w:bCs/>
          <w:color w:val="00B0F0"/>
          <w:sz w:val="28"/>
          <w:szCs w:val="28"/>
        </w:rPr>
        <w:t xml:space="preserve"> Mobile Concessions Application</w:t>
      </w:r>
    </w:p>
    <w:p w:rsidR="0074454C" w:rsidRDefault="00117F83" w:rsidP="0074454C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Constantia-Bold"/>
          <w:bCs/>
          <w:color w:val="000000" w:themeColor="text1"/>
          <w:sz w:val="28"/>
          <w:szCs w:val="28"/>
        </w:rPr>
      </w:pPr>
      <w:r>
        <w:rPr>
          <w:rFonts w:ascii="Anton" w:hAnsi="Anton" w:cs="Constantia-Bold"/>
          <w:bCs/>
          <w:color w:val="000000" w:themeColor="text1"/>
          <w:sz w:val="28"/>
          <w:szCs w:val="28"/>
        </w:rPr>
        <w:t>J</w:t>
      </w:r>
      <w:r w:rsidR="007D3707">
        <w:rPr>
          <w:rFonts w:ascii="Anton" w:hAnsi="Anton" w:cs="Constantia-Bold"/>
          <w:bCs/>
          <w:color w:val="000000" w:themeColor="text1"/>
          <w:sz w:val="28"/>
          <w:szCs w:val="28"/>
        </w:rPr>
        <w:t>uly</w:t>
      </w:r>
      <w:r>
        <w:rPr>
          <w:rFonts w:ascii="Anton" w:hAnsi="Anton" w:cs="Constantia-Bold"/>
          <w:bCs/>
          <w:color w:val="000000" w:themeColor="text1"/>
          <w:sz w:val="28"/>
          <w:szCs w:val="28"/>
        </w:rPr>
        <w:t xml:space="preserve"> </w:t>
      </w:r>
      <w:r w:rsidR="008518F4">
        <w:rPr>
          <w:rFonts w:ascii="Anton" w:hAnsi="Anton" w:cs="Constantia-Bold"/>
          <w:bCs/>
          <w:color w:val="000000" w:themeColor="text1"/>
          <w:sz w:val="28"/>
          <w:szCs w:val="28"/>
        </w:rPr>
        <w:t>2</w:t>
      </w:r>
      <w:r w:rsidR="003C5F74">
        <w:rPr>
          <w:rFonts w:ascii="Anton" w:hAnsi="Anton" w:cs="Constantia-Bold"/>
          <w:bCs/>
          <w:color w:val="000000" w:themeColor="text1"/>
          <w:sz w:val="28"/>
          <w:szCs w:val="28"/>
        </w:rPr>
        <w:t>4</w:t>
      </w:r>
      <w:r>
        <w:rPr>
          <w:rFonts w:ascii="Anton" w:hAnsi="Anton" w:cs="Constantia-Bold"/>
          <w:bCs/>
          <w:color w:val="000000" w:themeColor="text1"/>
          <w:sz w:val="28"/>
          <w:szCs w:val="28"/>
        </w:rPr>
        <w:t xml:space="preserve"> </w:t>
      </w:r>
      <w:r w:rsidR="007D3707">
        <w:rPr>
          <w:rFonts w:ascii="Anton" w:hAnsi="Anton" w:cs="Constantia-Bold"/>
          <w:bCs/>
          <w:color w:val="000000" w:themeColor="text1"/>
          <w:sz w:val="28"/>
          <w:szCs w:val="28"/>
        </w:rPr>
        <w:t xml:space="preserve">– </w:t>
      </w:r>
      <w:r w:rsidR="008518F4">
        <w:rPr>
          <w:rFonts w:ascii="Anton" w:hAnsi="Anton" w:cs="Constantia-Bold"/>
          <w:bCs/>
          <w:color w:val="000000" w:themeColor="text1"/>
          <w:sz w:val="28"/>
          <w:szCs w:val="28"/>
        </w:rPr>
        <w:t xml:space="preserve">July </w:t>
      </w:r>
      <w:r w:rsidR="003263AE">
        <w:rPr>
          <w:rFonts w:ascii="Anton" w:hAnsi="Anton" w:cs="Constantia-Bold"/>
          <w:bCs/>
          <w:color w:val="000000" w:themeColor="text1"/>
          <w:sz w:val="28"/>
          <w:szCs w:val="28"/>
        </w:rPr>
        <w:t>2</w:t>
      </w:r>
      <w:r w:rsidR="003C5F74">
        <w:rPr>
          <w:rFonts w:ascii="Anton" w:hAnsi="Anton" w:cs="Constantia-Bold"/>
          <w:bCs/>
          <w:color w:val="000000" w:themeColor="text1"/>
          <w:sz w:val="28"/>
          <w:szCs w:val="28"/>
        </w:rPr>
        <w:t>6</w:t>
      </w:r>
      <w:r>
        <w:rPr>
          <w:rFonts w:ascii="Anton" w:hAnsi="Anton" w:cs="Constantia-Bold"/>
          <w:bCs/>
          <w:color w:val="000000" w:themeColor="text1"/>
          <w:sz w:val="28"/>
          <w:szCs w:val="28"/>
        </w:rPr>
        <w:t>, 202</w:t>
      </w:r>
      <w:r w:rsidR="00E201FB">
        <w:rPr>
          <w:rFonts w:ascii="Anton" w:hAnsi="Anton" w:cs="Constantia-Bold"/>
          <w:bCs/>
          <w:color w:val="000000" w:themeColor="text1"/>
          <w:sz w:val="28"/>
          <w:szCs w:val="28"/>
        </w:rPr>
        <w:t>5</w:t>
      </w:r>
      <w:bookmarkStart w:id="0" w:name="_GoBack"/>
      <w:bookmarkEnd w:id="0"/>
    </w:p>
    <w:p w:rsidR="0074454C" w:rsidRPr="00272815" w:rsidRDefault="0074454C" w:rsidP="0074454C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Constantia-Bold"/>
          <w:bCs/>
          <w:color w:val="000000" w:themeColor="text1"/>
          <w:sz w:val="28"/>
          <w:szCs w:val="28"/>
        </w:rPr>
      </w:pPr>
    </w:p>
    <w:p w:rsidR="0074454C" w:rsidRDefault="0074454C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-Bold"/>
          <w:bCs/>
          <w:color w:val="000000"/>
          <w:sz w:val="24"/>
          <w:szCs w:val="24"/>
        </w:rPr>
      </w:pPr>
      <w:r w:rsidRPr="00845F6A">
        <w:rPr>
          <w:rFonts w:ascii="Anton" w:hAnsi="Anton" w:cs="BookmanOldStyle-Bold"/>
          <w:b/>
          <w:bCs/>
          <w:color w:val="000000"/>
          <w:sz w:val="24"/>
          <w:szCs w:val="24"/>
        </w:rPr>
        <w:t xml:space="preserve">      </w:t>
      </w:r>
      <w:r w:rsidRPr="00845F6A">
        <w:rPr>
          <w:rFonts w:ascii="Anton" w:hAnsi="Anton" w:cs="BookmanOldStyle-Bold"/>
          <w:bCs/>
          <w:color w:val="000000"/>
          <w:sz w:val="24"/>
          <w:szCs w:val="24"/>
        </w:rPr>
        <w:t>PLEASE PRINT/TYPE:</w:t>
      </w:r>
    </w:p>
    <w:p w:rsidR="00D30638" w:rsidRPr="00845F6A" w:rsidRDefault="00D30638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117F83" w:rsidRDefault="00117F83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 xml:space="preserve">       Business / Company Name: </w:t>
      </w:r>
    </w:p>
    <w:p w:rsidR="0074454C" w:rsidRPr="00845F6A" w:rsidRDefault="00117F83" w:rsidP="00117F8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>______________________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>________________________________________________________</w:t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</w:r>
      <w:r w:rsidR="0074454C">
        <w:rPr>
          <w:rFonts w:ascii="Anton" w:hAnsi="Anton" w:cs="BookmanOldStyle"/>
          <w:color w:val="000000"/>
          <w:sz w:val="20"/>
          <w:szCs w:val="20"/>
        </w:rPr>
        <w:softHyphen/>
        <w:t>________</w:t>
      </w:r>
    </w:p>
    <w:p w:rsidR="0074454C" w:rsidRDefault="00117F83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 xml:space="preserve"> 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 xml:space="preserve">      </w:t>
      </w:r>
      <w:r>
        <w:rPr>
          <w:rFonts w:ascii="Anton" w:hAnsi="Anton" w:cs="BookmanOldStyle"/>
          <w:color w:val="000000"/>
          <w:sz w:val="20"/>
          <w:szCs w:val="20"/>
        </w:rPr>
        <w:t>Contact Name:</w:t>
      </w:r>
    </w:p>
    <w:p w:rsidR="0074454C" w:rsidRPr="00845F6A" w:rsidRDefault="00117F83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 xml:space="preserve">      </w:t>
      </w:r>
      <w:r>
        <w:rPr>
          <w:rFonts w:ascii="Anton" w:hAnsi="Anton" w:cs="BookmanOldStyle"/>
          <w:color w:val="000000"/>
          <w:sz w:val="20"/>
          <w:szCs w:val="20"/>
        </w:rPr>
        <w:tab/>
        <w:t>______________________________________________________________________________________</w:t>
      </w:r>
    </w:p>
    <w:p w:rsidR="00117F83" w:rsidRDefault="0074454C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 w:rsidRPr="00845F6A">
        <w:rPr>
          <w:rFonts w:ascii="Anton" w:hAnsi="Anton" w:cs="BookmanOldStyle"/>
          <w:color w:val="000000"/>
          <w:sz w:val="20"/>
          <w:szCs w:val="20"/>
        </w:rPr>
        <w:t xml:space="preserve">       Address: ____________________________________________</w:t>
      </w:r>
      <w:r>
        <w:rPr>
          <w:rFonts w:ascii="Anton" w:hAnsi="Anton" w:cs="BookmanOldStyle"/>
          <w:color w:val="000000"/>
          <w:sz w:val="20"/>
          <w:szCs w:val="20"/>
        </w:rPr>
        <w:t>__________________</w:t>
      </w:r>
      <w:r w:rsidRPr="00845F6A">
        <w:rPr>
          <w:rFonts w:ascii="Anton" w:hAnsi="Anton" w:cs="BookmanOldStyle"/>
          <w:color w:val="000000"/>
          <w:sz w:val="20"/>
          <w:szCs w:val="20"/>
        </w:rPr>
        <w:t xml:space="preserve"> </w:t>
      </w:r>
    </w:p>
    <w:p w:rsidR="00117F83" w:rsidRDefault="00117F83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 xml:space="preserve">       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>City: _______________</w:t>
      </w:r>
      <w:r w:rsidR="0074454C">
        <w:rPr>
          <w:rFonts w:ascii="Anton" w:hAnsi="Anton" w:cs="BookmanOldStyle"/>
          <w:color w:val="000000"/>
          <w:sz w:val="20"/>
          <w:szCs w:val="20"/>
        </w:rPr>
        <w:t>______________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 xml:space="preserve"> St: _____</w:t>
      </w:r>
      <w:r w:rsidR="0074454C">
        <w:rPr>
          <w:rFonts w:ascii="Anton" w:hAnsi="Anton" w:cs="BookmanOldStyle"/>
          <w:color w:val="000000"/>
          <w:sz w:val="20"/>
          <w:szCs w:val="20"/>
        </w:rPr>
        <w:t>_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 xml:space="preserve"> Zip: _________</w:t>
      </w:r>
    </w:p>
    <w:p w:rsidR="00117F83" w:rsidRDefault="0074454C" w:rsidP="00117F83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 w:rsidRPr="00845F6A">
        <w:rPr>
          <w:rFonts w:ascii="Anton" w:hAnsi="Anton" w:cs="BookmanOldStyle"/>
          <w:color w:val="000000"/>
          <w:sz w:val="20"/>
          <w:szCs w:val="20"/>
        </w:rPr>
        <w:t xml:space="preserve">  </w:t>
      </w:r>
      <w:r w:rsidR="00117F83">
        <w:rPr>
          <w:rFonts w:ascii="Anton" w:hAnsi="Anton" w:cs="BookmanOldStyle"/>
          <w:color w:val="000000"/>
          <w:sz w:val="20"/>
          <w:szCs w:val="20"/>
        </w:rPr>
        <w:t xml:space="preserve">     </w:t>
      </w:r>
      <w:r w:rsidRPr="00845F6A">
        <w:rPr>
          <w:rFonts w:ascii="Anton" w:hAnsi="Anton" w:cs="BookmanOldStyle"/>
          <w:color w:val="000000"/>
          <w:sz w:val="20"/>
          <w:szCs w:val="20"/>
        </w:rPr>
        <w:t>Phone: ________________________</w:t>
      </w:r>
      <w:r>
        <w:rPr>
          <w:rFonts w:ascii="Anton" w:hAnsi="Anton" w:cs="BookmanOldStyle"/>
          <w:color w:val="000000"/>
          <w:sz w:val="20"/>
          <w:szCs w:val="20"/>
        </w:rPr>
        <w:t>________________</w:t>
      </w:r>
      <w:r w:rsidRPr="00845F6A">
        <w:rPr>
          <w:rFonts w:ascii="Anton" w:hAnsi="Anton" w:cs="BookmanOldStyle"/>
          <w:color w:val="000000"/>
          <w:sz w:val="20"/>
          <w:szCs w:val="20"/>
        </w:rPr>
        <w:t xml:space="preserve"> Fax: _____________________ </w:t>
      </w:r>
    </w:p>
    <w:p w:rsidR="0074454C" w:rsidRPr="00845F6A" w:rsidRDefault="00117F83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"/>
          <w:color w:val="000000"/>
          <w:sz w:val="20"/>
          <w:szCs w:val="20"/>
        </w:rPr>
      </w:pPr>
      <w:r>
        <w:rPr>
          <w:rFonts w:ascii="Anton" w:hAnsi="Anton" w:cs="BookmanOldStyle"/>
          <w:color w:val="000000"/>
          <w:sz w:val="20"/>
          <w:szCs w:val="20"/>
        </w:rPr>
        <w:t xml:space="preserve">       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>Email:</w:t>
      </w:r>
      <w:r w:rsidR="0074454C">
        <w:rPr>
          <w:rFonts w:ascii="Anton" w:hAnsi="Anton" w:cs="BookmanOldStyle"/>
          <w:color w:val="000000"/>
          <w:sz w:val="20"/>
          <w:szCs w:val="20"/>
        </w:rPr>
        <w:t xml:space="preserve"> </w:t>
      </w:r>
      <w:r w:rsidR="0074454C" w:rsidRPr="00845F6A">
        <w:rPr>
          <w:rFonts w:ascii="Anton" w:hAnsi="Anton" w:cs="BookmanOldStyle"/>
          <w:color w:val="000000"/>
          <w:sz w:val="20"/>
          <w:szCs w:val="20"/>
        </w:rPr>
        <w:t>________________________________</w:t>
      </w:r>
      <w:r w:rsidR="0074454C">
        <w:rPr>
          <w:rFonts w:ascii="Anton" w:hAnsi="Anton" w:cs="BookmanOldStyle"/>
          <w:color w:val="000000"/>
          <w:sz w:val="20"/>
          <w:szCs w:val="20"/>
        </w:rPr>
        <w:t>__________________</w:t>
      </w:r>
    </w:p>
    <w:p w:rsidR="0074454C" w:rsidRPr="00845F6A" w:rsidRDefault="0074454C" w:rsidP="0074454C">
      <w:pPr>
        <w:autoSpaceDE w:val="0"/>
        <w:autoSpaceDN w:val="0"/>
        <w:adjustRightInd w:val="0"/>
        <w:spacing w:line="240" w:lineRule="auto"/>
        <w:jc w:val="both"/>
        <w:rPr>
          <w:rFonts w:ascii="Anton" w:hAnsi="Anton" w:cs="BookmanOldStyle-Bold"/>
          <w:bCs/>
          <w:color w:val="000000"/>
          <w:sz w:val="20"/>
          <w:szCs w:val="20"/>
        </w:rPr>
      </w:pPr>
    </w:p>
    <w:p w:rsidR="0074454C" w:rsidRDefault="0074454C" w:rsidP="0074454C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BookmanOldStyle-Bold"/>
          <w:bCs/>
          <w:color w:val="000000"/>
          <w:sz w:val="24"/>
          <w:szCs w:val="24"/>
        </w:rPr>
      </w:pPr>
      <w:r w:rsidRPr="00845F6A">
        <w:rPr>
          <w:rFonts w:ascii="Anton" w:hAnsi="Anton" w:cs="BookmanOldStyle-Bold"/>
          <w:bCs/>
          <w:color w:val="000000"/>
          <w:sz w:val="24"/>
          <w:szCs w:val="24"/>
        </w:rPr>
        <w:t xml:space="preserve">**Were you a concessionaire at the </w:t>
      </w:r>
      <w:r w:rsidR="00117F83">
        <w:rPr>
          <w:rFonts w:ascii="Anton" w:hAnsi="Anton" w:cs="BookmanOldStyle-Bold"/>
          <w:bCs/>
          <w:color w:val="000000"/>
          <w:sz w:val="24"/>
          <w:szCs w:val="24"/>
        </w:rPr>
        <w:t>20</w:t>
      </w:r>
      <w:r w:rsidR="003263AE">
        <w:rPr>
          <w:rFonts w:ascii="Anton" w:hAnsi="Anton" w:cs="BookmanOldStyle-Bold"/>
          <w:bCs/>
          <w:color w:val="000000"/>
          <w:sz w:val="24"/>
          <w:szCs w:val="24"/>
        </w:rPr>
        <w:t>2</w:t>
      </w:r>
      <w:r w:rsidR="003C5F74">
        <w:rPr>
          <w:rFonts w:ascii="Anton" w:hAnsi="Anton" w:cs="BookmanOldStyle-Bold"/>
          <w:bCs/>
          <w:color w:val="000000"/>
          <w:sz w:val="24"/>
          <w:szCs w:val="24"/>
        </w:rPr>
        <w:t>4</w:t>
      </w:r>
      <w:r w:rsidRPr="00845F6A">
        <w:rPr>
          <w:rFonts w:ascii="Anton" w:hAnsi="Anton" w:cs="BookmanOldStyle-Bold"/>
          <w:bCs/>
          <w:color w:val="000000"/>
          <w:sz w:val="24"/>
          <w:szCs w:val="24"/>
        </w:rPr>
        <w:t xml:space="preserve"> Dawson County Fair? ____yes ____no</w:t>
      </w:r>
    </w:p>
    <w:p w:rsidR="00C22F93" w:rsidRDefault="00C22F93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C22F93" w:rsidRPr="00C22F93" w:rsidRDefault="003C0A8E" w:rsidP="00C22F93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BookmanOldStyle-Bold"/>
          <w:b/>
          <w:bCs/>
          <w:color w:val="000000"/>
          <w:sz w:val="28"/>
          <w:szCs w:val="28"/>
        </w:rPr>
      </w:pPr>
      <w:r>
        <w:rPr>
          <w:rFonts w:ascii="Anton" w:hAnsi="Anton" w:cs="BookmanOldStyle-Bold"/>
          <w:b/>
          <w:bCs/>
          <w:color w:val="000000"/>
          <w:sz w:val="28"/>
          <w:szCs w:val="28"/>
        </w:rPr>
        <w:t>MOBILE CONCESSIONS VENDOR RATES</w:t>
      </w:r>
    </w:p>
    <w:p w:rsidR="00C22F93" w:rsidRPr="003C0A8E" w:rsidRDefault="00C22F93" w:rsidP="00C22F93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BookmanOldStyle-Bold"/>
          <w:bCs/>
          <w:color w:val="000000"/>
          <w:sz w:val="28"/>
          <w:szCs w:val="28"/>
        </w:rPr>
      </w:pPr>
      <w:r w:rsidRPr="003C0A8E">
        <w:rPr>
          <w:rFonts w:ascii="Anton" w:hAnsi="Anton" w:cs="BookmanOldStyle-Bold"/>
          <w:bCs/>
          <w:color w:val="000000"/>
          <w:sz w:val="28"/>
          <w:szCs w:val="28"/>
        </w:rPr>
        <w:t>Indicate number of Spaces Needed</w:t>
      </w:r>
    </w:p>
    <w:p w:rsidR="00C22F93" w:rsidRDefault="00C22F93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C22F93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Mobile Concession Rates</w:t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  <w:t>$175</w:t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  <w:t xml:space="preserve">________ 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Additional Space or Trailer/Freezer</w:t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  <w:t xml:space="preserve">$25      ________ 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Additional Space w/Electricity</w:t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  <w:t xml:space="preserve">$50      ________ 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lastRenderedPageBreak/>
        <w:t>Total</w:t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</w:r>
      <w:r>
        <w:rPr>
          <w:rFonts w:ascii="Anton" w:hAnsi="Anton" w:cs="BookmanOldStyle-Bold"/>
          <w:bCs/>
          <w:color w:val="000000"/>
          <w:sz w:val="24"/>
          <w:szCs w:val="24"/>
        </w:rPr>
        <w:tab/>
        <w:t xml:space="preserve">            ________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3C0A8E" w:rsidRPr="003C0A8E" w:rsidRDefault="003C0A8E" w:rsidP="003C0A8E">
      <w:pPr>
        <w:autoSpaceDE w:val="0"/>
        <w:autoSpaceDN w:val="0"/>
        <w:adjustRightInd w:val="0"/>
        <w:spacing w:line="240" w:lineRule="auto"/>
        <w:jc w:val="center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***Your site will be assigned by the Fair Board based on availability, size, power needs, and arrival time.</w:t>
      </w:r>
      <w:r w:rsidR="0037152E">
        <w:rPr>
          <w:rFonts w:ascii="Anton" w:hAnsi="Anton" w:cs="BookmanOldStyle-Bold"/>
          <w:bCs/>
          <w:color w:val="000000"/>
          <w:sz w:val="24"/>
          <w:szCs w:val="24"/>
        </w:rPr>
        <w:t xml:space="preserve">  ***</w:t>
      </w:r>
    </w:p>
    <w:p w:rsidR="00D30638" w:rsidRDefault="00D30638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My concessions are vended from: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A vendor Trailer/Van _____ (dimensions) ______ x ______ (Left, Right and End Vend) ________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Other: (Tent, Open) ______ (dimensions) ______ x ______ (Left, Right and End Vend) ________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Additional Supply Truck or Trailer ______ (dimensions) ______ x ______</w:t>
      </w: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3C0A8E" w:rsidRDefault="003C0A8E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IMPORTANT</w:t>
      </w:r>
      <w:r w:rsidR="00504E47">
        <w:rPr>
          <w:rFonts w:ascii="Anton" w:hAnsi="Anton" w:cs="BookmanOldStyle-Bold"/>
          <w:bCs/>
          <w:color w:val="000000"/>
          <w:sz w:val="24"/>
          <w:szCs w:val="24"/>
        </w:rPr>
        <w:t>: Electrical Requirements</w:t>
      </w:r>
    </w:p>
    <w:p w:rsidR="00504E47" w:rsidRDefault="00504E47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220 Service _______ 110 Service _______ # Plugins _______ Amps Requires</w:t>
      </w:r>
    </w:p>
    <w:p w:rsidR="00504E47" w:rsidRDefault="00504E47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504E47" w:rsidRDefault="00504E47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PLEASE LIST PRODUCTS AND/OR SERVICES</w:t>
      </w:r>
    </w:p>
    <w:p w:rsidR="00504E47" w:rsidRDefault="00504E47" w:rsidP="00C22F93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No Exclusivity shall be granted</w:t>
      </w:r>
      <w:r w:rsidR="003263AE">
        <w:rPr>
          <w:rFonts w:ascii="Anton" w:hAnsi="Anton" w:cs="BookmanOldStyle-Bold"/>
          <w:bCs/>
          <w:color w:val="000000"/>
          <w:sz w:val="24"/>
          <w:szCs w:val="24"/>
        </w:rPr>
        <w:t>.</w:t>
      </w:r>
      <w:r>
        <w:rPr>
          <w:rFonts w:ascii="Anton" w:hAnsi="Anton" w:cs="BookmanOldStyle-Bold"/>
          <w:bCs/>
          <w:color w:val="000000"/>
          <w:sz w:val="24"/>
          <w:szCs w:val="24"/>
        </w:rPr>
        <w:t xml:space="preserve"> We do </w:t>
      </w:r>
      <w:proofErr w:type="gramStart"/>
      <w:r>
        <w:rPr>
          <w:rFonts w:ascii="Anton" w:hAnsi="Anton" w:cs="BookmanOldStyle-Bold"/>
          <w:bCs/>
          <w:color w:val="000000"/>
          <w:sz w:val="24"/>
          <w:szCs w:val="24"/>
        </w:rPr>
        <w:t>make</w:t>
      </w:r>
      <w:r w:rsidR="00EE381C">
        <w:rPr>
          <w:rFonts w:ascii="Anton" w:hAnsi="Anton" w:cs="BookmanOldStyle-Bold"/>
          <w:bCs/>
          <w:color w:val="000000"/>
          <w:sz w:val="24"/>
          <w:szCs w:val="24"/>
        </w:rPr>
        <w:t xml:space="preserve"> </w:t>
      </w:r>
      <w:r>
        <w:rPr>
          <w:rFonts w:ascii="Anton" w:hAnsi="Anton" w:cs="BookmanOldStyle-Bold"/>
          <w:bCs/>
          <w:color w:val="000000"/>
          <w:sz w:val="24"/>
          <w:szCs w:val="24"/>
        </w:rPr>
        <w:t>an</w:t>
      </w:r>
      <w:r w:rsidR="00EE381C">
        <w:rPr>
          <w:rFonts w:ascii="Anton" w:hAnsi="Anton" w:cs="BookmanOldStyle-Bold"/>
          <w:bCs/>
          <w:color w:val="000000"/>
          <w:sz w:val="24"/>
          <w:szCs w:val="24"/>
        </w:rPr>
        <w:t xml:space="preserve"> </w:t>
      </w:r>
      <w:r>
        <w:rPr>
          <w:rFonts w:ascii="Anton" w:hAnsi="Anton" w:cs="BookmanOldStyle-Bold"/>
          <w:bCs/>
          <w:color w:val="000000"/>
          <w:sz w:val="24"/>
          <w:szCs w:val="24"/>
        </w:rPr>
        <w:t>effort</w:t>
      </w:r>
      <w:proofErr w:type="gramEnd"/>
      <w:r>
        <w:rPr>
          <w:rFonts w:ascii="Anton" w:hAnsi="Anton" w:cs="BookmanOldStyle-Bold"/>
          <w:bCs/>
          <w:color w:val="000000"/>
          <w:sz w:val="24"/>
          <w:szCs w:val="24"/>
        </w:rPr>
        <w:t xml:space="preserve"> not to duplicate items; our goal is for our vendors to be successful. </w:t>
      </w:r>
    </w:p>
    <w:p w:rsid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 xml:space="preserve">Spaces are assigned with the consideration of the vendor in mind, as well as the availability to power. We reserve the right to place vendors at our discretion. </w:t>
      </w:r>
    </w:p>
    <w:p w:rsid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Proper licenses, permits, must be obtained prior to opening of fair.</w:t>
      </w:r>
    </w:p>
    <w:p w:rsid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 w:rsidRPr="00504E47">
        <w:rPr>
          <w:rFonts w:ascii="Anton" w:hAnsi="Anton" w:cs="BookmanOldStyle-Bold"/>
          <w:bCs/>
          <w:color w:val="000000"/>
          <w:sz w:val="24"/>
          <w:szCs w:val="24"/>
          <w:u w:val="single"/>
        </w:rPr>
        <w:t>REQUIRED: COPY OF FOOD LICENSE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  <w:u w:val="single"/>
        </w:rPr>
        <w:t>__________________________________________________________________________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  <w:u w:val="single"/>
        </w:rPr>
        <w:t>__________________________________________________________________________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  <w:u w:val="single"/>
        </w:rPr>
        <w:t>__________________________________________________________________________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  <w:u w:val="single"/>
        </w:rPr>
        <w:lastRenderedPageBreak/>
        <w:t>__________________________________________________________________________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  <w:u w:val="single"/>
        </w:rPr>
        <w:t xml:space="preserve">__________________________________________________________________________ </w:t>
      </w:r>
    </w:p>
    <w:p w:rsidR="00504E47" w:rsidRDefault="00504E47" w:rsidP="00504E47">
      <w:pPr>
        <w:autoSpaceDE w:val="0"/>
        <w:autoSpaceDN w:val="0"/>
        <w:adjustRightInd w:val="0"/>
        <w:spacing w:line="240" w:lineRule="auto"/>
        <w:ind w:left="360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</w:p>
    <w:p w:rsidR="00504E47" w:rsidRP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Is your product tied to MLM or a Franchise? ____________</w:t>
      </w:r>
    </w:p>
    <w:p w:rsidR="00504E47" w:rsidRP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If yes, Please Name _______________________________________________________</w:t>
      </w:r>
    </w:p>
    <w:p w:rsidR="00504E47" w:rsidRPr="00504E47" w:rsidRDefault="00504E47" w:rsidP="00504E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Do you have insurance? _____________ Please send copy</w:t>
      </w:r>
    </w:p>
    <w:p w:rsidR="00504E47" w:rsidRDefault="00504E47" w:rsidP="00504E47">
      <w:pPr>
        <w:pStyle w:val="ListParagraph"/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  <w:u w:val="single"/>
        </w:rPr>
      </w:pPr>
    </w:p>
    <w:p w:rsidR="00504E47" w:rsidRDefault="00504E47" w:rsidP="00504E47">
      <w:pPr>
        <w:pStyle w:val="ListParagraph"/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***Were you an Exhibitor/Vendor at the 20</w:t>
      </w:r>
      <w:r w:rsidR="003263AE">
        <w:rPr>
          <w:rFonts w:ascii="Anton" w:hAnsi="Anton" w:cs="BookmanOldStyle-Bold"/>
          <w:bCs/>
          <w:color w:val="000000"/>
          <w:sz w:val="24"/>
          <w:szCs w:val="24"/>
        </w:rPr>
        <w:t>2</w:t>
      </w:r>
      <w:r w:rsidR="003C5F74">
        <w:rPr>
          <w:rFonts w:ascii="Anton" w:hAnsi="Anton" w:cs="BookmanOldStyle-Bold"/>
          <w:bCs/>
          <w:color w:val="000000"/>
          <w:sz w:val="24"/>
          <w:szCs w:val="24"/>
        </w:rPr>
        <w:t>4</w:t>
      </w:r>
      <w:r w:rsidR="003263AE">
        <w:rPr>
          <w:rFonts w:ascii="Anton" w:hAnsi="Anton" w:cs="BookmanOldStyle-Bold"/>
          <w:bCs/>
          <w:color w:val="000000"/>
          <w:sz w:val="24"/>
          <w:szCs w:val="24"/>
        </w:rPr>
        <w:t xml:space="preserve"> </w:t>
      </w:r>
      <w:r>
        <w:rPr>
          <w:rFonts w:ascii="Anton" w:hAnsi="Anton" w:cs="BookmanOldStyle-Bold"/>
          <w:bCs/>
          <w:color w:val="000000"/>
          <w:sz w:val="24"/>
          <w:szCs w:val="24"/>
        </w:rPr>
        <w:t>Dawson County Fair? _______</w:t>
      </w:r>
    </w:p>
    <w:p w:rsidR="00504E47" w:rsidRDefault="00504E47" w:rsidP="00504E47">
      <w:pPr>
        <w:pStyle w:val="ListParagraph"/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504E47" w:rsidRDefault="00504E47" w:rsidP="00875549">
      <w:pPr>
        <w:pStyle w:val="ListParagraph"/>
        <w:autoSpaceDE w:val="0"/>
        <w:autoSpaceDN w:val="0"/>
        <w:adjustRightInd w:val="0"/>
        <w:spacing w:line="240" w:lineRule="auto"/>
        <w:jc w:val="center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 xml:space="preserve">PAYMENT AND COMPLETED APPLICATION MUST BE RECEIVED BEFORE WEDNESDAY, </w:t>
      </w:r>
      <w:r w:rsidR="007D3707">
        <w:rPr>
          <w:rFonts w:ascii="Anton" w:hAnsi="Anton" w:cs="BookmanOldStyle-Bold"/>
          <w:bCs/>
          <w:color w:val="000000"/>
          <w:sz w:val="24"/>
          <w:szCs w:val="24"/>
        </w:rPr>
        <w:t>Ju</w:t>
      </w:r>
      <w:r w:rsidR="003263AE">
        <w:rPr>
          <w:rFonts w:ascii="Anton" w:hAnsi="Anton" w:cs="BookmanOldStyle-Bold"/>
          <w:bCs/>
          <w:color w:val="000000"/>
          <w:sz w:val="24"/>
          <w:szCs w:val="24"/>
        </w:rPr>
        <w:t xml:space="preserve">ly </w:t>
      </w:r>
      <w:r w:rsidR="003C5F74">
        <w:rPr>
          <w:rFonts w:ascii="Anton" w:hAnsi="Anton" w:cs="BookmanOldStyle-Bold"/>
          <w:bCs/>
          <w:color w:val="000000"/>
          <w:sz w:val="24"/>
          <w:szCs w:val="24"/>
        </w:rPr>
        <w:t>7</w:t>
      </w:r>
      <w:r>
        <w:rPr>
          <w:rFonts w:ascii="Anton" w:hAnsi="Anton" w:cs="BookmanOldStyle-Bold"/>
          <w:bCs/>
          <w:color w:val="000000"/>
          <w:sz w:val="24"/>
          <w:szCs w:val="24"/>
        </w:rPr>
        <w:t>, 202</w:t>
      </w:r>
      <w:r w:rsidR="003C5F74">
        <w:rPr>
          <w:rFonts w:ascii="Anton" w:hAnsi="Anton" w:cs="BookmanOldStyle-Bold"/>
          <w:bCs/>
          <w:color w:val="000000"/>
          <w:sz w:val="24"/>
          <w:szCs w:val="24"/>
        </w:rPr>
        <w:t>5</w:t>
      </w:r>
      <w:r>
        <w:rPr>
          <w:rFonts w:ascii="Anton" w:hAnsi="Anton" w:cs="BookmanOldStyle-Bold"/>
          <w:bCs/>
          <w:color w:val="000000"/>
          <w:sz w:val="24"/>
          <w:szCs w:val="24"/>
        </w:rPr>
        <w:t>.</w:t>
      </w:r>
    </w:p>
    <w:p w:rsidR="00875549" w:rsidRDefault="00875549" w:rsidP="00504E47">
      <w:pPr>
        <w:pStyle w:val="ListParagraph"/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 xml:space="preserve">The Applicant understands this is an application for exhibit/vendor space at the Dawson County Fair. Should the application be denied due to lack of space or undesirable content of sales, the payment will be promptly refunded. </w:t>
      </w:r>
    </w:p>
    <w:p w:rsid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Applicant’s Signature ________________________________________________</w:t>
      </w:r>
    </w:p>
    <w:p w:rsid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  <w:r>
        <w:rPr>
          <w:rFonts w:ascii="Anton" w:hAnsi="Anton" w:cs="BookmanOldStyle-Bold"/>
          <w:bCs/>
          <w:color w:val="000000"/>
          <w:sz w:val="24"/>
          <w:szCs w:val="24"/>
        </w:rPr>
        <w:t>Date: _________________________</w:t>
      </w:r>
    </w:p>
    <w:p w:rsidR="00875549" w:rsidRPr="00875549" w:rsidRDefault="00875549" w:rsidP="00875549">
      <w:pPr>
        <w:autoSpaceDE w:val="0"/>
        <w:autoSpaceDN w:val="0"/>
        <w:adjustRightInd w:val="0"/>
        <w:spacing w:line="240" w:lineRule="auto"/>
        <w:rPr>
          <w:rFonts w:ascii="Anton" w:hAnsi="Anton" w:cs="BookmanOldStyle-Bold"/>
          <w:bCs/>
          <w:color w:val="000000"/>
          <w:sz w:val="24"/>
          <w:szCs w:val="24"/>
        </w:rPr>
      </w:pPr>
    </w:p>
    <w:p w:rsidR="0074454C" w:rsidRPr="0074454C" w:rsidRDefault="0097049F" w:rsidP="0074454C">
      <w:pPr>
        <w:rPr>
          <w:rFonts w:ascii="BookmanOldStyle" w:hAnsi="BookmanOldStyle" w:cs="BookmanOldStyle"/>
          <w:color w:val="000000"/>
          <w:sz w:val="20"/>
          <w:szCs w:val="20"/>
        </w:rPr>
      </w:pPr>
      <w:r>
        <w:rPr>
          <w:rFonts w:ascii="Anton" w:hAnsi="Anto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885190</wp:posOffset>
                </wp:positionV>
                <wp:extent cx="2124075" cy="1498600"/>
                <wp:effectExtent l="0" t="0" r="28575" b="254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9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60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4C" w:rsidRDefault="0074454C" w:rsidP="0074454C">
                            <w:pPr>
                              <w:spacing w:line="240" w:lineRule="auto"/>
                            </w:pPr>
                            <w:r>
                              <w:t>OFFICE USE ONLY:</w:t>
                            </w:r>
                          </w:p>
                          <w:p w:rsidR="0074454C" w:rsidRDefault="0074454C" w:rsidP="0074454C">
                            <w:pPr>
                              <w:spacing w:line="240" w:lineRule="auto"/>
                            </w:pPr>
                            <w:r>
                              <w:t>Accepted: Space/Area Reserved _______________________________</w:t>
                            </w:r>
                          </w:p>
                          <w:p w:rsidR="0074454C" w:rsidRDefault="0074454C" w:rsidP="0074454C">
                            <w:pPr>
                              <w:spacing w:line="240" w:lineRule="auto"/>
                            </w:pPr>
                            <w:r>
                              <w:t>Reason Denied</w:t>
                            </w:r>
                          </w:p>
                          <w:p w:rsidR="0074454C" w:rsidRDefault="0074454C" w:rsidP="0074454C">
                            <w:pPr>
                              <w:spacing w:line="240" w:lineRule="auto"/>
                            </w:pPr>
                            <w:r>
                              <w:t>_______________________________</w:t>
                            </w:r>
                          </w:p>
                          <w:p w:rsidR="0074454C" w:rsidRDefault="0074454C" w:rsidP="0074454C">
                            <w:pPr>
                              <w:spacing w:line="240" w:lineRule="auto"/>
                            </w:pPr>
                            <w:r>
                              <w:t xml:space="preserve">Date </w:t>
                            </w:r>
                            <w:proofErr w:type="gramStart"/>
                            <w:r>
                              <w:t>Notified:_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:rsidR="0074454C" w:rsidRDefault="0074454C" w:rsidP="0074454C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PAID:_</w:t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82pt;margin-top:69.7pt;width:167.25pt;height:1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" fillcolor="#d8d8d8 [2732]">
                <v:fill opacity="39321f"/>
                <v:textbox>
                  <w:txbxContent>
                    <w:p w:rsidR="0074454C" w:rsidRDefault="0074454C" w:rsidP="0074454C">
                      <w:pPr>
                        <w:spacing w:line="240" w:lineRule="auto"/>
                      </w:pPr>
                      <w:r>
                        <w:t>OFFICE USE ONLY:</w:t>
                      </w:r>
                    </w:p>
                    <w:p w:rsidR="0074454C" w:rsidRDefault="0074454C" w:rsidP="0074454C">
                      <w:pPr>
                        <w:spacing w:line="240" w:lineRule="auto"/>
                      </w:pPr>
                      <w:r>
                        <w:t>Accepted: Space/Area Reserved _______________________________</w:t>
                      </w:r>
                    </w:p>
                    <w:p w:rsidR="0074454C" w:rsidRDefault="0074454C" w:rsidP="0074454C">
                      <w:pPr>
                        <w:spacing w:line="240" w:lineRule="auto"/>
                      </w:pPr>
                      <w:r>
                        <w:t>Reason Denied</w:t>
                      </w:r>
                    </w:p>
                    <w:p w:rsidR="0074454C" w:rsidRDefault="0074454C" w:rsidP="0074454C">
                      <w:pPr>
                        <w:spacing w:line="240" w:lineRule="auto"/>
                      </w:pPr>
                      <w:r>
                        <w:t>_______________________________</w:t>
                      </w:r>
                    </w:p>
                    <w:p w:rsidR="0074454C" w:rsidRDefault="0074454C" w:rsidP="0074454C">
                      <w:pPr>
                        <w:spacing w:line="240" w:lineRule="auto"/>
                      </w:pPr>
                      <w:r>
                        <w:t xml:space="preserve">Date </w:t>
                      </w:r>
                      <w:proofErr w:type="gramStart"/>
                      <w:r>
                        <w:t>Notified:_</w:t>
                      </w:r>
                      <w:proofErr w:type="gramEnd"/>
                      <w:r>
                        <w:t>__________________</w:t>
                      </w:r>
                    </w:p>
                    <w:p w:rsidR="0074454C" w:rsidRDefault="0074454C" w:rsidP="0074454C">
                      <w:pPr>
                        <w:spacing w:line="240" w:lineRule="auto"/>
                      </w:pPr>
                      <w:proofErr w:type="gramStart"/>
                      <w:r>
                        <w:t>PAID:_</w:t>
                      </w:r>
                      <w:proofErr w:type="gramEnd"/>
                      <w: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ton" w:hAnsi="Anton" w:cs="BookmanOldStyle-Bold"/>
          <w:bCs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875665</wp:posOffset>
                </wp:positionV>
                <wp:extent cx="2543175" cy="1866900"/>
                <wp:effectExtent l="38100" t="38100" r="47625" b="38100"/>
                <wp:wrapNone/>
                <wp:docPr id="1" name="Text Box 12" descr="Pla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6690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FF0000">
                              <a:alpha val="20000"/>
                            </a:srgbClr>
                          </a:fgClr>
                          <a:bgClr>
                            <a:srgbClr val="FFFFFF">
                              <a:alpha val="20000"/>
                            </a:srgbClr>
                          </a:bgClr>
                        </a:patt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4C" w:rsidRDefault="0074454C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>RETURN THIS APPLICATION</w:t>
                            </w:r>
                          </w:p>
                          <w:p w:rsidR="0074454C" w:rsidRPr="002825A6" w:rsidRDefault="0074454C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25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WITH</w:t>
                            </w: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25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PAYMENT</w:t>
                            </w: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  <w:p w:rsidR="0074454C" w:rsidRPr="002825A6" w:rsidRDefault="0074454C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>Dawson County Fair</w:t>
                            </w:r>
                          </w:p>
                          <w:p w:rsidR="0074454C" w:rsidRPr="002825A6" w:rsidRDefault="00D30638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207 West Bell </w:t>
                            </w:r>
                          </w:p>
                          <w:p w:rsidR="0074454C" w:rsidRPr="002825A6" w:rsidRDefault="0074454C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>Glendive, MT 59330</w:t>
                            </w:r>
                          </w:p>
                          <w:p w:rsidR="0074454C" w:rsidRPr="002825A6" w:rsidRDefault="0074454C" w:rsidP="0074454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25A6">
                              <w:rPr>
                                <w:b/>
                                <w:sz w:val="20"/>
                                <w:szCs w:val="20"/>
                              </w:rPr>
                              <w:t>For more info call: (406) 377-6781</w:t>
                            </w:r>
                          </w:p>
                          <w:p w:rsidR="0074454C" w:rsidRPr="00754C5C" w:rsidRDefault="0074454C" w:rsidP="00744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e-mail: </w:t>
                            </w:r>
                            <w:r w:rsidR="0097049F">
                              <w:rPr>
                                <w:b/>
                              </w:rPr>
                              <w:t>DCF</w:t>
                            </w:r>
                            <w:r>
                              <w:rPr>
                                <w:b/>
                              </w:rPr>
                              <w:t>air@</w:t>
                            </w:r>
                            <w:r w:rsidR="0097049F">
                              <w:rPr>
                                <w:b/>
                              </w:rPr>
                              <w:t>dawsoncountymontana</w:t>
                            </w:r>
                            <w:r>
                              <w:rPr>
                                <w:b/>
                              </w:rPr>
                              <w:t>.com</w:t>
                            </w:r>
                          </w:p>
                          <w:p w:rsidR="0074454C" w:rsidRDefault="0074454C" w:rsidP="007445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alt="Plaid" style="position:absolute;margin-left:36pt;margin-top:68.95pt;width:200.25pt;height:1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" fillcolor="red" strokeweight="6pt">
                <v:fill r:id="rId16" o:title="" opacity="13107f" o:opacity2="13107f" type="pattern"/>
                <v:stroke linestyle="thickBetweenThin"/>
                <v:textbox>
                  <w:txbxContent>
                    <w:p w:rsidR="0074454C" w:rsidRDefault="0074454C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25A6">
                        <w:rPr>
                          <w:b/>
                          <w:sz w:val="20"/>
                          <w:szCs w:val="20"/>
                        </w:rPr>
                        <w:t>RETURN THIS APPLICATION</w:t>
                      </w:r>
                    </w:p>
                    <w:p w:rsidR="0074454C" w:rsidRPr="002825A6" w:rsidRDefault="0074454C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25A6">
                        <w:rPr>
                          <w:b/>
                          <w:sz w:val="20"/>
                          <w:szCs w:val="20"/>
                          <w:u w:val="single"/>
                        </w:rPr>
                        <w:t>WITH</w:t>
                      </w:r>
                      <w:r w:rsidRPr="002825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825A6">
                        <w:rPr>
                          <w:b/>
                          <w:sz w:val="20"/>
                          <w:szCs w:val="20"/>
                          <w:u w:val="single"/>
                        </w:rPr>
                        <w:t>PAYMENT</w:t>
                      </w:r>
                      <w:r w:rsidRPr="002825A6">
                        <w:rPr>
                          <w:b/>
                          <w:sz w:val="20"/>
                          <w:szCs w:val="20"/>
                        </w:rPr>
                        <w:t xml:space="preserve"> TO:</w:t>
                      </w:r>
                    </w:p>
                    <w:p w:rsidR="0074454C" w:rsidRPr="002825A6" w:rsidRDefault="0074454C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25A6">
                        <w:rPr>
                          <w:b/>
                          <w:sz w:val="20"/>
                          <w:szCs w:val="20"/>
                        </w:rPr>
                        <w:t>Dawson County Fair</w:t>
                      </w:r>
                    </w:p>
                    <w:p w:rsidR="0074454C" w:rsidRPr="002825A6" w:rsidRDefault="00D30638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207 West Bell </w:t>
                      </w:r>
                    </w:p>
                    <w:p w:rsidR="0074454C" w:rsidRPr="002825A6" w:rsidRDefault="0074454C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25A6">
                        <w:rPr>
                          <w:b/>
                          <w:sz w:val="20"/>
                          <w:szCs w:val="20"/>
                        </w:rPr>
                        <w:t>Glendive, MT 59330</w:t>
                      </w:r>
                    </w:p>
                    <w:p w:rsidR="0074454C" w:rsidRPr="002825A6" w:rsidRDefault="0074454C" w:rsidP="0074454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825A6">
                        <w:rPr>
                          <w:b/>
                          <w:sz w:val="20"/>
                          <w:szCs w:val="20"/>
                        </w:rPr>
                        <w:t>For more info call: (406) 377-6781</w:t>
                      </w:r>
                    </w:p>
                    <w:p w:rsidR="0074454C" w:rsidRPr="00754C5C" w:rsidRDefault="0074454C" w:rsidP="007445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Or e-mail: </w:t>
                      </w:r>
                      <w:r w:rsidR="0097049F">
                        <w:rPr>
                          <w:b/>
                        </w:rPr>
                        <w:t>DCF</w:t>
                      </w:r>
                      <w:r>
                        <w:rPr>
                          <w:b/>
                        </w:rPr>
                        <w:t>air@</w:t>
                      </w:r>
                      <w:r w:rsidR="0097049F">
                        <w:rPr>
                          <w:b/>
                        </w:rPr>
                        <w:t>dawsoncountymontana</w:t>
                      </w:r>
                      <w:r>
                        <w:rPr>
                          <w:b/>
                        </w:rPr>
                        <w:t>.com</w:t>
                      </w:r>
                    </w:p>
                    <w:p w:rsidR="0074454C" w:rsidRDefault="0074454C" w:rsidP="007445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4454C" w:rsidRPr="0074454C" w:rsidSect="00305D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BD6" w:rsidRDefault="00F55BD6" w:rsidP="00C96C1F">
      <w:pPr>
        <w:spacing w:line="240" w:lineRule="auto"/>
      </w:pPr>
      <w:r>
        <w:separator/>
      </w:r>
    </w:p>
  </w:endnote>
  <w:endnote w:type="continuationSeparator" w:id="0">
    <w:p w:rsidR="00F55BD6" w:rsidRDefault="00F55BD6" w:rsidP="00C96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">
    <w:altName w:val="Mangal"/>
    <w:charset w:val="00"/>
    <w:family w:val="auto"/>
    <w:pitch w:val="variable"/>
    <w:sig w:usb0="A00000EF" w:usb1="5000204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39" w:rsidRDefault="00334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39" w:rsidRDefault="00334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39" w:rsidRDefault="00334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BD6" w:rsidRDefault="00F55BD6" w:rsidP="00C96C1F">
      <w:pPr>
        <w:spacing w:line="240" w:lineRule="auto"/>
      </w:pPr>
      <w:r>
        <w:separator/>
      </w:r>
    </w:p>
  </w:footnote>
  <w:footnote w:type="continuationSeparator" w:id="0">
    <w:p w:rsidR="00F55BD6" w:rsidRDefault="00F55BD6" w:rsidP="00C96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1F" w:rsidRDefault="00F55B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9" o:spid="_x0000_s2056" type="#_x0000_t75" style="position:absolute;margin-left:0;margin-top:0;width:467.4pt;height:264.1pt;z-index:-251657216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1F" w:rsidRDefault="00F55B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500" o:spid="_x0000_s2057" type="#_x0000_t75" style="position:absolute;margin-left:0;margin-top:0;width:467.4pt;height:264.1pt;z-index:-251656192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C1F" w:rsidRDefault="00F55B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69498" o:spid="_x0000_s2055" type="#_x0000_t75" style="position:absolute;margin-left:0;margin-top:0;width:467.4pt;height:264.1pt;z-index:-251658240;mso-position-horizontal:center;mso-position-horizontal-relative:margin;mso-position-vertical:center;mso-position-vertical-relative:margin" o:allowincell="f">
          <v:imagedata r:id="rId1" o:title="black fair logo no backgroun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3D1"/>
    <w:multiLevelType w:val="hybridMultilevel"/>
    <w:tmpl w:val="F566E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A09"/>
    <w:multiLevelType w:val="hybridMultilevel"/>
    <w:tmpl w:val="F47E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F87"/>
    <w:multiLevelType w:val="hybridMultilevel"/>
    <w:tmpl w:val="70C48B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BC71317"/>
    <w:multiLevelType w:val="hybridMultilevel"/>
    <w:tmpl w:val="6CBCE7CA"/>
    <w:lvl w:ilvl="0" w:tplc="C42C5DD6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OldStyle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87D4B"/>
    <w:multiLevelType w:val="hybridMultilevel"/>
    <w:tmpl w:val="2CA05B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A0827"/>
    <w:multiLevelType w:val="hybridMultilevel"/>
    <w:tmpl w:val="BEE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129EB"/>
    <w:multiLevelType w:val="hybridMultilevel"/>
    <w:tmpl w:val="BA38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0C9E"/>
    <w:multiLevelType w:val="hybridMultilevel"/>
    <w:tmpl w:val="09AEC620"/>
    <w:lvl w:ilvl="0" w:tplc="EC701FD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ookmanOldStyle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22E50"/>
    <w:rsid w:val="0003307C"/>
    <w:rsid w:val="00037857"/>
    <w:rsid w:val="00050B7D"/>
    <w:rsid w:val="0005362D"/>
    <w:rsid w:val="000A00B1"/>
    <w:rsid w:val="000A27DF"/>
    <w:rsid w:val="000E169A"/>
    <w:rsid w:val="000E2882"/>
    <w:rsid w:val="000E5B83"/>
    <w:rsid w:val="00100784"/>
    <w:rsid w:val="00117F83"/>
    <w:rsid w:val="001424AE"/>
    <w:rsid w:val="00170BE2"/>
    <w:rsid w:val="001A0427"/>
    <w:rsid w:val="001A2181"/>
    <w:rsid w:val="001A7991"/>
    <w:rsid w:val="001B5F0C"/>
    <w:rsid w:val="001E19CF"/>
    <w:rsid w:val="001F2D57"/>
    <w:rsid w:val="001F7CDA"/>
    <w:rsid w:val="00204037"/>
    <w:rsid w:val="00216E3E"/>
    <w:rsid w:val="00224BE4"/>
    <w:rsid w:val="0023328E"/>
    <w:rsid w:val="00237AA2"/>
    <w:rsid w:val="00244A9A"/>
    <w:rsid w:val="0024663D"/>
    <w:rsid w:val="00261A49"/>
    <w:rsid w:val="00263E07"/>
    <w:rsid w:val="002A1274"/>
    <w:rsid w:val="002A4218"/>
    <w:rsid w:val="002C132E"/>
    <w:rsid w:val="00305D00"/>
    <w:rsid w:val="003263AE"/>
    <w:rsid w:val="003332A6"/>
    <w:rsid w:val="00334C39"/>
    <w:rsid w:val="0037152E"/>
    <w:rsid w:val="00392672"/>
    <w:rsid w:val="00395408"/>
    <w:rsid w:val="003C0A8E"/>
    <w:rsid w:val="003C1C5B"/>
    <w:rsid w:val="003C54F5"/>
    <w:rsid w:val="003C5F74"/>
    <w:rsid w:val="003D42C0"/>
    <w:rsid w:val="003D4604"/>
    <w:rsid w:val="003D5BF2"/>
    <w:rsid w:val="003E753F"/>
    <w:rsid w:val="003F69E6"/>
    <w:rsid w:val="004019EB"/>
    <w:rsid w:val="00407129"/>
    <w:rsid w:val="004165BF"/>
    <w:rsid w:val="00446A50"/>
    <w:rsid w:val="004510F4"/>
    <w:rsid w:val="004571CE"/>
    <w:rsid w:val="00477732"/>
    <w:rsid w:val="004926AF"/>
    <w:rsid w:val="004A4D3A"/>
    <w:rsid w:val="004B2C3C"/>
    <w:rsid w:val="004C0B62"/>
    <w:rsid w:val="004C1847"/>
    <w:rsid w:val="004E7B6B"/>
    <w:rsid w:val="00504E47"/>
    <w:rsid w:val="0054421F"/>
    <w:rsid w:val="00574B07"/>
    <w:rsid w:val="005B6082"/>
    <w:rsid w:val="005D5716"/>
    <w:rsid w:val="005D666C"/>
    <w:rsid w:val="005F181B"/>
    <w:rsid w:val="00604A04"/>
    <w:rsid w:val="00620B55"/>
    <w:rsid w:val="006263A4"/>
    <w:rsid w:val="006436B6"/>
    <w:rsid w:val="0067169C"/>
    <w:rsid w:val="00677C2B"/>
    <w:rsid w:val="006D0A88"/>
    <w:rsid w:val="00736391"/>
    <w:rsid w:val="0074454C"/>
    <w:rsid w:val="007477D9"/>
    <w:rsid w:val="00775E25"/>
    <w:rsid w:val="00787928"/>
    <w:rsid w:val="00792C21"/>
    <w:rsid w:val="007939E9"/>
    <w:rsid w:val="007D3707"/>
    <w:rsid w:val="007E3C6A"/>
    <w:rsid w:val="007E5D36"/>
    <w:rsid w:val="008464D0"/>
    <w:rsid w:val="008518F4"/>
    <w:rsid w:val="00860FBB"/>
    <w:rsid w:val="008715BC"/>
    <w:rsid w:val="008736E3"/>
    <w:rsid w:val="00875549"/>
    <w:rsid w:val="008917CD"/>
    <w:rsid w:val="008C675F"/>
    <w:rsid w:val="008D114A"/>
    <w:rsid w:val="008E1BAA"/>
    <w:rsid w:val="00901536"/>
    <w:rsid w:val="00917158"/>
    <w:rsid w:val="009207CE"/>
    <w:rsid w:val="00933175"/>
    <w:rsid w:val="00944CFB"/>
    <w:rsid w:val="00950732"/>
    <w:rsid w:val="0097049F"/>
    <w:rsid w:val="0097188C"/>
    <w:rsid w:val="009863FF"/>
    <w:rsid w:val="009C161E"/>
    <w:rsid w:val="00A53684"/>
    <w:rsid w:val="00AB4116"/>
    <w:rsid w:val="00AC6563"/>
    <w:rsid w:val="00AC6655"/>
    <w:rsid w:val="00AF7201"/>
    <w:rsid w:val="00B170E6"/>
    <w:rsid w:val="00B44ECC"/>
    <w:rsid w:val="00B70C45"/>
    <w:rsid w:val="00B77C17"/>
    <w:rsid w:val="00B927C6"/>
    <w:rsid w:val="00B9742A"/>
    <w:rsid w:val="00BA1152"/>
    <w:rsid w:val="00BB3A8F"/>
    <w:rsid w:val="00BC57CC"/>
    <w:rsid w:val="00C22F93"/>
    <w:rsid w:val="00C22FFF"/>
    <w:rsid w:val="00C266C6"/>
    <w:rsid w:val="00C354C3"/>
    <w:rsid w:val="00C3620F"/>
    <w:rsid w:val="00C45916"/>
    <w:rsid w:val="00C719E3"/>
    <w:rsid w:val="00C753C9"/>
    <w:rsid w:val="00C930E2"/>
    <w:rsid w:val="00C96C1F"/>
    <w:rsid w:val="00CA2C96"/>
    <w:rsid w:val="00CA682B"/>
    <w:rsid w:val="00CC136E"/>
    <w:rsid w:val="00CD7DDC"/>
    <w:rsid w:val="00CF07E2"/>
    <w:rsid w:val="00D1367E"/>
    <w:rsid w:val="00D302C8"/>
    <w:rsid w:val="00D30638"/>
    <w:rsid w:val="00D365CD"/>
    <w:rsid w:val="00D6351F"/>
    <w:rsid w:val="00DB0827"/>
    <w:rsid w:val="00DB4662"/>
    <w:rsid w:val="00DD184C"/>
    <w:rsid w:val="00E153E4"/>
    <w:rsid w:val="00E201FB"/>
    <w:rsid w:val="00E25D8E"/>
    <w:rsid w:val="00E27BAD"/>
    <w:rsid w:val="00E30F8B"/>
    <w:rsid w:val="00E36E99"/>
    <w:rsid w:val="00E4106B"/>
    <w:rsid w:val="00E5278E"/>
    <w:rsid w:val="00E81AEA"/>
    <w:rsid w:val="00E850A7"/>
    <w:rsid w:val="00EB200C"/>
    <w:rsid w:val="00EB464D"/>
    <w:rsid w:val="00EB46A7"/>
    <w:rsid w:val="00ED41ED"/>
    <w:rsid w:val="00EE381C"/>
    <w:rsid w:val="00F072B1"/>
    <w:rsid w:val="00F20770"/>
    <w:rsid w:val="00F37342"/>
    <w:rsid w:val="00F55BD6"/>
    <w:rsid w:val="00F64C59"/>
    <w:rsid w:val="00F71C60"/>
    <w:rsid w:val="00F74FDC"/>
    <w:rsid w:val="00FB26FB"/>
    <w:rsid w:val="00FC6F6C"/>
    <w:rsid w:val="00FD6138"/>
    <w:rsid w:val="00FE0113"/>
    <w:rsid w:val="00FF1A63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813B439"/>
  <w15:docId w15:val="{A768FF22-1CB3-45A5-B5F4-58D0469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7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1F"/>
  </w:style>
  <w:style w:type="paragraph" w:styleId="Footer">
    <w:name w:val="footer"/>
    <w:basedOn w:val="Normal"/>
    <w:link w:val="FooterChar"/>
    <w:uiPriority w:val="99"/>
    <w:semiHidden/>
    <w:unhideWhenUsed/>
    <w:rsid w:val="00C96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1F"/>
  </w:style>
  <w:style w:type="paragraph" w:styleId="ListParagraph">
    <w:name w:val="List Paragraph"/>
    <w:basedOn w:val="Normal"/>
    <w:uiPriority w:val="34"/>
    <w:qFormat/>
    <w:rsid w:val="00BA1152"/>
    <w:pPr>
      <w:spacing w:after="20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cfair@dawsonmt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dcfair@dawsonmt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olor%20Letterhead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B4A2-6FAF-4910-88BC-18827EC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Letterhead2011</Template>
  <TotalTime>1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Dawson County Fair</cp:lastModifiedBy>
  <cp:revision>3</cp:revision>
  <cp:lastPrinted>2023-06-06T18:29:00Z</cp:lastPrinted>
  <dcterms:created xsi:type="dcterms:W3CDTF">2024-10-29T00:47:00Z</dcterms:created>
  <dcterms:modified xsi:type="dcterms:W3CDTF">2025-01-03T18:21:00Z</dcterms:modified>
</cp:coreProperties>
</file>